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ADDE" w14:textId="77777777" w:rsidR="00992B35" w:rsidRPr="00140F19" w:rsidRDefault="00992B35">
      <w:pPr>
        <w:pStyle w:val="Nadpis1"/>
      </w:pPr>
      <w:r w:rsidRPr="00140F1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40F19" w14:paraId="6BEBF82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20A24" w14:textId="77777777" w:rsidR="00992B35" w:rsidRPr="00140F1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40F19">
              <w:rPr>
                <w:rFonts w:ascii="Arial" w:hAnsi="Arial" w:cs="Arial"/>
                <w:b/>
                <w:bCs/>
              </w:rPr>
              <w:t>ODBĚRATEL:</w:t>
            </w:r>
          </w:p>
          <w:p w14:paraId="254C07E2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0D725DE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Okresní soud v Karlových Varech</w:t>
            </w:r>
          </w:p>
          <w:p w14:paraId="08D49B68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Moskevská 1163/17</w:t>
            </w:r>
          </w:p>
          <w:p w14:paraId="5F5A8BAB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360 33 Karlovy Vary</w:t>
            </w:r>
          </w:p>
          <w:p w14:paraId="2FAD0360" w14:textId="77777777" w:rsidR="00992B35" w:rsidRPr="00140F19" w:rsidRDefault="00992B35">
            <w:pPr>
              <w:rPr>
                <w:rFonts w:ascii="Arial" w:hAnsi="Arial" w:cs="Arial"/>
              </w:rPr>
            </w:pPr>
          </w:p>
          <w:p w14:paraId="1B675511" w14:textId="0941D6AD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Účet:  </w:t>
            </w:r>
          </w:p>
          <w:p w14:paraId="663722D3" w14:textId="77777777" w:rsidR="00992B35" w:rsidRPr="00140F19" w:rsidRDefault="00380220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Odběratel není plátcem DPH.</w:t>
            </w:r>
          </w:p>
          <w:p w14:paraId="6C3FD496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  <w:r w:rsidRPr="00140F1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CB79D2" w14:textId="77777777" w:rsidR="00992B35" w:rsidRPr="00140F19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140F19">
              <w:rPr>
                <w:rFonts w:ascii="Arial" w:hAnsi="Arial" w:cs="Arial"/>
                <w:b/>
                <w:bCs/>
              </w:rPr>
              <w:t xml:space="preserve">IČ:  </w:t>
            </w:r>
            <w:r w:rsidRPr="00140F19">
              <w:rPr>
                <w:rFonts w:ascii="Arial" w:hAnsi="Arial" w:cs="Arial"/>
              </w:rPr>
              <w:t>00024732</w:t>
            </w:r>
            <w:proofErr w:type="gramEnd"/>
          </w:p>
          <w:p w14:paraId="040D6CE5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  <w:b/>
                <w:bCs/>
              </w:rPr>
              <w:t xml:space="preserve">DIČ: </w:t>
            </w:r>
            <w:r w:rsidRPr="00140F1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74D7C" w14:textId="77777777" w:rsidR="00992B35" w:rsidRPr="00140F19" w:rsidRDefault="00992B35">
            <w:pPr>
              <w:spacing w:before="60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Číslo objednávky: </w:t>
            </w:r>
          </w:p>
          <w:p w14:paraId="23043BAE" w14:textId="77777777" w:rsidR="00992B35" w:rsidRPr="00140F19" w:rsidRDefault="00992B35">
            <w:pPr>
              <w:spacing w:before="60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2025 / OBJ / 10</w:t>
            </w:r>
          </w:p>
          <w:p w14:paraId="74724D70" w14:textId="77777777" w:rsidR="00992B35" w:rsidRPr="00140F19" w:rsidRDefault="00992B35">
            <w:pPr>
              <w:rPr>
                <w:rFonts w:ascii="Arial" w:hAnsi="Arial" w:cs="Arial"/>
              </w:rPr>
            </w:pPr>
          </w:p>
          <w:p w14:paraId="6011A99D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Spisová značka:</w:t>
            </w:r>
          </w:p>
          <w:p w14:paraId="20A4C37B" w14:textId="3DD556C2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45 Spr 770/2024</w:t>
            </w:r>
          </w:p>
        </w:tc>
      </w:tr>
      <w:tr w:rsidR="00992B35" w:rsidRPr="00140F19" w14:paraId="552FC29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D0D3F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Moskevská 1163/17</w:t>
            </w:r>
          </w:p>
          <w:p w14:paraId="6212128F" w14:textId="77777777" w:rsidR="00992B35" w:rsidRPr="00140F19" w:rsidRDefault="00992B35">
            <w:pPr>
              <w:spacing w:after="120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5EEEA2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6F5B243" w14:textId="77777777" w:rsidR="00992B35" w:rsidRPr="00140F1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40F19">
              <w:rPr>
                <w:rFonts w:ascii="Arial" w:hAnsi="Arial" w:cs="Arial"/>
              </w:rPr>
              <w:t>IČ: 25527886</w:t>
            </w:r>
          </w:p>
          <w:p w14:paraId="2AC4A662" w14:textId="77777777" w:rsidR="00992B35" w:rsidRPr="00140F1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140F19" w14:paraId="2DB737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9BFAD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C4B23FE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05.03.2025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B0A071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SMERO, spol. s r.o.</w:t>
            </w:r>
          </w:p>
          <w:p w14:paraId="7807C85E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Odbojářů 695</w:t>
            </w:r>
          </w:p>
          <w:p w14:paraId="5D9EBCA0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664 61  Rajhrad</w:t>
            </w:r>
          </w:p>
        </w:tc>
      </w:tr>
      <w:tr w:rsidR="00992B35" w:rsidRPr="00140F19" w14:paraId="68455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2F00D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Datum objednání:</w:t>
            </w:r>
          </w:p>
          <w:p w14:paraId="7F500EB1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Datum dodání:</w:t>
            </w:r>
          </w:p>
          <w:p w14:paraId="3D5092B0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18437A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03.02.2025</w:t>
            </w:r>
          </w:p>
          <w:p w14:paraId="58E17B7B" w14:textId="77777777" w:rsidR="00992B35" w:rsidRPr="00140F19" w:rsidRDefault="00992B35">
            <w:pPr>
              <w:rPr>
                <w:rFonts w:ascii="Arial" w:hAnsi="Arial" w:cs="Arial"/>
              </w:rPr>
            </w:pPr>
          </w:p>
          <w:p w14:paraId="5D4B078E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DC5AE" w14:textId="77777777" w:rsidR="00992B35" w:rsidRPr="00140F1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40F19" w14:paraId="3F838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C9C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Text: </w:t>
            </w:r>
          </w:p>
          <w:p w14:paraId="42535610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Objednáváme u Vás:</w:t>
            </w:r>
          </w:p>
          <w:p w14:paraId="1219720A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538B562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Kancelářský papír, formát A4, kvalita A - 300 krabic (1 krabice = 5 balíků papíru) na základě Rámcové dohody na dodávku kancelářského papíru pro resort </w:t>
            </w:r>
            <w:proofErr w:type="spellStart"/>
            <w:r w:rsidRPr="00140F19">
              <w:rPr>
                <w:rFonts w:ascii="Arial" w:hAnsi="Arial" w:cs="Arial"/>
              </w:rPr>
              <w:t>MSp</w:t>
            </w:r>
            <w:proofErr w:type="spellEnd"/>
            <w:r w:rsidRPr="00140F19">
              <w:rPr>
                <w:rFonts w:ascii="Arial" w:hAnsi="Arial" w:cs="Arial"/>
              </w:rPr>
              <w:t xml:space="preserve"> č. MSP-54/2024-MSP-CES ze dne 14.5.2024</w:t>
            </w:r>
          </w:p>
          <w:p w14:paraId="1B9362F2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0479896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Místo dodání: Okresní soud v Karlových Varech, Moskevská 1163/17, 360 33  Karlovy Vary</w:t>
            </w:r>
          </w:p>
          <w:p w14:paraId="55B56E95" w14:textId="77777777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C603DE5" w14:textId="66241C15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Cena: 118 500,00 Kč bez DPH</w:t>
            </w:r>
          </w:p>
          <w:p w14:paraId="03335469" w14:textId="0F3B6E7C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            </w:t>
            </w:r>
            <w:r w:rsidR="00140F19">
              <w:rPr>
                <w:rFonts w:ascii="Arial" w:hAnsi="Arial" w:cs="Arial"/>
              </w:rPr>
              <w:t xml:space="preserve"> </w:t>
            </w:r>
            <w:r w:rsidRPr="00140F19">
              <w:rPr>
                <w:rFonts w:ascii="Arial" w:hAnsi="Arial" w:cs="Arial"/>
              </w:rPr>
              <w:t>24 885,00</w:t>
            </w:r>
            <w:r w:rsidR="00140F19">
              <w:rPr>
                <w:rFonts w:ascii="Arial" w:hAnsi="Arial" w:cs="Arial"/>
              </w:rPr>
              <w:t xml:space="preserve"> Kč </w:t>
            </w:r>
            <w:r w:rsidRPr="00140F19">
              <w:rPr>
                <w:rFonts w:ascii="Arial" w:hAnsi="Arial" w:cs="Arial"/>
              </w:rPr>
              <w:t xml:space="preserve">DPH 21 % </w:t>
            </w:r>
          </w:p>
          <w:p w14:paraId="6339E7EE" w14:textId="125646BF" w:rsidR="00992B35" w:rsidRPr="00140F1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 xml:space="preserve">           143 385,00 Kč vč. DPH</w:t>
            </w:r>
          </w:p>
        </w:tc>
      </w:tr>
      <w:tr w:rsidR="00992B35" w:rsidRPr="00140F19" w14:paraId="2A4530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9C7C6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40F1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40F1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1CE5F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  <w:r w:rsidRPr="00140F1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6EB60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  <w:r w:rsidRPr="00140F1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0AC0D" w14:textId="77777777" w:rsidR="00992B35" w:rsidRPr="00140F19" w:rsidRDefault="00992B35">
            <w:pPr>
              <w:rPr>
                <w:rFonts w:ascii="Arial" w:hAnsi="Arial" w:cs="Arial"/>
                <w:b/>
                <w:bCs/>
              </w:rPr>
            </w:pPr>
            <w:r w:rsidRPr="00140F1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B7416B9" w14:textId="77777777" w:rsidR="00992B35" w:rsidRPr="00140F1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40F19" w14:paraId="061A178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F988A60" w14:textId="77777777" w:rsidR="00145471" w:rsidRPr="00140F19" w:rsidRDefault="00145471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01768A" w14:textId="77777777" w:rsidR="00145471" w:rsidRPr="00140F19" w:rsidRDefault="00145471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Kancelářský papír, formát A4, kvalita A - 300 krabic (1 krabice = 5 balíků papíru)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2D7B1A" w14:textId="77777777" w:rsidR="00145471" w:rsidRPr="00140F19" w:rsidRDefault="00145471" w:rsidP="00140F19">
            <w:pPr>
              <w:jc w:val="center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CD86EA9" w14:textId="77777777" w:rsidR="00145471" w:rsidRPr="00140F19" w:rsidRDefault="00145471" w:rsidP="00140F19">
            <w:pPr>
              <w:jc w:val="center"/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1500,00</w:t>
            </w:r>
          </w:p>
        </w:tc>
      </w:tr>
    </w:tbl>
    <w:p w14:paraId="32061AA5" w14:textId="77777777" w:rsidR="00145471" w:rsidRPr="00140F19" w:rsidRDefault="00145471"/>
    <w:p w14:paraId="2F38FC0B" w14:textId="77777777" w:rsidR="00992B35" w:rsidRPr="00140F1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140F19" w14:paraId="10EED66C" w14:textId="77777777" w:rsidTr="00140F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C24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Počet příloh: 0</w:t>
            </w:r>
          </w:p>
          <w:p w14:paraId="3B54F91F" w14:textId="77777777" w:rsidR="00992B35" w:rsidRPr="00140F1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5DE26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Vyřizuje:</w:t>
            </w:r>
          </w:p>
          <w:p w14:paraId="1E882103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Telefon:</w:t>
            </w:r>
          </w:p>
          <w:p w14:paraId="67673552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84B2" w14:textId="77777777" w:rsidR="00992B35" w:rsidRPr="00140F19" w:rsidRDefault="00992B35">
            <w:pPr>
              <w:rPr>
                <w:rFonts w:ascii="Arial" w:hAnsi="Arial" w:cs="Arial"/>
              </w:rPr>
            </w:pPr>
            <w:proofErr w:type="spellStart"/>
            <w:r w:rsidRPr="00140F19">
              <w:rPr>
                <w:rFonts w:ascii="Arial" w:hAnsi="Arial" w:cs="Arial"/>
              </w:rPr>
              <w:t>Mgr.Bc</w:t>
            </w:r>
            <w:proofErr w:type="spellEnd"/>
            <w:r w:rsidRPr="00140F19">
              <w:rPr>
                <w:rFonts w:ascii="Arial" w:hAnsi="Arial" w:cs="Arial"/>
              </w:rPr>
              <w:t>. Talhoferová Michaela</w:t>
            </w:r>
          </w:p>
          <w:p w14:paraId="20708ED0" w14:textId="6ECFAB8E" w:rsidR="00992B35" w:rsidRPr="00140F19" w:rsidRDefault="00992B35">
            <w:pPr>
              <w:rPr>
                <w:rFonts w:ascii="Arial" w:hAnsi="Arial" w:cs="Arial"/>
              </w:rPr>
            </w:pPr>
          </w:p>
          <w:p w14:paraId="192375A4" w14:textId="62E26025" w:rsidR="00992B35" w:rsidRPr="00140F19" w:rsidRDefault="00992B35">
            <w:pPr>
              <w:rPr>
                <w:rFonts w:ascii="Arial" w:hAnsi="Arial" w:cs="Arial"/>
              </w:rPr>
            </w:pPr>
          </w:p>
          <w:p w14:paraId="0064D146" w14:textId="77777777" w:rsidR="00992B35" w:rsidRPr="00140F1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2DA" w14:textId="77777777" w:rsidR="00992B35" w:rsidRPr="00140F19" w:rsidRDefault="00992B35">
            <w:pPr>
              <w:rPr>
                <w:rFonts w:ascii="Arial" w:hAnsi="Arial" w:cs="Arial"/>
              </w:rPr>
            </w:pPr>
            <w:r w:rsidRPr="00140F19">
              <w:rPr>
                <w:rFonts w:ascii="Arial" w:hAnsi="Arial" w:cs="Arial"/>
              </w:rPr>
              <w:t>Razítko a podpis:</w:t>
            </w:r>
          </w:p>
        </w:tc>
      </w:tr>
    </w:tbl>
    <w:p w14:paraId="35A4AB33" w14:textId="77777777" w:rsidR="00992B35" w:rsidRPr="00140F19" w:rsidRDefault="00992B35">
      <w:pPr>
        <w:rPr>
          <w:rFonts w:ascii="Arial" w:hAnsi="Arial" w:cs="Arial"/>
        </w:rPr>
      </w:pPr>
    </w:p>
    <w:p w14:paraId="0948A5B0" w14:textId="77777777" w:rsidR="00992B35" w:rsidRPr="00140F19" w:rsidRDefault="00992B35">
      <w:pPr>
        <w:rPr>
          <w:rFonts w:ascii="Arial" w:hAnsi="Arial" w:cs="Arial"/>
        </w:rPr>
      </w:pPr>
    </w:p>
    <w:sectPr w:rsidR="00992B35" w:rsidRPr="00140F1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5C67" w14:textId="77777777" w:rsidR="00021B42" w:rsidRDefault="00021B42">
      <w:r>
        <w:separator/>
      </w:r>
    </w:p>
  </w:endnote>
  <w:endnote w:type="continuationSeparator" w:id="0">
    <w:p w14:paraId="371C74C5" w14:textId="77777777" w:rsidR="00021B42" w:rsidRDefault="0002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1C3B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9429" w14:textId="77777777" w:rsidR="00021B42" w:rsidRDefault="00021B42">
      <w:r>
        <w:separator/>
      </w:r>
    </w:p>
  </w:footnote>
  <w:footnote w:type="continuationSeparator" w:id="0">
    <w:p w14:paraId="1D6102F3" w14:textId="77777777" w:rsidR="00021B42" w:rsidRDefault="0002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335698"/>
    <w:docVar w:name="SOUBOR_DOC" w:val="c:\dokument\"/>
  </w:docVars>
  <w:rsids>
    <w:rsidRoot w:val="0005313E"/>
    <w:rsid w:val="00021B42"/>
    <w:rsid w:val="0005313E"/>
    <w:rsid w:val="00140F19"/>
    <w:rsid w:val="00145471"/>
    <w:rsid w:val="00380220"/>
    <w:rsid w:val="0067312C"/>
    <w:rsid w:val="006972E0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7C85D"/>
  <w14:defaultImageDpi w14:val="0"/>
  <w15:docId w15:val="{52075418-82BA-410E-99FB-628E6FC9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>CCA Systems a.s.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2025-02-03T08:17:00Z</cp:lastPrinted>
  <dcterms:created xsi:type="dcterms:W3CDTF">2025-02-03T08:19:00Z</dcterms:created>
  <dcterms:modified xsi:type="dcterms:W3CDTF">2025-02-03T08:19:00Z</dcterms:modified>
</cp:coreProperties>
</file>