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46985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9" w:lineRule="exact"/>
        <w:ind w:left="228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-71094</wp:posOffset>
            </wp:positionV>
            <wp:extent cx="6977887" cy="40640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3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148" w:lineRule="exact"/>
        <w:ind w:left="2145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4349495</wp:posOffset>
            </wp:positionH>
            <wp:positionV relativeFrom="line">
              <wp:posOffset>22251</wp:posOffset>
            </wp:positionV>
            <wp:extent cx="2869691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9691" cy="180"/>
                    </a:xfrm>
                    <a:custGeom>
                      <a:rect l="l" t="t" r="r" b="b"/>
                      <a:pathLst>
                        <a:path w="23914100" h="180">
                          <a:moveTo>
                            <a:pt x="0" y="0"/>
                          </a:moveTo>
                          <a:lnTo>
                            <a:pt x="239141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2" w:after="0" w:line="259" w:lineRule="exact"/>
        <w:ind w:left="0" w:right="1998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3745991</wp:posOffset>
            </wp:positionH>
            <wp:positionV relativeFrom="paragraph">
              <wp:posOffset>544348</wp:posOffset>
            </wp:positionV>
            <wp:extent cx="3473195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-11677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2025-V21-002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2039" w:space="590"/>
            <w:col w:w="2711" w:space="348"/>
            <w:col w:w="2757" w:space="33"/>
            <w:col w:w="1300" w:space="0"/>
          </w:cols>
          <w:docGrid w:linePitch="360"/>
        </w:sectPr>
        <w:spacing w:before="200" w:after="0" w:line="166" w:lineRule="exact"/>
        <w:ind w:left="9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8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49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50800" cy="3433068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800" cy="3433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0" w:right="-4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-570204</wp:posOffset>
            </wp:positionV>
            <wp:extent cx="43688" cy="3201416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-196824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1416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25099019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877" w:space="372"/>
            <w:col w:w="1842" w:space="2597"/>
            <w:col w:w="1252" w:space="1368"/>
            <w:col w:w="1189" w:space="0"/>
          </w:cols>
          <w:docGrid w:linePitch="360"/>
        </w:sectPr>
        <w:spacing w:before="65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CZ25099019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249" w:lineRule="exact"/>
        <w:ind w:left="2198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24765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476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84" w:lineRule="exact"/>
        <w:ind w:left="122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4" w:after="0" w:line="128" w:lineRule="exact"/>
        <w:ind w:left="821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896" w:right="565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693419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93419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2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9"/>
        </w:tabs>
        <w:spacing w:before="129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9" w:after="0" w:line="148" w:lineRule="exact"/>
        <w:ind w:left="228" w:right="0" w:firstLine="0"/>
      </w:pPr>
      <w:r>
        <w:drawing>
          <wp:anchor simplePos="0" relativeHeight="251658466" behindDoc="0" locked="0" layoutInCell="1" allowOverlap="1">
            <wp:simplePos x="0" y="0"/>
            <wp:positionH relativeFrom="page">
              <wp:posOffset>1490916</wp:posOffset>
            </wp:positionH>
            <wp:positionV relativeFrom="line">
              <wp:posOffset>31115</wp:posOffset>
            </wp:positionV>
            <wp:extent cx="957358" cy="9445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7358" cy="94451"/>
                    </a:xfrm>
                    <a:custGeom>
                      <a:rect l="l" t="t" r="r" b="b"/>
                      <a:pathLst>
                        <a:path w="957358" h="94451">
                          <a:moveTo>
                            <a:pt x="0" y="94451"/>
                          </a:moveTo>
                          <a:lnTo>
                            <a:pt x="957358" y="94451"/>
                          </a:lnTo>
                          <a:lnTo>
                            <a:pt x="95735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2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PROMEDIC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PRAH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GROU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Juáre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ova 17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9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160 00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4803" w:space="885"/>
            <w:col w:w="628" w:space="362"/>
            <w:col w:w="3152" w:space="0"/>
          </w:cols>
          <w:docGrid w:linePitch="360"/>
        </w:sectPr>
        <w:spacing w:before="6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239" w:lineRule="exact"/>
        <w:ind w:left="228" w:right="-40" w:firstLine="0"/>
        <w:jc w:val="both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5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829" w:space="1500"/>
            <w:col w:w="1991" w:space="1368"/>
            <w:col w:w="1679" w:space="0"/>
          </w:cols>
          <w:docGrid w:linePitch="360"/>
        </w:sectPr>
        <w:spacing w:before="0" w:after="0" w:line="243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19"/>
        </w:tabs>
        <w:spacing w:before="5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0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259" w:lineRule="exact"/>
        <w:ind w:left="228" w:right="0" w:firstLine="0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6" w:after="0" w:line="148" w:lineRule="exact"/>
        <w:ind w:left="0" w:right="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3745991</wp:posOffset>
            </wp:positionH>
            <wp:positionV relativeFrom="line">
              <wp:posOffset>26570</wp:posOffset>
            </wp:positionV>
            <wp:extent cx="3473195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3577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20.01.2025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" w:after="0" w:line="259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218976</wp:posOffset>
            </wp:positionV>
            <wp:extent cx="6977887" cy="39116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9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618236</wp:posOffset>
            </wp:positionH>
            <wp:positionV relativeFrom="paragraph">
              <wp:posOffset>247931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5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20.01.2025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1585" w:space="744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5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5" behindDoc="0" locked="0" layoutInCell="1" allowOverlap="1">
            <wp:simplePos x="0" y="0"/>
            <wp:positionH relativeFrom="page">
              <wp:posOffset>1970023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5316727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209812</wp:posOffset>
            </wp:positionV>
            <wp:extent cx="43687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87"/>
          <w:tab w:val="left" w:pos="2728"/>
          <w:tab w:val="left" w:pos="8591"/>
          <w:tab w:val="left" w:pos="10016"/>
        </w:tabs>
        <w:spacing w:before="176" w:after="0" w:line="166" w:lineRule="exact"/>
        <w:ind w:left="105" w:right="642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20" w:after="0" w:line="166" w:lineRule="exact"/>
        <w:ind w:left="347" w:right="731" w:firstLine="0"/>
        <w:jc w:val="right"/>
      </w:pPr>
      <w:r>
        <w:drawing>
          <wp:anchor simplePos="0" relativeHeight="251658359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5352</wp:posOffset>
            </wp:positionV>
            <wp:extent cx="6977888" cy="40639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8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23640</wp:posOffset>
            </wp:positionV>
            <wp:extent cx="43688" cy="194563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23640</wp:posOffset>
            </wp:positionV>
            <wp:extent cx="43687" cy="194563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08042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Hodinová diuréza 2000+500ml, 145cm (10ks/kart)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381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10940</wp:posOffset>
            </wp:positionV>
            <wp:extent cx="43688" cy="194564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10940</wp:posOffset>
            </wp:positionV>
            <wp:extent cx="43687" cy="194564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227141863-5 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Kim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ent*TC, 14 Fr/4.6mm, 30,5 cm Green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39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10940</wp:posOffset>
            </wp:positionV>
            <wp:extent cx="43688" cy="194564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10940</wp:posOffset>
            </wp:positionV>
            <wp:extent cx="43687" cy="194564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22716186-5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Kim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ent*TC,16 Fr/5.3mm, 54 cm Orange (20ks/bal)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145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403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10939</wp:posOffset>
            </wp:positionV>
            <wp:extent cx="43688" cy="194564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10939</wp:posOffset>
            </wp:positionV>
            <wp:extent cx="43687" cy="194564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	</w:t>
      </w:r>
      <w:r>
        <w:rPr lang="cs-CZ" sz="18" baseline="0" dirty="0">
          <w:jc w:val="left"/>
          <w:rFonts w:ascii="Arial" w:hAnsi="Arial" w:cs="Arial"/>
          <w:color w:val="000000"/>
          <w:spacing w:val="-14"/>
          <w:sz w:val="18"/>
          <w:szCs w:val="18"/>
        </w:rPr>
        <w:t>1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18/1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TC ampulka NaCl 0,9%-proplachovací 15ml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1 152,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6"/>
          <w:tab w:val="left" w:pos="2356"/>
          <w:tab w:val="left" w:pos="2807"/>
        </w:tabs>
        <w:spacing w:before="100" w:after="0" w:line="166" w:lineRule="exact"/>
        <w:ind w:left="427" w:right="0" w:firstLine="0"/>
      </w:pPr>
      <w:r>
        <w:drawing>
          <wp:anchor simplePos="0" relativeHeight="251658422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640079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1991867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5338571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7223759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6266685</wp:posOffset>
            </wp:positionH>
            <wp:positionV relativeFrom="line">
              <wp:posOffset>67683</wp:posOffset>
            </wp:positionV>
            <wp:extent cx="628618" cy="208749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266685" y="67683"/>
                      <a:ext cx="514318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V696423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Rampa 3 cestná s BV NO PVC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6"/>
        </w:tabs>
        <w:spacing w:before="120" w:after="0" w:line="148" w:lineRule="exact"/>
        <w:ind w:left="137" w:right="0" w:firstLine="0"/>
      </w:pPr>
      <w:r>
        <w:drawing>
          <wp:anchor simplePos="0" relativeHeight="251658411" behindDoc="0" locked="0" layoutInCell="1" allowOverlap="1">
            <wp:simplePos x="0" y="0"/>
            <wp:positionH relativeFrom="page">
              <wp:posOffset>277367</wp:posOffset>
            </wp:positionH>
            <wp:positionV relativeFrom="line">
              <wp:posOffset>33682</wp:posOffset>
            </wp:positionV>
            <wp:extent cx="6946391" cy="180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391" cy="180"/>
                    </a:xfrm>
                    <a:custGeom>
                      <a:rect l="l" t="t" r="r" b="b"/>
                      <a:pathLst>
                        <a:path w="57886600" h="180">
                          <a:moveTo>
                            <a:pt x="0" y="0"/>
                          </a:moveTo>
                          <a:lnTo>
                            <a:pt x="578866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30126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30126</wp:posOffset>
            </wp:positionV>
            <wp:extent cx="42163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53.124,20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83"/>
        </w:tabs>
        <w:spacing w:before="147" w:after="0" w:line="166" w:lineRule="exact"/>
        <w:ind w:left="96" w:right="0" w:firstLine="0"/>
      </w:pPr>
      <w:r>
        <w:drawing>
          <wp:anchor simplePos="0" relativeHeight="251658418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3829</wp:posOffset>
            </wp:positionV>
            <wp:extent cx="694029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0295" cy="180"/>
                    </a:xfrm>
                    <a:custGeom>
                      <a:rect l="l" t="t" r="r" b="b"/>
                      <a:pathLst>
                        <a:path w="57835800" h="180">
                          <a:moveTo>
                            <a:pt x="0" y="0"/>
                          </a:moveTo>
                          <a:lnTo>
                            <a:pt x="578358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22117</wp:posOffset>
            </wp:positionV>
            <wp:extent cx="6934199" cy="18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-4299</wp:posOffset>
            </wp:positionV>
            <wp:extent cx="43688" cy="209803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9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-4299</wp:posOffset>
            </wp:positionV>
            <wp:extent cx="43687" cy="209803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09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5"/>
        </w:tabs>
        <w:spacing w:before="120" w:after="0" w:line="148" w:lineRule="exact"/>
        <w:ind w:left="136" w:right="0" w:firstLine="0"/>
      </w:pPr>
      <w:r>
        <w:drawing>
          <wp:anchor simplePos="0" relativeHeight="251658430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11839</wp:posOffset>
            </wp:positionV>
            <wp:extent cx="6996175" cy="40640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96175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2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3687" cy="167132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45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3805</wp:posOffset>
            </wp:positionV>
            <wp:extent cx="51815" cy="314964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815" cy="314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7200900</wp:posOffset>
            </wp:positionH>
            <wp:positionV relativeFrom="paragraph">
              <wp:posOffset>3805</wp:posOffset>
            </wp:positionV>
            <wp:extent cx="44703" cy="314964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703" cy="314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46" behindDoc="0" locked="0" layoutInCell="1" allowOverlap="1">
            <wp:simplePos x="0" y="0"/>
            <wp:positionH relativeFrom="page">
              <wp:posOffset>259079</wp:posOffset>
            </wp:positionH>
            <wp:positionV relativeFrom="paragraph">
              <wp:posOffset>138425</wp:posOffset>
            </wp:positionV>
            <wp:extent cx="6954011" cy="180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70" w:right="0" w:firstLine="0"/>
      </w:pPr>
      <w:r>
        <w:drawing>
          <wp:anchor simplePos="0" relativeHeight="251658453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3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20"/>
        </w:tabs>
        <w:spacing w:before="180" w:after="0" w:line="148" w:lineRule="exact"/>
        <w:ind w:left="70" w:right="0" w:firstLine="0"/>
      </w:pPr>
      <w:r>
        <w:drawing>
          <wp:anchor simplePos="0" relativeHeight="251658447" behindDoc="0" locked="0" layoutInCell="1" allowOverlap="1">
            <wp:simplePos x="0" y="0"/>
            <wp:positionH relativeFrom="page">
              <wp:posOffset>259079</wp:posOffset>
            </wp:positionH>
            <wp:positionV relativeFrom="line">
              <wp:posOffset>42827</wp:posOffset>
            </wp:positionV>
            <wp:extent cx="6954011" cy="180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3396995</wp:posOffset>
            </wp:positionH>
            <wp:positionV relativeFrom="line">
              <wp:posOffset>42827</wp:posOffset>
            </wp:positionV>
            <wp:extent cx="180" cy="539495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9495"/>
                    </a:xfrm>
                    <a:custGeom>
                      <a:rect l="l" t="t" r="r" b="b"/>
                      <a:pathLst>
                        <a:path w="180" h="4495800">
                          <a:moveTo>
                            <a:pt x="0" y="0"/>
                          </a:moveTo>
                          <a:lnTo>
                            <a:pt x="0" y="4495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stavil: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25" w:after="0" w:line="252" w:lineRule="exact"/>
        <w:ind w:left="70" w:right="1023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50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38985</wp:posOffset>
            </wp:positionV>
            <wp:extent cx="6977887" cy="42164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docGrid w:linePitch="360"/>
        </w:sectPr>
        <w:spacing w:before="0" w:after="0" w:line="110" w:lineRule="exact"/>
        <w:ind w:left="0" w:right="0" w:firstLine="0"/>
      </w:pPr>
      <w:r>
        <w:drawing>
          <wp:anchor simplePos="0" relativeHeight="251658461" behindDoc="0" locked="0" layoutInCell="1" allowOverlap="1">
            <wp:simplePos x="0" y="0"/>
            <wp:positionH relativeFrom="page">
              <wp:posOffset>228091</wp:posOffset>
            </wp:positionH>
            <wp:positionV relativeFrom="line">
              <wp:posOffset>-66192</wp:posOffset>
            </wp:positionV>
            <wp:extent cx="3276091" cy="33020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6091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68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3" w:right="500" w:bottom="273" w:left="39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0" Type="http://schemas.openxmlformats.org/officeDocument/2006/relationships/image" Target="media/image130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7" Type="http://schemas.openxmlformats.org/officeDocument/2006/relationships/image" Target="media/image167.png"/><Relationship Id="rId168" Type="http://schemas.openxmlformats.org/officeDocument/2006/relationships/hyperlink" TargetMode="External" Target="http://www.saul-is.cz"/><Relationship Id="rId169" Type="http://schemas.openxmlformats.org/officeDocument/2006/relationships/image" Target="media/image16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2025-01-31T07:02:28Z</dcterms:created>
  <dcterms:modified xsi:type="dcterms:W3CDTF">2025-01-31T07:02:28Z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