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2017/1212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1.8.2017</w:t>
      </w:r>
    </w:p>
    <w:p w:rsidR="009B4271" w:rsidRPr="00AF318E" w:rsidRDefault="00F40A5F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F40A5F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ZÁVOD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Klatovská 79/394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6-Litice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29115272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CZ29115272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644 000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31.8.2017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6, 326 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dle dohody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výměnu části ocelového vodovodního řadu DN 300 v havarijním stavu v kolektoru v Plzni - Žlutická ulice v délce 125 m.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79340B" w:rsidRDefault="00F40A5F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79340B">
        <w:br w:type="page"/>
      </w:r>
    </w:p>
    <w:p w:rsidR="0079340B" w:rsidRDefault="0079340B">
      <w:r>
        <w:lastRenderedPageBreak/>
        <w:t xml:space="preserve">Datum potvrzení objednávky dodavatelem:  </w:t>
      </w:r>
      <w:r w:rsidR="00F40A5F">
        <w:t>4.8.2017</w:t>
      </w:r>
    </w:p>
    <w:p w:rsidR="0079340B" w:rsidRDefault="0079340B">
      <w:r>
        <w:t>Potvrzení objednávky:</w:t>
      </w:r>
    </w:p>
    <w:p w:rsidR="00F40A5F" w:rsidRDefault="00F40A5F">
      <w:r>
        <w:t xml:space="preserve">From: </w:t>
      </w:r>
    </w:p>
    <w:p w:rsidR="00F40A5F" w:rsidRDefault="00F40A5F">
      <w:r>
        <w:t>Sent: Friday, August 04, 2017 8:54 AM</w:t>
      </w:r>
    </w:p>
    <w:p w:rsidR="00F40A5F" w:rsidRDefault="00F40A5F">
      <w:r>
        <w:t xml:space="preserve">To: </w:t>
      </w:r>
    </w:p>
    <w:p w:rsidR="00F40A5F" w:rsidRDefault="00F40A5F">
      <w:r>
        <w:t>Subject: Re: FW: Message from "MP2004RV"</w:t>
      </w:r>
    </w:p>
    <w:p w:rsidR="00F40A5F" w:rsidRDefault="00F40A5F"/>
    <w:p w:rsidR="00F40A5F" w:rsidRDefault="00F40A5F">
      <w:r>
        <w:t>Děkujeme za objednávku a potvrzujeme její převzetí.S pozdravem ZÁVOD s.r.o.</w:t>
      </w:r>
    </w:p>
    <w:p w:rsidR="0079340B" w:rsidRDefault="0079340B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40B" w:rsidRDefault="0079340B" w:rsidP="000071C6">
      <w:pPr>
        <w:spacing w:after="0" w:line="240" w:lineRule="auto"/>
      </w:pPr>
      <w:r>
        <w:separator/>
      </w:r>
    </w:p>
  </w:endnote>
  <w:endnote w:type="continuationSeparator" w:id="0">
    <w:p w:rsidR="0079340B" w:rsidRDefault="0079340B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F40A5F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40B" w:rsidRDefault="0079340B" w:rsidP="000071C6">
      <w:pPr>
        <w:spacing w:after="0" w:line="240" w:lineRule="auto"/>
      </w:pPr>
      <w:r>
        <w:separator/>
      </w:r>
    </w:p>
  </w:footnote>
  <w:footnote w:type="continuationSeparator" w:id="0">
    <w:p w:rsidR="0079340B" w:rsidRDefault="0079340B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9340B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4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F3CE292E-AE87-4A2E-94C7-592C8D1EC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BE0D4-AA8D-40A6-8A3B-EBC94D39ED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0A207B-6444-40EF-8B2E-05CF34BA4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DF089C93</Template>
  <TotalTime>0</TotalTime>
  <Pages>2</Pages>
  <Words>103</Words>
  <Characters>613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ŠEVČÍKOVÁ Marta</dc:creator>
  <cp:keywords/>
  <dc:description/>
  <cp:lastModifiedBy>ŠEVČÍKOVÁ Marta</cp:lastModifiedBy>
  <cp:revision>2</cp:revision>
  <cp:lastPrinted>2017-04-21T08:32:00Z</cp:lastPrinted>
  <dcterms:created xsi:type="dcterms:W3CDTF">2017-08-04T07:18:00Z</dcterms:created>
  <dcterms:modified xsi:type="dcterms:W3CDTF">2017-08-04T07:18:00Z</dcterms:modified>
</cp:coreProperties>
</file>