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E835A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7E71F3D3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74A3E793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4EF7F168" w14:textId="171EC3C5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844EA0">
        <w:rPr>
          <w:caps/>
          <w:noProof/>
          <w:spacing w:val="8"/>
          <w:sz w:val="18"/>
          <w:szCs w:val="18"/>
        </w:rPr>
        <w:t>15/25/1</w:t>
      </w:r>
      <w:r w:rsidRPr="006B44F3">
        <w:rPr>
          <w:caps/>
          <w:spacing w:val="8"/>
          <w:sz w:val="18"/>
          <w:szCs w:val="18"/>
        </w:rPr>
        <w:tab/>
      </w:r>
    </w:p>
    <w:p w14:paraId="1D7C968B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2101F5B" w14:textId="77777777" w:rsidR="00844EA0" w:rsidRPr="006B44F3" w:rsidRDefault="00844EA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FA80B5E" w14:textId="793A3D9E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844EA0">
        <w:rPr>
          <w:rFonts w:cs="Arial"/>
          <w:caps/>
          <w:noProof/>
          <w:spacing w:val="8"/>
          <w:sz w:val="18"/>
          <w:szCs w:val="18"/>
        </w:rPr>
        <w:t>31. 1. 2025</w:t>
      </w:r>
    </w:p>
    <w:p w14:paraId="7CC8E9D0" w14:textId="709866B7" w:rsidR="000B7B21" w:rsidRPr="006B44F3" w:rsidRDefault="00844EA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Mario Ostrčil</w:t>
      </w:r>
    </w:p>
    <w:p w14:paraId="42BEDA81" w14:textId="7B563A07" w:rsidR="00D849F9" w:rsidRPr="006B44F3" w:rsidRDefault="00844EA0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Na Kališti 570</w:t>
      </w:r>
    </w:p>
    <w:p w14:paraId="2ED17024" w14:textId="0D3FDF29" w:rsidR="00253892" w:rsidRPr="006B44F3" w:rsidRDefault="00844EA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253 01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Chýně</w:t>
      </w:r>
    </w:p>
    <w:p w14:paraId="33C7D06C" w14:textId="2BB009FD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844EA0">
        <w:rPr>
          <w:b/>
          <w:noProof/>
          <w:sz w:val="18"/>
          <w:szCs w:val="18"/>
        </w:rPr>
        <w:t>87057581</w:t>
      </w:r>
      <w:r w:rsidRPr="006B44F3">
        <w:rPr>
          <w:sz w:val="18"/>
          <w:szCs w:val="18"/>
        </w:rPr>
        <w:t xml:space="preserve"> </w:t>
      </w:r>
    </w:p>
    <w:p w14:paraId="139393AE" w14:textId="635EAE61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1F9548E3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D19FBAA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28D88260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150E59A5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6291CE54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0EA55FFC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795FF67F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9"/>
        <w:gridCol w:w="229"/>
        <w:gridCol w:w="300"/>
        <w:gridCol w:w="1404"/>
        <w:gridCol w:w="1160"/>
      </w:tblGrid>
      <w:tr w:rsidR="00253892" w:rsidRPr="00021912" w14:paraId="1F98F2E3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1806FED" w14:textId="4349C026" w:rsidR="00253892" w:rsidRPr="00021912" w:rsidRDefault="00844EA0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1.Objednávka pomocných prací v kuchyni MZe na měsíc únor 2025, 145 Kč / h práce</w:t>
            </w:r>
          </w:p>
        </w:tc>
        <w:tc>
          <w:tcPr>
            <w:tcW w:w="0" w:type="auto"/>
          </w:tcPr>
          <w:p w14:paraId="6752D8CC" w14:textId="36828944" w:rsidR="00253892" w:rsidRPr="00021912" w:rsidRDefault="00844EA0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053F421" w14:textId="3D743DA3" w:rsidR="00253892" w:rsidRPr="00021912" w:rsidRDefault="00844EA0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5FC99703" w14:textId="21527913" w:rsidR="00253892" w:rsidRPr="00021912" w:rsidRDefault="00844EA0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135 000,00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53B34633" w14:textId="160E8823" w:rsidR="00253892" w:rsidRPr="00021912" w:rsidRDefault="00844EA0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135 000,00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49AAB892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577852B" w14:textId="16E27437" w:rsidR="00D92786" w:rsidRPr="007151A9" w:rsidRDefault="00844EA0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3C8B14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3EB04A8B" w14:textId="59471126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</w:p>
    <w:p w14:paraId="0C288CE4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AB1CADE" w14:textId="15009C7F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844EA0">
        <w:rPr>
          <w:rFonts w:cs="Arial"/>
          <w:b/>
          <w:noProof/>
          <w:sz w:val="18"/>
          <w:szCs w:val="18"/>
        </w:rPr>
        <w:t>135 000,00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61C0576D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2AE6D3F4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745E0BEF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56FCB6ED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3802798A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51FD7BFF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048ACFD0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5C5320CC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7C1E21D3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2B049530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69DC1DE3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3C738A4C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378D509D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435A6A0E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7EA37ED0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1CA5C" w14:textId="77777777" w:rsidR="00C119F5" w:rsidRDefault="00C119F5">
      <w:r>
        <w:separator/>
      </w:r>
    </w:p>
  </w:endnote>
  <w:endnote w:type="continuationSeparator" w:id="0">
    <w:p w14:paraId="5F874350" w14:textId="77777777" w:rsidR="00C119F5" w:rsidRDefault="00C1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235D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2B5EAE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94A07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3AFF0" w14:textId="77777777" w:rsidR="00C119F5" w:rsidRDefault="00C119F5">
      <w:r>
        <w:separator/>
      </w:r>
    </w:p>
  </w:footnote>
  <w:footnote w:type="continuationSeparator" w:id="0">
    <w:p w14:paraId="7FF595F7" w14:textId="77777777" w:rsidR="00C119F5" w:rsidRDefault="00C1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BB3C" w14:textId="523229FC" w:rsidR="00D561EE" w:rsidRPr="00263B17" w:rsidRDefault="00844EA0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7E32482" wp14:editId="589E766D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22D2A7D8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067DC20B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2189D8CB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404EB172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976761">
    <w:abstractNumId w:val="8"/>
  </w:num>
  <w:num w:numId="2" w16cid:durableId="1508448537">
    <w:abstractNumId w:val="1"/>
  </w:num>
  <w:num w:numId="3" w16cid:durableId="347685947">
    <w:abstractNumId w:val="3"/>
  </w:num>
  <w:num w:numId="4" w16cid:durableId="1293365368">
    <w:abstractNumId w:val="0"/>
  </w:num>
  <w:num w:numId="5" w16cid:durableId="808861307">
    <w:abstractNumId w:val="4"/>
  </w:num>
  <w:num w:numId="6" w16cid:durableId="1017151025">
    <w:abstractNumId w:val="6"/>
  </w:num>
  <w:num w:numId="7" w16cid:durableId="1625768919">
    <w:abstractNumId w:val="5"/>
  </w:num>
  <w:num w:numId="8" w16cid:durableId="114458765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12378467">
    <w:abstractNumId w:val="7"/>
  </w:num>
  <w:num w:numId="10" w16cid:durableId="945115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A0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4EA0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119F5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61C5D"/>
  <w15:chartTrackingRefBased/>
  <w15:docId w15:val="{45974D71-FD04-4949-87F8-4E616505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2</TotalTime>
  <Pages>1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2025-01-31T14:56:00Z</dcterms:created>
  <dcterms:modified xsi:type="dcterms:W3CDTF">2025-01-31T14:58:00Z</dcterms:modified>
</cp:coreProperties>
</file>