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5B4" w14:textId="77777777" w:rsidR="00992B35" w:rsidRPr="00E207B2" w:rsidRDefault="00992B35">
      <w:pPr>
        <w:pStyle w:val="Nadpis1"/>
      </w:pPr>
      <w:r w:rsidRPr="00E207B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207B2" w14:paraId="235A88D9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A7C36" w14:textId="77777777" w:rsidR="00992B35" w:rsidRPr="00E207B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207B2">
              <w:rPr>
                <w:rFonts w:ascii="Arial" w:hAnsi="Arial" w:cs="Arial"/>
                <w:b/>
                <w:bCs/>
              </w:rPr>
              <w:t>ODBĚRATEL:</w:t>
            </w:r>
          </w:p>
          <w:p w14:paraId="73CC0AF1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5CCABF8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Okresní soud v Karlových Varech</w:t>
            </w:r>
          </w:p>
          <w:p w14:paraId="47EE4300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Moskevská 1163/17</w:t>
            </w:r>
          </w:p>
          <w:p w14:paraId="1A8D4539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360 33 Karlovy Vary</w:t>
            </w:r>
          </w:p>
          <w:p w14:paraId="38A5569A" w14:textId="77777777" w:rsidR="00992B35" w:rsidRPr="00E207B2" w:rsidRDefault="00992B35">
            <w:pPr>
              <w:rPr>
                <w:rFonts w:ascii="Arial" w:hAnsi="Arial" w:cs="Arial"/>
              </w:rPr>
            </w:pPr>
          </w:p>
          <w:p w14:paraId="39F822F2" w14:textId="7F67815B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 xml:space="preserve">Účet:  </w:t>
            </w:r>
          </w:p>
          <w:p w14:paraId="7F615EF3" w14:textId="77777777" w:rsidR="00992B35" w:rsidRPr="00E207B2" w:rsidRDefault="00380220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Odběratel není plátcem DPH.</w:t>
            </w:r>
          </w:p>
          <w:p w14:paraId="55848397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  <w:r w:rsidRPr="00E207B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B926AC" w14:textId="77777777" w:rsidR="00992B35" w:rsidRPr="00E207B2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E207B2">
              <w:rPr>
                <w:rFonts w:ascii="Arial" w:hAnsi="Arial" w:cs="Arial"/>
                <w:b/>
                <w:bCs/>
              </w:rPr>
              <w:t xml:space="preserve">IČ:  </w:t>
            </w:r>
            <w:r w:rsidRPr="00E207B2">
              <w:rPr>
                <w:rFonts w:ascii="Arial" w:hAnsi="Arial" w:cs="Arial"/>
              </w:rPr>
              <w:t>00024732</w:t>
            </w:r>
            <w:proofErr w:type="gramEnd"/>
          </w:p>
          <w:p w14:paraId="750D871F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  <w:b/>
                <w:bCs/>
              </w:rPr>
              <w:t xml:space="preserve">DIČ: </w:t>
            </w:r>
            <w:r w:rsidRPr="00E207B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5AD05" w14:textId="77777777" w:rsidR="00992B35" w:rsidRPr="00E207B2" w:rsidRDefault="00992B35">
            <w:pPr>
              <w:spacing w:before="60"/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 xml:space="preserve">Číslo objednávky: </w:t>
            </w:r>
          </w:p>
          <w:p w14:paraId="2BCB5CEE" w14:textId="77777777" w:rsidR="00992B35" w:rsidRPr="00E207B2" w:rsidRDefault="00992B35">
            <w:pPr>
              <w:spacing w:before="60"/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2025 / OBJ / 9</w:t>
            </w:r>
          </w:p>
          <w:p w14:paraId="33B8CE35" w14:textId="77777777" w:rsidR="00992B35" w:rsidRPr="00E207B2" w:rsidRDefault="00992B35">
            <w:pPr>
              <w:rPr>
                <w:rFonts w:ascii="Arial" w:hAnsi="Arial" w:cs="Arial"/>
              </w:rPr>
            </w:pPr>
          </w:p>
          <w:p w14:paraId="53CBA67D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Spisová značka:</w:t>
            </w:r>
          </w:p>
          <w:p w14:paraId="46BEDE14" w14:textId="40DA7D44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45 Spr 3/2025</w:t>
            </w:r>
          </w:p>
        </w:tc>
      </w:tr>
      <w:tr w:rsidR="00992B35" w:rsidRPr="00E207B2" w14:paraId="3482D5D5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0AFAB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Moskevská 1163/17</w:t>
            </w:r>
          </w:p>
          <w:p w14:paraId="43A00DDC" w14:textId="77777777" w:rsidR="00992B35" w:rsidRPr="00E207B2" w:rsidRDefault="00992B35">
            <w:pPr>
              <w:spacing w:after="120"/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40897C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CE74EB6" w14:textId="77777777" w:rsidR="00992B35" w:rsidRPr="00E207B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207B2">
              <w:rPr>
                <w:rFonts w:ascii="Arial" w:hAnsi="Arial" w:cs="Arial"/>
              </w:rPr>
              <w:t>IČ: 62913671</w:t>
            </w:r>
          </w:p>
          <w:p w14:paraId="10C36EEB" w14:textId="77777777" w:rsidR="00992B35" w:rsidRPr="00E207B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207B2" w14:paraId="331DF6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22984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0F7E53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28.02.2025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6E1A08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Up Česká republika s.r.o.</w:t>
            </w:r>
          </w:p>
          <w:p w14:paraId="38E9839E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Zelený pruh 1560/99</w:t>
            </w:r>
          </w:p>
          <w:p w14:paraId="716B0EA6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140 00  Praha 4</w:t>
            </w:r>
          </w:p>
        </w:tc>
      </w:tr>
      <w:tr w:rsidR="00992B35" w:rsidRPr="00E207B2" w14:paraId="2C488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8F4AAA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Datum objednání:</w:t>
            </w:r>
          </w:p>
          <w:p w14:paraId="5730105B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Datum dodání:</w:t>
            </w:r>
          </w:p>
          <w:p w14:paraId="69F06087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B40358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31.01.2025</w:t>
            </w:r>
          </w:p>
          <w:p w14:paraId="25F11AD1" w14:textId="77777777" w:rsidR="00992B35" w:rsidRPr="00E207B2" w:rsidRDefault="00992B35">
            <w:pPr>
              <w:rPr>
                <w:rFonts w:ascii="Arial" w:hAnsi="Arial" w:cs="Arial"/>
              </w:rPr>
            </w:pPr>
          </w:p>
          <w:p w14:paraId="2D9E8138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0B26" w14:textId="77777777" w:rsidR="00992B35" w:rsidRPr="00E207B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207B2" w14:paraId="76DB1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32C" w14:textId="77777777" w:rsidR="00992B35" w:rsidRPr="00E207B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 xml:space="preserve">Text: </w:t>
            </w:r>
          </w:p>
          <w:p w14:paraId="4D6C7020" w14:textId="77777777" w:rsidR="00992B35" w:rsidRPr="00E207B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Objednáváme u Vás:</w:t>
            </w:r>
          </w:p>
          <w:p w14:paraId="54166041" w14:textId="77777777" w:rsidR="00992B35" w:rsidRPr="00E207B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9777547" w14:textId="77777777" w:rsidR="00992B35" w:rsidRPr="00E207B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E207B2">
              <w:rPr>
                <w:rFonts w:ascii="Arial" w:hAnsi="Arial" w:cs="Arial"/>
              </w:rPr>
              <w:t>Stravenkové</w:t>
            </w:r>
            <w:proofErr w:type="spellEnd"/>
            <w:r w:rsidRPr="00E207B2">
              <w:rPr>
                <w:rFonts w:ascii="Arial" w:hAnsi="Arial" w:cs="Arial"/>
              </w:rPr>
              <w:t xml:space="preserve"> poukázky 1/2025 - 21 ks</w:t>
            </w:r>
          </w:p>
        </w:tc>
      </w:tr>
      <w:tr w:rsidR="00992B35" w:rsidRPr="00E207B2" w14:paraId="31635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3FC32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207B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207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EFAEF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  <w:r w:rsidRPr="00E207B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D6477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  <w:r w:rsidRPr="00E207B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E133" w14:textId="77777777" w:rsidR="00992B35" w:rsidRPr="00E207B2" w:rsidRDefault="00992B35">
            <w:pPr>
              <w:rPr>
                <w:rFonts w:ascii="Arial" w:hAnsi="Arial" w:cs="Arial"/>
                <w:b/>
                <w:bCs/>
              </w:rPr>
            </w:pPr>
            <w:r w:rsidRPr="00E207B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ADA4994" w14:textId="77777777" w:rsidR="00992B35" w:rsidRPr="00E207B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207B2" w14:paraId="30D63074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3457F0B" w14:textId="77777777" w:rsidR="00145471" w:rsidRPr="00E207B2" w:rsidRDefault="00145471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279F64" w14:textId="77777777" w:rsidR="00145471" w:rsidRPr="00E207B2" w:rsidRDefault="00145471">
            <w:pPr>
              <w:rPr>
                <w:rFonts w:ascii="Arial" w:hAnsi="Arial" w:cs="Arial"/>
              </w:rPr>
            </w:pPr>
            <w:proofErr w:type="spellStart"/>
            <w:r w:rsidRPr="00E207B2">
              <w:rPr>
                <w:rFonts w:ascii="Arial" w:hAnsi="Arial" w:cs="Arial"/>
              </w:rPr>
              <w:t>Stravenkové</w:t>
            </w:r>
            <w:proofErr w:type="spellEnd"/>
            <w:r w:rsidRPr="00E207B2">
              <w:rPr>
                <w:rFonts w:ascii="Arial" w:hAnsi="Arial" w:cs="Arial"/>
              </w:rPr>
              <w:t xml:space="preserve"> poukázky 1/2025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1A835C" w14:textId="1438F6B1" w:rsidR="00145471" w:rsidRPr="00E207B2" w:rsidRDefault="00E207B2" w:rsidP="00E20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2E5DEC" w14:textId="77777777" w:rsidR="00145471" w:rsidRPr="00E207B2" w:rsidRDefault="00145471" w:rsidP="00E207B2">
            <w:pPr>
              <w:jc w:val="center"/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21,00</w:t>
            </w:r>
          </w:p>
        </w:tc>
      </w:tr>
    </w:tbl>
    <w:p w14:paraId="240DA696" w14:textId="77777777" w:rsidR="00145471" w:rsidRPr="00E207B2" w:rsidRDefault="00145471"/>
    <w:p w14:paraId="3ABC972B" w14:textId="77777777" w:rsidR="00992B35" w:rsidRPr="00E207B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E207B2" w14:paraId="3F568825" w14:textId="77777777" w:rsidTr="00E20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BD1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Počet příloh: 0</w:t>
            </w:r>
          </w:p>
          <w:p w14:paraId="4F3820E7" w14:textId="77777777" w:rsidR="00992B35" w:rsidRPr="00E207B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3210D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Vyřizuje:</w:t>
            </w:r>
          </w:p>
          <w:p w14:paraId="0B27AF1E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Telefon:</w:t>
            </w:r>
          </w:p>
          <w:p w14:paraId="0C75B8A4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91B89" w14:textId="77777777" w:rsidR="00992B35" w:rsidRPr="00E207B2" w:rsidRDefault="00992B35">
            <w:pPr>
              <w:rPr>
                <w:rFonts w:ascii="Arial" w:hAnsi="Arial" w:cs="Arial"/>
              </w:rPr>
            </w:pPr>
            <w:proofErr w:type="spellStart"/>
            <w:r w:rsidRPr="00E207B2">
              <w:rPr>
                <w:rFonts w:ascii="Arial" w:hAnsi="Arial" w:cs="Arial"/>
              </w:rPr>
              <w:t>Mgr.Bc</w:t>
            </w:r>
            <w:proofErr w:type="spellEnd"/>
            <w:r w:rsidRPr="00E207B2">
              <w:rPr>
                <w:rFonts w:ascii="Arial" w:hAnsi="Arial" w:cs="Arial"/>
              </w:rPr>
              <w:t>. Talhoferová Michaela</w:t>
            </w:r>
          </w:p>
          <w:p w14:paraId="78E213D5" w14:textId="505E67AF" w:rsidR="00992B35" w:rsidRPr="00E207B2" w:rsidRDefault="00992B35">
            <w:pPr>
              <w:rPr>
                <w:rFonts w:ascii="Arial" w:hAnsi="Arial" w:cs="Arial"/>
              </w:rPr>
            </w:pPr>
          </w:p>
          <w:p w14:paraId="141FD402" w14:textId="4F2AA446" w:rsidR="00992B35" w:rsidRPr="00E207B2" w:rsidRDefault="00992B35">
            <w:pPr>
              <w:rPr>
                <w:rFonts w:ascii="Arial" w:hAnsi="Arial" w:cs="Arial"/>
              </w:rPr>
            </w:pPr>
          </w:p>
          <w:p w14:paraId="24150D7F" w14:textId="77777777" w:rsidR="00992B35" w:rsidRPr="00E207B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086" w14:textId="77777777" w:rsidR="00992B35" w:rsidRPr="00E207B2" w:rsidRDefault="00992B35">
            <w:pPr>
              <w:rPr>
                <w:rFonts w:ascii="Arial" w:hAnsi="Arial" w:cs="Arial"/>
              </w:rPr>
            </w:pPr>
            <w:r w:rsidRPr="00E207B2">
              <w:rPr>
                <w:rFonts w:ascii="Arial" w:hAnsi="Arial" w:cs="Arial"/>
              </w:rPr>
              <w:t>Razítko a podpis:</w:t>
            </w:r>
          </w:p>
        </w:tc>
      </w:tr>
    </w:tbl>
    <w:p w14:paraId="75B1C9C1" w14:textId="77777777" w:rsidR="00992B35" w:rsidRPr="00E207B2" w:rsidRDefault="00992B35">
      <w:pPr>
        <w:rPr>
          <w:rFonts w:ascii="Arial" w:hAnsi="Arial" w:cs="Arial"/>
        </w:rPr>
      </w:pPr>
    </w:p>
    <w:p w14:paraId="4095FAE8" w14:textId="77777777" w:rsidR="00992B35" w:rsidRDefault="00992B35">
      <w:pPr>
        <w:rPr>
          <w:rFonts w:ascii="Arial" w:hAnsi="Arial" w:cs="Arial"/>
        </w:rPr>
      </w:pPr>
    </w:p>
    <w:p w14:paraId="6A6CF8A0" w14:textId="77777777" w:rsidR="00E207B2" w:rsidRDefault="00E207B2">
      <w:pPr>
        <w:rPr>
          <w:rFonts w:ascii="Arial" w:hAnsi="Arial" w:cs="Arial"/>
        </w:rPr>
      </w:pPr>
    </w:p>
    <w:p w14:paraId="7D90461A" w14:textId="77777777" w:rsidR="00E207B2" w:rsidRDefault="00E207B2">
      <w:pPr>
        <w:rPr>
          <w:rFonts w:ascii="Arial" w:hAnsi="Arial" w:cs="Arial"/>
        </w:rPr>
      </w:pPr>
    </w:p>
    <w:p w14:paraId="4389F817" w14:textId="77777777" w:rsidR="00E207B2" w:rsidRDefault="00E207B2">
      <w:pPr>
        <w:rPr>
          <w:rFonts w:ascii="Arial" w:hAnsi="Arial" w:cs="Arial"/>
        </w:rPr>
      </w:pPr>
    </w:p>
    <w:p w14:paraId="466BC712" w14:textId="77777777" w:rsidR="00E207B2" w:rsidRDefault="00E207B2">
      <w:pPr>
        <w:rPr>
          <w:rFonts w:ascii="Arial" w:hAnsi="Arial" w:cs="Arial"/>
        </w:rPr>
      </w:pPr>
    </w:p>
    <w:p w14:paraId="12336B83" w14:textId="77777777" w:rsidR="00E207B2" w:rsidRDefault="00E207B2">
      <w:pPr>
        <w:rPr>
          <w:rFonts w:ascii="Arial" w:hAnsi="Arial" w:cs="Arial"/>
        </w:rPr>
      </w:pPr>
    </w:p>
    <w:p w14:paraId="575FE6A2" w14:textId="77777777" w:rsidR="00E207B2" w:rsidRDefault="00E207B2">
      <w:pPr>
        <w:rPr>
          <w:rFonts w:ascii="Arial" w:hAnsi="Arial" w:cs="Arial"/>
        </w:rPr>
      </w:pPr>
    </w:p>
    <w:p w14:paraId="7B46F06D" w14:textId="77777777" w:rsidR="00E207B2" w:rsidRDefault="00E207B2">
      <w:pPr>
        <w:rPr>
          <w:rFonts w:ascii="Arial" w:hAnsi="Arial" w:cs="Arial"/>
        </w:rPr>
      </w:pPr>
    </w:p>
    <w:p w14:paraId="097EF95C" w14:textId="77777777" w:rsidR="00E207B2" w:rsidRDefault="00E207B2">
      <w:pPr>
        <w:rPr>
          <w:rFonts w:ascii="Arial" w:hAnsi="Arial" w:cs="Arial"/>
        </w:rPr>
      </w:pPr>
    </w:p>
    <w:p w14:paraId="5A41674C" w14:textId="77777777" w:rsidR="00E207B2" w:rsidRDefault="00E207B2">
      <w:pPr>
        <w:rPr>
          <w:rFonts w:ascii="Arial" w:hAnsi="Arial" w:cs="Arial"/>
        </w:rPr>
      </w:pPr>
    </w:p>
    <w:p w14:paraId="0C564A55" w14:textId="77777777" w:rsidR="00E207B2" w:rsidRDefault="00E207B2">
      <w:pPr>
        <w:rPr>
          <w:rFonts w:ascii="Arial" w:hAnsi="Arial" w:cs="Arial"/>
        </w:rPr>
      </w:pPr>
    </w:p>
    <w:p w14:paraId="52EA4F49" w14:textId="77777777" w:rsidR="00E207B2" w:rsidRDefault="00E207B2">
      <w:pPr>
        <w:rPr>
          <w:rFonts w:ascii="Arial" w:hAnsi="Arial" w:cs="Arial"/>
        </w:rPr>
      </w:pPr>
    </w:p>
    <w:p w14:paraId="0084D56D" w14:textId="77777777" w:rsidR="00E207B2" w:rsidRDefault="00E207B2">
      <w:pPr>
        <w:rPr>
          <w:rFonts w:ascii="Arial" w:hAnsi="Arial" w:cs="Arial"/>
        </w:rPr>
      </w:pPr>
    </w:p>
    <w:p w14:paraId="2AB1AA3A" w14:textId="77777777" w:rsidR="00E207B2" w:rsidRDefault="00E207B2">
      <w:pPr>
        <w:rPr>
          <w:rFonts w:ascii="Arial" w:hAnsi="Arial" w:cs="Arial"/>
        </w:rPr>
      </w:pPr>
    </w:p>
    <w:p w14:paraId="25E42C5C" w14:textId="77777777" w:rsidR="00E207B2" w:rsidRDefault="00E207B2">
      <w:pPr>
        <w:rPr>
          <w:rFonts w:ascii="Arial" w:hAnsi="Arial" w:cs="Arial"/>
        </w:rPr>
      </w:pPr>
    </w:p>
    <w:p w14:paraId="6C710EDC" w14:textId="77777777" w:rsidR="00E207B2" w:rsidRDefault="00E207B2">
      <w:pPr>
        <w:rPr>
          <w:rFonts w:ascii="Arial" w:hAnsi="Arial" w:cs="Arial"/>
        </w:rPr>
      </w:pPr>
    </w:p>
    <w:p w14:paraId="5A27C4F5" w14:textId="77777777" w:rsidR="00E207B2" w:rsidRDefault="00E207B2">
      <w:pPr>
        <w:rPr>
          <w:rFonts w:ascii="Arial" w:hAnsi="Arial" w:cs="Arial"/>
        </w:rPr>
      </w:pPr>
    </w:p>
    <w:p w14:paraId="3CF6508A" w14:textId="77777777" w:rsidR="00E207B2" w:rsidRDefault="00E207B2">
      <w:pPr>
        <w:rPr>
          <w:rFonts w:ascii="Arial" w:hAnsi="Arial" w:cs="Arial"/>
        </w:rPr>
      </w:pPr>
    </w:p>
    <w:p w14:paraId="5BDF4ABE" w14:textId="77777777" w:rsidR="00E207B2" w:rsidRPr="00E207B2" w:rsidRDefault="00E207B2" w:rsidP="00E207B2">
      <w:pPr>
        <w:jc w:val="center"/>
        <w:rPr>
          <w:rFonts w:eastAsia="Times New Roman"/>
          <w:b/>
          <w:szCs w:val="20"/>
        </w:rPr>
      </w:pPr>
      <w:r w:rsidRPr="00E207B2">
        <w:rPr>
          <w:rFonts w:eastAsia="Times New Roman"/>
          <w:b/>
        </w:rPr>
        <w:lastRenderedPageBreak/>
        <w:t>Schvalovací doložka k výdajům</w:t>
      </w:r>
    </w:p>
    <w:p w14:paraId="20435502" w14:textId="77777777" w:rsidR="00E207B2" w:rsidRPr="00E207B2" w:rsidRDefault="00E207B2" w:rsidP="00E207B2">
      <w:pPr>
        <w:jc w:val="center"/>
        <w:rPr>
          <w:rFonts w:eastAsia="Times New Roman"/>
          <w:sz w:val="22"/>
        </w:rPr>
      </w:pPr>
      <w:r w:rsidRPr="00E207B2">
        <w:rPr>
          <w:rFonts w:eastAsia="Times New Roman"/>
        </w:rPr>
        <w:t xml:space="preserve"> </w:t>
      </w:r>
      <w:r w:rsidRPr="00E207B2">
        <w:rPr>
          <w:rFonts w:eastAsia="Times New Roman"/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5220FC7A" w14:textId="77777777" w:rsidR="00E207B2" w:rsidRPr="00E207B2" w:rsidRDefault="00E207B2" w:rsidP="00E207B2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E207B2" w:rsidRPr="00E207B2" w14:paraId="5F204B6C" w14:textId="77777777" w:rsidTr="00E207B2">
        <w:tc>
          <w:tcPr>
            <w:tcW w:w="5523" w:type="dxa"/>
            <w:hideMark/>
          </w:tcPr>
          <w:p w14:paraId="5682AA7D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6DD352E7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>Rok 2025</w:t>
            </w:r>
          </w:p>
        </w:tc>
      </w:tr>
      <w:tr w:rsidR="00E207B2" w:rsidRPr="00E207B2" w14:paraId="59887EB2" w14:textId="77777777" w:rsidTr="00E207B2">
        <w:tc>
          <w:tcPr>
            <w:tcW w:w="5523" w:type="dxa"/>
            <w:hideMark/>
          </w:tcPr>
          <w:p w14:paraId="74FA5076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41EDC417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>Dokladová řada: OBJ</w:t>
            </w:r>
          </w:p>
        </w:tc>
      </w:tr>
      <w:tr w:rsidR="00E207B2" w:rsidRPr="00E207B2" w14:paraId="2ADE213E" w14:textId="77777777" w:rsidTr="00E207B2">
        <w:tc>
          <w:tcPr>
            <w:tcW w:w="5523" w:type="dxa"/>
            <w:hideMark/>
          </w:tcPr>
          <w:p w14:paraId="6471526C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>Č.j.: 45 Spr 3/2025</w:t>
            </w:r>
          </w:p>
          <w:p w14:paraId="6A73D851" w14:textId="77777777" w:rsidR="00E207B2" w:rsidRPr="00E207B2" w:rsidRDefault="00E207B2" w:rsidP="00E207B2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793E8885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>Evidenční číslo: 9</w:t>
            </w:r>
          </w:p>
          <w:p w14:paraId="6F084223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E207B2">
              <w:rPr>
                <w:rFonts w:eastAsia="Times New Roman"/>
                <w:color w:val="000000"/>
                <w:lang w:eastAsia="en-US"/>
              </w:rPr>
              <w:t xml:space="preserve">     </w:t>
            </w:r>
          </w:p>
        </w:tc>
      </w:tr>
    </w:tbl>
    <w:p w14:paraId="26AE09FD" w14:textId="77777777" w:rsidR="00E207B2" w:rsidRPr="00E207B2" w:rsidRDefault="00E207B2" w:rsidP="00E207B2">
      <w:pPr>
        <w:rPr>
          <w:rFonts w:eastAsia="Times New Roman"/>
          <w:color w:val="000000"/>
          <w:szCs w:val="20"/>
        </w:rPr>
      </w:pPr>
    </w:p>
    <w:p w14:paraId="7DC1E6CE" w14:textId="77777777" w:rsidR="00E207B2" w:rsidRPr="00E207B2" w:rsidRDefault="00E207B2" w:rsidP="00E207B2">
      <w:pPr>
        <w:rPr>
          <w:rFonts w:eastAsia="Times New Roman"/>
          <w:b/>
          <w:color w:val="000000"/>
        </w:rPr>
      </w:pPr>
      <w:r w:rsidRPr="00E207B2">
        <w:rPr>
          <w:rFonts w:eastAsia="Times New Roman"/>
          <w:b/>
          <w:color w:val="000000"/>
        </w:rPr>
        <w:t>Výdaje – Individuální příslib</w:t>
      </w:r>
    </w:p>
    <w:p w14:paraId="12C05A02" w14:textId="77777777" w:rsidR="00E207B2" w:rsidRPr="00E207B2" w:rsidRDefault="00E207B2" w:rsidP="00E207B2">
      <w:pPr>
        <w:rPr>
          <w:rFonts w:eastAsia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207B2" w:rsidRPr="00E207B2" w14:paraId="42065B5E" w14:textId="77777777" w:rsidTr="00E207B2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849CB3A" w14:textId="77777777" w:rsidR="00E207B2" w:rsidRPr="00E207B2" w:rsidRDefault="00E207B2" w:rsidP="00E207B2">
            <w:pPr>
              <w:spacing w:before="60" w:after="60"/>
            </w:pPr>
            <w:bookmarkStart w:id="0" w:name="_Hlk65217060"/>
            <w:r w:rsidRPr="00E207B2">
              <w:t xml:space="preserve">Schvaluji výdaj: </w:t>
            </w:r>
          </w:p>
        </w:tc>
      </w:tr>
      <w:tr w:rsidR="00E207B2" w:rsidRPr="00E207B2" w14:paraId="6142FA57" w14:textId="77777777" w:rsidTr="00E207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8EC0330" w14:textId="77777777" w:rsidR="00E207B2" w:rsidRPr="00E207B2" w:rsidRDefault="00E207B2" w:rsidP="00E207B2">
            <w:pPr>
              <w:spacing w:before="60" w:after="60"/>
            </w:pPr>
            <w:r w:rsidRPr="00E207B2">
              <w:t>Název dodavatele: UP ČESKÁ REPUBLIKA S.R.O.</w:t>
            </w:r>
          </w:p>
        </w:tc>
      </w:tr>
      <w:tr w:rsidR="00E207B2" w:rsidRPr="00E207B2" w14:paraId="213769E6" w14:textId="77777777" w:rsidTr="00E207B2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18AB465" w14:textId="77777777" w:rsidR="00E207B2" w:rsidRPr="00E207B2" w:rsidRDefault="00E207B2" w:rsidP="00E207B2">
            <w:pPr>
              <w:spacing w:before="60" w:after="60"/>
            </w:pPr>
            <w:r w:rsidRPr="00E207B2">
              <w:t>IČO: 62913671</w:t>
            </w:r>
          </w:p>
        </w:tc>
      </w:tr>
      <w:tr w:rsidR="00E207B2" w:rsidRPr="00E207B2" w14:paraId="526D73FD" w14:textId="77777777" w:rsidTr="00E207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5E662E9" w14:textId="77777777" w:rsidR="00E207B2" w:rsidRPr="00E207B2" w:rsidRDefault="00E207B2" w:rsidP="00E207B2">
            <w:pPr>
              <w:spacing w:before="60" w:after="60"/>
            </w:pPr>
            <w:r w:rsidRPr="00E207B2">
              <w:t>Cena: 2.940,00 Kč vč. DPH</w:t>
            </w:r>
          </w:p>
        </w:tc>
      </w:tr>
      <w:tr w:rsidR="00E207B2" w:rsidRPr="00E207B2" w14:paraId="57E9FEDA" w14:textId="77777777" w:rsidTr="00E207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7879A" w14:textId="77777777" w:rsidR="00E207B2" w:rsidRPr="00E207B2" w:rsidRDefault="00E207B2" w:rsidP="00E207B2">
            <w:pPr>
              <w:spacing w:before="60" w:after="60"/>
            </w:pPr>
            <w:r w:rsidRPr="00E207B2">
              <w:t xml:space="preserve">Č. veřejné zakázky – </w:t>
            </w:r>
            <w:proofErr w:type="spellStart"/>
            <w:r w:rsidRPr="00E207B2">
              <w:t>Tendermarket</w:t>
            </w:r>
            <w:proofErr w:type="spellEnd"/>
            <w:r w:rsidRPr="00E207B2">
              <w:t xml:space="preserve">/NEN: </w:t>
            </w:r>
          </w:p>
        </w:tc>
      </w:tr>
    </w:tbl>
    <w:p w14:paraId="46E2DE37" w14:textId="77777777" w:rsidR="00E207B2" w:rsidRPr="00E207B2" w:rsidRDefault="00E207B2" w:rsidP="00E207B2">
      <w:pPr>
        <w:ind w:left="11" w:right="79"/>
        <w:rPr>
          <w:rFonts w:eastAsia="Times New Roman"/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E207B2" w:rsidRPr="00E207B2" w14:paraId="39CD7076" w14:textId="77777777" w:rsidTr="00E207B2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873C8D6" w14:textId="77777777" w:rsidR="00E207B2" w:rsidRPr="00E207B2" w:rsidRDefault="00E207B2" w:rsidP="00E207B2">
            <w:pPr>
              <w:spacing w:line="254" w:lineRule="auto"/>
              <w:rPr>
                <w:rFonts w:eastAsia="Times New Roman"/>
                <w:szCs w:val="20"/>
                <w:lang w:eastAsia="en-US"/>
              </w:rPr>
            </w:pPr>
            <w:r w:rsidRPr="00E207B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CEC7FF3" w14:textId="77777777" w:rsidR="00E207B2" w:rsidRPr="00E207B2" w:rsidRDefault="00E207B2" w:rsidP="00E207B2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E207B2">
              <w:rPr>
                <w:rFonts w:eastAsia="Times New Roman"/>
                <w:lang w:eastAsia="en-US"/>
              </w:rPr>
              <w:t>Stravenkové</w:t>
            </w:r>
            <w:proofErr w:type="spellEnd"/>
            <w:r w:rsidRPr="00E207B2">
              <w:rPr>
                <w:rFonts w:eastAsia="Times New Roman"/>
                <w:lang w:eastAsia="en-US"/>
              </w:rPr>
              <w:t xml:space="preserve"> poukázky 1/2025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7F56EAE" w14:textId="77777777" w:rsidR="00E207B2" w:rsidRPr="00E207B2" w:rsidRDefault="00E207B2" w:rsidP="00E207B2">
            <w:pPr>
              <w:spacing w:line="252" w:lineRule="auto"/>
              <w:jc w:val="right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lang w:eastAsia="en-US"/>
              </w:rPr>
              <w:t>2.940,00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DA40E83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lang w:eastAsia="en-US"/>
              </w:rPr>
              <w:t>Kč</w:t>
            </w:r>
          </w:p>
        </w:tc>
      </w:tr>
      <w:tr w:rsidR="00E207B2" w:rsidRPr="00E207B2" w14:paraId="48034128" w14:textId="77777777" w:rsidTr="00E207B2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60338A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 xml:space="preserve">Funkční členění: </w:t>
            </w:r>
            <w:r w:rsidRPr="00E207B2">
              <w:rPr>
                <w:rFonts w:eastAsia="Times New Roman"/>
                <w:lang w:eastAsia="en-US"/>
              </w:rPr>
              <w:t>5420</w:t>
            </w:r>
          </w:p>
          <w:p w14:paraId="1AA5F25A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>Druhové členění:</w:t>
            </w:r>
            <w:r w:rsidRPr="00E207B2">
              <w:rPr>
                <w:rFonts w:eastAsia="Times New Roman"/>
                <w:lang w:eastAsia="en-US"/>
              </w:rPr>
              <w:t xml:space="preserve"> 5169</w:t>
            </w:r>
          </w:p>
          <w:p w14:paraId="6B4F2987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>Parametry</w:t>
            </w:r>
            <w:proofErr w:type="gramStart"/>
            <w:r w:rsidRPr="00E207B2">
              <w:rPr>
                <w:rFonts w:eastAsia="Times New Roman"/>
                <w:b/>
                <w:lang w:eastAsia="en-US"/>
              </w:rPr>
              <w:t>:</w:t>
            </w:r>
            <w:r w:rsidRPr="00E207B2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E207B2">
              <w:rPr>
                <w:rFonts w:eastAsia="Times New Roman"/>
                <w:lang w:eastAsia="en-US"/>
              </w:rPr>
              <w:t xml:space="preserve"> </w:t>
            </w:r>
          </w:p>
          <w:p w14:paraId="56F92125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b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 xml:space="preserve">Zdroj: </w:t>
            </w:r>
            <w:r w:rsidRPr="00E207B2">
              <w:rPr>
                <w:rFonts w:eastAsia="Times New Roman"/>
                <w:lang w:eastAsia="en-US"/>
              </w:rPr>
              <w:t>1100000</w:t>
            </w:r>
          </w:p>
          <w:p w14:paraId="2E796115" w14:textId="77777777" w:rsidR="00E207B2" w:rsidRPr="00E207B2" w:rsidRDefault="00E207B2" w:rsidP="00E207B2">
            <w:pPr>
              <w:spacing w:line="254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>Účel:</w:t>
            </w:r>
            <w:r w:rsidRPr="00E207B2">
              <w:rPr>
                <w:rFonts w:eastAsia="Times New Roman"/>
                <w:lang w:eastAsia="en-US"/>
              </w:rPr>
              <w:t xml:space="preserve"> </w:t>
            </w:r>
          </w:p>
          <w:p w14:paraId="018E37E7" w14:textId="77777777" w:rsidR="00E207B2" w:rsidRPr="00E207B2" w:rsidRDefault="00E207B2" w:rsidP="00E207B2">
            <w:pPr>
              <w:spacing w:line="252" w:lineRule="auto"/>
              <w:rPr>
                <w:rFonts w:eastAsia="Times New Roman"/>
                <w:lang w:eastAsia="en-US"/>
              </w:rPr>
            </w:pPr>
            <w:r w:rsidRPr="00E207B2">
              <w:rPr>
                <w:rFonts w:eastAsia="Times New Roman"/>
                <w:b/>
                <w:lang w:eastAsia="en-US"/>
              </w:rPr>
              <w:t>Středisko:</w:t>
            </w:r>
            <w:r w:rsidRPr="00E207B2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3FE763C3" w14:textId="77777777" w:rsidR="00E207B2" w:rsidRPr="00E207B2" w:rsidRDefault="00E207B2" w:rsidP="00E207B2">
      <w:pPr>
        <w:rPr>
          <w:rFonts w:eastAsia="Times New Roman"/>
          <w:sz w:val="2"/>
          <w:szCs w:val="2"/>
        </w:rPr>
      </w:pPr>
    </w:p>
    <w:p w14:paraId="2AEB190A" w14:textId="77777777" w:rsidR="00E207B2" w:rsidRPr="00E207B2" w:rsidRDefault="00E207B2" w:rsidP="00E207B2">
      <w:pPr>
        <w:rPr>
          <w:rFonts w:eastAsia="Times New Roman"/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E207B2" w:rsidRPr="00E207B2" w14:paraId="66A8AE78" w14:textId="77777777" w:rsidTr="00E207B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2C6F60" w14:textId="77777777" w:rsidR="00E207B2" w:rsidRPr="00E207B2" w:rsidRDefault="00E207B2" w:rsidP="00E207B2">
            <w:r w:rsidRPr="00E207B2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BB96813" w14:textId="77777777" w:rsidR="00E207B2" w:rsidRPr="00E207B2" w:rsidRDefault="00E207B2" w:rsidP="00E207B2"/>
          <w:p w14:paraId="12DA9592" w14:textId="77777777" w:rsidR="00E207B2" w:rsidRPr="00E207B2" w:rsidRDefault="00E207B2" w:rsidP="00E207B2">
            <w:r w:rsidRPr="00E207B2">
              <w:t>Datum:</w:t>
            </w:r>
          </w:p>
        </w:tc>
      </w:tr>
      <w:tr w:rsidR="00E207B2" w:rsidRPr="00E207B2" w14:paraId="348C66A7" w14:textId="77777777" w:rsidTr="00E207B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03A26C7" w14:textId="77777777" w:rsidR="00E207B2" w:rsidRPr="00E207B2" w:rsidRDefault="00E207B2" w:rsidP="00E207B2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EEA3CC" w14:textId="77777777" w:rsidR="00E207B2" w:rsidRPr="00E207B2" w:rsidRDefault="00E207B2" w:rsidP="00E207B2">
            <w:r w:rsidRPr="00E207B2">
              <w:rPr>
                <w:b/>
              </w:rPr>
              <w:t>Podpis příkazce operace</w:t>
            </w:r>
            <w:r w:rsidRPr="00E207B2">
              <w:t>:</w:t>
            </w:r>
          </w:p>
          <w:p w14:paraId="3B0E7432" w14:textId="77777777" w:rsidR="00E207B2" w:rsidRPr="00E207B2" w:rsidRDefault="00E207B2" w:rsidP="00E207B2"/>
        </w:tc>
      </w:tr>
      <w:tr w:rsidR="00E207B2" w:rsidRPr="00E207B2" w14:paraId="38FE5C9A" w14:textId="77777777" w:rsidTr="00E207B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4ADFE6" w14:textId="77777777" w:rsidR="00E207B2" w:rsidRPr="00E207B2" w:rsidRDefault="00E207B2" w:rsidP="00E207B2">
            <w:pPr>
              <w:spacing w:line="254" w:lineRule="auto"/>
              <w:rPr>
                <w:szCs w:val="20"/>
                <w:lang w:eastAsia="en-US"/>
              </w:rPr>
            </w:pPr>
            <w:r w:rsidRPr="00E207B2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7C3C1F" w14:textId="77777777" w:rsidR="00E207B2" w:rsidRPr="00E207B2" w:rsidRDefault="00E207B2" w:rsidP="00E207B2"/>
          <w:p w14:paraId="711B2243" w14:textId="77777777" w:rsidR="00E207B2" w:rsidRPr="00E207B2" w:rsidRDefault="00E207B2" w:rsidP="00E207B2">
            <w:r w:rsidRPr="00E207B2">
              <w:t>Datum:</w:t>
            </w:r>
          </w:p>
        </w:tc>
      </w:tr>
      <w:tr w:rsidR="00E207B2" w:rsidRPr="00E207B2" w14:paraId="260B7458" w14:textId="77777777" w:rsidTr="00E207B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13347F4" w14:textId="77777777" w:rsidR="00E207B2" w:rsidRPr="00E207B2" w:rsidRDefault="00E207B2" w:rsidP="00E207B2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5C2478" w14:textId="77777777" w:rsidR="00E207B2" w:rsidRPr="00E207B2" w:rsidRDefault="00E207B2" w:rsidP="00E207B2">
            <w:r w:rsidRPr="00E207B2">
              <w:rPr>
                <w:b/>
              </w:rPr>
              <w:t>Podpis správce rozpočtu útvaru:</w:t>
            </w:r>
          </w:p>
          <w:p w14:paraId="24EFFEB7" w14:textId="77777777" w:rsidR="00E207B2" w:rsidRPr="00E207B2" w:rsidRDefault="00E207B2" w:rsidP="00E207B2"/>
        </w:tc>
      </w:tr>
      <w:tr w:rsidR="00E207B2" w:rsidRPr="00E207B2" w14:paraId="6F69A590" w14:textId="77777777" w:rsidTr="00E207B2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B20D9" w14:textId="77777777" w:rsidR="00E207B2" w:rsidRPr="00E207B2" w:rsidRDefault="00E207B2" w:rsidP="00E207B2">
            <w:r w:rsidRPr="00E207B2">
              <w:t>Poznámka</w:t>
            </w:r>
          </w:p>
          <w:p w14:paraId="2EA7E63F" w14:textId="77777777" w:rsidR="00E207B2" w:rsidRPr="00E207B2" w:rsidRDefault="00E207B2" w:rsidP="00E207B2">
            <w:r w:rsidRPr="00E207B2">
              <w:t>Smlouva 45 Spr 61/2020 ze dne 10.1.2020 o zajištění dobití kreditů na kartu (</w:t>
            </w:r>
            <w:proofErr w:type="spellStart"/>
            <w:r w:rsidRPr="00E207B2">
              <w:t>eStravenku</w:t>
            </w:r>
            <w:proofErr w:type="spellEnd"/>
            <w:r w:rsidRPr="00E207B2">
              <w:t>) na příslušnou hodnotu.</w:t>
            </w:r>
          </w:p>
          <w:p w14:paraId="7A38C850" w14:textId="77777777" w:rsidR="00E207B2" w:rsidRPr="00E207B2" w:rsidRDefault="00E207B2" w:rsidP="00E207B2"/>
        </w:tc>
      </w:tr>
      <w:bookmarkEnd w:id="0"/>
    </w:tbl>
    <w:p w14:paraId="430172EF" w14:textId="77777777" w:rsidR="00E207B2" w:rsidRPr="00E207B2" w:rsidRDefault="00E207B2" w:rsidP="00E207B2">
      <w:pPr>
        <w:rPr>
          <w:rFonts w:eastAsia="Times New Roman"/>
        </w:rPr>
      </w:pPr>
    </w:p>
    <w:p w14:paraId="5799D4B9" w14:textId="77777777" w:rsidR="00E207B2" w:rsidRPr="00E207B2" w:rsidRDefault="00E207B2">
      <w:pPr>
        <w:rPr>
          <w:rFonts w:ascii="Arial" w:hAnsi="Arial" w:cs="Arial"/>
        </w:rPr>
      </w:pPr>
    </w:p>
    <w:sectPr w:rsidR="00E207B2" w:rsidRPr="00E207B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0BA6" w14:textId="77777777" w:rsidR="0074793C" w:rsidRDefault="0074793C">
      <w:r>
        <w:separator/>
      </w:r>
    </w:p>
  </w:endnote>
  <w:endnote w:type="continuationSeparator" w:id="0">
    <w:p w14:paraId="12F5BCA6" w14:textId="77777777" w:rsidR="0074793C" w:rsidRDefault="007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B3B1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B8C0" w14:textId="77777777" w:rsidR="0074793C" w:rsidRDefault="0074793C">
      <w:r>
        <w:separator/>
      </w:r>
    </w:p>
  </w:footnote>
  <w:footnote w:type="continuationSeparator" w:id="0">
    <w:p w14:paraId="118BD4D8" w14:textId="77777777" w:rsidR="0074793C" w:rsidRDefault="0074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331678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74793C"/>
    <w:rsid w:val="007D765C"/>
    <w:rsid w:val="00992B35"/>
    <w:rsid w:val="00B35482"/>
    <w:rsid w:val="00E207B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4DD43"/>
  <w14:defaultImageDpi w14:val="0"/>
  <w15:docId w15:val="{08873FF6-FD04-4487-B077-B4C5306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E207B2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243</Words>
  <Characters>1434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cp:lastPrinted>2025-01-31T12:32:00Z</cp:lastPrinted>
  <dcterms:created xsi:type="dcterms:W3CDTF">2025-01-31T12:34:00Z</dcterms:created>
  <dcterms:modified xsi:type="dcterms:W3CDTF">2025-01-31T12:34:00Z</dcterms:modified>
</cp:coreProperties>
</file>