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DAB41" w14:textId="77777777" w:rsidR="00E515E0" w:rsidRPr="003D6450" w:rsidRDefault="00000000">
      <w:pPr>
        <w:pStyle w:val="Nadpis1"/>
        <w:rPr>
          <w:rFonts w:ascii="Garamond" w:hAnsi="Garamond"/>
        </w:rPr>
      </w:pPr>
      <w:r w:rsidRPr="003D6450">
        <w:rPr>
          <w:rFonts w:ascii="Garamond" w:hAnsi="Garamond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59"/>
        <w:gridCol w:w="709"/>
        <w:gridCol w:w="1843"/>
        <w:gridCol w:w="425"/>
        <w:gridCol w:w="2621"/>
      </w:tblGrid>
      <w:tr w:rsidR="00E515E0" w:rsidRPr="003D6450" w14:paraId="25972592" w14:textId="77777777"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BFCBF5" w14:textId="77777777" w:rsidR="00E515E0" w:rsidRPr="003D6450" w:rsidRDefault="00000000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3D6450">
              <w:rPr>
                <w:rFonts w:ascii="Garamond" w:hAnsi="Garamond" w:cs="Arial"/>
                <w:b/>
                <w:bCs/>
              </w:rPr>
              <w:t>ODBĚRATEL:</w:t>
            </w:r>
          </w:p>
          <w:p w14:paraId="5E004CB2" w14:textId="77777777" w:rsidR="00E515E0" w:rsidRPr="003D6450" w:rsidRDefault="00E515E0">
            <w:pPr>
              <w:rPr>
                <w:rFonts w:ascii="Garamond" w:hAnsi="Garamond" w:cs="Arial"/>
                <w:b/>
                <w:bCs/>
              </w:rPr>
            </w:pPr>
          </w:p>
          <w:p w14:paraId="4C8B2892" w14:textId="77777777" w:rsidR="00E515E0" w:rsidRPr="003D6450" w:rsidRDefault="00000000">
            <w:pPr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</w:rPr>
              <w:t>Okresní soud v Chrudimi</w:t>
            </w:r>
          </w:p>
          <w:p w14:paraId="11A05610" w14:textId="77777777" w:rsidR="00E515E0" w:rsidRPr="003D6450" w:rsidRDefault="00000000">
            <w:pPr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</w:rPr>
              <w:t>Všehrdovo náměstí 45</w:t>
            </w:r>
          </w:p>
          <w:p w14:paraId="4F12624D" w14:textId="77777777" w:rsidR="00E515E0" w:rsidRPr="003D6450" w:rsidRDefault="00000000">
            <w:pPr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</w:rPr>
              <w:t>537 21 Chrudim</w:t>
            </w:r>
          </w:p>
          <w:p w14:paraId="0F52108C" w14:textId="77777777" w:rsidR="00E515E0" w:rsidRPr="003D6450" w:rsidRDefault="00E515E0">
            <w:pPr>
              <w:rPr>
                <w:rFonts w:ascii="Garamond" w:hAnsi="Garamond" w:cs="Arial"/>
              </w:rPr>
            </w:pPr>
          </w:p>
          <w:p w14:paraId="5A5185E7" w14:textId="192D0C2B" w:rsidR="00E515E0" w:rsidRPr="003D6450" w:rsidRDefault="00000000">
            <w:pPr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</w:rPr>
              <w:t xml:space="preserve">Účet: </w:t>
            </w:r>
          </w:p>
          <w:p w14:paraId="048ACDDB" w14:textId="77777777" w:rsidR="00E515E0" w:rsidRPr="003D6450" w:rsidRDefault="00E515E0">
            <w:pPr>
              <w:rPr>
                <w:rFonts w:ascii="Garamond" w:hAnsi="Garamond" w:cs="Arial"/>
              </w:rPr>
            </w:pPr>
          </w:p>
          <w:p w14:paraId="5C08035A" w14:textId="77777777" w:rsidR="00E515E0" w:rsidRPr="003D6450" w:rsidRDefault="00000000">
            <w:pPr>
              <w:rPr>
                <w:rFonts w:ascii="Garamond" w:hAnsi="Garamond" w:cs="Arial"/>
                <w:b/>
                <w:bCs/>
              </w:rPr>
            </w:pPr>
            <w:r w:rsidRPr="003D6450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7587C3" w14:textId="77777777" w:rsidR="00E515E0" w:rsidRPr="003D6450" w:rsidRDefault="00000000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3D6450">
              <w:rPr>
                <w:rFonts w:ascii="Garamond" w:hAnsi="Garamond" w:cs="Arial"/>
                <w:b/>
                <w:bCs/>
              </w:rPr>
              <w:t xml:space="preserve">IČ:  </w:t>
            </w:r>
            <w:r w:rsidRPr="003D6450">
              <w:rPr>
                <w:rFonts w:ascii="Garamond" w:hAnsi="Garamond" w:cs="Arial"/>
              </w:rPr>
              <w:t>00024953</w:t>
            </w:r>
            <w:proofErr w:type="gramEnd"/>
          </w:p>
          <w:p w14:paraId="49E6052D" w14:textId="77777777" w:rsidR="00E515E0" w:rsidRPr="003D6450" w:rsidRDefault="00000000">
            <w:pPr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61782D" w14:textId="77777777" w:rsidR="00E515E0" w:rsidRPr="003D6450" w:rsidRDefault="00000000">
            <w:pPr>
              <w:spacing w:before="60"/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</w:rPr>
              <w:t xml:space="preserve">Číslo objednávky: </w:t>
            </w:r>
          </w:p>
          <w:p w14:paraId="6E4C0E3E" w14:textId="77777777" w:rsidR="00E515E0" w:rsidRPr="003D6450" w:rsidRDefault="00000000">
            <w:pPr>
              <w:spacing w:before="60"/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</w:rPr>
              <w:t>2025 / OB / 8</w:t>
            </w:r>
          </w:p>
          <w:p w14:paraId="76CB4DB1" w14:textId="77777777" w:rsidR="00E515E0" w:rsidRPr="003D6450" w:rsidRDefault="00E515E0">
            <w:pPr>
              <w:rPr>
                <w:rFonts w:ascii="Garamond" w:hAnsi="Garamond" w:cs="Arial"/>
              </w:rPr>
            </w:pPr>
          </w:p>
          <w:p w14:paraId="7070722A" w14:textId="77777777" w:rsidR="00E515E0" w:rsidRPr="003D6450" w:rsidRDefault="00000000">
            <w:pPr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</w:rPr>
              <w:t>Spisová značka:</w:t>
            </w:r>
          </w:p>
          <w:p w14:paraId="24D8A0A2" w14:textId="77777777" w:rsidR="00E515E0" w:rsidRPr="003D6450" w:rsidRDefault="00000000">
            <w:pPr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</w:rPr>
              <w:t xml:space="preserve"> 20 </w:t>
            </w:r>
            <w:proofErr w:type="spellStart"/>
            <w:r w:rsidRPr="003D6450">
              <w:rPr>
                <w:rFonts w:ascii="Garamond" w:hAnsi="Garamond" w:cs="Arial"/>
              </w:rPr>
              <w:t>Spr</w:t>
            </w:r>
            <w:proofErr w:type="spellEnd"/>
            <w:r w:rsidRPr="003D6450">
              <w:rPr>
                <w:rFonts w:ascii="Garamond" w:hAnsi="Garamond" w:cs="Arial"/>
              </w:rPr>
              <w:t xml:space="preserve"> 142/2025</w:t>
            </w:r>
          </w:p>
        </w:tc>
      </w:tr>
      <w:tr w:rsidR="00E515E0" w:rsidRPr="003D6450" w14:paraId="58C5719E" w14:textId="77777777">
        <w:tc>
          <w:tcPr>
            <w:tcW w:w="4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8906CA" w14:textId="77777777" w:rsidR="00E515E0" w:rsidRPr="003D6450" w:rsidRDefault="00000000">
            <w:pPr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</w:rPr>
              <w:t>Všehrdovo náměstí 45</w:t>
            </w:r>
          </w:p>
          <w:p w14:paraId="4DD6486D" w14:textId="77777777" w:rsidR="00E515E0" w:rsidRPr="003D6450" w:rsidRDefault="00000000">
            <w:pPr>
              <w:spacing w:after="120"/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</w:rPr>
              <w:t>537 21 Chrudim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0A55DA8" w14:textId="77777777" w:rsidR="00E515E0" w:rsidRPr="003D6450" w:rsidRDefault="00000000">
            <w:pPr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306CAA0" w14:textId="77777777" w:rsidR="00E515E0" w:rsidRPr="003D6450" w:rsidRDefault="00000000">
            <w:pPr>
              <w:rPr>
                <w:rFonts w:ascii="Garamond" w:hAnsi="Garamond" w:cs="Arial"/>
                <w:sz w:val="28"/>
                <w:szCs w:val="28"/>
              </w:rPr>
            </w:pPr>
            <w:r w:rsidRPr="003D6450">
              <w:rPr>
                <w:rFonts w:ascii="Garamond" w:hAnsi="Garamond" w:cs="Arial"/>
              </w:rPr>
              <w:t>IČ: 24745391</w:t>
            </w:r>
          </w:p>
          <w:p w14:paraId="469838BC" w14:textId="77777777" w:rsidR="00E515E0" w:rsidRPr="003D6450" w:rsidRDefault="00000000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</w:rPr>
              <w:t>DIČ: CZ24745391</w:t>
            </w:r>
          </w:p>
        </w:tc>
      </w:tr>
      <w:tr w:rsidR="00E515E0" w:rsidRPr="003D6450" w14:paraId="00D7D1D4" w14:textId="77777777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A494C3" w14:textId="77777777" w:rsidR="00E515E0" w:rsidRPr="003D6450" w:rsidRDefault="00000000">
            <w:pPr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9EBD8EE" w14:textId="77777777" w:rsidR="00E515E0" w:rsidRPr="003D6450" w:rsidRDefault="00E515E0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EDDF00" w14:textId="77777777" w:rsidR="00E515E0" w:rsidRPr="003D6450" w:rsidRDefault="00000000">
            <w:pPr>
              <w:rPr>
                <w:rFonts w:ascii="Garamond" w:hAnsi="Garamond" w:cs="Arial"/>
              </w:rPr>
            </w:pPr>
            <w:proofErr w:type="spellStart"/>
            <w:r w:rsidRPr="003D6450">
              <w:rPr>
                <w:rFonts w:ascii="Garamond" w:hAnsi="Garamond" w:cs="Arial"/>
              </w:rPr>
              <w:t>Edenred</w:t>
            </w:r>
            <w:proofErr w:type="spellEnd"/>
            <w:r w:rsidRPr="003D6450">
              <w:rPr>
                <w:rFonts w:ascii="Garamond" w:hAnsi="Garamond" w:cs="Arial"/>
              </w:rPr>
              <w:t xml:space="preserve"> </w:t>
            </w:r>
            <w:proofErr w:type="spellStart"/>
            <w:proofErr w:type="gramStart"/>
            <w:r w:rsidRPr="003D6450">
              <w:rPr>
                <w:rFonts w:ascii="Garamond" w:hAnsi="Garamond" w:cs="Arial"/>
              </w:rPr>
              <w:t>CZ,s.r.o</w:t>
            </w:r>
            <w:proofErr w:type="spellEnd"/>
            <w:r w:rsidRPr="003D6450">
              <w:rPr>
                <w:rFonts w:ascii="Garamond" w:hAnsi="Garamond" w:cs="Arial"/>
              </w:rPr>
              <w:t>.</w:t>
            </w:r>
            <w:proofErr w:type="gramEnd"/>
          </w:p>
          <w:p w14:paraId="5B90FA36" w14:textId="77777777" w:rsidR="00E515E0" w:rsidRPr="003D6450" w:rsidRDefault="00000000">
            <w:pPr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</w:rPr>
              <w:t>Pernerova 691/42</w:t>
            </w:r>
          </w:p>
          <w:p w14:paraId="63DBC314" w14:textId="77777777" w:rsidR="00E515E0" w:rsidRPr="003D6450" w:rsidRDefault="00000000">
            <w:pPr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</w:rPr>
              <w:t xml:space="preserve">186 </w:t>
            </w:r>
            <w:proofErr w:type="gramStart"/>
            <w:r w:rsidRPr="003D6450">
              <w:rPr>
                <w:rFonts w:ascii="Garamond" w:hAnsi="Garamond" w:cs="Arial"/>
              </w:rPr>
              <w:t>00  Praha</w:t>
            </w:r>
            <w:proofErr w:type="gramEnd"/>
            <w:r w:rsidRPr="003D6450">
              <w:rPr>
                <w:rFonts w:ascii="Garamond" w:hAnsi="Garamond" w:cs="Arial"/>
              </w:rPr>
              <w:t xml:space="preserve"> 8 - Karlín</w:t>
            </w:r>
          </w:p>
        </w:tc>
      </w:tr>
      <w:tr w:rsidR="00E515E0" w:rsidRPr="003D6450" w14:paraId="2081984C" w14:textId="77777777">
        <w:trPr>
          <w:cantSplit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995348" w14:textId="77777777" w:rsidR="00E515E0" w:rsidRPr="003D6450" w:rsidRDefault="00000000">
            <w:pPr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</w:rPr>
              <w:t>Datum objednání:</w:t>
            </w:r>
          </w:p>
          <w:p w14:paraId="7F1CE3DE" w14:textId="77777777" w:rsidR="00E515E0" w:rsidRPr="003D6450" w:rsidRDefault="00000000">
            <w:pPr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</w:rPr>
              <w:t>Datum dodání:</w:t>
            </w:r>
          </w:p>
          <w:p w14:paraId="125ECAFD" w14:textId="77777777" w:rsidR="00E515E0" w:rsidRPr="003D6450" w:rsidRDefault="00000000">
            <w:pPr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99E11D1" w14:textId="77777777" w:rsidR="00E515E0" w:rsidRPr="003D6450" w:rsidRDefault="00000000">
            <w:pPr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</w:rPr>
              <w:t>31.01.2025</w:t>
            </w:r>
          </w:p>
          <w:p w14:paraId="201E6AD3" w14:textId="77777777" w:rsidR="00E515E0" w:rsidRPr="003D6450" w:rsidRDefault="00E515E0">
            <w:pPr>
              <w:rPr>
                <w:rFonts w:ascii="Garamond" w:hAnsi="Garamond" w:cs="Arial"/>
              </w:rPr>
            </w:pPr>
          </w:p>
          <w:p w14:paraId="49F4E9B5" w14:textId="77777777" w:rsidR="00E515E0" w:rsidRPr="003D6450" w:rsidRDefault="00000000">
            <w:pPr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6A26A" w14:textId="77777777" w:rsidR="00E515E0" w:rsidRPr="003D6450" w:rsidRDefault="00E515E0">
            <w:pPr>
              <w:rPr>
                <w:rFonts w:ascii="Garamond" w:hAnsi="Garamond" w:cs="Arial"/>
              </w:rPr>
            </w:pPr>
          </w:p>
        </w:tc>
      </w:tr>
      <w:tr w:rsidR="00E515E0" w:rsidRPr="003D6450" w14:paraId="630EAF42" w14:textId="77777777">
        <w:trPr>
          <w:cantSplit/>
        </w:trPr>
        <w:tc>
          <w:tcPr>
            <w:tcW w:w="9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62A5" w14:textId="77777777" w:rsidR="00E515E0" w:rsidRPr="003D6450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</w:rPr>
              <w:t xml:space="preserve">Text: </w:t>
            </w:r>
          </w:p>
          <w:p w14:paraId="61CBF82A" w14:textId="77777777" w:rsidR="00AC1AC4" w:rsidRPr="003D6450" w:rsidRDefault="00AC1AC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300B7665" w14:textId="77777777" w:rsidR="00AC1AC4" w:rsidRPr="003D6450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</w:rPr>
              <w:t xml:space="preserve">Objednáváme u Vás stravenky v počtu 1198 ks, hodnota stravenky 100,- Kč. </w:t>
            </w:r>
          </w:p>
          <w:p w14:paraId="065BCE1D" w14:textId="77777777" w:rsidR="00AC1AC4" w:rsidRPr="003D6450" w:rsidRDefault="00AC1AC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</w:rPr>
              <w:t xml:space="preserve">Celková částka k úhradě ve </w:t>
            </w:r>
            <w:proofErr w:type="gramStart"/>
            <w:r w:rsidRPr="003D6450">
              <w:rPr>
                <w:rFonts w:ascii="Garamond" w:hAnsi="Garamond" w:cs="Arial"/>
              </w:rPr>
              <w:t>výši  119.800</w:t>
            </w:r>
            <w:proofErr w:type="gramEnd"/>
            <w:r w:rsidRPr="003D6450">
              <w:rPr>
                <w:rFonts w:ascii="Garamond" w:hAnsi="Garamond" w:cs="Arial"/>
              </w:rPr>
              <w:t>,- Kč.</w:t>
            </w:r>
          </w:p>
          <w:p w14:paraId="6CD2DA0C" w14:textId="77777777" w:rsidR="00AC1AC4" w:rsidRPr="003D6450" w:rsidRDefault="00AC1AC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24210EE9" w14:textId="0AFED234" w:rsidR="00E515E0" w:rsidRPr="003D6450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</w:rPr>
              <w:t xml:space="preserve">Jmenný seznam zasílám v příloze objednávky. </w:t>
            </w:r>
          </w:p>
          <w:p w14:paraId="2345D89D" w14:textId="77777777" w:rsidR="00E515E0" w:rsidRPr="003D6450" w:rsidRDefault="00E515E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4993BBF4" w14:textId="77777777" w:rsidR="00E515E0" w:rsidRPr="003D6450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</w:rPr>
              <w:t>Děkuji za vyřízení objednávky.</w:t>
            </w:r>
          </w:p>
          <w:p w14:paraId="439E4CF7" w14:textId="77777777" w:rsidR="00E515E0" w:rsidRPr="003D6450" w:rsidRDefault="00E515E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2AFB8AF4" w14:textId="77777777" w:rsidR="00E515E0" w:rsidRPr="003D6450" w:rsidRDefault="00E515E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0F0E89B6" w14:textId="77777777" w:rsidR="00E515E0" w:rsidRPr="003D6450" w:rsidRDefault="00E515E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3BC5C124" w14:textId="77777777" w:rsidR="00E515E0" w:rsidRPr="003D6450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</w:rPr>
              <w:t>Mgr. Vanda Procházková, v.r.</w:t>
            </w:r>
          </w:p>
          <w:p w14:paraId="2C8F5A7F" w14:textId="77777777" w:rsidR="00E515E0" w:rsidRPr="003D6450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</w:rPr>
              <w:t>ředitelka správy soudu</w:t>
            </w:r>
          </w:p>
          <w:p w14:paraId="128F7A81" w14:textId="77777777" w:rsidR="00E515E0" w:rsidRPr="003D6450" w:rsidRDefault="00E515E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255B5B77" w14:textId="77777777" w:rsidR="00E515E0" w:rsidRPr="003D6450" w:rsidRDefault="00E515E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624CE306" w14:textId="77777777" w:rsidR="00AC1AC4" w:rsidRPr="003D6450" w:rsidRDefault="00AC1AC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4A9DF42D" w14:textId="77777777" w:rsidR="00AC1AC4" w:rsidRPr="003D6450" w:rsidRDefault="00AC1AC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17BA1CD2" w14:textId="77777777" w:rsidR="00AC1AC4" w:rsidRPr="003D6450" w:rsidRDefault="00AC1AC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768BB30B" w14:textId="77777777" w:rsidR="00AC1AC4" w:rsidRPr="003D6450" w:rsidRDefault="00AC1AC4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3CD0AB57" w14:textId="77777777" w:rsidR="00E515E0" w:rsidRPr="003D6450" w:rsidRDefault="0000000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</w:rPr>
              <w:t>Osobní údaje dodavatele Okresní soud v Chrudimi zpracovává za účelem splnění smluvních či předsmluvních závazků. Právním titulem je splnění právní povinnosti správce údajů v resortu Ministerstva spravedlnosti ČR. Notifikace je uvedena na internetových stránkách resortu i Okresního soudu v Chrudimi www.justice.cz.</w:t>
            </w:r>
          </w:p>
          <w:p w14:paraId="2C49EA8B" w14:textId="77777777" w:rsidR="00E515E0" w:rsidRPr="003D6450" w:rsidRDefault="00E515E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2AB7AA58" w14:textId="77777777" w:rsidR="00E515E0" w:rsidRPr="003D6450" w:rsidRDefault="00E515E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</w:tbl>
    <w:p w14:paraId="4B741D1A" w14:textId="77777777" w:rsidR="00E515E0" w:rsidRPr="003D6450" w:rsidRDefault="00E515E0">
      <w:pPr>
        <w:rPr>
          <w:rFonts w:ascii="Garamond" w:hAnsi="Garamond"/>
        </w:rPr>
      </w:pPr>
    </w:p>
    <w:p w14:paraId="408D5D44" w14:textId="77777777" w:rsidR="00E515E0" w:rsidRPr="003D6450" w:rsidRDefault="00E515E0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E515E0" w:rsidRPr="003D6450" w14:paraId="77A4978C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C5FC" w14:textId="77777777" w:rsidR="00E515E0" w:rsidRPr="003D6450" w:rsidRDefault="00000000">
            <w:pPr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</w:rPr>
              <w:t>Počet příloh: 0</w:t>
            </w:r>
          </w:p>
          <w:p w14:paraId="4B9B0493" w14:textId="77777777" w:rsidR="00E515E0" w:rsidRPr="003D6450" w:rsidRDefault="00E515E0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0B65CE" w14:textId="77777777" w:rsidR="00E515E0" w:rsidRPr="003D6450" w:rsidRDefault="00000000">
            <w:pPr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</w:rPr>
              <w:t>Vyřizuje:</w:t>
            </w:r>
          </w:p>
          <w:p w14:paraId="714D409D" w14:textId="77777777" w:rsidR="00E515E0" w:rsidRPr="003D6450" w:rsidRDefault="00000000">
            <w:pPr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</w:rPr>
              <w:t>Telefon:</w:t>
            </w:r>
          </w:p>
          <w:p w14:paraId="3BB4AA64" w14:textId="77777777" w:rsidR="00E515E0" w:rsidRPr="003D6450" w:rsidRDefault="00000000">
            <w:pPr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992C6" w14:textId="77777777" w:rsidR="00E515E0" w:rsidRPr="003D6450" w:rsidRDefault="00000000">
            <w:pPr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</w:rPr>
              <w:t>Solničková Ilona</w:t>
            </w:r>
          </w:p>
          <w:p w14:paraId="366BFD82" w14:textId="77777777" w:rsidR="00E515E0" w:rsidRPr="003D6450" w:rsidRDefault="00E515E0">
            <w:pPr>
              <w:rPr>
                <w:rFonts w:ascii="Garamond" w:hAnsi="Garamond" w:cs="Arial"/>
              </w:rPr>
            </w:pPr>
          </w:p>
          <w:p w14:paraId="67E93DD7" w14:textId="77777777" w:rsidR="00E515E0" w:rsidRPr="003D6450" w:rsidRDefault="00E515E0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443B" w14:textId="77777777" w:rsidR="00E515E0" w:rsidRPr="003D6450" w:rsidRDefault="00000000">
            <w:pPr>
              <w:rPr>
                <w:rFonts w:ascii="Garamond" w:hAnsi="Garamond" w:cs="Arial"/>
              </w:rPr>
            </w:pPr>
            <w:r w:rsidRPr="003D6450">
              <w:rPr>
                <w:rFonts w:ascii="Garamond" w:hAnsi="Garamond" w:cs="Arial"/>
              </w:rPr>
              <w:t>Razítko a podpis:</w:t>
            </w:r>
          </w:p>
        </w:tc>
      </w:tr>
    </w:tbl>
    <w:p w14:paraId="0056C97A" w14:textId="77777777" w:rsidR="00E515E0" w:rsidRPr="003D6450" w:rsidRDefault="00E515E0">
      <w:pPr>
        <w:rPr>
          <w:rFonts w:ascii="Garamond" w:hAnsi="Garamond" w:cs="Arial"/>
        </w:rPr>
      </w:pPr>
    </w:p>
    <w:p w14:paraId="1C7C0B4A" w14:textId="77777777" w:rsidR="00BC6C3B" w:rsidRPr="003D6450" w:rsidRDefault="00BC6C3B">
      <w:pPr>
        <w:rPr>
          <w:rFonts w:ascii="Garamond" w:hAnsi="Garamond" w:cs="Arial"/>
        </w:rPr>
      </w:pPr>
    </w:p>
    <w:sectPr w:rsidR="00BC6C3B" w:rsidRPr="003D6450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F0865" w14:textId="77777777" w:rsidR="009E001D" w:rsidRDefault="009E001D">
      <w:r>
        <w:separator/>
      </w:r>
    </w:p>
  </w:endnote>
  <w:endnote w:type="continuationSeparator" w:id="0">
    <w:p w14:paraId="1937A6D3" w14:textId="77777777" w:rsidR="009E001D" w:rsidRDefault="009E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BFD3" w14:textId="77777777" w:rsidR="00E515E0" w:rsidRDefault="00000000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80E5" w14:textId="77777777" w:rsidR="009E001D" w:rsidRDefault="009E001D">
      <w:r>
        <w:separator/>
      </w:r>
    </w:p>
  </w:footnote>
  <w:footnote w:type="continuationSeparator" w:id="0">
    <w:p w14:paraId="4FEED173" w14:textId="77777777" w:rsidR="009E001D" w:rsidRDefault="009E0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PODMINKA" w:val="A.Id_skupiny = 4744689"/>
  </w:docVars>
  <w:rsids>
    <w:rsidRoot w:val="008D1645"/>
    <w:rsid w:val="002E102E"/>
    <w:rsid w:val="003D6450"/>
    <w:rsid w:val="007166A4"/>
    <w:rsid w:val="008D1645"/>
    <w:rsid w:val="009E001D"/>
    <w:rsid w:val="00AC1AC4"/>
    <w:rsid w:val="00B90742"/>
    <w:rsid w:val="00BC6C3B"/>
    <w:rsid w:val="00CC1BFE"/>
    <w:rsid w:val="00D429BD"/>
    <w:rsid w:val="00D93395"/>
    <w:rsid w:val="00E515E0"/>
    <w:rsid w:val="00F0792D"/>
    <w:rsid w:val="00F37D7C"/>
    <w:rsid w:val="00FD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BF990"/>
  <w14:defaultImageDpi w14:val="0"/>
  <w15:docId w15:val="{3EC4124A-948A-4349-A991-EA4EDB91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6</TotalTime>
  <Pages>1</Pages>
  <Words>157</Words>
  <Characters>933</Characters>
  <Application>Microsoft Office Word</Application>
  <DocSecurity>0</DocSecurity>
  <Lines>7</Lines>
  <Paragraphs>2</Paragraphs>
  <ScaleCrop>false</ScaleCrop>
  <Company>CCA Systems a.s.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9</cp:revision>
  <cp:lastPrinted>2025-01-31T10:53:00Z</cp:lastPrinted>
  <dcterms:created xsi:type="dcterms:W3CDTF">2025-01-31T10:49:00Z</dcterms:created>
  <dcterms:modified xsi:type="dcterms:W3CDTF">2025-01-31T11:32:00Z</dcterms:modified>
</cp:coreProperties>
</file>