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B55CC" w14:textId="4B497CD2" w:rsidR="006F3A0C" w:rsidRDefault="006F3A0C" w:rsidP="00F9537A">
      <w:pPr>
        <w:tabs>
          <w:tab w:val="right" w:pos="9072"/>
        </w:tabs>
        <w:spacing w:before="0"/>
      </w:pPr>
      <w:bookmarkStart w:id="0" w:name="_GoBack"/>
      <w:bookmarkEnd w:id="0"/>
      <w:r>
        <w:tab/>
      </w:r>
      <w:r w:rsidR="00BE5485" w:rsidRPr="00BE5485">
        <w:t xml:space="preserve">číslo smlouvy </w:t>
      </w:r>
      <w:r w:rsidR="002625B1">
        <w:t>Dodavatele</w:t>
      </w:r>
      <w:r>
        <w:t>:</w:t>
      </w:r>
      <w:r w:rsidR="00F9537A">
        <w:t xml:space="preserve"> </w:t>
      </w:r>
      <w:r w:rsidR="004A2787" w:rsidRPr="004A2787">
        <w:t>1320 – 25 – 5 – 001</w:t>
      </w:r>
    </w:p>
    <w:p w14:paraId="235426E8" w14:textId="721C0693" w:rsidR="006F3A0C" w:rsidRPr="004F1040" w:rsidRDefault="00FC786B" w:rsidP="002624DD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caps/>
        </w:rPr>
      </w:pPr>
      <w:r>
        <w:rPr>
          <w:caps/>
        </w:rPr>
        <w:t>Dodatek č. 1</w:t>
      </w:r>
    </w:p>
    <w:p w14:paraId="6E6549BA" w14:textId="04353386" w:rsidR="006F3A0C" w:rsidRDefault="00FC786B" w:rsidP="002624DD">
      <w:pPr>
        <w:pStyle w:val="Podnadpis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</w:pPr>
      <w:r>
        <w:t xml:space="preserve">ke smlouvě </w:t>
      </w:r>
      <w:r w:rsidR="009B112E" w:rsidRPr="009226A8">
        <w:t xml:space="preserve">na </w:t>
      </w:r>
      <w:r w:rsidR="00FB2DC7" w:rsidRPr="009226A8">
        <w:t>komplexní dodávku fotovoltaického systému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4DCB9DD1" w:rsidR="006F3A0C" w:rsidRPr="008B2F05" w:rsidRDefault="00161DEF" w:rsidP="00D72675">
      <w:pPr>
        <w:ind w:left="2268"/>
        <w:rPr>
          <w:b/>
          <w:bCs/>
        </w:rPr>
      </w:pPr>
      <w:r w:rsidRPr="00161DEF">
        <w:rPr>
          <w:b/>
          <w:bCs/>
        </w:rPr>
        <w:t>Ústav informatiky AV ČR, v. v. i.</w:t>
      </w:r>
    </w:p>
    <w:p w14:paraId="1CB1EB98" w14:textId="5C389616" w:rsidR="006F3A0C" w:rsidRDefault="006F3A0C" w:rsidP="00D72675">
      <w:pPr>
        <w:ind w:left="2268" w:hanging="2268"/>
      </w:pPr>
      <w:r>
        <w:t>se sídlem:</w:t>
      </w:r>
      <w:r>
        <w:tab/>
      </w:r>
      <w:r w:rsidR="00161DEF" w:rsidRPr="00161DEF">
        <w:t>Pod vodárenskou věží 271/2, Praha 8 – Libeň, PSČ 182 00</w:t>
      </w:r>
    </w:p>
    <w:p w14:paraId="70A7EB86" w14:textId="3A47BEF0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161DEF" w:rsidRPr="00161DEF">
        <w:t>67985807</w:t>
      </w:r>
      <w:r w:rsidR="00BC7CC3">
        <w:t xml:space="preserve"> (</w:t>
      </w:r>
      <w:r w:rsidR="00BC7CC3" w:rsidRPr="00BC7CC3">
        <w:t>CZ</w:t>
      </w:r>
      <w:r w:rsidR="00161DEF" w:rsidRPr="00161DEF">
        <w:t>67985807</w:t>
      </w:r>
      <w:r w:rsidR="00BC7CC3">
        <w:t>)</w:t>
      </w:r>
    </w:p>
    <w:p w14:paraId="7503748E" w14:textId="37856C32" w:rsidR="006F3A0C" w:rsidRDefault="006F3A0C" w:rsidP="00D72675">
      <w:pPr>
        <w:ind w:left="2268" w:hanging="2268"/>
      </w:pPr>
      <w:r>
        <w:t>jehož zastupuje:</w:t>
      </w:r>
      <w:r>
        <w:tab/>
      </w:r>
      <w:r w:rsidR="009E6351" w:rsidRPr="009E6351">
        <w:t>doc. Ing. Petr Cintula, Ph.D., DSc.</w:t>
      </w:r>
      <w:r>
        <w:t>, ředitel</w:t>
      </w:r>
    </w:p>
    <w:p w14:paraId="209B559D" w14:textId="7137D714" w:rsidR="006F3A0C" w:rsidRPr="00262DB8" w:rsidRDefault="006F3A0C" w:rsidP="00D72675">
      <w:pPr>
        <w:ind w:left="2268"/>
      </w:pPr>
      <w:r w:rsidRPr="00262DB8">
        <w:t>dále jen jako „</w:t>
      </w:r>
      <w:r w:rsidR="0001398C" w:rsidRPr="0001398C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77777777" w:rsidR="006F3A0C" w:rsidRDefault="006F3A0C" w:rsidP="006F3A0C"/>
    <w:p w14:paraId="4395DF8E" w14:textId="1EF89110" w:rsidR="006F3A0C" w:rsidRPr="00691720" w:rsidRDefault="007D0335" w:rsidP="00691720">
      <w:pPr>
        <w:ind w:left="2268"/>
        <w:rPr>
          <w:b/>
          <w:bCs/>
        </w:rPr>
      </w:pPr>
      <w:r w:rsidRPr="007D0335">
        <w:rPr>
          <w:b/>
          <w:bCs/>
        </w:rPr>
        <w:t xml:space="preserve">SOLARINVEST </w:t>
      </w:r>
      <w:r>
        <w:rPr>
          <w:b/>
          <w:bCs/>
        </w:rPr>
        <w:t>–</w:t>
      </w:r>
      <w:r w:rsidRPr="007D0335">
        <w:rPr>
          <w:b/>
          <w:bCs/>
        </w:rPr>
        <w:t xml:space="preserve"> GREEN ENERGY, s.r.o.</w:t>
      </w:r>
    </w:p>
    <w:p w14:paraId="00C5EFB2" w14:textId="1BA1B63D" w:rsidR="00D40586" w:rsidRPr="00D40586" w:rsidRDefault="00D40586" w:rsidP="00D40586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Pr="00D40586">
        <w:rPr>
          <w:i/>
          <w:iCs/>
        </w:rPr>
        <w:t>u Městského soudu v</w:t>
      </w:r>
      <w:r>
        <w:rPr>
          <w:i/>
          <w:iCs/>
        </w:rPr>
        <w:t> </w:t>
      </w:r>
      <w:r w:rsidRPr="00D40586">
        <w:rPr>
          <w:i/>
          <w:iCs/>
        </w:rPr>
        <w:t>Praze</w:t>
      </w:r>
      <w:r>
        <w:rPr>
          <w:i/>
          <w:iCs/>
        </w:rPr>
        <w:t xml:space="preserve"> pod sp. zn. </w:t>
      </w:r>
      <w:r w:rsidRPr="00D40586">
        <w:rPr>
          <w:i/>
          <w:iCs/>
        </w:rPr>
        <w:t>C 153406</w:t>
      </w:r>
    </w:p>
    <w:p w14:paraId="67AE2625" w14:textId="289A6AF6" w:rsidR="006F3A0C" w:rsidRDefault="00B95BC2" w:rsidP="00691720">
      <w:pPr>
        <w:ind w:left="2268" w:hanging="2268"/>
      </w:pPr>
      <w:r>
        <w:t xml:space="preserve">se </w:t>
      </w:r>
      <w:r w:rsidR="006F3A0C">
        <w:t>sídl</w:t>
      </w:r>
      <w:r>
        <w:t>em</w:t>
      </w:r>
      <w:r w:rsidR="006F3A0C">
        <w:t>:</w:t>
      </w:r>
      <w:r w:rsidR="006F3A0C">
        <w:tab/>
      </w:r>
      <w:r w:rsidR="00D40586" w:rsidRPr="00D40586">
        <w:t>Na hroudě 2149/19, Praha 10</w:t>
      </w:r>
      <w:r w:rsidR="00D40586">
        <w:t xml:space="preserve"> – </w:t>
      </w:r>
      <w:r w:rsidR="00D40586" w:rsidRPr="00D40586">
        <w:t xml:space="preserve">Strašnice, </w:t>
      </w:r>
      <w:r w:rsidR="00D40586">
        <w:t xml:space="preserve">PSČ </w:t>
      </w:r>
      <w:r w:rsidR="00D40586" w:rsidRPr="00D40586">
        <w:t>100 00</w:t>
      </w:r>
    </w:p>
    <w:p w14:paraId="1EFA584C" w14:textId="15739967" w:rsidR="006F3A0C" w:rsidRDefault="006F3A0C" w:rsidP="00691720">
      <w:pPr>
        <w:ind w:left="2268" w:hanging="2268"/>
      </w:pPr>
      <w:r>
        <w:t>IČO</w:t>
      </w:r>
      <w:r w:rsidR="00482B7E">
        <w:t xml:space="preserve"> (DIČ)</w:t>
      </w:r>
      <w:r w:rsidR="001E43DC">
        <w:t>:</w:t>
      </w:r>
      <w:r>
        <w:tab/>
      </w:r>
      <w:r w:rsidR="00D40586" w:rsidRPr="00D40586">
        <w:t>28923405 (CZ28923405</w:t>
      </w:r>
      <w:r w:rsidR="00D40586">
        <w:t>, plátce DPH</w:t>
      </w:r>
      <w:r w:rsidR="00D40586" w:rsidRPr="00D40586">
        <w:t>)</w:t>
      </w:r>
    </w:p>
    <w:p w14:paraId="051A22F2" w14:textId="72D0356B" w:rsidR="006F3A0C" w:rsidRDefault="006F3A0C" w:rsidP="00691720">
      <w:pPr>
        <w:ind w:left="2268" w:hanging="2268"/>
      </w:pPr>
      <w:r>
        <w:t>bankovní spojení:</w:t>
      </w:r>
      <w:r>
        <w:tab/>
      </w:r>
      <w:r w:rsidR="005E3A7E">
        <w:t>xxx</w:t>
      </w:r>
    </w:p>
    <w:p w14:paraId="56BB4E64" w14:textId="6233D52C" w:rsidR="006F3A0C" w:rsidRDefault="00691720" w:rsidP="00691720">
      <w:pPr>
        <w:ind w:left="2268" w:hanging="2268"/>
      </w:pPr>
      <w:r>
        <w:t>jíž</w:t>
      </w:r>
      <w:r w:rsidR="006F3A0C">
        <w:t xml:space="preserve"> zastupuj</w:t>
      </w:r>
      <w:r w:rsidR="00D40586">
        <w:t>í</w:t>
      </w:r>
      <w:r w:rsidR="006F3A0C">
        <w:t>:</w:t>
      </w:r>
      <w:r w:rsidR="006F3A0C">
        <w:tab/>
      </w:r>
      <w:r w:rsidR="00D40586" w:rsidRPr="00D40586">
        <w:t>Aleš Hradecký a Jakub Vančura, jednatelé</w:t>
      </w:r>
    </w:p>
    <w:p w14:paraId="6ABB402C" w14:textId="25F5E048" w:rsidR="006F3A0C" w:rsidRPr="00262DB8" w:rsidRDefault="006F3A0C" w:rsidP="00262DB8">
      <w:pPr>
        <w:ind w:left="2268"/>
      </w:pPr>
      <w:r w:rsidRPr="00262DB8">
        <w:t>dále jen jako „</w:t>
      </w:r>
      <w:r w:rsidR="00161DEF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693BA8AF" w:rsidR="006F3A0C" w:rsidRDefault="006F3A0C" w:rsidP="00FA53B3">
      <w:pPr>
        <w:keepNext/>
        <w:jc w:val="center"/>
      </w:pPr>
      <w:r>
        <w:t>t</w:t>
      </w:r>
      <w:r w:rsidR="00FC786B">
        <w:t>ento</w:t>
      </w:r>
    </w:p>
    <w:p w14:paraId="40F8C8B0" w14:textId="1B43F223" w:rsidR="006F3A0C" w:rsidRDefault="00FC786B" w:rsidP="00FA53B3">
      <w:pPr>
        <w:keepNext/>
        <w:jc w:val="center"/>
        <w:rPr>
          <w:b/>
          <w:bCs/>
        </w:rPr>
      </w:pPr>
      <w:r>
        <w:rPr>
          <w:b/>
          <w:bCs/>
        </w:rPr>
        <w:t xml:space="preserve">dodatek č. 1 </w:t>
      </w:r>
      <w:r w:rsidR="00F15E12" w:rsidRPr="00F15E12">
        <w:rPr>
          <w:b/>
          <w:bCs/>
        </w:rPr>
        <w:t>smlouv</w:t>
      </w:r>
      <w:r>
        <w:rPr>
          <w:b/>
          <w:bCs/>
        </w:rPr>
        <w:t>ě</w:t>
      </w:r>
      <w:r w:rsidR="00F15E12" w:rsidRPr="00F15E12">
        <w:rPr>
          <w:b/>
          <w:bCs/>
        </w:rPr>
        <w:t xml:space="preserve"> </w:t>
      </w:r>
      <w:r w:rsidR="006B3BC8" w:rsidRPr="006B3BC8">
        <w:rPr>
          <w:b/>
          <w:bCs/>
        </w:rPr>
        <w:t>na komplexní dodávku fotovoltaického systému</w:t>
      </w:r>
    </w:p>
    <w:p w14:paraId="324D7BEC" w14:textId="70AB850A" w:rsidR="006F3A0C" w:rsidRDefault="006F3A0C" w:rsidP="00AA2565">
      <w:pPr>
        <w:jc w:val="center"/>
      </w:pPr>
      <w:r>
        <w:t>dále jen jako „</w:t>
      </w:r>
      <w:r w:rsidR="00FC786B">
        <w:rPr>
          <w:b/>
          <w:bCs/>
        </w:rPr>
        <w:t>Dodatek</w:t>
      </w:r>
      <w:r>
        <w:t>“</w:t>
      </w:r>
    </w:p>
    <w:p w14:paraId="6197DEDB" w14:textId="77777777" w:rsidR="006F3A0C" w:rsidRDefault="006F3A0C" w:rsidP="006F3A0C"/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6692513B" w14:textId="5841F7E3" w:rsidR="00FC786B" w:rsidRDefault="00FC786B" w:rsidP="001257BE">
      <w:pPr>
        <w:pStyle w:val="Odstavecseseznamem"/>
      </w:pPr>
      <w:r>
        <w:t xml:space="preserve">Smluvní strany uzavřely dne </w:t>
      </w:r>
      <w:r w:rsidR="003F03EC">
        <w:t>11. 1. 2025</w:t>
      </w:r>
      <w:r>
        <w:t xml:space="preserve"> smlouvu </w:t>
      </w:r>
      <w:r w:rsidRPr="00FC786B">
        <w:t>na komplexní dodávku fotovoltaického systému</w:t>
      </w:r>
      <w:r>
        <w:t xml:space="preserve"> číslo </w:t>
      </w:r>
      <w:r w:rsidR="009B426B" w:rsidRPr="009B426B">
        <w:t>1320–25–5–001</w:t>
      </w:r>
      <w:r>
        <w:t xml:space="preserve">, jejímž předmětem je </w:t>
      </w:r>
      <w:r w:rsidR="00A46CBF">
        <w:t>závazek Dodavatele provést pro</w:t>
      </w:r>
      <w:r w:rsidR="002F5E37">
        <w:t> </w:t>
      </w:r>
      <w:r w:rsidR="00A46CBF">
        <w:t xml:space="preserve">Objednatele </w:t>
      </w:r>
      <w:r w:rsidR="00A46CBF" w:rsidRPr="00A46CBF">
        <w:t>komplexní dodávku nového a nepoužitého fotovoltaického systému přeměňujícího sluneční záření ve formě světla na elektrickou energii a</w:t>
      </w:r>
      <w:r w:rsidR="00A46CBF">
        <w:t xml:space="preserve"> závazek</w:t>
      </w:r>
      <w:r w:rsidR="00A46CBF" w:rsidRPr="00A46CBF">
        <w:t xml:space="preserve"> Objednatel</w:t>
      </w:r>
      <w:r w:rsidR="00A46CBF">
        <w:t>e</w:t>
      </w:r>
      <w:r w:rsidR="00A46CBF" w:rsidRPr="00A46CBF">
        <w:t xml:space="preserve"> za</w:t>
      </w:r>
      <w:r w:rsidR="00A46CBF">
        <w:t> </w:t>
      </w:r>
      <w:r w:rsidR="00A46CBF" w:rsidRPr="00A46CBF">
        <w:t xml:space="preserve">to Dodavateli </w:t>
      </w:r>
      <w:r w:rsidR="00A46CBF">
        <w:t>zaplatit sjednanou cenu a odměnu</w:t>
      </w:r>
      <w:r w:rsidR="00750184">
        <w:t xml:space="preserve"> </w:t>
      </w:r>
      <w:r>
        <w:t>(dále jen jako „</w:t>
      </w:r>
      <w:r w:rsidRPr="00750184">
        <w:rPr>
          <w:b/>
          <w:bCs/>
        </w:rPr>
        <w:t>Smlouva</w:t>
      </w:r>
      <w:r>
        <w:t>“).</w:t>
      </w:r>
    </w:p>
    <w:p w14:paraId="5FE69DC5" w14:textId="38EE0D50" w:rsidR="00495625" w:rsidRDefault="00895AF2" w:rsidP="00FC3E64">
      <w:pPr>
        <w:pStyle w:val="Odstavecseseznamem"/>
      </w:pPr>
      <w:r w:rsidRPr="00895AF2">
        <w:t>V tomto Dodatku se užijí pojmy definované Smlouvou, nestanoví-li tento Dodatek vlastní definici pojmu.</w:t>
      </w:r>
    </w:p>
    <w:p w14:paraId="5A3C5851" w14:textId="3338FD9A" w:rsidR="00F32DDB" w:rsidRPr="000F20E2" w:rsidRDefault="00895AF2" w:rsidP="00895AF2">
      <w:pPr>
        <w:pStyle w:val="Odstavecseseznamem"/>
      </w:pPr>
      <w:r>
        <w:t xml:space="preserve">Účelem tohoto Dodatku je s odkazem na ustanovení čl. VIII. odst. 4 Smlouvy provést její nepodstatnou změnu spočívající </w:t>
      </w:r>
      <w:r w:rsidRPr="000F20E2">
        <w:t>v</w:t>
      </w:r>
      <w:r w:rsidR="00F32DDB" w:rsidRPr="000F20E2">
        <w:t> doplnění povinnosti vedení průběžného harmonogramu provádění dodávky, montáže a uvedení fotovoltaického systému do provozu</w:t>
      </w:r>
      <w:r w:rsidR="009A7F18" w:rsidRPr="000F20E2">
        <w:t>, doplnění konání výrobních výborů, resp. kontrolních dnů</w:t>
      </w:r>
      <w:r w:rsidR="000F20E2" w:rsidRPr="000F20E2">
        <w:t>,</w:t>
      </w:r>
      <w:r w:rsidR="00F32DDB" w:rsidRPr="000F20E2">
        <w:t xml:space="preserve"> a ujištění Smluvních stran o výkladu některých ustanovení Smlouvy.</w:t>
      </w:r>
    </w:p>
    <w:p w14:paraId="2BA288AF" w14:textId="0380AF59" w:rsidR="00895AF2" w:rsidRDefault="00895AF2" w:rsidP="00895AF2">
      <w:pPr>
        <w:pStyle w:val="Odstavecseseznamem"/>
      </w:pPr>
      <w:r>
        <w:t xml:space="preserve">Smluvní strany změnu Smlouvy prostřednictvím tohoto dodatku provádějí na základě ustanovení § 222 odst. 1 a </w:t>
      </w:r>
      <w:r w:rsidR="00F32DDB">
        <w:t>4</w:t>
      </w:r>
      <w:r>
        <w:t xml:space="preserve"> ZZVZ, přičemž ukázalo-li by se, že jejich použití není správné nebo vhodné, a lze zároveň užít jiný právní důvod podle § 222 ZZVZ, pak se takový jiný právní důvod užije.</w:t>
      </w:r>
    </w:p>
    <w:p w14:paraId="5310C0D4" w14:textId="0FBFBFD4" w:rsidR="006E401B" w:rsidRDefault="00DA716E" w:rsidP="006E401B">
      <w:pPr>
        <w:pStyle w:val="Nadpis1"/>
      </w:pPr>
      <w:r>
        <w:t>Předmět Dodatku</w:t>
      </w:r>
    </w:p>
    <w:p w14:paraId="1F790113" w14:textId="5B2D7AE0" w:rsidR="005A6A84" w:rsidRDefault="003757EB" w:rsidP="00C8469F">
      <w:pPr>
        <w:pStyle w:val="Odstavecseseznamem"/>
        <w:keepNext/>
      </w:pPr>
      <w:r>
        <w:t>Smluvní strany tímto Dodatkem</w:t>
      </w:r>
      <w:r w:rsidR="005A6A84">
        <w:t xml:space="preserve"> stanovují, že povedou od uzavření tohoto Dodatku věcný a časový harmonogram provádění dodávky, montáže a uvedení fotovoltaického systému do provozu, který bude obsahovat</w:t>
      </w:r>
      <w:r w:rsidR="00B70830">
        <w:t xml:space="preserve"> alespoň</w:t>
      </w:r>
    </w:p>
    <w:p w14:paraId="20B8EB3D" w14:textId="30DAE7A6" w:rsidR="005A6A84" w:rsidRDefault="005A6A84" w:rsidP="005A6A84">
      <w:pPr>
        <w:pStyle w:val="Odstavecseseznamem"/>
        <w:numPr>
          <w:ilvl w:val="2"/>
          <w:numId w:val="2"/>
        </w:numPr>
      </w:pPr>
      <w:r>
        <w:t>věcný popis kroku vycházející alespoň z lhůt uvedených v čl. IV. Smlouvy;</w:t>
      </w:r>
    </w:p>
    <w:p w14:paraId="31A035E3" w14:textId="4AD78787" w:rsidR="009D6B35" w:rsidRDefault="005A6A84" w:rsidP="005A6A84">
      <w:pPr>
        <w:pStyle w:val="Odstavecseseznamem"/>
        <w:numPr>
          <w:ilvl w:val="2"/>
          <w:numId w:val="2"/>
        </w:numPr>
      </w:pPr>
      <w:r>
        <w:t>určení nositele daného kroku, který je za daný krok odpovědný (Objednatel, Dodavatel</w:t>
      </w:r>
      <w:r w:rsidR="00E833DF">
        <w:t xml:space="preserve"> nebo</w:t>
      </w:r>
      <w:r>
        <w:t xml:space="preserve"> 3. strana);</w:t>
      </w:r>
    </w:p>
    <w:p w14:paraId="14462221" w14:textId="32A341D3" w:rsidR="005A6A84" w:rsidRDefault="005A6A84" w:rsidP="005A6A84">
      <w:pPr>
        <w:pStyle w:val="Odstavecseseznamem"/>
        <w:numPr>
          <w:ilvl w:val="2"/>
          <w:numId w:val="2"/>
        </w:numPr>
      </w:pPr>
      <w:r>
        <w:t>délku Smlouvou stanovené lhůty, zákonem stanovené lhůty nebo k</w:t>
      </w:r>
      <w:r w:rsidR="00E833DF">
        <w:t> okamžiku</w:t>
      </w:r>
      <w:r>
        <w:t> vyhotovení harmonogramu předpokládané délky lhůty;</w:t>
      </w:r>
    </w:p>
    <w:p w14:paraId="2391BD4E" w14:textId="05AE71A5" w:rsidR="005A6A84" w:rsidRDefault="000831BA" w:rsidP="005A6A84">
      <w:pPr>
        <w:pStyle w:val="Odstavecseseznamem"/>
        <w:numPr>
          <w:ilvl w:val="2"/>
          <w:numId w:val="2"/>
        </w:numPr>
      </w:pPr>
      <w:r>
        <w:t>kalendářní datumy</w:t>
      </w:r>
      <w:r w:rsidR="00B70830">
        <w:t xml:space="preserve"> </w:t>
      </w:r>
      <w:r w:rsidR="00F4010F">
        <w:t>připadající na konce lhůt</w:t>
      </w:r>
      <w:r w:rsidR="00B70830">
        <w:t>.</w:t>
      </w:r>
    </w:p>
    <w:p w14:paraId="695F8E35" w14:textId="6C10A404" w:rsidR="00CE1B0E" w:rsidRPr="000F20E2" w:rsidRDefault="00CE1B0E" w:rsidP="00FC3E64">
      <w:pPr>
        <w:pStyle w:val="Odstavecseseznamem"/>
      </w:pPr>
      <w:r>
        <w:t>Smluvní str</w:t>
      </w:r>
      <w:r w:rsidRPr="000F20E2">
        <w:t>any se tím</w:t>
      </w:r>
      <w:r w:rsidR="00165569" w:rsidRPr="000F20E2">
        <w:t>to</w:t>
      </w:r>
      <w:r w:rsidRPr="000F20E2">
        <w:t xml:space="preserve"> Dodatkem zavazují aktualizovat bez zbytečného odkladu věcný a</w:t>
      </w:r>
      <w:r w:rsidR="00165569" w:rsidRPr="000F20E2">
        <w:t> </w:t>
      </w:r>
      <w:r w:rsidRPr="000F20E2">
        <w:t>časový harmonogram podle skutečnosti.</w:t>
      </w:r>
    </w:p>
    <w:p w14:paraId="58CA0516" w14:textId="47FC62CD" w:rsidR="00E80D0B" w:rsidRPr="000F20E2" w:rsidRDefault="00165569" w:rsidP="00FC3E64">
      <w:pPr>
        <w:pStyle w:val="Odstavecseseznamem"/>
      </w:pPr>
      <w:r w:rsidRPr="000F20E2">
        <w:t xml:space="preserve">Smluvní strany se tímto Dodatkem zavazují konat pravidelné výrobní výbory, resp. při výstavbě kontrolní dny, jejichž předmětem bude </w:t>
      </w:r>
      <w:r w:rsidR="00A57027" w:rsidRPr="000F20E2">
        <w:t>projednání průběhu provádění předmětu Smlouvy.</w:t>
      </w:r>
    </w:p>
    <w:p w14:paraId="63AC0B48" w14:textId="1D7ED23D" w:rsidR="00C10502" w:rsidRDefault="009D6B35" w:rsidP="006B73DD">
      <w:pPr>
        <w:pStyle w:val="Odstavecseseznamem"/>
        <w:keepNext/>
      </w:pPr>
      <w:r>
        <w:t>Smluvní strany tímto Dodatkem dále pro účely právní jistoty shodně uvádějí, že</w:t>
      </w:r>
    </w:p>
    <w:p w14:paraId="72AA25BA" w14:textId="3160BB0C" w:rsidR="00C10502" w:rsidRDefault="00C73F7C" w:rsidP="009D6B35">
      <w:pPr>
        <w:pStyle w:val="Odstavecseseznamem"/>
        <w:numPr>
          <w:ilvl w:val="2"/>
          <w:numId w:val="2"/>
        </w:numPr>
      </w:pPr>
      <w:r>
        <w:t>smluvní pokuta stanovená ustanovením čl. VII. odst. 1 Smlouvy je stanovena za každý den překročení celkového součtu všech lhůt daných Dodavateli</w:t>
      </w:r>
      <w:r w:rsidR="006B73DD">
        <w:t xml:space="preserve"> pro jednotlivé kroky</w:t>
      </w:r>
      <w:r>
        <w:t>, tedy celkové prodlení; a</w:t>
      </w:r>
    </w:p>
    <w:p w14:paraId="45B2DF64" w14:textId="46334814" w:rsidR="00C10502" w:rsidRDefault="00C73F7C" w:rsidP="009D6B35">
      <w:pPr>
        <w:pStyle w:val="Odstavecseseznamem"/>
        <w:numPr>
          <w:ilvl w:val="2"/>
          <w:numId w:val="2"/>
        </w:numPr>
      </w:pPr>
      <w:r>
        <w:t>smluvní pokuta stanoven</w:t>
      </w:r>
      <w:r w:rsidR="006B73DD">
        <w:t>á</w:t>
      </w:r>
      <w:r>
        <w:t xml:space="preserve"> ustanovením čl. VII. odst. 2 Smlouva je stanovena za každý den překročení lhůty dané Dodavateli pro jednotliv</w:t>
      </w:r>
      <w:r w:rsidR="00947ED8">
        <w:t>ý</w:t>
      </w:r>
      <w:r>
        <w:t xml:space="preserve"> krok.</w:t>
      </w:r>
    </w:p>
    <w:p w14:paraId="4D2C143A" w14:textId="047633EE" w:rsidR="003757EB" w:rsidRDefault="003757EB" w:rsidP="003757EB">
      <w:pPr>
        <w:pStyle w:val="Odstavecseseznamem"/>
      </w:pPr>
      <w:r>
        <w:lastRenderedPageBreak/>
        <w:t>Ustanovení Smlouvy nedotčená tímto Dodatkem zůstávají nadále v platnosti beze změn.</w:t>
      </w:r>
    </w:p>
    <w:p w14:paraId="7A68213C" w14:textId="758B13AB" w:rsidR="00A90A4D" w:rsidRDefault="0061271D" w:rsidP="00A90A4D">
      <w:pPr>
        <w:pStyle w:val="Nadpis1"/>
      </w:pPr>
      <w:r>
        <w:t>Z</w:t>
      </w:r>
      <w:r w:rsidR="00A90A4D">
        <w:t>ávěrečná ustanovení</w:t>
      </w:r>
    </w:p>
    <w:p w14:paraId="1EE024DF" w14:textId="5ADE7D64" w:rsidR="008B2F1D" w:rsidRDefault="0061271D" w:rsidP="008B2F1D">
      <w:pPr>
        <w:pStyle w:val="Odstavecseseznamem"/>
      </w:pPr>
      <w:r>
        <w:t xml:space="preserve">Dodatek </w:t>
      </w:r>
      <w:r w:rsidR="008B2F1D">
        <w:t>nabývá platnosti dnem jeho podpisu Smluvními stranami (poslední z nich), a to připojením platného uznávaného elektronického podpisu dle zákona č. 297/2016 Sb., o</w:t>
      </w:r>
      <w:r w:rsidR="00392EDE">
        <w:t> </w:t>
      </w:r>
      <w:r w:rsidR="008B2F1D">
        <w:t>službách vytvářejících důvěru pro elektronické transakce, ve znění pozdějších předpisů, do</w:t>
      </w:r>
      <w:r w:rsidR="00C05E82">
        <w:t> </w:t>
      </w:r>
      <w:r w:rsidR="008B2F1D">
        <w:t>t</w:t>
      </w:r>
      <w:r>
        <w:t>ohoto Dodatku</w:t>
      </w:r>
      <w:r w:rsidR="008B2F1D">
        <w:t>.</w:t>
      </w:r>
    </w:p>
    <w:p w14:paraId="17F3400D" w14:textId="1CE8924A" w:rsidR="008B2F1D" w:rsidRDefault="0061271D" w:rsidP="008B2F1D">
      <w:pPr>
        <w:pStyle w:val="Odstavecseseznamem"/>
      </w:pPr>
      <w:r>
        <w:t>Dodatek</w:t>
      </w:r>
      <w:r w:rsidR="008B2F1D">
        <w:t xml:space="preserve"> nabývá účinnosti dnem jeho uveřejnění v registru smluv podle zákona č. 340/2015 Sb., o zvláštních podmínkách účinnosti některých smluv, uveřejňování těchto smluv a o registru smluv (zákon o registru smluv), ve znění pozdějších předpisů. Smluvní strany výslovně sjednávají, že uveřejnění </w:t>
      </w:r>
      <w:r>
        <w:t>Dodatku</w:t>
      </w:r>
      <w:r w:rsidR="008B2F1D">
        <w:t xml:space="preserve"> dle zákona č. 340/2015 Sb., o zvláštních podmínkách účinnosti některých smluv, uveřejňování těchto smluv a o registru smluv (zákon o registru smluv), ve znění pozdějších předpisů, zajistí </w:t>
      </w:r>
      <w:r w:rsidR="0030541C">
        <w:t>Objednatel</w:t>
      </w:r>
      <w:r w:rsidR="008B2F1D">
        <w:t>.</w:t>
      </w:r>
    </w:p>
    <w:p w14:paraId="7D81A337" w14:textId="2E1798BF" w:rsidR="00390C7C" w:rsidRDefault="00390C7C" w:rsidP="008B2F1D">
      <w:pPr>
        <w:pStyle w:val="Odstavecseseznamem"/>
      </w:pPr>
      <w:r w:rsidRPr="00390C7C">
        <w:t xml:space="preserve">Smluvní strany shodně prohlašují, že si </w:t>
      </w:r>
      <w:r w:rsidR="0061271D">
        <w:t>Dodatek</w:t>
      </w:r>
      <w:r w:rsidRPr="00390C7C">
        <w:t xml:space="preserve"> před je</w:t>
      </w:r>
      <w:r w:rsidR="0061271D">
        <w:t>ho</w:t>
      </w:r>
      <w:r w:rsidRPr="00390C7C">
        <w:t xml:space="preserve"> podpisem přečetly a že byl uzavřen po vzájemném projednání podle jejich pravé a svobodné vůle určitě, vážně a</w:t>
      </w:r>
      <w:r w:rsidR="00D91072">
        <w:t> </w:t>
      </w:r>
      <w:r w:rsidRPr="00390C7C">
        <w:t>srozumitelně, nikoliv v tísni nebo za nápadně nevýhodných podmínek, a že se dohodly o</w:t>
      </w:r>
      <w:r w:rsidR="00DB4F5D">
        <w:t> </w:t>
      </w:r>
      <w:r w:rsidRPr="00390C7C">
        <w:t>celém je</w:t>
      </w:r>
      <w:r w:rsidR="0061271D">
        <w:t>ho</w:t>
      </w:r>
      <w:r w:rsidRPr="00390C7C">
        <w:t xml:space="preserve"> obsahu, což stvrzují svými podpisy.</w:t>
      </w:r>
    </w:p>
    <w:p w14:paraId="634CDA13" w14:textId="62771235" w:rsidR="008B2F1D" w:rsidRDefault="008B2F1D" w:rsidP="00AA1108">
      <w:pPr>
        <w:pStyle w:val="Odstavecseseznamem"/>
      </w:pPr>
      <w:r>
        <w:t>Na důkaz svého souhlasu s obsahem t</w:t>
      </w:r>
      <w:r w:rsidR="0061271D">
        <w:t xml:space="preserve">ohoto Dodatku </w:t>
      </w:r>
      <w:r>
        <w:t>k n</w:t>
      </w:r>
      <w:r w:rsidR="0061271D">
        <w:t>ěmu</w:t>
      </w:r>
      <w:r>
        <w:t xml:space="preserve"> Smluvní strany připojily své uznávané elektronické podpisy dle zákona č. 297/2016 Sb., o službách vytvářejících důvěru pro</w:t>
      </w:r>
      <w:r w:rsidR="00925045">
        <w:t> </w:t>
      </w:r>
      <w:r>
        <w:t>elektronické transakce, ve znění pozdějších předpisů.</w:t>
      </w:r>
    </w:p>
    <w:p w14:paraId="278461A7" w14:textId="77777777" w:rsidR="003F4F31" w:rsidRDefault="003F4F31" w:rsidP="006F3A0C"/>
    <w:p w14:paraId="21D959B3" w14:textId="77777777" w:rsidR="00BE1856" w:rsidRDefault="00BE1856" w:rsidP="006F3A0C"/>
    <w:p w14:paraId="2A52ED7D" w14:textId="496F2602" w:rsidR="00F54793" w:rsidRPr="005B74B9" w:rsidRDefault="00F54793" w:rsidP="00F54793">
      <w:pPr>
        <w:keepNext/>
        <w:tabs>
          <w:tab w:val="left" w:pos="4536"/>
        </w:tabs>
      </w:pPr>
      <w:r w:rsidRPr="005B74B9">
        <w:t xml:space="preserve">V </w:t>
      </w:r>
      <w:r w:rsidR="009E6351" w:rsidRPr="005B74B9">
        <w:t>Praze</w:t>
      </w:r>
    </w:p>
    <w:p w14:paraId="4A6D967F" w14:textId="77777777" w:rsidR="00F54793" w:rsidRPr="005B74B9" w:rsidRDefault="00F54793" w:rsidP="00F54793">
      <w:pPr>
        <w:keepNext/>
      </w:pPr>
    </w:p>
    <w:p w14:paraId="693367EA" w14:textId="3C513927" w:rsidR="00F54793" w:rsidRPr="005B74B9" w:rsidRDefault="00F54793" w:rsidP="00F54793">
      <w:pPr>
        <w:keepNext/>
        <w:tabs>
          <w:tab w:val="left" w:pos="4536"/>
        </w:tabs>
      </w:pPr>
      <w:r w:rsidRPr="005B74B9">
        <w:t xml:space="preserve">za </w:t>
      </w:r>
      <w:r w:rsidR="00666F76" w:rsidRPr="005B74B9">
        <w:t>Objednatele</w:t>
      </w:r>
      <w:r w:rsidR="006276F5">
        <w:t xml:space="preserve"> </w:t>
      </w:r>
      <w:r w:rsidR="006276F5" w:rsidRPr="006276F5">
        <w:t>Ústav informatiky AV ČR, v. v. i.</w:t>
      </w:r>
      <w:r w:rsidRPr="005B74B9">
        <w:t>:</w:t>
      </w:r>
    </w:p>
    <w:p w14:paraId="74267DC8" w14:textId="77777777" w:rsidR="00F54793" w:rsidRPr="005B74B9" w:rsidRDefault="00F54793" w:rsidP="00F54793">
      <w:pPr>
        <w:keepNext/>
      </w:pPr>
    </w:p>
    <w:p w14:paraId="03B45294" w14:textId="77777777" w:rsidR="00F54793" w:rsidRPr="005B74B9" w:rsidRDefault="00F54793" w:rsidP="00F54793">
      <w:pPr>
        <w:keepNext/>
      </w:pPr>
    </w:p>
    <w:p w14:paraId="3E98683C" w14:textId="32E7BA8D" w:rsidR="00F54793" w:rsidRPr="005B74B9" w:rsidRDefault="00F54793" w:rsidP="00F54793">
      <w:pPr>
        <w:keepNext/>
        <w:tabs>
          <w:tab w:val="center" w:pos="1701"/>
          <w:tab w:val="center" w:pos="7371"/>
        </w:tabs>
      </w:pPr>
      <w:r w:rsidRPr="005B74B9">
        <w:tab/>
      </w:r>
      <w:r w:rsidR="009E6351" w:rsidRPr="005B74B9">
        <w:t>doc. Ing. Petr Cintula, Ph.D., DSc.</w:t>
      </w:r>
    </w:p>
    <w:p w14:paraId="77E3A421" w14:textId="52880085" w:rsidR="00BE1856" w:rsidRPr="005B74B9" w:rsidRDefault="00F54793" w:rsidP="005B74B9">
      <w:pPr>
        <w:tabs>
          <w:tab w:val="center" w:pos="1701"/>
          <w:tab w:val="center" w:pos="7371"/>
        </w:tabs>
      </w:pPr>
      <w:r w:rsidRPr="005B74B9">
        <w:tab/>
        <w:t>ředite</w:t>
      </w:r>
      <w:r w:rsidR="00833893" w:rsidRPr="005B74B9">
        <w:t>l</w:t>
      </w:r>
    </w:p>
    <w:p w14:paraId="4E03A561" w14:textId="7CEC60BD" w:rsidR="005B74B9" w:rsidRDefault="005B74B9" w:rsidP="005B74B9">
      <w:pPr>
        <w:tabs>
          <w:tab w:val="center" w:pos="1701"/>
          <w:tab w:val="center" w:pos="7371"/>
        </w:tabs>
      </w:pPr>
    </w:p>
    <w:p w14:paraId="55F9280B" w14:textId="0A3F6384" w:rsidR="005B74B9" w:rsidRDefault="005B74B9" w:rsidP="005B74B9">
      <w:pPr>
        <w:keepNext/>
        <w:tabs>
          <w:tab w:val="left" w:pos="4536"/>
        </w:tabs>
      </w:pPr>
      <w:r>
        <w:t>V Praze</w:t>
      </w:r>
    </w:p>
    <w:p w14:paraId="528210D3" w14:textId="77777777" w:rsidR="005B74B9" w:rsidRDefault="005B74B9" w:rsidP="005B74B9">
      <w:pPr>
        <w:keepNext/>
      </w:pPr>
    </w:p>
    <w:p w14:paraId="62CC5EE5" w14:textId="6A3F2326" w:rsidR="005B74B9" w:rsidRDefault="005B74B9" w:rsidP="005B74B9">
      <w:pPr>
        <w:keepNext/>
        <w:tabs>
          <w:tab w:val="left" w:pos="4536"/>
        </w:tabs>
      </w:pPr>
      <w:r>
        <w:t>za Dodavatele</w:t>
      </w:r>
      <w:r w:rsidR="006276F5">
        <w:t xml:space="preserve"> </w:t>
      </w:r>
      <w:r w:rsidR="006276F5" w:rsidRPr="006276F5">
        <w:t>SOLARINVEST – GREEN ENERGY, s.r.o.</w:t>
      </w:r>
      <w:r>
        <w:t>:</w:t>
      </w:r>
    </w:p>
    <w:p w14:paraId="556154C7" w14:textId="77777777" w:rsidR="005B74B9" w:rsidRDefault="005B74B9" w:rsidP="005B74B9">
      <w:pPr>
        <w:keepNext/>
      </w:pPr>
    </w:p>
    <w:p w14:paraId="11FE2B1D" w14:textId="77777777" w:rsidR="005B74B9" w:rsidRDefault="005B74B9" w:rsidP="005B74B9">
      <w:pPr>
        <w:keepNext/>
      </w:pPr>
    </w:p>
    <w:p w14:paraId="1F5EEABC" w14:textId="72A85F7F" w:rsidR="005B74B9" w:rsidRDefault="005B74B9" w:rsidP="005B74B9">
      <w:pPr>
        <w:keepNext/>
        <w:tabs>
          <w:tab w:val="center" w:pos="1701"/>
          <w:tab w:val="center" w:pos="7371"/>
        </w:tabs>
      </w:pPr>
      <w:r>
        <w:tab/>
      </w:r>
      <w:r w:rsidR="00232983" w:rsidRPr="00232983">
        <w:t>Jakub Vančura</w:t>
      </w:r>
      <w:r w:rsidR="00232983" w:rsidRPr="00232983">
        <w:tab/>
        <w:t>Aleš Hradecký</w:t>
      </w:r>
    </w:p>
    <w:p w14:paraId="13481F16" w14:textId="09C9268F" w:rsidR="005B74B9" w:rsidRDefault="005B74B9" w:rsidP="00F54793">
      <w:pPr>
        <w:keepNext/>
        <w:tabs>
          <w:tab w:val="center" w:pos="1701"/>
          <w:tab w:val="center" w:pos="7371"/>
        </w:tabs>
      </w:pPr>
      <w:r>
        <w:tab/>
      </w:r>
      <w:r w:rsidR="00232983" w:rsidRPr="00232983">
        <w:t>jednatel a předseda rady jednatelů</w:t>
      </w:r>
      <w:r w:rsidR="00232983" w:rsidRPr="00232983">
        <w:tab/>
        <w:t>jednatel a místopředseda rady jednatelů</w:t>
      </w:r>
    </w:p>
    <w:p w14:paraId="07E6DC18" w14:textId="3E963F77" w:rsidR="005B74B9" w:rsidRDefault="005B74B9" w:rsidP="00F54793">
      <w:pPr>
        <w:keepNext/>
        <w:tabs>
          <w:tab w:val="center" w:pos="1701"/>
          <w:tab w:val="center" w:pos="7371"/>
        </w:tabs>
      </w:pPr>
    </w:p>
    <w:p w14:paraId="250D7B4B" w14:textId="2C2494CC" w:rsidR="005B74B9" w:rsidRPr="005B74B9" w:rsidRDefault="005B74B9" w:rsidP="00B073FE">
      <w:pPr>
        <w:tabs>
          <w:tab w:val="center" w:pos="1701"/>
          <w:tab w:val="center" w:pos="7371"/>
        </w:tabs>
        <w:jc w:val="center"/>
        <w:rPr>
          <w:i/>
          <w:iCs/>
        </w:rPr>
      </w:pPr>
      <w:r w:rsidRPr="005B74B9">
        <w:rPr>
          <w:i/>
          <w:iCs/>
        </w:rPr>
        <w:t>–</w:t>
      </w:r>
      <w:r>
        <w:rPr>
          <w:i/>
          <w:iCs/>
        </w:rPr>
        <w:t xml:space="preserve"> podepsáno elektronicky –</w:t>
      </w:r>
    </w:p>
    <w:sectPr w:rsidR="005B74B9" w:rsidRPr="005B74B9" w:rsidSect="002631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47EF3" w14:textId="77777777" w:rsidR="00206001" w:rsidRDefault="00206001" w:rsidP="00420E58">
      <w:pPr>
        <w:spacing w:before="0" w:line="240" w:lineRule="auto"/>
      </w:pPr>
      <w:r>
        <w:separator/>
      </w:r>
    </w:p>
  </w:endnote>
  <w:endnote w:type="continuationSeparator" w:id="0">
    <w:p w14:paraId="0F016BD9" w14:textId="77777777" w:rsidR="00206001" w:rsidRDefault="00206001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1CB2" w14:textId="3A363AF9" w:rsidR="008B353F" w:rsidRPr="00C64A82" w:rsidRDefault="00C64A82" w:rsidP="00C64A82">
    <w:pPr>
      <w:pStyle w:val="Zpat"/>
    </w:pPr>
    <w:r>
      <w:t xml:space="preserve">Stránka </w:t>
    </w:r>
    <w:r w:rsidRPr="00C64A82">
      <w:rPr>
        <w:b/>
        <w:bCs/>
      </w:rPr>
      <w:fldChar w:fldCharType="begin"/>
    </w:r>
    <w:r w:rsidRPr="00C64A82">
      <w:rPr>
        <w:b/>
        <w:bCs/>
      </w:rPr>
      <w:instrText>PAGE   \* MERGEFORMAT</w:instrText>
    </w:r>
    <w:r w:rsidRPr="00C64A82">
      <w:rPr>
        <w:b/>
        <w:bCs/>
      </w:rPr>
      <w:fldChar w:fldCharType="separate"/>
    </w:r>
    <w:r w:rsidR="004573F5">
      <w:rPr>
        <w:b/>
        <w:bCs/>
        <w:noProof/>
      </w:rPr>
      <w:t>2</w:t>
    </w:r>
    <w:r w:rsidRPr="00C64A82">
      <w:rPr>
        <w:b/>
        <w:bCs/>
      </w:rPr>
      <w:fldChar w:fldCharType="end"/>
    </w:r>
    <w:r>
      <w:t xml:space="preserve"> z </w:t>
    </w:r>
    <w:r w:rsidRPr="00C64A82">
      <w:rPr>
        <w:b/>
        <w:bCs/>
      </w:rPr>
      <w:fldChar w:fldCharType="begin"/>
    </w:r>
    <w:r w:rsidRPr="00C64A82">
      <w:rPr>
        <w:b/>
        <w:bCs/>
      </w:rPr>
      <w:instrText xml:space="preserve"> NUMPAGES  \# "0" \* Arabic  \* MERGEFORMAT </w:instrText>
    </w:r>
    <w:r w:rsidRPr="00C64A82">
      <w:rPr>
        <w:b/>
        <w:bCs/>
      </w:rPr>
      <w:fldChar w:fldCharType="separate"/>
    </w:r>
    <w:r w:rsidR="004573F5">
      <w:rPr>
        <w:b/>
        <w:bCs/>
        <w:noProof/>
      </w:rPr>
      <w:t>4</w:t>
    </w:r>
    <w:r w:rsidRPr="00C64A8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8555" w14:textId="77777777" w:rsidR="00206001" w:rsidRDefault="00206001" w:rsidP="00420E58">
      <w:pPr>
        <w:spacing w:before="0" w:line="240" w:lineRule="auto"/>
      </w:pPr>
      <w:r>
        <w:separator/>
      </w:r>
    </w:p>
  </w:footnote>
  <w:footnote w:type="continuationSeparator" w:id="0">
    <w:p w14:paraId="2A105196" w14:textId="77777777" w:rsidR="00206001" w:rsidRDefault="00206001" w:rsidP="00420E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D3EB" w14:textId="7C62274A" w:rsidR="00211D47" w:rsidRDefault="00211D47">
    <w:pPr>
      <w:pStyle w:val="Zhlav"/>
    </w:pPr>
    <w:r>
      <w:rPr>
        <w:noProof/>
        <w:lang w:eastAsia="cs-CZ"/>
      </w:rPr>
      <w:drawing>
        <wp:inline distT="0" distB="0" distL="0" distR="0" wp14:anchorId="565BC215" wp14:editId="5A869C1B">
          <wp:extent cx="1795310" cy="45000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" t="8824" r="2177" b="12239"/>
                  <a:stretch/>
                </pic:blipFill>
                <pic:spPr bwMode="auto">
                  <a:xfrm>
                    <a:off x="0" y="0"/>
                    <a:ext cx="1795310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5C8A308D" wp14:editId="0F9538F5">
          <wp:extent cx="1895143" cy="396000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FEA"/>
    <w:multiLevelType w:val="multilevel"/>
    <w:tmpl w:val="CAEAE900"/>
    <w:lvl w:ilvl="0">
      <w:start w:val="1"/>
      <w:numFmt w:val="upperRoman"/>
      <w:pStyle w:val="plohaSmlouvah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pStyle w:val="plohaSmlouvah2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plohaSmlouvaodstavec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5169B6"/>
    <w:multiLevelType w:val="multilevel"/>
    <w:tmpl w:val="D3748D90"/>
    <w:numStyleLink w:val="slovn"/>
  </w:abstractNum>
  <w:abstractNum w:abstractNumId="2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A7"/>
    <w:rsid w:val="0000121E"/>
    <w:rsid w:val="00002296"/>
    <w:rsid w:val="000027F5"/>
    <w:rsid w:val="00003B4E"/>
    <w:rsid w:val="00004D9E"/>
    <w:rsid w:val="00004FDD"/>
    <w:rsid w:val="00006377"/>
    <w:rsid w:val="00006F8D"/>
    <w:rsid w:val="00010345"/>
    <w:rsid w:val="00010C00"/>
    <w:rsid w:val="00011B87"/>
    <w:rsid w:val="00012A05"/>
    <w:rsid w:val="0001306A"/>
    <w:rsid w:val="000132EB"/>
    <w:rsid w:val="000133DB"/>
    <w:rsid w:val="0001398C"/>
    <w:rsid w:val="000142DB"/>
    <w:rsid w:val="00014385"/>
    <w:rsid w:val="00014646"/>
    <w:rsid w:val="00020479"/>
    <w:rsid w:val="00020693"/>
    <w:rsid w:val="00020711"/>
    <w:rsid w:val="00021026"/>
    <w:rsid w:val="00021A16"/>
    <w:rsid w:val="00025179"/>
    <w:rsid w:val="00025DC0"/>
    <w:rsid w:val="00026E5C"/>
    <w:rsid w:val="000271BE"/>
    <w:rsid w:val="00027A28"/>
    <w:rsid w:val="00030A8F"/>
    <w:rsid w:val="00030BEE"/>
    <w:rsid w:val="000312D8"/>
    <w:rsid w:val="00031D0A"/>
    <w:rsid w:val="00031E06"/>
    <w:rsid w:val="00031FE4"/>
    <w:rsid w:val="00032E80"/>
    <w:rsid w:val="00034C9E"/>
    <w:rsid w:val="00035222"/>
    <w:rsid w:val="00036554"/>
    <w:rsid w:val="00036BC9"/>
    <w:rsid w:val="00036ED9"/>
    <w:rsid w:val="000415D1"/>
    <w:rsid w:val="000421C8"/>
    <w:rsid w:val="00042D8F"/>
    <w:rsid w:val="00043311"/>
    <w:rsid w:val="0004369C"/>
    <w:rsid w:val="00043778"/>
    <w:rsid w:val="00043C9D"/>
    <w:rsid w:val="00045908"/>
    <w:rsid w:val="0004684E"/>
    <w:rsid w:val="0005076C"/>
    <w:rsid w:val="000518F5"/>
    <w:rsid w:val="00051909"/>
    <w:rsid w:val="000523E4"/>
    <w:rsid w:val="00052FA3"/>
    <w:rsid w:val="0005450A"/>
    <w:rsid w:val="0005577D"/>
    <w:rsid w:val="00055AE9"/>
    <w:rsid w:val="00055B20"/>
    <w:rsid w:val="00055D3C"/>
    <w:rsid w:val="00055FCB"/>
    <w:rsid w:val="00056CA4"/>
    <w:rsid w:val="00057234"/>
    <w:rsid w:val="000605BE"/>
    <w:rsid w:val="00061953"/>
    <w:rsid w:val="00061DF4"/>
    <w:rsid w:val="00062762"/>
    <w:rsid w:val="00062AE2"/>
    <w:rsid w:val="0006306C"/>
    <w:rsid w:val="0006318A"/>
    <w:rsid w:val="000634C5"/>
    <w:rsid w:val="000634D9"/>
    <w:rsid w:val="00063F13"/>
    <w:rsid w:val="000647FC"/>
    <w:rsid w:val="00067881"/>
    <w:rsid w:val="00067E14"/>
    <w:rsid w:val="0007061F"/>
    <w:rsid w:val="00071B9F"/>
    <w:rsid w:val="00073F45"/>
    <w:rsid w:val="00075711"/>
    <w:rsid w:val="00075B25"/>
    <w:rsid w:val="000760F0"/>
    <w:rsid w:val="00077063"/>
    <w:rsid w:val="000775B8"/>
    <w:rsid w:val="00077985"/>
    <w:rsid w:val="00080DA8"/>
    <w:rsid w:val="000824BA"/>
    <w:rsid w:val="00082AE5"/>
    <w:rsid w:val="000831BA"/>
    <w:rsid w:val="0008391D"/>
    <w:rsid w:val="000842DA"/>
    <w:rsid w:val="00084E00"/>
    <w:rsid w:val="00085A24"/>
    <w:rsid w:val="00086677"/>
    <w:rsid w:val="00086924"/>
    <w:rsid w:val="00086EB1"/>
    <w:rsid w:val="0009116F"/>
    <w:rsid w:val="00092FC9"/>
    <w:rsid w:val="000939EB"/>
    <w:rsid w:val="00095F5A"/>
    <w:rsid w:val="00097411"/>
    <w:rsid w:val="00097E3E"/>
    <w:rsid w:val="000A0C46"/>
    <w:rsid w:val="000A163E"/>
    <w:rsid w:val="000A2CC4"/>
    <w:rsid w:val="000A4227"/>
    <w:rsid w:val="000A4C56"/>
    <w:rsid w:val="000A6EAF"/>
    <w:rsid w:val="000A705E"/>
    <w:rsid w:val="000B0A7C"/>
    <w:rsid w:val="000B1BC5"/>
    <w:rsid w:val="000B1D6D"/>
    <w:rsid w:val="000B4A44"/>
    <w:rsid w:val="000B4CEA"/>
    <w:rsid w:val="000B5052"/>
    <w:rsid w:val="000B7645"/>
    <w:rsid w:val="000C03A5"/>
    <w:rsid w:val="000C07EA"/>
    <w:rsid w:val="000C0B20"/>
    <w:rsid w:val="000C1F1B"/>
    <w:rsid w:val="000C2725"/>
    <w:rsid w:val="000C2CFD"/>
    <w:rsid w:val="000C3A86"/>
    <w:rsid w:val="000C4195"/>
    <w:rsid w:val="000C486D"/>
    <w:rsid w:val="000C4893"/>
    <w:rsid w:val="000C4EC3"/>
    <w:rsid w:val="000C589D"/>
    <w:rsid w:val="000C5CE1"/>
    <w:rsid w:val="000C68DC"/>
    <w:rsid w:val="000D08D5"/>
    <w:rsid w:val="000D2C7D"/>
    <w:rsid w:val="000D534F"/>
    <w:rsid w:val="000D5841"/>
    <w:rsid w:val="000D5A40"/>
    <w:rsid w:val="000E0C9A"/>
    <w:rsid w:val="000E22D0"/>
    <w:rsid w:val="000E2DA3"/>
    <w:rsid w:val="000E32F5"/>
    <w:rsid w:val="000E4702"/>
    <w:rsid w:val="000E63AB"/>
    <w:rsid w:val="000E6C36"/>
    <w:rsid w:val="000E75AE"/>
    <w:rsid w:val="000F13D9"/>
    <w:rsid w:val="000F20E2"/>
    <w:rsid w:val="000F2445"/>
    <w:rsid w:val="000F245A"/>
    <w:rsid w:val="000F2D02"/>
    <w:rsid w:val="000F4481"/>
    <w:rsid w:val="000F4784"/>
    <w:rsid w:val="000F5FE8"/>
    <w:rsid w:val="000F7215"/>
    <w:rsid w:val="000F79D2"/>
    <w:rsid w:val="000F7C75"/>
    <w:rsid w:val="0010002E"/>
    <w:rsid w:val="0010332E"/>
    <w:rsid w:val="001040BF"/>
    <w:rsid w:val="00104518"/>
    <w:rsid w:val="001045C9"/>
    <w:rsid w:val="00105178"/>
    <w:rsid w:val="001063CE"/>
    <w:rsid w:val="001067B2"/>
    <w:rsid w:val="00106D93"/>
    <w:rsid w:val="00107DE8"/>
    <w:rsid w:val="001105D7"/>
    <w:rsid w:val="0011060A"/>
    <w:rsid w:val="00111FF1"/>
    <w:rsid w:val="001127A7"/>
    <w:rsid w:val="00114FE0"/>
    <w:rsid w:val="00115180"/>
    <w:rsid w:val="00115DF3"/>
    <w:rsid w:val="001173A9"/>
    <w:rsid w:val="00117F05"/>
    <w:rsid w:val="00120FFA"/>
    <w:rsid w:val="00122B2A"/>
    <w:rsid w:val="00122B60"/>
    <w:rsid w:val="00122C46"/>
    <w:rsid w:val="001243EA"/>
    <w:rsid w:val="001279FF"/>
    <w:rsid w:val="00127BA0"/>
    <w:rsid w:val="00127F8E"/>
    <w:rsid w:val="00130FF7"/>
    <w:rsid w:val="001318EA"/>
    <w:rsid w:val="00131EB9"/>
    <w:rsid w:val="001326F7"/>
    <w:rsid w:val="001327BC"/>
    <w:rsid w:val="00132EC2"/>
    <w:rsid w:val="00132F5B"/>
    <w:rsid w:val="001344CD"/>
    <w:rsid w:val="00134A8A"/>
    <w:rsid w:val="0013578B"/>
    <w:rsid w:val="00135C32"/>
    <w:rsid w:val="001373B7"/>
    <w:rsid w:val="00137D5C"/>
    <w:rsid w:val="0014010D"/>
    <w:rsid w:val="0014163C"/>
    <w:rsid w:val="001423DA"/>
    <w:rsid w:val="00143711"/>
    <w:rsid w:val="001439E9"/>
    <w:rsid w:val="00144519"/>
    <w:rsid w:val="00144749"/>
    <w:rsid w:val="00144DA0"/>
    <w:rsid w:val="00145525"/>
    <w:rsid w:val="00146CCF"/>
    <w:rsid w:val="00147B34"/>
    <w:rsid w:val="00150C0E"/>
    <w:rsid w:val="001517C7"/>
    <w:rsid w:val="00151807"/>
    <w:rsid w:val="0015236F"/>
    <w:rsid w:val="00153B13"/>
    <w:rsid w:val="00154AD5"/>
    <w:rsid w:val="001556C0"/>
    <w:rsid w:val="001557D2"/>
    <w:rsid w:val="00155871"/>
    <w:rsid w:val="00155B2B"/>
    <w:rsid w:val="001571CB"/>
    <w:rsid w:val="00157A13"/>
    <w:rsid w:val="00160B88"/>
    <w:rsid w:val="0016116F"/>
    <w:rsid w:val="00161C84"/>
    <w:rsid w:val="00161DEF"/>
    <w:rsid w:val="00163597"/>
    <w:rsid w:val="00164B00"/>
    <w:rsid w:val="00165481"/>
    <w:rsid w:val="00165569"/>
    <w:rsid w:val="00165626"/>
    <w:rsid w:val="001659E8"/>
    <w:rsid w:val="001674C5"/>
    <w:rsid w:val="001709FD"/>
    <w:rsid w:val="001711FC"/>
    <w:rsid w:val="001737F3"/>
    <w:rsid w:val="00173D6F"/>
    <w:rsid w:val="00174E8A"/>
    <w:rsid w:val="00174EA5"/>
    <w:rsid w:val="001758CA"/>
    <w:rsid w:val="00175B55"/>
    <w:rsid w:val="00176541"/>
    <w:rsid w:val="0017662C"/>
    <w:rsid w:val="00177A28"/>
    <w:rsid w:val="00182081"/>
    <w:rsid w:val="00183C30"/>
    <w:rsid w:val="00183DA1"/>
    <w:rsid w:val="001854D7"/>
    <w:rsid w:val="00186A59"/>
    <w:rsid w:val="0018740A"/>
    <w:rsid w:val="0018749F"/>
    <w:rsid w:val="00190618"/>
    <w:rsid w:val="00192774"/>
    <w:rsid w:val="001937FF"/>
    <w:rsid w:val="0019618A"/>
    <w:rsid w:val="0019654B"/>
    <w:rsid w:val="001A15DF"/>
    <w:rsid w:val="001A168C"/>
    <w:rsid w:val="001A25A5"/>
    <w:rsid w:val="001A2ADD"/>
    <w:rsid w:val="001A3553"/>
    <w:rsid w:val="001A51AB"/>
    <w:rsid w:val="001A5542"/>
    <w:rsid w:val="001A63B8"/>
    <w:rsid w:val="001A6DF3"/>
    <w:rsid w:val="001A79D5"/>
    <w:rsid w:val="001B0AEE"/>
    <w:rsid w:val="001B1BDF"/>
    <w:rsid w:val="001B3E1A"/>
    <w:rsid w:val="001B431C"/>
    <w:rsid w:val="001B4D81"/>
    <w:rsid w:val="001B4E86"/>
    <w:rsid w:val="001B57F3"/>
    <w:rsid w:val="001B6DAA"/>
    <w:rsid w:val="001B762A"/>
    <w:rsid w:val="001C184F"/>
    <w:rsid w:val="001C195F"/>
    <w:rsid w:val="001C1C56"/>
    <w:rsid w:val="001C4DA2"/>
    <w:rsid w:val="001C4DA6"/>
    <w:rsid w:val="001C54E3"/>
    <w:rsid w:val="001C5B11"/>
    <w:rsid w:val="001C60C2"/>
    <w:rsid w:val="001C6424"/>
    <w:rsid w:val="001C78E6"/>
    <w:rsid w:val="001C7DE0"/>
    <w:rsid w:val="001C7E4D"/>
    <w:rsid w:val="001D0B7E"/>
    <w:rsid w:val="001D164A"/>
    <w:rsid w:val="001D16F3"/>
    <w:rsid w:val="001D2047"/>
    <w:rsid w:val="001D244B"/>
    <w:rsid w:val="001D3D53"/>
    <w:rsid w:val="001D5156"/>
    <w:rsid w:val="001D6991"/>
    <w:rsid w:val="001D7B37"/>
    <w:rsid w:val="001E08F3"/>
    <w:rsid w:val="001E09BD"/>
    <w:rsid w:val="001E1F68"/>
    <w:rsid w:val="001E21A7"/>
    <w:rsid w:val="001E2886"/>
    <w:rsid w:val="001E2BF0"/>
    <w:rsid w:val="001E3F3C"/>
    <w:rsid w:val="001E4321"/>
    <w:rsid w:val="001E43DC"/>
    <w:rsid w:val="001E4780"/>
    <w:rsid w:val="001E4EB9"/>
    <w:rsid w:val="001E594D"/>
    <w:rsid w:val="001E63B3"/>
    <w:rsid w:val="001E6B5C"/>
    <w:rsid w:val="001E77EE"/>
    <w:rsid w:val="001E7D78"/>
    <w:rsid w:val="001F1328"/>
    <w:rsid w:val="001F13EB"/>
    <w:rsid w:val="001F1693"/>
    <w:rsid w:val="001F1E07"/>
    <w:rsid w:val="001F2295"/>
    <w:rsid w:val="001F2CDC"/>
    <w:rsid w:val="001F2F8F"/>
    <w:rsid w:val="001F329A"/>
    <w:rsid w:val="001F563B"/>
    <w:rsid w:val="001F5C2C"/>
    <w:rsid w:val="001F688C"/>
    <w:rsid w:val="0020026C"/>
    <w:rsid w:val="0020051E"/>
    <w:rsid w:val="00200915"/>
    <w:rsid w:val="002009C2"/>
    <w:rsid w:val="00200B7B"/>
    <w:rsid w:val="00201960"/>
    <w:rsid w:val="00202B2A"/>
    <w:rsid w:val="0020356F"/>
    <w:rsid w:val="00205094"/>
    <w:rsid w:val="002054B5"/>
    <w:rsid w:val="00206001"/>
    <w:rsid w:val="0020692E"/>
    <w:rsid w:val="002104AF"/>
    <w:rsid w:val="00210532"/>
    <w:rsid w:val="00211D47"/>
    <w:rsid w:val="0021325C"/>
    <w:rsid w:val="00213788"/>
    <w:rsid w:val="00213AB9"/>
    <w:rsid w:val="00213E34"/>
    <w:rsid w:val="00214953"/>
    <w:rsid w:val="00214B3B"/>
    <w:rsid w:val="0021567B"/>
    <w:rsid w:val="0021582E"/>
    <w:rsid w:val="002172DF"/>
    <w:rsid w:val="0021732E"/>
    <w:rsid w:val="00217599"/>
    <w:rsid w:val="00221B65"/>
    <w:rsid w:val="00221EFB"/>
    <w:rsid w:val="00222091"/>
    <w:rsid w:val="00224C35"/>
    <w:rsid w:val="002257BD"/>
    <w:rsid w:val="00225A30"/>
    <w:rsid w:val="00226B1B"/>
    <w:rsid w:val="0023099D"/>
    <w:rsid w:val="00230D36"/>
    <w:rsid w:val="00232889"/>
    <w:rsid w:val="00232983"/>
    <w:rsid w:val="00232E86"/>
    <w:rsid w:val="00233D9D"/>
    <w:rsid w:val="00234803"/>
    <w:rsid w:val="00234BED"/>
    <w:rsid w:val="00234D61"/>
    <w:rsid w:val="00236441"/>
    <w:rsid w:val="00236FCD"/>
    <w:rsid w:val="002370D4"/>
    <w:rsid w:val="00237E37"/>
    <w:rsid w:val="002429F5"/>
    <w:rsid w:val="00242D7F"/>
    <w:rsid w:val="00244941"/>
    <w:rsid w:val="002454C0"/>
    <w:rsid w:val="00245F63"/>
    <w:rsid w:val="002470BF"/>
    <w:rsid w:val="00247341"/>
    <w:rsid w:val="002501F3"/>
    <w:rsid w:val="00250896"/>
    <w:rsid w:val="002510E8"/>
    <w:rsid w:val="0025146B"/>
    <w:rsid w:val="00251940"/>
    <w:rsid w:val="00251EC2"/>
    <w:rsid w:val="00252028"/>
    <w:rsid w:val="00252235"/>
    <w:rsid w:val="002528B1"/>
    <w:rsid w:val="002543C4"/>
    <w:rsid w:val="002612AE"/>
    <w:rsid w:val="00261E2E"/>
    <w:rsid w:val="002624DD"/>
    <w:rsid w:val="002625B1"/>
    <w:rsid w:val="00262DB8"/>
    <w:rsid w:val="002631EC"/>
    <w:rsid w:val="002635CC"/>
    <w:rsid w:val="002635F1"/>
    <w:rsid w:val="002641E1"/>
    <w:rsid w:val="00264B95"/>
    <w:rsid w:val="00266DFB"/>
    <w:rsid w:val="002718A5"/>
    <w:rsid w:val="00271B30"/>
    <w:rsid w:val="00272A3B"/>
    <w:rsid w:val="002738D1"/>
    <w:rsid w:val="00273CAE"/>
    <w:rsid w:val="0027426A"/>
    <w:rsid w:val="002751F9"/>
    <w:rsid w:val="0027533B"/>
    <w:rsid w:val="002757F6"/>
    <w:rsid w:val="0027590A"/>
    <w:rsid w:val="00275916"/>
    <w:rsid w:val="00275DE4"/>
    <w:rsid w:val="002761AC"/>
    <w:rsid w:val="00276623"/>
    <w:rsid w:val="002776F5"/>
    <w:rsid w:val="00280C53"/>
    <w:rsid w:val="00281309"/>
    <w:rsid w:val="00283BEB"/>
    <w:rsid w:val="00284804"/>
    <w:rsid w:val="0028546D"/>
    <w:rsid w:val="0028595C"/>
    <w:rsid w:val="00285AC3"/>
    <w:rsid w:val="00286416"/>
    <w:rsid w:val="002864F6"/>
    <w:rsid w:val="002871CF"/>
    <w:rsid w:val="002871FA"/>
    <w:rsid w:val="00287282"/>
    <w:rsid w:val="00287B98"/>
    <w:rsid w:val="00290C25"/>
    <w:rsid w:val="002919C3"/>
    <w:rsid w:val="00292715"/>
    <w:rsid w:val="00293C16"/>
    <w:rsid w:val="002956C4"/>
    <w:rsid w:val="002963E0"/>
    <w:rsid w:val="00297D4A"/>
    <w:rsid w:val="00297FAF"/>
    <w:rsid w:val="002A02E5"/>
    <w:rsid w:val="002A0FC9"/>
    <w:rsid w:val="002A149F"/>
    <w:rsid w:val="002A1B95"/>
    <w:rsid w:val="002A2E40"/>
    <w:rsid w:val="002A3AC4"/>
    <w:rsid w:val="002A539A"/>
    <w:rsid w:val="002A5FE7"/>
    <w:rsid w:val="002A7180"/>
    <w:rsid w:val="002B04E4"/>
    <w:rsid w:val="002B0BA5"/>
    <w:rsid w:val="002B1030"/>
    <w:rsid w:val="002B11F1"/>
    <w:rsid w:val="002B1A6F"/>
    <w:rsid w:val="002B4D9A"/>
    <w:rsid w:val="002B617E"/>
    <w:rsid w:val="002B7E0F"/>
    <w:rsid w:val="002C0FB3"/>
    <w:rsid w:val="002C183B"/>
    <w:rsid w:val="002C1B4C"/>
    <w:rsid w:val="002C24A1"/>
    <w:rsid w:val="002C3192"/>
    <w:rsid w:val="002C42CF"/>
    <w:rsid w:val="002C4324"/>
    <w:rsid w:val="002C4E1C"/>
    <w:rsid w:val="002C5729"/>
    <w:rsid w:val="002C6065"/>
    <w:rsid w:val="002C7F60"/>
    <w:rsid w:val="002D0902"/>
    <w:rsid w:val="002D234F"/>
    <w:rsid w:val="002D31D6"/>
    <w:rsid w:val="002D3B1A"/>
    <w:rsid w:val="002D3B7E"/>
    <w:rsid w:val="002D5A8F"/>
    <w:rsid w:val="002D6ED1"/>
    <w:rsid w:val="002E1E06"/>
    <w:rsid w:val="002E4C83"/>
    <w:rsid w:val="002E5508"/>
    <w:rsid w:val="002E6197"/>
    <w:rsid w:val="002E6CEC"/>
    <w:rsid w:val="002E700A"/>
    <w:rsid w:val="002E73E3"/>
    <w:rsid w:val="002E781E"/>
    <w:rsid w:val="002E7AA3"/>
    <w:rsid w:val="002F077B"/>
    <w:rsid w:val="002F238A"/>
    <w:rsid w:val="002F2BC5"/>
    <w:rsid w:val="002F53D9"/>
    <w:rsid w:val="002F54DF"/>
    <w:rsid w:val="002F5E37"/>
    <w:rsid w:val="002F6696"/>
    <w:rsid w:val="002F74A7"/>
    <w:rsid w:val="002F7852"/>
    <w:rsid w:val="00302195"/>
    <w:rsid w:val="00303F83"/>
    <w:rsid w:val="00304111"/>
    <w:rsid w:val="003047E3"/>
    <w:rsid w:val="0030541C"/>
    <w:rsid w:val="00305A46"/>
    <w:rsid w:val="00305F2A"/>
    <w:rsid w:val="00310565"/>
    <w:rsid w:val="003105E2"/>
    <w:rsid w:val="00312994"/>
    <w:rsid w:val="00312D03"/>
    <w:rsid w:val="00314A20"/>
    <w:rsid w:val="00316CA0"/>
    <w:rsid w:val="003174D4"/>
    <w:rsid w:val="003176B3"/>
    <w:rsid w:val="00317C0A"/>
    <w:rsid w:val="003203D0"/>
    <w:rsid w:val="00320A29"/>
    <w:rsid w:val="0032155C"/>
    <w:rsid w:val="0032197B"/>
    <w:rsid w:val="00321FD0"/>
    <w:rsid w:val="00323DA5"/>
    <w:rsid w:val="0032462A"/>
    <w:rsid w:val="00324837"/>
    <w:rsid w:val="00324F88"/>
    <w:rsid w:val="00325131"/>
    <w:rsid w:val="00325259"/>
    <w:rsid w:val="0032590E"/>
    <w:rsid w:val="00326F09"/>
    <w:rsid w:val="00331227"/>
    <w:rsid w:val="00332F03"/>
    <w:rsid w:val="003355ED"/>
    <w:rsid w:val="00335A35"/>
    <w:rsid w:val="00335BC0"/>
    <w:rsid w:val="003364D7"/>
    <w:rsid w:val="00336A9F"/>
    <w:rsid w:val="00337BF9"/>
    <w:rsid w:val="00337D00"/>
    <w:rsid w:val="00341778"/>
    <w:rsid w:val="00341A2D"/>
    <w:rsid w:val="003427EA"/>
    <w:rsid w:val="00342A87"/>
    <w:rsid w:val="003430F5"/>
    <w:rsid w:val="0034370C"/>
    <w:rsid w:val="00343EB8"/>
    <w:rsid w:val="0034470B"/>
    <w:rsid w:val="0034515A"/>
    <w:rsid w:val="00346D98"/>
    <w:rsid w:val="003470BF"/>
    <w:rsid w:val="00347439"/>
    <w:rsid w:val="0035040A"/>
    <w:rsid w:val="00350972"/>
    <w:rsid w:val="00350B56"/>
    <w:rsid w:val="00350FE1"/>
    <w:rsid w:val="00353564"/>
    <w:rsid w:val="00353672"/>
    <w:rsid w:val="00353A38"/>
    <w:rsid w:val="00353CF5"/>
    <w:rsid w:val="00354403"/>
    <w:rsid w:val="00356E11"/>
    <w:rsid w:val="00360312"/>
    <w:rsid w:val="00361A45"/>
    <w:rsid w:val="00361B88"/>
    <w:rsid w:val="00361DA5"/>
    <w:rsid w:val="00362434"/>
    <w:rsid w:val="00364BDB"/>
    <w:rsid w:val="003664B0"/>
    <w:rsid w:val="00367414"/>
    <w:rsid w:val="00367A56"/>
    <w:rsid w:val="00367F21"/>
    <w:rsid w:val="003719AE"/>
    <w:rsid w:val="00372579"/>
    <w:rsid w:val="0037299C"/>
    <w:rsid w:val="0037561B"/>
    <w:rsid w:val="003757EB"/>
    <w:rsid w:val="00377984"/>
    <w:rsid w:val="00381717"/>
    <w:rsid w:val="00381D5D"/>
    <w:rsid w:val="003828C9"/>
    <w:rsid w:val="0038378E"/>
    <w:rsid w:val="003849B6"/>
    <w:rsid w:val="00384DAB"/>
    <w:rsid w:val="00385B90"/>
    <w:rsid w:val="0038776D"/>
    <w:rsid w:val="00387C9F"/>
    <w:rsid w:val="00390C7C"/>
    <w:rsid w:val="00392EDE"/>
    <w:rsid w:val="00393700"/>
    <w:rsid w:val="00393AED"/>
    <w:rsid w:val="00393DC4"/>
    <w:rsid w:val="00393EF0"/>
    <w:rsid w:val="0039551C"/>
    <w:rsid w:val="003975D8"/>
    <w:rsid w:val="003A2136"/>
    <w:rsid w:val="003A26C9"/>
    <w:rsid w:val="003A3F29"/>
    <w:rsid w:val="003A4E7C"/>
    <w:rsid w:val="003A51B7"/>
    <w:rsid w:val="003A6183"/>
    <w:rsid w:val="003A6D90"/>
    <w:rsid w:val="003A6DDB"/>
    <w:rsid w:val="003A7273"/>
    <w:rsid w:val="003B0A5E"/>
    <w:rsid w:val="003B16C1"/>
    <w:rsid w:val="003B2616"/>
    <w:rsid w:val="003B28C2"/>
    <w:rsid w:val="003B37E3"/>
    <w:rsid w:val="003B3940"/>
    <w:rsid w:val="003B3BAD"/>
    <w:rsid w:val="003B52CB"/>
    <w:rsid w:val="003B676D"/>
    <w:rsid w:val="003B6DE3"/>
    <w:rsid w:val="003C0923"/>
    <w:rsid w:val="003C1677"/>
    <w:rsid w:val="003C386E"/>
    <w:rsid w:val="003C3CBB"/>
    <w:rsid w:val="003C54F8"/>
    <w:rsid w:val="003C56BD"/>
    <w:rsid w:val="003C58D8"/>
    <w:rsid w:val="003C5CE9"/>
    <w:rsid w:val="003C6159"/>
    <w:rsid w:val="003C63EE"/>
    <w:rsid w:val="003C76AF"/>
    <w:rsid w:val="003D17EC"/>
    <w:rsid w:val="003D1A07"/>
    <w:rsid w:val="003D3942"/>
    <w:rsid w:val="003D3F3B"/>
    <w:rsid w:val="003D4C41"/>
    <w:rsid w:val="003D6AB1"/>
    <w:rsid w:val="003D7098"/>
    <w:rsid w:val="003D74D9"/>
    <w:rsid w:val="003E1603"/>
    <w:rsid w:val="003E188A"/>
    <w:rsid w:val="003E2852"/>
    <w:rsid w:val="003E2AA1"/>
    <w:rsid w:val="003E3D1B"/>
    <w:rsid w:val="003E5432"/>
    <w:rsid w:val="003E58D6"/>
    <w:rsid w:val="003F020F"/>
    <w:rsid w:val="003F03E0"/>
    <w:rsid w:val="003F03EC"/>
    <w:rsid w:val="003F0DB3"/>
    <w:rsid w:val="003F1DE6"/>
    <w:rsid w:val="003F2B15"/>
    <w:rsid w:val="003F3533"/>
    <w:rsid w:val="003F356A"/>
    <w:rsid w:val="003F3DB7"/>
    <w:rsid w:val="003F4DC5"/>
    <w:rsid w:val="003F4F31"/>
    <w:rsid w:val="003F531E"/>
    <w:rsid w:val="003F67CA"/>
    <w:rsid w:val="003F6E3D"/>
    <w:rsid w:val="003F788F"/>
    <w:rsid w:val="0040021F"/>
    <w:rsid w:val="0040084A"/>
    <w:rsid w:val="00400CE8"/>
    <w:rsid w:val="00403306"/>
    <w:rsid w:val="004034E5"/>
    <w:rsid w:val="004034F1"/>
    <w:rsid w:val="00404D9A"/>
    <w:rsid w:val="004050E7"/>
    <w:rsid w:val="00405CE0"/>
    <w:rsid w:val="004061E5"/>
    <w:rsid w:val="004069C7"/>
    <w:rsid w:val="00406DE3"/>
    <w:rsid w:val="004107D5"/>
    <w:rsid w:val="00411139"/>
    <w:rsid w:val="004119C8"/>
    <w:rsid w:val="00412010"/>
    <w:rsid w:val="004122A6"/>
    <w:rsid w:val="00412B50"/>
    <w:rsid w:val="00413203"/>
    <w:rsid w:val="0041465B"/>
    <w:rsid w:val="00416E9C"/>
    <w:rsid w:val="004176BF"/>
    <w:rsid w:val="004201C0"/>
    <w:rsid w:val="00420902"/>
    <w:rsid w:val="00420E58"/>
    <w:rsid w:val="004213FF"/>
    <w:rsid w:val="004218CF"/>
    <w:rsid w:val="00421E34"/>
    <w:rsid w:val="004220B8"/>
    <w:rsid w:val="0042238B"/>
    <w:rsid w:val="004232B6"/>
    <w:rsid w:val="0042338C"/>
    <w:rsid w:val="00423B49"/>
    <w:rsid w:val="0042406D"/>
    <w:rsid w:val="00424323"/>
    <w:rsid w:val="00424B22"/>
    <w:rsid w:val="00424C2C"/>
    <w:rsid w:val="00424C32"/>
    <w:rsid w:val="004274A0"/>
    <w:rsid w:val="0042750F"/>
    <w:rsid w:val="0042778A"/>
    <w:rsid w:val="00427911"/>
    <w:rsid w:val="00427BAD"/>
    <w:rsid w:val="004329DB"/>
    <w:rsid w:val="00433804"/>
    <w:rsid w:val="004351C8"/>
    <w:rsid w:val="00435A3F"/>
    <w:rsid w:val="00435CF6"/>
    <w:rsid w:val="00436365"/>
    <w:rsid w:val="004371F5"/>
    <w:rsid w:val="004417C6"/>
    <w:rsid w:val="00443336"/>
    <w:rsid w:val="004437A8"/>
    <w:rsid w:val="00444638"/>
    <w:rsid w:val="00444A98"/>
    <w:rsid w:val="00445468"/>
    <w:rsid w:val="0044568A"/>
    <w:rsid w:val="004457D2"/>
    <w:rsid w:val="00445E1C"/>
    <w:rsid w:val="0044668E"/>
    <w:rsid w:val="00446905"/>
    <w:rsid w:val="00446958"/>
    <w:rsid w:val="00452055"/>
    <w:rsid w:val="00453D6E"/>
    <w:rsid w:val="004550BA"/>
    <w:rsid w:val="0045633F"/>
    <w:rsid w:val="004573F5"/>
    <w:rsid w:val="0045785F"/>
    <w:rsid w:val="004578DC"/>
    <w:rsid w:val="00460BD7"/>
    <w:rsid w:val="00460CF9"/>
    <w:rsid w:val="00461E94"/>
    <w:rsid w:val="0046206D"/>
    <w:rsid w:val="0046243B"/>
    <w:rsid w:val="004624A2"/>
    <w:rsid w:val="004639F7"/>
    <w:rsid w:val="0046492D"/>
    <w:rsid w:val="00464B7B"/>
    <w:rsid w:val="00465CB4"/>
    <w:rsid w:val="004661BD"/>
    <w:rsid w:val="00467212"/>
    <w:rsid w:val="004678B9"/>
    <w:rsid w:val="0047142D"/>
    <w:rsid w:val="00472FE4"/>
    <w:rsid w:val="004735F7"/>
    <w:rsid w:val="004749EC"/>
    <w:rsid w:val="00475B98"/>
    <w:rsid w:val="00477886"/>
    <w:rsid w:val="00477D11"/>
    <w:rsid w:val="004810C9"/>
    <w:rsid w:val="004820A5"/>
    <w:rsid w:val="0048273C"/>
    <w:rsid w:val="00482B7E"/>
    <w:rsid w:val="00483195"/>
    <w:rsid w:val="0048404E"/>
    <w:rsid w:val="00484393"/>
    <w:rsid w:val="00484FC5"/>
    <w:rsid w:val="004856FB"/>
    <w:rsid w:val="00485EF7"/>
    <w:rsid w:val="004865B0"/>
    <w:rsid w:val="0049137D"/>
    <w:rsid w:val="004921D0"/>
    <w:rsid w:val="0049266B"/>
    <w:rsid w:val="004931AF"/>
    <w:rsid w:val="00493FFE"/>
    <w:rsid w:val="00495625"/>
    <w:rsid w:val="00495813"/>
    <w:rsid w:val="00496C86"/>
    <w:rsid w:val="00497483"/>
    <w:rsid w:val="00497B49"/>
    <w:rsid w:val="004A17B6"/>
    <w:rsid w:val="004A1CCC"/>
    <w:rsid w:val="004A22B3"/>
    <w:rsid w:val="004A2787"/>
    <w:rsid w:val="004A298A"/>
    <w:rsid w:val="004A33FD"/>
    <w:rsid w:val="004A4975"/>
    <w:rsid w:val="004A5540"/>
    <w:rsid w:val="004A684D"/>
    <w:rsid w:val="004A7BA3"/>
    <w:rsid w:val="004A7F84"/>
    <w:rsid w:val="004B027A"/>
    <w:rsid w:val="004B08B1"/>
    <w:rsid w:val="004B0B96"/>
    <w:rsid w:val="004B34D8"/>
    <w:rsid w:val="004B384E"/>
    <w:rsid w:val="004B4F47"/>
    <w:rsid w:val="004B50A6"/>
    <w:rsid w:val="004B6500"/>
    <w:rsid w:val="004B7231"/>
    <w:rsid w:val="004B7AAE"/>
    <w:rsid w:val="004C09B7"/>
    <w:rsid w:val="004C0F32"/>
    <w:rsid w:val="004C1EBF"/>
    <w:rsid w:val="004C3021"/>
    <w:rsid w:val="004C4794"/>
    <w:rsid w:val="004C4879"/>
    <w:rsid w:val="004C5703"/>
    <w:rsid w:val="004C5952"/>
    <w:rsid w:val="004C741A"/>
    <w:rsid w:val="004C74F0"/>
    <w:rsid w:val="004C7B95"/>
    <w:rsid w:val="004D2E99"/>
    <w:rsid w:val="004D4AC2"/>
    <w:rsid w:val="004D4DEB"/>
    <w:rsid w:val="004D5008"/>
    <w:rsid w:val="004D5201"/>
    <w:rsid w:val="004D5636"/>
    <w:rsid w:val="004D588E"/>
    <w:rsid w:val="004D5E87"/>
    <w:rsid w:val="004D6D03"/>
    <w:rsid w:val="004D7F02"/>
    <w:rsid w:val="004E002D"/>
    <w:rsid w:val="004E0487"/>
    <w:rsid w:val="004E1251"/>
    <w:rsid w:val="004E166A"/>
    <w:rsid w:val="004E1B55"/>
    <w:rsid w:val="004E3964"/>
    <w:rsid w:val="004E5B33"/>
    <w:rsid w:val="004E6618"/>
    <w:rsid w:val="004E6A02"/>
    <w:rsid w:val="004F1040"/>
    <w:rsid w:val="004F14F3"/>
    <w:rsid w:val="004F1C5F"/>
    <w:rsid w:val="004F1D2D"/>
    <w:rsid w:val="004F3C41"/>
    <w:rsid w:val="004F3E0C"/>
    <w:rsid w:val="004F46D2"/>
    <w:rsid w:val="004F59C5"/>
    <w:rsid w:val="005011BC"/>
    <w:rsid w:val="00501B1D"/>
    <w:rsid w:val="00502CA8"/>
    <w:rsid w:val="005034A0"/>
    <w:rsid w:val="005043B1"/>
    <w:rsid w:val="00504D8B"/>
    <w:rsid w:val="0050532D"/>
    <w:rsid w:val="00505AC4"/>
    <w:rsid w:val="005101E3"/>
    <w:rsid w:val="00511E27"/>
    <w:rsid w:val="00512918"/>
    <w:rsid w:val="00512AA9"/>
    <w:rsid w:val="00514B38"/>
    <w:rsid w:val="00514EE5"/>
    <w:rsid w:val="00515AEB"/>
    <w:rsid w:val="00516511"/>
    <w:rsid w:val="00516635"/>
    <w:rsid w:val="005166DF"/>
    <w:rsid w:val="0051685D"/>
    <w:rsid w:val="00516DF9"/>
    <w:rsid w:val="00516EA1"/>
    <w:rsid w:val="00516FF7"/>
    <w:rsid w:val="005204D9"/>
    <w:rsid w:val="0052214A"/>
    <w:rsid w:val="00522AAF"/>
    <w:rsid w:val="005232E3"/>
    <w:rsid w:val="0052576E"/>
    <w:rsid w:val="00525D70"/>
    <w:rsid w:val="005263C3"/>
    <w:rsid w:val="00526B19"/>
    <w:rsid w:val="00526F1A"/>
    <w:rsid w:val="005274EE"/>
    <w:rsid w:val="0052755F"/>
    <w:rsid w:val="00527932"/>
    <w:rsid w:val="005328B4"/>
    <w:rsid w:val="005346BB"/>
    <w:rsid w:val="0053475F"/>
    <w:rsid w:val="00534810"/>
    <w:rsid w:val="005354D2"/>
    <w:rsid w:val="0054109B"/>
    <w:rsid w:val="005421EB"/>
    <w:rsid w:val="00542D76"/>
    <w:rsid w:val="0054326F"/>
    <w:rsid w:val="005439A5"/>
    <w:rsid w:val="0054430D"/>
    <w:rsid w:val="005447FE"/>
    <w:rsid w:val="0054730F"/>
    <w:rsid w:val="00547615"/>
    <w:rsid w:val="00550032"/>
    <w:rsid w:val="00554928"/>
    <w:rsid w:val="0055621E"/>
    <w:rsid w:val="00556B29"/>
    <w:rsid w:val="00557DCA"/>
    <w:rsid w:val="0056275E"/>
    <w:rsid w:val="00563128"/>
    <w:rsid w:val="005634A6"/>
    <w:rsid w:val="00564361"/>
    <w:rsid w:val="00564A6E"/>
    <w:rsid w:val="0056511F"/>
    <w:rsid w:val="00565BD8"/>
    <w:rsid w:val="00565D47"/>
    <w:rsid w:val="005671D8"/>
    <w:rsid w:val="00572346"/>
    <w:rsid w:val="00572EB4"/>
    <w:rsid w:val="00574C2D"/>
    <w:rsid w:val="00575575"/>
    <w:rsid w:val="00575646"/>
    <w:rsid w:val="005763F7"/>
    <w:rsid w:val="00577338"/>
    <w:rsid w:val="005775BE"/>
    <w:rsid w:val="005824DE"/>
    <w:rsid w:val="0058356E"/>
    <w:rsid w:val="005836BF"/>
    <w:rsid w:val="00585149"/>
    <w:rsid w:val="005855A8"/>
    <w:rsid w:val="00585BAF"/>
    <w:rsid w:val="00585C0B"/>
    <w:rsid w:val="00585C8F"/>
    <w:rsid w:val="0058799B"/>
    <w:rsid w:val="00591269"/>
    <w:rsid w:val="00591891"/>
    <w:rsid w:val="005939FE"/>
    <w:rsid w:val="00593BA3"/>
    <w:rsid w:val="0059405A"/>
    <w:rsid w:val="0059413F"/>
    <w:rsid w:val="005946C7"/>
    <w:rsid w:val="005953DA"/>
    <w:rsid w:val="00596BEE"/>
    <w:rsid w:val="00597291"/>
    <w:rsid w:val="005A0222"/>
    <w:rsid w:val="005A0D68"/>
    <w:rsid w:val="005A0D90"/>
    <w:rsid w:val="005A19B4"/>
    <w:rsid w:val="005A2812"/>
    <w:rsid w:val="005A33C9"/>
    <w:rsid w:val="005A407D"/>
    <w:rsid w:val="005A42CE"/>
    <w:rsid w:val="005A5358"/>
    <w:rsid w:val="005A68CA"/>
    <w:rsid w:val="005A6A84"/>
    <w:rsid w:val="005B1390"/>
    <w:rsid w:val="005B25E0"/>
    <w:rsid w:val="005B34EC"/>
    <w:rsid w:val="005B4CC0"/>
    <w:rsid w:val="005B5971"/>
    <w:rsid w:val="005B6CF3"/>
    <w:rsid w:val="005B6D20"/>
    <w:rsid w:val="005B74B9"/>
    <w:rsid w:val="005C0607"/>
    <w:rsid w:val="005C098D"/>
    <w:rsid w:val="005C1808"/>
    <w:rsid w:val="005C26D0"/>
    <w:rsid w:val="005C2B46"/>
    <w:rsid w:val="005C31D0"/>
    <w:rsid w:val="005C3A1C"/>
    <w:rsid w:val="005C3C1A"/>
    <w:rsid w:val="005C61D1"/>
    <w:rsid w:val="005C78DD"/>
    <w:rsid w:val="005C79A8"/>
    <w:rsid w:val="005D0C93"/>
    <w:rsid w:val="005D1047"/>
    <w:rsid w:val="005D1197"/>
    <w:rsid w:val="005D249C"/>
    <w:rsid w:val="005D426B"/>
    <w:rsid w:val="005D481E"/>
    <w:rsid w:val="005D57C7"/>
    <w:rsid w:val="005D615B"/>
    <w:rsid w:val="005D6E56"/>
    <w:rsid w:val="005E16F4"/>
    <w:rsid w:val="005E1BD1"/>
    <w:rsid w:val="005E2AD5"/>
    <w:rsid w:val="005E3A7E"/>
    <w:rsid w:val="005E3FF6"/>
    <w:rsid w:val="005E430C"/>
    <w:rsid w:val="005E4684"/>
    <w:rsid w:val="005E5D3B"/>
    <w:rsid w:val="005E689F"/>
    <w:rsid w:val="005F2633"/>
    <w:rsid w:val="005F3D16"/>
    <w:rsid w:val="005F63DD"/>
    <w:rsid w:val="005F77BA"/>
    <w:rsid w:val="006015EF"/>
    <w:rsid w:val="00602634"/>
    <w:rsid w:val="00602D9B"/>
    <w:rsid w:val="00604FC5"/>
    <w:rsid w:val="006057BC"/>
    <w:rsid w:val="006068F8"/>
    <w:rsid w:val="006104B5"/>
    <w:rsid w:val="00610621"/>
    <w:rsid w:val="00610D3D"/>
    <w:rsid w:val="00611391"/>
    <w:rsid w:val="0061271D"/>
    <w:rsid w:val="00613260"/>
    <w:rsid w:val="00615B67"/>
    <w:rsid w:val="00616106"/>
    <w:rsid w:val="00616DC5"/>
    <w:rsid w:val="0061711D"/>
    <w:rsid w:val="006208AE"/>
    <w:rsid w:val="006216AD"/>
    <w:rsid w:val="00621CCA"/>
    <w:rsid w:val="00623B46"/>
    <w:rsid w:val="0062465C"/>
    <w:rsid w:val="0062471D"/>
    <w:rsid w:val="00625657"/>
    <w:rsid w:val="00626DA5"/>
    <w:rsid w:val="00626EA6"/>
    <w:rsid w:val="00627017"/>
    <w:rsid w:val="0062706E"/>
    <w:rsid w:val="006276F5"/>
    <w:rsid w:val="006308E5"/>
    <w:rsid w:val="00630C37"/>
    <w:rsid w:val="00630F98"/>
    <w:rsid w:val="0063116D"/>
    <w:rsid w:val="00632271"/>
    <w:rsid w:val="0063260C"/>
    <w:rsid w:val="00632B86"/>
    <w:rsid w:val="006339A4"/>
    <w:rsid w:val="0063658A"/>
    <w:rsid w:val="006367C2"/>
    <w:rsid w:val="0064147D"/>
    <w:rsid w:val="00641E23"/>
    <w:rsid w:val="00641F93"/>
    <w:rsid w:val="00642161"/>
    <w:rsid w:val="00643A4C"/>
    <w:rsid w:val="00645800"/>
    <w:rsid w:val="006460C3"/>
    <w:rsid w:val="0064649C"/>
    <w:rsid w:val="006472BE"/>
    <w:rsid w:val="00647782"/>
    <w:rsid w:val="00650181"/>
    <w:rsid w:val="00652079"/>
    <w:rsid w:val="00653B82"/>
    <w:rsid w:val="00654594"/>
    <w:rsid w:val="00654ABF"/>
    <w:rsid w:val="00654EE6"/>
    <w:rsid w:val="006556FC"/>
    <w:rsid w:val="006565A8"/>
    <w:rsid w:val="00657067"/>
    <w:rsid w:val="00657AD1"/>
    <w:rsid w:val="0066037F"/>
    <w:rsid w:val="00661707"/>
    <w:rsid w:val="00661899"/>
    <w:rsid w:val="00663687"/>
    <w:rsid w:val="00663C84"/>
    <w:rsid w:val="00663D51"/>
    <w:rsid w:val="006641AE"/>
    <w:rsid w:val="00664CD6"/>
    <w:rsid w:val="0066508B"/>
    <w:rsid w:val="00666F68"/>
    <w:rsid w:val="00666F76"/>
    <w:rsid w:val="006679FD"/>
    <w:rsid w:val="00670700"/>
    <w:rsid w:val="00670748"/>
    <w:rsid w:val="006713B8"/>
    <w:rsid w:val="00671B03"/>
    <w:rsid w:val="00672D8A"/>
    <w:rsid w:val="00673B8E"/>
    <w:rsid w:val="00674FB9"/>
    <w:rsid w:val="00676A92"/>
    <w:rsid w:val="00680504"/>
    <w:rsid w:val="0068127C"/>
    <w:rsid w:val="00682523"/>
    <w:rsid w:val="0068499E"/>
    <w:rsid w:val="00685972"/>
    <w:rsid w:val="00685FA2"/>
    <w:rsid w:val="00686C70"/>
    <w:rsid w:val="0069065E"/>
    <w:rsid w:val="00690F89"/>
    <w:rsid w:val="00691720"/>
    <w:rsid w:val="006938BC"/>
    <w:rsid w:val="006945A4"/>
    <w:rsid w:val="0069464C"/>
    <w:rsid w:val="006952BA"/>
    <w:rsid w:val="0069707D"/>
    <w:rsid w:val="00697EDD"/>
    <w:rsid w:val="006A01FB"/>
    <w:rsid w:val="006A0992"/>
    <w:rsid w:val="006A0AA0"/>
    <w:rsid w:val="006A1E38"/>
    <w:rsid w:val="006A4847"/>
    <w:rsid w:val="006A5B84"/>
    <w:rsid w:val="006B00D8"/>
    <w:rsid w:val="006B191A"/>
    <w:rsid w:val="006B1AE0"/>
    <w:rsid w:val="006B1EB7"/>
    <w:rsid w:val="006B27B2"/>
    <w:rsid w:val="006B3182"/>
    <w:rsid w:val="006B3855"/>
    <w:rsid w:val="006B391A"/>
    <w:rsid w:val="006B3BC8"/>
    <w:rsid w:val="006B42A3"/>
    <w:rsid w:val="006B4500"/>
    <w:rsid w:val="006B4EBE"/>
    <w:rsid w:val="006B6D33"/>
    <w:rsid w:val="006B72C7"/>
    <w:rsid w:val="006B73DD"/>
    <w:rsid w:val="006B7603"/>
    <w:rsid w:val="006B7B80"/>
    <w:rsid w:val="006B7DA5"/>
    <w:rsid w:val="006C070F"/>
    <w:rsid w:val="006C1165"/>
    <w:rsid w:val="006C1454"/>
    <w:rsid w:val="006C1A6C"/>
    <w:rsid w:val="006C1AA1"/>
    <w:rsid w:val="006C2FE3"/>
    <w:rsid w:val="006C45C0"/>
    <w:rsid w:val="006C5AA7"/>
    <w:rsid w:val="006C65A8"/>
    <w:rsid w:val="006C6E8D"/>
    <w:rsid w:val="006C7007"/>
    <w:rsid w:val="006C723B"/>
    <w:rsid w:val="006C7A20"/>
    <w:rsid w:val="006C7EDC"/>
    <w:rsid w:val="006D06EF"/>
    <w:rsid w:val="006D0ED6"/>
    <w:rsid w:val="006D0F74"/>
    <w:rsid w:val="006D2453"/>
    <w:rsid w:val="006D3B21"/>
    <w:rsid w:val="006D42F1"/>
    <w:rsid w:val="006D4314"/>
    <w:rsid w:val="006D5530"/>
    <w:rsid w:val="006D6B8B"/>
    <w:rsid w:val="006E079C"/>
    <w:rsid w:val="006E1042"/>
    <w:rsid w:val="006E1977"/>
    <w:rsid w:val="006E1A9F"/>
    <w:rsid w:val="006E3340"/>
    <w:rsid w:val="006E401B"/>
    <w:rsid w:val="006E401F"/>
    <w:rsid w:val="006E52D2"/>
    <w:rsid w:val="006E5B6D"/>
    <w:rsid w:val="006E706B"/>
    <w:rsid w:val="006E77A4"/>
    <w:rsid w:val="006F3A0C"/>
    <w:rsid w:val="006F4004"/>
    <w:rsid w:val="006F628D"/>
    <w:rsid w:val="006F6FEB"/>
    <w:rsid w:val="006F7441"/>
    <w:rsid w:val="0070077A"/>
    <w:rsid w:val="00702E1D"/>
    <w:rsid w:val="00703894"/>
    <w:rsid w:val="0070421F"/>
    <w:rsid w:val="00704756"/>
    <w:rsid w:val="00706865"/>
    <w:rsid w:val="007075C0"/>
    <w:rsid w:val="00711CED"/>
    <w:rsid w:val="00711F79"/>
    <w:rsid w:val="007122E2"/>
    <w:rsid w:val="0071311B"/>
    <w:rsid w:val="00713AC0"/>
    <w:rsid w:val="007161AA"/>
    <w:rsid w:val="0072116C"/>
    <w:rsid w:val="00721406"/>
    <w:rsid w:val="007215D6"/>
    <w:rsid w:val="00721AF4"/>
    <w:rsid w:val="00721C4D"/>
    <w:rsid w:val="007231D7"/>
    <w:rsid w:val="007237C5"/>
    <w:rsid w:val="00724250"/>
    <w:rsid w:val="00725034"/>
    <w:rsid w:val="007253F2"/>
    <w:rsid w:val="00725B85"/>
    <w:rsid w:val="00726B79"/>
    <w:rsid w:val="00726F77"/>
    <w:rsid w:val="00727A2F"/>
    <w:rsid w:val="00727D0A"/>
    <w:rsid w:val="00731E78"/>
    <w:rsid w:val="007339F9"/>
    <w:rsid w:val="007343A1"/>
    <w:rsid w:val="00734AFE"/>
    <w:rsid w:val="00734B1B"/>
    <w:rsid w:val="00734CDB"/>
    <w:rsid w:val="00735E29"/>
    <w:rsid w:val="00735F9B"/>
    <w:rsid w:val="00736973"/>
    <w:rsid w:val="00736E04"/>
    <w:rsid w:val="007370A1"/>
    <w:rsid w:val="0074042A"/>
    <w:rsid w:val="00740FF8"/>
    <w:rsid w:val="00741B5F"/>
    <w:rsid w:val="00742E4B"/>
    <w:rsid w:val="00743527"/>
    <w:rsid w:val="00743664"/>
    <w:rsid w:val="00743EA7"/>
    <w:rsid w:val="00744816"/>
    <w:rsid w:val="007448D2"/>
    <w:rsid w:val="0074593F"/>
    <w:rsid w:val="00745BAA"/>
    <w:rsid w:val="00746129"/>
    <w:rsid w:val="00746DFA"/>
    <w:rsid w:val="007478BF"/>
    <w:rsid w:val="00747B37"/>
    <w:rsid w:val="00750184"/>
    <w:rsid w:val="00750479"/>
    <w:rsid w:val="00750503"/>
    <w:rsid w:val="00751665"/>
    <w:rsid w:val="00751E9D"/>
    <w:rsid w:val="007522E5"/>
    <w:rsid w:val="0075234B"/>
    <w:rsid w:val="0075343C"/>
    <w:rsid w:val="00755441"/>
    <w:rsid w:val="00755A18"/>
    <w:rsid w:val="00756B60"/>
    <w:rsid w:val="00756EB5"/>
    <w:rsid w:val="007576B4"/>
    <w:rsid w:val="00757D25"/>
    <w:rsid w:val="007629BF"/>
    <w:rsid w:val="00762A69"/>
    <w:rsid w:val="0076414B"/>
    <w:rsid w:val="00765AD1"/>
    <w:rsid w:val="00765F3E"/>
    <w:rsid w:val="007674A6"/>
    <w:rsid w:val="0077011C"/>
    <w:rsid w:val="0077071E"/>
    <w:rsid w:val="007708B9"/>
    <w:rsid w:val="00770CAD"/>
    <w:rsid w:val="00772923"/>
    <w:rsid w:val="00775786"/>
    <w:rsid w:val="0078266F"/>
    <w:rsid w:val="00783005"/>
    <w:rsid w:val="00783616"/>
    <w:rsid w:val="0078384A"/>
    <w:rsid w:val="00784052"/>
    <w:rsid w:val="00784159"/>
    <w:rsid w:val="00784161"/>
    <w:rsid w:val="007844B0"/>
    <w:rsid w:val="00784825"/>
    <w:rsid w:val="007849C9"/>
    <w:rsid w:val="00785557"/>
    <w:rsid w:val="00785E9C"/>
    <w:rsid w:val="00786A93"/>
    <w:rsid w:val="00786E47"/>
    <w:rsid w:val="00787D70"/>
    <w:rsid w:val="00787FD3"/>
    <w:rsid w:val="00790232"/>
    <w:rsid w:val="00790C57"/>
    <w:rsid w:val="0079115C"/>
    <w:rsid w:val="00791640"/>
    <w:rsid w:val="00793DAE"/>
    <w:rsid w:val="00793F39"/>
    <w:rsid w:val="007940BF"/>
    <w:rsid w:val="00794C18"/>
    <w:rsid w:val="007967E1"/>
    <w:rsid w:val="00796A68"/>
    <w:rsid w:val="00797191"/>
    <w:rsid w:val="00797204"/>
    <w:rsid w:val="00797D3A"/>
    <w:rsid w:val="007A0489"/>
    <w:rsid w:val="007A1625"/>
    <w:rsid w:val="007A1DCA"/>
    <w:rsid w:val="007A204A"/>
    <w:rsid w:val="007A21F0"/>
    <w:rsid w:val="007A35C6"/>
    <w:rsid w:val="007A3843"/>
    <w:rsid w:val="007A3A6F"/>
    <w:rsid w:val="007A4B17"/>
    <w:rsid w:val="007A526C"/>
    <w:rsid w:val="007A5D5E"/>
    <w:rsid w:val="007A63C1"/>
    <w:rsid w:val="007A6F39"/>
    <w:rsid w:val="007B0892"/>
    <w:rsid w:val="007B38C6"/>
    <w:rsid w:val="007B3F34"/>
    <w:rsid w:val="007B4977"/>
    <w:rsid w:val="007B49B4"/>
    <w:rsid w:val="007B4E89"/>
    <w:rsid w:val="007B6499"/>
    <w:rsid w:val="007B73A3"/>
    <w:rsid w:val="007B756D"/>
    <w:rsid w:val="007B7E84"/>
    <w:rsid w:val="007C14B7"/>
    <w:rsid w:val="007C240F"/>
    <w:rsid w:val="007C305F"/>
    <w:rsid w:val="007C7112"/>
    <w:rsid w:val="007D0335"/>
    <w:rsid w:val="007D106C"/>
    <w:rsid w:val="007D1545"/>
    <w:rsid w:val="007D17A8"/>
    <w:rsid w:val="007D2B4B"/>
    <w:rsid w:val="007D32E2"/>
    <w:rsid w:val="007D3711"/>
    <w:rsid w:val="007D5A28"/>
    <w:rsid w:val="007D5B5E"/>
    <w:rsid w:val="007E10B4"/>
    <w:rsid w:val="007E1439"/>
    <w:rsid w:val="007E3357"/>
    <w:rsid w:val="007E3AFF"/>
    <w:rsid w:val="007E5AE1"/>
    <w:rsid w:val="007E6ED4"/>
    <w:rsid w:val="007F0475"/>
    <w:rsid w:val="007F069E"/>
    <w:rsid w:val="007F161C"/>
    <w:rsid w:val="007F1974"/>
    <w:rsid w:val="007F2B8B"/>
    <w:rsid w:val="007F2E44"/>
    <w:rsid w:val="007F301B"/>
    <w:rsid w:val="007F30D9"/>
    <w:rsid w:val="007F3DD8"/>
    <w:rsid w:val="007F5B4D"/>
    <w:rsid w:val="007F6714"/>
    <w:rsid w:val="007F72A8"/>
    <w:rsid w:val="007F76F4"/>
    <w:rsid w:val="007F77FF"/>
    <w:rsid w:val="007F7A3D"/>
    <w:rsid w:val="007F7BB5"/>
    <w:rsid w:val="007F7E7A"/>
    <w:rsid w:val="0080042A"/>
    <w:rsid w:val="008006BF"/>
    <w:rsid w:val="008009A0"/>
    <w:rsid w:val="0080187A"/>
    <w:rsid w:val="00802CF5"/>
    <w:rsid w:val="00802F06"/>
    <w:rsid w:val="008040E0"/>
    <w:rsid w:val="00805788"/>
    <w:rsid w:val="008072E5"/>
    <w:rsid w:val="00810E59"/>
    <w:rsid w:val="008119B6"/>
    <w:rsid w:val="008140E8"/>
    <w:rsid w:val="008143D4"/>
    <w:rsid w:val="00815C78"/>
    <w:rsid w:val="0081603C"/>
    <w:rsid w:val="00816EDF"/>
    <w:rsid w:val="008216BE"/>
    <w:rsid w:val="00821855"/>
    <w:rsid w:val="00824198"/>
    <w:rsid w:val="00825135"/>
    <w:rsid w:val="0082574A"/>
    <w:rsid w:val="00827511"/>
    <w:rsid w:val="0083009F"/>
    <w:rsid w:val="0083029D"/>
    <w:rsid w:val="00830A25"/>
    <w:rsid w:val="00831646"/>
    <w:rsid w:val="00832964"/>
    <w:rsid w:val="00832D4C"/>
    <w:rsid w:val="00833893"/>
    <w:rsid w:val="00833B5D"/>
    <w:rsid w:val="00833FCE"/>
    <w:rsid w:val="00834BD1"/>
    <w:rsid w:val="008357CA"/>
    <w:rsid w:val="00835842"/>
    <w:rsid w:val="00837C3A"/>
    <w:rsid w:val="00841F8A"/>
    <w:rsid w:val="00842757"/>
    <w:rsid w:val="00842891"/>
    <w:rsid w:val="0084410D"/>
    <w:rsid w:val="0084419F"/>
    <w:rsid w:val="00844E45"/>
    <w:rsid w:val="00845607"/>
    <w:rsid w:val="00845A11"/>
    <w:rsid w:val="0084690F"/>
    <w:rsid w:val="00846A3E"/>
    <w:rsid w:val="0084731B"/>
    <w:rsid w:val="008476C5"/>
    <w:rsid w:val="00847D10"/>
    <w:rsid w:val="00847EDA"/>
    <w:rsid w:val="008518B2"/>
    <w:rsid w:val="008529BF"/>
    <w:rsid w:val="008531FF"/>
    <w:rsid w:val="008533B7"/>
    <w:rsid w:val="008540F5"/>
    <w:rsid w:val="0085722A"/>
    <w:rsid w:val="0085725F"/>
    <w:rsid w:val="008603FD"/>
    <w:rsid w:val="00861B74"/>
    <w:rsid w:val="008626E6"/>
    <w:rsid w:val="00864233"/>
    <w:rsid w:val="00866075"/>
    <w:rsid w:val="00866261"/>
    <w:rsid w:val="0086704E"/>
    <w:rsid w:val="00867572"/>
    <w:rsid w:val="00870DE8"/>
    <w:rsid w:val="00871462"/>
    <w:rsid w:val="008714C5"/>
    <w:rsid w:val="00872755"/>
    <w:rsid w:val="008737BF"/>
    <w:rsid w:val="00874C0D"/>
    <w:rsid w:val="00874F1C"/>
    <w:rsid w:val="00875E6E"/>
    <w:rsid w:val="008800EB"/>
    <w:rsid w:val="00881E8A"/>
    <w:rsid w:val="008824DF"/>
    <w:rsid w:val="00882CD1"/>
    <w:rsid w:val="00883688"/>
    <w:rsid w:val="008838A5"/>
    <w:rsid w:val="00883E38"/>
    <w:rsid w:val="00884C2C"/>
    <w:rsid w:val="00885ADA"/>
    <w:rsid w:val="00886568"/>
    <w:rsid w:val="00886FF8"/>
    <w:rsid w:val="00887388"/>
    <w:rsid w:val="00890BAA"/>
    <w:rsid w:val="00891A33"/>
    <w:rsid w:val="00895AF2"/>
    <w:rsid w:val="00895D93"/>
    <w:rsid w:val="00896198"/>
    <w:rsid w:val="00897E43"/>
    <w:rsid w:val="008A04F1"/>
    <w:rsid w:val="008A192E"/>
    <w:rsid w:val="008A1BC2"/>
    <w:rsid w:val="008A1BF6"/>
    <w:rsid w:val="008A1FBE"/>
    <w:rsid w:val="008A3922"/>
    <w:rsid w:val="008A3C3F"/>
    <w:rsid w:val="008A45CA"/>
    <w:rsid w:val="008A4700"/>
    <w:rsid w:val="008A4E8E"/>
    <w:rsid w:val="008A5194"/>
    <w:rsid w:val="008A5A05"/>
    <w:rsid w:val="008A5C18"/>
    <w:rsid w:val="008A6903"/>
    <w:rsid w:val="008A6966"/>
    <w:rsid w:val="008A764B"/>
    <w:rsid w:val="008B00D2"/>
    <w:rsid w:val="008B029A"/>
    <w:rsid w:val="008B0770"/>
    <w:rsid w:val="008B0E62"/>
    <w:rsid w:val="008B0EAF"/>
    <w:rsid w:val="008B204C"/>
    <w:rsid w:val="008B2824"/>
    <w:rsid w:val="008B2F05"/>
    <w:rsid w:val="008B2F1D"/>
    <w:rsid w:val="008B3236"/>
    <w:rsid w:val="008B353F"/>
    <w:rsid w:val="008B3FD2"/>
    <w:rsid w:val="008B4331"/>
    <w:rsid w:val="008B43AA"/>
    <w:rsid w:val="008B46E7"/>
    <w:rsid w:val="008B4FD2"/>
    <w:rsid w:val="008B51C0"/>
    <w:rsid w:val="008B5518"/>
    <w:rsid w:val="008B5897"/>
    <w:rsid w:val="008B59E3"/>
    <w:rsid w:val="008B6C07"/>
    <w:rsid w:val="008B73DD"/>
    <w:rsid w:val="008C0FB1"/>
    <w:rsid w:val="008C13C9"/>
    <w:rsid w:val="008C4229"/>
    <w:rsid w:val="008C4F41"/>
    <w:rsid w:val="008C7CE4"/>
    <w:rsid w:val="008D090B"/>
    <w:rsid w:val="008D13BE"/>
    <w:rsid w:val="008D1412"/>
    <w:rsid w:val="008D1DD0"/>
    <w:rsid w:val="008D21CC"/>
    <w:rsid w:val="008D30B6"/>
    <w:rsid w:val="008D475D"/>
    <w:rsid w:val="008D7419"/>
    <w:rsid w:val="008E10FE"/>
    <w:rsid w:val="008E18E7"/>
    <w:rsid w:val="008E2986"/>
    <w:rsid w:val="008E2AA8"/>
    <w:rsid w:val="008E3312"/>
    <w:rsid w:val="008E474B"/>
    <w:rsid w:val="008E50C1"/>
    <w:rsid w:val="008E54D4"/>
    <w:rsid w:val="008E6D33"/>
    <w:rsid w:val="008E7EBA"/>
    <w:rsid w:val="008F1034"/>
    <w:rsid w:val="008F2758"/>
    <w:rsid w:val="008F3FFB"/>
    <w:rsid w:val="008F4DAB"/>
    <w:rsid w:val="008F4DE9"/>
    <w:rsid w:val="008F5310"/>
    <w:rsid w:val="008F5A28"/>
    <w:rsid w:val="008F61F6"/>
    <w:rsid w:val="008F67E7"/>
    <w:rsid w:val="00901E10"/>
    <w:rsid w:val="00902BF5"/>
    <w:rsid w:val="00904C46"/>
    <w:rsid w:val="00904D35"/>
    <w:rsid w:val="00905383"/>
    <w:rsid w:val="00907175"/>
    <w:rsid w:val="0090729D"/>
    <w:rsid w:val="009103C5"/>
    <w:rsid w:val="009107FC"/>
    <w:rsid w:val="00910ACF"/>
    <w:rsid w:val="00911888"/>
    <w:rsid w:val="00912233"/>
    <w:rsid w:val="00912D30"/>
    <w:rsid w:val="00913E7B"/>
    <w:rsid w:val="0091676B"/>
    <w:rsid w:val="009206A1"/>
    <w:rsid w:val="0092090E"/>
    <w:rsid w:val="00922141"/>
    <w:rsid w:val="009226A8"/>
    <w:rsid w:val="009230EC"/>
    <w:rsid w:val="00923308"/>
    <w:rsid w:val="00923378"/>
    <w:rsid w:val="0092369E"/>
    <w:rsid w:val="00923A2A"/>
    <w:rsid w:val="00925045"/>
    <w:rsid w:val="009265FF"/>
    <w:rsid w:val="00930CA4"/>
    <w:rsid w:val="0093148E"/>
    <w:rsid w:val="00931791"/>
    <w:rsid w:val="0093209B"/>
    <w:rsid w:val="009334E4"/>
    <w:rsid w:val="00933513"/>
    <w:rsid w:val="00934A63"/>
    <w:rsid w:val="00935B61"/>
    <w:rsid w:val="00935BBF"/>
    <w:rsid w:val="009364EC"/>
    <w:rsid w:val="009364FF"/>
    <w:rsid w:val="00936AD0"/>
    <w:rsid w:val="00936B23"/>
    <w:rsid w:val="00936CBD"/>
    <w:rsid w:val="00937EC2"/>
    <w:rsid w:val="00940716"/>
    <w:rsid w:val="00941573"/>
    <w:rsid w:val="0094169C"/>
    <w:rsid w:val="00942214"/>
    <w:rsid w:val="00942F92"/>
    <w:rsid w:val="0094390E"/>
    <w:rsid w:val="00945034"/>
    <w:rsid w:val="00946BE5"/>
    <w:rsid w:val="00947647"/>
    <w:rsid w:val="0094765C"/>
    <w:rsid w:val="00947ED8"/>
    <w:rsid w:val="0095003E"/>
    <w:rsid w:val="009504C0"/>
    <w:rsid w:val="00950CDA"/>
    <w:rsid w:val="009512EF"/>
    <w:rsid w:val="00951F67"/>
    <w:rsid w:val="009535B6"/>
    <w:rsid w:val="0095397C"/>
    <w:rsid w:val="0095463C"/>
    <w:rsid w:val="0095584D"/>
    <w:rsid w:val="00955A03"/>
    <w:rsid w:val="00955D74"/>
    <w:rsid w:val="00957A4A"/>
    <w:rsid w:val="00960057"/>
    <w:rsid w:val="009609AC"/>
    <w:rsid w:val="00961524"/>
    <w:rsid w:val="00962475"/>
    <w:rsid w:val="00963080"/>
    <w:rsid w:val="00964F37"/>
    <w:rsid w:val="00965368"/>
    <w:rsid w:val="009707E8"/>
    <w:rsid w:val="0097175C"/>
    <w:rsid w:val="009722FF"/>
    <w:rsid w:val="009739E2"/>
    <w:rsid w:val="00973E51"/>
    <w:rsid w:val="00974274"/>
    <w:rsid w:val="00976B31"/>
    <w:rsid w:val="00977E0F"/>
    <w:rsid w:val="00981980"/>
    <w:rsid w:val="00981F41"/>
    <w:rsid w:val="00983D09"/>
    <w:rsid w:val="00984A41"/>
    <w:rsid w:val="00986555"/>
    <w:rsid w:val="0098676C"/>
    <w:rsid w:val="0098743E"/>
    <w:rsid w:val="0098774E"/>
    <w:rsid w:val="0099084C"/>
    <w:rsid w:val="00990DC5"/>
    <w:rsid w:val="00991349"/>
    <w:rsid w:val="00991F9F"/>
    <w:rsid w:val="0099414C"/>
    <w:rsid w:val="00994538"/>
    <w:rsid w:val="00994DC1"/>
    <w:rsid w:val="009952B0"/>
    <w:rsid w:val="009978E0"/>
    <w:rsid w:val="009979B5"/>
    <w:rsid w:val="009A03EF"/>
    <w:rsid w:val="009A058A"/>
    <w:rsid w:val="009A0FA6"/>
    <w:rsid w:val="009A199A"/>
    <w:rsid w:val="009A282A"/>
    <w:rsid w:val="009A418B"/>
    <w:rsid w:val="009A462C"/>
    <w:rsid w:val="009A487D"/>
    <w:rsid w:val="009A539C"/>
    <w:rsid w:val="009A5C9D"/>
    <w:rsid w:val="009A5E9F"/>
    <w:rsid w:val="009A66E3"/>
    <w:rsid w:val="009A6F8D"/>
    <w:rsid w:val="009A7367"/>
    <w:rsid w:val="009A76FE"/>
    <w:rsid w:val="009A7F18"/>
    <w:rsid w:val="009A7F2D"/>
    <w:rsid w:val="009B091C"/>
    <w:rsid w:val="009B0A61"/>
    <w:rsid w:val="009B112E"/>
    <w:rsid w:val="009B2757"/>
    <w:rsid w:val="009B426B"/>
    <w:rsid w:val="009B668C"/>
    <w:rsid w:val="009B6893"/>
    <w:rsid w:val="009B68F9"/>
    <w:rsid w:val="009B792A"/>
    <w:rsid w:val="009B79FE"/>
    <w:rsid w:val="009B7C1B"/>
    <w:rsid w:val="009C036E"/>
    <w:rsid w:val="009C20B8"/>
    <w:rsid w:val="009C48D7"/>
    <w:rsid w:val="009C7590"/>
    <w:rsid w:val="009D06D6"/>
    <w:rsid w:val="009D15ED"/>
    <w:rsid w:val="009D20A0"/>
    <w:rsid w:val="009D29F8"/>
    <w:rsid w:val="009D2E36"/>
    <w:rsid w:val="009D4538"/>
    <w:rsid w:val="009D573D"/>
    <w:rsid w:val="009D5CA8"/>
    <w:rsid w:val="009D678B"/>
    <w:rsid w:val="009D6872"/>
    <w:rsid w:val="009D6B35"/>
    <w:rsid w:val="009D7108"/>
    <w:rsid w:val="009D76E7"/>
    <w:rsid w:val="009E06B8"/>
    <w:rsid w:val="009E14B7"/>
    <w:rsid w:val="009E1DC3"/>
    <w:rsid w:val="009E267E"/>
    <w:rsid w:val="009E6351"/>
    <w:rsid w:val="009E657D"/>
    <w:rsid w:val="009E6B53"/>
    <w:rsid w:val="009E74F5"/>
    <w:rsid w:val="009E7B33"/>
    <w:rsid w:val="009F0A00"/>
    <w:rsid w:val="009F1CE3"/>
    <w:rsid w:val="009F2E47"/>
    <w:rsid w:val="009F451C"/>
    <w:rsid w:val="009F4A62"/>
    <w:rsid w:val="009F7A4A"/>
    <w:rsid w:val="00A00DF4"/>
    <w:rsid w:val="00A011FC"/>
    <w:rsid w:val="00A02548"/>
    <w:rsid w:val="00A027F9"/>
    <w:rsid w:val="00A031B7"/>
    <w:rsid w:val="00A03BC4"/>
    <w:rsid w:val="00A03F3F"/>
    <w:rsid w:val="00A0580F"/>
    <w:rsid w:val="00A058CA"/>
    <w:rsid w:val="00A05B0A"/>
    <w:rsid w:val="00A078A3"/>
    <w:rsid w:val="00A07FD2"/>
    <w:rsid w:val="00A10312"/>
    <w:rsid w:val="00A109A5"/>
    <w:rsid w:val="00A1171A"/>
    <w:rsid w:val="00A1196F"/>
    <w:rsid w:val="00A1198C"/>
    <w:rsid w:val="00A11C98"/>
    <w:rsid w:val="00A1202E"/>
    <w:rsid w:val="00A12CB7"/>
    <w:rsid w:val="00A14AC8"/>
    <w:rsid w:val="00A155E6"/>
    <w:rsid w:val="00A16096"/>
    <w:rsid w:val="00A1682E"/>
    <w:rsid w:val="00A169E3"/>
    <w:rsid w:val="00A17FAD"/>
    <w:rsid w:val="00A2120B"/>
    <w:rsid w:val="00A23C6E"/>
    <w:rsid w:val="00A24EE8"/>
    <w:rsid w:val="00A25BA7"/>
    <w:rsid w:val="00A26D59"/>
    <w:rsid w:val="00A2780F"/>
    <w:rsid w:val="00A300F9"/>
    <w:rsid w:val="00A308F5"/>
    <w:rsid w:val="00A30B7D"/>
    <w:rsid w:val="00A30BD7"/>
    <w:rsid w:val="00A322D8"/>
    <w:rsid w:val="00A32D6E"/>
    <w:rsid w:val="00A32DD2"/>
    <w:rsid w:val="00A33921"/>
    <w:rsid w:val="00A3570F"/>
    <w:rsid w:val="00A360A0"/>
    <w:rsid w:val="00A36811"/>
    <w:rsid w:val="00A36FE3"/>
    <w:rsid w:val="00A37970"/>
    <w:rsid w:val="00A37F85"/>
    <w:rsid w:val="00A400A0"/>
    <w:rsid w:val="00A400BB"/>
    <w:rsid w:val="00A402D8"/>
    <w:rsid w:val="00A40A0C"/>
    <w:rsid w:val="00A40C8D"/>
    <w:rsid w:val="00A40CDF"/>
    <w:rsid w:val="00A41CDA"/>
    <w:rsid w:val="00A43258"/>
    <w:rsid w:val="00A43476"/>
    <w:rsid w:val="00A43CF8"/>
    <w:rsid w:val="00A442AF"/>
    <w:rsid w:val="00A459C2"/>
    <w:rsid w:val="00A45BAC"/>
    <w:rsid w:val="00A45CD9"/>
    <w:rsid w:val="00A46CBF"/>
    <w:rsid w:val="00A46CC6"/>
    <w:rsid w:val="00A52B5E"/>
    <w:rsid w:val="00A536CD"/>
    <w:rsid w:val="00A53DFC"/>
    <w:rsid w:val="00A543B3"/>
    <w:rsid w:val="00A546D5"/>
    <w:rsid w:val="00A57027"/>
    <w:rsid w:val="00A576B9"/>
    <w:rsid w:val="00A577D1"/>
    <w:rsid w:val="00A61763"/>
    <w:rsid w:val="00A62B84"/>
    <w:rsid w:val="00A62DA0"/>
    <w:rsid w:val="00A634DF"/>
    <w:rsid w:val="00A63B8C"/>
    <w:rsid w:val="00A64639"/>
    <w:rsid w:val="00A64822"/>
    <w:rsid w:val="00A64864"/>
    <w:rsid w:val="00A64980"/>
    <w:rsid w:val="00A6500D"/>
    <w:rsid w:val="00A662DB"/>
    <w:rsid w:val="00A66CA8"/>
    <w:rsid w:val="00A67FB0"/>
    <w:rsid w:val="00A70252"/>
    <w:rsid w:val="00A70B07"/>
    <w:rsid w:val="00A73FCD"/>
    <w:rsid w:val="00A74146"/>
    <w:rsid w:val="00A74448"/>
    <w:rsid w:val="00A748A3"/>
    <w:rsid w:val="00A755D5"/>
    <w:rsid w:val="00A76063"/>
    <w:rsid w:val="00A76B6F"/>
    <w:rsid w:val="00A82793"/>
    <w:rsid w:val="00A83DF0"/>
    <w:rsid w:val="00A871EB"/>
    <w:rsid w:val="00A90633"/>
    <w:rsid w:val="00A906DF"/>
    <w:rsid w:val="00A90A4D"/>
    <w:rsid w:val="00A9127F"/>
    <w:rsid w:val="00A912FB"/>
    <w:rsid w:val="00A913EA"/>
    <w:rsid w:val="00A913FA"/>
    <w:rsid w:val="00A91BFB"/>
    <w:rsid w:val="00A91DB8"/>
    <w:rsid w:val="00A92753"/>
    <w:rsid w:val="00A94131"/>
    <w:rsid w:val="00A946DD"/>
    <w:rsid w:val="00A95682"/>
    <w:rsid w:val="00A9593C"/>
    <w:rsid w:val="00A96269"/>
    <w:rsid w:val="00A9650C"/>
    <w:rsid w:val="00A96679"/>
    <w:rsid w:val="00A96DE0"/>
    <w:rsid w:val="00A9759D"/>
    <w:rsid w:val="00A97CF5"/>
    <w:rsid w:val="00AA2405"/>
    <w:rsid w:val="00AA2565"/>
    <w:rsid w:val="00AA3C02"/>
    <w:rsid w:val="00AA511F"/>
    <w:rsid w:val="00AA704B"/>
    <w:rsid w:val="00AA73AB"/>
    <w:rsid w:val="00AA791D"/>
    <w:rsid w:val="00AB0491"/>
    <w:rsid w:val="00AB099F"/>
    <w:rsid w:val="00AB138B"/>
    <w:rsid w:val="00AB3FF4"/>
    <w:rsid w:val="00AB5855"/>
    <w:rsid w:val="00AB5E5E"/>
    <w:rsid w:val="00AB5EF1"/>
    <w:rsid w:val="00AB6818"/>
    <w:rsid w:val="00AB6955"/>
    <w:rsid w:val="00AB69C0"/>
    <w:rsid w:val="00AB7685"/>
    <w:rsid w:val="00AC0295"/>
    <w:rsid w:val="00AC0ABC"/>
    <w:rsid w:val="00AC0C36"/>
    <w:rsid w:val="00AC0C79"/>
    <w:rsid w:val="00AC15BB"/>
    <w:rsid w:val="00AC247A"/>
    <w:rsid w:val="00AC2D50"/>
    <w:rsid w:val="00AC3BC7"/>
    <w:rsid w:val="00AC5BE7"/>
    <w:rsid w:val="00AC69CD"/>
    <w:rsid w:val="00AC6ABC"/>
    <w:rsid w:val="00AC7E21"/>
    <w:rsid w:val="00AD0F15"/>
    <w:rsid w:val="00AD163F"/>
    <w:rsid w:val="00AD1D35"/>
    <w:rsid w:val="00AD2436"/>
    <w:rsid w:val="00AD26D7"/>
    <w:rsid w:val="00AD2FFA"/>
    <w:rsid w:val="00AD3D2B"/>
    <w:rsid w:val="00AD4E02"/>
    <w:rsid w:val="00AD6855"/>
    <w:rsid w:val="00AD6F97"/>
    <w:rsid w:val="00AD7F98"/>
    <w:rsid w:val="00AE0CA8"/>
    <w:rsid w:val="00AE0D69"/>
    <w:rsid w:val="00AE424E"/>
    <w:rsid w:val="00AE4A69"/>
    <w:rsid w:val="00AE4D82"/>
    <w:rsid w:val="00AE50A4"/>
    <w:rsid w:val="00AE5297"/>
    <w:rsid w:val="00AE5565"/>
    <w:rsid w:val="00AE71E9"/>
    <w:rsid w:val="00AE76A0"/>
    <w:rsid w:val="00AE789F"/>
    <w:rsid w:val="00AF0B3F"/>
    <w:rsid w:val="00AF1448"/>
    <w:rsid w:val="00AF1849"/>
    <w:rsid w:val="00AF4281"/>
    <w:rsid w:val="00AF4374"/>
    <w:rsid w:val="00AF4450"/>
    <w:rsid w:val="00AF530A"/>
    <w:rsid w:val="00AF60F3"/>
    <w:rsid w:val="00B003A7"/>
    <w:rsid w:val="00B01033"/>
    <w:rsid w:val="00B033F4"/>
    <w:rsid w:val="00B034CB"/>
    <w:rsid w:val="00B03D2B"/>
    <w:rsid w:val="00B048C7"/>
    <w:rsid w:val="00B05282"/>
    <w:rsid w:val="00B06682"/>
    <w:rsid w:val="00B069A0"/>
    <w:rsid w:val="00B06A87"/>
    <w:rsid w:val="00B06D8A"/>
    <w:rsid w:val="00B06F8A"/>
    <w:rsid w:val="00B073FE"/>
    <w:rsid w:val="00B110B1"/>
    <w:rsid w:val="00B11114"/>
    <w:rsid w:val="00B11A91"/>
    <w:rsid w:val="00B13282"/>
    <w:rsid w:val="00B13825"/>
    <w:rsid w:val="00B1392C"/>
    <w:rsid w:val="00B15242"/>
    <w:rsid w:val="00B152A0"/>
    <w:rsid w:val="00B15368"/>
    <w:rsid w:val="00B155C6"/>
    <w:rsid w:val="00B15D1A"/>
    <w:rsid w:val="00B16B93"/>
    <w:rsid w:val="00B175EB"/>
    <w:rsid w:val="00B221FD"/>
    <w:rsid w:val="00B22F26"/>
    <w:rsid w:val="00B24FEF"/>
    <w:rsid w:val="00B25013"/>
    <w:rsid w:val="00B271F7"/>
    <w:rsid w:val="00B273AB"/>
    <w:rsid w:val="00B27B28"/>
    <w:rsid w:val="00B30111"/>
    <w:rsid w:val="00B312B3"/>
    <w:rsid w:val="00B325EF"/>
    <w:rsid w:val="00B3348E"/>
    <w:rsid w:val="00B33FF6"/>
    <w:rsid w:val="00B35084"/>
    <w:rsid w:val="00B35FC0"/>
    <w:rsid w:val="00B401A7"/>
    <w:rsid w:val="00B4118C"/>
    <w:rsid w:val="00B4186C"/>
    <w:rsid w:val="00B41B52"/>
    <w:rsid w:val="00B43F6E"/>
    <w:rsid w:val="00B44CB6"/>
    <w:rsid w:val="00B45435"/>
    <w:rsid w:val="00B45AAC"/>
    <w:rsid w:val="00B46740"/>
    <w:rsid w:val="00B467F7"/>
    <w:rsid w:val="00B5013E"/>
    <w:rsid w:val="00B51457"/>
    <w:rsid w:val="00B51702"/>
    <w:rsid w:val="00B521DC"/>
    <w:rsid w:val="00B52E23"/>
    <w:rsid w:val="00B54367"/>
    <w:rsid w:val="00B559E0"/>
    <w:rsid w:val="00B55CCF"/>
    <w:rsid w:val="00B565B5"/>
    <w:rsid w:val="00B57813"/>
    <w:rsid w:val="00B60187"/>
    <w:rsid w:val="00B61E22"/>
    <w:rsid w:val="00B625A3"/>
    <w:rsid w:val="00B65DC1"/>
    <w:rsid w:val="00B70830"/>
    <w:rsid w:val="00B714ED"/>
    <w:rsid w:val="00B73505"/>
    <w:rsid w:val="00B743E1"/>
    <w:rsid w:val="00B74ABD"/>
    <w:rsid w:val="00B74CCF"/>
    <w:rsid w:val="00B755A4"/>
    <w:rsid w:val="00B75CC7"/>
    <w:rsid w:val="00B8012E"/>
    <w:rsid w:val="00B81159"/>
    <w:rsid w:val="00B81E9B"/>
    <w:rsid w:val="00B82DC6"/>
    <w:rsid w:val="00B84178"/>
    <w:rsid w:val="00B86263"/>
    <w:rsid w:val="00B86411"/>
    <w:rsid w:val="00B86A13"/>
    <w:rsid w:val="00B87668"/>
    <w:rsid w:val="00B878F2"/>
    <w:rsid w:val="00B910D0"/>
    <w:rsid w:val="00B91B93"/>
    <w:rsid w:val="00B92805"/>
    <w:rsid w:val="00B95995"/>
    <w:rsid w:val="00B95BC2"/>
    <w:rsid w:val="00B9651C"/>
    <w:rsid w:val="00B97170"/>
    <w:rsid w:val="00B97F97"/>
    <w:rsid w:val="00BA20A9"/>
    <w:rsid w:val="00BA2B3B"/>
    <w:rsid w:val="00BA2DFE"/>
    <w:rsid w:val="00BA3168"/>
    <w:rsid w:val="00BA4390"/>
    <w:rsid w:val="00BA52CB"/>
    <w:rsid w:val="00BA5AE8"/>
    <w:rsid w:val="00BA5FBE"/>
    <w:rsid w:val="00BA6359"/>
    <w:rsid w:val="00BA6B46"/>
    <w:rsid w:val="00BB0004"/>
    <w:rsid w:val="00BB0150"/>
    <w:rsid w:val="00BB0666"/>
    <w:rsid w:val="00BB0E5F"/>
    <w:rsid w:val="00BB130D"/>
    <w:rsid w:val="00BB13E0"/>
    <w:rsid w:val="00BB15CE"/>
    <w:rsid w:val="00BB164C"/>
    <w:rsid w:val="00BB19CA"/>
    <w:rsid w:val="00BB1F4A"/>
    <w:rsid w:val="00BB202E"/>
    <w:rsid w:val="00BB2FB8"/>
    <w:rsid w:val="00BB3238"/>
    <w:rsid w:val="00BB3663"/>
    <w:rsid w:val="00BB3850"/>
    <w:rsid w:val="00BB39C1"/>
    <w:rsid w:val="00BB5285"/>
    <w:rsid w:val="00BB6F1F"/>
    <w:rsid w:val="00BB7261"/>
    <w:rsid w:val="00BB74F9"/>
    <w:rsid w:val="00BB781B"/>
    <w:rsid w:val="00BB791A"/>
    <w:rsid w:val="00BC0002"/>
    <w:rsid w:val="00BC3CD5"/>
    <w:rsid w:val="00BC42B0"/>
    <w:rsid w:val="00BC546B"/>
    <w:rsid w:val="00BC6407"/>
    <w:rsid w:val="00BC70D8"/>
    <w:rsid w:val="00BC7247"/>
    <w:rsid w:val="00BC7CC3"/>
    <w:rsid w:val="00BD1397"/>
    <w:rsid w:val="00BD1890"/>
    <w:rsid w:val="00BD200F"/>
    <w:rsid w:val="00BD397F"/>
    <w:rsid w:val="00BD4816"/>
    <w:rsid w:val="00BD5087"/>
    <w:rsid w:val="00BD512D"/>
    <w:rsid w:val="00BD53C9"/>
    <w:rsid w:val="00BD5A48"/>
    <w:rsid w:val="00BD71E5"/>
    <w:rsid w:val="00BE1856"/>
    <w:rsid w:val="00BE19C8"/>
    <w:rsid w:val="00BE2EA3"/>
    <w:rsid w:val="00BE30B9"/>
    <w:rsid w:val="00BE3EA2"/>
    <w:rsid w:val="00BE5485"/>
    <w:rsid w:val="00BE5AB4"/>
    <w:rsid w:val="00BE6103"/>
    <w:rsid w:val="00BE7787"/>
    <w:rsid w:val="00BF1483"/>
    <w:rsid w:val="00BF3936"/>
    <w:rsid w:val="00BF538D"/>
    <w:rsid w:val="00BF55BF"/>
    <w:rsid w:val="00BF784C"/>
    <w:rsid w:val="00C0231A"/>
    <w:rsid w:val="00C03672"/>
    <w:rsid w:val="00C04689"/>
    <w:rsid w:val="00C05E82"/>
    <w:rsid w:val="00C10502"/>
    <w:rsid w:val="00C11679"/>
    <w:rsid w:val="00C11A49"/>
    <w:rsid w:val="00C1391C"/>
    <w:rsid w:val="00C13A4F"/>
    <w:rsid w:val="00C146CB"/>
    <w:rsid w:val="00C14AD8"/>
    <w:rsid w:val="00C150C5"/>
    <w:rsid w:val="00C16C31"/>
    <w:rsid w:val="00C16F1F"/>
    <w:rsid w:val="00C177DC"/>
    <w:rsid w:val="00C17DF1"/>
    <w:rsid w:val="00C17F11"/>
    <w:rsid w:val="00C17F66"/>
    <w:rsid w:val="00C201A7"/>
    <w:rsid w:val="00C20794"/>
    <w:rsid w:val="00C21A66"/>
    <w:rsid w:val="00C221BF"/>
    <w:rsid w:val="00C22BC0"/>
    <w:rsid w:val="00C22EB0"/>
    <w:rsid w:val="00C234DF"/>
    <w:rsid w:val="00C23B98"/>
    <w:rsid w:val="00C245DB"/>
    <w:rsid w:val="00C24A7B"/>
    <w:rsid w:val="00C25D56"/>
    <w:rsid w:val="00C25ED2"/>
    <w:rsid w:val="00C2628A"/>
    <w:rsid w:val="00C26BEC"/>
    <w:rsid w:val="00C26FB5"/>
    <w:rsid w:val="00C27388"/>
    <w:rsid w:val="00C276EE"/>
    <w:rsid w:val="00C27E7B"/>
    <w:rsid w:val="00C301BD"/>
    <w:rsid w:val="00C307A5"/>
    <w:rsid w:val="00C3147F"/>
    <w:rsid w:val="00C316F0"/>
    <w:rsid w:val="00C32E54"/>
    <w:rsid w:val="00C33190"/>
    <w:rsid w:val="00C33644"/>
    <w:rsid w:val="00C34933"/>
    <w:rsid w:val="00C3506F"/>
    <w:rsid w:val="00C35890"/>
    <w:rsid w:val="00C3617D"/>
    <w:rsid w:val="00C36FC5"/>
    <w:rsid w:val="00C4014A"/>
    <w:rsid w:val="00C40A44"/>
    <w:rsid w:val="00C40E2A"/>
    <w:rsid w:val="00C40EF3"/>
    <w:rsid w:val="00C415B8"/>
    <w:rsid w:val="00C42ACE"/>
    <w:rsid w:val="00C43898"/>
    <w:rsid w:val="00C47142"/>
    <w:rsid w:val="00C4746C"/>
    <w:rsid w:val="00C47E62"/>
    <w:rsid w:val="00C50B41"/>
    <w:rsid w:val="00C52080"/>
    <w:rsid w:val="00C52A1A"/>
    <w:rsid w:val="00C54213"/>
    <w:rsid w:val="00C550A0"/>
    <w:rsid w:val="00C55310"/>
    <w:rsid w:val="00C55C8B"/>
    <w:rsid w:val="00C56076"/>
    <w:rsid w:val="00C61669"/>
    <w:rsid w:val="00C6306A"/>
    <w:rsid w:val="00C64185"/>
    <w:rsid w:val="00C64A40"/>
    <w:rsid w:val="00C64A82"/>
    <w:rsid w:val="00C6510D"/>
    <w:rsid w:val="00C65F35"/>
    <w:rsid w:val="00C65FF2"/>
    <w:rsid w:val="00C66646"/>
    <w:rsid w:val="00C7009A"/>
    <w:rsid w:val="00C70889"/>
    <w:rsid w:val="00C70C47"/>
    <w:rsid w:val="00C7131B"/>
    <w:rsid w:val="00C71331"/>
    <w:rsid w:val="00C715FE"/>
    <w:rsid w:val="00C71ED3"/>
    <w:rsid w:val="00C73F7C"/>
    <w:rsid w:val="00C741F6"/>
    <w:rsid w:val="00C747CC"/>
    <w:rsid w:val="00C76A65"/>
    <w:rsid w:val="00C77953"/>
    <w:rsid w:val="00C77CE0"/>
    <w:rsid w:val="00C80423"/>
    <w:rsid w:val="00C816EE"/>
    <w:rsid w:val="00C81943"/>
    <w:rsid w:val="00C81DD0"/>
    <w:rsid w:val="00C839F9"/>
    <w:rsid w:val="00C8469F"/>
    <w:rsid w:val="00C85279"/>
    <w:rsid w:val="00C8639C"/>
    <w:rsid w:val="00C90433"/>
    <w:rsid w:val="00C9215C"/>
    <w:rsid w:val="00C92C24"/>
    <w:rsid w:val="00C92D4B"/>
    <w:rsid w:val="00C93CA6"/>
    <w:rsid w:val="00C94D14"/>
    <w:rsid w:val="00C94D5E"/>
    <w:rsid w:val="00C9513E"/>
    <w:rsid w:val="00C95604"/>
    <w:rsid w:val="00C95EBF"/>
    <w:rsid w:val="00C96368"/>
    <w:rsid w:val="00C97B5A"/>
    <w:rsid w:val="00CA112C"/>
    <w:rsid w:val="00CA2AD5"/>
    <w:rsid w:val="00CA2DBE"/>
    <w:rsid w:val="00CA31B8"/>
    <w:rsid w:val="00CA5476"/>
    <w:rsid w:val="00CA547C"/>
    <w:rsid w:val="00CA605B"/>
    <w:rsid w:val="00CA75BB"/>
    <w:rsid w:val="00CA7F78"/>
    <w:rsid w:val="00CB018F"/>
    <w:rsid w:val="00CB0330"/>
    <w:rsid w:val="00CB1D9C"/>
    <w:rsid w:val="00CB2CF0"/>
    <w:rsid w:val="00CB2E92"/>
    <w:rsid w:val="00CB426E"/>
    <w:rsid w:val="00CB7B53"/>
    <w:rsid w:val="00CC2136"/>
    <w:rsid w:val="00CC287B"/>
    <w:rsid w:val="00CC3010"/>
    <w:rsid w:val="00CC4D4F"/>
    <w:rsid w:val="00CC5349"/>
    <w:rsid w:val="00CC759A"/>
    <w:rsid w:val="00CC7D0B"/>
    <w:rsid w:val="00CD053F"/>
    <w:rsid w:val="00CD28BD"/>
    <w:rsid w:val="00CD2C09"/>
    <w:rsid w:val="00CD2EFF"/>
    <w:rsid w:val="00CD31C3"/>
    <w:rsid w:val="00CD3613"/>
    <w:rsid w:val="00CD36BA"/>
    <w:rsid w:val="00CD469F"/>
    <w:rsid w:val="00CD596D"/>
    <w:rsid w:val="00CD672D"/>
    <w:rsid w:val="00CD69B3"/>
    <w:rsid w:val="00CD6CCA"/>
    <w:rsid w:val="00CD7C56"/>
    <w:rsid w:val="00CE01C3"/>
    <w:rsid w:val="00CE0E7B"/>
    <w:rsid w:val="00CE17EB"/>
    <w:rsid w:val="00CE1B0E"/>
    <w:rsid w:val="00CE1B83"/>
    <w:rsid w:val="00CE532F"/>
    <w:rsid w:val="00CE5F0E"/>
    <w:rsid w:val="00CE5FFE"/>
    <w:rsid w:val="00CE6037"/>
    <w:rsid w:val="00CE62EB"/>
    <w:rsid w:val="00CE6495"/>
    <w:rsid w:val="00CE6B9A"/>
    <w:rsid w:val="00CF08F8"/>
    <w:rsid w:val="00CF09A3"/>
    <w:rsid w:val="00CF1355"/>
    <w:rsid w:val="00CF1B66"/>
    <w:rsid w:val="00CF1F94"/>
    <w:rsid w:val="00CF221B"/>
    <w:rsid w:val="00CF235E"/>
    <w:rsid w:val="00CF2CDE"/>
    <w:rsid w:val="00CF40F1"/>
    <w:rsid w:val="00CF4637"/>
    <w:rsid w:val="00CF46CC"/>
    <w:rsid w:val="00CF5B9E"/>
    <w:rsid w:val="00CF5E9D"/>
    <w:rsid w:val="00CF64B3"/>
    <w:rsid w:val="00CF7718"/>
    <w:rsid w:val="00CF7CD2"/>
    <w:rsid w:val="00D00FC2"/>
    <w:rsid w:val="00D01B7D"/>
    <w:rsid w:val="00D02BFC"/>
    <w:rsid w:val="00D038E6"/>
    <w:rsid w:val="00D03E1C"/>
    <w:rsid w:val="00D04E3E"/>
    <w:rsid w:val="00D054D4"/>
    <w:rsid w:val="00D055E2"/>
    <w:rsid w:val="00D05FAA"/>
    <w:rsid w:val="00D06E67"/>
    <w:rsid w:val="00D0700F"/>
    <w:rsid w:val="00D07556"/>
    <w:rsid w:val="00D10433"/>
    <w:rsid w:val="00D10A19"/>
    <w:rsid w:val="00D11D39"/>
    <w:rsid w:val="00D124B1"/>
    <w:rsid w:val="00D13340"/>
    <w:rsid w:val="00D1671F"/>
    <w:rsid w:val="00D169BB"/>
    <w:rsid w:val="00D22423"/>
    <w:rsid w:val="00D22F7E"/>
    <w:rsid w:val="00D236A5"/>
    <w:rsid w:val="00D24913"/>
    <w:rsid w:val="00D24C32"/>
    <w:rsid w:val="00D24E81"/>
    <w:rsid w:val="00D26500"/>
    <w:rsid w:val="00D26509"/>
    <w:rsid w:val="00D266D8"/>
    <w:rsid w:val="00D268DB"/>
    <w:rsid w:val="00D26F4C"/>
    <w:rsid w:val="00D27611"/>
    <w:rsid w:val="00D2787B"/>
    <w:rsid w:val="00D310C5"/>
    <w:rsid w:val="00D32114"/>
    <w:rsid w:val="00D32AA3"/>
    <w:rsid w:val="00D32C2E"/>
    <w:rsid w:val="00D33934"/>
    <w:rsid w:val="00D34344"/>
    <w:rsid w:val="00D34A30"/>
    <w:rsid w:val="00D35C2D"/>
    <w:rsid w:val="00D3677A"/>
    <w:rsid w:val="00D37967"/>
    <w:rsid w:val="00D403AA"/>
    <w:rsid w:val="00D40586"/>
    <w:rsid w:val="00D40891"/>
    <w:rsid w:val="00D41F7F"/>
    <w:rsid w:val="00D425EC"/>
    <w:rsid w:val="00D42F81"/>
    <w:rsid w:val="00D45445"/>
    <w:rsid w:val="00D4643C"/>
    <w:rsid w:val="00D47EFE"/>
    <w:rsid w:val="00D506F1"/>
    <w:rsid w:val="00D51EEC"/>
    <w:rsid w:val="00D53082"/>
    <w:rsid w:val="00D53A41"/>
    <w:rsid w:val="00D544EE"/>
    <w:rsid w:val="00D54811"/>
    <w:rsid w:val="00D54DF2"/>
    <w:rsid w:val="00D55962"/>
    <w:rsid w:val="00D56D5E"/>
    <w:rsid w:val="00D57043"/>
    <w:rsid w:val="00D57315"/>
    <w:rsid w:val="00D57A05"/>
    <w:rsid w:val="00D57AA9"/>
    <w:rsid w:val="00D602BD"/>
    <w:rsid w:val="00D602C3"/>
    <w:rsid w:val="00D6035B"/>
    <w:rsid w:val="00D60EB2"/>
    <w:rsid w:val="00D63401"/>
    <w:rsid w:val="00D6385D"/>
    <w:rsid w:val="00D63ABB"/>
    <w:rsid w:val="00D63B53"/>
    <w:rsid w:val="00D65760"/>
    <w:rsid w:val="00D65C79"/>
    <w:rsid w:val="00D662F8"/>
    <w:rsid w:val="00D66EE8"/>
    <w:rsid w:val="00D66FE7"/>
    <w:rsid w:val="00D67038"/>
    <w:rsid w:val="00D67223"/>
    <w:rsid w:val="00D70D72"/>
    <w:rsid w:val="00D71A7E"/>
    <w:rsid w:val="00D72675"/>
    <w:rsid w:val="00D76C30"/>
    <w:rsid w:val="00D8007D"/>
    <w:rsid w:val="00D82750"/>
    <w:rsid w:val="00D82ECA"/>
    <w:rsid w:val="00D83416"/>
    <w:rsid w:val="00D83AFE"/>
    <w:rsid w:val="00D84BE5"/>
    <w:rsid w:val="00D851C3"/>
    <w:rsid w:val="00D86E34"/>
    <w:rsid w:val="00D86FBB"/>
    <w:rsid w:val="00D878E8"/>
    <w:rsid w:val="00D87E38"/>
    <w:rsid w:val="00D90305"/>
    <w:rsid w:val="00D90398"/>
    <w:rsid w:val="00D91072"/>
    <w:rsid w:val="00D931C8"/>
    <w:rsid w:val="00D94E0F"/>
    <w:rsid w:val="00D96F8A"/>
    <w:rsid w:val="00D97C28"/>
    <w:rsid w:val="00DA0979"/>
    <w:rsid w:val="00DA30D6"/>
    <w:rsid w:val="00DA3666"/>
    <w:rsid w:val="00DA3958"/>
    <w:rsid w:val="00DA4394"/>
    <w:rsid w:val="00DA4B4F"/>
    <w:rsid w:val="00DA4EDB"/>
    <w:rsid w:val="00DA5E2C"/>
    <w:rsid w:val="00DA6017"/>
    <w:rsid w:val="00DA716E"/>
    <w:rsid w:val="00DA7945"/>
    <w:rsid w:val="00DB023D"/>
    <w:rsid w:val="00DB0CF3"/>
    <w:rsid w:val="00DB1B80"/>
    <w:rsid w:val="00DB4388"/>
    <w:rsid w:val="00DB4768"/>
    <w:rsid w:val="00DB4C43"/>
    <w:rsid w:val="00DB4F5D"/>
    <w:rsid w:val="00DB5525"/>
    <w:rsid w:val="00DB653D"/>
    <w:rsid w:val="00DB6ED5"/>
    <w:rsid w:val="00DB6FC2"/>
    <w:rsid w:val="00DB7769"/>
    <w:rsid w:val="00DC091C"/>
    <w:rsid w:val="00DC2452"/>
    <w:rsid w:val="00DC27E9"/>
    <w:rsid w:val="00DC4915"/>
    <w:rsid w:val="00DC5575"/>
    <w:rsid w:val="00DC6519"/>
    <w:rsid w:val="00DC68D6"/>
    <w:rsid w:val="00DC6951"/>
    <w:rsid w:val="00DC7E67"/>
    <w:rsid w:val="00DD1B4F"/>
    <w:rsid w:val="00DD29DD"/>
    <w:rsid w:val="00DD3244"/>
    <w:rsid w:val="00DD38FC"/>
    <w:rsid w:val="00DD435E"/>
    <w:rsid w:val="00DE06FE"/>
    <w:rsid w:val="00DE4341"/>
    <w:rsid w:val="00DE4756"/>
    <w:rsid w:val="00DE6F41"/>
    <w:rsid w:val="00DE7E8D"/>
    <w:rsid w:val="00DF0A1D"/>
    <w:rsid w:val="00DF0E44"/>
    <w:rsid w:val="00DF1203"/>
    <w:rsid w:val="00DF173B"/>
    <w:rsid w:val="00DF5068"/>
    <w:rsid w:val="00DF74ED"/>
    <w:rsid w:val="00DF7C33"/>
    <w:rsid w:val="00DF7D96"/>
    <w:rsid w:val="00E003AD"/>
    <w:rsid w:val="00E00C46"/>
    <w:rsid w:val="00E03328"/>
    <w:rsid w:val="00E03A79"/>
    <w:rsid w:val="00E03A7B"/>
    <w:rsid w:val="00E0411D"/>
    <w:rsid w:val="00E04AAB"/>
    <w:rsid w:val="00E053B1"/>
    <w:rsid w:val="00E0638A"/>
    <w:rsid w:val="00E064ED"/>
    <w:rsid w:val="00E07AD0"/>
    <w:rsid w:val="00E10736"/>
    <w:rsid w:val="00E10B62"/>
    <w:rsid w:val="00E1131C"/>
    <w:rsid w:val="00E11B39"/>
    <w:rsid w:val="00E128D9"/>
    <w:rsid w:val="00E12F4C"/>
    <w:rsid w:val="00E13058"/>
    <w:rsid w:val="00E13248"/>
    <w:rsid w:val="00E13842"/>
    <w:rsid w:val="00E171DA"/>
    <w:rsid w:val="00E17DBB"/>
    <w:rsid w:val="00E207F7"/>
    <w:rsid w:val="00E20800"/>
    <w:rsid w:val="00E217D8"/>
    <w:rsid w:val="00E228B8"/>
    <w:rsid w:val="00E239BE"/>
    <w:rsid w:val="00E24656"/>
    <w:rsid w:val="00E24FDC"/>
    <w:rsid w:val="00E27A50"/>
    <w:rsid w:val="00E320F2"/>
    <w:rsid w:val="00E3268A"/>
    <w:rsid w:val="00E32C75"/>
    <w:rsid w:val="00E33188"/>
    <w:rsid w:val="00E338F1"/>
    <w:rsid w:val="00E345AD"/>
    <w:rsid w:val="00E36282"/>
    <w:rsid w:val="00E36D55"/>
    <w:rsid w:val="00E408CF"/>
    <w:rsid w:val="00E40CE7"/>
    <w:rsid w:val="00E41E9B"/>
    <w:rsid w:val="00E43184"/>
    <w:rsid w:val="00E44BC6"/>
    <w:rsid w:val="00E4579B"/>
    <w:rsid w:val="00E457B3"/>
    <w:rsid w:val="00E4643D"/>
    <w:rsid w:val="00E4675B"/>
    <w:rsid w:val="00E47DAD"/>
    <w:rsid w:val="00E51EEB"/>
    <w:rsid w:val="00E5251B"/>
    <w:rsid w:val="00E54F4F"/>
    <w:rsid w:val="00E54FE1"/>
    <w:rsid w:val="00E5528E"/>
    <w:rsid w:val="00E615DA"/>
    <w:rsid w:val="00E617CF"/>
    <w:rsid w:val="00E62634"/>
    <w:rsid w:val="00E632D8"/>
    <w:rsid w:val="00E63C87"/>
    <w:rsid w:val="00E63FE3"/>
    <w:rsid w:val="00E640EC"/>
    <w:rsid w:val="00E648A8"/>
    <w:rsid w:val="00E65101"/>
    <w:rsid w:val="00E65822"/>
    <w:rsid w:val="00E65C1C"/>
    <w:rsid w:val="00E65F65"/>
    <w:rsid w:val="00E6709E"/>
    <w:rsid w:val="00E678C8"/>
    <w:rsid w:val="00E67C6B"/>
    <w:rsid w:val="00E701C8"/>
    <w:rsid w:val="00E70269"/>
    <w:rsid w:val="00E708B2"/>
    <w:rsid w:val="00E714A9"/>
    <w:rsid w:val="00E72105"/>
    <w:rsid w:val="00E73199"/>
    <w:rsid w:val="00E74485"/>
    <w:rsid w:val="00E74BDE"/>
    <w:rsid w:val="00E755C7"/>
    <w:rsid w:val="00E75999"/>
    <w:rsid w:val="00E75BA4"/>
    <w:rsid w:val="00E76A43"/>
    <w:rsid w:val="00E76DF9"/>
    <w:rsid w:val="00E772B9"/>
    <w:rsid w:val="00E7790D"/>
    <w:rsid w:val="00E8028E"/>
    <w:rsid w:val="00E80733"/>
    <w:rsid w:val="00E80D0B"/>
    <w:rsid w:val="00E80E7D"/>
    <w:rsid w:val="00E82670"/>
    <w:rsid w:val="00E82BC3"/>
    <w:rsid w:val="00E833DF"/>
    <w:rsid w:val="00E846BB"/>
    <w:rsid w:val="00E917EE"/>
    <w:rsid w:val="00E91E83"/>
    <w:rsid w:val="00E92709"/>
    <w:rsid w:val="00E9290E"/>
    <w:rsid w:val="00E92C4F"/>
    <w:rsid w:val="00E94844"/>
    <w:rsid w:val="00E94E03"/>
    <w:rsid w:val="00E95A73"/>
    <w:rsid w:val="00E960A0"/>
    <w:rsid w:val="00E97B2B"/>
    <w:rsid w:val="00E97B70"/>
    <w:rsid w:val="00EA035B"/>
    <w:rsid w:val="00EA1E89"/>
    <w:rsid w:val="00EA4142"/>
    <w:rsid w:val="00EA4274"/>
    <w:rsid w:val="00EA5053"/>
    <w:rsid w:val="00EA5402"/>
    <w:rsid w:val="00EA6F5E"/>
    <w:rsid w:val="00EA7DB9"/>
    <w:rsid w:val="00EB0940"/>
    <w:rsid w:val="00EB1354"/>
    <w:rsid w:val="00EB1C0E"/>
    <w:rsid w:val="00EB1DDA"/>
    <w:rsid w:val="00EB388D"/>
    <w:rsid w:val="00EB446B"/>
    <w:rsid w:val="00EB63EC"/>
    <w:rsid w:val="00EB71DD"/>
    <w:rsid w:val="00EC0452"/>
    <w:rsid w:val="00EC08C6"/>
    <w:rsid w:val="00EC219E"/>
    <w:rsid w:val="00EC2679"/>
    <w:rsid w:val="00EC2EFD"/>
    <w:rsid w:val="00EC3217"/>
    <w:rsid w:val="00EC5092"/>
    <w:rsid w:val="00EC682A"/>
    <w:rsid w:val="00EC6992"/>
    <w:rsid w:val="00EC6C44"/>
    <w:rsid w:val="00EC6DEE"/>
    <w:rsid w:val="00EC7935"/>
    <w:rsid w:val="00ED0284"/>
    <w:rsid w:val="00ED1888"/>
    <w:rsid w:val="00ED3C6A"/>
    <w:rsid w:val="00ED41AB"/>
    <w:rsid w:val="00ED7846"/>
    <w:rsid w:val="00ED7982"/>
    <w:rsid w:val="00EE18D4"/>
    <w:rsid w:val="00EE251B"/>
    <w:rsid w:val="00EE25FB"/>
    <w:rsid w:val="00EE2684"/>
    <w:rsid w:val="00EE39ED"/>
    <w:rsid w:val="00EE5658"/>
    <w:rsid w:val="00EE5AA0"/>
    <w:rsid w:val="00EE6CBC"/>
    <w:rsid w:val="00EE7BAD"/>
    <w:rsid w:val="00EE7F52"/>
    <w:rsid w:val="00EF0B71"/>
    <w:rsid w:val="00EF1767"/>
    <w:rsid w:val="00EF3097"/>
    <w:rsid w:val="00EF34A2"/>
    <w:rsid w:val="00EF3C6B"/>
    <w:rsid w:val="00EF48D8"/>
    <w:rsid w:val="00EF5D6B"/>
    <w:rsid w:val="00EF61AA"/>
    <w:rsid w:val="00EF669D"/>
    <w:rsid w:val="00EF689D"/>
    <w:rsid w:val="00EF7F4D"/>
    <w:rsid w:val="00F00AA7"/>
    <w:rsid w:val="00F017A1"/>
    <w:rsid w:val="00F019C5"/>
    <w:rsid w:val="00F02819"/>
    <w:rsid w:val="00F045CD"/>
    <w:rsid w:val="00F05E36"/>
    <w:rsid w:val="00F0617C"/>
    <w:rsid w:val="00F072BC"/>
    <w:rsid w:val="00F07AA6"/>
    <w:rsid w:val="00F1054D"/>
    <w:rsid w:val="00F108C3"/>
    <w:rsid w:val="00F122E9"/>
    <w:rsid w:val="00F12C1C"/>
    <w:rsid w:val="00F130C1"/>
    <w:rsid w:val="00F1378E"/>
    <w:rsid w:val="00F146AA"/>
    <w:rsid w:val="00F1488D"/>
    <w:rsid w:val="00F149C5"/>
    <w:rsid w:val="00F153BB"/>
    <w:rsid w:val="00F15751"/>
    <w:rsid w:val="00F15E12"/>
    <w:rsid w:val="00F16095"/>
    <w:rsid w:val="00F16220"/>
    <w:rsid w:val="00F20848"/>
    <w:rsid w:val="00F21854"/>
    <w:rsid w:val="00F2462F"/>
    <w:rsid w:val="00F261C4"/>
    <w:rsid w:val="00F27247"/>
    <w:rsid w:val="00F30740"/>
    <w:rsid w:val="00F32DDB"/>
    <w:rsid w:val="00F334EE"/>
    <w:rsid w:val="00F33819"/>
    <w:rsid w:val="00F33E4E"/>
    <w:rsid w:val="00F340D1"/>
    <w:rsid w:val="00F34166"/>
    <w:rsid w:val="00F3586B"/>
    <w:rsid w:val="00F36335"/>
    <w:rsid w:val="00F4010F"/>
    <w:rsid w:val="00F408CD"/>
    <w:rsid w:val="00F40AF7"/>
    <w:rsid w:val="00F40C3F"/>
    <w:rsid w:val="00F40D0C"/>
    <w:rsid w:val="00F417EE"/>
    <w:rsid w:val="00F4253F"/>
    <w:rsid w:val="00F44731"/>
    <w:rsid w:val="00F466EC"/>
    <w:rsid w:val="00F47084"/>
    <w:rsid w:val="00F478E5"/>
    <w:rsid w:val="00F50BB8"/>
    <w:rsid w:val="00F512B5"/>
    <w:rsid w:val="00F51BE6"/>
    <w:rsid w:val="00F52229"/>
    <w:rsid w:val="00F52319"/>
    <w:rsid w:val="00F52F6F"/>
    <w:rsid w:val="00F5377A"/>
    <w:rsid w:val="00F54793"/>
    <w:rsid w:val="00F54B15"/>
    <w:rsid w:val="00F54F99"/>
    <w:rsid w:val="00F55010"/>
    <w:rsid w:val="00F55ED3"/>
    <w:rsid w:val="00F57557"/>
    <w:rsid w:val="00F578AC"/>
    <w:rsid w:val="00F578B8"/>
    <w:rsid w:val="00F603DA"/>
    <w:rsid w:val="00F60C9A"/>
    <w:rsid w:val="00F63F01"/>
    <w:rsid w:val="00F64D1F"/>
    <w:rsid w:val="00F657B6"/>
    <w:rsid w:val="00F66C4D"/>
    <w:rsid w:val="00F66FAC"/>
    <w:rsid w:val="00F678A1"/>
    <w:rsid w:val="00F71023"/>
    <w:rsid w:val="00F71309"/>
    <w:rsid w:val="00F71EE6"/>
    <w:rsid w:val="00F7231F"/>
    <w:rsid w:val="00F723C0"/>
    <w:rsid w:val="00F7337F"/>
    <w:rsid w:val="00F73539"/>
    <w:rsid w:val="00F7505E"/>
    <w:rsid w:val="00F76D35"/>
    <w:rsid w:val="00F76F49"/>
    <w:rsid w:val="00F7719E"/>
    <w:rsid w:val="00F77983"/>
    <w:rsid w:val="00F814C2"/>
    <w:rsid w:val="00F827E6"/>
    <w:rsid w:val="00F8317B"/>
    <w:rsid w:val="00F83D2F"/>
    <w:rsid w:val="00F851AC"/>
    <w:rsid w:val="00F858B4"/>
    <w:rsid w:val="00F91EA7"/>
    <w:rsid w:val="00F92F7D"/>
    <w:rsid w:val="00F93897"/>
    <w:rsid w:val="00F94E33"/>
    <w:rsid w:val="00F94E5F"/>
    <w:rsid w:val="00F951B2"/>
    <w:rsid w:val="00F9537A"/>
    <w:rsid w:val="00F9657C"/>
    <w:rsid w:val="00F96C1F"/>
    <w:rsid w:val="00F97876"/>
    <w:rsid w:val="00F979E6"/>
    <w:rsid w:val="00FA0097"/>
    <w:rsid w:val="00FA1A2A"/>
    <w:rsid w:val="00FA2503"/>
    <w:rsid w:val="00FA26AF"/>
    <w:rsid w:val="00FA45A4"/>
    <w:rsid w:val="00FA52D3"/>
    <w:rsid w:val="00FA53B3"/>
    <w:rsid w:val="00FA6CE6"/>
    <w:rsid w:val="00FA6FAE"/>
    <w:rsid w:val="00FA72E1"/>
    <w:rsid w:val="00FB1BD3"/>
    <w:rsid w:val="00FB1C58"/>
    <w:rsid w:val="00FB2DC7"/>
    <w:rsid w:val="00FB56BD"/>
    <w:rsid w:val="00FB59D6"/>
    <w:rsid w:val="00FB732E"/>
    <w:rsid w:val="00FB7B6C"/>
    <w:rsid w:val="00FC14C3"/>
    <w:rsid w:val="00FC2474"/>
    <w:rsid w:val="00FC30EF"/>
    <w:rsid w:val="00FC3DA3"/>
    <w:rsid w:val="00FC3E64"/>
    <w:rsid w:val="00FC4413"/>
    <w:rsid w:val="00FC45C3"/>
    <w:rsid w:val="00FC4B2A"/>
    <w:rsid w:val="00FC5384"/>
    <w:rsid w:val="00FC57DB"/>
    <w:rsid w:val="00FC5E47"/>
    <w:rsid w:val="00FC615A"/>
    <w:rsid w:val="00FC61A9"/>
    <w:rsid w:val="00FC716D"/>
    <w:rsid w:val="00FC75F9"/>
    <w:rsid w:val="00FC786B"/>
    <w:rsid w:val="00FD0454"/>
    <w:rsid w:val="00FD182F"/>
    <w:rsid w:val="00FD35D8"/>
    <w:rsid w:val="00FD4236"/>
    <w:rsid w:val="00FD4461"/>
    <w:rsid w:val="00FD4C66"/>
    <w:rsid w:val="00FD53A2"/>
    <w:rsid w:val="00FD53C1"/>
    <w:rsid w:val="00FE0C69"/>
    <w:rsid w:val="00FE2205"/>
    <w:rsid w:val="00FE3D79"/>
    <w:rsid w:val="00FE5477"/>
    <w:rsid w:val="00FE551C"/>
    <w:rsid w:val="00FE5855"/>
    <w:rsid w:val="00FE5E73"/>
    <w:rsid w:val="00FE5F29"/>
    <w:rsid w:val="00FF0099"/>
    <w:rsid w:val="00FF0F01"/>
    <w:rsid w:val="00FF1460"/>
    <w:rsid w:val="00FF1CB5"/>
    <w:rsid w:val="00FF20CB"/>
    <w:rsid w:val="00FF226A"/>
    <w:rsid w:val="00FF3D3A"/>
    <w:rsid w:val="00FF4B4E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D0B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37A"/>
    <w:pPr>
      <w:tabs>
        <w:tab w:val="center" w:pos="4536"/>
        <w:tab w:val="right" w:pos="9072"/>
      </w:tabs>
      <w:spacing w:before="0" w:after="60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F9537A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775BE"/>
    <w:pPr>
      <w:tabs>
        <w:tab w:val="center" w:pos="4536"/>
        <w:tab w:val="right" w:pos="9072"/>
      </w:tabs>
      <w:spacing w:before="480" w:line="240" w:lineRule="auto"/>
      <w:jc w:val="center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775BE"/>
    <w:rPr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Smlouvah1">
    <w:name w:val="příloha Smlouva h1"/>
    <w:basedOn w:val="Normln"/>
    <w:next w:val="plohaSmlouvaodstavec"/>
    <w:qFormat/>
    <w:rsid w:val="00052FA3"/>
    <w:pPr>
      <w:keepNext/>
      <w:numPr>
        <w:numId w:val="4"/>
      </w:numPr>
      <w:spacing w:before="320"/>
      <w:jc w:val="left"/>
      <w:outlineLvl w:val="2"/>
    </w:pPr>
    <w:rPr>
      <w:b/>
      <w:caps/>
    </w:rPr>
  </w:style>
  <w:style w:type="paragraph" w:customStyle="1" w:styleId="plohaSmlouvah2">
    <w:name w:val="příloha Smlouva h2"/>
    <w:basedOn w:val="Normln"/>
    <w:next w:val="plohaSmlouvaodstavec"/>
    <w:qFormat/>
    <w:rsid w:val="00052FA3"/>
    <w:pPr>
      <w:numPr>
        <w:ilvl w:val="1"/>
        <w:numId w:val="4"/>
      </w:numPr>
      <w:jc w:val="left"/>
      <w:outlineLvl w:val="3"/>
    </w:pPr>
    <w:rPr>
      <w:b/>
    </w:rPr>
  </w:style>
  <w:style w:type="paragraph" w:customStyle="1" w:styleId="plohaSmlouvaodstavec">
    <w:name w:val="příloha Smlouva odstavec"/>
    <w:basedOn w:val="Normln"/>
    <w:qFormat/>
    <w:rsid w:val="00052FA3"/>
    <w:pPr>
      <w:numPr>
        <w:ilvl w:val="2"/>
        <w:numId w:val="4"/>
      </w:numPr>
    </w:pPr>
  </w:style>
  <w:style w:type="table" w:customStyle="1" w:styleId="Mkatabulky1">
    <w:name w:val="Mřížka tabulky1"/>
    <w:basedOn w:val="Normlntabulka"/>
    <w:next w:val="Mkatabulky"/>
    <w:uiPriority w:val="39"/>
    <w:rsid w:val="00CC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1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1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B8B4-1DD2-42C3-BCF6-7E6CBCE9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JPP zadávací dokumentace smlouva SLIM v1.dotx</Template>
  <TotalTime>0</TotalTime>
  <Pages>4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Dana Kuzelova</cp:lastModifiedBy>
  <cp:revision>2</cp:revision>
  <cp:lastPrinted>2025-01-14T07:29:00Z</cp:lastPrinted>
  <dcterms:created xsi:type="dcterms:W3CDTF">2025-01-31T08:42:00Z</dcterms:created>
  <dcterms:modified xsi:type="dcterms:W3CDTF">2025-01-31T08:42:00Z</dcterms:modified>
</cp:coreProperties>
</file>