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16.01.2025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 BIONE Cannabis balzám na ruce 205ml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 80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CARDILAN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Cranbefit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manóza+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0,4MG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200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LYO 4X10MG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05" w:right="98" w:firstLine="9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 CHLORATUM 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MADOPAR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 40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Mixit Choco Lyo Ovoce a 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echy v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180g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STOPGRIP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ROSALGIN EASY 140 MG VAGINALNI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SOL 5X140ML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 7,5MG/5ML + 0,005MG/5ML XAROPE 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 GEL 3X10GM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VITAMIN STATION Rychlotest CRP C-reaktivní protein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Vivil CremeLife više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 bez cukru 90g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VONILLE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125" w:firstLine="0"/>
        <w:jc w:val="right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62 942,50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2025-01-29T15:42:58Z</dcterms:created>
  <dcterms:modified xsi:type="dcterms:W3CDTF">2025-01-29T15:42:58Z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