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9627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16.01.2025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20250116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AESCIN-POLFA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NOB 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AVAMYS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120X27.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TBL PRO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BETAXOLOL PMCS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 BIONE Cannabis balzám na ruce 205ml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BLESSIN 80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98X80MG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CARDILAN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100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Cranbefit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manóza+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Galmed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0,4MG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ENELBIN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112MCG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FLM100X20MG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FEBICHOL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Free Yu Quinoa multigrain snack Sea salt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 200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501246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HYRUAN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ZESÍ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HYALURONOVÁ;1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IMUNOR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LYO 4X10MG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405" w:right="98" w:firstLine="9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 CHLORATUM 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LEFLUNOMIDE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MEDAC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LIPOBASE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MADOPAR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100X250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20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MERTENIL 40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Mixit Choco Lyo Ovoce a 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echy v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okolád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 180g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0,4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FLEXPEN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NUROFEN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STOPGRIP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200MG/30MG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1X3ML+4J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PANCREOLAN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6000U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10MG/2,5MG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ROSALGIN EASY 140 MG VAGINALNI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SOL 5X140ML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SMECTA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3G POR PLV SUS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850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120X850MG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VELMARI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3MG/0,02MG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 7,5MG/5ML + 0,005MG/5ML XAROPE 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OPH GEL 3X10GM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VIMETSO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VITAMIN STATION Rychlotest CRP C-reaktivní protein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Vivil CremeLife više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 bez cukru 90g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3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VONILLE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0,06MG/0,015MG TBL FLM 3X28(24+4)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9627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ZENARO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 IV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40" w:after="0" w:line="195" w:lineRule="exact"/>
        <w:ind w:left="5130" w:right="125" w:firstLine="0"/>
        <w:jc w:val="right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-12542</wp:posOffset>
            </wp:positionV>
            <wp:extent cx="6829425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62 942,50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Relationship Id="rId146" Type="http://schemas.openxmlformats.org/officeDocument/2006/relationships/image" Target="media/image146.png"/><Relationship Id="rId156" Type="http://schemas.openxmlformats.org/officeDocument/2006/relationships/image" Target="media/image1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2025-01-29T15:42:27Z</dcterms:created>
  <dcterms:modified xsi:type="dcterms:W3CDTF">2025-01-29T15:42:27Z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