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9626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15.01.2025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20250115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3M Chráni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 sluchu zátkové s úložným boxem 8ks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 SIR 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ACC LONG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EFF 10X600M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ACC LONG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EFF20X600MG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 MASTNÝ 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 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 INH PLV DOS 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1745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AKNENORMIN 10 MG M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KKÉ TOBOLKY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MOL 30X10 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 ACID/ VITAMIN D3 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 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 POR GTT SOL 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Aloe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SwissMedicus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AMBROBENE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hyperlink r:id="rId123" w:history="1">
        <w:r>
          <w:rPr lang="en-US" sz="16" baseline="0" dirty="0">
            <w:jc w:val="left"/>
            <w:rFonts w:ascii="Calibri" w:hAnsi="Calibri" w:cs="Calibri"/>
            <w:color w:val="000000"/>
            <w:w w:val="98"/>
            <w:sz w:val="16"/>
            <w:szCs w:val="16"/>
          </w:rPr>
          <w:t>7.5MG/ML	</w:t>
        </w:r>
      </w:hyperlink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 20 MG/5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 457 MG/5 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 POR PLV SUS 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 BIO KOJICI MATKY 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BRUSINKOVY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CITRON+ZAZVOR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LIPOU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 20X2G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Rakytník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pomeran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ZAZVOR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RAKYTNIK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PREBAL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20X2G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N.S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ZAZVOROVO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CITRUSOVE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4V1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ZELENY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CITRONEM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Arnika bylinný masážní krém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 MESICKOVA MAST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ASCORUTIN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100MG/20MG TBL FLM 100(4X25)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ASENTRA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 TBL FLM 30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EFF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 DETSKY KREM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 DETSKY ZASYP S AZULENEM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 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AZARGA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10MG/ML+5MG/ML OPH GTT SUS 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 FORTE 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BABYCALM DOPLNEK STRAVY 15ML KO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NCENTRATU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 120ML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15.01.2025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Bionect Plus krém 25g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BRILIQUE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56X90MG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CADUET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CALCIUM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PANTOTHENICUM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MULLER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CANCOMBINO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32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CANESTEN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14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Corega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isticí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18X15CM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27X12CM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DEPAKINE CHRONO 300MG SECABLE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100X300MG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DIACHROM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SUKRALOZOU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DIAMizin Gurmar 50 kapslí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 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NOB 20(1X20)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 2 MG/0,03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DIFFERINE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1X30GM/30MG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DIOZEN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TBL FLM 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 25 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EMP TDR 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DONEPEZIL ACCORD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15G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 DRM SPM 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ERDOHerbal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medový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ESSENTIALE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88MCG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EXCIPIAL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LIPOLOTIO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40MG/ML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EZICLEN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CNC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2X176ML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5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8"/>
          <w:position w:val="-3"/>
          <w:w w:val="95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5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15.01.2025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 40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 GEL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GEL 1X30G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 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 INJ SOL PEP 5X3ML PEP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FLAREX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FLECTOR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GEL 60G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125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485" w:right="18" w:firstLine="9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90X60MG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Pupalka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cps.90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HELICID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28(4X7)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TEKUTY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315" w:right="100" w:firstLine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HUMALOG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KWIKPEN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IU/ML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5X3ML/300UT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501246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HYRUAN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2%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ZESÍ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OVANÁ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KYSELINA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HYALURONOVÁ;1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SODNY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0,9%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 SOL 20X100MLPEL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 RAPIDCAPS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CPS MOL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IMACORT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10MG/G+2,5MG/G+5MG/G CRM 1X20G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IMAZOL 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10MG/G+2,5MG/G CRM 1X30G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04" w:firstLine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IMUNOGLUKAN SIRUP NA POSILENI 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BRANYSCHOPN.120ML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CPS DUR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INDULONA ORIGINAL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85ML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UNG 1X100GM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INFALIN DUO 3 MG/ML + 0,25 MG/M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 GTT SOL 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šum.tbl.20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KAPATKO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OCNI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BALENE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KAPESNIK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PAPIROVY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LINTEO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100KS BOX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 500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50X500M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KONSKA MAST FORTE HREJIVA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 CPS ETD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KYSELINA LISTOVA SUPER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LEROS Vitamín C Imunita 20x2g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LOPERON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LORADUR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50X2.5MG/25MG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15.01.2025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LOZAP 50 ZENTIVA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Luna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vlasová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voda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bylinná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lopuch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28X20MG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LYUMJEV KWIKPEN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 LACTICI 0,5 TBL. 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MND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 FOL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MND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MEDROL 16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TBLNOB50X16MG-B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20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MICTONORM UNO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 CPS DUR MRL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 30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 TBL FLM 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NAKOM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OMNIPOR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NETKANY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TEXTIL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9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OMNISILK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BILE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NASOBEC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 NAS 200X50RG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NASOFAN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 SPR SUS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NatureVia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Laktobacílky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ové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pastilek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Neutrogena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NR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balzám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rty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SPF20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4.8g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NOBALL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NUK-DETSKY KARTAC + HREBINEK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NA VLASY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NUROFEN STOPGRIP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200MG/30MG TBL FLM 24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Nutridrink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balí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5+1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(vanilka-jahoda)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6x200ml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OBIN.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ELAST.IDEALAST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COLOR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8CMX4M/1KS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CERVENE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ORCAL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PANGAMIN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BIFI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INULINEM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SACEK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PARODONTAX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300ML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0.2%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PEDICUL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HERMAL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56X150M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PREDUCTAL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60X35MG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15.01.2025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PRENEWEL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8MG/2,5MG TBL NOB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PSÍ SÁDLO Medical Dr. Weiss 75 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 ELLIPTA 92 MIKROGRAMU/22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PLV DOS 1X30 DA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24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RIBOFLAVIN S POSTUPNYM UVOLN.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 TBL NOB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ROSALGIN EASY 140 MG VAGINALNI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 SOL 5X140ML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SANORIN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NAS SPR SOL 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Seni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Care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isticí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ošet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ující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lová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Sideral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Folic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SOFTACORT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3,35MG/ML OPH GTT SOL MDC 30(3X10)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SOFTdent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ECO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Dentální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páratka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120X500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STOPKAŠEL Medical sirup Dr. Weiss 200+100ml NAVÍC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SUPERZELEZO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MG/850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180X1X5MG/850MG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1,5MG/ML+5MG/ML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TEPE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MEZIZUB.KARTACKY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ZELENE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O.8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TERBINAFIN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TEREZIA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NEKAŠLI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kašel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THAJSKA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TYGRI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GOLDEN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CUP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12G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TIAPRIDAL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8MG/10MG/2,5MG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TOPVET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LICHORERISNICE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EXTRAKT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TOUJEO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DOUBLESTAR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TUSSIN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1X25ML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Tussirex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kašel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15.01.2025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97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94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4" w:after="0" w:line="240" w:lineRule="exact"/>
        <w:ind w:left="485" w:right="54" w:firstLine="0"/>
        <w:jc w:val="both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 6 MG/0,4 MG TABLETY S 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FRT 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160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44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VENTOLIBER 7,5MG/5ML + 0,005MG/5ML XAROPE INFANTIL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7,5MG/5ML+0,005MG/5ML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1X200ML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jitrocelem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ídouškou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VIVIL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BYLINY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23DRUHU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BEZ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CUKRU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(PROTI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KASLI)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Vizik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zvlh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ující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Walmark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Selen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100mcg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2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Walmark Spektrum Gummies 50+ s rak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tbl60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XALACOM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0,05MG/ML+5MG/ML OPH GTT SOL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YASNAL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YASNAL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ZALDIAR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ZENARO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 IV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2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67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7"/>
          <w:sz w:val="19"/>
          <w:szCs w:val="19"/>
        </w:rPr>
        <w:t>75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7"/>
          <w:sz w:val="19"/>
          <w:szCs w:val="19"/>
        </w:rPr>
        <w:t>230,77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7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10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83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69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15.01.2025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83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3" Type="http://schemas.openxmlformats.org/officeDocument/2006/relationships/hyperlink" TargetMode="External" Target="http://7.5MG/ML"/><Relationship Id="rId126" Type="http://schemas.openxmlformats.org/officeDocument/2006/relationships/image" Target="media/image126.png"/><Relationship Id="rId136" Type="http://schemas.openxmlformats.org/officeDocument/2006/relationships/image" Target="media/image136.png"/><Relationship Id="rId146" Type="http://schemas.openxmlformats.org/officeDocument/2006/relationships/image" Target="media/image146.png"/><Relationship Id="rId156" Type="http://schemas.openxmlformats.org/officeDocument/2006/relationships/image" Target="media/image156.png"/><Relationship Id="rId166" Type="http://schemas.openxmlformats.org/officeDocument/2006/relationships/image" Target="media/image16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2025-01-29T11:54:11Z</dcterms:created>
  <dcterms:modified xsi:type="dcterms:W3CDTF">2025-01-29T11:54:11Z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