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15.01.2025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 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 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 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 10 MG 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 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MOL 30X10 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Aloe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SwissMedicus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20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BIO KOJICI MATKY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CITRON+ZAZVOR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LIPOU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ZAZVOROVO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CITRUSOVE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4V1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ZELENY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CITRONEM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 TBL FLM 100(4X25)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Bionect Plus krém 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300MG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GEL 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18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Pupalka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315" w:right="100" w:firstLine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4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 SIRUP NA POSILENI 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INDULONA 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KAPATKO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BALENE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KONSKA MAST FORTE 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CPS DUR MRL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OMNISILK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NASOFAN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SUS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SPF20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NUK-DETSKY KARTAC + HREBINEK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NA VLASY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 STOPGRIP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ELAST.IDEALAST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8CMX4M/1KS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CERVENE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PANGAMIN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BIFI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INULINEM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0.2%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PEDICUL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PSÍ SÁDLO Medical Dr. Weiss 75 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RIBOFLAVIN S POSTUPNYM UVOLN.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ROSALGIN EASY 140 MG VAGINALNI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SOL 5X140ML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STOPKAŠEL Medical sirup Dr. Weiss 200+100ml NAVÍC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1,5MG/ML+5MG/ML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NEKAŠLI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THAJSKA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TYGRI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CUP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LICHORERISNICE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485" w:right="54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4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23DRUHU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CUKRU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(PROTI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KASLI)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Vizik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2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YASNAL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230,77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2025-01-29T12:10:12Z</dcterms:created>
  <dcterms:modified xsi:type="dcterms:W3CDTF">2025-01-29T12:10:12Z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