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1AF0" w14:textId="0C7F5AD8" w:rsidR="00D378B8" w:rsidRDefault="00AD1E31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5A9509" wp14:editId="407A989C">
                <wp:simplePos x="0" y="0"/>
                <wp:positionH relativeFrom="column">
                  <wp:posOffset>3597275</wp:posOffset>
                </wp:positionH>
                <wp:positionV relativeFrom="page">
                  <wp:posOffset>1440180</wp:posOffset>
                </wp:positionV>
                <wp:extent cx="2741930" cy="1449070"/>
                <wp:effectExtent l="0" t="0" r="127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EAF7B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92EB828" w14:textId="33AEB94A" w:rsidR="00D912B5" w:rsidRPr="00661EFF" w:rsidRDefault="00661EFF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61E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Vážený pan</w:t>
                            </w:r>
                          </w:p>
                          <w:p w14:paraId="283D069C" w14:textId="77777777" w:rsidR="00FD43C7" w:rsidRPr="00882EFE" w:rsidRDefault="00FD43C7" w:rsidP="00FD43C7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D43C7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</w:p>
                          <w:p w14:paraId="58D79AB1" w14:textId="407A499E" w:rsidR="006A1520" w:rsidRPr="00661EFF" w:rsidRDefault="00661EFF" w:rsidP="006A15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61E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PatriotProgram s.r.o.</w:t>
                            </w:r>
                          </w:p>
                          <w:p w14:paraId="62565583" w14:textId="31002CC9" w:rsidR="006A1520" w:rsidRPr="00661EFF" w:rsidRDefault="00661EFF" w:rsidP="006A15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61E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Moravská Ostrava 3370</w:t>
                            </w:r>
                          </w:p>
                          <w:p w14:paraId="251B6952" w14:textId="2D9FCE1A" w:rsidR="006A1520" w:rsidRPr="00661EFF" w:rsidRDefault="004C2DCE" w:rsidP="006A1520">
                            <w:pPr>
                              <w:spacing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  <w:r w:rsidRPr="00661E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7</w:t>
                            </w:r>
                            <w:r w:rsidR="00661EFF" w:rsidRPr="00661E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02</w:t>
                            </w:r>
                            <w:r w:rsidR="006A1520" w:rsidRPr="00661E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661EFF" w:rsidRPr="00661E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00</w:t>
                            </w:r>
                            <w:r w:rsidR="006A1520" w:rsidRPr="00661E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2F5A51" w:rsidRPr="00661E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661EFF" w:rsidRPr="00661E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OSTRAVA</w:t>
                            </w:r>
                          </w:p>
                          <w:p w14:paraId="27A42364" w14:textId="77777777" w:rsidR="00D912B5" w:rsidRPr="00D912B5" w:rsidRDefault="00D912B5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5EEE7A6F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DDBDC9F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6ABB9F7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50A42D3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5B2697F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08862CF8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A950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83.25pt;margin-top:113.4pt;width:215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" stroked="f">
                <v:textbox>
                  <w:txbxContent>
                    <w:p w14:paraId="19CEAF7B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92EB828" w14:textId="33AEB94A" w:rsidR="00D912B5" w:rsidRPr="00661EFF" w:rsidRDefault="00661EFF" w:rsidP="005027DA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61EFF">
                        <w:rPr>
                          <w:rFonts w:ascii="Arial" w:hAnsi="Arial" w:cs="Arial"/>
                          <w:color w:val="000000" w:themeColor="text1"/>
                        </w:rPr>
                        <w:t>Vážený pan</w:t>
                      </w:r>
                    </w:p>
                    <w:p w14:paraId="283D069C" w14:textId="77777777" w:rsidR="00FD43C7" w:rsidRPr="00882EFE" w:rsidRDefault="00FD43C7" w:rsidP="00FD43C7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D43C7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</w:p>
                    <w:p w14:paraId="58D79AB1" w14:textId="407A499E" w:rsidR="006A1520" w:rsidRPr="00661EFF" w:rsidRDefault="00661EFF" w:rsidP="006A15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61EFF">
                        <w:rPr>
                          <w:rFonts w:ascii="Arial" w:hAnsi="Arial" w:cs="Arial"/>
                          <w:color w:val="000000" w:themeColor="text1"/>
                        </w:rPr>
                        <w:t>PatriotProgram s.r.o.</w:t>
                      </w:r>
                    </w:p>
                    <w:p w14:paraId="62565583" w14:textId="31002CC9" w:rsidR="006A1520" w:rsidRPr="00661EFF" w:rsidRDefault="00661EFF" w:rsidP="006A1520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61EFF">
                        <w:rPr>
                          <w:rFonts w:ascii="Arial" w:hAnsi="Arial" w:cs="Arial"/>
                          <w:color w:val="000000" w:themeColor="text1"/>
                        </w:rPr>
                        <w:t>Moravská Ostrava 3370</w:t>
                      </w:r>
                    </w:p>
                    <w:p w14:paraId="251B6952" w14:textId="2D9FCE1A" w:rsidR="006A1520" w:rsidRPr="00661EFF" w:rsidRDefault="004C2DCE" w:rsidP="006A1520">
                      <w:pPr>
                        <w:spacing w:line="240" w:lineRule="auto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  <w:r w:rsidRPr="00661EFF">
                        <w:rPr>
                          <w:rFonts w:ascii="Arial" w:hAnsi="Arial" w:cs="Arial"/>
                          <w:color w:val="000000" w:themeColor="text1"/>
                        </w:rPr>
                        <w:t>7</w:t>
                      </w:r>
                      <w:r w:rsidR="00661EFF" w:rsidRPr="00661EFF">
                        <w:rPr>
                          <w:rFonts w:ascii="Arial" w:hAnsi="Arial" w:cs="Arial"/>
                          <w:color w:val="000000" w:themeColor="text1"/>
                        </w:rPr>
                        <w:t>02</w:t>
                      </w:r>
                      <w:r w:rsidR="006A1520" w:rsidRPr="00661EFF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661EFF" w:rsidRPr="00661EFF">
                        <w:rPr>
                          <w:rFonts w:ascii="Arial" w:hAnsi="Arial" w:cs="Arial"/>
                          <w:color w:val="000000" w:themeColor="text1"/>
                        </w:rPr>
                        <w:t>00</w:t>
                      </w:r>
                      <w:r w:rsidR="006A1520" w:rsidRPr="00661EFF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2F5A51" w:rsidRPr="00661EFF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661EFF" w:rsidRPr="00661EFF">
                        <w:rPr>
                          <w:rFonts w:ascii="Arial" w:hAnsi="Arial" w:cs="Arial"/>
                          <w:color w:val="000000" w:themeColor="text1"/>
                        </w:rPr>
                        <w:t>OSTRAVA</w:t>
                      </w:r>
                    </w:p>
                    <w:p w14:paraId="27A42364" w14:textId="77777777" w:rsidR="00D912B5" w:rsidRPr="00D912B5" w:rsidRDefault="00D912B5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5EEE7A6F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DDBDC9F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6ABB9F7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50A42D3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5B2697F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08862CF8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143936" wp14:editId="72AD1102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04FBA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66F8549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6F591EF4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490563E3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6ED5CF02" w14:textId="70CC68AA" w:rsidR="00821DA5" w:rsidRPr="00882EFE" w:rsidRDefault="00FD43C7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D43C7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</w:p>
                          <w:p w14:paraId="56420790" w14:textId="77777777" w:rsidR="00FD43C7" w:rsidRPr="00882EFE" w:rsidRDefault="00FD43C7" w:rsidP="00FD43C7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D43C7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</w:p>
                          <w:p w14:paraId="414670FE" w14:textId="77777777" w:rsidR="00FD43C7" w:rsidRPr="00882EFE" w:rsidRDefault="00FD43C7" w:rsidP="00FD43C7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D43C7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</w:p>
                          <w:p w14:paraId="7144C4D4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763FFE29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00662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FFFBE9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13ED0D6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1DE8DDE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43936" 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76304FBA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66F8549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6F591EF4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490563E3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6ED5CF02" w14:textId="70CC68AA" w:rsidR="00821DA5" w:rsidRPr="00882EFE" w:rsidRDefault="00FD43C7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D43C7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</w:p>
                    <w:p w14:paraId="56420790" w14:textId="77777777" w:rsidR="00FD43C7" w:rsidRPr="00882EFE" w:rsidRDefault="00FD43C7" w:rsidP="00FD43C7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D43C7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</w:p>
                    <w:p w14:paraId="414670FE" w14:textId="77777777" w:rsidR="00FD43C7" w:rsidRPr="00882EFE" w:rsidRDefault="00FD43C7" w:rsidP="00FD43C7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D43C7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</w:p>
                    <w:p w14:paraId="7144C4D4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763FFE29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00662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FFFBE9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13ED0D6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1DE8DDE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39646" wp14:editId="49A4EFCC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E1AC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" adj="22153" strokecolor="black [3213]" strokeweight=".5pt">
                <o:lock v:ext="edit" shapetype="f"/>
              </v:shape>
            </w:pict>
          </mc:Fallback>
        </mc:AlternateContent>
      </w:r>
    </w:p>
    <w:p w14:paraId="106B5011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7FEB5EB5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039D515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546861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3D931A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F6C0A1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7ECC2F01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A3435F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00747A1" w14:textId="396E2475" w:rsidR="00D378B8" w:rsidRPr="00E036ED" w:rsidRDefault="00AD1E31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8C41C" wp14:editId="37CC7340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E3272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7253D1EA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4A8E377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2E2AFD9C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4250180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5B75E0D" w14:textId="77777777" w:rsidR="00A3060B" w:rsidRDefault="00A3060B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1871D56" w14:textId="77777777" w:rsidR="00661EFF" w:rsidRDefault="00557D96" w:rsidP="004C2DCE">
      <w:pPr>
        <w:pStyle w:val="Zkladntext"/>
        <w:ind w:left="1134"/>
        <w:rPr>
          <w:rFonts w:ascii="Arial" w:hAnsi="Arial" w:cs="Arial"/>
          <w:sz w:val="24"/>
        </w:rPr>
      </w:pPr>
      <w:r w:rsidRPr="00557D96">
        <w:rPr>
          <w:rFonts w:ascii="Arial" w:hAnsi="Arial" w:cs="Arial"/>
          <w:sz w:val="24"/>
        </w:rPr>
        <w:t xml:space="preserve">na základě </w:t>
      </w:r>
      <w:r w:rsidR="002F5A51">
        <w:rPr>
          <w:rFonts w:ascii="Arial" w:hAnsi="Arial" w:cs="Arial"/>
          <w:sz w:val="24"/>
        </w:rPr>
        <w:t xml:space="preserve">vzájemné dohody a </w:t>
      </w:r>
      <w:r w:rsidRPr="00557D96">
        <w:rPr>
          <w:rFonts w:ascii="Arial" w:hAnsi="Arial" w:cs="Arial"/>
          <w:sz w:val="24"/>
        </w:rPr>
        <w:t>Vaši nabídky u Vás objednáváme</w:t>
      </w:r>
      <w:r w:rsidR="002F5A51">
        <w:rPr>
          <w:rFonts w:ascii="Arial" w:hAnsi="Arial" w:cs="Arial"/>
          <w:sz w:val="24"/>
        </w:rPr>
        <w:t xml:space="preserve"> otištění inzer</w:t>
      </w:r>
      <w:r w:rsidR="00661EFF">
        <w:rPr>
          <w:rFonts w:ascii="Arial" w:hAnsi="Arial" w:cs="Arial"/>
          <w:sz w:val="24"/>
        </w:rPr>
        <w:t>ce v měsících:</w:t>
      </w:r>
    </w:p>
    <w:p w14:paraId="51A3443C" w14:textId="1A61F39A" w:rsidR="00661EFF" w:rsidRDefault="00661EFF" w:rsidP="004C2DCE">
      <w:pPr>
        <w:pStyle w:val="Zkladntext"/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únor a srpen 202</w:t>
      </w:r>
      <w:r w:rsidR="00DD33AE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ab/>
        <w:t xml:space="preserve">rozměr </w:t>
      </w:r>
      <w:r w:rsidR="00FD3883">
        <w:rPr>
          <w:rFonts w:ascii="Arial" w:hAnsi="Arial" w:cs="Arial"/>
          <w:sz w:val="24"/>
        </w:rPr>
        <w:t>½ – 204</w:t>
      </w:r>
      <w:r>
        <w:rPr>
          <w:rFonts w:ascii="Arial" w:hAnsi="Arial" w:cs="Arial"/>
          <w:sz w:val="24"/>
        </w:rPr>
        <w:t xml:space="preserve"> x 139 mm</w:t>
      </w:r>
    </w:p>
    <w:p w14:paraId="369FDC75" w14:textId="1F3685E5" w:rsidR="00557D96" w:rsidRDefault="00661EFF" w:rsidP="004C2DCE">
      <w:pPr>
        <w:pStyle w:val="Zkladntext"/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březen a září 202</w:t>
      </w:r>
      <w:r w:rsidR="00DD33AE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ab/>
        <w:t>rozměr 1/1 – 204 x 286 mm, umístění str. č.2</w:t>
      </w:r>
    </w:p>
    <w:p w14:paraId="3C8D0C99" w14:textId="77777777" w:rsidR="004C2DCE" w:rsidRPr="00557D96" w:rsidRDefault="004C2DCE" w:rsidP="002F5A51">
      <w:pPr>
        <w:pStyle w:val="Zkladntext"/>
        <w:rPr>
          <w:rFonts w:ascii="Arial" w:hAnsi="Arial" w:cs="Arial"/>
          <w:b/>
          <w:bCs/>
          <w:sz w:val="24"/>
        </w:rPr>
      </w:pPr>
    </w:p>
    <w:p w14:paraId="666D4ABE" w14:textId="5797CA64" w:rsidR="00557D96" w:rsidRDefault="00557D96" w:rsidP="00557D96">
      <w:pPr>
        <w:pStyle w:val="Zkladntext"/>
        <w:ind w:left="426" w:firstLine="70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Cena </w:t>
      </w:r>
      <w:r w:rsidR="005D6866">
        <w:rPr>
          <w:rFonts w:ascii="Arial" w:hAnsi="Arial" w:cs="Arial"/>
          <w:b/>
          <w:bCs/>
          <w:sz w:val="24"/>
        </w:rPr>
        <w:t xml:space="preserve">dle nabídky </w:t>
      </w:r>
      <w:r w:rsidR="00661EFF">
        <w:rPr>
          <w:rFonts w:ascii="Arial" w:hAnsi="Arial" w:cs="Arial"/>
          <w:b/>
          <w:bCs/>
          <w:sz w:val="24"/>
        </w:rPr>
        <w:t>únor/srpen</w:t>
      </w:r>
      <w:r w:rsidR="00661EFF">
        <w:rPr>
          <w:rFonts w:ascii="Arial" w:hAnsi="Arial" w:cs="Arial"/>
          <w:b/>
          <w:bCs/>
          <w:sz w:val="24"/>
        </w:rPr>
        <w:tab/>
      </w:r>
      <w:r w:rsidR="00661EFF">
        <w:rPr>
          <w:rFonts w:ascii="Arial" w:hAnsi="Arial" w:cs="Arial"/>
          <w:b/>
          <w:bCs/>
          <w:sz w:val="24"/>
        </w:rPr>
        <w:tab/>
      </w:r>
      <w:r w:rsidR="00661EFF">
        <w:rPr>
          <w:rFonts w:ascii="Arial" w:hAnsi="Arial" w:cs="Arial"/>
          <w:b/>
          <w:bCs/>
          <w:sz w:val="24"/>
        </w:rPr>
        <w:tab/>
      </w:r>
      <w:r w:rsidR="00FD43C7" w:rsidRPr="00FD43C7">
        <w:rPr>
          <w:rFonts w:ascii="Arial" w:hAnsi="Arial" w:cs="Arial"/>
          <w:b/>
          <w:bCs/>
          <w:sz w:val="24"/>
          <w:highlight w:val="black"/>
        </w:rPr>
        <w:t>xxxxxxxx</w:t>
      </w:r>
      <w:r>
        <w:rPr>
          <w:rFonts w:ascii="Arial" w:hAnsi="Arial" w:cs="Arial"/>
          <w:b/>
          <w:bCs/>
          <w:sz w:val="24"/>
        </w:rPr>
        <w:t xml:space="preserve"> Kč + 21 % DPH</w:t>
      </w:r>
    </w:p>
    <w:p w14:paraId="6DDF8F20" w14:textId="59C1F618" w:rsidR="00661EFF" w:rsidRDefault="00661EFF" w:rsidP="00661EFF">
      <w:pPr>
        <w:pStyle w:val="Zkladntext"/>
        <w:ind w:left="426" w:firstLine="70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Cena dle nabídky březen/září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FD43C7" w:rsidRPr="00FD43C7">
        <w:rPr>
          <w:rFonts w:ascii="Arial" w:hAnsi="Arial" w:cs="Arial"/>
          <w:b/>
          <w:bCs/>
          <w:sz w:val="24"/>
          <w:highlight w:val="black"/>
        </w:rPr>
        <w:t>xxxxxxxx</w:t>
      </w:r>
      <w:r w:rsidR="00FD43C7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Kč + 21 % DPH</w:t>
      </w:r>
    </w:p>
    <w:p w14:paraId="3482ADF8" w14:textId="61B2CB30" w:rsidR="00661EFF" w:rsidRDefault="00661EFF" w:rsidP="00661EFF">
      <w:pPr>
        <w:pStyle w:val="Zkladntext"/>
        <w:ind w:left="426" w:firstLine="70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Cena dle nabídky celkem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96.000,00 Kč + 21 % DPH</w:t>
      </w:r>
    </w:p>
    <w:p w14:paraId="09D93EE8" w14:textId="2DD1A945" w:rsidR="00557D96" w:rsidRDefault="00557D96" w:rsidP="00557D96">
      <w:pPr>
        <w:pStyle w:val="Zkladntext"/>
        <w:ind w:left="426" w:firstLine="708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Cena celkem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661EFF">
        <w:rPr>
          <w:rFonts w:ascii="Arial" w:hAnsi="Arial" w:cs="Arial"/>
          <w:b/>
          <w:bCs/>
          <w:sz w:val="24"/>
        </w:rPr>
        <w:t xml:space="preserve">         116</w:t>
      </w:r>
      <w:r>
        <w:rPr>
          <w:rFonts w:ascii="Arial" w:hAnsi="Arial" w:cs="Arial"/>
          <w:b/>
          <w:bCs/>
          <w:sz w:val="24"/>
        </w:rPr>
        <w:t>.</w:t>
      </w:r>
      <w:r w:rsidR="00661EFF">
        <w:rPr>
          <w:rFonts w:ascii="Arial" w:hAnsi="Arial" w:cs="Arial"/>
          <w:b/>
          <w:bCs/>
          <w:sz w:val="24"/>
        </w:rPr>
        <w:t>160</w:t>
      </w:r>
      <w:r>
        <w:rPr>
          <w:rFonts w:ascii="Arial" w:hAnsi="Arial" w:cs="Arial"/>
          <w:b/>
          <w:bCs/>
          <w:sz w:val="24"/>
        </w:rPr>
        <w:t>,00 Kč vč. DPH</w:t>
      </w:r>
    </w:p>
    <w:p w14:paraId="6E4F02A0" w14:textId="77777777" w:rsidR="00557D96" w:rsidRDefault="00557D96" w:rsidP="00557D96">
      <w:pPr>
        <w:pStyle w:val="Zkladntext"/>
        <w:ind w:left="426" w:firstLine="708"/>
        <w:rPr>
          <w:rFonts w:ascii="Arial" w:hAnsi="Arial" w:cs="Arial"/>
          <w:sz w:val="24"/>
        </w:rPr>
      </w:pPr>
    </w:p>
    <w:p w14:paraId="6824A4BD" w14:textId="5F47FB08" w:rsidR="00557D96" w:rsidRPr="00557D96" w:rsidRDefault="00557D96" w:rsidP="00557D96">
      <w:pPr>
        <w:pStyle w:val="Zkladntext"/>
        <w:ind w:left="426" w:firstLine="708"/>
        <w:rPr>
          <w:rFonts w:ascii="Arial" w:hAnsi="Arial" w:cs="Arial"/>
          <w:b/>
          <w:sz w:val="24"/>
        </w:rPr>
      </w:pPr>
      <w:r w:rsidRPr="00557D96">
        <w:rPr>
          <w:rFonts w:ascii="Arial" w:hAnsi="Arial" w:cs="Arial"/>
          <w:sz w:val="24"/>
        </w:rPr>
        <w:t>Termín plnění:</w:t>
      </w:r>
      <w:r w:rsidRPr="00557D96">
        <w:rPr>
          <w:rFonts w:ascii="Arial" w:hAnsi="Arial" w:cs="Arial"/>
          <w:b/>
          <w:sz w:val="24"/>
        </w:rPr>
        <w:tab/>
      </w:r>
      <w:r w:rsidRPr="00557D96">
        <w:rPr>
          <w:rFonts w:ascii="Arial" w:hAnsi="Arial" w:cs="Arial"/>
          <w:b/>
          <w:sz w:val="24"/>
        </w:rPr>
        <w:tab/>
      </w:r>
      <w:r w:rsidR="00BE4FE0">
        <w:rPr>
          <w:rFonts w:ascii="Arial" w:hAnsi="Arial" w:cs="Arial"/>
          <w:b/>
          <w:sz w:val="24"/>
        </w:rPr>
        <w:t>únor, březen, srpen, září</w:t>
      </w:r>
    </w:p>
    <w:p w14:paraId="4940FD70" w14:textId="77777777" w:rsidR="006A1520" w:rsidRPr="009B224B" w:rsidRDefault="004C2DCE" w:rsidP="004C2DCE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96266">
        <w:rPr>
          <w:rFonts w:ascii="Arial" w:hAnsi="Arial" w:cs="Arial"/>
          <w:sz w:val="22"/>
          <w:szCs w:val="22"/>
        </w:rPr>
        <w:t xml:space="preserve">       </w:t>
      </w:r>
    </w:p>
    <w:p w14:paraId="5D47A0F4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1FF6A6BB" w14:textId="1700CA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 w:rsidR="002F5A51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14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4671199" w14:textId="1B04ACE0" w:rsidR="006A1520" w:rsidRPr="006A1520" w:rsidRDefault="00AD1E31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4E58475A" wp14:editId="6E5DAEB8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10160" r="10160" b="1206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B630E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6AE3E8E0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4469BC95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8475A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570B630E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6AE3E8E0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4469BC95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111B073B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4F1247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4210043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B7F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2E0787D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087B26A9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786CD4D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97EEDC0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65738C14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CD1D759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93F4361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B08B61B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83F09CB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5677E60" w14:textId="77777777" w:rsidR="00E86037" w:rsidRPr="006A1520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E67E33F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285AE78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3324F3FB" w14:textId="2E321CBC" w:rsidR="00661EFF" w:rsidRPr="00661EFF" w:rsidRDefault="006A1520" w:rsidP="00BE4FE0">
      <w:pPr>
        <w:pStyle w:val="Zkladntext"/>
        <w:ind w:left="1134"/>
      </w:pPr>
      <w:r w:rsidRPr="006A1520">
        <w:rPr>
          <w:rFonts w:ascii="Arial" w:hAnsi="Arial" w:cs="Arial"/>
          <w:sz w:val="22"/>
          <w:szCs w:val="22"/>
        </w:rPr>
        <w:t>výkonný ředitel</w:t>
      </w:r>
      <w:r w:rsidR="00661EFF">
        <w:tab/>
      </w:r>
    </w:p>
    <w:sectPr w:rsidR="00661EFF" w:rsidRPr="00661EFF" w:rsidSect="00EB6D93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E8F7" w14:textId="77777777" w:rsidR="003B7E33" w:rsidRDefault="003B7E33" w:rsidP="007A3541">
      <w:pPr>
        <w:spacing w:after="0" w:line="240" w:lineRule="auto"/>
      </w:pPr>
      <w:r>
        <w:separator/>
      </w:r>
    </w:p>
  </w:endnote>
  <w:endnote w:type="continuationSeparator" w:id="0">
    <w:p w14:paraId="2204D614" w14:textId="77777777" w:rsidR="003B7E33" w:rsidRDefault="003B7E33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E150" w14:textId="195E8A5D" w:rsidR="007C6778" w:rsidRPr="00E036ED" w:rsidRDefault="00AD1E31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9913DB" wp14:editId="6CA537E7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95567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955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D8DD06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68A3E8B9" w14:textId="7DD3E9DD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Telefon: </w:t>
                          </w:r>
                          <w:r w:rsidR="00661EF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800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 </w:t>
                          </w:r>
                          <w:r w:rsidR="00661EF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 </w:t>
                          </w:r>
                          <w:r w:rsidR="00661EF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</w:p>
                        <w:p w14:paraId="44770BED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DATOVÁ SCHRÁNKA: edyadmh</w:t>
                          </w:r>
                        </w:p>
                        <w:p w14:paraId="26114975" w14:textId="07BBB67A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661EF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.cz, 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9913D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75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" stroked="f">
              <v:textbox style="mso-fit-shape-to-text:t">
                <w:txbxContent>
                  <w:p w14:paraId="26D8DD06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68A3E8B9" w14:textId="7DD3E9DD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Telefon: </w:t>
                    </w:r>
                    <w:r w:rsidR="00661EF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800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 </w:t>
                    </w:r>
                    <w:r w:rsidR="00661EF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 </w:t>
                    </w:r>
                    <w:r w:rsidR="00661EF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</w:p>
                  <w:p w14:paraId="44770BED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26114975" w14:textId="07BBB67A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661EF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.cz, 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99B6717" wp14:editId="312C8550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32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A029B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256E1792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0B8B1111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711A7ABC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1FE37C07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9B6717" id="_x0000_s1030" type="#_x0000_t202" style="position:absolute;margin-left:170pt;margin-top:-3pt;width:153.8pt;height:64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" stroked="f">
              <v:textbox style="mso-fit-shape-to-text:t">
                <w:txbxContent>
                  <w:p w14:paraId="12A029B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256E1792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0B8B1111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711A7ABC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1FE37C07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484A884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E5B4AA2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3F4B1B31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3F5F07D5" w14:textId="430D21F2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661EFF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6DA9" w14:textId="77777777" w:rsidR="003B7E33" w:rsidRDefault="003B7E33" w:rsidP="007A3541">
      <w:pPr>
        <w:spacing w:after="0" w:line="240" w:lineRule="auto"/>
      </w:pPr>
      <w:r>
        <w:separator/>
      </w:r>
    </w:p>
  </w:footnote>
  <w:footnote w:type="continuationSeparator" w:id="0">
    <w:p w14:paraId="03F9F46B" w14:textId="77777777" w:rsidR="003B7E33" w:rsidRDefault="003B7E33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CC4E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F527245" wp14:editId="58F69403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0F91F2" w14:textId="77777777" w:rsidR="007A3541" w:rsidRDefault="007A3541">
    <w:pPr>
      <w:pStyle w:val="Zhlav"/>
    </w:pPr>
  </w:p>
  <w:p w14:paraId="5F5EC0F0" w14:textId="77777777" w:rsidR="00D64985" w:rsidRDefault="00D64985">
    <w:pPr>
      <w:pStyle w:val="Zhlav"/>
    </w:pPr>
  </w:p>
  <w:p w14:paraId="511C90BA" w14:textId="77777777" w:rsidR="00D64985" w:rsidRDefault="00D64985">
    <w:pPr>
      <w:pStyle w:val="Zhlav"/>
    </w:pPr>
  </w:p>
  <w:p w14:paraId="4FE90BBB" w14:textId="77777777" w:rsidR="00D64985" w:rsidRDefault="00D64985">
    <w:pPr>
      <w:pStyle w:val="Zhlav"/>
    </w:pPr>
  </w:p>
  <w:p w14:paraId="3A73EECF" w14:textId="77777777" w:rsidR="00D64985" w:rsidRDefault="00D64985">
    <w:pPr>
      <w:pStyle w:val="Zhlav"/>
    </w:pPr>
  </w:p>
  <w:p w14:paraId="0C9D47EE" w14:textId="77777777" w:rsidR="00D64985" w:rsidRDefault="00D64985">
    <w:pPr>
      <w:pStyle w:val="Zhlav"/>
    </w:pPr>
  </w:p>
  <w:p w14:paraId="08DD28F1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02DE3"/>
    <w:multiLevelType w:val="hybridMultilevel"/>
    <w:tmpl w:val="2026C32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290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405F9"/>
    <w:rsid w:val="001010E2"/>
    <w:rsid w:val="00120071"/>
    <w:rsid w:val="0014755A"/>
    <w:rsid w:val="00165CE2"/>
    <w:rsid w:val="001927CE"/>
    <w:rsid w:val="00196266"/>
    <w:rsid w:val="001A6F5E"/>
    <w:rsid w:val="001D1574"/>
    <w:rsid w:val="002E3A82"/>
    <w:rsid w:val="002F4134"/>
    <w:rsid w:val="002F5A51"/>
    <w:rsid w:val="00320CA0"/>
    <w:rsid w:val="003645C2"/>
    <w:rsid w:val="00394489"/>
    <w:rsid w:val="003B7E33"/>
    <w:rsid w:val="003D561E"/>
    <w:rsid w:val="00451C30"/>
    <w:rsid w:val="004C2DCE"/>
    <w:rsid w:val="004D2779"/>
    <w:rsid w:val="004E3479"/>
    <w:rsid w:val="005027DA"/>
    <w:rsid w:val="005167BB"/>
    <w:rsid w:val="00537D46"/>
    <w:rsid w:val="00540336"/>
    <w:rsid w:val="00557D96"/>
    <w:rsid w:val="005A24BD"/>
    <w:rsid w:val="005D6866"/>
    <w:rsid w:val="005F2B26"/>
    <w:rsid w:val="005F4021"/>
    <w:rsid w:val="0061018B"/>
    <w:rsid w:val="00661EFF"/>
    <w:rsid w:val="00680367"/>
    <w:rsid w:val="006A1520"/>
    <w:rsid w:val="006C7011"/>
    <w:rsid w:val="006E09C8"/>
    <w:rsid w:val="006F261C"/>
    <w:rsid w:val="007450A4"/>
    <w:rsid w:val="007A3541"/>
    <w:rsid w:val="007C6778"/>
    <w:rsid w:val="00821DA5"/>
    <w:rsid w:val="00823E1F"/>
    <w:rsid w:val="00882EFE"/>
    <w:rsid w:val="008976B7"/>
    <w:rsid w:val="008D62FF"/>
    <w:rsid w:val="008F5012"/>
    <w:rsid w:val="0094671B"/>
    <w:rsid w:val="00954EA3"/>
    <w:rsid w:val="00987C1F"/>
    <w:rsid w:val="009953DC"/>
    <w:rsid w:val="009E0204"/>
    <w:rsid w:val="009E0AAA"/>
    <w:rsid w:val="009F287A"/>
    <w:rsid w:val="00A3060B"/>
    <w:rsid w:val="00A45606"/>
    <w:rsid w:val="00AD1E31"/>
    <w:rsid w:val="00B07470"/>
    <w:rsid w:val="00B173BA"/>
    <w:rsid w:val="00B20393"/>
    <w:rsid w:val="00BB504D"/>
    <w:rsid w:val="00BC43DB"/>
    <w:rsid w:val="00BD6E3C"/>
    <w:rsid w:val="00BE4FE0"/>
    <w:rsid w:val="00C00567"/>
    <w:rsid w:val="00C07F03"/>
    <w:rsid w:val="00C31701"/>
    <w:rsid w:val="00C411ED"/>
    <w:rsid w:val="00C605EF"/>
    <w:rsid w:val="00CD0A81"/>
    <w:rsid w:val="00D378B8"/>
    <w:rsid w:val="00D60E20"/>
    <w:rsid w:val="00D64985"/>
    <w:rsid w:val="00D912B5"/>
    <w:rsid w:val="00DA79F0"/>
    <w:rsid w:val="00DD33AE"/>
    <w:rsid w:val="00E036ED"/>
    <w:rsid w:val="00E22B82"/>
    <w:rsid w:val="00E25DF2"/>
    <w:rsid w:val="00E3593B"/>
    <w:rsid w:val="00E62F83"/>
    <w:rsid w:val="00E85767"/>
    <w:rsid w:val="00E86037"/>
    <w:rsid w:val="00EB6D93"/>
    <w:rsid w:val="00F063C0"/>
    <w:rsid w:val="00F24AD8"/>
    <w:rsid w:val="00FA4122"/>
    <w:rsid w:val="00FD2A56"/>
    <w:rsid w:val="00FD3883"/>
    <w:rsid w:val="00FD43C7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6B23E"/>
  <w15:docId w15:val="{80AF5B7D-DD95-4F14-B9D7-5CCF904F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7C31E-B40A-4311-91CB-109B28C1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7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3</cp:revision>
  <cp:lastPrinted>2019-01-11T11:15:00Z</cp:lastPrinted>
  <dcterms:created xsi:type="dcterms:W3CDTF">2025-01-23T08:29:00Z</dcterms:created>
  <dcterms:modified xsi:type="dcterms:W3CDTF">2025-01-30T10:03:00Z</dcterms:modified>
</cp:coreProperties>
</file>