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F113" w14:textId="196C3070" w:rsidR="005C2860" w:rsidRDefault="005C2860" w:rsidP="005C2860">
      <w:pPr>
        <w:jc w:val="center"/>
      </w:pPr>
      <w:r>
        <w:rPr>
          <w:b/>
          <w:sz w:val="24"/>
        </w:rPr>
        <w:t xml:space="preserve">OBJEDNÁVKA </w:t>
      </w:r>
      <w:r w:rsidRPr="00A155FF">
        <w:rPr>
          <w:b/>
          <w:sz w:val="24"/>
        </w:rPr>
        <w:t>č. OBD2025000</w:t>
      </w:r>
      <w:r w:rsidR="00004B1A">
        <w:rPr>
          <w:b/>
          <w:sz w:val="24"/>
        </w:rPr>
        <w:t>34</w:t>
      </w:r>
    </w:p>
    <w:tbl>
      <w:tblPr>
        <w:tblStyle w:val="Mkatabulky2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4387"/>
        <w:gridCol w:w="4702"/>
      </w:tblGrid>
      <w:tr w:rsidR="00004B1A" w:rsidRPr="00004B1A" w14:paraId="2C5A02B2" w14:textId="77777777" w:rsidTr="00D90A24">
        <w:trPr>
          <w:tblCellSpacing w:w="0" w:type="dxa"/>
        </w:trPr>
        <w:tc>
          <w:tcPr>
            <w:tcW w:w="0" w:type="auto"/>
          </w:tcPr>
          <w:p w14:paraId="4EE81709" w14:textId="77777777" w:rsidR="00004B1A" w:rsidRPr="00004B1A" w:rsidRDefault="00004B1A" w:rsidP="00004B1A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004B1A">
              <w:rPr>
                <w:rFonts w:ascii="Aptos" w:eastAsia="Times New Roman" w:hAnsi="Aptos" w:cs="Times New Roman"/>
                <w:b/>
                <w:sz w:val="24"/>
              </w:rPr>
              <w:t>ODBĚRATEL</w:t>
            </w:r>
          </w:p>
          <w:p w14:paraId="38C8A2B7" w14:textId="77777777" w:rsidR="00004B1A" w:rsidRPr="00004B1A" w:rsidRDefault="00004B1A" w:rsidP="00004B1A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proofErr w:type="spellStart"/>
            <w:r w:rsidRPr="00004B1A">
              <w:rPr>
                <w:rFonts w:ascii="Aptos" w:eastAsia="Times New Roman" w:hAnsi="Aptos" w:cs="Times New Roman"/>
                <w:sz w:val="24"/>
              </w:rPr>
              <w:t>Domov</w:t>
            </w:r>
            <w:proofErr w:type="spellEnd"/>
            <w:r w:rsidRPr="00004B1A">
              <w:rPr>
                <w:rFonts w:ascii="Aptos" w:eastAsia="Times New Roman" w:hAnsi="Aptos" w:cs="Times New Roman"/>
                <w:sz w:val="24"/>
              </w:rPr>
              <w:t xml:space="preserve"> </w:t>
            </w:r>
            <w:proofErr w:type="spellStart"/>
            <w:r w:rsidRPr="00004B1A">
              <w:rPr>
                <w:rFonts w:ascii="Aptos" w:eastAsia="Times New Roman" w:hAnsi="Aptos" w:cs="Times New Roman"/>
                <w:sz w:val="24"/>
              </w:rPr>
              <w:t>na</w:t>
            </w:r>
            <w:proofErr w:type="spellEnd"/>
            <w:r w:rsidRPr="00004B1A">
              <w:rPr>
                <w:rFonts w:ascii="Aptos" w:eastAsia="Times New Roman" w:hAnsi="Aptos" w:cs="Times New Roman"/>
                <w:sz w:val="24"/>
              </w:rPr>
              <w:t xml:space="preserve"> </w:t>
            </w:r>
            <w:proofErr w:type="spellStart"/>
            <w:r w:rsidRPr="00004B1A">
              <w:rPr>
                <w:rFonts w:ascii="Aptos" w:eastAsia="Times New Roman" w:hAnsi="Aptos" w:cs="Times New Roman"/>
                <w:sz w:val="24"/>
              </w:rPr>
              <w:t>Polní</w:t>
            </w:r>
            <w:proofErr w:type="spellEnd"/>
            <w:r w:rsidRPr="00004B1A">
              <w:rPr>
                <w:rFonts w:ascii="Aptos" w:eastAsia="Times New Roman" w:hAnsi="Aptos" w:cs="Times New Roman"/>
                <w:sz w:val="24"/>
              </w:rPr>
              <w:t xml:space="preserve">, </w:t>
            </w:r>
            <w:proofErr w:type="spellStart"/>
            <w:r w:rsidRPr="00004B1A">
              <w:rPr>
                <w:rFonts w:ascii="Aptos" w:eastAsia="Times New Roman" w:hAnsi="Aptos" w:cs="Times New Roman"/>
                <w:sz w:val="24"/>
              </w:rPr>
              <w:t>příspěvková</w:t>
            </w:r>
            <w:proofErr w:type="spellEnd"/>
            <w:r w:rsidRPr="00004B1A">
              <w:rPr>
                <w:rFonts w:ascii="Aptos" w:eastAsia="Times New Roman" w:hAnsi="Aptos" w:cs="Times New Roman"/>
                <w:sz w:val="24"/>
              </w:rPr>
              <w:t xml:space="preserve"> </w:t>
            </w:r>
            <w:proofErr w:type="spellStart"/>
            <w:r w:rsidRPr="00004B1A">
              <w:rPr>
                <w:rFonts w:ascii="Aptos" w:eastAsia="Times New Roman" w:hAnsi="Aptos" w:cs="Times New Roman"/>
                <w:sz w:val="24"/>
              </w:rPr>
              <w:t>organizace</w:t>
            </w:r>
            <w:proofErr w:type="spellEnd"/>
          </w:p>
          <w:p w14:paraId="04171648" w14:textId="77777777" w:rsidR="00004B1A" w:rsidRPr="00004B1A" w:rsidRDefault="00004B1A" w:rsidP="00004B1A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proofErr w:type="spellStart"/>
            <w:r w:rsidRPr="00004B1A">
              <w:rPr>
                <w:rFonts w:ascii="Aptos" w:eastAsia="Times New Roman" w:hAnsi="Aptos" w:cs="Times New Roman"/>
                <w:sz w:val="24"/>
              </w:rPr>
              <w:t>Polní</w:t>
            </w:r>
            <w:proofErr w:type="spellEnd"/>
            <w:r w:rsidRPr="00004B1A">
              <w:rPr>
                <w:rFonts w:ascii="Aptos" w:eastAsia="Times New Roman" w:hAnsi="Aptos" w:cs="Times New Roman"/>
                <w:sz w:val="24"/>
              </w:rPr>
              <w:t xml:space="preserve"> 252/1</w:t>
            </w:r>
          </w:p>
          <w:p w14:paraId="04BE8CCB" w14:textId="77777777" w:rsidR="00004B1A" w:rsidRPr="00004B1A" w:rsidRDefault="00004B1A" w:rsidP="00004B1A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004B1A">
              <w:rPr>
                <w:rFonts w:ascii="Aptos" w:eastAsia="Times New Roman" w:hAnsi="Aptos" w:cs="Times New Roman"/>
                <w:sz w:val="24"/>
              </w:rPr>
              <w:t xml:space="preserve">682 01 </w:t>
            </w:r>
            <w:proofErr w:type="spellStart"/>
            <w:r w:rsidRPr="00004B1A">
              <w:rPr>
                <w:rFonts w:ascii="Aptos" w:eastAsia="Times New Roman" w:hAnsi="Aptos" w:cs="Times New Roman"/>
                <w:sz w:val="24"/>
              </w:rPr>
              <w:t>Vyškov</w:t>
            </w:r>
            <w:proofErr w:type="spellEnd"/>
          </w:p>
          <w:p w14:paraId="1D2C09E9" w14:textId="77777777" w:rsidR="00004B1A" w:rsidRPr="00004B1A" w:rsidRDefault="00004B1A" w:rsidP="00004B1A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004B1A">
              <w:rPr>
                <w:rFonts w:ascii="Aptos" w:eastAsia="Times New Roman" w:hAnsi="Aptos" w:cs="Times New Roman"/>
                <w:sz w:val="24"/>
              </w:rPr>
              <w:t>IČ: 00226556</w:t>
            </w:r>
          </w:p>
          <w:p w14:paraId="3D84F208" w14:textId="77777777" w:rsidR="00004B1A" w:rsidRPr="00004B1A" w:rsidRDefault="00004B1A" w:rsidP="00004B1A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004B1A">
              <w:rPr>
                <w:rFonts w:ascii="Aptos" w:eastAsia="Times New Roman" w:hAnsi="Aptos" w:cs="Times New Roman"/>
              </w:rPr>
              <w:br/>
            </w:r>
          </w:p>
          <w:p w14:paraId="3045F433" w14:textId="77777777" w:rsidR="00004B1A" w:rsidRPr="00004B1A" w:rsidRDefault="00004B1A" w:rsidP="00004B1A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proofErr w:type="spellStart"/>
            <w:r w:rsidRPr="00004B1A">
              <w:rPr>
                <w:rFonts w:ascii="Aptos" w:eastAsia="Times New Roman" w:hAnsi="Aptos" w:cs="Times New Roman"/>
                <w:sz w:val="24"/>
              </w:rPr>
              <w:t>Kontaktní</w:t>
            </w:r>
            <w:proofErr w:type="spellEnd"/>
            <w:r w:rsidRPr="00004B1A">
              <w:rPr>
                <w:rFonts w:ascii="Aptos" w:eastAsia="Times New Roman" w:hAnsi="Aptos" w:cs="Times New Roman"/>
                <w:sz w:val="24"/>
              </w:rPr>
              <w:t xml:space="preserve"> </w:t>
            </w:r>
            <w:proofErr w:type="spellStart"/>
            <w:r w:rsidRPr="00004B1A">
              <w:rPr>
                <w:rFonts w:ascii="Aptos" w:eastAsia="Times New Roman" w:hAnsi="Aptos" w:cs="Times New Roman"/>
                <w:sz w:val="24"/>
              </w:rPr>
              <w:t>osoba</w:t>
            </w:r>
            <w:proofErr w:type="spellEnd"/>
            <w:r w:rsidRPr="00004B1A">
              <w:rPr>
                <w:rFonts w:ascii="Aptos" w:eastAsia="Times New Roman" w:hAnsi="Aptos" w:cs="Times New Roman"/>
                <w:sz w:val="24"/>
              </w:rPr>
              <w:t>:</w:t>
            </w:r>
          </w:p>
          <w:p w14:paraId="06B61376" w14:textId="6013F334" w:rsidR="00004B1A" w:rsidRPr="00004B1A" w:rsidRDefault="00767C06" w:rsidP="00004B1A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proofErr w:type="spellStart"/>
            <w:r>
              <w:rPr>
                <w:rFonts w:ascii="Aptos" w:eastAsia="Times New Roman" w:hAnsi="Aptos" w:cs="Times New Roman"/>
                <w:sz w:val="24"/>
              </w:rPr>
              <w:t>xxxxx</w:t>
            </w:r>
            <w:proofErr w:type="spellEnd"/>
            <w:r>
              <w:rPr>
                <w:rFonts w:ascii="Aptos" w:eastAsia="Times New Roman" w:hAnsi="Aptos" w:cs="Times New Roman"/>
                <w:sz w:val="24"/>
              </w:rPr>
              <w:t xml:space="preserve"> </w:t>
            </w:r>
            <w:proofErr w:type="spellStart"/>
            <w:r>
              <w:rPr>
                <w:rFonts w:ascii="Aptos" w:eastAsia="Times New Roman" w:hAnsi="Aptos" w:cs="Times New Roman"/>
                <w:sz w:val="24"/>
              </w:rPr>
              <w:t>xxxxxxxx</w:t>
            </w:r>
            <w:proofErr w:type="spellEnd"/>
          </w:p>
          <w:p w14:paraId="12153B8F" w14:textId="47E7C79D" w:rsidR="00004B1A" w:rsidRPr="00004B1A" w:rsidRDefault="00004B1A" w:rsidP="00004B1A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004B1A">
              <w:rPr>
                <w:rFonts w:ascii="Aptos" w:eastAsia="Times New Roman" w:hAnsi="Aptos" w:cs="Times New Roman"/>
                <w:sz w:val="24"/>
              </w:rPr>
              <w:t>Email:</w:t>
            </w:r>
            <w:r w:rsidRPr="00004B1A">
              <w:rPr>
                <w:rFonts w:ascii="Aptos" w:eastAsia="Times New Roman" w:hAnsi="Aptos" w:cs="Times New Roman"/>
                <w:sz w:val="24"/>
              </w:rPr>
              <w:br/>
            </w:r>
            <w:proofErr w:type="spellStart"/>
            <w:r w:rsidR="00767C06">
              <w:t>xxxxxxxxxxxxxxxxxxxx</w:t>
            </w:r>
            <w:proofErr w:type="spellEnd"/>
          </w:p>
          <w:p w14:paraId="539A9E70" w14:textId="77777777" w:rsidR="00004B1A" w:rsidRPr="00004B1A" w:rsidRDefault="00004B1A" w:rsidP="00004B1A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004B1A">
              <w:rPr>
                <w:rFonts w:ascii="Aptos" w:eastAsia="Times New Roman" w:hAnsi="Aptos" w:cs="Times New Roman"/>
              </w:rPr>
              <w:br/>
            </w:r>
          </w:p>
          <w:p w14:paraId="6DBCFF15" w14:textId="122BB2AD" w:rsidR="00004B1A" w:rsidRPr="00004B1A" w:rsidRDefault="00004B1A" w:rsidP="00004B1A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004B1A">
              <w:rPr>
                <w:rFonts w:ascii="Aptos" w:eastAsia="Times New Roman" w:hAnsi="Aptos" w:cs="Times New Roman"/>
                <w:sz w:val="24"/>
              </w:rPr>
              <w:t xml:space="preserve">Datum </w:t>
            </w:r>
            <w:proofErr w:type="spellStart"/>
            <w:r w:rsidRPr="00004B1A">
              <w:rPr>
                <w:rFonts w:ascii="Aptos" w:eastAsia="Times New Roman" w:hAnsi="Aptos" w:cs="Times New Roman"/>
                <w:sz w:val="24"/>
              </w:rPr>
              <w:t>vystavení</w:t>
            </w:r>
            <w:proofErr w:type="spellEnd"/>
            <w:r w:rsidRPr="00004B1A">
              <w:rPr>
                <w:rFonts w:ascii="Aptos" w:eastAsia="Times New Roman" w:hAnsi="Aptos" w:cs="Times New Roman"/>
                <w:sz w:val="24"/>
              </w:rPr>
              <w:t xml:space="preserve"> </w:t>
            </w:r>
            <w:proofErr w:type="spellStart"/>
            <w:r w:rsidRPr="00004B1A">
              <w:rPr>
                <w:rFonts w:ascii="Aptos" w:eastAsia="Times New Roman" w:hAnsi="Aptos" w:cs="Times New Roman"/>
                <w:sz w:val="24"/>
              </w:rPr>
              <w:t>objednávky</w:t>
            </w:r>
            <w:proofErr w:type="spellEnd"/>
            <w:r w:rsidRPr="00004B1A">
              <w:rPr>
                <w:rFonts w:ascii="Aptos" w:eastAsia="Times New Roman" w:hAnsi="Aptos" w:cs="Times New Roman"/>
                <w:sz w:val="24"/>
              </w:rPr>
              <w:t xml:space="preserve">: </w:t>
            </w:r>
            <w:r>
              <w:rPr>
                <w:rFonts w:ascii="Aptos" w:eastAsia="Times New Roman" w:hAnsi="Aptos" w:cs="Times New Roman"/>
                <w:sz w:val="24"/>
              </w:rPr>
              <w:t>23</w:t>
            </w:r>
            <w:r w:rsidRPr="00004B1A">
              <w:rPr>
                <w:rFonts w:ascii="Aptos" w:eastAsia="Times New Roman" w:hAnsi="Aptos" w:cs="Times New Roman"/>
                <w:sz w:val="24"/>
              </w:rPr>
              <w:t>.01.2025</w:t>
            </w:r>
          </w:p>
          <w:p w14:paraId="0692C504" w14:textId="77777777" w:rsidR="00004B1A" w:rsidRPr="00004B1A" w:rsidRDefault="00004B1A" w:rsidP="00004B1A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004B1A">
              <w:rPr>
                <w:rFonts w:ascii="Aptos" w:eastAsia="Times New Roman" w:hAnsi="Aptos" w:cs="Times New Roman"/>
                <w:sz w:val="24"/>
              </w:rPr>
              <w:t xml:space="preserve">Forma </w:t>
            </w:r>
            <w:proofErr w:type="spellStart"/>
            <w:r w:rsidRPr="00004B1A">
              <w:rPr>
                <w:rFonts w:ascii="Aptos" w:eastAsia="Times New Roman" w:hAnsi="Aptos" w:cs="Times New Roman"/>
                <w:sz w:val="24"/>
              </w:rPr>
              <w:t>úhrady</w:t>
            </w:r>
            <w:proofErr w:type="spellEnd"/>
            <w:r w:rsidRPr="00004B1A">
              <w:rPr>
                <w:rFonts w:ascii="Aptos" w:eastAsia="Times New Roman" w:hAnsi="Aptos" w:cs="Times New Roman"/>
                <w:sz w:val="24"/>
              </w:rPr>
              <w:t>: Faktura</w:t>
            </w:r>
          </w:p>
          <w:p w14:paraId="479CCBA5" w14:textId="77777777" w:rsidR="00004B1A" w:rsidRPr="00004B1A" w:rsidRDefault="00004B1A" w:rsidP="00004B1A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004B1A">
              <w:rPr>
                <w:rFonts w:ascii="Aptos" w:eastAsia="Times New Roman" w:hAnsi="Aptos" w:cs="Times New Roman"/>
              </w:rPr>
              <w:br/>
            </w:r>
          </w:p>
        </w:tc>
        <w:tc>
          <w:tcPr>
            <w:tcW w:w="0" w:type="auto"/>
          </w:tcPr>
          <w:p w14:paraId="653D64B0" w14:textId="77777777" w:rsidR="00004B1A" w:rsidRPr="00004B1A" w:rsidRDefault="00004B1A" w:rsidP="00004B1A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004B1A">
              <w:rPr>
                <w:rFonts w:ascii="Aptos" w:eastAsia="Times New Roman" w:hAnsi="Aptos" w:cs="Times New Roman"/>
                <w:b/>
                <w:sz w:val="24"/>
              </w:rPr>
              <w:t>DODAVATEL</w:t>
            </w:r>
          </w:p>
          <w:p w14:paraId="7F4C956A" w14:textId="77777777" w:rsidR="00004B1A" w:rsidRPr="00004B1A" w:rsidRDefault="00004B1A" w:rsidP="00004B1A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004B1A">
              <w:rPr>
                <w:rFonts w:ascii="Aptos" w:eastAsia="Times New Roman" w:hAnsi="Aptos" w:cs="Times New Roman"/>
                <w:sz w:val="24"/>
              </w:rPr>
              <w:t xml:space="preserve">BONNO GASTRO SERVIS </w:t>
            </w:r>
            <w:proofErr w:type="spellStart"/>
            <w:r w:rsidRPr="00004B1A">
              <w:rPr>
                <w:rFonts w:ascii="Aptos" w:eastAsia="Times New Roman" w:hAnsi="Aptos" w:cs="Times New Roman"/>
                <w:sz w:val="24"/>
              </w:rPr>
              <w:t>s.r.o.</w:t>
            </w:r>
            <w:proofErr w:type="spellEnd"/>
          </w:p>
          <w:p w14:paraId="380D0FC6" w14:textId="77777777" w:rsidR="00004B1A" w:rsidRPr="00004B1A" w:rsidRDefault="00004B1A" w:rsidP="00004B1A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004B1A">
              <w:rPr>
                <w:rFonts w:ascii="Aptos" w:eastAsia="Times New Roman" w:hAnsi="Aptos" w:cs="Times New Roman"/>
                <w:sz w:val="24"/>
              </w:rPr>
              <w:t xml:space="preserve">Husova </w:t>
            </w:r>
            <w:proofErr w:type="spellStart"/>
            <w:r w:rsidRPr="00004B1A">
              <w:rPr>
                <w:rFonts w:ascii="Aptos" w:eastAsia="Times New Roman" w:hAnsi="Aptos" w:cs="Times New Roman"/>
                <w:sz w:val="24"/>
              </w:rPr>
              <w:t>tř</w:t>
            </w:r>
            <w:proofErr w:type="spellEnd"/>
            <w:r w:rsidRPr="00004B1A">
              <w:rPr>
                <w:rFonts w:ascii="Aptos" w:eastAsia="Times New Roman" w:hAnsi="Aptos" w:cs="Times New Roman"/>
                <w:sz w:val="24"/>
              </w:rPr>
              <w:t xml:space="preserve">. 523/30, 37005, </w:t>
            </w:r>
            <w:proofErr w:type="spellStart"/>
            <w:r w:rsidRPr="00004B1A">
              <w:rPr>
                <w:rFonts w:ascii="Aptos" w:eastAsia="Times New Roman" w:hAnsi="Aptos" w:cs="Times New Roman"/>
                <w:sz w:val="24"/>
              </w:rPr>
              <w:t>České</w:t>
            </w:r>
            <w:proofErr w:type="spellEnd"/>
            <w:r w:rsidRPr="00004B1A">
              <w:rPr>
                <w:rFonts w:ascii="Aptos" w:eastAsia="Times New Roman" w:hAnsi="Aptos" w:cs="Times New Roman"/>
                <w:sz w:val="24"/>
              </w:rPr>
              <w:t xml:space="preserve"> Budějovice 2</w:t>
            </w:r>
          </w:p>
          <w:p w14:paraId="6822F9F7" w14:textId="77777777" w:rsidR="00004B1A" w:rsidRPr="00004B1A" w:rsidRDefault="00004B1A" w:rsidP="00004B1A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004B1A">
              <w:rPr>
                <w:rFonts w:ascii="Aptos" w:eastAsia="Times New Roman" w:hAnsi="Aptos" w:cs="Times New Roman"/>
                <w:sz w:val="24"/>
              </w:rPr>
              <w:t>IČ: 26058103</w:t>
            </w:r>
          </w:p>
          <w:p w14:paraId="20DC6D2C" w14:textId="77777777" w:rsidR="00004B1A" w:rsidRPr="00004B1A" w:rsidRDefault="00004B1A" w:rsidP="00004B1A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004B1A">
              <w:rPr>
                <w:rFonts w:ascii="Aptos" w:eastAsia="Times New Roman" w:hAnsi="Aptos" w:cs="Times New Roman"/>
                <w:sz w:val="24"/>
              </w:rPr>
              <w:t>DIČ: CZ26058103</w:t>
            </w:r>
          </w:p>
          <w:p w14:paraId="4354EECD" w14:textId="77777777" w:rsidR="00004B1A" w:rsidRPr="00004B1A" w:rsidRDefault="00004B1A" w:rsidP="00004B1A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004B1A">
              <w:rPr>
                <w:rFonts w:ascii="Aptos" w:eastAsia="Times New Roman" w:hAnsi="Aptos" w:cs="Times New Roman"/>
              </w:rPr>
              <w:br/>
            </w:r>
          </w:p>
        </w:tc>
      </w:tr>
      <w:tr w:rsidR="00004B1A" w:rsidRPr="00004B1A" w14:paraId="694D641E" w14:textId="77777777" w:rsidTr="00D90A24">
        <w:trPr>
          <w:tblCellSpacing w:w="0" w:type="dxa"/>
        </w:trPr>
        <w:tc>
          <w:tcPr>
            <w:tcW w:w="0" w:type="auto"/>
            <w:gridSpan w:val="2"/>
          </w:tcPr>
          <w:p w14:paraId="14262070" w14:textId="46923E67" w:rsidR="00004B1A" w:rsidRPr="00004B1A" w:rsidRDefault="00F7697B" w:rsidP="00004B1A">
            <w:pPr>
              <w:keepLines/>
              <w:spacing w:before="120" w:after="120" w:line="240" w:lineRule="auto"/>
              <w:rPr>
                <w:rFonts w:ascii="Aptos" w:eastAsia="Times New Roman" w:hAnsi="Aptos" w:cs="Times New Roman"/>
                <w:sz w:val="24"/>
              </w:rPr>
            </w:pPr>
            <w:proofErr w:type="spellStart"/>
            <w:r>
              <w:rPr>
                <w:rFonts w:ascii="Aptos" w:eastAsia="Times New Roman" w:hAnsi="Aptos" w:cs="Times New Roman"/>
                <w:b/>
                <w:sz w:val="24"/>
              </w:rPr>
              <w:t>Objednáváme</w:t>
            </w:r>
            <w:proofErr w:type="spellEnd"/>
            <w:r>
              <w:rPr>
                <w:rFonts w:ascii="Aptos" w:eastAsia="Times New Roman" w:hAnsi="Aptos" w:cs="Times New Roman"/>
                <w:b/>
                <w:sz w:val="24"/>
              </w:rPr>
              <w:t xml:space="preserve"> </w:t>
            </w:r>
            <w:proofErr w:type="spellStart"/>
            <w:r w:rsidR="00930BB0">
              <w:rPr>
                <w:rFonts w:ascii="Aptos" w:eastAsia="Times New Roman" w:hAnsi="Aptos" w:cs="Times New Roman"/>
                <w:b/>
                <w:sz w:val="24"/>
              </w:rPr>
              <w:t>pracovní</w:t>
            </w:r>
            <w:proofErr w:type="spellEnd"/>
            <w:r>
              <w:rPr>
                <w:rFonts w:ascii="Aptos" w:eastAsia="Times New Roman" w:hAnsi="Aptos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Aptos" w:eastAsia="Times New Roman" w:hAnsi="Aptos" w:cs="Times New Roman"/>
                <w:b/>
                <w:sz w:val="24"/>
              </w:rPr>
              <w:t>obuv</w:t>
            </w:r>
            <w:proofErr w:type="spellEnd"/>
            <w:r w:rsidR="005F6C4A">
              <w:rPr>
                <w:rFonts w:ascii="Aptos" w:eastAsia="Times New Roman" w:hAnsi="Aptos" w:cs="Times New Roman"/>
                <w:b/>
                <w:sz w:val="24"/>
              </w:rPr>
              <w:t xml:space="preserve"> Bean</w:t>
            </w:r>
            <w:r w:rsidR="00930BB0">
              <w:rPr>
                <w:rFonts w:ascii="Aptos" w:eastAsia="Times New Roman" w:hAnsi="Aptos" w:cs="Times New Roman"/>
                <w:b/>
                <w:sz w:val="24"/>
              </w:rPr>
              <w:t xml:space="preserve"> v</w:t>
            </w:r>
            <w:r w:rsidR="005F6C4A">
              <w:rPr>
                <w:rFonts w:ascii="Aptos" w:eastAsia="Times New Roman" w:hAnsi="Aptos" w:cs="Times New Roman"/>
                <w:b/>
                <w:sz w:val="24"/>
              </w:rPr>
              <w:t xml:space="preserve"> </w:t>
            </w:r>
            <w:proofErr w:type="spellStart"/>
            <w:r w:rsidR="005F6C4A">
              <w:rPr>
                <w:rFonts w:ascii="Aptos" w:eastAsia="Times New Roman" w:hAnsi="Aptos" w:cs="Times New Roman"/>
                <w:b/>
                <w:sz w:val="24"/>
              </w:rPr>
              <w:t>bíl</w:t>
            </w:r>
            <w:r w:rsidR="00930BB0">
              <w:rPr>
                <w:rFonts w:ascii="Aptos" w:eastAsia="Times New Roman" w:hAnsi="Aptos" w:cs="Times New Roman"/>
                <w:b/>
                <w:sz w:val="24"/>
              </w:rPr>
              <w:t>é</w:t>
            </w:r>
            <w:proofErr w:type="spellEnd"/>
            <w:r w:rsidR="005F6C4A">
              <w:rPr>
                <w:rFonts w:ascii="Aptos" w:eastAsia="Times New Roman" w:hAnsi="Aptos" w:cs="Times New Roman"/>
                <w:b/>
                <w:sz w:val="24"/>
              </w:rPr>
              <w:t xml:space="preserve"> </w:t>
            </w:r>
            <w:proofErr w:type="spellStart"/>
            <w:r w:rsidR="005F6C4A">
              <w:rPr>
                <w:rFonts w:ascii="Aptos" w:eastAsia="Times New Roman" w:hAnsi="Aptos" w:cs="Times New Roman"/>
                <w:b/>
                <w:sz w:val="24"/>
              </w:rPr>
              <w:t>barv</w:t>
            </w:r>
            <w:r w:rsidR="00930BB0">
              <w:rPr>
                <w:rFonts w:ascii="Aptos" w:eastAsia="Times New Roman" w:hAnsi="Aptos" w:cs="Times New Roman"/>
                <w:b/>
                <w:sz w:val="24"/>
              </w:rPr>
              <w:t>ě</w:t>
            </w:r>
            <w:proofErr w:type="spellEnd"/>
            <w:r w:rsidR="005F6C4A">
              <w:rPr>
                <w:rFonts w:ascii="Aptos" w:eastAsia="Times New Roman" w:hAnsi="Aptos" w:cs="Times New Roman"/>
                <w:b/>
                <w:sz w:val="24"/>
              </w:rPr>
              <w:t xml:space="preserve">: </w:t>
            </w:r>
          </w:p>
          <w:tbl>
            <w:tblPr>
              <w:tblW w:w="6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40"/>
              <w:gridCol w:w="1320"/>
              <w:gridCol w:w="1300"/>
              <w:gridCol w:w="1700"/>
            </w:tblGrid>
            <w:tr w:rsidR="00930BB0" w:rsidRPr="00930BB0" w14:paraId="2801C8AB" w14:textId="77777777" w:rsidTr="00930BB0">
              <w:trPr>
                <w:trHeight w:val="315"/>
              </w:trPr>
              <w:tc>
                <w:tcPr>
                  <w:tcW w:w="1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B10A7" w14:textId="77777777" w:rsidR="00930BB0" w:rsidRPr="00930BB0" w:rsidRDefault="00930BB0" w:rsidP="00930B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930BB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velikost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AAE7C" w14:textId="77777777" w:rsidR="00930BB0" w:rsidRPr="00930BB0" w:rsidRDefault="00930BB0" w:rsidP="00930B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930BB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množství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74A064" w14:textId="77777777" w:rsidR="00930BB0" w:rsidRPr="00930BB0" w:rsidRDefault="00930BB0" w:rsidP="00930B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930BB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cena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39F1E5" w14:textId="77777777" w:rsidR="00930BB0" w:rsidRPr="00930BB0" w:rsidRDefault="00930BB0" w:rsidP="00930B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930BB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Cena celkem</w:t>
                  </w:r>
                </w:p>
              </w:tc>
            </w:tr>
            <w:tr w:rsidR="00767C06" w:rsidRPr="00930BB0" w14:paraId="16D81103" w14:textId="77777777" w:rsidTr="001668A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BFFF1" w14:textId="77777777" w:rsidR="00767C06" w:rsidRPr="00930BB0" w:rsidRDefault="00767C06" w:rsidP="00767C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930BB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37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6A6C1" w14:textId="7B1A55B6" w:rsidR="00767C06" w:rsidRPr="00930BB0" w:rsidRDefault="00767C06" w:rsidP="00767C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80AA9" w14:textId="18586B7C" w:rsidR="00767C06" w:rsidRPr="00930BB0" w:rsidRDefault="00767C06" w:rsidP="00767C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xxx,xx</w:t>
                  </w:r>
                  <w:proofErr w:type="spellEnd"/>
                  <w:proofErr w:type="gramEnd"/>
                  <w:r w:rsidRPr="00930BB0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Kč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28DD95A" w14:textId="5BD24900" w:rsidR="00767C06" w:rsidRPr="00930BB0" w:rsidRDefault="00767C06" w:rsidP="00767C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r w:rsidRPr="00CC5123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</w:t>
                  </w:r>
                  <w:proofErr w:type="spellEnd"/>
                  <w:r w:rsidRPr="00CC5123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</w:t>
                  </w:r>
                  <w:proofErr w:type="spellStart"/>
                  <w:proofErr w:type="gramStart"/>
                  <w:r w:rsidRPr="00CC5123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xxx,xx</w:t>
                  </w:r>
                  <w:proofErr w:type="spellEnd"/>
                  <w:proofErr w:type="gramEnd"/>
                  <w:r w:rsidRPr="00CC5123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Kč</w:t>
                  </w:r>
                </w:p>
              </w:tc>
            </w:tr>
            <w:tr w:rsidR="00767C06" w:rsidRPr="00930BB0" w14:paraId="573B5C23" w14:textId="77777777" w:rsidTr="001668A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16639" w14:textId="77777777" w:rsidR="00767C06" w:rsidRPr="00930BB0" w:rsidRDefault="00767C06" w:rsidP="00767C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930BB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38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B8A27" w14:textId="3DC59E4F" w:rsidR="00767C06" w:rsidRPr="00930BB0" w:rsidRDefault="00767C06" w:rsidP="00767C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C3FADF1" w14:textId="0D31C167" w:rsidR="00767C06" w:rsidRPr="00930BB0" w:rsidRDefault="00767C06" w:rsidP="00767C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proofErr w:type="gramStart"/>
                  <w:r w:rsidRPr="00C9247E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xxx,xx</w:t>
                  </w:r>
                  <w:proofErr w:type="spellEnd"/>
                  <w:proofErr w:type="gramEnd"/>
                  <w:r w:rsidRPr="00C9247E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Kč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200E418" w14:textId="2A863C4F" w:rsidR="00767C06" w:rsidRPr="00930BB0" w:rsidRDefault="00767C06" w:rsidP="00767C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r w:rsidRPr="00CC5123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</w:t>
                  </w:r>
                  <w:proofErr w:type="spellEnd"/>
                  <w:r w:rsidRPr="00CC5123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</w:t>
                  </w:r>
                  <w:proofErr w:type="spellStart"/>
                  <w:proofErr w:type="gramStart"/>
                  <w:r w:rsidRPr="00CC5123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xxx,xx</w:t>
                  </w:r>
                  <w:proofErr w:type="spellEnd"/>
                  <w:proofErr w:type="gramEnd"/>
                  <w:r w:rsidRPr="00CC5123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Kč</w:t>
                  </w:r>
                </w:p>
              </w:tc>
            </w:tr>
            <w:tr w:rsidR="00767C06" w:rsidRPr="00930BB0" w14:paraId="5E4A9085" w14:textId="77777777" w:rsidTr="001668A7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A8861" w14:textId="77777777" w:rsidR="00767C06" w:rsidRPr="00930BB0" w:rsidRDefault="00767C06" w:rsidP="00767C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930BB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39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EA6AA" w14:textId="4EB690EA" w:rsidR="00767C06" w:rsidRPr="00930BB0" w:rsidRDefault="00767C06" w:rsidP="00767C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B2C8ECA" w14:textId="3623DB55" w:rsidR="00767C06" w:rsidRPr="00930BB0" w:rsidRDefault="00767C06" w:rsidP="00767C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proofErr w:type="gramStart"/>
                  <w:r w:rsidRPr="00C9247E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xxx,xx</w:t>
                  </w:r>
                  <w:proofErr w:type="spellEnd"/>
                  <w:proofErr w:type="gramEnd"/>
                  <w:r w:rsidRPr="00C9247E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Kč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76EBCB7" w14:textId="5A83BE80" w:rsidR="00767C06" w:rsidRPr="00930BB0" w:rsidRDefault="00767C06" w:rsidP="00767C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r w:rsidRPr="00CC5123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</w:t>
                  </w:r>
                  <w:proofErr w:type="spellEnd"/>
                  <w:r w:rsidRPr="00CC5123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</w:t>
                  </w:r>
                  <w:proofErr w:type="spellStart"/>
                  <w:proofErr w:type="gramStart"/>
                  <w:r w:rsidRPr="00CC5123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xxx,xx</w:t>
                  </w:r>
                  <w:proofErr w:type="spellEnd"/>
                  <w:proofErr w:type="gramEnd"/>
                  <w:r w:rsidRPr="00CC5123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Kč</w:t>
                  </w:r>
                </w:p>
              </w:tc>
            </w:tr>
            <w:tr w:rsidR="00767C06" w:rsidRPr="00930BB0" w14:paraId="5645C70E" w14:textId="77777777" w:rsidTr="00270ACE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72890" w14:textId="77777777" w:rsidR="00767C06" w:rsidRPr="00930BB0" w:rsidRDefault="00767C06" w:rsidP="00767C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930BB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C0BE1" w14:textId="49B107A7" w:rsidR="00767C06" w:rsidRPr="00930BB0" w:rsidRDefault="00767C06" w:rsidP="00767C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260A26A" w14:textId="1E85616A" w:rsidR="00767C06" w:rsidRPr="00930BB0" w:rsidRDefault="00767C06" w:rsidP="00767C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proofErr w:type="gramStart"/>
                  <w:r w:rsidRPr="00C9247E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xxx,xx</w:t>
                  </w:r>
                  <w:proofErr w:type="spellEnd"/>
                  <w:proofErr w:type="gramEnd"/>
                  <w:r w:rsidRPr="00C9247E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Kč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370A9" w14:textId="39ADF555" w:rsidR="00767C06" w:rsidRPr="00930BB0" w:rsidRDefault="00767C06" w:rsidP="00767C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xxx,xx</w:t>
                  </w:r>
                  <w:proofErr w:type="spellEnd"/>
                  <w:proofErr w:type="gramEnd"/>
                  <w:r w:rsidRPr="00930BB0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Kč</w:t>
                  </w:r>
                </w:p>
              </w:tc>
            </w:tr>
            <w:tr w:rsidR="00767C06" w:rsidRPr="00930BB0" w14:paraId="6F0C7951" w14:textId="77777777" w:rsidTr="002B3704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23EC0" w14:textId="77777777" w:rsidR="00767C06" w:rsidRPr="00930BB0" w:rsidRDefault="00767C06" w:rsidP="00767C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930BB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41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E1D58" w14:textId="16908FA6" w:rsidR="00767C06" w:rsidRPr="00930BB0" w:rsidRDefault="00767C06" w:rsidP="00767C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298B1C0" w14:textId="060AE58B" w:rsidR="00767C06" w:rsidRPr="00930BB0" w:rsidRDefault="00767C06" w:rsidP="00767C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proofErr w:type="gramStart"/>
                  <w:r w:rsidRPr="00C9247E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xxx,xx</w:t>
                  </w:r>
                  <w:proofErr w:type="spellEnd"/>
                  <w:proofErr w:type="gramEnd"/>
                  <w:r w:rsidRPr="00C9247E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Kč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6E80B75" w14:textId="62565DFD" w:rsidR="00767C06" w:rsidRPr="00930BB0" w:rsidRDefault="00767C06" w:rsidP="00767C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CC7732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x </w:t>
                  </w:r>
                  <w:proofErr w:type="spellStart"/>
                  <w:proofErr w:type="gramStart"/>
                  <w:r w:rsidRPr="00CC7732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xxx,xx</w:t>
                  </w:r>
                  <w:proofErr w:type="spellEnd"/>
                  <w:proofErr w:type="gramEnd"/>
                  <w:r w:rsidRPr="00CC7732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Kč</w:t>
                  </w:r>
                </w:p>
              </w:tc>
            </w:tr>
            <w:tr w:rsidR="00767C06" w:rsidRPr="00930BB0" w14:paraId="4B8AF5F1" w14:textId="77777777" w:rsidTr="002B3704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71542" w14:textId="77777777" w:rsidR="00767C06" w:rsidRPr="00930BB0" w:rsidRDefault="00767C06" w:rsidP="00767C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930BB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42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75021" w14:textId="2D47CD4F" w:rsidR="00767C06" w:rsidRPr="00930BB0" w:rsidRDefault="00767C06" w:rsidP="00767C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869E2F2" w14:textId="157BF4F5" w:rsidR="00767C06" w:rsidRPr="00930BB0" w:rsidRDefault="00767C06" w:rsidP="00767C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proofErr w:type="gramStart"/>
                  <w:r w:rsidRPr="00C9247E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xxx,xx</w:t>
                  </w:r>
                  <w:proofErr w:type="spellEnd"/>
                  <w:proofErr w:type="gramEnd"/>
                  <w:r w:rsidRPr="00C9247E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Kč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1343968" w14:textId="6462CC9F" w:rsidR="00767C06" w:rsidRPr="00930BB0" w:rsidRDefault="00767C06" w:rsidP="00767C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CC7732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x </w:t>
                  </w:r>
                  <w:proofErr w:type="spellStart"/>
                  <w:proofErr w:type="gramStart"/>
                  <w:r w:rsidRPr="00CC7732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xxx,xx</w:t>
                  </w:r>
                  <w:proofErr w:type="spellEnd"/>
                  <w:proofErr w:type="gramEnd"/>
                  <w:r w:rsidRPr="00CC7732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Kč</w:t>
                  </w:r>
                </w:p>
              </w:tc>
            </w:tr>
            <w:tr w:rsidR="00767C06" w:rsidRPr="00930BB0" w14:paraId="06E87C42" w14:textId="77777777" w:rsidTr="002B3704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9EA02" w14:textId="77777777" w:rsidR="00767C06" w:rsidRPr="00930BB0" w:rsidRDefault="00767C06" w:rsidP="00767C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930BB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43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30A4B" w14:textId="1DC79DC4" w:rsidR="00767C06" w:rsidRPr="00930BB0" w:rsidRDefault="00767C06" w:rsidP="00767C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28EC899" w14:textId="4344A851" w:rsidR="00767C06" w:rsidRPr="00930BB0" w:rsidRDefault="00767C06" w:rsidP="00767C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proofErr w:type="gramStart"/>
                  <w:r w:rsidRPr="00C9247E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xxx,xx</w:t>
                  </w:r>
                  <w:proofErr w:type="spellEnd"/>
                  <w:proofErr w:type="gramEnd"/>
                  <w:r w:rsidRPr="00C9247E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Kč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AB2580B" w14:textId="63B3F82E" w:rsidR="00767C06" w:rsidRPr="00930BB0" w:rsidRDefault="00767C06" w:rsidP="00767C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CC7732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x </w:t>
                  </w:r>
                  <w:proofErr w:type="spellStart"/>
                  <w:proofErr w:type="gramStart"/>
                  <w:r w:rsidRPr="00CC7732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xxx,xx</w:t>
                  </w:r>
                  <w:proofErr w:type="spellEnd"/>
                  <w:proofErr w:type="gramEnd"/>
                  <w:r w:rsidRPr="00CC7732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Kč</w:t>
                  </w:r>
                </w:p>
              </w:tc>
            </w:tr>
            <w:tr w:rsidR="00767C06" w:rsidRPr="00930BB0" w14:paraId="73997999" w14:textId="77777777" w:rsidTr="00270ACE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3B6C9" w14:textId="77777777" w:rsidR="00767C06" w:rsidRPr="00930BB0" w:rsidRDefault="00767C06" w:rsidP="00767C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930BB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44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80972" w14:textId="1FE3642A" w:rsidR="00767C06" w:rsidRPr="00930BB0" w:rsidRDefault="00767C06" w:rsidP="00767C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64F3EBF" w14:textId="00332431" w:rsidR="00767C06" w:rsidRPr="00930BB0" w:rsidRDefault="00767C06" w:rsidP="00767C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proofErr w:type="gramStart"/>
                  <w:r w:rsidRPr="00C9247E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xxx,xx</w:t>
                  </w:r>
                  <w:proofErr w:type="spellEnd"/>
                  <w:proofErr w:type="gramEnd"/>
                  <w:r w:rsidRPr="00C9247E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Kč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6E12E" w14:textId="6B42E67B" w:rsidR="00767C06" w:rsidRPr="00930BB0" w:rsidRDefault="00767C06" w:rsidP="00767C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x </w:t>
                  </w:r>
                  <w:proofErr w:type="spellStart"/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xxx,xx</w:t>
                  </w:r>
                  <w:proofErr w:type="spellEnd"/>
                  <w:proofErr w:type="gramEnd"/>
                  <w:r w:rsidRPr="00930BB0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Kč</w:t>
                  </w:r>
                </w:p>
              </w:tc>
            </w:tr>
            <w:tr w:rsidR="00767C06" w:rsidRPr="00930BB0" w14:paraId="05A216FA" w14:textId="77777777" w:rsidTr="00270ACE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AE541" w14:textId="77777777" w:rsidR="00767C06" w:rsidRPr="00930BB0" w:rsidRDefault="00767C06" w:rsidP="00767C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930BB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45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9E66D" w14:textId="4B2350D2" w:rsidR="00767C06" w:rsidRPr="00930BB0" w:rsidRDefault="00767C06" w:rsidP="00767C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C29A816" w14:textId="3077BB92" w:rsidR="00767C06" w:rsidRPr="00930BB0" w:rsidRDefault="00767C06" w:rsidP="00767C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proofErr w:type="gramStart"/>
                  <w:r w:rsidRPr="00C9247E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xxx,xx</w:t>
                  </w:r>
                  <w:proofErr w:type="spellEnd"/>
                  <w:proofErr w:type="gramEnd"/>
                  <w:r w:rsidRPr="00C9247E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Kč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20839" w14:textId="4E58EEE9" w:rsidR="00767C06" w:rsidRPr="00930BB0" w:rsidRDefault="00767C06" w:rsidP="00767C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xxx,xx</w:t>
                  </w:r>
                  <w:proofErr w:type="spellEnd"/>
                  <w:proofErr w:type="gramEnd"/>
                  <w:r w:rsidRPr="00930BB0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Kč</w:t>
                  </w:r>
                </w:p>
              </w:tc>
            </w:tr>
            <w:tr w:rsidR="00767C06" w:rsidRPr="00930BB0" w14:paraId="2261A462" w14:textId="77777777" w:rsidTr="00270ACE">
              <w:trPr>
                <w:trHeight w:val="315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82500" w14:textId="53603A56" w:rsidR="00767C06" w:rsidRPr="00930BB0" w:rsidRDefault="00767C06" w:rsidP="00767C0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 xml:space="preserve">             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042F8" w14:textId="40847F20" w:rsidR="00767C06" w:rsidRPr="00930BB0" w:rsidRDefault="00767C06" w:rsidP="00767C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F66195C" w14:textId="1622B24B" w:rsidR="00767C06" w:rsidRPr="00930BB0" w:rsidRDefault="00767C06" w:rsidP="00767C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proofErr w:type="spellStart"/>
                  <w:proofErr w:type="gramStart"/>
                  <w:r w:rsidRPr="00C9247E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xxx,xx</w:t>
                  </w:r>
                  <w:proofErr w:type="spellEnd"/>
                  <w:proofErr w:type="gramEnd"/>
                  <w:r w:rsidRPr="00C9247E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Kč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79C3C" w14:textId="354F5107" w:rsidR="00767C06" w:rsidRPr="00930BB0" w:rsidRDefault="00767C06" w:rsidP="00767C0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x </w:t>
                  </w:r>
                  <w:proofErr w:type="spellStart"/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xxx,xx</w:t>
                  </w:r>
                  <w:proofErr w:type="spellEnd"/>
                  <w:proofErr w:type="gramEnd"/>
                  <w:r w:rsidRPr="00930BB0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 xml:space="preserve"> Kč</w:t>
                  </w:r>
                </w:p>
              </w:tc>
            </w:tr>
            <w:tr w:rsidR="00930BB0" w:rsidRPr="00930BB0" w14:paraId="40AB9CF8" w14:textId="77777777" w:rsidTr="00930BB0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BFD60" w14:textId="77777777" w:rsidR="00930BB0" w:rsidRPr="00930BB0" w:rsidRDefault="00930BB0" w:rsidP="00930BB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930BB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Celkem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40112" w14:textId="2A86C5D8" w:rsidR="00930BB0" w:rsidRPr="00930BB0" w:rsidRDefault="00767C06" w:rsidP="00930B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xxx</w:t>
                  </w:r>
                  <w:proofErr w:type="spell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A0E64" w14:textId="77777777" w:rsidR="00930BB0" w:rsidRPr="00930BB0" w:rsidRDefault="00930BB0" w:rsidP="00930B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930BB0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70019" w14:textId="77777777" w:rsidR="00930BB0" w:rsidRPr="00930BB0" w:rsidRDefault="00930BB0" w:rsidP="00930BB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930BB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cs-CZ" w:eastAsia="cs-CZ"/>
                    </w:rPr>
                    <w:t>88 506,00 Kč</w:t>
                  </w:r>
                </w:p>
              </w:tc>
            </w:tr>
          </w:tbl>
          <w:p w14:paraId="68765F14" w14:textId="77777777" w:rsidR="005F6C4A" w:rsidRDefault="005F6C4A" w:rsidP="00004B1A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  <w:p w14:paraId="63C0488D" w14:textId="06F10C6D" w:rsidR="005F6C4A" w:rsidRDefault="005F6C4A" w:rsidP="00004B1A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>
              <w:rPr>
                <w:rFonts w:ascii="Aptos" w:eastAsia="Times New Roman" w:hAnsi="Aptos" w:cs="Times New Roman"/>
              </w:rPr>
              <w:t xml:space="preserve">                                     </w:t>
            </w:r>
          </w:p>
          <w:p w14:paraId="500E2F56" w14:textId="71057364" w:rsidR="00004B1A" w:rsidRPr="00004B1A" w:rsidRDefault="00004B1A" w:rsidP="00004B1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004B1A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 xml:space="preserve">Datum dodávky: </w:t>
            </w:r>
            <w:r w:rsidR="00F7697B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do 3 týdnů od vystavení objednávky</w:t>
            </w:r>
          </w:p>
          <w:p w14:paraId="4B3ACD15" w14:textId="77777777" w:rsidR="00004B1A" w:rsidRPr="00004B1A" w:rsidRDefault="00004B1A" w:rsidP="00004B1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004B1A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Splatnost faktury: 14 dní netto</w:t>
            </w:r>
          </w:p>
          <w:p w14:paraId="29DA8C7A" w14:textId="77777777" w:rsidR="00004B1A" w:rsidRPr="00004B1A" w:rsidRDefault="00004B1A" w:rsidP="00004B1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004B1A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Forma úhrady: bankovním převodem</w:t>
            </w:r>
          </w:p>
          <w:p w14:paraId="404BE2BC" w14:textId="77777777" w:rsidR="00004B1A" w:rsidRPr="00004B1A" w:rsidRDefault="00004B1A" w:rsidP="00004B1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</w:p>
          <w:p w14:paraId="3A462BE6" w14:textId="77777777" w:rsidR="00004B1A" w:rsidRPr="00004B1A" w:rsidRDefault="00004B1A" w:rsidP="00004B1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004B1A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Cena včetně dopravného a DPH.</w:t>
            </w:r>
          </w:p>
          <w:p w14:paraId="310EFC15" w14:textId="77777777" w:rsidR="00004B1A" w:rsidRPr="00004B1A" w:rsidRDefault="00004B1A" w:rsidP="00004B1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004B1A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Nejsme plátci DPH.</w:t>
            </w:r>
          </w:p>
          <w:p w14:paraId="26E99031" w14:textId="77777777" w:rsidR="00004B1A" w:rsidRPr="00004B1A" w:rsidRDefault="00004B1A" w:rsidP="00004B1A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</w:tr>
    </w:tbl>
    <w:p w14:paraId="72E0002D" w14:textId="77777777" w:rsidR="00AC1112" w:rsidRDefault="00AC1112"/>
    <w:p w14:paraId="6430A321" w14:textId="7FB1F469" w:rsidR="00767C06" w:rsidRPr="00767C06" w:rsidRDefault="00767C06" w:rsidP="00767C06">
      <w:pPr>
        <w:rPr>
          <w:lang w:val="cs-CZ"/>
        </w:rPr>
      </w:pPr>
      <w:proofErr w:type="spellStart"/>
      <w:r w:rsidRPr="00767C06">
        <w:rPr>
          <w:lang w:val="cs-CZ"/>
        </w:rPr>
        <w:lastRenderedPageBreak/>
        <w:t>From</w:t>
      </w:r>
      <w:proofErr w:type="spellEnd"/>
      <w:r w:rsidRPr="00767C06">
        <w:rPr>
          <w:lang w:val="cs-CZ"/>
        </w:rPr>
        <w:t xml:space="preserve">: oopp@bonno.cz &lt;oopp@bonno.cz&gt; </w:t>
      </w:r>
      <w:r w:rsidRPr="00767C06">
        <w:rPr>
          <w:lang w:val="cs-CZ"/>
        </w:rPr>
        <w:br/>
        <w:t xml:space="preserve">Sent: </w:t>
      </w:r>
      <w:proofErr w:type="spellStart"/>
      <w:r w:rsidRPr="00767C06">
        <w:rPr>
          <w:lang w:val="cs-CZ"/>
        </w:rPr>
        <w:t>Thursday</w:t>
      </w:r>
      <w:proofErr w:type="spellEnd"/>
      <w:r w:rsidRPr="00767C06">
        <w:rPr>
          <w:lang w:val="cs-CZ"/>
        </w:rPr>
        <w:t xml:space="preserve">, </w:t>
      </w:r>
      <w:proofErr w:type="spellStart"/>
      <w:r w:rsidRPr="00767C06">
        <w:rPr>
          <w:lang w:val="cs-CZ"/>
        </w:rPr>
        <w:t>January</w:t>
      </w:r>
      <w:proofErr w:type="spellEnd"/>
      <w:r w:rsidRPr="00767C06">
        <w:rPr>
          <w:lang w:val="cs-CZ"/>
        </w:rPr>
        <w:t xml:space="preserve"> 30, 2025 10:08 AM</w:t>
      </w:r>
      <w:r w:rsidRPr="00767C06">
        <w:rPr>
          <w:lang w:val="cs-CZ"/>
        </w:rPr>
        <w:br/>
        <w:t xml:space="preserve">To: </w:t>
      </w:r>
      <w:proofErr w:type="spellStart"/>
      <w:r>
        <w:rPr>
          <w:lang w:val="cs-CZ"/>
        </w:rPr>
        <w:t>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xxxxxxxxx</w:t>
      </w:r>
      <w:proofErr w:type="spellEnd"/>
      <w:r w:rsidRPr="00767C06">
        <w:rPr>
          <w:lang w:val="cs-CZ"/>
        </w:rPr>
        <w:t xml:space="preserve"> &lt;</w:t>
      </w:r>
      <w:proofErr w:type="spellStart"/>
      <w:r>
        <w:rPr>
          <w:lang w:val="cs-CZ"/>
        </w:rPr>
        <w:t>xxxxxxxxxxxxxxxxxx</w:t>
      </w:r>
      <w:proofErr w:type="spellEnd"/>
      <w:r w:rsidRPr="00767C06">
        <w:rPr>
          <w:lang w:val="cs-CZ"/>
        </w:rPr>
        <w:t>&gt;</w:t>
      </w:r>
      <w:r w:rsidRPr="00767C06">
        <w:rPr>
          <w:lang w:val="cs-CZ"/>
        </w:rPr>
        <w:br/>
      </w:r>
      <w:proofErr w:type="spellStart"/>
      <w:r w:rsidRPr="00767C06">
        <w:rPr>
          <w:lang w:val="cs-CZ"/>
        </w:rPr>
        <w:t>Subject</w:t>
      </w:r>
      <w:proofErr w:type="spellEnd"/>
      <w:r w:rsidRPr="00767C06">
        <w:rPr>
          <w:lang w:val="cs-CZ"/>
        </w:rPr>
        <w:t>: RE: Objednávka</w:t>
      </w:r>
    </w:p>
    <w:p w14:paraId="676352AE" w14:textId="77777777" w:rsidR="00767C06" w:rsidRDefault="00767C06" w:rsidP="00767C06">
      <w:pPr>
        <w:rPr>
          <w:lang w:val="cs-CZ"/>
        </w:rPr>
      </w:pPr>
    </w:p>
    <w:p w14:paraId="7837517B" w14:textId="68FA5A33" w:rsidR="00767C06" w:rsidRPr="00767C06" w:rsidRDefault="00767C06" w:rsidP="00767C06">
      <w:pPr>
        <w:rPr>
          <w:lang w:val="cs-CZ"/>
        </w:rPr>
      </w:pPr>
      <w:r w:rsidRPr="00767C06">
        <w:rPr>
          <w:lang w:val="cs-CZ"/>
        </w:rPr>
        <w:t xml:space="preserve">Děkujeme za Vaši objednávku. </w:t>
      </w:r>
    </w:p>
    <w:p w14:paraId="7D3DCE18" w14:textId="77777777" w:rsidR="00767C06" w:rsidRPr="00767C06" w:rsidRDefault="00767C06" w:rsidP="00767C06">
      <w:pPr>
        <w:rPr>
          <w:lang w:val="cs-CZ"/>
        </w:rPr>
      </w:pPr>
      <w:r w:rsidRPr="00767C06">
        <w:rPr>
          <w:lang w:val="cs-CZ"/>
        </w:rPr>
        <w:t>Potvrzujeme, že byla přijata do evidence a bude vyřízena v nejbližším možném termínu.</w:t>
      </w:r>
    </w:p>
    <w:p w14:paraId="11808D2C" w14:textId="77777777" w:rsidR="00767C06" w:rsidRPr="00767C06" w:rsidRDefault="00767C06" w:rsidP="00767C06">
      <w:pPr>
        <w:rPr>
          <w:lang w:val="cs-CZ"/>
        </w:rPr>
      </w:pPr>
      <w:r w:rsidRPr="00767C06">
        <w:rPr>
          <w:lang w:val="cs-CZ"/>
        </w:rPr>
        <w:t>Hezký den přeje</w:t>
      </w:r>
    </w:p>
    <w:p w14:paraId="27251639" w14:textId="1D2BABD0" w:rsidR="00767C06" w:rsidRPr="00767C06" w:rsidRDefault="00767C06" w:rsidP="00767C06">
      <w:pPr>
        <w:rPr>
          <w:lang w:val="cs-CZ"/>
        </w:rPr>
      </w:pPr>
      <w:proofErr w:type="spellStart"/>
      <w:r>
        <w:rPr>
          <w:lang w:val="cs-CZ"/>
        </w:rPr>
        <w:t>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</w:t>
      </w:r>
      <w:proofErr w:type="spellEnd"/>
    </w:p>
    <w:p w14:paraId="5394FD3C" w14:textId="77777777" w:rsidR="00767C06" w:rsidRPr="00767C06" w:rsidRDefault="00767C06" w:rsidP="00767C06">
      <w:pPr>
        <w:rPr>
          <w:lang w:val="cs-CZ"/>
        </w:rPr>
      </w:pPr>
      <w:r w:rsidRPr="00767C06">
        <w:rPr>
          <w:lang w:val="cs-CZ"/>
        </w:rPr>
        <w:t>BONNO GASTRO SERVIS s.r.o.</w:t>
      </w:r>
    </w:p>
    <w:p w14:paraId="15C3D877" w14:textId="77777777" w:rsidR="00767C06" w:rsidRPr="00767C06" w:rsidRDefault="00767C06" w:rsidP="00767C06">
      <w:pPr>
        <w:rPr>
          <w:lang w:val="cs-CZ"/>
        </w:rPr>
      </w:pPr>
      <w:r w:rsidRPr="00767C06">
        <w:rPr>
          <w:lang w:val="cs-CZ"/>
        </w:rPr>
        <w:t>Husova 523</w:t>
      </w:r>
    </w:p>
    <w:p w14:paraId="155415C4" w14:textId="77777777" w:rsidR="00767C06" w:rsidRPr="00767C06" w:rsidRDefault="00767C06" w:rsidP="00767C06">
      <w:pPr>
        <w:rPr>
          <w:lang w:val="cs-CZ"/>
        </w:rPr>
      </w:pPr>
      <w:r w:rsidRPr="00767C06">
        <w:rPr>
          <w:lang w:val="cs-CZ"/>
        </w:rPr>
        <w:t>370 05 ČESKÉ BUDĚJOVICE</w:t>
      </w:r>
    </w:p>
    <w:p w14:paraId="55D3AD16" w14:textId="77777777" w:rsidR="00767C06" w:rsidRPr="00767C06" w:rsidRDefault="00767C06" w:rsidP="00767C06">
      <w:pPr>
        <w:rPr>
          <w:lang w:val="cs-CZ"/>
        </w:rPr>
      </w:pPr>
      <w:r w:rsidRPr="00767C06">
        <w:rPr>
          <w:lang w:val="cs-CZ"/>
        </w:rPr>
        <w:t xml:space="preserve">Czech Republic     </w:t>
      </w:r>
    </w:p>
    <w:p w14:paraId="34A3F744" w14:textId="77777777" w:rsidR="00767C06" w:rsidRPr="00767C06" w:rsidRDefault="00767C06" w:rsidP="00767C06">
      <w:pPr>
        <w:rPr>
          <w:lang w:val="cs-CZ"/>
        </w:rPr>
      </w:pPr>
    </w:p>
    <w:p w14:paraId="1151B01E" w14:textId="25F4F1EA" w:rsidR="00767C06" w:rsidRPr="00767C06" w:rsidRDefault="00767C06" w:rsidP="00767C06">
      <w:pPr>
        <w:rPr>
          <w:lang w:val="cs-CZ"/>
        </w:rPr>
      </w:pPr>
      <w:r w:rsidRPr="00767C06">
        <w:rPr>
          <w:lang w:val="cs-CZ"/>
        </w:rPr>
        <w:t>tel.+</w:t>
      </w:r>
      <w:proofErr w:type="spellStart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</w:p>
    <w:p w14:paraId="05DE1C29" w14:textId="17AC73F2" w:rsidR="00767C06" w:rsidRPr="00767C06" w:rsidRDefault="00767C06" w:rsidP="00767C06">
      <w:pPr>
        <w:rPr>
          <w:lang w:val="cs-CZ"/>
        </w:rPr>
      </w:pPr>
      <w:proofErr w:type="gramStart"/>
      <w:r w:rsidRPr="00767C06">
        <w:rPr>
          <w:lang w:val="cs-CZ"/>
        </w:rPr>
        <w:t>mobil.+</w:t>
      </w:r>
      <w:proofErr w:type="spellStart"/>
      <w:proofErr w:type="gramEnd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</w:p>
    <w:p w14:paraId="34EAF948" w14:textId="77777777" w:rsidR="00767C06" w:rsidRPr="00767C06" w:rsidRDefault="00767C06" w:rsidP="00767C06">
      <w:pPr>
        <w:rPr>
          <w:lang w:val="cs-CZ"/>
        </w:rPr>
      </w:pPr>
      <w:r w:rsidRPr="00767C06">
        <w:rPr>
          <w:lang w:val="cs-CZ"/>
        </w:rPr>
        <w:t xml:space="preserve">E-mail: </w:t>
      </w:r>
      <w:hyperlink r:id="rId6" w:history="1">
        <w:r w:rsidRPr="00767C06">
          <w:rPr>
            <w:rStyle w:val="Hypertextovodkaz"/>
            <w:lang w:val="cs-CZ"/>
          </w:rPr>
          <w:t>oopp@bonno.cz</w:t>
        </w:r>
      </w:hyperlink>
    </w:p>
    <w:p w14:paraId="356A1553" w14:textId="77777777" w:rsidR="00767C06" w:rsidRPr="00767C06" w:rsidRDefault="00767C06" w:rsidP="00767C06">
      <w:pPr>
        <w:rPr>
          <w:lang w:val="cs-CZ"/>
        </w:rPr>
      </w:pPr>
      <w:hyperlink r:id="rId7" w:history="1">
        <w:r w:rsidRPr="00767C06">
          <w:rPr>
            <w:rStyle w:val="Hypertextovodkaz"/>
            <w:lang w:val="cs-CZ"/>
          </w:rPr>
          <w:t>www.bonno.cz</w:t>
        </w:r>
      </w:hyperlink>
    </w:p>
    <w:p w14:paraId="41C0E6A5" w14:textId="77777777" w:rsidR="00767C06" w:rsidRPr="00767C06" w:rsidRDefault="00767C06" w:rsidP="00767C06">
      <w:pPr>
        <w:rPr>
          <w:lang w:val="cs-CZ"/>
        </w:rPr>
      </w:pPr>
      <w:r w:rsidRPr="00767C06">
        <w:rPr>
          <w:lang w:val="cs-CZ"/>
        </w:rPr>
        <w:t>IČO: 26058103</w:t>
      </w:r>
    </w:p>
    <w:p w14:paraId="205D2B73" w14:textId="77777777" w:rsidR="00767C06" w:rsidRPr="00767C06" w:rsidRDefault="00767C06" w:rsidP="00767C06">
      <w:pPr>
        <w:rPr>
          <w:lang w:val="cs-CZ"/>
        </w:rPr>
      </w:pPr>
      <w:r w:rsidRPr="00767C06">
        <w:rPr>
          <w:lang w:val="cs-CZ"/>
        </w:rPr>
        <w:t>DIČ: CZ26058103</w:t>
      </w:r>
    </w:p>
    <w:p w14:paraId="2E9816CD" w14:textId="77777777" w:rsidR="00767C06" w:rsidRPr="00767C06" w:rsidRDefault="00767C06" w:rsidP="00767C06">
      <w:pPr>
        <w:rPr>
          <w:lang w:val="cs-CZ"/>
        </w:rPr>
      </w:pPr>
      <w:r w:rsidRPr="00767C06">
        <w:rPr>
          <w:lang w:val="cs-CZ"/>
        </w:rPr>
        <w:t xml:space="preserve">Společnost zaměstnává více než 50% zaměstnanců se </w:t>
      </w:r>
      <w:proofErr w:type="gramStart"/>
      <w:r w:rsidRPr="00767C06">
        <w:rPr>
          <w:lang w:val="cs-CZ"/>
        </w:rPr>
        <w:t>zdravotním  postižením</w:t>
      </w:r>
      <w:proofErr w:type="gramEnd"/>
      <w:r w:rsidRPr="00767C06">
        <w:rPr>
          <w:lang w:val="cs-CZ"/>
        </w:rPr>
        <w:t>.</w:t>
      </w:r>
    </w:p>
    <w:p w14:paraId="1BAF8EAA" w14:textId="77777777" w:rsidR="00767C06" w:rsidRPr="00767C06" w:rsidRDefault="00767C06" w:rsidP="00767C06">
      <w:pPr>
        <w:rPr>
          <w:lang w:val="cs-CZ"/>
        </w:rPr>
      </w:pPr>
      <w:r w:rsidRPr="00767C06">
        <w:rPr>
          <w:lang w:val="cs-CZ"/>
        </w:rPr>
        <w:t>(OZP).</w:t>
      </w:r>
    </w:p>
    <w:p w14:paraId="762E933D" w14:textId="77777777" w:rsidR="00767C06" w:rsidRDefault="00767C06" w:rsidP="00767C06">
      <w:pPr>
        <w:rPr>
          <w:lang w:val="cs-CZ"/>
        </w:rPr>
      </w:pPr>
    </w:p>
    <w:p w14:paraId="13A2170A" w14:textId="77777777" w:rsidR="00767C06" w:rsidRDefault="00767C06" w:rsidP="00767C06">
      <w:pPr>
        <w:rPr>
          <w:lang w:val="cs-CZ"/>
        </w:rPr>
      </w:pPr>
    </w:p>
    <w:p w14:paraId="484162E5" w14:textId="77777777" w:rsidR="00767C06" w:rsidRDefault="00767C06" w:rsidP="00767C06">
      <w:pPr>
        <w:rPr>
          <w:lang w:val="cs-CZ"/>
        </w:rPr>
      </w:pPr>
    </w:p>
    <w:p w14:paraId="1D2DF3F5" w14:textId="77777777" w:rsidR="00767C06" w:rsidRDefault="00767C06" w:rsidP="00767C06">
      <w:pPr>
        <w:rPr>
          <w:lang w:val="cs-CZ"/>
        </w:rPr>
      </w:pPr>
    </w:p>
    <w:p w14:paraId="749FC979" w14:textId="77777777" w:rsidR="00767C06" w:rsidRDefault="00767C06" w:rsidP="00767C06">
      <w:pPr>
        <w:rPr>
          <w:lang w:val="cs-CZ"/>
        </w:rPr>
      </w:pPr>
    </w:p>
    <w:p w14:paraId="12EF312A" w14:textId="77777777" w:rsidR="00767C06" w:rsidRDefault="00767C06" w:rsidP="00767C06">
      <w:pPr>
        <w:rPr>
          <w:lang w:val="cs-CZ"/>
        </w:rPr>
      </w:pPr>
    </w:p>
    <w:p w14:paraId="4716D8F6" w14:textId="77777777" w:rsidR="00767C06" w:rsidRDefault="00767C06" w:rsidP="00767C06">
      <w:pPr>
        <w:rPr>
          <w:lang w:val="cs-CZ"/>
        </w:rPr>
      </w:pPr>
    </w:p>
    <w:p w14:paraId="31C1AC6E" w14:textId="77777777" w:rsidR="00767C06" w:rsidRDefault="00767C06" w:rsidP="00767C06">
      <w:pPr>
        <w:rPr>
          <w:lang w:val="cs-CZ"/>
        </w:rPr>
      </w:pPr>
    </w:p>
    <w:p w14:paraId="1A7B4EF2" w14:textId="528E222B" w:rsidR="00767C06" w:rsidRPr="00767C06" w:rsidRDefault="00767C06" w:rsidP="00767C06">
      <w:pPr>
        <w:rPr>
          <w:lang w:val="cs-CZ"/>
        </w:rPr>
      </w:pPr>
      <w:r w:rsidRPr="00767C06">
        <w:rPr>
          <w:lang w:val="cs-CZ"/>
        </w:rPr>
        <w:lastRenderedPageBreak/>
        <w:t>-----</w:t>
      </w:r>
      <w:proofErr w:type="spellStart"/>
      <w:r w:rsidRPr="00767C06">
        <w:rPr>
          <w:lang w:val="cs-CZ"/>
        </w:rPr>
        <w:t>Original</w:t>
      </w:r>
      <w:proofErr w:type="spellEnd"/>
      <w:r w:rsidRPr="00767C06">
        <w:rPr>
          <w:lang w:val="cs-CZ"/>
        </w:rPr>
        <w:t xml:space="preserve"> </w:t>
      </w:r>
      <w:proofErr w:type="spellStart"/>
      <w:r w:rsidRPr="00767C06">
        <w:rPr>
          <w:lang w:val="cs-CZ"/>
        </w:rPr>
        <w:t>Message</w:t>
      </w:r>
      <w:proofErr w:type="spellEnd"/>
      <w:r w:rsidRPr="00767C06">
        <w:rPr>
          <w:lang w:val="cs-CZ"/>
        </w:rPr>
        <w:t>-----</w:t>
      </w:r>
    </w:p>
    <w:p w14:paraId="4FD690ED" w14:textId="77777777" w:rsidR="00767C06" w:rsidRDefault="00767C06" w:rsidP="00767C06">
      <w:pPr>
        <w:rPr>
          <w:lang w:val="cs-CZ"/>
        </w:rPr>
      </w:pPr>
      <w:proofErr w:type="spellStart"/>
      <w:r w:rsidRPr="00767C06">
        <w:rPr>
          <w:lang w:val="cs-CZ"/>
        </w:rPr>
        <w:t>From</w:t>
      </w:r>
      <w:proofErr w:type="spellEnd"/>
      <w:r w:rsidRPr="00767C06">
        <w:rPr>
          <w:lang w:val="cs-CZ"/>
        </w:rPr>
        <w:t xml:space="preserve">: </w:t>
      </w:r>
      <w:proofErr w:type="spellStart"/>
      <w:r>
        <w:rPr>
          <w:lang w:val="cs-CZ"/>
        </w:rPr>
        <w:t>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xxxxxxxxx</w:t>
      </w:r>
      <w:proofErr w:type="spellEnd"/>
      <w:r w:rsidRPr="00767C06">
        <w:rPr>
          <w:lang w:val="cs-CZ"/>
        </w:rPr>
        <w:t xml:space="preserve"> &lt;</w:t>
      </w:r>
      <w:proofErr w:type="spellStart"/>
      <w:r>
        <w:rPr>
          <w:lang w:val="cs-CZ"/>
        </w:rPr>
        <w:t>xxxxxxxxxxxxxxxxxx</w:t>
      </w:r>
      <w:proofErr w:type="spellEnd"/>
      <w:r w:rsidRPr="00767C06">
        <w:rPr>
          <w:lang w:val="cs-CZ"/>
        </w:rPr>
        <w:t>&gt;</w:t>
      </w:r>
    </w:p>
    <w:p w14:paraId="4668C1D4" w14:textId="5627CC54" w:rsidR="00767C06" w:rsidRPr="00767C06" w:rsidRDefault="00767C06" w:rsidP="00767C06">
      <w:pPr>
        <w:rPr>
          <w:lang w:val="cs-CZ"/>
        </w:rPr>
      </w:pPr>
      <w:r w:rsidRPr="00767C06">
        <w:rPr>
          <w:lang w:val="cs-CZ"/>
        </w:rPr>
        <w:t xml:space="preserve">Sent: </w:t>
      </w:r>
      <w:proofErr w:type="spellStart"/>
      <w:r w:rsidRPr="00767C06">
        <w:rPr>
          <w:lang w:val="cs-CZ"/>
        </w:rPr>
        <w:t>Thursday</w:t>
      </w:r>
      <w:proofErr w:type="spellEnd"/>
      <w:r w:rsidRPr="00767C06">
        <w:rPr>
          <w:lang w:val="cs-CZ"/>
        </w:rPr>
        <w:t xml:space="preserve">, </w:t>
      </w:r>
      <w:proofErr w:type="spellStart"/>
      <w:r w:rsidRPr="00767C06">
        <w:rPr>
          <w:lang w:val="cs-CZ"/>
        </w:rPr>
        <w:t>January</w:t>
      </w:r>
      <w:proofErr w:type="spellEnd"/>
      <w:r w:rsidRPr="00767C06">
        <w:rPr>
          <w:lang w:val="cs-CZ"/>
        </w:rPr>
        <w:t xml:space="preserve"> 30, 2025 10:06 AM</w:t>
      </w:r>
    </w:p>
    <w:p w14:paraId="3BE0B004" w14:textId="77777777" w:rsidR="00767C06" w:rsidRPr="00767C06" w:rsidRDefault="00767C06" w:rsidP="00767C06">
      <w:pPr>
        <w:rPr>
          <w:lang w:val="cs-CZ"/>
        </w:rPr>
      </w:pPr>
      <w:r w:rsidRPr="00767C06">
        <w:rPr>
          <w:lang w:val="cs-CZ"/>
        </w:rPr>
        <w:t xml:space="preserve">To: </w:t>
      </w:r>
      <w:hyperlink r:id="rId8" w:history="1">
        <w:r w:rsidRPr="00767C06">
          <w:rPr>
            <w:rStyle w:val="Hypertextovodkaz"/>
            <w:lang w:val="cs-CZ"/>
          </w:rPr>
          <w:t>oopp@bonno.cz</w:t>
        </w:r>
      </w:hyperlink>
    </w:p>
    <w:p w14:paraId="23E8601A" w14:textId="77777777" w:rsidR="00767C06" w:rsidRPr="00767C06" w:rsidRDefault="00767C06" w:rsidP="00767C06">
      <w:pPr>
        <w:rPr>
          <w:lang w:val="cs-CZ"/>
        </w:rPr>
      </w:pPr>
      <w:proofErr w:type="spellStart"/>
      <w:r w:rsidRPr="00767C06">
        <w:rPr>
          <w:lang w:val="cs-CZ"/>
        </w:rPr>
        <w:t>Subject</w:t>
      </w:r>
      <w:proofErr w:type="spellEnd"/>
      <w:r w:rsidRPr="00767C06">
        <w:rPr>
          <w:lang w:val="cs-CZ"/>
        </w:rPr>
        <w:t>: Objednávka</w:t>
      </w:r>
    </w:p>
    <w:p w14:paraId="30942AA8" w14:textId="77777777" w:rsidR="00767C06" w:rsidRDefault="00767C06" w:rsidP="00767C06">
      <w:pPr>
        <w:rPr>
          <w:lang w:val="cs-CZ"/>
        </w:rPr>
      </w:pPr>
    </w:p>
    <w:p w14:paraId="47FDDD30" w14:textId="7582A8D7" w:rsidR="00767C06" w:rsidRPr="00767C06" w:rsidRDefault="00767C06" w:rsidP="00767C06">
      <w:pPr>
        <w:rPr>
          <w:lang w:val="cs-CZ"/>
        </w:rPr>
      </w:pPr>
      <w:r w:rsidRPr="00767C06">
        <w:rPr>
          <w:lang w:val="cs-CZ"/>
        </w:rPr>
        <w:t xml:space="preserve">Dobrý den, </w:t>
      </w:r>
    </w:p>
    <w:p w14:paraId="435FB83A" w14:textId="77777777" w:rsidR="00767C06" w:rsidRPr="00767C06" w:rsidRDefault="00767C06" w:rsidP="00767C06">
      <w:pPr>
        <w:rPr>
          <w:lang w:val="cs-CZ"/>
        </w:rPr>
      </w:pPr>
      <w:r w:rsidRPr="00767C06">
        <w:rPr>
          <w:lang w:val="cs-CZ"/>
        </w:rPr>
        <w:t xml:space="preserve">na základě Vaší cenové nabídky ze dne 9. 1. 2025 zasílám v příloze objednávku pracovní obuvi a prosím o potvrzení jejího přijetí. </w:t>
      </w:r>
    </w:p>
    <w:p w14:paraId="7FB1BCF7" w14:textId="77777777" w:rsidR="00767C06" w:rsidRPr="00767C06" w:rsidRDefault="00767C06" w:rsidP="00767C06">
      <w:pPr>
        <w:rPr>
          <w:lang w:val="cs-CZ"/>
        </w:rPr>
      </w:pPr>
      <w:r w:rsidRPr="00767C06">
        <w:rPr>
          <w:lang w:val="cs-CZ"/>
        </w:rPr>
        <w:t>Předem děkuji a jsem s pozdravem</w:t>
      </w:r>
    </w:p>
    <w:p w14:paraId="26C499F8" w14:textId="6CEEB1E7" w:rsidR="00767C06" w:rsidRPr="00767C06" w:rsidRDefault="00767C06" w:rsidP="00767C06">
      <w:pPr>
        <w:rPr>
          <w:lang w:val="cs-CZ"/>
        </w:rPr>
      </w:pPr>
      <w:proofErr w:type="spellStart"/>
      <w:r>
        <w:rPr>
          <w:lang w:val="cs-CZ"/>
        </w:rPr>
        <w:t>xxxxxx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xxxxxxxxx</w:t>
      </w:r>
      <w:proofErr w:type="spellEnd"/>
    </w:p>
    <w:p w14:paraId="5F53921D" w14:textId="77777777" w:rsidR="00767C06" w:rsidRPr="00767C06" w:rsidRDefault="00767C06" w:rsidP="00767C06">
      <w:pPr>
        <w:rPr>
          <w:lang w:val="cs-CZ"/>
        </w:rPr>
      </w:pPr>
    </w:p>
    <w:p w14:paraId="2DC99360" w14:textId="77777777" w:rsidR="00767C06" w:rsidRDefault="00767C06" w:rsidP="00767C06">
      <w:pPr>
        <w:rPr>
          <w:lang w:val="cs-CZ"/>
        </w:rPr>
      </w:pPr>
      <w:proofErr w:type="spellStart"/>
      <w:r>
        <w:rPr>
          <w:lang w:val="cs-CZ"/>
        </w:rPr>
        <w:t>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xxxxxxxxx</w:t>
      </w:r>
      <w:proofErr w:type="spellEnd"/>
      <w:r w:rsidRPr="00767C06">
        <w:rPr>
          <w:lang w:val="cs-CZ"/>
        </w:rPr>
        <w:t xml:space="preserve"> </w:t>
      </w:r>
    </w:p>
    <w:p w14:paraId="78A96F79" w14:textId="74925B68" w:rsidR="00767C06" w:rsidRPr="00767C06" w:rsidRDefault="00767C06" w:rsidP="00767C06">
      <w:pPr>
        <w:rPr>
          <w:lang w:val="cs-CZ"/>
        </w:rPr>
      </w:pPr>
      <w:r w:rsidRPr="00767C06">
        <w:rPr>
          <w:lang w:val="cs-CZ"/>
        </w:rPr>
        <w:t>vedoucí provozně-technického úseku</w:t>
      </w:r>
    </w:p>
    <w:p w14:paraId="17266DD2" w14:textId="77777777" w:rsidR="00767C06" w:rsidRPr="00767C06" w:rsidRDefault="00767C06" w:rsidP="00767C06">
      <w:pPr>
        <w:rPr>
          <w:lang w:val="cs-CZ"/>
        </w:rPr>
      </w:pPr>
    </w:p>
    <w:p w14:paraId="384FC451" w14:textId="63579EC3" w:rsidR="00767C06" w:rsidRPr="00767C06" w:rsidRDefault="00767C06" w:rsidP="00767C06">
      <w:pPr>
        <w:rPr>
          <w:lang w:val="cs-CZ"/>
        </w:rPr>
      </w:pPr>
      <w:r w:rsidRPr="00767C06">
        <w:rPr>
          <w:lang w:val="cs-CZ"/>
        </w:rPr>
        <w:t>+</w:t>
      </w:r>
      <w:proofErr w:type="spellStart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</w:p>
    <w:p w14:paraId="6E35DE33" w14:textId="77777777" w:rsidR="00767C06" w:rsidRPr="00767C06" w:rsidRDefault="00767C06" w:rsidP="00767C06">
      <w:pPr>
        <w:rPr>
          <w:lang w:val="cs-CZ"/>
        </w:rPr>
      </w:pPr>
      <w:r w:rsidRPr="00767C06">
        <w:rPr>
          <w:lang w:val="cs-CZ"/>
        </w:rPr>
        <w:t>+</w:t>
      </w:r>
      <w:proofErr w:type="spellStart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</w:t>
      </w:r>
      <w:proofErr w:type="spellEnd"/>
    </w:p>
    <w:p w14:paraId="0B375237" w14:textId="6FEA086C" w:rsidR="00767C06" w:rsidRPr="00767C06" w:rsidRDefault="00767C06" w:rsidP="00767C06">
      <w:pPr>
        <w:rPr>
          <w:lang w:val="cs-CZ"/>
        </w:rPr>
      </w:pPr>
      <w:r>
        <w:rPr>
          <w:lang w:val="cs-CZ"/>
        </w:rPr>
        <w:t>xxxxxxxxxxxxxxxxxx</w:t>
      </w:r>
    </w:p>
    <w:p w14:paraId="6459C2A6" w14:textId="77777777" w:rsidR="00767C06" w:rsidRPr="00767C06" w:rsidRDefault="00767C06" w:rsidP="00767C06">
      <w:pPr>
        <w:rPr>
          <w:lang w:val="cs-CZ"/>
        </w:rPr>
      </w:pPr>
      <w:r w:rsidRPr="00767C06">
        <w:rPr>
          <w:lang w:val="cs-CZ"/>
        </w:rPr>
        <w:t>Domov na Polní, příspěvková organizace</w:t>
      </w:r>
    </w:p>
    <w:p w14:paraId="628D3CC2" w14:textId="77777777" w:rsidR="00767C06" w:rsidRPr="00767C06" w:rsidRDefault="00767C06" w:rsidP="00767C06">
      <w:pPr>
        <w:rPr>
          <w:lang w:val="cs-CZ"/>
        </w:rPr>
      </w:pPr>
      <w:r w:rsidRPr="00767C06">
        <w:rPr>
          <w:lang w:val="cs-CZ"/>
        </w:rPr>
        <w:t>Polní 252/1, 68201 Vyškov</w:t>
      </w:r>
    </w:p>
    <w:p w14:paraId="5F60D23D" w14:textId="77777777" w:rsidR="00767C06" w:rsidRPr="00767C06" w:rsidRDefault="00767C06" w:rsidP="00767C06">
      <w:pPr>
        <w:rPr>
          <w:lang w:val="cs-CZ"/>
        </w:rPr>
      </w:pPr>
    </w:p>
    <w:p w14:paraId="7B7ADE9F" w14:textId="77777777" w:rsidR="00767C06" w:rsidRDefault="00767C06"/>
    <w:sectPr w:rsidR="00767C06" w:rsidSect="00AC1112">
      <w:headerReference w:type="default" r:id="rId9"/>
      <w:pgSz w:w="11906" w:h="16838"/>
      <w:pgMar w:top="2325" w:right="1418" w:bottom="1418" w:left="13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F94A7" w14:textId="77777777" w:rsidR="00137610" w:rsidRDefault="00137610" w:rsidP="00AC1112">
      <w:r>
        <w:separator/>
      </w:r>
    </w:p>
  </w:endnote>
  <w:endnote w:type="continuationSeparator" w:id="0">
    <w:p w14:paraId="1B66255B" w14:textId="77777777" w:rsidR="00137610" w:rsidRDefault="00137610" w:rsidP="00AC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20AEF" w14:textId="77777777" w:rsidR="00137610" w:rsidRDefault="00137610" w:rsidP="00AC1112">
      <w:r>
        <w:separator/>
      </w:r>
    </w:p>
  </w:footnote>
  <w:footnote w:type="continuationSeparator" w:id="0">
    <w:p w14:paraId="73998A16" w14:textId="77777777" w:rsidR="00137610" w:rsidRDefault="00137610" w:rsidP="00AC1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42D82" w14:textId="77777777" w:rsidR="00AC1112" w:rsidRDefault="00AC1112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BCBE33" wp14:editId="62D96D36">
          <wp:simplePos x="0" y="0"/>
          <wp:positionH relativeFrom="column">
            <wp:posOffset>-907415</wp:posOffset>
          </wp:positionH>
          <wp:positionV relativeFrom="paragraph">
            <wp:posOffset>-450215</wp:posOffset>
          </wp:positionV>
          <wp:extent cx="7604173" cy="10748084"/>
          <wp:effectExtent l="0" t="0" r="3175" b="0"/>
          <wp:wrapNone/>
          <wp:docPr id="4195778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577821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173" cy="10748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B8"/>
    <w:rsid w:val="00004B1A"/>
    <w:rsid w:val="000276E8"/>
    <w:rsid w:val="000D7549"/>
    <w:rsid w:val="00137610"/>
    <w:rsid w:val="001771E9"/>
    <w:rsid w:val="00186358"/>
    <w:rsid w:val="001E28AB"/>
    <w:rsid w:val="002F4161"/>
    <w:rsid w:val="003657B0"/>
    <w:rsid w:val="003E2CF4"/>
    <w:rsid w:val="004554F9"/>
    <w:rsid w:val="0049313A"/>
    <w:rsid w:val="004D2EE7"/>
    <w:rsid w:val="00520141"/>
    <w:rsid w:val="00594C30"/>
    <w:rsid w:val="00595238"/>
    <w:rsid w:val="005C2860"/>
    <w:rsid w:val="005F6C4A"/>
    <w:rsid w:val="005F6E9A"/>
    <w:rsid w:val="00605FB1"/>
    <w:rsid w:val="00671409"/>
    <w:rsid w:val="006E6FA1"/>
    <w:rsid w:val="006F04B7"/>
    <w:rsid w:val="00767C06"/>
    <w:rsid w:val="00782A08"/>
    <w:rsid w:val="00784A12"/>
    <w:rsid w:val="007A72D1"/>
    <w:rsid w:val="007C572A"/>
    <w:rsid w:val="00815E32"/>
    <w:rsid w:val="0084659C"/>
    <w:rsid w:val="00885A70"/>
    <w:rsid w:val="008B2FF0"/>
    <w:rsid w:val="008F7D7F"/>
    <w:rsid w:val="00930BB0"/>
    <w:rsid w:val="00932EB8"/>
    <w:rsid w:val="009A74D2"/>
    <w:rsid w:val="00AA69D7"/>
    <w:rsid w:val="00AC1112"/>
    <w:rsid w:val="00AD02EC"/>
    <w:rsid w:val="00AE23F0"/>
    <w:rsid w:val="00B55828"/>
    <w:rsid w:val="00B642E8"/>
    <w:rsid w:val="00B720D7"/>
    <w:rsid w:val="00BD3911"/>
    <w:rsid w:val="00C97241"/>
    <w:rsid w:val="00D371E3"/>
    <w:rsid w:val="00D51C62"/>
    <w:rsid w:val="00E00B61"/>
    <w:rsid w:val="00E06FA8"/>
    <w:rsid w:val="00EE606E"/>
    <w:rsid w:val="00F45BC5"/>
    <w:rsid w:val="00F672B3"/>
    <w:rsid w:val="00F7697B"/>
    <w:rsid w:val="00F95427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B1078"/>
  <w15:chartTrackingRefBased/>
  <w15:docId w15:val="{73F0A9B0-2E7D-4B44-8B29-35A04453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860"/>
    <w:pPr>
      <w:spacing w:after="160" w:line="259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111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4"/>
      <w:szCs w:val="24"/>
      <w:lang w:val="cs-CZ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C1112"/>
  </w:style>
  <w:style w:type="paragraph" w:styleId="Zpat">
    <w:name w:val="footer"/>
    <w:basedOn w:val="Normln"/>
    <w:link w:val="ZpatChar"/>
    <w:uiPriority w:val="99"/>
    <w:unhideWhenUsed/>
    <w:rsid w:val="00AC111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4"/>
      <w:szCs w:val="24"/>
      <w:lang w:val="cs-CZ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C1112"/>
  </w:style>
  <w:style w:type="table" w:styleId="Mkatabulky">
    <w:name w:val="Table Grid"/>
    <w:rsid w:val="00932EB8"/>
    <w:rPr>
      <w:rFonts w:eastAsia="Times New Roman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85A70"/>
    <w:rPr>
      <w:color w:val="0563C1" w:themeColor="hyperlink"/>
      <w:u w:val="single"/>
    </w:rPr>
  </w:style>
  <w:style w:type="table" w:customStyle="1" w:styleId="Mkatabulky1">
    <w:name w:val="Mřížka tabulky1"/>
    <w:next w:val="Mkatabulky"/>
    <w:rsid w:val="005C2860"/>
    <w:rPr>
      <w:rFonts w:eastAsia="Times New Roman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next w:val="Mkatabulky"/>
    <w:rsid w:val="00004B1A"/>
    <w:rPr>
      <w:rFonts w:eastAsia="Times New Roman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004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3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pp@bonn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n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opp@bonn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\Desktop\Dopisy\dopisni-papi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dopisni-papir.dotx</Template>
  <TotalTime>14</TotalTime>
  <Pages>3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</dc:creator>
  <cp:keywords/>
  <dc:description/>
  <cp:lastModifiedBy>Ing. Simona Štrosová Gajdůšková</cp:lastModifiedBy>
  <cp:revision>2</cp:revision>
  <cp:lastPrinted>2025-01-30T08:55:00Z</cp:lastPrinted>
  <dcterms:created xsi:type="dcterms:W3CDTF">2025-01-30T09:29:00Z</dcterms:created>
  <dcterms:modified xsi:type="dcterms:W3CDTF">2025-01-30T09:29:00Z</dcterms:modified>
</cp:coreProperties>
</file>