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2025-SMB-034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24817953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40064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28634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APELEN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6"/>
                            <w:sz w:val="20"/>
                            <w:szCs w:val="20"/>
                          </w:rPr>
                          <w:t>V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aluation a.s.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CZ24817953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1496005</wp:posOffset>
            </wp:positionH>
            <wp:positionV relativeFrom="line">
              <wp:posOffset>-20898</wp:posOffset>
            </wp:positionV>
            <wp:extent cx="1032387" cy="162528"/>
            <wp:effectExtent l="0" t="0" r="0" b="0"/>
            <wp:wrapNone/>
            <wp:docPr id="114" name="Freeform 114">
              <a:hlinkClick r:id="rId11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2387" cy="162528"/>
                    </a:xfrm>
                    <a:custGeom>
                      <a:rect l="l" t="t" r="r" b="b"/>
                      <a:pathLst>
                        <a:path w="1032387" h="162528">
                          <a:moveTo>
                            <a:pt x="0" y="162528"/>
                          </a:moveTo>
                          <a:lnTo>
                            <a:pt x="1032387" y="162528"/>
                          </a:lnTo>
                          <a:lnTo>
                            <a:pt x="1032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25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Nad Okrouhlíkem 2372/4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6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182 00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872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4847842</wp:posOffset>
            </wp:positionH>
            <wp:positionV relativeFrom="line">
              <wp:posOffset>-19050</wp:posOffset>
            </wp:positionV>
            <wp:extent cx="48345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3459" cy="94449"/>
                    </a:xfrm>
                    <a:custGeom>
                      <a:rect l="l" t="t" r="r" b="b"/>
                      <a:pathLst>
                        <a:path w="483459" h="94449">
                          <a:moveTo>
                            <a:pt x="0" y="94449"/>
                          </a:moveTo>
                          <a:lnTo>
                            <a:pt x="483459" y="94449"/>
                          </a:lnTo>
                          <a:lnTo>
                            <a:pt x="4834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6482102</wp:posOffset>
            </wp:positionH>
            <wp:positionV relativeFrom="line">
              <wp:posOffset>-19050</wp:posOffset>
            </wp:positionV>
            <wp:extent cx="94306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306" cy="94449"/>
                    </a:xfrm>
                    <a:custGeom>
                      <a:rect l="l" t="t" r="r" b="b"/>
                      <a:pathLst>
                        <a:path w="94306" h="94449">
                          <a:moveTo>
                            <a:pt x="0" y="94449"/>
                          </a:moveTo>
                          <a:lnTo>
                            <a:pt x="94306" y="94449"/>
                          </a:lnTo>
                          <a:lnTo>
                            <a:pt x="943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Znalecký posudek- Rehablita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centrum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50 000,0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603479" cy="443407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03479" cy="443407"/>
                          </a:xfrm>
                          <a:custGeom>
                            <a:rect l="l" t="t" r="r" b="b"/>
                            <a:pathLst>
                              <a:path w="1603479" h="443407">
                                <a:moveTo>
                                  <a:pt x="0" y="443407"/>
                                </a:moveTo>
                                <a:lnTo>
                                  <a:pt x="1603479" y="443407"/>
                                </a:lnTo>
                                <a:lnTo>
                                  <a:pt x="160347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340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2025-01-29T10:14:33Z</dcterms:created>
  <dcterms:modified xsi:type="dcterms:W3CDTF">2025-01-29T10:14:33Z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