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9625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ADELE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15X100MG(SACKY)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AZARGA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 8 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 1X20ML 8MG/ML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BRONCHO-VAXOM PRO ADULTIS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7MG CPS DUR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 TBL NOB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4664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DIFFERINE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1X30GM/30MG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 0.250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DR.BOHM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MUCENKA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425MG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DRG.30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ESSENTIALE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EXCIPIAL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LIPOLOTIO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PENFILL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FLECTOR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FORLAX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FRAXIPARINE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9500IU/ML INJ SOL ISP 10X0,4ML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2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 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1X2GM 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HYPNOGEN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HYRUAN ONE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2% ZESÍ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OVANÁ KYSELINA HYALURONOVÁ;1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SODNY 0,9% 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 SOL 20X100MLPEL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3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KAPESNIK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PAPIROVY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 BOX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 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 UNG 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 60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NASOBEC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200X50RG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NELYA 0,015 MG/0,06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Nizoral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Expert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šampon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OTRIVIN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PANCREOLAN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6000U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PERSEN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 NEO COMBI 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 ELLIPTA 92 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PLV DOS 1X30 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 TEVA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 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TBL NOB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 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9625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315" w:right="124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SUPER 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 TBL NOB 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417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TRIAMCINOLON E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5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160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VIMETSO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XALACOM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0,05MG/ML+5MG/ML OPH GTT SOL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YASNAL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800MG TBL NOB 35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40" w:firstLine="0"/>
        <w:jc w:val="right"/>
      </w:pPr>
      <w:r>
        <w:drawing>
          <wp:anchor simplePos="0" relativeHeight="25165873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440,59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4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2025-01-29T10:48:15Z</dcterms:created>
  <dcterms:modified xsi:type="dcterms:W3CDTF">2025-01-29T10:48:15Z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