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9625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14.01.2025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20250114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ADELE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APIDRA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15X100MG(SACKY)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BROMHEXIN 8 KM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1X20ML 8MG/ML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BRONCHO-VAXOM PRO ADULTIS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7MG CPS DUR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500MG/200IU TBL MND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CANESTEN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 3 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DIGOXIN 0.250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DR.BOHM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MUCENKA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425MG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DRG.30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FLECTOR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FRAXIPARINE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9500IU/ML INJ SOL ISP 10X0,4ML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8" w:after="0" w:line="235" w:lineRule="exact"/>
        <w:ind w:left="57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 CPS ETD 28(4X7) 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0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 KWIKPEN 100 IU/ML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HYPNOGEN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HYRUAN ONE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2% ZESÍ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OVANÁ KYSELINA HYALURONOVÁ;1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SODNY 0,9% 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PAPIROVY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 CPS ETD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 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UNG 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MND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0,015 MG/0,06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Nizoral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Expert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šampon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PANCREOLAN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6000U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PERSEN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92 MIKROGRAMU/22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 OPH GTT SOL MDC 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97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94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315" w:right="124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PANTS SUPER 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 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 TBL NOB 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E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5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0,05MG/ML+5MG/ML OPH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549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2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40" w:after="0" w:line="195" w:lineRule="exact"/>
        <w:ind w:left="5130" w:right="40" w:firstLine="0"/>
        <w:jc w:val="right"/>
      </w:pPr>
      <w:r>
        <w:drawing>
          <wp:anchor simplePos="0" relativeHeight="25165873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-12542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59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440,59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10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83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4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83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2025-01-29T10:48:39Z</dcterms:created>
  <dcterms:modified xsi:type="dcterms:W3CDTF">2025-01-29T10:48:39Z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