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2025-SMB-047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03653846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101630</wp:posOffset>
            </wp:positionV>
            <wp:extent cx="948559" cy="234087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1630"/>
                      <a:ext cx="834259" cy="1197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8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Ing. Libor Kin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2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CZ03653846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1486446</wp:posOffset>
            </wp:positionH>
            <wp:positionV relativeFrom="line">
              <wp:posOffset>-6557</wp:posOffset>
            </wp:positionV>
            <wp:extent cx="1046726" cy="14340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6726" cy="143407"/>
                    </a:xfrm>
                    <a:custGeom>
                      <a:rect l="l" t="t" r="r" b="b"/>
                      <a:pathLst>
                        <a:path w="1046726" h="143407">
                          <a:moveTo>
                            <a:pt x="0" y="143407"/>
                          </a:moveTo>
                          <a:lnTo>
                            <a:pt x="1046726" y="143407"/>
                          </a:lnTo>
                          <a:lnTo>
                            <a:pt x="104672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34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338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 Humn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67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507 13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Žele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16.01.2025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16.01.2025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Zajišt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innosti výkonu technického dozoru stavebníka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73953</wp:posOffset>
            </wp:positionV>
            <wp:extent cx="452979" cy="966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6696"/>
                    </a:xfrm>
                    <a:custGeom>
                      <a:rect l="l" t="t" r="r" b="b"/>
                      <a:pathLst>
                        <a:path w="452979" h="96696">
                          <a:moveTo>
                            <a:pt x="0" y="96696"/>
                          </a:moveTo>
                          <a:lnTo>
                            <a:pt x="452979" y="96696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60" w:after="0" w:line="223" w:lineRule="exact"/>
        <w:ind w:left="1483" w:right="253" w:hanging="1334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Semily - Nemocnice oprava kanalizace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2.   Ozna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stavby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Název: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„Semily – Nemocnice oprava kanalizace“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Místo: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Semily - nemocnice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Stavební povolení : ŽP/5136/22/VH-231/2 R 217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Smlouva o dílo: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ze dne 16.12.2024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2.5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Povolení vstupu do komunikace: zajiš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ť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uje objednatel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2.6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Datum zahájení prací: 12/2024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2.7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Datum dokon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prací dle SOD:  do 360 kalendá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ních dn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od termínu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-7720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-7720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zahájení stavebních prací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76 500,0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52" w:lineRule="exact"/>
        <w:ind w:left="92" w:right="0" w:firstLine="0"/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-27189</wp:posOffset>
            </wp:positionV>
            <wp:extent cx="43688" cy="787400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-3821</wp:posOffset>
            </wp:positionV>
            <wp:extent cx="6954011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-27189</wp:posOffset>
            </wp:positionV>
            <wp:extent cx="43688" cy="787400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94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68580</wp:posOffset>
                  </wp:positionV>
                  <wp:extent cx="1320345" cy="390824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20345" cy="390824"/>
                          </a:xfrm>
                          <a:custGeom>
                            <a:rect l="l" t="t" r="r" b="b"/>
                            <a:pathLst>
                              <a:path w="1320345" h="390824">
                                <a:moveTo>
                                  <a:pt x="0" y="390824"/>
                                </a:moveTo>
                                <a:lnTo>
                                  <a:pt x="1320345" y="390824"/>
                                </a:lnTo>
                                <a:lnTo>
                                  <a:pt x="132034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9082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5" Type="http://schemas.openxmlformats.org/officeDocument/2006/relationships/image" Target="media/image165.png"/><Relationship Id="rId167" Type="http://schemas.openxmlformats.org/officeDocument/2006/relationships/hyperlink" TargetMode="External" Target="http://www.saul-is.cz"/><Relationship Id="rId168" Type="http://schemas.openxmlformats.org/officeDocument/2006/relationships/image" Target="media/image1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2025-01-30T06:52:23Z</dcterms:created>
  <dcterms:modified xsi:type="dcterms:W3CDTF">2025-01-30T06:52:23Z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