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F2F8" w14:textId="77777777" w:rsidR="00992B35" w:rsidRPr="003C6772" w:rsidRDefault="00992B35">
      <w:pPr>
        <w:pStyle w:val="Nadpis1"/>
        <w:rPr>
          <w:rFonts w:ascii="Garamond" w:hAnsi="Garamond"/>
        </w:rPr>
      </w:pPr>
      <w:bookmarkStart w:id="0" w:name="_Hlk189051135"/>
      <w:r w:rsidRPr="003C6772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3C6772" w14:paraId="011D9A04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ADC8E" w14:textId="77777777" w:rsidR="00992B35" w:rsidRPr="003C6772" w:rsidRDefault="00992B35">
            <w:pPr>
              <w:spacing w:before="60"/>
              <w:rPr>
                <w:rFonts w:cs="Arial"/>
                <w:b/>
                <w:bCs/>
              </w:rPr>
            </w:pPr>
            <w:r w:rsidRPr="003C6772">
              <w:rPr>
                <w:rFonts w:cs="Arial"/>
                <w:b/>
                <w:bCs/>
              </w:rPr>
              <w:t>ODBĚRATEL:</w:t>
            </w:r>
          </w:p>
          <w:p w14:paraId="3DABD980" w14:textId="77777777" w:rsidR="00992B35" w:rsidRPr="003C6772" w:rsidRDefault="00992B35">
            <w:pPr>
              <w:rPr>
                <w:rFonts w:cs="Arial"/>
                <w:b/>
                <w:bCs/>
              </w:rPr>
            </w:pPr>
          </w:p>
          <w:p w14:paraId="04C3D9E5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Okresní soud v Semilech</w:t>
            </w:r>
          </w:p>
          <w:p w14:paraId="688AEA39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Nádražní 25</w:t>
            </w:r>
          </w:p>
          <w:p w14:paraId="34488A37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513 34 Semily</w:t>
            </w:r>
          </w:p>
          <w:p w14:paraId="5DEB1CF8" w14:textId="77777777" w:rsidR="00992B35" w:rsidRPr="003C6772" w:rsidRDefault="00992B35">
            <w:pPr>
              <w:rPr>
                <w:rFonts w:cs="Arial"/>
              </w:rPr>
            </w:pPr>
          </w:p>
          <w:p w14:paraId="1FC350C1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Účet: 822581 / 0710</w:t>
            </w:r>
          </w:p>
          <w:p w14:paraId="22FDBCDA" w14:textId="77777777" w:rsidR="00992B35" w:rsidRPr="003C6772" w:rsidRDefault="00380220" w:rsidP="001C52C6">
            <w:pPr>
              <w:spacing w:after="120"/>
              <w:rPr>
                <w:rFonts w:cs="Arial"/>
              </w:rPr>
            </w:pPr>
            <w:r w:rsidRPr="003C6772">
              <w:rPr>
                <w:rFonts w:cs="Arial"/>
              </w:rPr>
              <w:t>Odběratel není plátcem DPH.</w:t>
            </w:r>
          </w:p>
          <w:p w14:paraId="7B42CEA2" w14:textId="7FBD50E8" w:rsidR="00992B35" w:rsidRPr="003C6772" w:rsidRDefault="00992B35">
            <w:pPr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FE1C14" w14:textId="77777777" w:rsidR="00992B35" w:rsidRPr="003C6772" w:rsidRDefault="00992B35">
            <w:pPr>
              <w:spacing w:before="60"/>
              <w:rPr>
                <w:rFonts w:cs="Arial"/>
              </w:rPr>
            </w:pPr>
            <w:proofErr w:type="gramStart"/>
            <w:r w:rsidRPr="003C6772">
              <w:rPr>
                <w:rFonts w:cs="Arial"/>
                <w:b/>
                <w:bCs/>
              </w:rPr>
              <w:t xml:space="preserve">IČ:  </w:t>
            </w:r>
            <w:r w:rsidRPr="003C6772">
              <w:rPr>
                <w:rFonts w:cs="Arial"/>
              </w:rPr>
              <w:t>00025003</w:t>
            </w:r>
            <w:proofErr w:type="gramEnd"/>
          </w:p>
          <w:p w14:paraId="4B881597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11207" w14:textId="77777777" w:rsidR="00992B35" w:rsidRPr="003C6772" w:rsidRDefault="001D380D">
            <w:pPr>
              <w:spacing w:before="60"/>
              <w:rPr>
                <w:rFonts w:cs="Arial"/>
              </w:rPr>
            </w:pPr>
            <w:r w:rsidRPr="003C6772">
              <w:rPr>
                <w:rFonts w:cs="Arial"/>
              </w:rPr>
              <w:t>Číslo objednávky:</w:t>
            </w:r>
          </w:p>
          <w:p w14:paraId="2A0D7E05" w14:textId="77777777" w:rsidR="00992B35" w:rsidRPr="003C6772" w:rsidRDefault="00992B35">
            <w:pPr>
              <w:spacing w:before="60"/>
              <w:rPr>
                <w:rFonts w:cs="Arial"/>
              </w:rPr>
            </w:pPr>
            <w:r w:rsidRPr="003C6772">
              <w:rPr>
                <w:rFonts w:cs="Arial"/>
              </w:rPr>
              <w:t>2025 / OBJ / 7</w:t>
            </w:r>
          </w:p>
          <w:p w14:paraId="62A859BC" w14:textId="77777777" w:rsidR="00992B35" w:rsidRPr="003C6772" w:rsidRDefault="00992B35">
            <w:pPr>
              <w:rPr>
                <w:rFonts w:cs="Arial"/>
              </w:rPr>
            </w:pPr>
          </w:p>
          <w:p w14:paraId="6F876BEB" w14:textId="77777777" w:rsidR="00992B35" w:rsidRPr="003C6772" w:rsidRDefault="00992B35" w:rsidP="001D380D">
            <w:pPr>
              <w:spacing w:before="60"/>
              <w:rPr>
                <w:rFonts w:cs="Arial"/>
              </w:rPr>
            </w:pPr>
            <w:r w:rsidRPr="003C6772">
              <w:rPr>
                <w:rFonts w:cs="Arial"/>
              </w:rPr>
              <w:t>Spisová značka:</w:t>
            </w:r>
          </w:p>
          <w:p w14:paraId="3944026B" w14:textId="77777777" w:rsidR="00992B35" w:rsidRPr="003C6772" w:rsidRDefault="00992B35" w:rsidP="001D380D">
            <w:pPr>
              <w:spacing w:before="60"/>
              <w:rPr>
                <w:rFonts w:cs="Arial"/>
              </w:rPr>
            </w:pPr>
            <w:r w:rsidRPr="003C6772">
              <w:rPr>
                <w:rFonts w:cs="Arial"/>
              </w:rPr>
              <w:t xml:space="preserve">0 </w:t>
            </w:r>
            <w:proofErr w:type="spellStart"/>
            <w:r w:rsidRPr="003C6772">
              <w:rPr>
                <w:rFonts w:cs="Arial"/>
              </w:rPr>
              <w:t>Spr</w:t>
            </w:r>
            <w:proofErr w:type="spellEnd"/>
            <w:r w:rsidRPr="003C6772">
              <w:rPr>
                <w:rFonts w:cs="Arial"/>
              </w:rPr>
              <w:t xml:space="preserve"> 61/2025</w:t>
            </w:r>
          </w:p>
        </w:tc>
      </w:tr>
      <w:tr w:rsidR="00992B35" w:rsidRPr="003C6772" w14:paraId="734A1F7B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AA4871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 xml:space="preserve"> </w:t>
            </w:r>
          </w:p>
          <w:p w14:paraId="0AAA11B7" w14:textId="77777777" w:rsidR="00992B35" w:rsidRPr="003C6772" w:rsidRDefault="00992B35">
            <w:pPr>
              <w:spacing w:after="120"/>
              <w:rPr>
                <w:rFonts w:cs="Arial"/>
              </w:rPr>
            </w:pPr>
            <w:r w:rsidRPr="003C6772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763F52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867FC37" w14:textId="77777777" w:rsidR="00992B35" w:rsidRPr="003C6772" w:rsidRDefault="00992B35">
            <w:pPr>
              <w:rPr>
                <w:rFonts w:cs="Arial"/>
                <w:sz w:val="28"/>
                <w:szCs w:val="28"/>
              </w:rPr>
            </w:pPr>
            <w:r w:rsidRPr="003C6772">
              <w:rPr>
                <w:rFonts w:cs="Arial"/>
              </w:rPr>
              <w:t>IČ: 28745141</w:t>
            </w:r>
          </w:p>
          <w:p w14:paraId="18439224" w14:textId="77777777" w:rsidR="00992B35" w:rsidRPr="003C677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3C6772">
              <w:rPr>
                <w:rFonts w:cs="Arial"/>
              </w:rPr>
              <w:t>DIČ: CZ28745141</w:t>
            </w:r>
          </w:p>
        </w:tc>
      </w:tr>
      <w:tr w:rsidR="00992B35" w:rsidRPr="003C6772" w14:paraId="07CA933F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6988F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378EEC" w14:textId="77777777" w:rsidR="00992B35" w:rsidRPr="003C6772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002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 xml:space="preserve">KBS </w:t>
            </w:r>
            <w:proofErr w:type="spellStart"/>
            <w:r w:rsidRPr="003C6772">
              <w:rPr>
                <w:rFonts w:cs="Arial"/>
              </w:rPr>
              <w:t>Security</w:t>
            </w:r>
            <w:proofErr w:type="spellEnd"/>
            <w:r w:rsidRPr="003C6772">
              <w:rPr>
                <w:rFonts w:cs="Arial"/>
              </w:rPr>
              <w:t xml:space="preserve"> s.r.o.</w:t>
            </w:r>
          </w:p>
          <w:p w14:paraId="5B087255" w14:textId="77777777" w:rsidR="00992B35" w:rsidRPr="003C6772" w:rsidRDefault="00992B35">
            <w:pPr>
              <w:rPr>
                <w:rFonts w:cs="Arial"/>
              </w:rPr>
            </w:pPr>
            <w:proofErr w:type="spellStart"/>
            <w:r w:rsidRPr="003C6772">
              <w:rPr>
                <w:rFonts w:cs="Arial"/>
              </w:rPr>
              <w:t>Krajířova</w:t>
            </w:r>
            <w:proofErr w:type="spellEnd"/>
            <w:r w:rsidRPr="003C6772">
              <w:rPr>
                <w:rFonts w:cs="Arial"/>
              </w:rPr>
              <w:t xml:space="preserve"> 452</w:t>
            </w:r>
          </w:p>
          <w:p w14:paraId="6E171D43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 xml:space="preserve">511 </w:t>
            </w:r>
            <w:proofErr w:type="gramStart"/>
            <w:r w:rsidRPr="003C6772">
              <w:rPr>
                <w:rFonts w:cs="Arial"/>
              </w:rPr>
              <w:t>01  Turnov</w:t>
            </w:r>
            <w:proofErr w:type="gramEnd"/>
          </w:p>
        </w:tc>
      </w:tr>
      <w:tr w:rsidR="00992B35" w:rsidRPr="003C6772" w14:paraId="02A8E79E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7F8DC4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Datum objednání:</w:t>
            </w:r>
          </w:p>
          <w:p w14:paraId="156E3C52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Datum dodání:</w:t>
            </w:r>
          </w:p>
          <w:p w14:paraId="410CDE65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BCAE69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29. ledna 2025</w:t>
            </w:r>
          </w:p>
          <w:p w14:paraId="527BA88B" w14:textId="77777777" w:rsidR="00992B35" w:rsidRPr="003C6772" w:rsidRDefault="00992B35">
            <w:pPr>
              <w:rPr>
                <w:rFonts w:cs="Arial"/>
              </w:rPr>
            </w:pPr>
          </w:p>
          <w:p w14:paraId="6CFDB163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B1B73" w14:textId="77777777" w:rsidR="00992B35" w:rsidRPr="003C6772" w:rsidRDefault="00992B35">
            <w:pPr>
              <w:rPr>
                <w:rFonts w:cs="Arial"/>
              </w:rPr>
            </w:pPr>
          </w:p>
        </w:tc>
      </w:tr>
      <w:tr w:rsidR="00992B35" w:rsidRPr="003C6772" w14:paraId="303BC1CD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8B0" w14:textId="77777777" w:rsidR="00D05388" w:rsidRPr="003C6772" w:rsidRDefault="00D05388" w:rsidP="00D0538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59B25B9B" w14:textId="77777777" w:rsidR="00992B35" w:rsidRPr="003C6772" w:rsidRDefault="00992B35" w:rsidP="00D05388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3C6772">
              <w:rPr>
                <w:rFonts w:cs="Arial"/>
              </w:rPr>
              <w:t>Text: na základě cenové nabídky č. 25NA00003 u Vás objednáváme</w:t>
            </w:r>
          </w:p>
          <w:p w14:paraId="001B3E90" w14:textId="390C4020" w:rsidR="00D05388" w:rsidRPr="003C6772" w:rsidRDefault="00D05388" w:rsidP="00D05388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3C6772" w14:paraId="6F2CA6E3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6A4BF" w14:textId="77777777" w:rsidR="00AB5352" w:rsidRPr="003C6772" w:rsidRDefault="00AB5352">
            <w:pPr>
              <w:rPr>
                <w:rFonts w:cs="Arial"/>
                <w:b/>
                <w:bCs/>
              </w:rPr>
            </w:pPr>
            <w:r w:rsidRPr="003C6772">
              <w:rPr>
                <w:rFonts w:cs="Arial"/>
                <w:b/>
                <w:bCs/>
              </w:rPr>
              <w:t>Č.</w:t>
            </w:r>
            <w:r w:rsidR="00312E3C" w:rsidRPr="003C6772">
              <w:rPr>
                <w:rFonts w:cs="Arial"/>
                <w:b/>
                <w:bCs/>
              </w:rPr>
              <w:t xml:space="preserve"> </w:t>
            </w:r>
            <w:r w:rsidRPr="003C6772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B225A" w14:textId="77777777" w:rsidR="00AB5352" w:rsidRPr="003C6772" w:rsidRDefault="00AB5352">
            <w:pPr>
              <w:rPr>
                <w:rFonts w:cs="Arial"/>
                <w:b/>
                <w:bCs/>
              </w:rPr>
            </w:pPr>
            <w:r w:rsidRPr="003C6772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1D75A" w14:textId="051DC373" w:rsidR="00AB5352" w:rsidRPr="003C6772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F4687" w14:textId="149722C6" w:rsidR="00AB5352" w:rsidRPr="003C6772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170AD" w14:textId="564AF49E" w:rsidR="00AB5352" w:rsidRPr="003C6772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933" w14:textId="77777777" w:rsidR="00AB5352" w:rsidRPr="003C6772" w:rsidRDefault="00D73343" w:rsidP="00AB5352">
            <w:pPr>
              <w:rPr>
                <w:rFonts w:cs="Arial"/>
                <w:b/>
                <w:bCs/>
              </w:rPr>
            </w:pPr>
            <w:r w:rsidRPr="003C6772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1F0B38BF" w14:textId="77777777" w:rsidR="00992B35" w:rsidRPr="003C6772" w:rsidRDefault="00992B35">
      <w:pPr>
        <w:rPr>
          <w:rFonts w:cs="Arial"/>
          <w:sz w:val="20"/>
          <w:szCs w:val="20"/>
        </w:rPr>
      </w:pP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394"/>
        <w:gridCol w:w="160"/>
        <w:gridCol w:w="160"/>
        <w:gridCol w:w="1134"/>
        <w:gridCol w:w="2691"/>
      </w:tblGrid>
      <w:tr w:rsidR="00017881" w:rsidRPr="003C6772" w14:paraId="24C5C332" w14:textId="77777777" w:rsidTr="00D05388">
        <w:tc>
          <w:tcPr>
            <w:tcW w:w="921" w:type="dxa"/>
          </w:tcPr>
          <w:p w14:paraId="0C8CA89E" w14:textId="77777777" w:rsidR="00017881" w:rsidRPr="003C6772" w:rsidRDefault="00017881">
            <w:pPr>
              <w:rPr>
                <w:rFonts w:cs="Arial"/>
              </w:rPr>
            </w:pPr>
            <w:r w:rsidRPr="003C6772">
              <w:rPr>
                <w:rFonts w:cs="Arial"/>
              </w:rPr>
              <w:t>1</w:t>
            </w:r>
          </w:p>
        </w:tc>
        <w:tc>
          <w:tcPr>
            <w:tcW w:w="4394" w:type="dxa"/>
          </w:tcPr>
          <w:p w14:paraId="0B2D75D7" w14:textId="5DBE1A21" w:rsidR="00017881" w:rsidRPr="003C6772" w:rsidRDefault="00017881">
            <w:pPr>
              <w:rPr>
                <w:rFonts w:cs="Arial"/>
              </w:rPr>
            </w:pPr>
            <w:r w:rsidRPr="003C6772">
              <w:rPr>
                <w:rFonts w:cs="Arial"/>
              </w:rPr>
              <w:t>kancelářské a hygienické potřeb</w:t>
            </w:r>
            <w:r w:rsidR="00E453A5">
              <w:rPr>
                <w:rFonts w:cs="Arial"/>
              </w:rPr>
              <w:t>y</w:t>
            </w:r>
          </w:p>
        </w:tc>
        <w:tc>
          <w:tcPr>
            <w:tcW w:w="160" w:type="dxa"/>
          </w:tcPr>
          <w:p w14:paraId="6A0E74AC" w14:textId="77777777" w:rsidR="00017881" w:rsidRPr="003C6772" w:rsidRDefault="00017881">
            <w:pPr>
              <w:rPr>
                <w:rFonts w:cs="Arial"/>
              </w:rPr>
            </w:pPr>
          </w:p>
        </w:tc>
        <w:tc>
          <w:tcPr>
            <w:tcW w:w="160" w:type="dxa"/>
          </w:tcPr>
          <w:p w14:paraId="479ED3D5" w14:textId="77777777" w:rsidR="00017881" w:rsidRPr="003C6772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3317B0E" w14:textId="77777777" w:rsidR="00017881" w:rsidRPr="003C6772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0C4A986A" w14:textId="17CBFEA3" w:rsidR="00017881" w:rsidRPr="003C6772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3C6772">
              <w:rPr>
                <w:rFonts w:cs="Arial"/>
              </w:rPr>
              <w:t xml:space="preserve">         </w:t>
            </w:r>
          </w:p>
        </w:tc>
      </w:tr>
    </w:tbl>
    <w:p w14:paraId="51DE20D7" w14:textId="77777777" w:rsidR="00992B35" w:rsidRPr="003C6772" w:rsidRDefault="00992B35">
      <w:pPr>
        <w:rPr>
          <w:rFonts w:cs="Arial"/>
        </w:rPr>
      </w:pPr>
    </w:p>
    <w:p w14:paraId="519EC37A" w14:textId="2109603A" w:rsidR="005C6E47" w:rsidRPr="003C6772" w:rsidRDefault="0030189D" w:rsidP="005C6E47">
      <w:pPr>
        <w:spacing w:after="240"/>
        <w:rPr>
          <w:rFonts w:cs="Arial"/>
          <w:b/>
        </w:rPr>
      </w:pPr>
      <w:r w:rsidRPr="003C6772">
        <w:rPr>
          <w:rFonts w:cs="Arial"/>
          <w:b/>
        </w:rPr>
        <w:t>Celkem</w:t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Pr="003C6772">
        <w:rPr>
          <w:rFonts w:cs="Arial"/>
          <w:b/>
        </w:rPr>
        <w:tab/>
      </w:r>
      <w:r w:rsidR="0031306A" w:rsidRPr="003C6772">
        <w:rPr>
          <w:rFonts w:cs="Arial"/>
          <w:b/>
        </w:rPr>
        <w:t xml:space="preserve">  </w:t>
      </w:r>
      <w:r w:rsidR="005C6E47" w:rsidRPr="003C6772">
        <w:rPr>
          <w:rFonts w:cs="Arial"/>
          <w:b/>
        </w:rPr>
        <w:t xml:space="preserve">      </w:t>
      </w:r>
      <w:r w:rsidR="00D05388" w:rsidRPr="003C6772">
        <w:rPr>
          <w:rFonts w:cs="Arial"/>
          <w:b/>
        </w:rPr>
        <w:t xml:space="preserve">     </w:t>
      </w:r>
      <w:r w:rsidR="005C6E47" w:rsidRPr="003C6772">
        <w:rPr>
          <w:rFonts w:cs="Arial"/>
          <w:b/>
        </w:rPr>
        <w:t xml:space="preserve">   71</w:t>
      </w:r>
      <w:r w:rsidR="00D05388" w:rsidRPr="003C6772">
        <w:rPr>
          <w:rFonts w:cs="Arial"/>
          <w:b/>
        </w:rPr>
        <w:t xml:space="preserve"> </w:t>
      </w:r>
      <w:r w:rsidR="005C6E47" w:rsidRPr="003C6772">
        <w:rPr>
          <w:rFonts w:cs="Arial"/>
          <w:b/>
        </w:rPr>
        <w:t>135,56</w:t>
      </w:r>
      <w:r w:rsidR="00092F31" w:rsidRPr="003C6772">
        <w:rPr>
          <w:rFonts w:cs="Arial"/>
          <w:b/>
        </w:rPr>
        <w:t> Kč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C6772" w14:paraId="2F9A04C0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0453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Počet příloh: 0</w:t>
            </w:r>
          </w:p>
          <w:p w14:paraId="5EB8B84C" w14:textId="77777777" w:rsidR="00992B35" w:rsidRPr="003C6772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314C5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Vyřizuje:</w:t>
            </w:r>
          </w:p>
          <w:p w14:paraId="12C0CF9E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Telefon:</w:t>
            </w:r>
          </w:p>
          <w:p w14:paraId="09E9923B" w14:textId="77777777" w:rsidR="00992B35" w:rsidRPr="003C6772" w:rsidRDefault="00992B35">
            <w:pPr>
              <w:rPr>
                <w:rFonts w:cs="Arial"/>
              </w:rPr>
            </w:pPr>
            <w:r w:rsidRPr="003C6772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7DA0" w14:textId="77777777" w:rsidR="00777353" w:rsidRPr="003C6772" w:rsidRDefault="00777353" w:rsidP="0077735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Pr="003C6772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Pr="003C677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4A78EE27" w14:textId="14CF31CB" w:rsidR="00992B35" w:rsidRPr="003C6772" w:rsidRDefault="0077735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3C6772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="007F608A" w:rsidRPr="003C677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3CB2BE33" w14:textId="77777777" w:rsidR="00777353" w:rsidRPr="003C6772" w:rsidRDefault="00777353" w:rsidP="00777353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  <w:r w:rsidRPr="003C6772">
              <w:rPr>
                <w:rFonts w:cs="Arial"/>
              </w:rPr>
              <w:t> </w:t>
            </w:r>
            <w:proofErr w:type="spellStart"/>
            <w:r>
              <w:rPr>
                <w:rFonts w:cs="Arial"/>
              </w:rPr>
              <w:t>xxx</w:t>
            </w:r>
            <w:proofErr w:type="spellEnd"/>
            <w:r w:rsidRPr="003C6772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xxx</w:t>
            </w:r>
            <w:proofErr w:type="spellEnd"/>
          </w:p>
          <w:p w14:paraId="0CB2A675" w14:textId="77777777" w:rsidR="00992B35" w:rsidRPr="003C677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B70" w14:textId="77777777" w:rsidR="0057156B" w:rsidRPr="003C6772" w:rsidRDefault="00992B35" w:rsidP="00A955E6">
            <w:pPr>
              <w:spacing w:after="720"/>
              <w:rPr>
                <w:rFonts w:cs="Arial"/>
              </w:rPr>
            </w:pPr>
            <w:r w:rsidRPr="003C6772">
              <w:rPr>
                <w:rFonts w:cs="Arial"/>
              </w:rPr>
              <w:t>Razítko a podpis:</w:t>
            </w:r>
          </w:p>
          <w:p w14:paraId="2B5FF5B9" w14:textId="77777777" w:rsidR="0057156B" w:rsidRPr="003C6772" w:rsidRDefault="0057156B">
            <w:pPr>
              <w:rPr>
                <w:rFonts w:cs="Arial"/>
              </w:rPr>
            </w:pPr>
            <w:r w:rsidRPr="003C6772">
              <w:rPr>
                <w:rFonts w:cs="Arial"/>
              </w:rPr>
              <w:t xml:space="preserve">Ing. </w:t>
            </w:r>
            <w:r w:rsidR="00A955E6" w:rsidRPr="003C6772">
              <w:rPr>
                <w:rFonts w:cs="Arial"/>
              </w:rPr>
              <w:t>Petr Blažek</w:t>
            </w:r>
          </w:p>
          <w:p w14:paraId="1B62927A" w14:textId="77777777" w:rsidR="00A955E6" w:rsidRPr="003C6772" w:rsidRDefault="00A955E6">
            <w:pPr>
              <w:rPr>
                <w:rFonts w:cs="Arial"/>
              </w:rPr>
            </w:pPr>
            <w:r w:rsidRPr="003C6772">
              <w:rPr>
                <w:rFonts w:cs="Arial"/>
              </w:rPr>
              <w:t>ředitel správy soudu</w:t>
            </w:r>
          </w:p>
        </w:tc>
      </w:tr>
      <w:bookmarkEnd w:id="0"/>
    </w:tbl>
    <w:p w14:paraId="42B4F698" w14:textId="29E81883" w:rsidR="003C6772" w:rsidRDefault="003C6772">
      <w:pPr>
        <w:rPr>
          <w:rFonts w:cs="Arial"/>
        </w:rPr>
      </w:pPr>
    </w:p>
    <w:p w14:paraId="48012977" w14:textId="77777777" w:rsidR="003C6772" w:rsidRDefault="003C6772">
      <w:pPr>
        <w:autoSpaceDE/>
        <w:autoSpaceDN/>
        <w:adjustRightInd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5DB11331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lastRenderedPageBreak/>
        <w:t>Drátky 24/6                                                                                            100 ks</w:t>
      </w:r>
    </w:p>
    <w:p w14:paraId="6D3A364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Čirá balicí lepicí páska rozměr (50 mm x 60 m)                                  20 ks</w:t>
      </w:r>
    </w:p>
    <w:p w14:paraId="6D427580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Kuličkové pero se stiskací mechanikou (</w:t>
      </w:r>
      <w:proofErr w:type="gramStart"/>
      <w:r w:rsidRPr="003C6772">
        <w:rPr>
          <w:rFonts w:cs="Arial"/>
        </w:rPr>
        <w:t xml:space="preserve">modré)   </w:t>
      </w:r>
      <w:proofErr w:type="gramEnd"/>
      <w:r w:rsidRPr="003C6772">
        <w:rPr>
          <w:rFonts w:cs="Arial"/>
        </w:rPr>
        <w:t xml:space="preserve">                          100 ks</w:t>
      </w:r>
    </w:p>
    <w:p w14:paraId="29A292A2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Čínské pero s modrou náplní                                                                   5 ks</w:t>
      </w:r>
    </w:p>
    <w:p w14:paraId="5CE01050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Lepící tyčinka 40 g                                                                                    15 ks</w:t>
      </w:r>
    </w:p>
    <w:p w14:paraId="1ADEC77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Zvýrazňovač oranžový č. stopy (1 mm – 4,6 mm)                             10 ks </w:t>
      </w:r>
    </w:p>
    <w:p w14:paraId="6F982555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Zvýrazňovač žlutý č. stopy (1 mm -4,6mm)                                          10 ks</w:t>
      </w:r>
    </w:p>
    <w:p w14:paraId="3ADD11A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Korekční strojek                                                                                        20 ks</w:t>
      </w:r>
    </w:p>
    <w:p w14:paraId="4DFC3E51" w14:textId="77777777" w:rsidR="003C6772" w:rsidRPr="003C6772" w:rsidRDefault="003C6772" w:rsidP="003C6772">
      <w:pPr>
        <w:spacing w:after="120"/>
        <w:rPr>
          <w:rFonts w:cs="Arial"/>
        </w:rPr>
      </w:pPr>
      <w:proofErr w:type="spellStart"/>
      <w:r w:rsidRPr="003C6772">
        <w:rPr>
          <w:rFonts w:cs="Arial"/>
        </w:rPr>
        <w:t>Euroobaly</w:t>
      </w:r>
      <w:proofErr w:type="spellEnd"/>
      <w:r w:rsidRPr="003C6772">
        <w:rPr>
          <w:rFonts w:cs="Arial"/>
        </w:rPr>
        <w:t xml:space="preserve"> čiré A4 (bal. 100</w:t>
      </w:r>
      <w:proofErr w:type="gramStart"/>
      <w:r w:rsidRPr="003C6772">
        <w:rPr>
          <w:rFonts w:cs="Arial"/>
        </w:rPr>
        <w:t xml:space="preserve">ks)   </w:t>
      </w:r>
      <w:proofErr w:type="gramEnd"/>
      <w:r w:rsidRPr="003C6772">
        <w:rPr>
          <w:rFonts w:cs="Arial"/>
        </w:rPr>
        <w:t xml:space="preserve">                                                             10 ks</w:t>
      </w:r>
    </w:p>
    <w:p w14:paraId="60EF77CD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Děrovačka s </w:t>
      </w:r>
      <w:proofErr w:type="spellStart"/>
      <w:r w:rsidRPr="003C6772">
        <w:rPr>
          <w:rFonts w:cs="Arial"/>
        </w:rPr>
        <w:t>příložkem</w:t>
      </w:r>
      <w:proofErr w:type="spellEnd"/>
      <w:r w:rsidRPr="003C6772">
        <w:rPr>
          <w:rFonts w:cs="Arial"/>
        </w:rPr>
        <w:t xml:space="preserve"> (výkon 30 </w:t>
      </w:r>
      <w:proofErr w:type="gramStart"/>
      <w:r w:rsidRPr="003C6772">
        <w:rPr>
          <w:rFonts w:cs="Arial"/>
        </w:rPr>
        <w:t xml:space="preserve">listů)   </w:t>
      </w:r>
      <w:proofErr w:type="gramEnd"/>
      <w:r w:rsidRPr="003C6772">
        <w:rPr>
          <w:rFonts w:cs="Arial"/>
        </w:rPr>
        <w:t xml:space="preserve">                                                2 ks</w:t>
      </w:r>
    </w:p>
    <w:p w14:paraId="5DD3CD29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Umělý motouz bílý, 2 kg                                                                             1 ks</w:t>
      </w:r>
    </w:p>
    <w:p w14:paraId="217287F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Umělý motouz 250 g (tloušťka vlákna 2 mm)                                       15 ks</w:t>
      </w:r>
    </w:p>
    <w:p w14:paraId="41D7FCE8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Obch. taška B4 s křížovým dnem, otevírání na kratší str., </w:t>
      </w:r>
    </w:p>
    <w:p w14:paraId="160E1DC3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š. dna 4 cm, rozměr 35,3 x 25 cm                                                        250 ks</w:t>
      </w:r>
    </w:p>
    <w:p w14:paraId="36986E46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Obálka C5 bílá rozměr 16,2 cm x 22,9 cm                                         1 000 ks</w:t>
      </w:r>
    </w:p>
    <w:p w14:paraId="10CB4242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Obch. taška C4 bílá, </w:t>
      </w:r>
      <w:proofErr w:type="spellStart"/>
      <w:r w:rsidRPr="003C6772">
        <w:rPr>
          <w:rFonts w:cs="Arial"/>
        </w:rPr>
        <w:t>otev</w:t>
      </w:r>
      <w:proofErr w:type="spellEnd"/>
      <w:r w:rsidRPr="003C6772">
        <w:rPr>
          <w:rFonts w:cs="Arial"/>
        </w:rPr>
        <w:t xml:space="preserve">. na </w:t>
      </w:r>
      <w:proofErr w:type="spellStart"/>
      <w:r w:rsidRPr="003C6772">
        <w:rPr>
          <w:rFonts w:cs="Arial"/>
        </w:rPr>
        <w:t>kr.</w:t>
      </w:r>
      <w:proofErr w:type="spellEnd"/>
      <w:r w:rsidRPr="003C6772">
        <w:rPr>
          <w:rFonts w:cs="Arial"/>
        </w:rPr>
        <w:t xml:space="preserve"> str., rozměr 32,4 x 22,9 cm             500 ks</w:t>
      </w:r>
    </w:p>
    <w:p w14:paraId="60B994B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Obch. taška B5, otevírání na kratší str., rozměr 25 x 17,6 cm         2 000 ks </w:t>
      </w:r>
    </w:p>
    <w:p w14:paraId="4A8C5B1F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Vinylová pryž na grafitové čáry                                                                10 ks</w:t>
      </w:r>
    </w:p>
    <w:p w14:paraId="05909825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Spisové desky s tkanicí A4 (silný </w:t>
      </w:r>
      <w:proofErr w:type="gramStart"/>
      <w:r w:rsidRPr="003C6772">
        <w:rPr>
          <w:rFonts w:cs="Arial"/>
        </w:rPr>
        <w:t xml:space="preserve">karton)   </w:t>
      </w:r>
      <w:proofErr w:type="gramEnd"/>
      <w:r w:rsidRPr="003C6772">
        <w:rPr>
          <w:rFonts w:cs="Arial"/>
        </w:rPr>
        <w:t xml:space="preserve">                                             25 ks</w:t>
      </w:r>
    </w:p>
    <w:p w14:paraId="17297BCA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Papírové utěrky v rolích (75 m)                                                               20 ks</w:t>
      </w:r>
    </w:p>
    <w:p w14:paraId="2D7EBEA3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Ručníky skládané dvouvrstvé (25 x 23 cm)                                          440 ks</w:t>
      </w:r>
    </w:p>
    <w:p w14:paraId="72644D47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 xml:space="preserve">Toaletní papír bílý a měkký, dvouvrstvý 230 mm (balení 6 </w:t>
      </w:r>
      <w:proofErr w:type="gramStart"/>
      <w:r w:rsidRPr="003C6772">
        <w:rPr>
          <w:rFonts w:cs="Arial"/>
        </w:rPr>
        <w:t xml:space="preserve">rolí)   </w:t>
      </w:r>
      <w:proofErr w:type="gramEnd"/>
      <w:r w:rsidRPr="003C6772">
        <w:rPr>
          <w:rFonts w:cs="Arial"/>
        </w:rPr>
        <w:t xml:space="preserve">     300 ks</w:t>
      </w:r>
    </w:p>
    <w:p w14:paraId="0CF58360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Mýdlo tekuté (kanystr 5 l)                                                                           10 ks</w:t>
      </w:r>
    </w:p>
    <w:p w14:paraId="41BDA09D" w14:textId="77777777" w:rsidR="003C6772" w:rsidRPr="003C6772" w:rsidRDefault="003C6772" w:rsidP="003C6772">
      <w:pPr>
        <w:spacing w:after="120"/>
        <w:rPr>
          <w:rFonts w:cs="Arial"/>
        </w:rPr>
      </w:pPr>
      <w:r w:rsidRPr="003C6772">
        <w:rPr>
          <w:rFonts w:cs="Arial"/>
        </w:rPr>
        <w:t>Sešívačka                                                                                                         2 ks</w:t>
      </w:r>
    </w:p>
    <w:p w14:paraId="22C77D5B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Modrá náplň gelové pero                                                                          20 ks</w:t>
      </w:r>
    </w:p>
    <w:p w14:paraId="5A20C920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Obálka C6 bílá, rozměr 11,4 x 16,2 cm                                                1 000 ks</w:t>
      </w:r>
    </w:p>
    <w:p w14:paraId="36D0ABE3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Popisovač černý č. stopy (1 – 4,6 mm)                                                     10 ks</w:t>
      </w:r>
    </w:p>
    <w:p w14:paraId="7E5F0671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 xml:space="preserve">Nůžky                                                                                                                5 ks </w:t>
      </w:r>
    </w:p>
    <w:p w14:paraId="1E871B3B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Dopisové spony (33 mm)                                                                            20 ks</w:t>
      </w:r>
    </w:p>
    <w:p w14:paraId="402C7BC7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Datumovka                                                                                                 5 ks</w:t>
      </w:r>
    </w:p>
    <w:p w14:paraId="059556DD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Razítková barva černá                                                                              2 ks</w:t>
      </w:r>
    </w:p>
    <w:p w14:paraId="4D322065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Razítková barva modrá                                                                             2 ks</w:t>
      </w:r>
    </w:p>
    <w:p w14:paraId="1711A0CE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Versatilka                                                                                                     5 ks</w:t>
      </w:r>
    </w:p>
    <w:p w14:paraId="1A52B7B6" w14:textId="77777777" w:rsidR="003C6772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 xml:space="preserve">Plastový kelímek                                                                                  2 000 ks </w:t>
      </w:r>
    </w:p>
    <w:p w14:paraId="0A2AE035" w14:textId="6A2FDFA0" w:rsidR="00992B35" w:rsidRPr="003C6772" w:rsidRDefault="003C6772" w:rsidP="003C6772">
      <w:pPr>
        <w:spacing w:after="120"/>
        <w:rPr>
          <w:rFonts w:cs="Arial"/>
          <w:bCs/>
        </w:rPr>
      </w:pPr>
      <w:r w:rsidRPr="003C6772">
        <w:rPr>
          <w:rFonts w:cs="Arial"/>
          <w:bCs/>
        </w:rPr>
        <w:t>Obálka na CD                                                                                           500 ks</w:t>
      </w:r>
    </w:p>
    <w:sectPr w:rsidR="00992B35" w:rsidRPr="003C67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4355" w14:textId="77777777" w:rsidR="003F0E58" w:rsidRDefault="003F0E58">
      <w:r>
        <w:separator/>
      </w:r>
    </w:p>
  </w:endnote>
  <w:endnote w:type="continuationSeparator" w:id="0">
    <w:p w14:paraId="5288A5EE" w14:textId="77777777" w:rsidR="003F0E58" w:rsidRDefault="003F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A7E2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1408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E808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49B8" w14:textId="77777777" w:rsidR="003F0E58" w:rsidRDefault="003F0E58">
      <w:r>
        <w:separator/>
      </w:r>
    </w:p>
  </w:footnote>
  <w:footnote w:type="continuationSeparator" w:id="0">
    <w:p w14:paraId="681B7B5A" w14:textId="77777777" w:rsidR="003F0E58" w:rsidRDefault="003F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FED7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5AA9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DBF30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SM 2025/01/29 13:49:43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Id_skupiny  = 3451847)"/>
    <w:docVar w:name="SOUBOR_DOC" w:val="C:\TMP\"/>
    <w:docVar w:name="TYP_SOUBORU" w:val="RTF"/>
  </w:docVars>
  <w:rsids>
    <w:rsidRoot w:val="0005313E"/>
    <w:rsid w:val="00017881"/>
    <w:rsid w:val="0005313E"/>
    <w:rsid w:val="00091423"/>
    <w:rsid w:val="00092F31"/>
    <w:rsid w:val="000970DE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36646"/>
    <w:rsid w:val="00380220"/>
    <w:rsid w:val="003A3D6A"/>
    <w:rsid w:val="003C6772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77353"/>
    <w:rsid w:val="007C1DA1"/>
    <w:rsid w:val="007D765C"/>
    <w:rsid w:val="007E7826"/>
    <w:rsid w:val="007F608A"/>
    <w:rsid w:val="00816E26"/>
    <w:rsid w:val="00853651"/>
    <w:rsid w:val="00855466"/>
    <w:rsid w:val="0087782C"/>
    <w:rsid w:val="00946FE7"/>
    <w:rsid w:val="00985828"/>
    <w:rsid w:val="0099096E"/>
    <w:rsid w:val="00992B35"/>
    <w:rsid w:val="009B22BE"/>
    <w:rsid w:val="009D3F0A"/>
    <w:rsid w:val="009E6684"/>
    <w:rsid w:val="00A44FD1"/>
    <w:rsid w:val="00A724DD"/>
    <w:rsid w:val="00A955E6"/>
    <w:rsid w:val="00AB5352"/>
    <w:rsid w:val="00B2052C"/>
    <w:rsid w:val="00B21500"/>
    <w:rsid w:val="00B23D08"/>
    <w:rsid w:val="00B35482"/>
    <w:rsid w:val="00B6081B"/>
    <w:rsid w:val="00BD64ED"/>
    <w:rsid w:val="00C90884"/>
    <w:rsid w:val="00D05388"/>
    <w:rsid w:val="00D73343"/>
    <w:rsid w:val="00D914E6"/>
    <w:rsid w:val="00D967D9"/>
    <w:rsid w:val="00DE26C5"/>
    <w:rsid w:val="00E24D70"/>
    <w:rsid w:val="00E453A5"/>
    <w:rsid w:val="00EC3A22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CA7B7"/>
  <w14:defaultImageDpi w14:val="0"/>
  <w15:docId w15:val="{1E7A72DB-A729-4409-BCD5-2948180B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</TotalTime>
  <Pages>2</Pages>
  <Words>380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4</cp:revision>
  <cp:lastPrinted>2025-01-29T12:50:00Z</cp:lastPrinted>
  <dcterms:created xsi:type="dcterms:W3CDTF">2025-01-29T12:54:00Z</dcterms:created>
  <dcterms:modified xsi:type="dcterms:W3CDTF">2025-01-29T13:01:00Z</dcterms:modified>
</cp:coreProperties>
</file>