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779B851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F71BA7">
                  <w:rPr>
                    <w:rFonts w:eastAsia="Arial Unicode MS"/>
                  </w:rPr>
                  <w:t>IT_</w:t>
                </w:r>
                <w:r w:rsidR="003533FE">
                  <w:rPr>
                    <w:rFonts w:eastAsia="Arial Unicode MS"/>
                  </w:rPr>
                  <w:t>202</w:t>
                </w:r>
                <w:r w:rsidR="005811A1">
                  <w:rPr>
                    <w:rFonts w:eastAsia="Arial Unicode MS"/>
                  </w:rPr>
                  <w:t>5</w:t>
                </w:r>
                <w:r w:rsidR="003533FE">
                  <w:rPr>
                    <w:rFonts w:eastAsia="Arial Unicode MS"/>
                  </w:rPr>
                  <w:t>_</w:t>
                </w:r>
                <w:r w:rsidR="005811A1">
                  <w:rPr>
                    <w:rFonts w:eastAsia="Arial Unicode MS"/>
                  </w:rPr>
                  <w:t>00</w:t>
                </w:r>
                <w:r w:rsidR="003124A3">
                  <w:rPr>
                    <w:rFonts w:eastAsia="Arial Unicode MS"/>
                  </w:rPr>
                  <w:t>7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EB4EAC5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1-1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124A3">
                  <w:rPr>
                    <w:rFonts w:eastAsia="Arial Unicode MS"/>
                    <w:sz w:val="18"/>
                    <w:szCs w:val="18"/>
                  </w:rPr>
                  <w:t>15</w:t>
                </w:r>
                <w:r w:rsidR="00F76B1A">
                  <w:rPr>
                    <w:rFonts w:eastAsia="Arial Unicode MS"/>
                    <w:sz w:val="18"/>
                    <w:szCs w:val="18"/>
                  </w:rPr>
                  <w:t>.01.2025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CF38D07" w14:textId="77777777" w:rsidR="00C50B86" w:rsidRPr="00B0472E" w:rsidRDefault="00C50B86" w:rsidP="00C50B86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675F6D9" w14:textId="77777777" w:rsidR="00C50B86" w:rsidRPr="009B4F78" w:rsidRDefault="00C50B86" w:rsidP="00C50B8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D46F427EEB014CB98BE46585F4AD208D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4clouds s.r.o</w:t>
                </w:r>
              </w:sdtContent>
            </w:sdt>
          </w:p>
          <w:p w14:paraId="368BAA3D" w14:textId="77777777" w:rsidR="00C50B86" w:rsidRDefault="00C50B86" w:rsidP="00C50B8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E758676B1E1B464D8478E37E18C2C4FA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Jiráskova 306, Jinočany, Praha Západ, 252 25</w:t>
                </w:r>
              </w:sdtContent>
            </w:sdt>
          </w:p>
          <w:p w14:paraId="73231020" w14:textId="270EC3F9" w:rsidR="00DF0759" w:rsidRPr="00A17617" w:rsidRDefault="00C50B86" w:rsidP="00C50B86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57BB372F43D145ACAFE7475324C2B096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17269270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921D18CD2EFA4A5AB6CB0E0ECCF35875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CZ17269270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13FCF925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2D5CB9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29FA449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2D5CB9">
                  <w:rPr>
                    <w:bCs/>
                    <w:noProof/>
                    <w:sz w:val="18"/>
                    <w:szCs w:val="18"/>
                  </w:rPr>
                  <w:t>Žatecká 110/2</w:t>
                </w:r>
              </w:sdtContent>
            </w:sdt>
          </w:p>
          <w:p w14:paraId="063E96DD" w14:textId="73E27FB3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2D5CB9">
                      <w:rPr>
                        <w:bCs/>
                        <w:noProof/>
                        <w:sz w:val="18"/>
                        <w:szCs w:val="18"/>
                      </w:rPr>
                      <w:t>0731</w:t>
                    </w:r>
                    <w:r w:rsidR="00F735AF">
                      <w:rPr>
                        <w:bCs/>
                        <w:noProof/>
                        <w:sz w:val="18"/>
                        <w:szCs w:val="18"/>
                      </w:rPr>
                      <w:t>2890</w:t>
                    </w:r>
                  </w:sdtContent>
                </w:sdt>
              </w:sdtContent>
            </w:sdt>
          </w:p>
          <w:p w14:paraId="2EC3EC41" w14:textId="45F6A18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F735AF">
                  <w:rPr>
                    <w:bCs/>
                    <w:noProof/>
                    <w:sz w:val="18"/>
                    <w:szCs w:val="18"/>
                  </w:rPr>
                  <w:t>CZ077312890</w:t>
                </w:r>
              </w:sdtContent>
            </w:sdt>
          </w:p>
        </w:tc>
      </w:tr>
      <w:tr w:rsidR="00DF0759" w:rsidRPr="00C27B75" w14:paraId="11395B2B" w14:textId="77777777" w:rsidTr="00F920B1">
        <w:trPr>
          <w:trHeight w:val="1843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5C0EFC9A" w14:textId="7442F637" w:rsidR="00CF78FB" w:rsidRDefault="008021EF" w:rsidP="00B206D0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3905C55" w14:textId="5AE09469" w:rsidR="00CD7552" w:rsidRDefault="00D41205" w:rsidP="00F76B1A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P</w:t>
            </w:r>
            <w:r w:rsidR="00211AEC">
              <w:rPr>
                <w:bCs/>
                <w:noProof/>
                <w:sz w:val="18"/>
                <w:szCs w:val="18"/>
              </w:rPr>
              <w:t>rodloužení ročních licencí Micr</w:t>
            </w:r>
            <w:r w:rsidR="00E070F4">
              <w:rPr>
                <w:bCs/>
                <w:noProof/>
                <w:sz w:val="18"/>
                <w:szCs w:val="18"/>
              </w:rPr>
              <w:t>o</w:t>
            </w:r>
            <w:r w:rsidR="00211AEC">
              <w:rPr>
                <w:bCs/>
                <w:noProof/>
                <w:sz w:val="18"/>
                <w:szCs w:val="18"/>
              </w:rPr>
              <w:t>soft 365</w:t>
            </w:r>
            <w:r w:rsidR="004069B4">
              <w:rPr>
                <w:bCs/>
                <w:noProof/>
                <w:sz w:val="18"/>
                <w:szCs w:val="18"/>
              </w:rPr>
              <w:t xml:space="preserve"> </w:t>
            </w:r>
            <w:r w:rsidR="002D75C0">
              <w:rPr>
                <w:bCs/>
                <w:noProof/>
                <w:sz w:val="18"/>
                <w:szCs w:val="18"/>
              </w:rPr>
              <w:t xml:space="preserve">(70x Business Basic, </w:t>
            </w:r>
            <w:r w:rsidR="005E600D">
              <w:rPr>
                <w:bCs/>
                <w:noProof/>
                <w:sz w:val="18"/>
                <w:szCs w:val="18"/>
              </w:rPr>
              <w:t xml:space="preserve">151x Business Premium, </w:t>
            </w:r>
            <w:r w:rsidR="00F06382">
              <w:rPr>
                <w:bCs/>
                <w:noProof/>
                <w:sz w:val="18"/>
                <w:szCs w:val="18"/>
              </w:rPr>
              <w:t xml:space="preserve">4x Online Kiosk, </w:t>
            </w:r>
            <w:r w:rsidR="00F34EE4">
              <w:rPr>
                <w:bCs/>
                <w:noProof/>
                <w:sz w:val="18"/>
                <w:szCs w:val="18"/>
              </w:rPr>
              <w:t xml:space="preserve">28x PowerBI Pro, </w:t>
            </w:r>
            <w:r w:rsidR="00B57DA6">
              <w:rPr>
                <w:bCs/>
                <w:noProof/>
                <w:sz w:val="18"/>
                <w:szCs w:val="18"/>
              </w:rPr>
              <w:t>1x Teams Rooms Pro</w:t>
            </w:r>
            <w:r w:rsidR="00C2682E">
              <w:rPr>
                <w:bCs/>
                <w:noProof/>
                <w:sz w:val="18"/>
                <w:szCs w:val="18"/>
              </w:rPr>
              <w:t xml:space="preserve"> a 2x Exchange Online Plan</w:t>
            </w:r>
            <w:r w:rsidR="00405D7C">
              <w:rPr>
                <w:bCs/>
                <w:noProof/>
                <w:sz w:val="18"/>
                <w:szCs w:val="18"/>
              </w:rPr>
              <w:t>)</w:t>
            </w:r>
            <w:r w:rsidR="00025DC4">
              <w:rPr>
                <w:bCs/>
                <w:noProof/>
                <w:sz w:val="18"/>
                <w:szCs w:val="18"/>
              </w:rPr>
              <w:t>, 16 školení</w:t>
            </w:r>
            <w:r w:rsidR="00CD7552">
              <w:rPr>
                <w:bCs/>
                <w:noProof/>
                <w:sz w:val="18"/>
                <w:szCs w:val="18"/>
              </w:rPr>
              <w:t xml:space="preserve"> a </w:t>
            </w:r>
            <w:r w:rsidR="00025DC4">
              <w:rPr>
                <w:bCs/>
                <w:noProof/>
                <w:sz w:val="18"/>
                <w:szCs w:val="18"/>
              </w:rPr>
              <w:t>technick</w:t>
            </w:r>
            <w:r w:rsidR="00405D7C">
              <w:rPr>
                <w:bCs/>
                <w:noProof/>
                <w:sz w:val="18"/>
                <w:szCs w:val="18"/>
              </w:rPr>
              <w:t>é</w:t>
            </w:r>
            <w:r w:rsidR="00E311A7">
              <w:rPr>
                <w:bCs/>
                <w:noProof/>
                <w:sz w:val="18"/>
                <w:szCs w:val="18"/>
              </w:rPr>
              <w:t xml:space="preserve"> </w:t>
            </w:r>
            <w:r w:rsidR="00025DC4">
              <w:rPr>
                <w:bCs/>
                <w:noProof/>
                <w:sz w:val="18"/>
                <w:szCs w:val="18"/>
              </w:rPr>
              <w:t>podpor</w:t>
            </w:r>
            <w:r w:rsidR="00405D7C">
              <w:rPr>
                <w:bCs/>
                <w:noProof/>
                <w:sz w:val="18"/>
                <w:szCs w:val="18"/>
              </w:rPr>
              <w:t>y</w:t>
            </w:r>
            <w:r w:rsidR="00CD7552">
              <w:rPr>
                <w:bCs/>
                <w:noProof/>
                <w:sz w:val="18"/>
                <w:szCs w:val="18"/>
              </w:rPr>
              <w:t>.</w:t>
            </w:r>
          </w:p>
          <w:p w14:paraId="1A4E49F6" w14:textId="0AFC4E3A" w:rsidR="007E0A78" w:rsidRDefault="00CD7552" w:rsidP="00F76B1A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V</w:t>
            </w:r>
            <w:r w:rsidR="00E311A7">
              <w:rPr>
                <w:bCs/>
                <w:noProof/>
                <w:sz w:val="18"/>
                <w:szCs w:val="18"/>
              </w:rPr>
              <w:t>četně analýz</w:t>
            </w:r>
            <w:r>
              <w:rPr>
                <w:bCs/>
                <w:noProof/>
                <w:sz w:val="18"/>
                <w:szCs w:val="18"/>
              </w:rPr>
              <w:t>y</w:t>
            </w:r>
            <w:r w:rsidR="00E311A7">
              <w:rPr>
                <w:bCs/>
                <w:noProof/>
                <w:sz w:val="18"/>
                <w:szCs w:val="18"/>
              </w:rPr>
              <w:t xml:space="preserve"> a implemetace AI (MS Copilote)</w:t>
            </w:r>
            <w:r>
              <w:rPr>
                <w:bCs/>
                <w:noProof/>
                <w:sz w:val="18"/>
                <w:szCs w:val="18"/>
              </w:rPr>
              <w:t xml:space="preserve"> zdarma.</w:t>
            </w:r>
          </w:p>
          <w:p w14:paraId="18FE0C5A" w14:textId="77777777" w:rsidR="00D22D9C" w:rsidRPr="00C25E82" w:rsidRDefault="00D22D9C" w:rsidP="00425F30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</w:p>
          <w:p w14:paraId="5C8E599E" w14:textId="5A1F2EF0" w:rsidR="00DF0759" w:rsidRDefault="00B85717" w:rsidP="00425F30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A610E8">
              <w:rPr>
                <w:bCs/>
                <w:noProof/>
                <w:sz w:val="18"/>
                <w:szCs w:val="18"/>
              </w:rPr>
              <w:t xml:space="preserve"> </w:t>
            </w:r>
            <w:r w:rsidR="00A27036">
              <w:rPr>
                <w:bCs/>
                <w:noProof/>
                <w:sz w:val="18"/>
                <w:szCs w:val="18"/>
              </w:rPr>
              <w:t xml:space="preserve">   </w:t>
            </w:r>
            <w:r w:rsidR="00261C57">
              <w:rPr>
                <w:bCs/>
                <w:noProof/>
                <w:sz w:val="18"/>
                <w:szCs w:val="18"/>
              </w:rPr>
              <w:t>1</w:t>
            </w:r>
            <w:r w:rsidR="00405D7C">
              <w:rPr>
                <w:bCs/>
                <w:noProof/>
                <w:sz w:val="18"/>
                <w:szCs w:val="18"/>
              </w:rPr>
              <w:t>.</w:t>
            </w:r>
            <w:r w:rsidR="00C07140">
              <w:rPr>
                <w:bCs/>
                <w:noProof/>
                <w:sz w:val="18"/>
                <w:szCs w:val="18"/>
              </w:rPr>
              <w:t>130</w:t>
            </w:r>
            <w:r w:rsidR="00405D7C">
              <w:rPr>
                <w:bCs/>
                <w:noProof/>
                <w:sz w:val="18"/>
                <w:szCs w:val="18"/>
              </w:rPr>
              <w:t>.</w:t>
            </w:r>
            <w:r w:rsidR="001B34C0">
              <w:rPr>
                <w:bCs/>
                <w:noProof/>
                <w:sz w:val="18"/>
                <w:szCs w:val="18"/>
              </w:rPr>
              <w:t>019</w:t>
            </w:r>
            <w:r w:rsidR="00405D7C">
              <w:rPr>
                <w:bCs/>
                <w:noProof/>
                <w:sz w:val="18"/>
                <w:szCs w:val="18"/>
              </w:rPr>
              <w:t>,00</w:t>
            </w:r>
            <w:r w:rsidR="00A37B32">
              <w:rPr>
                <w:bCs/>
                <w:noProof/>
                <w:sz w:val="18"/>
                <w:szCs w:val="18"/>
              </w:rPr>
              <w:t xml:space="preserve"> K</w:t>
            </w:r>
            <w:r w:rsidR="00562BFE">
              <w:rPr>
                <w:bCs/>
                <w:noProof/>
                <w:sz w:val="18"/>
                <w:szCs w:val="18"/>
              </w:rPr>
              <w:t>č</w:t>
            </w:r>
          </w:p>
          <w:p w14:paraId="76D1B18A" w14:textId="57A11A54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671390">
              <w:rPr>
                <w:bCs/>
                <w:noProof/>
                <w:sz w:val="18"/>
                <w:szCs w:val="18"/>
              </w:rPr>
              <w:t xml:space="preserve"> </w:t>
            </w:r>
            <w:r w:rsidR="00A610E8">
              <w:rPr>
                <w:bCs/>
                <w:noProof/>
                <w:sz w:val="18"/>
                <w:szCs w:val="18"/>
              </w:rPr>
              <w:t xml:space="preserve"> </w:t>
            </w:r>
            <w:r w:rsidR="00CC7BF2">
              <w:rPr>
                <w:bCs/>
                <w:noProof/>
                <w:sz w:val="18"/>
                <w:szCs w:val="18"/>
              </w:rPr>
              <w:t xml:space="preserve">  </w:t>
            </w:r>
            <w:r w:rsidR="001B34C0">
              <w:rPr>
                <w:bCs/>
                <w:noProof/>
                <w:sz w:val="18"/>
                <w:szCs w:val="18"/>
              </w:rPr>
              <w:t xml:space="preserve"> </w:t>
            </w:r>
            <w:r w:rsidR="00A56153">
              <w:rPr>
                <w:bCs/>
                <w:noProof/>
                <w:sz w:val="18"/>
                <w:szCs w:val="18"/>
              </w:rPr>
              <w:t>1</w:t>
            </w:r>
            <w:r w:rsidR="00405D7C">
              <w:rPr>
                <w:bCs/>
                <w:noProof/>
                <w:sz w:val="18"/>
                <w:szCs w:val="18"/>
              </w:rPr>
              <w:t>.</w:t>
            </w:r>
            <w:r w:rsidR="00A56153">
              <w:rPr>
                <w:bCs/>
                <w:noProof/>
                <w:sz w:val="18"/>
                <w:szCs w:val="18"/>
              </w:rPr>
              <w:t>376</w:t>
            </w:r>
            <w:r w:rsidR="00405D7C">
              <w:rPr>
                <w:bCs/>
                <w:noProof/>
                <w:sz w:val="18"/>
                <w:szCs w:val="18"/>
              </w:rPr>
              <w:t>.</w:t>
            </w:r>
            <w:r w:rsidR="00A56153">
              <w:rPr>
                <w:bCs/>
                <w:noProof/>
                <w:sz w:val="18"/>
                <w:szCs w:val="18"/>
              </w:rPr>
              <w:t>322</w:t>
            </w:r>
            <w:r w:rsidR="00405D7C">
              <w:rPr>
                <w:bCs/>
                <w:noProof/>
                <w:sz w:val="18"/>
                <w:szCs w:val="18"/>
              </w:rPr>
              <w:t>,00</w:t>
            </w:r>
            <w:r w:rsidR="00A37CB6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F905A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5C10F2A4" w14:textId="3D6E318F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Faktura bude vys</w:t>
            </w:r>
            <w:r w:rsidR="00F920B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ta</w:t>
            </w: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20A75D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982A89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2D6D9E7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410E4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</w:t>
                </w:r>
                <w:r w:rsidR="003124A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 </w:t>
                </w:r>
                <w:r w:rsidR="00982A8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3127D726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982A8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EABC623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835B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604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53C37DA8" w:rsidR="00181B17" w:rsidRDefault="00D75D0F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4B5AE55C" w:rsidR="00181B17" w:rsidRPr="00181B17" w:rsidRDefault="00982A89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xxx, </w:t>
            </w:r>
            <w:r w:rsidR="00D11CD9">
              <w:rPr>
                <w:rFonts w:eastAsia="Arial Unicode MS"/>
                <w:bCs/>
                <w:kern w:val="1"/>
                <w:sz w:val="18"/>
                <w:szCs w:val="18"/>
              </w:rPr>
              <w:t>ředitel IT Managementu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F920B1">
        <w:trPr>
          <w:trHeight w:val="306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242B8FD8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7DCC48A4" w14:textId="77777777" w:rsidR="00F920B1" w:rsidRDefault="00F920B1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5BD92643" w14:textId="77777777" w:rsidR="00F920B1" w:rsidRDefault="00F920B1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2258EE69" w14:textId="77777777" w:rsidR="00F920B1" w:rsidRDefault="00F920B1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CBCB0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F3BD3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661F8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2613D6B4" w14:textId="77777777" w:rsidR="00AB69F4" w:rsidRDefault="00AB69F4" w:rsidP="004F1BB5">
      <w:pPr>
        <w:rPr>
          <w:rFonts w:ascii="Calibri" w:hAnsi="Calibri" w:cs="Calibri"/>
        </w:rPr>
      </w:pPr>
    </w:p>
    <w:sectPr w:rsidR="00AB69F4" w:rsidSect="00EA50DD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748A" w14:textId="77777777" w:rsidR="000E09BB" w:rsidRDefault="000E09BB" w:rsidP="009953D5">
      <w:r>
        <w:separator/>
      </w:r>
    </w:p>
    <w:p w14:paraId="6423B017" w14:textId="77777777" w:rsidR="000E09BB" w:rsidRDefault="000E09BB" w:rsidP="009953D5"/>
  </w:endnote>
  <w:endnote w:type="continuationSeparator" w:id="0">
    <w:p w14:paraId="28B5285E" w14:textId="77777777" w:rsidR="000E09BB" w:rsidRDefault="000E09BB" w:rsidP="009953D5">
      <w:r>
        <w:continuationSeparator/>
      </w:r>
    </w:p>
    <w:p w14:paraId="48DA5A9E" w14:textId="77777777" w:rsidR="000E09BB" w:rsidRDefault="000E09B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7978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50506C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1A82" w14:textId="77777777" w:rsidR="000E09BB" w:rsidRDefault="000E09BB" w:rsidP="009953D5">
      <w:r>
        <w:separator/>
      </w:r>
    </w:p>
    <w:p w14:paraId="35369BFC" w14:textId="77777777" w:rsidR="000E09BB" w:rsidRDefault="000E09BB" w:rsidP="009953D5"/>
  </w:footnote>
  <w:footnote w:type="continuationSeparator" w:id="0">
    <w:p w14:paraId="39558F17" w14:textId="77777777" w:rsidR="000E09BB" w:rsidRDefault="000E09BB" w:rsidP="009953D5">
      <w:r>
        <w:continuationSeparator/>
      </w:r>
    </w:p>
    <w:p w14:paraId="225F4258" w14:textId="77777777" w:rsidR="000E09BB" w:rsidRDefault="000E09BB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2E1"/>
    <w:rsid w:val="00001B12"/>
    <w:rsid w:val="000056ED"/>
    <w:rsid w:val="00007E36"/>
    <w:rsid w:val="00011B55"/>
    <w:rsid w:val="00013DB1"/>
    <w:rsid w:val="00025DC4"/>
    <w:rsid w:val="00026C34"/>
    <w:rsid w:val="00033AF2"/>
    <w:rsid w:val="00034DC2"/>
    <w:rsid w:val="00037DBC"/>
    <w:rsid w:val="00044191"/>
    <w:rsid w:val="000459E5"/>
    <w:rsid w:val="000476C1"/>
    <w:rsid w:val="00050DA7"/>
    <w:rsid w:val="00051F9D"/>
    <w:rsid w:val="00054980"/>
    <w:rsid w:val="000609F2"/>
    <w:rsid w:val="00062289"/>
    <w:rsid w:val="00071417"/>
    <w:rsid w:val="00073FEA"/>
    <w:rsid w:val="0007734C"/>
    <w:rsid w:val="000800BD"/>
    <w:rsid w:val="0008091E"/>
    <w:rsid w:val="00082AD8"/>
    <w:rsid w:val="000836A5"/>
    <w:rsid w:val="00095EC8"/>
    <w:rsid w:val="000A058C"/>
    <w:rsid w:val="000A3475"/>
    <w:rsid w:val="000B0AD7"/>
    <w:rsid w:val="000B1721"/>
    <w:rsid w:val="000B68D6"/>
    <w:rsid w:val="000C13FA"/>
    <w:rsid w:val="000C4677"/>
    <w:rsid w:val="000C79FB"/>
    <w:rsid w:val="000D4B28"/>
    <w:rsid w:val="000D612B"/>
    <w:rsid w:val="000E09BB"/>
    <w:rsid w:val="000E39DF"/>
    <w:rsid w:val="000E7E7A"/>
    <w:rsid w:val="000F069C"/>
    <w:rsid w:val="000F1C02"/>
    <w:rsid w:val="000F748B"/>
    <w:rsid w:val="00101205"/>
    <w:rsid w:val="00102F9A"/>
    <w:rsid w:val="0010665E"/>
    <w:rsid w:val="00112CE9"/>
    <w:rsid w:val="00115382"/>
    <w:rsid w:val="0011792D"/>
    <w:rsid w:val="001218C9"/>
    <w:rsid w:val="00126DB0"/>
    <w:rsid w:val="0012798C"/>
    <w:rsid w:val="00135AE4"/>
    <w:rsid w:val="00140668"/>
    <w:rsid w:val="0014079E"/>
    <w:rsid w:val="00142476"/>
    <w:rsid w:val="00144EF3"/>
    <w:rsid w:val="00151C01"/>
    <w:rsid w:val="0015597E"/>
    <w:rsid w:val="00157525"/>
    <w:rsid w:val="0016479B"/>
    <w:rsid w:val="00167075"/>
    <w:rsid w:val="00170893"/>
    <w:rsid w:val="001725F3"/>
    <w:rsid w:val="00173327"/>
    <w:rsid w:val="0017496B"/>
    <w:rsid w:val="00176271"/>
    <w:rsid w:val="00176415"/>
    <w:rsid w:val="00180A5B"/>
    <w:rsid w:val="00181B17"/>
    <w:rsid w:val="00181F6F"/>
    <w:rsid w:val="001825AF"/>
    <w:rsid w:val="00184CDB"/>
    <w:rsid w:val="00186E1F"/>
    <w:rsid w:val="0018762E"/>
    <w:rsid w:val="00190F33"/>
    <w:rsid w:val="0019400A"/>
    <w:rsid w:val="001A3F21"/>
    <w:rsid w:val="001B153B"/>
    <w:rsid w:val="001B34C0"/>
    <w:rsid w:val="001B4666"/>
    <w:rsid w:val="001C0EE3"/>
    <w:rsid w:val="001C2551"/>
    <w:rsid w:val="001C32F2"/>
    <w:rsid w:val="001C691B"/>
    <w:rsid w:val="001D2DDD"/>
    <w:rsid w:val="001D3176"/>
    <w:rsid w:val="001D3E2D"/>
    <w:rsid w:val="001D3F14"/>
    <w:rsid w:val="001D42E9"/>
    <w:rsid w:val="001D4C90"/>
    <w:rsid w:val="001D56EC"/>
    <w:rsid w:val="001E26F6"/>
    <w:rsid w:val="001E3FED"/>
    <w:rsid w:val="001F4728"/>
    <w:rsid w:val="002037ED"/>
    <w:rsid w:val="00206F1B"/>
    <w:rsid w:val="00211AEC"/>
    <w:rsid w:val="002148FA"/>
    <w:rsid w:val="00222003"/>
    <w:rsid w:val="0022423E"/>
    <w:rsid w:val="00224E6D"/>
    <w:rsid w:val="00227E5F"/>
    <w:rsid w:val="00230A72"/>
    <w:rsid w:val="00230BC3"/>
    <w:rsid w:val="00235B0A"/>
    <w:rsid w:val="00242102"/>
    <w:rsid w:val="00245684"/>
    <w:rsid w:val="00250644"/>
    <w:rsid w:val="00253480"/>
    <w:rsid w:val="0025412B"/>
    <w:rsid w:val="00261C57"/>
    <w:rsid w:val="0026297E"/>
    <w:rsid w:val="00262CF4"/>
    <w:rsid w:val="00270F3C"/>
    <w:rsid w:val="00272C78"/>
    <w:rsid w:val="00274E3E"/>
    <w:rsid w:val="00275261"/>
    <w:rsid w:val="00275DE0"/>
    <w:rsid w:val="002805A1"/>
    <w:rsid w:val="00282AE2"/>
    <w:rsid w:val="0028486A"/>
    <w:rsid w:val="00287313"/>
    <w:rsid w:val="00293012"/>
    <w:rsid w:val="00295CA4"/>
    <w:rsid w:val="002A0923"/>
    <w:rsid w:val="002A6253"/>
    <w:rsid w:val="002A6EF9"/>
    <w:rsid w:val="002A72F6"/>
    <w:rsid w:val="002B2F2B"/>
    <w:rsid w:val="002B66C8"/>
    <w:rsid w:val="002B74CF"/>
    <w:rsid w:val="002C04DA"/>
    <w:rsid w:val="002C18FE"/>
    <w:rsid w:val="002C48C8"/>
    <w:rsid w:val="002C5184"/>
    <w:rsid w:val="002D2030"/>
    <w:rsid w:val="002D497A"/>
    <w:rsid w:val="002D5CB9"/>
    <w:rsid w:val="002D75C0"/>
    <w:rsid w:val="002E1DF6"/>
    <w:rsid w:val="002E32BA"/>
    <w:rsid w:val="002F022D"/>
    <w:rsid w:val="002F1294"/>
    <w:rsid w:val="002F3F35"/>
    <w:rsid w:val="002F47A0"/>
    <w:rsid w:val="002F7788"/>
    <w:rsid w:val="00303FC7"/>
    <w:rsid w:val="003124A3"/>
    <w:rsid w:val="00312941"/>
    <w:rsid w:val="00312998"/>
    <w:rsid w:val="00312A02"/>
    <w:rsid w:val="0031724C"/>
    <w:rsid w:val="00317869"/>
    <w:rsid w:val="003211FE"/>
    <w:rsid w:val="003224C4"/>
    <w:rsid w:val="00322BFF"/>
    <w:rsid w:val="00324B48"/>
    <w:rsid w:val="00326855"/>
    <w:rsid w:val="0033083E"/>
    <w:rsid w:val="00334C29"/>
    <w:rsid w:val="003533FE"/>
    <w:rsid w:val="00354C9A"/>
    <w:rsid w:val="00364C94"/>
    <w:rsid w:val="003743DD"/>
    <w:rsid w:val="003757CA"/>
    <w:rsid w:val="00382A17"/>
    <w:rsid w:val="00384B6D"/>
    <w:rsid w:val="00386E0F"/>
    <w:rsid w:val="003905FC"/>
    <w:rsid w:val="0039370E"/>
    <w:rsid w:val="003944F2"/>
    <w:rsid w:val="003A635B"/>
    <w:rsid w:val="003B1AAB"/>
    <w:rsid w:val="003B600A"/>
    <w:rsid w:val="003C3935"/>
    <w:rsid w:val="003C7FF2"/>
    <w:rsid w:val="003D0BDE"/>
    <w:rsid w:val="003D39CD"/>
    <w:rsid w:val="003D62D5"/>
    <w:rsid w:val="003E0986"/>
    <w:rsid w:val="003E2580"/>
    <w:rsid w:val="003E7D7F"/>
    <w:rsid w:val="003F1847"/>
    <w:rsid w:val="00400A89"/>
    <w:rsid w:val="00400E13"/>
    <w:rsid w:val="00405D7C"/>
    <w:rsid w:val="004069B4"/>
    <w:rsid w:val="00410E45"/>
    <w:rsid w:val="0042348D"/>
    <w:rsid w:val="00423B31"/>
    <w:rsid w:val="00425F30"/>
    <w:rsid w:val="0043161C"/>
    <w:rsid w:val="00432923"/>
    <w:rsid w:val="00441FBF"/>
    <w:rsid w:val="0044420A"/>
    <w:rsid w:val="00461ADA"/>
    <w:rsid w:val="00464ED1"/>
    <w:rsid w:val="0046590F"/>
    <w:rsid w:val="00467355"/>
    <w:rsid w:val="00467C9E"/>
    <w:rsid w:val="00470ACE"/>
    <w:rsid w:val="004714CB"/>
    <w:rsid w:val="0047360C"/>
    <w:rsid w:val="00475554"/>
    <w:rsid w:val="004760C0"/>
    <w:rsid w:val="004844E1"/>
    <w:rsid w:val="00485E21"/>
    <w:rsid w:val="0049418B"/>
    <w:rsid w:val="00494CC8"/>
    <w:rsid w:val="004956B1"/>
    <w:rsid w:val="004A248B"/>
    <w:rsid w:val="004A283E"/>
    <w:rsid w:val="004A56E2"/>
    <w:rsid w:val="004A7CC3"/>
    <w:rsid w:val="004B60C3"/>
    <w:rsid w:val="004C0605"/>
    <w:rsid w:val="004C5844"/>
    <w:rsid w:val="004D579D"/>
    <w:rsid w:val="004E382E"/>
    <w:rsid w:val="004E4333"/>
    <w:rsid w:val="004E4D66"/>
    <w:rsid w:val="004E5B43"/>
    <w:rsid w:val="004F1BB5"/>
    <w:rsid w:val="005056B2"/>
    <w:rsid w:val="00521AAA"/>
    <w:rsid w:val="00524617"/>
    <w:rsid w:val="00525A43"/>
    <w:rsid w:val="00534852"/>
    <w:rsid w:val="00537383"/>
    <w:rsid w:val="00554311"/>
    <w:rsid w:val="00562083"/>
    <w:rsid w:val="00562BFE"/>
    <w:rsid w:val="00564378"/>
    <w:rsid w:val="00564493"/>
    <w:rsid w:val="005661D6"/>
    <w:rsid w:val="005669E6"/>
    <w:rsid w:val="005670DE"/>
    <w:rsid w:val="0056783F"/>
    <w:rsid w:val="00572620"/>
    <w:rsid w:val="005739ED"/>
    <w:rsid w:val="00576AE7"/>
    <w:rsid w:val="00577B10"/>
    <w:rsid w:val="00580085"/>
    <w:rsid w:val="005811A1"/>
    <w:rsid w:val="00583D2C"/>
    <w:rsid w:val="00584C98"/>
    <w:rsid w:val="005915A8"/>
    <w:rsid w:val="005934A1"/>
    <w:rsid w:val="00594CDF"/>
    <w:rsid w:val="0059607B"/>
    <w:rsid w:val="005A05BD"/>
    <w:rsid w:val="005A06C1"/>
    <w:rsid w:val="005A0A66"/>
    <w:rsid w:val="005A6606"/>
    <w:rsid w:val="005A6EEF"/>
    <w:rsid w:val="005A7AB5"/>
    <w:rsid w:val="005B1D7A"/>
    <w:rsid w:val="005B4E4E"/>
    <w:rsid w:val="005B582C"/>
    <w:rsid w:val="005B7C71"/>
    <w:rsid w:val="005C4778"/>
    <w:rsid w:val="005C51CF"/>
    <w:rsid w:val="005C5B55"/>
    <w:rsid w:val="005D5221"/>
    <w:rsid w:val="005E2CDE"/>
    <w:rsid w:val="005E3F27"/>
    <w:rsid w:val="005E438B"/>
    <w:rsid w:val="005E461A"/>
    <w:rsid w:val="005E4D36"/>
    <w:rsid w:val="005E600D"/>
    <w:rsid w:val="005F4537"/>
    <w:rsid w:val="005F650F"/>
    <w:rsid w:val="005F66A1"/>
    <w:rsid w:val="006015E3"/>
    <w:rsid w:val="00605121"/>
    <w:rsid w:val="006161D5"/>
    <w:rsid w:val="006231E9"/>
    <w:rsid w:val="00623397"/>
    <w:rsid w:val="006235D0"/>
    <w:rsid w:val="00624809"/>
    <w:rsid w:val="00625A39"/>
    <w:rsid w:val="00626EBE"/>
    <w:rsid w:val="00627729"/>
    <w:rsid w:val="00632463"/>
    <w:rsid w:val="00632857"/>
    <w:rsid w:val="00637144"/>
    <w:rsid w:val="00637890"/>
    <w:rsid w:val="00640A00"/>
    <w:rsid w:val="00641F5D"/>
    <w:rsid w:val="00643AFC"/>
    <w:rsid w:val="00647C46"/>
    <w:rsid w:val="006520D5"/>
    <w:rsid w:val="00654415"/>
    <w:rsid w:val="006552B1"/>
    <w:rsid w:val="00657201"/>
    <w:rsid w:val="00661FE4"/>
    <w:rsid w:val="0066490E"/>
    <w:rsid w:val="006649B3"/>
    <w:rsid w:val="00671390"/>
    <w:rsid w:val="00671CB8"/>
    <w:rsid w:val="00674604"/>
    <w:rsid w:val="006759C0"/>
    <w:rsid w:val="00676837"/>
    <w:rsid w:val="006828EF"/>
    <w:rsid w:val="00682DF1"/>
    <w:rsid w:val="00695A53"/>
    <w:rsid w:val="006A37CC"/>
    <w:rsid w:val="006A40C8"/>
    <w:rsid w:val="006A4815"/>
    <w:rsid w:val="006A7781"/>
    <w:rsid w:val="006A77A9"/>
    <w:rsid w:val="006C2506"/>
    <w:rsid w:val="006C287E"/>
    <w:rsid w:val="006C4B60"/>
    <w:rsid w:val="006C7971"/>
    <w:rsid w:val="006D7C1F"/>
    <w:rsid w:val="006E0CB6"/>
    <w:rsid w:val="006E0DDA"/>
    <w:rsid w:val="006F3022"/>
    <w:rsid w:val="006F6467"/>
    <w:rsid w:val="006F7503"/>
    <w:rsid w:val="0070190D"/>
    <w:rsid w:val="00705D99"/>
    <w:rsid w:val="00710033"/>
    <w:rsid w:val="00721DFB"/>
    <w:rsid w:val="00722EC3"/>
    <w:rsid w:val="0072529D"/>
    <w:rsid w:val="0073090B"/>
    <w:rsid w:val="00731A30"/>
    <w:rsid w:val="00735008"/>
    <w:rsid w:val="00742B93"/>
    <w:rsid w:val="0075139B"/>
    <w:rsid w:val="00763AE3"/>
    <w:rsid w:val="007708A5"/>
    <w:rsid w:val="007757D6"/>
    <w:rsid w:val="007800BE"/>
    <w:rsid w:val="00782F9C"/>
    <w:rsid w:val="00790D6D"/>
    <w:rsid w:val="00794395"/>
    <w:rsid w:val="007959F5"/>
    <w:rsid w:val="007A0F8F"/>
    <w:rsid w:val="007B4DC0"/>
    <w:rsid w:val="007B5447"/>
    <w:rsid w:val="007C23FE"/>
    <w:rsid w:val="007C7B21"/>
    <w:rsid w:val="007D116B"/>
    <w:rsid w:val="007D34EF"/>
    <w:rsid w:val="007E0A78"/>
    <w:rsid w:val="007E40A0"/>
    <w:rsid w:val="008016E3"/>
    <w:rsid w:val="008021EF"/>
    <w:rsid w:val="00806351"/>
    <w:rsid w:val="00806643"/>
    <w:rsid w:val="00806A81"/>
    <w:rsid w:val="00813A61"/>
    <w:rsid w:val="008166A4"/>
    <w:rsid w:val="00817081"/>
    <w:rsid w:val="0082184F"/>
    <w:rsid w:val="00822ABF"/>
    <w:rsid w:val="00827B43"/>
    <w:rsid w:val="008353B9"/>
    <w:rsid w:val="00837D1D"/>
    <w:rsid w:val="00843045"/>
    <w:rsid w:val="00844C37"/>
    <w:rsid w:val="00845A50"/>
    <w:rsid w:val="0085567C"/>
    <w:rsid w:val="0085606C"/>
    <w:rsid w:val="008640EF"/>
    <w:rsid w:val="00865D9A"/>
    <w:rsid w:val="00871765"/>
    <w:rsid w:val="00872A1E"/>
    <w:rsid w:val="0087572D"/>
    <w:rsid w:val="008872F4"/>
    <w:rsid w:val="00887B76"/>
    <w:rsid w:val="008906D8"/>
    <w:rsid w:val="008910E1"/>
    <w:rsid w:val="00894D34"/>
    <w:rsid w:val="008B0A33"/>
    <w:rsid w:val="008C0A62"/>
    <w:rsid w:val="008C1141"/>
    <w:rsid w:val="008C11E0"/>
    <w:rsid w:val="008D0E15"/>
    <w:rsid w:val="008D5D4C"/>
    <w:rsid w:val="008D6729"/>
    <w:rsid w:val="008E4A92"/>
    <w:rsid w:val="008F08C8"/>
    <w:rsid w:val="008F0A1A"/>
    <w:rsid w:val="008F59C5"/>
    <w:rsid w:val="0090308F"/>
    <w:rsid w:val="009044B5"/>
    <w:rsid w:val="00912182"/>
    <w:rsid w:val="0092056A"/>
    <w:rsid w:val="00923B80"/>
    <w:rsid w:val="0092607F"/>
    <w:rsid w:val="009266C7"/>
    <w:rsid w:val="00931D04"/>
    <w:rsid w:val="00932048"/>
    <w:rsid w:val="00933491"/>
    <w:rsid w:val="00936835"/>
    <w:rsid w:val="00936C52"/>
    <w:rsid w:val="00937723"/>
    <w:rsid w:val="00940CBD"/>
    <w:rsid w:val="009462AD"/>
    <w:rsid w:val="009569E4"/>
    <w:rsid w:val="00963B46"/>
    <w:rsid w:val="0096683D"/>
    <w:rsid w:val="00972DE8"/>
    <w:rsid w:val="00976771"/>
    <w:rsid w:val="00980CF4"/>
    <w:rsid w:val="00981A57"/>
    <w:rsid w:val="00982A89"/>
    <w:rsid w:val="0099185E"/>
    <w:rsid w:val="00994072"/>
    <w:rsid w:val="009953D5"/>
    <w:rsid w:val="009A0116"/>
    <w:rsid w:val="009A22E1"/>
    <w:rsid w:val="009A3B45"/>
    <w:rsid w:val="009B08BD"/>
    <w:rsid w:val="009B0EFE"/>
    <w:rsid w:val="009B1DCB"/>
    <w:rsid w:val="009B212D"/>
    <w:rsid w:val="009B4F78"/>
    <w:rsid w:val="009B6467"/>
    <w:rsid w:val="009C079A"/>
    <w:rsid w:val="009C238F"/>
    <w:rsid w:val="009C2B5E"/>
    <w:rsid w:val="009C66C2"/>
    <w:rsid w:val="009D1D2F"/>
    <w:rsid w:val="009D784F"/>
    <w:rsid w:val="009E020C"/>
    <w:rsid w:val="009E0650"/>
    <w:rsid w:val="009E06D5"/>
    <w:rsid w:val="009E3E64"/>
    <w:rsid w:val="009E4E07"/>
    <w:rsid w:val="009E793C"/>
    <w:rsid w:val="009E7BA1"/>
    <w:rsid w:val="009F519B"/>
    <w:rsid w:val="00A04C64"/>
    <w:rsid w:val="00A06C8C"/>
    <w:rsid w:val="00A17617"/>
    <w:rsid w:val="00A239CC"/>
    <w:rsid w:val="00A25180"/>
    <w:rsid w:val="00A25FB3"/>
    <w:rsid w:val="00A27036"/>
    <w:rsid w:val="00A3417D"/>
    <w:rsid w:val="00A35422"/>
    <w:rsid w:val="00A36EF4"/>
    <w:rsid w:val="00A373B9"/>
    <w:rsid w:val="00A376E6"/>
    <w:rsid w:val="00A37B32"/>
    <w:rsid w:val="00A37CB6"/>
    <w:rsid w:val="00A46A07"/>
    <w:rsid w:val="00A4700E"/>
    <w:rsid w:val="00A5176F"/>
    <w:rsid w:val="00A5187F"/>
    <w:rsid w:val="00A526BC"/>
    <w:rsid w:val="00A53284"/>
    <w:rsid w:val="00A56153"/>
    <w:rsid w:val="00A6036B"/>
    <w:rsid w:val="00A606FE"/>
    <w:rsid w:val="00A610E8"/>
    <w:rsid w:val="00A646AC"/>
    <w:rsid w:val="00A71B03"/>
    <w:rsid w:val="00A76D12"/>
    <w:rsid w:val="00A7733A"/>
    <w:rsid w:val="00A82537"/>
    <w:rsid w:val="00A84BD7"/>
    <w:rsid w:val="00A84DC8"/>
    <w:rsid w:val="00A92A2C"/>
    <w:rsid w:val="00A9571A"/>
    <w:rsid w:val="00A97D30"/>
    <w:rsid w:val="00AA2E09"/>
    <w:rsid w:val="00AA2EEF"/>
    <w:rsid w:val="00AA6EF1"/>
    <w:rsid w:val="00AB69F4"/>
    <w:rsid w:val="00AC04B3"/>
    <w:rsid w:val="00AD5440"/>
    <w:rsid w:val="00AE26DC"/>
    <w:rsid w:val="00AE293C"/>
    <w:rsid w:val="00AE5DB1"/>
    <w:rsid w:val="00AF1608"/>
    <w:rsid w:val="00AF4195"/>
    <w:rsid w:val="00AF538F"/>
    <w:rsid w:val="00B0472E"/>
    <w:rsid w:val="00B062D2"/>
    <w:rsid w:val="00B07A86"/>
    <w:rsid w:val="00B1090F"/>
    <w:rsid w:val="00B12295"/>
    <w:rsid w:val="00B12DD6"/>
    <w:rsid w:val="00B131A0"/>
    <w:rsid w:val="00B135B6"/>
    <w:rsid w:val="00B137AD"/>
    <w:rsid w:val="00B137D9"/>
    <w:rsid w:val="00B15724"/>
    <w:rsid w:val="00B206D0"/>
    <w:rsid w:val="00B2243A"/>
    <w:rsid w:val="00B30963"/>
    <w:rsid w:val="00B359E1"/>
    <w:rsid w:val="00B36A7D"/>
    <w:rsid w:val="00B41441"/>
    <w:rsid w:val="00B415FF"/>
    <w:rsid w:val="00B418F9"/>
    <w:rsid w:val="00B447B8"/>
    <w:rsid w:val="00B44916"/>
    <w:rsid w:val="00B45B30"/>
    <w:rsid w:val="00B47981"/>
    <w:rsid w:val="00B50207"/>
    <w:rsid w:val="00B55D5A"/>
    <w:rsid w:val="00B57DA6"/>
    <w:rsid w:val="00B70654"/>
    <w:rsid w:val="00B718B0"/>
    <w:rsid w:val="00B71966"/>
    <w:rsid w:val="00B73A48"/>
    <w:rsid w:val="00B818E1"/>
    <w:rsid w:val="00B81DC9"/>
    <w:rsid w:val="00B8274F"/>
    <w:rsid w:val="00B82DB2"/>
    <w:rsid w:val="00B837C5"/>
    <w:rsid w:val="00B83968"/>
    <w:rsid w:val="00B85717"/>
    <w:rsid w:val="00BA1563"/>
    <w:rsid w:val="00BA2CBF"/>
    <w:rsid w:val="00BA3DDC"/>
    <w:rsid w:val="00BA4DD3"/>
    <w:rsid w:val="00BA591E"/>
    <w:rsid w:val="00BB0CBB"/>
    <w:rsid w:val="00BB0F78"/>
    <w:rsid w:val="00BB4105"/>
    <w:rsid w:val="00BB49C6"/>
    <w:rsid w:val="00BB778E"/>
    <w:rsid w:val="00BC10D7"/>
    <w:rsid w:val="00BD2CC9"/>
    <w:rsid w:val="00BD648E"/>
    <w:rsid w:val="00BE4580"/>
    <w:rsid w:val="00BF08A7"/>
    <w:rsid w:val="00C00D3D"/>
    <w:rsid w:val="00C01A75"/>
    <w:rsid w:val="00C01D12"/>
    <w:rsid w:val="00C04323"/>
    <w:rsid w:val="00C05E0D"/>
    <w:rsid w:val="00C07140"/>
    <w:rsid w:val="00C077DD"/>
    <w:rsid w:val="00C11DED"/>
    <w:rsid w:val="00C11FE2"/>
    <w:rsid w:val="00C1322A"/>
    <w:rsid w:val="00C16019"/>
    <w:rsid w:val="00C2000A"/>
    <w:rsid w:val="00C22E09"/>
    <w:rsid w:val="00C233FB"/>
    <w:rsid w:val="00C25E82"/>
    <w:rsid w:val="00C2682E"/>
    <w:rsid w:val="00C32A59"/>
    <w:rsid w:val="00C34207"/>
    <w:rsid w:val="00C359D2"/>
    <w:rsid w:val="00C36067"/>
    <w:rsid w:val="00C3761E"/>
    <w:rsid w:val="00C43041"/>
    <w:rsid w:val="00C432C2"/>
    <w:rsid w:val="00C468D2"/>
    <w:rsid w:val="00C5060D"/>
    <w:rsid w:val="00C50B86"/>
    <w:rsid w:val="00C5141B"/>
    <w:rsid w:val="00C52CD0"/>
    <w:rsid w:val="00C530F0"/>
    <w:rsid w:val="00C539A1"/>
    <w:rsid w:val="00C54631"/>
    <w:rsid w:val="00C54876"/>
    <w:rsid w:val="00C575BC"/>
    <w:rsid w:val="00C63C25"/>
    <w:rsid w:val="00C65185"/>
    <w:rsid w:val="00C67587"/>
    <w:rsid w:val="00C70693"/>
    <w:rsid w:val="00C73AAC"/>
    <w:rsid w:val="00C7475B"/>
    <w:rsid w:val="00C756BC"/>
    <w:rsid w:val="00C81CD5"/>
    <w:rsid w:val="00C825BF"/>
    <w:rsid w:val="00C835BB"/>
    <w:rsid w:val="00C845D2"/>
    <w:rsid w:val="00C86086"/>
    <w:rsid w:val="00C87B6D"/>
    <w:rsid w:val="00C93484"/>
    <w:rsid w:val="00C94051"/>
    <w:rsid w:val="00C942BA"/>
    <w:rsid w:val="00C970E1"/>
    <w:rsid w:val="00CA21B9"/>
    <w:rsid w:val="00CA7AC6"/>
    <w:rsid w:val="00CB181A"/>
    <w:rsid w:val="00CB7EF1"/>
    <w:rsid w:val="00CC7BF2"/>
    <w:rsid w:val="00CD0ADA"/>
    <w:rsid w:val="00CD1FFB"/>
    <w:rsid w:val="00CD3C6D"/>
    <w:rsid w:val="00CD3D5F"/>
    <w:rsid w:val="00CD74F7"/>
    <w:rsid w:val="00CD7552"/>
    <w:rsid w:val="00CE14E4"/>
    <w:rsid w:val="00CE70E6"/>
    <w:rsid w:val="00CF0C2F"/>
    <w:rsid w:val="00CF2862"/>
    <w:rsid w:val="00CF2ADB"/>
    <w:rsid w:val="00CF78FB"/>
    <w:rsid w:val="00D001D5"/>
    <w:rsid w:val="00D021F0"/>
    <w:rsid w:val="00D11CD9"/>
    <w:rsid w:val="00D13C85"/>
    <w:rsid w:val="00D22089"/>
    <w:rsid w:val="00D22D9C"/>
    <w:rsid w:val="00D41205"/>
    <w:rsid w:val="00D47F27"/>
    <w:rsid w:val="00D50509"/>
    <w:rsid w:val="00D54B69"/>
    <w:rsid w:val="00D54E4F"/>
    <w:rsid w:val="00D67E0B"/>
    <w:rsid w:val="00D734CB"/>
    <w:rsid w:val="00D75D0F"/>
    <w:rsid w:val="00D77169"/>
    <w:rsid w:val="00D773D0"/>
    <w:rsid w:val="00D7788F"/>
    <w:rsid w:val="00D801EB"/>
    <w:rsid w:val="00D81F3F"/>
    <w:rsid w:val="00D822A3"/>
    <w:rsid w:val="00D83CB3"/>
    <w:rsid w:val="00D946A5"/>
    <w:rsid w:val="00D94ADD"/>
    <w:rsid w:val="00D95099"/>
    <w:rsid w:val="00DA248A"/>
    <w:rsid w:val="00DA7FEF"/>
    <w:rsid w:val="00DB1D1A"/>
    <w:rsid w:val="00DC58A6"/>
    <w:rsid w:val="00DD1D80"/>
    <w:rsid w:val="00DD3B96"/>
    <w:rsid w:val="00DD4DDA"/>
    <w:rsid w:val="00DE0631"/>
    <w:rsid w:val="00DE19A5"/>
    <w:rsid w:val="00DE29D7"/>
    <w:rsid w:val="00DF056E"/>
    <w:rsid w:val="00DF05AC"/>
    <w:rsid w:val="00DF0759"/>
    <w:rsid w:val="00E027F7"/>
    <w:rsid w:val="00E070F4"/>
    <w:rsid w:val="00E12D25"/>
    <w:rsid w:val="00E17BA3"/>
    <w:rsid w:val="00E2032D"/>
    <w:rsid w:val="00E22BF8"/>
    <w:rsid w:val="00E27100"/>
    <w:rsid w:val="00E311A7"/>
    <w:rsid w:val="00E34C56"/>
    <w:rsid w:val="00E42C64"/>
    <w:rsid w:val="00E53F7B"/>
    <w:rsid w:val="00E5432B"/>
    <w:rsid w:val="00E550F1"/>
    <w:rsid w:val="00E60F1F"/>
    <w:rsid w:val="00E61316"/>
    <w:rsid w:val="00E61FD1"/>
    <w:rsid w:val="00E62848"/>
    <w:rsid w:val="00E628A1"/>
    <w:rsid w:val="00E71F2A"/>
    <w:rsid w:val="00E77174"/>
    <w:rsid w:val="00EA161A"/>
    <w:rsid w:val="00EA50DD"/>
    <w:rsid w:val="00EB03C4"/>
    <w:rsid w:val="00EB448B"/>
    <w:rsid w:val="00EC0F1A"/>
    <w:rsid w:val="00EC42B4"/>
    <w:rsid w:val="00EC42F5"/>
    <w:rsid w:val="00EC6DFE"/>
    <w:rsid w:val="00ED03DE"/>
    <w:rsid w:val="00ED161D"/>
    <w:rsid w:val="00ED2490"/>
    <w:rsid w:val="00ED5F2E"/>
    <w:rsid w:val="00EE0E51"/>
    <w:rsid w:val="00EF0088"/>
    <w:rsid w:val="00EF18D5"/>
    <w:rsid w:val="00EF3823"/>
    <w:rsid w:val="00EF3E20"/>
    <w:rsid w:val="00EF45A9"/>
    <w:rsid w:val="00F00A58"/>
    <w:rsid w:val="00F032C0"/>
    <w:rsid w:val="00F05B95"/>
    <w:rsid w:val="00F06382"/>
    <w:rsid w:val="00F07223"/>
    <w:rsid w:val="00F17846"/>
    <w:rsid w:val="00F20513"/>
    <w:rsid w:val="00F224EB"/>
    <w:rsid w:val="00F22AE2"/>
    <w:rsid w:val="00F25130"/>
    <w:rsid w:val="00F252E3"/>
    <w:rsid w:val="00F276C5"/>
    <w:rsid w:val="00F325C5"/>
    <w:rsid w:val="00F34EE4"/>
    <w:rsid w:val="00F3792A"/>
    <w:rsid w:val="00F409DF"/>
    <w:rsid w:val="00F42B4D"/>
    <w:rsid w:val="00F441C0"/>
    <w:rsid w:val="00F50919"/>
    <w:rsid w:val="00F5253C"/>
    <w:rsid w:val="00F548BE"/>
    <w:rsid w:val="00F55679"/>
    <w:rsid w:val="00F56207"/>
    <w:rsid w:val="00F5733E"/>
    <w:rsid w:val="00F60926"/>
    <w:rsid w:val="00F632D0"/>
    <w:rsid w:val="00F71024"/>
    <w:rsid w:val="00F71BA7"/>
    <w:rsid w:val="00F735AF"/>
    <w:rsid w:val="00F75A4F"/>
    <w:rsid w:val="00F75AD6"/>
    <w:rsid w:val="00F76B1A"/>
    <w:rsid w:val="00F872E1"/>
    <w:rsid w:val="00F9024E"/>
    <w:rsid w:val="00F905A8"/>
    <w:rsid w:val="00F920B1"/>
    <w:rsid w:val="00F93114"/>
    <w:rsid w:val="00FA141B"/>
    <w:rsid w:val="00FA6E00"/>
    <w:rsid w:val="00FB0559"/>
    <w:rsid w:val="00FB34E3"/>
    <w:rsid w:val="00FB4CF3"/>
    <w:rsid w:val="00FB530F"/>
    <w:rsid w:val="00FC132D"/>
    <w:rsid w:val="00FD5FAB"/>
    <w:rsid w:val="00FD6918"/>
    <w:rsid w:val="00FE0411"/>
    <w:rsid w:val="00FE3C23"/>
    <w:rsid w:val="00FF175C"/>
    <w:rsid w:val="00FF2539"/>
    <w:rsid w:val="00FF3D28"/>
    <w:rsid w:val="00FF5800"/>
    <w:rsid w:val="00FF5D25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A141B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normaltextrun">
    <w:name w:val="normaltextrun"/>
    <w:basedOn w:val="Standardnpsmoodstavce"/>
    <w:rsid w:val="00C8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6F427EEB014CB98BE46585F4AD2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CF12B-F038-4E5D-BC40-54DA3E4D69E9}"/>
      </w:docPartPr>
      <w:docPartBody>
        <w:p w:rsidR="00BC2099" w:rsidRDefault="00BC2099" w:rsidP="00BC2099">
          <w:pPr>
            <w:pStyle w:val="D46F427EEB014CB98BE46585F4AD208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758676B1E1B464D8478E37E18C2C4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1F46B-363C-47BB-805C-354C9EA845C4}"/>
      </w:docPartPr>
      <w:docPartBody>
        <w:p w:rsidR="00BC2099" w:rsidRDefault="00BC2099" w:rsidP="00BC2099">
          <w:pPr>
            <w:pStyle w:val="E758676B1E1B464D8478E37E18C2C4F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7BB372F43D145ACAFE7475324C2B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45E74-73E2-4418-8EBB-73403A238DFA}"/>
      </w:docPartPr>
      <w:docPartBody>
        <w:p w:rsidR="00BC2099" w:rsidRDefault="00BC2099" w:rsidP="00BC2099">
          <w:pPr>
            <w:pStyle w:val="57BB372F43D145ACAFE7475324C2B09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1D18CD2EFA4A5AB6CB0E0ECCF35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2614F-C62E-4CDD-841E-510D3E0E099F}"/>
      </w:docPartPr>
      <w:docPartBody>
        <w:p w:rsidR="00BC2099" w:rsidRDefault="00BC2099" w:rsidP="00BC2099">
          <w:pPr>
            <w:pStyle w:val="921D18CD2EFA4A5AB6CB0E0ECCF3587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74841"/>
    <w:rsid w:val="000A6C83"/>
    <w:rsid w:val="000B68D6"/>
    <w:rsid w:val="000D4583"/>
    <w:rsid w:val="000D6C2A"/>
    <w:rsid w:val="001209EE"/>
    <w:rsid w:val="00173AC9"/>
    <w:rsid w:val="001A380C"/>
    <w:rsid w:val="00293012"/>
    <w:rsid w:val="00320C3C"/>
    <w:rsid w:val="003C3135"/>
    <w:rsid w:val="0050130C"/>
    <w:rsid w:val="005C3076"/>
    <w:rsid w:val="005D0366"/>
    <w:rsid w:val="005E461A"/>
    <w:rsid w:val="006235D0"/>
    <w:rsid w:val="006415B1"/>
    <w:rsid w:val="006657D6"/>
    <w:rsid w:val="006A5FEF"/>
    <w:rsid w:val="006C2506"/>
    <w:rsid w:val="006E35D9"/>
    <w:rsid w:val="00711EDF"/>
    <w:rsid w:val="00735E78"/>
    <w:rsid w:val="007A363D"/>
    <w:rsid w:val="007C407D"/>
    <w:rsid w:val="00891C65"/>
    <w:rsid w:val="008A3F37"/>
    <w:rsid w:val="008B3D74"/>
    <w:rsid w:val="009569E4"/>
    <w:rsid w:val="00B41441"/>
    <w:rsid w:val="00B41902"/>
    <w:rsid w:val="00B55AA1"/>
    <w:rsid w:val="00BC2099"/>
    <w:rsid w:val="00BF08A7"/>
    <w:rsid w:val="00C11FE2"/>
    <w:rsid w:val="00CD1405"/>
    <w:rsid w:val="00D32CB8"/>
    <w:rsid w:val="00D37ED7"/>
    <w:rsid w:val="00D64E98"/>
    <w:rsid w:val="00E0214C"/>
    <w:rsid w:val="00E07707"/>
    <w:rsid w:val="00E224DB"/>
    <w:rsid w:val="00EC5CDA"/>
    <w:rsid w:val="00F444A0"/>
    <w:rsid w:val="00F6290B"/>
    <w:rsid w:val="00F872E1"/>
    <w:rsid w:val="00FA482A"/>
    <w:rsid w:val="00FA6E0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209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5E70C370FFB437A95E3405836749FA2">
    <w:name w:val="45E70C370FFB437A95E3405836749FA2"/>
    <w:rsid w:val="008A3F37"/>
  </w:style>
  <w:style w:type="paragraph" w:customStyle="1" w:styleId="527E23EA740D40789D6959D9618D09D8">
    <w:name w:val="527E23EA740D40789D6959D9618D09D8"/>
    <w:rsid w:val="00BC20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F427EEB014CB98BE46585F4AD208D">
    <w:name w:val="D46F427EEB014CB98BE46585F4AD208D"/>
    <w:rsid w:val="00BC20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8676B1E1B464D8478E37E18C2C4FA">
    <w:name w:val="E758676B1E1B464D8478E37E18C2C4FA"/>
    <w:rsid w:val="00BC20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B372F43D145ACAFE7475324C2B096">
    <w:name w:val="57BB372F43D145ACAFE7475324C2B096"/>
    <w:rsid w:val="00BC20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D18CD2EFA4A5AB6CB0E0ECCF35875">
    <w:name w:val="921D18CD2EFA4A5AB6CB0E0ECCF35875"/>
    <w:rsid w:val="00BC20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8" ma:contentTypeDescription="Vytvoří nový dokument" ma:contentTypeScope="" ma:versionID="87961e854364950100c8f1a2bb817f46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663bb6dd58ffdaa8220973834428d1b1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b239f5-004a-4165-a2a2-6fe7c00f14ef}" ma:internalName="TaxCatchAll" ma:showField="CatchAllData" ma:web="47aa06f9-e23e-42b8-b0c0-484db5fc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9a643-ad58-40f6-9989-a38159ff0106">
      <Terms xmlns="http://schemas.microsoft.com/office/infopath/2007/PartnerControls"/>
    </lcf76f155ced4ddcb4097134ff3c332f>
    <TaxCatchAll xmlns="47aa06f9-e23e-42b8-b0c0-484db5fc6ffc" xsi:nil="true"/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D3B28-734B-40BC-AB22-78985C96C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C1AAA-A116-49B0-9C29-B7F5661C7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8CB54-33F8-404A-A956-65F6A633C673}">
  <ds:schemaRefs>
    <ds:schemaRef ds:uri="http://schemas.microsoft.com/office/2006/metadata/properties"/>
    <ds:schemaRef ds:uri="http://schemas.microsoft.com/office/infopath/2007/PartnerControls"/>
    <ds:schemaRef ds:uri="8259a643-ad58-40f6-9989-a38159ff0106"/>
    <ds:schemaRef ds:uri="47aa06f9-e23e-42b8-b0c0-484db5fc6f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2025-01-29T13:11:00Z</dcterms:created>
  <dcterms:modified xsi:type="dcterms:W3CDTF">2025-01-29T13:23:00Z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  <property fmtid="{D5CDD505-2E9C-101B-9397-08002B2CF9AE}" pid="3" name="MediaServiceImageTags">
    <vt:lpwstr/>
  </property>
</Properties>
</file>