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2025-ITJ-008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8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665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25302400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957" w:space="667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CZ25302400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-741</wp:posOffset>
            </wp:positionV>
            <wp:extent cx="1055999" cy="12313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5999" cy="123131"/>
                    </a:xfrm>
                    <a:custGeom>
                      <a:rect l="l" t="t" r="r" b="b"/>
                      <a:pathLst>
                        <a:path w="1055999" h="123131">
                          <a:moveTo>
                            <a:pt x="0" y="123131"/>
                          </a:moveTo>
                          <a:lnTo>
                            <a:pt x="1055999" y="123131"/>
                          </a:lnTo>
                          <a:lnTo>
                            <a:pt x="10559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GIT</w:t>
      </w:r>
      <w:r>
        <w:rPr lang="cs-CZ" sz="20" baseline="0" dirty="0">
          <w:jc w:val="left"/>
          <w:rFonts w:ascii="Arial" w:hAnsi="Arial" w:cs="Arial"/>
          <w:color w:val="000000"/>
          <w:spacing w:val="-30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a.s.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Mariánské nám. 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617 00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62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05" w:space="2254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C9200L-48P-4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-E  Catalyst 9200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48-port PoE+, 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10G,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ork Essentials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40" w:firstLine="0"/>
        <w:jc w:val="right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C9200L-DNA-E-48-3Y  C9200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Cisco DN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Essentials, 48-port,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ear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7362" w:space="2207"/>
            <w:col w:w="761" w:space="0"/>
          </w:cols>
          <w:docGrid w:linePitch="360"/>
        </w:sectPr>
        <w:spacing w:before="110" w:after="0" w:line="148" w:lineRule="exact"/>
        <w:ind w:left="0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9"/>
          <w:tab w:val="left" w:pos="2740"/>
          <w:tab w:val="left" w:pos="9470"/>
        </w:tabs>
        <w:spacing w:before="111" w:after="0" w:line="148" w:lineRule="exact"/>
        <w:ind w:left="355" w:right="736" w:firstLine="0"/>
        <w:jc w:val="right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-157707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2314</wp:posOffset>
            </wp:positionV>
            <wp:extent cx="45720" cy="38049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80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6886</wp:posOffset>
            </wp:positionV>
            <wp:extent cx="34544" cy="193039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6886</wp:posOffset>
            </wp:positionV>
            <wp:extent cx="34544" cy="193039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6886</wp:posOffset>
            </wp:positionV>
            <wp:extent cx="34544" cy="193039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2314</wp:posOffset>
            </wp:positionV>
            <wp:extent cx="51307" cy="380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80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C9200L-S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ACK-KIT=  Cisco Catalyst 9200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Stack Module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60" w:after="0" w:line="166" w:lineRule="exact"/>
        <w:ind w:left="104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27324</wp:posOffset>
            </wp:positionV>
            <wp:extent cx="6934199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3"/>
        </w:tabs>
        <w:spacing w:before="40" w:after="0" w:line="223" w:lineRule="exact"/>
        <w:ind w:left="1403" w:right="6887" w:hanging="1334"/>
        <w:jc w:val="right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12982</wp:posOffset>
            </wp:positionV>
            <wp:extent cx="6952487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9426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9426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CN Cisco S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itche, ze dne 9. 1. 2025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5608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5608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490 607,-- 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8" Type="http://schemas.openxmlformats.org/officeDocument/2006/relationships/image" Target="media/image138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2025-01-29T13:45:57Z</dcterms:created>
  <dcterms:modified xsi:type="dcterms:W3CDTF">2025-01-29T13:45:57Z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