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13.01.2025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ABILIFY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 TBL NOB 56X1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 FOLICUM 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AcneUP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problematickou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ADADUT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ALCOHOL 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Aloe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SwissMedicus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AKTIVNI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ANANAS A PAPAJA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BIO KOJICI MATKY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CITRON+ZAZVOR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LIPOU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DETSKY CAJ PRI NACHLAZ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PRAVY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-KVET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Šalv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ZAZVOR A 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 20X2G 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 ZAZVOROVO CITRUSOVE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4V1 HER 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 ZELENY CAJ S CITRONEM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KOSMIN NA OPARY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KOSTIVALOVA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Avilut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Recordati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100G(SYPACKA)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BELAKNE 0,1%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 BIONE Cannabis balzám na ruce 205ml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Bioaktivní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ervená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Rýže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Bionect Plus krém 25g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Biopron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0+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 CUTASEPT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CATIONORM 10 MG OCNI EMULZE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CLINOMYN ZUBNI PASTA PRO KURAKY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CLOGIN VAGINALNI VYPLACH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COLAFIT 30 KOSTICEK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Upevn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ní+Ut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.krém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MUSLI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TYCINKA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Cranbefit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manóza+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DF 967 DENTALNI NIT 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PLAST.PARATKU 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Perio Plus+ Forte ústní voda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CUTOZINC 10% SPRAY DR KONRAD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Dekeral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DrKonrad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STABIL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TBL.50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DOLGIT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1X150GM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Emofix mast 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ENZYCOL DNA tob.100+40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ENZYMEL Parodont enzymový gel na dásn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30ml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9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Fytofontana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Adenol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6" w:after="0" w:line="236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Pupalka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vaginálních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HANSAPLAST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VODEODOLNA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Hylo Comod 10ml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 SLUCHU E.A.R 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CHRANIC SLUCHU 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2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 SIRUP NA POSILENI 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INDULONA 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JANCUV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JOHNSONS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KOUPEL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TELO,VLAS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KAPSAICINOVA HREJIVA NAPLAST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12X18CM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KOALA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EUKALYPTUS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Kozlík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ský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tský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Fenykl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Dobré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zažívání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NATUR DETOX 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Radostné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usínání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konopí&amp;vl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mák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150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100X150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 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Lubrik.gel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Ty&amp;Já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Dr.Müller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Lybar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KONTRYHELOVA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Jable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štrúdl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OSTROPESTREC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MARIANSKY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MOLUTREX sol.3ml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NEOSPAN melatonin plus 60 tob.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NOSATKO ODSAVACKA Z PLASTU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NUK-DETSKY KARTAC + HREBINEK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NA VLASY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Nutrilon Advanced 1 800g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 ELAST.IDEALAST COLOR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8CMX4M/1KS CERVENE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OCUflash blue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OCUHYL 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Olivocap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Panasonic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PR312(PR41)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PANGAMIN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BIFI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INULINEM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PANGAMIN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SLADOVYM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LUPUM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 (DR.MULLER)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 NOSNI MAST S 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 7.5ML 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 EXTRA 300ML 0.2% 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 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PEDICUL 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PREVENTAN AKUT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PROPOLIS EXTRA 5%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PROPOLIS EXTRA 5%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Protifar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PruriGyne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vulvární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ROZPUSTNA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500G DR.POPOV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50G DR.POPOV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Rhino-vital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Rhino Horn Konvi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 na výplach nosu modrá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neoPhytiol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latexové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MAXTER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pudrové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vel.L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SAFORELLE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CISTICI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PECE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SALOOS T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lový a masážní olej Levandule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Salvena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SENSODYNE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DENT.NIT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EXPANDUJICI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CARBONATE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HEATON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STOPKAŠEL Medical sirup OD 1 ROKU 200+100ml NAVÍC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Sudocrem MULTI-EXPERT 60g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ZALUDEK+STREVA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10X2G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LADY SLIM 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NEKAŠLI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THAJSKA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TYGRI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LICHORERISNICE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TRYPTOSEN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Uropill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Vagisan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HydroKrém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VELBIENNE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2MG/1MG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 A-POS OCNI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cps.60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BYLINY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23DRUHU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CUKRU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(PROTI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KASLI)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Lecithin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tob.120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 1SHOT tekutý cukr v 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15g/11ml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6" w:firstLine="0"/>
        <w:jc w:val="right"/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100 184,06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Relationship Id="rId175" Type="http://schemas.openxmlformats.org/officeDocument/2006/relationships/image" Target="media/image175.png"/><Relationship Id="rId185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2025-01-29T09:48:53Z</dcterms:created>
  <dcterms:modified xsi:type="dcterms:W3CDTF">2025-01-29T09:48:53Z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