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9624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13.01.2025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20250113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3M Chráni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 sluchu zátkové s úložným boxem 8ks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ABILIFY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10MG TBL NOB 56X1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 SIR 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ACIDUM FOLICUM LÉ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OBD 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AcneUP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akné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problematickou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ple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ť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ADADUT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CPS MOL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 CRM 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 MASTNÝ 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 CRM 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 FORSPIRO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 INH PLV DOS 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ALCOHOL PREPS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 ACID/ VITAMIN D3 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Alfalex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rektální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ípek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10x2.5g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Alfalex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rektální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SET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ALFUZOSIN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Aloe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vera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SwissMedicus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ALPA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FRANCOVKA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1000ML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ALTERMED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DUBOVA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KURA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ALVESCO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160MCG/DÁV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AMESOS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457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AKTIVNI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CAJ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HER 20X2G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APOTHEKE ANANAS A PAPAJA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20X2G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 BIO KOJICI MATKY 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BRUSINKOVY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CITRON+ZAZVOR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LIPOU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HER 20X2G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 DETSKY CAJ PRI NACHLAZ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HERMANEK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PRAVY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-KVET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SYPANY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NACHLAZENI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Rakytník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pomeran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20x2g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Šalv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léka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ská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20x2g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ZAZVOR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MED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CAJ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 20X2G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APOTHEKE ZAZVOR A RAKYTNIK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PREBAL 20X2G N.S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APOTHEKE ZAZVOROVO CITRUSOVE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4V1 HER 20X2G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APOTHEKE ZELENY CAJ S CITRONEM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Arnika bylinný masážní krém 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AROMATICA KOSMIN NA OPARY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25ML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AROMATICA KOSTIVALOVA MAST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AROMATICA MESICKOVA MAST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AROMATICA MESICKOVA MAST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ASPIRIN-C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EFF 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8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13.01.2025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5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 POR GRA SUS 30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Avilut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GOLD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Recordati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cps.90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DETSKY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OLEJ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AZULENEM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DETSKY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ZASYP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AZULENEM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100G(SYPACKA)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DETSKY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ZASYP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AZULENEM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SACEK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AZOPT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B-KOMPLEX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GENERICA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BELAKNE 0,1%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1X30GM/30MG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UNG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Bepanthen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Bepanthen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BETAGLUKAN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IMU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13947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BETAMED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 BIONE Cannabis balzám na ruce 205ml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Bioaktivní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ervená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Rýže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Extrakt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tbl.90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Bionect Plus krém 25g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Biopron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0+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Biotrue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BISOPROLOL VIATRIS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BODE CUTASEPT SPRAY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LEMON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500MG/400IU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CARAMLO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CARZAP 16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28X16MG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CATIONORM 10 MG OCNI EMULZE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CEZERA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PRO 14 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CLENSIA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PLV SOL 4+4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CLINOMYN ZUBNI PASTA PRO KURAKY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75G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CLOGIN VAGINALNI VYPLACH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5X150 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COLAFIT 30 KOSTICEK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2,5MG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CONTROLOC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ENT 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Corega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isticí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Corega Original Extra silný fixa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krém XL 70g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Corega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Power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Max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Upevn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ní+Ut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sn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fixa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.krém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CORNY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MUSLI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TYCINKA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BRUSINK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COXTRAL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13.01.2025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Cranbefit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manóza+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Galmed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18X15CM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GELOVY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OBKLAD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27X12CM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GELOVY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OBKLAD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CS5460 ULTRASOFT ZUB.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KARTACEK V BLISTRU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DF 967 DENTALNI NIT NA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PLAST.PARATKU 30KS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Perio Plus+ Forte ústní voda 200ml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CUTOZINC 10% SPRAY DR KONRAD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DALACIN 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16X300MG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Dekeral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DrKonrad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DEPAKINE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CHRONO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SECABLE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100X300MG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120X500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STABIL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-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TBL.50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DIAMizin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Gurmar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kapslí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DIAMizin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Gurmar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kapslí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DIFFERINE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1X30GM/30MG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 0.125 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DIKY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DIOZEN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DOLFORIN 25 MCG/H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 EMP TDR 5X4.8MG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7528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CRM 1X100GM/5GM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DOLGIT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1X150GM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DONEPEZIL ACCORD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DR.DUDEK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Propolisová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tradi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 5X2.5MG(10CM2)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EDEMO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kapsle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cps.60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Edenpharma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Kolostrum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kozí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Junior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tbl.30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EFFLUMIDEX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LIQUIFILM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5415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EGILOK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60X25MG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ELIDEL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 CRM 15G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 2,5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ELOCOM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Emofix mast 30g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10378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ENSTILAR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50MCG/G+0,5MG/G DRM SPM 1X60G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ENZYCOL DNA tob.100+40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ENZYMEL Parodont enzymový gel na dásn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 30ml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ERDOHerbal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medový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140ml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ESSENTIALE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EZICLEN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CNC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2X176ML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KOJENECKA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LAHEV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FASTUM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25MG/G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1X30G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1X20ML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OBSAHEM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16565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FLUTIFORM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MIKROGRAMU/10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13.01.2025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100" w:after="0" w:line="165" w:lineRule="exact"/>
        <w:ind w:left="495" w:right="9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RDR 100X0.4MG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FURON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Fytofontana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Adenol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proti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chrápání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580"/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315" w:right="105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LIQUID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PEPPERMINT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1X300ML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STERILUX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5X5CM,8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VRSTEV,25X2KS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6" w:after="0" w:line="236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XR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PRO60X500MG	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90X60MG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Golden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Zlaté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pastilky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Pupalka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cps.90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9423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GUAJACURAN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30X200MG-BLISTR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GYNELLA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Silver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Caps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vaginálních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tobolek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GYNO-PEVARYL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GLB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HANSAPLAST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VODEODOLNA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40KS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HELICID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HERBACOS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TEKUTY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PUDR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HERBEX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VRBOVKOVY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 20X3G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HERPESIN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1X2GM 5%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5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HUMALOG 200 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Hylo Comod 10ml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Hylo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SODNY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0,9%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BRAUN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INF SOL 20X100MLPEL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 SODNÝ 0,9% BRAUN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INF SOL 10X250ML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CHRANIC SLUCHU E.A.R SOFT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2KS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CHRANIC SLUCHU E.A.R.CLASSIC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2KS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ICHTOXYL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 30GM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IMAZOL PLUS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10MG/G+2,5MG/G CRM 1X30G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2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IMUNOGLUKAN SIRUP NA POSILENI 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BRANYSCHOPN.120ML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3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INDULONA ORIGINAL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85ML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8534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INFECTOSCAB 5%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1X30GM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JAMESI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JANCUV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LEDVINOVY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JOHNSONS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KOUPEL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TELO,VLAS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KAPESNIK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PAPIROVY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LINTEO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100KS BOX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KAPIDIN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FLM 90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KAPSAICINOVA HREJIVA NAPLAST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12X18CM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KEPPRA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50X500M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KINEDRYL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KOALA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EUKALYPTUS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OIL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100%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PURE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Kozlík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léka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ský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Origin.bylinné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Dr.Popov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WATERRR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JAHODA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0.5L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WATERRR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ZELENE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JABLKO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0.5L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Kuku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né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5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1"/>
          <w:position w:val="-3"/>
          <w:w w:val="105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5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13.01.2025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97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KYSELINA LISTOVA SUPER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LAGOSA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tský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aj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Fenykl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BIO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Dobré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zažívání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LEROS NATUR DETOX CIST.CAJ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20X1.5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Radostné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usínání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konopí&amp;vl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mák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LEROS Vitamín C Imunita 20x2g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17204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 150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100X150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8999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LINOLA-FETT OLBAD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OLE 1X400ML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LIOTON 100 000 GEL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STAY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WHITE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TOTAL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LIVSANE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Pastilky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proti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kašli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40ks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LOPATKY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LEKARSKE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200KS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Lubrik.gel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Ty&amp;Já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neparfemovaný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NEW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Dr.Müller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Lybar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Vatové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Natural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112(2X56)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5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MAGNESII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LACTICI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0,5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TBL.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MEDIC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MEDIKET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ICTAMO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SAMPON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80ML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MEDPHARMA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RYBI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OLEJ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1000MG+EPA+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DHA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TOB.107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MEFIX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10CM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10M,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KS,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FIXACE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MEGA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KONTRYHELOVA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SPC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1X30GM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Megafyt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Jable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ný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štrúdl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20x2g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MEGAFYT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OSTROPESTREC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MARIANSKY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20X2.5G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80/25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MIRZATEN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30X30MG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MoliCare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Skin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isticí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MOLUTREX sol.3ml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TBL PRO 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MULTIVITAMIN-MIN.+ZENSEN+ECHIN.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+Q10 TBL.100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MYWY 0,02 MG/3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NAKOM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100X125MG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OMNIPLAST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TEXTILNI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2.5CMX5M 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NAPLAST OMNIPOR NETKANY TEXTIL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1.25CMX5M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OMNISILK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BILE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HEDVABI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5CMX5M 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NASOBEC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 NAS 200X50RG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NatureVia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Laktobacílky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eš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ové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pastilek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11257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NEBIVOLOL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13.01.2025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NEOSPAN melatonin plus 60 tob.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Neuromedic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tobolek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Neutrogena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balzám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rty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SPF20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4.8g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NITRESAN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NOBALL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 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NOSATKO ODSAVACKA Z PLASTU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NUK-DETSKY KARTAC + HREBINEK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NA VLASY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Nutridrink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balí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5+1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(vanilka-jahoda)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6x200ml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Nutrilon Advanced 1 800g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OBIN. ELAST.IDEALAST COLOR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8CMX4M/1KS CERVENE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10CMX5M,V NAPNUTÉM STAVU,DLOUHÝ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66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OCUflash blue 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kapky 1x10ml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OCUHYL 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 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Olivocap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ušní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OMEPRAZOL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STADA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OSAGRAND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OTRIVIN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OTRIVIN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Panasonic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PR312(PR41)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baterie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naslouchadel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PANGAMIN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BIFI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INULINEM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TBL.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SACEK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PANGAMIN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SLADOVYM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EXTR.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SACEK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PANTHENOL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SAMPON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PROTI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LUPUM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250ML (DR.MULLER)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PANTHENOSE NOSNI MAST S BISABOL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OLEM 7.5ML DR.MULLE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PANTOMYL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 TBL ENT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PARODONTAX EXTRA 300ML 0.2% UST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NI VODA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PEDICUL HERMAL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 135 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PENESTER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PIOGLITAZONE ACCORD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PRO 30 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 150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56X150M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PREDUCTAL MR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60X35MG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10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 NEO COMBI 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PREVENTAN AKUT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PROPOLIS EXTRA 5% KAPKY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PROPOLIS EXTRA 5% SPRAY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25ML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PROTHAZIN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Protifar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225g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0.1%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PruriGyne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vulvární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krém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PSYLLIUM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INDICKA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ROZPUSTNA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VLAK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500G DR.POPOV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PSYLLIUM INDICKA VLAKNINA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200G DR.POPOV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PSYLLIUM INDICKA VLAKNINA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50G DR.POPOV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PURIVIST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0,5MG/ML OPH GTT SOL 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REASEC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REVALID SHAMPOO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Rhino-vital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20g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Galmed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Rhino Horn Konvi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ka na výplach nosu modrá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 TEVA 1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13.01.2025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neoPhytiol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Pinio-Nasal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nosní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Rukavice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latexové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MAXTER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pudrové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vel.L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SAFORELLE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JEMNA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CISTICI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PECE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SALOOS T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lový a masážní olej Levandule 50ml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Salvena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ústní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ROLL-ON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BALSAM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Seni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Care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isticí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ošet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ující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lová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p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SENSODYNE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DENT.NIT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EXPANDUJICI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SEROPRAM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28X20MG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SEVELAMER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CARBONATE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HEATON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180X800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Sideral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Folic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ů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JITROCELOVY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GALMED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MINEM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325G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SOFTdent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ECO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Dentální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páratka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SOJOVY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NAPOJ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PRICH.SMETANY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400 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 TBL FLM 90X1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5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STACYL 100 MG ENTEROSOLVENTNI 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ENT 100X100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STOPKAŠEL Medical sirup OD 1 ROKU 200+100ml NAVÍC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Sudocrem MULTI-EXPERT 60g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 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ENT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ACTAVIS 50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SUPERZELEZO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TAMALIS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VERDE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GGR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1X120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TEEKANNE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ZALUDEK+STREVA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 10X2G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 LADY SLIM NORMAL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NÍ,350ML,24KS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TEPE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MEZIZUB.KARTACKY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ZELENE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O.8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SACEK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TEREZIA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NEKAŠLI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bylinný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kašel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THAJSKA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TYGRI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GOLDEN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CUP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12G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TOPVET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LICHORERISNICE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EXTRAKT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417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TRIAMCINOLON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TRIAMCINOLON LECIVA UNG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 INJ SOL PEP 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 1,5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TRYPTOSEN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Tussirex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120ml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Tussirex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kašel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120ml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TWYNSTA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Urinal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Akut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tbl.10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Uropill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tbl.30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URSOSAN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Vagisan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HydroKrém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320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13.01.2025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VELBIENNE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2MG/1MG TBL FLM 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VENTOLIN INHALER 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100MCG/DÁV INH SUS PSS 200DÁV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VERAL 100 RETARD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RET 30X100M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100X25MG-BLISTR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VERRUMAL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LIQ 1X13ML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VIGANTOL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0,5MG/ML POR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VITAMIN A-POS OCNI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K2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cps.60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Generica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VIVIL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BYLINY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23DRUHU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BEZ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CUKRU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(PROTI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KASLI)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VONILLE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0,06MG/0,015MG TBL FLM 3X28(24+4)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Walmark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Lecithin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1325mg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tob.120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Walmark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Selen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100mcg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Walmark Spektrum Gummies 50+ s rak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tbl60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Wellion 1SHOT tekutý cukr v tub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 15g/11ml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XIGDUO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5MG/1000MG TBL FLM 196(2X98)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YASNAL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 TBL FLM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 TBL NOB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95"/>
        </w:tabs>
        <w:spacing w:before="160" w:after="0" w:line="195" w:lineRule="exact"/>
        <w:ind w:left="5130" w:right="136" w:firstLine="0"/>
        <w:jc w:val="right"/>
      </w:pPr>
      <w:r>
        <w:drawing>
          <wp:anchor simplePos="0" relativeHeight="251658632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6"/>
          <w:sz w:val="19"/>
          <w:szCs w:val="19"/>
        </w:rPr>
        <w:t> 100 184,06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6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644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13.01.2025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Relationship Id="rId165" Type="http://schemas.openxmlformats.org/officeDocument/2006/relationships/image" Target="media/image165.png"/><Relationship Id="rId175" Type="http://schemas.openxmlformats.org/officeDocument/2006/relationships/image" Target="media/image175.png"/><Relationship Id="rId185" Type="http://schemas.openxmlformats.org/officeDocument/2006/relationships/image" Target="media/image18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2025-01-29T09:49:11Z</dcterms:created>
  <dcterms:modified xsi:type="dcterms:W3CDTF">2025-01-29T09:49:11Z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