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celého VZ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bo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 v provedení bez klínových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emen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4785000</wp:posOffset>
            </wp:positionH>
            <wp:positionV relativeFrom="line">
              <wp:posOffset>73953</wp:posOffset>
            </wp:positionV>
            <wp:extent cx="546301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301" cy="96696"/>
                    </a:xfrm>
                    <a:custGeom>
                      <a:rect l="l" t="t" r="r" b="b"/>
                      <a:pathLst>
                        <a:path w="546301" h="96696">
                          <a:moveTo>
                            <a:pt x="0" y="96696"/>
                          </a:moveTo>
                          <a:lnTo>
                            <a:pt x="546301" y="96696"/>
                          </a:lnTo>
                          <a:lnTo>
                            <a:pt x="5463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Diagnostika závady: ... opakované potíže s trháním klínových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...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...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vodní konstrukce již není stabilní a kroutí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se, nedá se udržet dlouhodob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 napnutém stavu.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Oprava: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celého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v provedení bez klínových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vlastním motorem a ventilátorem na h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ídeli.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648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Úprava napojení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u, 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 zapojení elektro - uvedení do provozu.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7"/>
        </w:tabs>
        <w:spacing w:before="0" w:after="0" w:line="148" w:lineRule="exact"/>
        <w:ind w:left="1484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3422903</wp:posOffset>
            </wp:positionH>
            <wp:positionV relativeFrom="line">
              <wp:posOffset>-19050</wp:posOffset>
            </wp:positionV>
            <wp:extent cx="736441" cy="944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6441" cy="94450"/>
                    </a:xfrm>
                    <a:custGeom>
                      <a:rect l="l" t="t" r="r" b="b"/>
                      <a:pathLst>
                        <a:path w="736441" h="94450">
                          <a:moveTo>
                            <a:pt x="0" y="94450"/>
                          </a:moveTo>
                          <a:lnTo>
                            <a:pt x="736441" y="94450"/>
                          </a:lnTo>
                          <a:lnTo>
                            <a:pt x="73644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 vlastním ventilátorem a motorem ks 1 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1973579</wp:posOffset>
            </wp:positionH>
            <wp:positionV relativeFrom="line">
              <wp:posOffset>38100</wp:posOffset>
            </wp:positionV>
            <wp:extent cx="623667" cy="9669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3667" cy="96697"/>
                    </a:xfrm>
                    <a:custGeom>
                      <a:rect l="l" t="t" r="r" b="b"/>
                      <a:pathLst>
                        <a:path w="623667" h="96697">
                          <a:moveTo>
                            <a:pt x="0" y="96697"/>
                          </a:moveTo>
                          <a:lnTo>
                            <a:pt x="623667" y="96697"/>
                          </a:lnTo>
                          <a:lnTo>
                            <a:pt x="6236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kpt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646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3233927</wp:posOffset>
            </wp:positionH>
            <wp:positionV relativeFrom="line">
              <wp:posOffset>38100</wp:posOffset>
            </wp:positionV>
            <wp:extent cx="821791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91" cy="94450"/>
                    </a:xfrm>
                    <a:custGeom>
                      <a:rect l="l" t="t" r="r" b="b"/>
                      <a:pathLst>
                        <a:path w="821791" h="94450">
                          <a:moveTo>
                            <a:pt x="0" y="94450"/>
                          </a:moveTo>
                          <a:lnTo>
                            <a:pt x="821791" y="94450"/>
                          </a:lnTo>
                          <a:lnTo>
                            <a:pt x="821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technik - montáž + nastavení kpt 1 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2107691</wp:posOffset>
            </wp:positionH>
            <wp:positionV relativeFrom="line">
              <wp:posOffset>38100</wp:posOffset>
            </wp:positionV>
            <wp:extent cx="567279" cy="94449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279" cy="94449"/>
                    </a:xfrm>
                    <a:custGeom>
                      <a:rect l="l" t="t" r="r" b="b"/>
                      <a:pathLst>
                        <a:path w="567279" h="94449">
                          <a:moveTo>
                            <a:pt x="0" y="94449"/>
                          </a:moveTo>
                          <a:lnTo>
                            <a:pt x="567279" y="94449"/>
                          </a:lnTo>
                          <a:lnTo>
                            <a:pt x="5672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km 88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2460084</wp:posOffset>
            </wp:positionH>
            <wp:positionV relativeFrom="line">
              <wp:posOffset>38100</wp:posOffset>
            </wp:positionV>
            <wp:extent cx="720225" cy="10625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0225" cy="106257"/>
                    </a:xfrm>
                    <a:custGeom>
                      <a:rect l="l" t="t" r="r" b="b"/>
                      <a:pathLst>
                        <a:path w="720225" h="106257">
                          <a:moveTo>
                            <a:pt x="0" y="106257"/>
                          </a:moveTo>
                          <a:lnTo>
                            <a:pt x="720225" y="106257"/>
                          </a:lnTo>
                          <a:lnTo>
                            <a:pt x="7202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2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- jízdné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106 886,5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301226" cy="39560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01226" cy="395606"/>
                          </a:xfrm>
                          <a:custGeom>
                            <a:rect l="l" t="t" r="r" b="b"/>
                            <a:pathLst>
                              <a:path w="1301226" h="395606">
                                <a:moveTo>
                                  <a:pt x="0" y="395606"/>
                                </a:moveTo>
                                <a:lnTo>
                                  <a:pt x="1301226" y="395606"/>
                                </a:lnTo>
                                <a:lnTo>
                                  <a:pt x="130122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560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2025-01-29T09:12:54Z</dcterms:created>
  <dcterms:modified xsi:type="dcterms:W3CDTF">2025-01-29T09:12:54Z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