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61725509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2D7EF7">
        <w:rPr>
          <w:rFonts w:ascii="Calibri" w:eastAsia="Calibri" w:hAnsi="Calibri" w:cs="Calibri"/>
        </w:rPr>
        <w:t>2</w:t>
      </w:r>
      <w:r w:rsidR="00F153A4">
        <w:rPr>
          <w:rFonts w:ascii="Calibri" w:eastAsia="Calibri" w:hAnsi="Calibri" w:cs="Calibri"/>
        </w:rPr>
        <w:t>8</w:t>
      </w:r>
      <w:r w:rsidR="003F095D" w:rsidRPr="005F0A65">
        <w:rPr>
          <w:rFonts w:ascii="Calibri" w:eastAsia="Calibri" w:hAnsi="Calibri" w:cs="Calibri"/>
        </w:rPr>
        <w:t>.1.202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74357BE2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D7EF7">
        <w:rPr>
          <w:rFonts w:ascii="Calibri" w:eastAsia="Calibri" w:hAnsi="Calibri" w:cs="Calibri"/>
        </w:rPr>
        <w:t>2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53267C9C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2D7EF7">
        <w:rPr>
          <w:rFonts w:ascii="Calibri" w:eastAsia="Calibri" w:hAnsi="Calibri" w:cs="Calibri"/>
        </w:rPr>
        <w:t xml:space="preserve">Šárka </w:t>
      </w:r>
      <w:proofErr w:type="spellStart"/>
      <w:r w:rsidR="002D7EF7">
        <w:rPr>
          <w:rFonts w:ascii="Calibri" w:eastAsia="Calibri" w:hAnsi="Calibri" w:cs="Calibri"/>
        </w:rPr>
        <w:t>Miziová</w:t>
      </w:r>
      <w:proofErr w:type="spellEnd"/>
    </w:p>
    <w:p w14:paraId="42D97DDE" w14:textId="67583FE1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D594F">
        <w:rPr>
          <w:rFonts w:ascii="Calibri" w:eastAsia="Calibri" w:hAnsi="Calibri" w:cs="Calibri"/>
        </w:rPr>
        <w:t>K</w:t>
      </w:r>
      <w:r w:rsidR="002D7EF7">
        <w:rPr>
          <w:rFonts w:ascii="Calibri" w:eastAsia="Calibri" w:hAnsi="Calibri" w:cs="Calibri"/>
        </w:rPr>
        <w:t xml:space="preserve"> Hájence </w:t>
      </w:r>
      <w:r w:rsidR="00FD4AF6">
        <w:rPr>
          <w:rFonts w:ascii="Calibri" w:eastAsia="Calibri" w:hAnsi="Calibri" w:cs="Calibri"/>
        </w:rPr>
        <w:t>1832</w:t>
      </w:r>
    </w:p>
    <w:p w14:paraId="7F1591DB" w14:textId="79B4E7FC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C34A0">
        <w:rPr>
          <w:rFonts w:ascii="Calibri" w:eastAsia="Calibri" w:hAnsi="Calibri" w:cs="Calibri"/>
        </w:rPr>
        <w:t xml:space="preserve">739 </w:t>
      </w:r>
      <w:proofErr w:type="gramStart"/>
      <w:r w:rsidR="00CC34A0">
        <w:rPr>
          <w:rFonts w:ascii="Calibri" w:eastAsia="Calibri" w:hAnsi="Calibri" w:cs="Calibri"/>
        </w:rPr>
        <w:t>34  Šenov</w:t>
      </w:r>
      <w:proofErr w:type="gramEnd"/>
    </w:p>
    <w:p w14:paraId="3043A188" w14:textId="28D6DC49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CC34A0">
        <w:rPr>
          <w:rFonts w:ascii="Calibri" w:eastAsia="Calibri" w:hAnsi="Calibri" w:cs="Calibri"/>
        </w:rPr>
        <w:t>70320</w:t>
      </w:r>
      <w:r w:rsidR="0047713E">
        <w:rPr>
          <w:rFonts w:ascii="Calibri" w:eastAsia="Calibri" w:hAnsi="Calibri" w:cs="Calibri"/>
        </w:rPr>
        <w:t>179</w:t>
      </w:r>
    </w:p>
    <w:p w14:paraId="39713F2C" w14:textId="08F13ACE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47713E">
        <w:rPr>
          <w:rFonts w:ascii="Calibri" w:eastAsia="Calibri" w:hAnsi="Calibri" w:cs="Calibri"/>
        </w:rPr>
        <w:t>70320179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3BB30FBD" w:rsidR="00823158" w:rsidRPr="00823158" w:rsidRDefault="0047713E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80.596,00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663A7D28" w:rsidR="00823158" w:rsidRPr="00823158" w:rsidRDefault="00823158" w:rsidP="00B11F6F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47713E">
        <w:rPr>
          <w:rFonts w:ascii="Calibri" w:eastAsia="Calibri" w:hAnsi="Calibri" w:cs="Calibri"/>
        </w:rPr>
        <w:t xml:space="preserve">Cizrna </w:t>
      </w:r>
      <w:proofErr w:type="spellStart"/>
      <w:r w:rsidR="0047713E">
        <w:rPr>
          <w:rFonts w:ascii="Calibri" w:eastAsia="Calibri" w:hAnsi="Calibri" w:cs="Calibri"/>
        </w:rPr>
        <w:t>kabuli</w:t>
      </w:r>
      <w:proofErr w:type="spellEnd"/>
      <w:r w:rsidR="00EB729A">
        <w:rPr>
          <w:rFonts w:ascii="Calibri" w:eastAsia="Calibri" w:hAnsi="Calibri" w:cs="Calibri"/>
        </w:rPr>
        <w:t xml:space="preserve">: </w:t>
      </w:r>
      <w:r w:rsidR="00472001">
        <w:rPr>
          <w:rFonts w:ascii="Calibri" w:eastAsia="Calibri" w:hAnsi="Calibri" w:cs="Calibri"/>
        </w:rPr>
        <w:t>15</w:t>
      </w:r>
      <w:r w:rsidR="000E7CFA">
        <w:rPr>
          <w:rFonts w:ascii="Calibri" w:eastAsia="Calibri" w:hAnsi="Calibri" w:cs="Calibri"/>
        </w:rPr>
        <w:t>0</w:t>
      </w:r>
      <w:r w:rsidR="00494DEF">
        <w:rPr>
          <w:rFonts w:ascii="Calibri" w:eastAsia="Calibri" w:hAnsi="Calibri" w:cs="Calibri"/>
        </w:rPr>
        <w:t xml:space="preserve"> kg</w:t>
      </w:r>
    </w:p>
    <w:p w14:paraId="40A1AD15" w14:textId="525C2294" w:rsidR="00823158" w:rsidRDefault="0044515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72001">
        <w:rPr>
          <w:rFonts w:ascii="Calibri" w:eastAsia="Calibri" w:hAnsi="Calibri" w:cs="Calibri"/>
        </w:rPr>
        <w:t>Červená řepa 4250ml</w:t>
      </w:r>
      <w:r w:rsidR="00494DEF">
        <w:rPr>
          <w:rFonts w:ascii="Calibri" w:eastAsia="Calibri" w:hAnsi="Calibri" w:cs="Calibri"/>
        </w:rPr>
        <w:t xml:space="preserve">: </w:t>
      </w:r>
      <w:r w:rsidR="001B3BD1">
        <w:rPr>
          <w:rFonts w:ascii="Calibri" w:eastAsia="Calibri" w:hAnsi="Calibri" w:cs="Calibri"/>
        </w:rPr>
        <w:t>12 ks</w:t>
      </w:r>
    </w:p>
    <w:p w14:paraId="37DF62E7" w14:textId="0FE9A398" w:rsidR="001B3BD1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Těstoviny vřetena: 200 kg</w:t>
      </w:r>
    </w:p>
    <w:p w14:paraId="53B26E0D" w14:textId="08461AE0" w:rsidR="001B3BD1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Kompot broskve </w:t>
      </w:r>
      <w:proofErr w:type="gramStart"/>
      <w:r>
        <w:rPr>
          <w:rFonts w:ascii="Calibri" w:eastAsia="Calibri" w:hAnsi="Calibri" w:cs="Calibri"/>
        </w:rPr>
        <w:t>4200g</w:t>
      </w:r>
      <w:proofErr w:type="gramEnd"/>
      <w:r>
        <w:rPr>
          <w:rFonts w:ascii="Calibri" w:eastAsia="Calibri" w:hAnsi="Calibri" w:cs="Calibri"/>
        </w:rPr>
        <w:t>:</w:t>
      </w:r>
      <w:r w:rsidR="00D17D06">
        <w:rPr>
          <w:rFonts w:ascii="Calibri" w:eastAsia="Calibri" w:hAnsi="Calibri" w:cs="Calibri"/>
        </w:rPr>
        <w:t xml:space="preserve"> 36 ks</w:t>
      </w:r>
    </w:p>
    <w:p w14:paraId="00B50AD6" w14:textId="747E0DD0" w:rsidR="00D17D06" w:rsidRDefault="00D17D06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Kompot dýně </w:t>
      </w:r>
      <w:proofErr w:type="gramStart"/>
      <w:r>
        <w:rPr>
          <w:rFonts w:ascii="Calibri" w:eastAsia="Calibri" w:hAnsi="Calibri" w:cs="Calibri"/>
        </w:rPr>
        <w:t>4l</w:t>
      </w:r>
      <w:proofErr w:type="gramEnd"/>
      <w:r>
        <w:rPr>
          <w:rFonts w:ascii="Calibri" w:eastAsia="Calibri" w:hAnsi="Calibri" w:cs="Calibri"/>
        </w:rPr>
        <w:t>: 1</w:t>
      </w:r>
      <w:r w:rsidR="002E12A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ks</w:t>
      </w:r>
    </w:p>
    <w:p w14:paraId="0808E3CC" w14:textId="3371B814" w:rsidR="00D17D06" w:rsidRDefault="00D17D06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Kompot ovocný koktejl </w:t>
      </w:r>
      <w:proofErr w:type="gramStart"/>
      <w:r>
        <w:rPr>
          <w:rFonts w:ascii="Calibri" w:eastAsia="Calibri" w:hAnsi="Calibri" w:cs="Calibri"/>
        </w:rPr>
        <w:t>2650g</w:t>
      </w:r>
      <w:proofErr w:type="gramEnd"/>
      <w:r>
        <w:rPr>
          <w:rFonts w:ascii="Calibri" w:eastAsia="Calibri" w:hAnsi="Calibri" w:cs="Calibri"/>
        </w:rPr>
        <w:t xml:space="preserve">: </w:t>
      </w:r>
      <w:r w:rsidR="003E702A">
        <w:rPr>
          <w:rFonts w:ascii="Calibri" w:eastAsia="Calibri" w:hAnsi="Calibri" w:cs="Calibri"/>
        </w:rPr>
        <w:t>60 ks</w:t>
      </w:r>
    </w:p>
    <w:p w14:paraId="679253DD" w14:textId="762BAB04" w:rsidR="003E702A" w:rsidRDefault="003E702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Okurky 10200ml: 24 ks</w:t>
      </w:r>
    </w:p>
    <w:p w14:paraId="0D52226C" w14:textId="4C234CD7" w:rsidR="003E702A" w:rsidRDefault="003E702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564CB5">
        <w:rPr>
          <w:rFonts w:ascii="Calibri" w:eastAsia="Calibri" w:hAnsi="Calibri" w:cs="Calibri"/>
        </w:rPr>
        <w:t xml:space="preserve">Rajčata loupaná krájená </w:t>
      </w:r>
      <w:proofErr w:type="gramStart"/>
      <w:r w:rsidR="00564CB5">
        <w:rPr>
          <w:rFonts w:ascii="Calibri" w:eastAsia="Calibri" w:hAnsi="Calibri" w:cs="Calibri"/>
        </w:rPr>
        <w:t>2500g</w:t>
      </w:r>
      <w:proofErr w:type="gramEnd"/>
      <w:r w:rsidR="00564CB5">
        <w:rPr>
          <w:rFonts w:ascii="Calibri" w:eastAsia="Calibri" w:hAnsi="Calibri" w:cs="Calibri"/>
        </w:rPr>
        <w:t>: 12 ks</w:t>
      </w:r>
    </w:p>
    <w:p w14:paraId="38BA6E20" w14:textId="1685A128" w:rsidR="00564CB5" w:rsidRDefault="00564CB5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Rajčatový protlak </w:t>
      </w:r>
      <w:proofErr w:type="gramStart"/>
      <w:r>
        <w:rPr>
          <w:rFonts w:ascii="Calibri" w:eastAsia="Calibri" w:hAnsi="Calibri" w:cs="Calibri"/>
        </w:rPr>
        <w:t>4500g</w:t>
      </w:r>
      <w:proofErr w:type="gramEnd"/>
      <w:r>
        <w:rPr>
          <w:rFonts w:ascii="Calibri" w:eastAsia="Calibri" w:hAnsi="Calibri" w:cs="Calibri"/>
        </w:rPr>
        <w:t>: 24 ks</w:t>
      </w:r>
    </w:p>
    <w:p w14:paraId="2DAA4A49" w14:textId="56B28801" w:rsidR="00564CB5" w:rsidRDefault="00564CB5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B3281">
        <w:rPr>
          <w:rFonts w:ascii="Calibri" w:eastAsia="Calibri" w:hAnsi="Calibri" w:cs="Calibri"/>
        </w:rPr>
        <w:t>Jasmínová rýže: 100 kg</w:t>
      </w:r>
    </w:p>
    <w:p w14:paraId="35BE606D" w14:textId="1E39FFFF" w:rsidR="004B3281" w:rsidRDefault="004B328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Su</w:t>
      </w:r>
      <w:r w:rsidR="005973F8"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</w:rPr>
        <w:t>ené mléko</w:t>
      </w:r>
      <w:r w:rsidR="005973F8">
        <w:rPr>
          <w:rFonts w:ascii="Calibri" w:eastAsia="Calibri" w:hAnsi="Calibri" w:cs="Calibri"/>
        </w:rPr>
        <w:t>: 40 kg</w:t>
      </w:r>
    </w:p>
    <w:p w14:paraId="07AE6D6A" w14:textId="4E8472CB" w:rsidR="0073433D" w:rsidRDefault="00846793" w:rsidP="009833CA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AB09B4" w14:textId="77777777" w:rsidR="00B43305" w:rsidRDefault="00B43305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51407758" w:rsidR="00823158" w:rsidRPr="00823158" w:rsidRDefault="002E4DA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C367" w14:textId="77777777" w:rsidR="005D6A72" w:rsidRDefault="005D6A72" w:rsidP="003A1E9B">
      <w:r>
        <w:separator/>
      </w:r>
    </w:p>
  </w:endnote>
  <w:endnote w:type="continuationSeparator" w:id="0">
    <w:p w14:paraId="3F8E41D2" w14:textId="77777777" w:rsidR="005D6A72" w:rsidRDefault="005D6A7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2E4DA9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AC63" w14:textId="77777777" w:rsidR="005D6A72" w:rsidRDefault="005D6A72" w:rsidP="003A1E9B">
      <w:r>
        <w:separator/>
      </w:r>
    </w:p>
  </w:footnote>
  <w:footnote w:type="continuationSeparator" w:id="0">
    <w:p w14:paraId="1002675D" w14:textId="77777777" w:rsidR="005D6A72" w:rsidRDefault="005D6A7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62CCE"/>
    <w:rsid w:val="00070D42"/>
    <w:rsid w:val="00085E27"/>
    <w:rsid w:val="000876EF"/>
    <w:rsid w:val="00087A05"/>
    <w:rsid w:val="00095480"/>
    <w:rsid w:val="000E2C4E"/>
    <w:rsid w:val="000E57B3"/>
    <w:rsid w:val="000E7CFA"/>
    <w:rsid w:val="000F6BEC"/>
    <w:rsid w:val="0011122D"/>
    <w:rsid w:val="00111C68"/>
    <w:rsid w:val="0011393B"/>
    <w:rsid w:val="00121534"/>
    <w:rsid w:val="00131536"/>
    <w:rsid w:val="00142926"/>
    <w:rsid w:val="0017568E"/>
    <w:rsid w:val="00176E5E"/>
    <w:rsid w:val="00185D83"/>
    <w:rsid w:val="0019595A"/>
    <w:rsid w:val="001A7396"/>
    <w:rsid w:val="001B3BD1"/>
    <w:rsid w:val="001E2566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776F"/>
    <w:rsid w:val="002D7EF7"/>
    <w:rsid w:val="002E12AE"/>
    <w:rsid w:val="002E4DA9"/>
    <w:rsid w:val="002E7C0D"/>
    <w:rsid w:val="002F44D4"/>
    <w:rsid w:val="00302E01"/>
    <w:rsid w:val="00332F03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17DBA"/>
    <w:rsid w:val="004222E5"/>
    <w:rsid w:val="00441B32"/>
    <w:rsid w:val="0044515C"/>
    <w:rsid w:val="004574ED"/>
    <w:rsid w:val="00465AE4"/>
    <w:rsid w:val="0047140E"/>
    <w:rsid w:val="00472001"/>
    <w:rsid w:val="00473214"/>
    <w:rsid w:val="00473E08"/>
    <w:rsid w:val="0047713E"/>
    <w:rsid w:val="00484E57"/>
    <w:rsid w:val="004877FD"/>
    <w:rsid w:val="00494DEF"/>
    <w:rsid w:val="004956A4"/>
    <w:rsid w:val="004B3281"/>
    <w:rsid w:val="004B482A"/>
    <w:rsid w:val="004B5E69"/>
    <w:rsid w:val="004C0535"/>
    <w:rsid w:val="004C637A"/>
    <w:rsid w:val="004D1184"/>
    <w:rsid w:val="004F670C"/>
    <w:rsid w:val="00513132"/>
    <w:rsid w:val="00526AFC"/>
    <w:rsid w:val="00527C9E"/>
    <w:rsid w:val="00542B01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693D"/>
    <w:rsid w:val="00653C84"/>
    <w:rsid w:val="0065654F"/>
    <w:rsid w:val="00660AC0"/>
    <w:rsid w:val="006640A9"/>
    <w:rsid w:val="00693F39"/>
    <w:rsid w:val="006D2CB2"/>
    <w:rsid w:val="006D7FA9"/>
    <w:rsid w:val="006E435A"/>
    <w:rsid w:val="006F6EB7"/>
    <w:rsid w:val="0070553E"/>
    <w:rsid w:val="00706352"/>
    <w:rsid w:val="00710EFA"/>
    <w:rsid w:val="00711ACA"/>
    <w:rsid w:val="0073433D"/>
    <w:rsid w:val="007359AA"/>
    <w:rsid w:val="007415C7"/>
    <w:rsid w:val="00752084"/>
    <w:rsid w:val="00770756"/>
    <w:rsid w:val="007824FB"/>
    <w:rsid w:val="007834E5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8F5CE6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3CA"/>
    <w:rsid w:val="00983D7D"/>
    <w:rsid w:val="00992ADF"/>
    <w:rsid w:val="009B5AFC"/>
    <w:rsid w:val="009C3CC6"/>
    <w:rsid w:val="009C5C85"/>
    <w:rsid w:val="009C6ACB"/>
    <w:rsid w:val="009D2DBE"/>
    <w:rsid w:val="009D7032"/>
    <w:rsid w:val="009D74C0"/>
    <w:rsid w:val="00A03C49"/>
    <w:rsid w:val="00A335F0"/>
    <w:rsid w:val="00A37FEA"/>
    <w:rsid w:val="00A41D04"/>
    <w:rsid w:val="00A523AF"/>
    <w:rsid w:val="00A708D8"/>
    <w:rsid w:val="00A77D25"/>
    <w:rsid w:val="00A83558"/>
    <w:rsid w:val="00AB3929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75113"/>
    <w:rsid w:val="00B75B1F"/>
    <w:rsid w:val="00BA0172"/>
    <w:rsid w:val="00BA3185"/>
    <w:rsid w:val="00BC7BE7"/>
    <w:rsid w:val="00BE1E1F"/>
    <w:rsid w:val="00BE7A18"/>
    <w:rsid w:val="00C0124B"/>
    <w:rsid w:val="00C04C2C"/>
    <w:rsid w:val="00C05451"/>
    <w:rsid w:val="00C1406A"/>
    <w:rsid w:val="00C31A9E"/>
    <w:rsid w:val="00C4601D"/>
    <w:rsid w:val="00C75626"/>
    <w:rsid w:val="00C809EF"/>
    <w:rsid w:val="00CA165B"/>
    <w:rsid w:val="00CA36AC"/>
    <w:rsid w:val="00CA651E"/>
    <w:rsid w:val="00CB06F0"/>
    <w:rsid w:val="00CB2B34"/>
    <w:rsid w:val="00CB3D8C"/>
    <w:rsid w:val="00CB7F26"/>
    <w:rsid w:val="00CC34A0"/>
    <w:rsid w:val="00CD1247"/>
    <w:rsid w:val="00D13D24"/>
    <w:rsid w:val="00D155FB"/>
    <w:rsid w:val="00D17D06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82DD2"/>
    <w:rsid w:val="00D85EA4"/>
    <w:rsid w:val="00D90ECE"/>
    <w:rsid w:val="00D93962"/>
    <w:rsid w:val="00DB1C08"/>
    <w:rsid w:val="00DC0CC3"/>
    <w:rsid w:val="00E22378"/>
    <w:rsid w:val="00E22CDA"/>
    <w:rsid w:val="00E231C5"/>
    <w:rsid w:val="00E327F6"/>
    <w:rsid w:val="00E32D6E"/>
    <w:rsid w:val="00E4295E"/>
    <w:rsid w:val="00E5690D"/>
    <w:rsid w:val="00E73ED0"/>
    <w:rsid w:val="00E80169"/>
    <w:rsid w:val="00E911E4"/>
    <w:rsid w:val="00E9381C"/>
    <w:rsid w:val="00E952D3"/>
    <w:rsid w:val="00EB729A"/>
    <w:rsid w:val="00EC3E28"/>
    <w:rsid w:val="00ED31CB"/>
    <w:rsid w:val="00EF0F2A"/>
    <w:rsid w:val="00F12D7A"/>
    <w:rsid w:val="00F15070"/>
    <w:rsid w:val="00F153A4"/>
    <w:rsid w:val="00F333FA"/>
    <w:rsid w:val="00F3455A"/>
    <w:rsid w:val="00F57202"/>
    <w:rsid w:val="00F87E0A"/>
    <w:rsid w:val="00F949ED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b27fdef7-7bb6-4cae-be47-e5c3ebaaef9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0A9A3-68A5-49CA-8C77-CF1BDB0B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99</Words>
  <Characters>553</Characters>
  <Application>Microsoft Office Word</Application>
  <DocSecurity>4</DocSecurity>
  <Lines>4</Lines>
  <Paragraphs>1</Paragraphs>
  <ScaleCrop>false</ScaleCrop>
  <Company>Krajský úřad Olomouc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2024-11-25T06:13:00Z</cp:lastPrinted>
  <dcterms:created xsi:type="dcterms:W3CDTF">2025-01-29T06:18:00Z</dcterms:created>
  <dcterms:modified xsi:type="dcterms:W3CDTF">2025-01-29T06:18:00Z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