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14218</wp:posOffset>
            </wp:positionV>
            <wp:extent cx="43688" cy="540511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40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45207</wp:posOffset>
            </wp:positionV>
            <wp:extent cx="658825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88251" cy="180"/>
                    </a:xfrm>
                    <a:custGeom>
                      <a:rect l="l" t="t" r="r" b="b"/>
                      <a:pathLst>
                        <a:path w="54902100" h="180">
                          <a:moveTo>
                            <a:pt x="0" y="0"/>
                          </a:moveTo>
                          <a:lnTo>
                            <a:pt x="54902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162047</wp:posOffset>
            </wp:positionV>
            <wp:extent cx="6631939" cy="42163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31939" cy="42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229" w:right="-40" w:firstLine="0"/>
        <w:jc w:val="both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O kone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. odb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ratele: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DI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 kone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. odb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1"/>
          <w:sz w:val="15"/>
          <w:szCs w:val="15"/>
        </w:rPr>
        <w:t>ratele: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    O B J E D N Á V K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16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3" w:lineRule="exact"/>
        <w:ind w:left="20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05421888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73" w:lineRule="exact"/>
        <w:ind w:left="20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CZ05421888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4115815</wp:posOffset>
            </wp:positionH>
            <wp:positionV relativeFrom="paragraph">
              <wp:posOffset>14218</wp:posOffset>
            </wp:positionV>
            <wp:extent cx="43688" cy="540511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40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39" w:lineRule="exact"/>
        <w:ind w:left="1273" w:right="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íslo objednávk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y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20"/>
          <w:sz w:val="15"/>
          <w:szCs w:val="15"/>
        </w:rPr>
        <w:t>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9" w:after="0" w:line="139" w:lineRule="exact"/>
        <w:ind w:left="2039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4146803</wp:posOffset>
            </wp:positionH>
            <wp:positionV relativeFrom="line">
              <wp:posOffset>25366</wp:posOffset>
            </wp:positionV>
            <wp:extent cx="2723387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23387" cy="180"/>
                    </a:xfrm>
                    <a:custGeom>
                      <a:rect l="l" t="t" r="r" b="b"/>
                      <a:pathLst>
                        <a:path w="22694900" h="180">
                          <a:moveTo>
                            <a:pt x="0" y="0"/>
                          </a:moveTo>
                          <a:lnTo>
                            <a:pt x="226949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Strana: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0" w:after="0" w:line="242" w:lineRule="exact"/>
        <w:ind w:left="0" w:right="1904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Zna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ka: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Podklad: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3567683</wp:posOffset>
            </wp:positionH>
            <wp:positionV relativeFrom="paragraph">
              <wp:posOffset>518127</wp:posOffset>
            </wp:positionV>
            <wp:extent cx="3302507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02507" cy="180"/>
                    </a:xfrm>
                    <a:custGeom>
                      <a:rect l="l" t="t" r="r" b="b"/>
                      <a:pathLst>
                        <a:path w="27520900" h="180">
                          <a:moveTo>
                            <a:pt x="0" y="0"/>
                          </a:moveTo>
                          <a:lnTo>
                            <a:pt x="27520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35" w:after="0" w:line="173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6848347</wp:posOffset>
            </wp:positionH>
            <wp:positionV relativeFrom="line">
              <wp:posOffset>-3178</wp:posOffset>
            </wp:positionV>
            <wp:extent cx="43688" cy="540511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40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2025-PU-008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6" w:left="383" w:header="708" w:footer="708" w:gutter="0"/>
          <w:cols w:num="4" w:space="0" w:equalWidth="0">
            <w:col w:w="1934" w:space="579"/>
            <w:col w:w="2566" w:space="340"/>
            <w:col w:w="2619" w:space="32"/>
            <w:col w:w="1147" w:space="0"/>
          </w:cols>
          <w:docGrid w:linePitch="360"/>
        </w:sectPr>
        <w:spacing w:before="180" w:after="0" w:line="157" w:lineRule="exact"/>
        <w:ind w:left="14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 z 1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2" w:after="0" w:line="139" w:lineRule="exact"/>
        <w:ind w:left="229" w:right="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Adresa: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2" w:after="0" w:line="173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MMN, a.s.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5" w:after="0" w:line="242" w:lineRule="exact"/>
        <w:ind w:left="0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-612271</wp:posOffset>
            </wp:positionV>
            <wp:extent cx="45720" cy="3260349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60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Met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šova 465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5" w:after="0" w:line="242" w:lineRule="exact"/>
        <w:ind w:left="0" w:right="-4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3536695</wp:posOffset>
            </wp:positionH>
            <wp:positionV relativeFrom="line">
              <wp:posOffset>-373286</wp:posOffset>
            </wp:positionV>
            <wp:extent cx="43688" cy="3045968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045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O dodavatel: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3558539</wp:posOffset>
            </wp:positionH>
            <wp:positionV relativeFrom="line">
              <wp:posOffset>-186722</wp:posOffset>
            </wp:positionV>
            <wp:extent cx="180" cy="1121663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21663"/>
                    </a:xfrm>
                    <a:custGeom>
                      <a:rect l="l" t="t" r="r" b="b"/>
                      <a:pathLst>
                        <a:path w="180" h="9347200">
                          <a:moveTo>
                            <a:pt x="0" y="0"/>
                          </a:moveTo>
                          <a:lnTo>
                            <a:pt x="0" y="9347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DI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2"/>
          <w:sz w:val="15"/>
          <w:szCs w:val="15"/>
        </w:rPr>
        <w:t> dodavatele: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3" w:lineRule="exact"/>
        <w:ind w:left="0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6848347</wp:posOffset>
            </wp:positionH>
            <wp:positionV relativeFrom="line">
              <wp:posOffset>-609603</wp:posOffset>
            </wp:positionV>
            <wp:extent cx="43688" cy="3045968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045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25333445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6" w:left="383" w:header="708" w:footer="708" w:gutter="0"/>
          <w:cols w:num="4" w:space="0" w:equalWidth="0">
            <w:col w:w="849" w:space="353"/>
            <w:col w:w="1740" w:space="2476"/>
            <w:col w:w="1179" w:space="1313"/>
            <w:col w:w="1116" w:space="0"/>
          </w:cols>
          <w:docGrid w:linePitch="360"/>
        </w:sectPr>
        <w:spacing w:before="69" w:after="0" w:line="173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CZ25333445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2" w:lineRule="exact"/>
        <w:ind w:left="210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1007363</wp:posOffset>
            </wp:positionH>
            <wp:positionV relativeFrom="line">
              <wp:posOffset>34290</wp:posOffset>
            </wp:positionV>
            <wp:extent cx="442480" cy="224256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07363" y="34290"/>
                      <a:ext cx="328180" cy="1099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73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pacing w:val="-1"/>
                            <w:sz w:val="18"/>
                            <w:szCs w:val="18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Jilemnice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7" w:after="0" w:line="173" w:lineRule="exact"/>
        <w:ind w:left="118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eská republika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5" w:after="0" w:line="122" w:lineRule="exact"/>
        <w:ind w:left="776" w:right="0" w:firstLine="0"/>
      </w:pPr>
      <w:r/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je zapsána v OR u KS v Hradc</w:t>
      </w:r>
      <w:r>
        <w:rPr lang="cs-CZ" sz="13" baseline="0" dirty="0">
          <w:jc w:val="left"/>
          <w:rFonts w:ascii="Arial" w:hAnsi="Arial" w:cs="Arial"/>
          <w:color w:val="000000"/>
          <w:spacing w:val="-3"/>
          <w:sz w:val="13"/>
          <w:szCs w:val="13"/>
        </w:rPr>
        <w:t>i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 Krá</w:t>
      </w:r>
      <w:r>
        <w:rPr lang="cs-CZ" sz="13" baseline="0" dirty="0">
          <w:jc w:val="left"/>
          <w:rFonts w:ascii="Arial" w:hAnsi="Arial" w:cs="Arial"/>
          <w:color w:val="000000"/>
          <w:spacing w:val="-3"/>
          <w:sz w:val="13"/>
          <w:szCs w:val="13"/>
        </w:rPr>
        <w:t>l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ové, sp</w:t>
      </w:r>
      <w:r>
        <w:rPr lang="cs-CZ" sz="13" baseline="0" dirty="0">
          <w:jc w:val="left"/>
          <w:rFonts w:ascii="Arial" w:hAnsi="Arial" w:cs="Arial"/>
          <w:color w:val="000000"/>
          <w:spacing w:val="-3"/>
          <w:sz w:val="13"/>
          <w:szCs w:val="13"/>
        </w:rPr>
        <w:t>i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sová zna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č</w:t>
      </w:r>
      <w:r>
        <w:rPr lang="cs-CZ" sz="13" baseline="0" dirty="0">
          <w:jc w:val="left"/>
          <w:rFonts w:ascii="Arial" w:hAnsi="Arial" w:cs="Arial"/>
          <w:color w:val="000000"/>
          <w:spacing w:val="-1"/>
          <w:sz w:val="13"/>
          <w:szCs w:val="13"/>
        </w:rPr>
        <w:t>ka B 3506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2" w:lineRule="exact"/>
        <w:ind w:left="3717" w:right="55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661415</wp:posOffset>
            </wp:positionH>
            <wp:positionV relativeFrom="line">
              <wp:posOffset>23495</wp:posOffset>
            </wp:positionV>
            <wp:extent cx="1084421" cy="19183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61415" y="23495"/>
                      <a:ext cx="970121" cy="775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2" w:lineRule="exact"/>
                          <w:ind w:left="0" w:right="0" w:firstLine="0"/>
                        </w:pPr>
                        <w:r>
                          <w:rPr lang="cs-CZ"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datum záp</w:t>
                        </w:r>
                        <w:r>
                          <w:rPr lang="cs-CZ" sz="13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3"/>
                            <w:szCs w:val="13"/>
                          </w:rPr>
                          <w:t>i</w:t>
                        </w:r>
                        <w:r>
                          <w:rPr lang="cs-CZ"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su: 09.10.2016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  K</w:t>
      </w:r>
      <w:r>
        <w:rPr lang="cs-CZ" sz="13" baseline="0" dirty="0">
          <w:jc w:val="left"/>
          <w:rFonts w:ascii="Arial" w:hAnsi="Arial" w:cs="Arial"/>
          <w:color w:val="000000"/>
          <w:spacing w:val="-19"/>
          <w:sz w:val="13"/>
          <w:szCs w:val="13"/>
        </w:rPr>
        <w:t>č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6"/>
        </w:tabs>
        <w:spacing w:before="128" w:after="0" w:line="139" w:lineRule="exact"/>
        <w:ind w:left="229" w:right="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WWW stránk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y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:	</w:t>
      </w:r>
      <w:hyperlink r:id="rId113" w:history="1">
        <w:r>
          <w:rPr lang="cs-CZ" sz="15" baseline="0" dirty="0">
            <w:jc w:val="left"/>
            <w:rFonts w:ascii="Arial" w:hAnsi="Arial" w:cs="Arial"/>
            <w:color w:val="000000"/>
            <w:spacing w:val="-6"/>
            <w:sz w:val="15"/>
            <w:szCs w:val="15"/>
          </w:rPr>
          <w:t>ww</w:t>
        </w:r>
        <w:r>
          <w:rPr lang="cs-CZ" sz="15" baseline="0" dirty="0">
            <w:jc w:val="left"/>
            <w:rFonts w:ascii="Arial" w:hAnsi="Arial" w:cs="Arial"/>
            <w:color w:val="000000"/>
            <w:spacing w:val="-14"/>
            <w:sz w:val="15"/>
            <w:szCs w:val="15"/>
          </w:rPr>
          <w:t>w</w:t>
        </w:r>
        <w:r>
          <w:rPr lang="cs-CZ" sz="15" baseline="0" dirty="0">
            <w:jc w:val="left"/>
            <w:rFonts w:ascii="Arial" w:hAnsi="Arial" w:cs="Arial"/>
            <w:color w:val="000000"/>
            <w:spacing w:val="-1"/>
            <w:sz w:val="15"/>
            <w:szCs w:val="15"/>
          </w:rPr>
          <w:t>.nemjil.cz</w:t>
        </w:r>
      </w:hyperlink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1" w:after="0" w:line="139" w:lineRule="exact"/>
        <w:ind w:left="229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1442544</wp:posOffset>
            </wp:positionH>
            <wp:positionV relativeFrom="line">
              <wp:posOffset>27305</wp:posOffset>
            </wp:positionV>
            <wp:extent cx="889908" cy="8881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908" cy="88811"/>
                    </a:xfrm>
                    <a:custGeom>
                      <a:rect l="l" t="t" r="r" b="b"/>
                      <a:pathLst>
                        <a:path w="889908" h="88811">
                          <a:moveTo>
                            <a:pt x="0" y="88811"/>
                          </a:moveTo>
                          <a:lnTo>
                            <a:pt x="889908" y="88811"/>
                          </a:lnTo>
                          <a:lnTo>
                            <a:pt x="88990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881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E-mail: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1" w:after="0" w:line="139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Adresa: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7" w:after="0" w:line="173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GARIJ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TRADE s.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.o.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6"/>
        </w:tabs>
        <w:spacing w:before="253" w:after="0" w:line="242" w:lineRule="exact"/>
        <w:ind w:left="0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Životského 4453/15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61800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Brno-Židenice - Židenice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6" w:left="383" w:header="708" w:footer="708" w:gutter="0"/>
          <w:cols w:num="3" w:space="0" w:equalWidth="0">
            <w:col w:w="4597" w:space="822"/>
            <w:col w:w="601" w:space="339"/>
            <w:col w:w="2997" w:space="0"/>
          </w:cols>
          <w:docGrid w:linePitch="360"/>
        </w:sectPr>
        <w:spacing w:before="72" w:after="0" w:line="173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eská republika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28" w:lineRule="exact"/>
        <w:ind w:left="229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53181</wp:posOffset>
            </wp:positionV>
            <wp:extent cx="3293363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93363" cy="180"/>
                    </a:xfrm>
                    <a:custGeom>
                      <a:rect l="l" t="t" r="r" b="b"/>
                      <a:pathLst>
                        <a:path w="27444700" h="180">
                          <a:moveTo>
                            <a:pt x="0" y="0"/>
                          </a:moveTo>
                          <a:lnTo>
                            <a:pt x="27444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Banka: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SWIF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18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21"/>
          <w:sz w:val="15"/>
          <w:szCs w:val="15"/>
        </w:rPr>
        <w:t>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23" w:after="0" w:line="228" w:lineRule="exact"/>
        <w:ind w:left="0" w:right="-4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Komer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 banka a.s. Praha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KOMBCZPP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XX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X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6" w:left="383" w:header="708" w:footer="708" w:gutter="0"/>
          <w:cols w:num="3" w:space="0" w:equalWidth="0">
            <w:col w:w="794" w:space="1433"/>
            <w:col w:w="1883" w:space="1308"/>
            <w:col w:w="1580" w:space="0"/>
          </w:cols>
          <w:docGrid w:linePitch="360"/>
        </w:sectPr>
        <w:spacing w:before="0" w:after="0" w:line="231" w:lineRule="exact"/>
        <w:ind w:left="0" w:right="-4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Eviden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ní 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íslo: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b/>
          <w:bCs/>
          <w:color w:val="000000"/>
          <w:spacing w:val="-1"/>
          <w:sz w:val="15"/>
          <w:szCs w:val="15"/>
        </w:rPr>
        <w:t>Zástupce dodavatele: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b/>
          <w:bCs/>
          <w:color w:val="000000"/>
          <w:spacing w:val="-14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elefon: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9"/>
        </w:tabs>
        <w:spacing w:before="9" w:after="0" w:line="139" w:lineRule="exact"/>
        <w:ind w:left="229" w:right="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Bankovní spojení:	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1"/>
          <w:sz w:val="15"/>
          <w:szCs w:val="15"/>
        </w:rPr>
        <w:t>15-3453310267/0100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2" w:after="0" w:line="139" w:lineRule="exact"/>
        <w:ind w:left="229" w:right="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Specif. s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y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4"/>
          <w:sz w:val="15"/>
          <w:szCs w:val="15"/>
        </w:rPr>
        <w:t>mbol: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239" w:lineRule="exact"/>
        <w:ind w:left="229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50641</wp:posOffset>
            </wp:positionV>
            <wp:extent cx="3293363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93363" cy="180"/>
                    </a:xfrm>
                    <a:custGeom>
                      <a:rect l="l" t="t" r="r" b="b"/>
                      <a:pathLst>
                        <a:path w="27444700" h="180">
                          <a:moveTo>
                            <a:pt x="0" y="0"/>
                          </a:moveTo>
                          <a:lnTo>
                            <a:pt x="27444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Zp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sob doprav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y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21"/>
          <w:sz w:val="15"/>
          <w:szCs w:val="15"/>
        </w:rPr>
        <w:t>: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0" w:after="0" w:line="139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E-mail dodavatele: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6" w:after="0" w:line="139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3567683</wp:posOffset>
            </wp:positionH>
            <wp:positionV relativeFrom="line">
              <wp:posOffset>24734</wp:posOffset>
            </wp:positionV>
            <wp:extent cx="3302507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02507" cy="180"/>
                    </a:xfrm>
                    <a:custGeom>
                      <a:rect l="l" t="t" r="r" b="b"/>
                      <a:pathLst>
                        <a:path w="27520900" h="180">
                          <a:moveTo>
                            <a:pt x="0" y="0"/>
                          </a:moveTo>
                          <a:lnTo>
                            <a:pt x="27520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Datum objednávk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y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21"/>
          <w:sz w:val="15"/>
          <w:szCs w:val="15"/>
        </w:rPr>
        <w:t>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6" w:left="383" w:header="708" w:footer="708" w:gutter="0"/>
          <w:cols w:num="3" w:space="0" w:equalWidth="0">
            <w:col w:w="3408" w:space="2011"/>
            <w:col w:w="1580" w:space="1452"/>
            <w:col w:w="972" w:space="0"/>
          </w:cols>
          <w:docGrid w:linePitch="360"/>
        </w:sectPr>
        <w:spacing w:before="0" w:after="0" w:line="173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10.01.2025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39" w:lineRule="exact"/>
        <w:ind w:left="229" w:right="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Místo ur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ení: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39" w:lineRule="exact"/>
        <w:ind w:left="229" w:right="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pacing w:val="-5"/>
          <w:sz w:val="15"/>
          <w:szCs w:val="15"/>
        </w:rPr>
        <w:t>COP: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206724</wp:posOffset>
            </wp:positionV>
            <wp:extent cx="6631939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31939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596900</wp:posOffset>
            </wp:positionH>
            <wp:positionV relativeFrom="paragraph">
              <wp:posOffset>235680</wp:posOffset>
            </wp:positionV>
            <wp:extent cx="43687" cy="226567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033"/>
        </w:tabs>
        <w:spacing w:before="117" w:after="0" w:line="180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Datum odeslání:	</w:t>
      </w:r>
      <w:r>
        <w:rPr lang="cs-CZ" sz="18" baseline="1" dirty="0">
          <w:jc w:val="left"/>
          <w:rFonts w:ascii="Arial" w:hAnsi="Arial" w:cs="Arial"/>
          <w:color w:val="000000"/>
          <w:position w:val="1"/>
          <w:sz w:val="18"/>
          <w:szCs w:val="18"/>
        </w:rPr>
        <w:t>10.01.2025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6" w:left="383" w:header="708" w:footer="708" w:gutter="0"/>
          <w:cols w:num="2" w:space="0" w:equalWidth="0">
            <w:col w:w="1504" w:space="3915"/>
            <w:col w:w="4059" w:space="0"/>
          </w:cols>
          <w:docGrid w:linePitch="360"/>
        </w:sectPr>
        <w:tabs>
          <w:tab w:val="left" w:pos="2709"/>
        </w:tabs>
        <w:spacing w:before="81" w:after="0" w:line="173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Zp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sob úhrad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3"/>
          <w:sz w:val="15"/>
          <w:szCs w:val="15"/>
        </w:rPr>
        <w:t>y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: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evodní 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íkaz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354" behindDoc="0" locked="0" layoutInCell="1" allowOverlap="1">
            <wp:simplePos x="0" y="0"/>
            <wp:positionH relativeFrom="page">
              <wp:posOffset>1881632</wp:posOffset>
            </wp:positionH>
            <wp:positionV relativeFrom="paragraph">
              <wp:posOffset>198754</wp:posOffset>
            </wp:positionV>
            <wp:extent cx="43687" cy="226567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5057647</wp:posOffset>
            </wp:positionH>
            <wp:positionV relativeFrom="paragraph">
              <wp:posOffset>198754</wp:posOffset>
            </wp:positionV>
            <wp:extent cx="43688" cy="226567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6848347</wp:posOffset>
            </wp:positionH>
            <wp:positionV relativeFrom="paragraph">
              <wp:posOffset>198754</wp:posOffset>
            </wp:positionV>
            <wp:extent cx="43688" cy="226567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60"/>
          <w:tab w:val="left" w:pos="2600"/>
          <w:tab w:val="left" w:pos="8170"/>
          <w:tab w:val="left" w:pos="9524"/>
        </w:tabs>
        <w:spacing w:before="167" w:after="0" w:line="157" w:lineRule="exact"/>
        <w:ind w:left="107" w:right="1166" w:firstLine="0"/>
        <w:jc w:val="right"/>
      </w:pPr>
      <w:r/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Pol.	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Materiál	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Název materiálu	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Množství	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10"/>
          <w:sz w:val="17"/>
          <w:szCs w:val="17"/>
        </w:rPr>
        <w:t>MJ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0"/>
        </w:tabs>
        <w:spacing w:before="120" w:after="0" w:line="139" w:lineRule="exact"/>
        <w:ind w:left="415" w:right="0" w:firstLine="0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30829</wp:posOffset>
            </wp:positionV>
            <wp:extent cx="658825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88251" cy="180"/>
                    </a:xfrm>
                    <a:custGeom>
                      <a:rect l="l" t="t" r="r" b="b"/>
                      <a:pathLst>
                        <a:path w="54902100" h="180">
                          <a:moveTo>
                            <a:pt x="0" y="0"/>
                          </a:moveTo>
                          <a:lnTo>
                            <a:pt x="54902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49117</wp:posOffset>
            </wp:positionV>
            <wp:extent cx="180" cy="15392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3923"/>
                    </a:xfrm>
                    <a:custGeom>
                      <a:rect l="l" t="t" r="r" b="b"/>
                      <a:pathLst>
                        <a:path w="180" h="1282700">
                          <a:moveTo>
                            <a:pt x="0" y="0"/>
                          </a:moveTo>
                          <a:lnTo>
                            <a:pt x="0" y="12827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618743</wp:posOffset>
            </wp:positionH>
            <wp:positionV relativeFrom="line">
              <wp:posOffset>49117</wp:posOffset>
            </wp:positionV>
            <wp:extent cx="180" cy="15392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3923"/>
                    </a:xfrm>
                    <a:custGeom>
                      <a:rect l="l" t="t" r="r" b="b"/>
                      <a:pathLst>
                        <a:path w="180" h="1282700">
                          <a:moveTo>
                            <a:pt x="0" y="0"/>
                          </a:moveTo>
                          <a:lnTo>
                            <a:pt x="0" y="12827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1903475</wp:posOffset>
            </wp:positionH>
            <wp:positionV relativeFrom="line">
              <wp:posOffset>49117</wp:posOffset>
            </wp:positionV>
            <wp:extent cx="180" cy="15392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3923"/>
                    </a:xfrm>
                    <a:custGeom>
                      <a:rect l="l" t="t" r="r" b="b"/>
                      <a:pathLst>
                        <a:path w="180" h="1282700">
                          <a:moveTo>
                            <a:pt x="0" y="0"/>
                          </a:moveTo>
                          <a:lnTo>
                            <a:pt x="0" y="12827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5079491</wp:posOffset>
            </wp:positionH>
            <wp:positionV relativeFrom="line">
              <wp:posOffset>49117</wp:posOffset>
            </wp:positionV>
            <wp:extent cx="180" cy="15392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3923"/>
                    </a:xfrm>
                    <a:custGeom>
                      <a:rect l="l" t="t" r="r" b="b"/>
                      <a:pathLst>
                        <a:path w="180" h="1282700">
                          <a:moveTo>
                            <a:pt x="0" y="0"/>
                          </a:moveTo>
                          <a:lnTo>
                            <a:pt x="0" y="12827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6870191</wp:posOffset>
            </wp:positionH>
            <wp:positionV relativeFrom="line">
              <wp:posOffset>49117</wp:posOffset>
            </wp:positionV>
            <wp:extent cx="180" cy="15392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3923"/>
                    </a:xfrm>
                    <a:custGeom>
                      <a:rect l="l" t="t" r="r" b="b"/>
                      <a:pathLst>
                        <a:path w="180" h="1282700">
                          <a:moveTo>
                            <a:pt x="0" y="0"/>
                          </a:moveTo>
                          <a:lnTo>
                            <a:pt x="0" y="12827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5966457</wp:posOffset>
            </wp:positionH>
            <wp:positionV relativeFrom="line">
              <wp:posOffset>76200</wp:posOffset>
            </wp:positionV>
            <wp:extent cx="106689" cy="8881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89" cy="88811"/>
                    </a:xfrm>
                    <a:custGeom>
                      <a:rect l="l" t="t" r="r" b="b"/>
                      <a:pathLst>
                        <a:path w="106689" h="88811">
                          <a:moveTo>
                            <a:pt x="0" y="88811"/>
                          </a:moveTo>
                          <a:lnTo>
                            <a:pt x="106689" y="88811"/>
                          </a:lnTo>
                          <a:lnTo>
                            <a:pt x="10668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881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6073137</wp:posOffset>
            </wp:positionH>
            <wp:positionV relativeFrom="line">
              <wp:posOffset>76200</wp:posOffset>
            </wp:positionV>
            <wp:extent cx="492985" cy="20311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73137" y="76200"/>
                      <a:ext cx="378685" cy="888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39" w:lineRule="exact"/>
                          <w:ind w:left="0" w:right="0" w:firstLine="0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,      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7"/>
                            <w:sz w:val="15"/>
                            <w:szCs w:val="15"/>
                          </w:rPr>
                          <w:t> 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5"/>
                            <w:szCs w:val="15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1	</w:t>
      </w:r>
      <w:r>
        <w:rPr lang="cs-CZ" sz="15" baseline="0" dirty="0">
          <w:jc w:val="left"/>
          <w:rFonts w:ascii="Arial" w:hAnsi="Arial" w:cs="Arial"/>
          <w:color w:val="FFFFFF"/>
          <w:sz w:val="15"/>
          <w:szCs w:val="15"/>
        </w:rPr>
        <w:t>ks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11"/>
        </w:tabs>
        <w:spacing w:before="120" w:after="0" w:line="139" w:lineRule="exact"/>
        <w:ind w:left="142" w:right="0" w:firstLine="0"/>
      </w:pPr>
      <w:r>
        <w:drawing>
          <wp:anchor simplePos="0" relativeHeight="25165836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35401</wp:posOffset>
            </wp:positionV>
            <wp:extent cx="6595871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5871" cy="180"/>
                    </a:xfrm>
                    <a:custGeom>
                      <a:rect l="l" t="t" r="r" b="b"/>
                      <a:pathLst>
                        <a:path w="54965600" h="180">
                          <a:moveTo>
                            <a:pt x="0" y="0"/>
                          </a:moveTo>
                          <a:lnTo>
                            <a:pt x="549656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31845</wp:posOffset>
            </wp:positionV>
            <wp:extent cx="43688" cy="161036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1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6848347</wp:posOffset>
            </wp:positionH>
            <wp:positionV relativeFrom="line">
              <wp:posOffset>31845</wp:posOffset>
            </wp:positionV>
            <wp:extent cx="43688" cy="161036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1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Poznámka 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Objednáváme HE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filtry H13 pro Opera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 sály 3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3. NP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2281</wp:posOffset>
            </wp:positionV>
            <wp:extent cx="43688" cy="161035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6848347</wp:posOffset>
            </wp:positionH>
            <wp:positionV relativeFrom="paragraph">
              <wp:posOffset>2281</wp:posOffset>
            </wp:positionV>
            <wp:extent cx="43688" cy="16103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941"/>
        </w:tabs>
        <w:spacing w:before="0" w:after="0" w:line="139" w:lineRule="exact"/>
        <w:ind w:left="1412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-44354</wp:posOffset>
            </wp:positionV>
            <wp:extent cx="43688" cy="16103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6848347</wp:posOffset>
            </wp:positionH>
            <wp:positionV relativeFrom="line">
              <wp:posOffset>-44354</wp:posOffset>
            </wp:positionV>
            <wp:extent cx="43688" cy="16103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2490214</wp:posOffset>
            </wp:positionH>
            <wp:positionV relativeFrom="line">
              <wp:posOffset>0</wp:posOffset>
            </wp:positionV>
            <wp:extent cx="267466" cy="88812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7466" cy="88812"/>
                    </a:xfrm>
                    <a:custGeom>
                      <a:rect l="l" t="t" r="r" b="b"/>
                      <a:pathLst>
                        <a:path w="267466" h="88812">
                          <a:moveTo>
                            <a:pt x="0" y="88812"/>
                          </a:moveTo>
                          <a:lnTo>
                            <a:pt x="267466" y="88812"/>
                          </a:lnTo>
                          <a:lnTo>
                            <a:pt x="26746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881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MDS13 -457x457x78-1PU       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- x 1ks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84"/>
        </w:tabs>
        <w:spacing w:before="60" w:after="0" w:line="139" w:lineRule="exact"/>
        <w:ind w:left="1412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-6254</wp:posOffset>
            </wp:positionV>
            <wp:extent cx="43688" cy="161035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6848347</wp:posOffset>
            </wp:positionH>
            <wp:positionV relativeFrom="line">
              <wp:posOffset>-6254</wp:posOffset>
            </wp:positionV>
            <wp:extent cx="43688" cy="16103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2458210</wp:posOffset>
            </wp:positionH>
            <wp:positionV relativeFrom="line">
              <wp:posOffset>38100</wp:posOffset>
            </wp:positionV>
            <wp:extent cx="327608" cy="88812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08" cy="88812"/>
                    </a:xfrm>
                    <a:custGeom>
                      <a:rect l="l" t="t" r="r" b="b"/>
                      <a:pathLst>
                        <a:path w="327608" h="88812">
                          <a:moveTo>
                            <a:pt x="0" y="88812"/>
                          </a:moveTo>
                          <a:lnTo>
                            <a:pt x="327608" y="88812"/>
                          </a:lnTo>
                          <a:lnTo>
                            <a:pt x="32760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881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MDS13 490x490x78-1PU       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x 2ks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84"/>
        </w:tabs>
        <w:spacing w:before="60" w:after="0" w:line="139" w:lineRule="exact"/>
        <w:ind w:left="1412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-6254</wp:posOffset>
            </wp:positionV>
            <wp:extent cx="43688" cy="161036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1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6848347</wp:posOffset>
            </wp:positionH>
            <wp:positionV relativeFrom="line">
              <wp:posOffset>-6254</wp:posOffset>
            </wp:positionV>
            <wp:extent cx="43688" cy="161036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1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2485642</wp:posOffset>
            </wp:positionH>
            <wp:positionV relativeFrom="line">
              <wp:posOffset>38100</wp:posOffset>
            </wp:positionV>
            <wp:extent cx="300176" cy="8881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0176" cy="88811"/>
                    </a:xfrm>
                    <a:custGeom>
                      <a:rect l="l" t="t" r="r" b="b"/>
                      <a:pathLst>
                        <a:path w="300176" h="88811">
                          <a:moveTo>
                            <a:pt x="0" y="88811"/>
                          </a:moveTo>
                          <a:lnTo>
                            <a:pt x="300176" y="88811"/>
                          </a:lnTo>
                          <a:lnTo>
                            <a:pt x="3001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881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MDS13 790x790x78-1PU        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x 4ks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84"/>
        </w:tabs>
        <w:spacing w:before="60" w:after="0" w:line="139" w:lineRule="exact"/>
        <w:ind w:left="1412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-24035</wp:posOffset>
            </wp:positionV>
            <wp:extent cx="43688" cy="16103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6845300</wp:posOffset>
            </wp:positionH>
            <wp:positionV relativeFrom="line">
              <wp:posOffset>-24035</wp:posOffset>
            </wp:positionV>
            <wp:extent cx="46735" cy="30480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304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2485642</wp:posOffset>
            </wp:positionH>
            <wp:positionV relativeFrom="line">
              <wp:posOffset>20320</wp:posOffset>
            </wp:positionV>
            <wp:extent cx="300176" cy="8881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0176" cy="88810"/>
                    </a:xfrm>
                    <a:custGeom>
                      <a:rect l="l" t="t" r="r" b="b"/>
                      <a:pathLst>
                        <a:path w="300176" h="88810">
                          <a:moveTo>
                            <a:pt x="0" y="88810"/>
                          </a:moveTo>
                          <a:lnTo>
                            <a:pt x="300176" y="88810"/>
                          </a:lnTo>
                          <a:lnTo>
                            <a:pt x="3001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881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MDS13 610x610x78-1PU         	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x 12ks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2282</wp:posOffset>
            </wp:positionV>
            <wp:extent cx="43688" cy="161035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39" w:lineRule="exact"/>
        <w:ind w:left="1412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-62134</wp:posOffset>
            </wp:positionV>
            <wp:extent cx="43688" cy="161035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6848347</wp:posOffset>
            </wp:positionH>
            <wp:positionV relativeFrom="line">
              <wp:posOffset>-62134</wp:posOffset>
            </wp:positionV>
            <wp:extent cx="43688" cy="16103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Cena be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DPH celkem: 94.492 K</w:t>
      </w:r>
      <w:r>
        <w:rPr lang="cs-CZ" sz="15" baseline="0" dirty="0">
          <w:jc w:val="left"/>
          <w:rFonts w:ascii="Arial" w:hAnsi="Arial" w:cs="Arial"/>
          <w:color w:val="000000"/>
          <w:spacing w:val="-20"/>
          <w:sz w:val="15"/>
          <w:szCs w:val="15"/>
        </w:rPr>
        <w:t>č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27"/>
        </w:tabs>
        <w:spacing w:before="144" w:after="0" w:line="157" w:lineRule="exact"/>
        <w:ind w:left="99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4024</wp:posOffset>
            </wp:positionV>
            <wp:extent cx="6595871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95871" cy="180"/>
                    </a:xfrm>
                    <a:custGeom>
                      <a:rect l="l" t="t" r="r" b="b"/>
                      <a:pathLst>
                        <a:path w="54965600" h="180">
                          <a:moveTo>
                            <a:pt x="0" y="0"/>
                          </a:moveTo>
                          <a:lnTo>
                            <a:pt x="549656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22312</wp:posOffset>
            </wp:positionV>
            <wp:extent cx="6588251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88251" cy="180"/>
                    </a:xfrm>
                    <a:custGeom>
                      <a:rect l="l" t="t" r="r" b="b"/>
                      <a:pathLst>
                        <a:path w="54902100" h="180">
                          <a:moveTo>
                            <a:pt x="0" y="0"/>
                          </a:moveTo>
                          <a:lnTo>
                            <a:pt x="54902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-1056</wp:posOffset>
            </wp:positionV>
            <wp:extent cx="43688" cy="19761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6848347</wp:posOffset>
            </wp:positionH>
            <wp:positionV relativeFrom="line">
              <wp:posOffset>-1056</wp:posOffset>
            </wp:positionV>
            <wp:extent cx="43688" cy="19761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Objednávka celkem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0,00</w:t>
      </w:r>
      <w:r>
        <w:rPr lang="cs-CZ" sz="17" baseline="0" dirty="0">
          <w:jc w:val="left"/>
          <w:rFonts w:ascii="Arial" w:hAnsi="Arial" w:cs="Arial"/>
          <w:color w:val="000000"/>
          <w:spacing w:val="3"/>
          <w:sz w:val="17"/>
          <w:szCs w:val="17"/>
        </w:rPr>
        <w:t>0 </w:t>
      </w:r>
      <w:r>
        <w:rPr lang="cs-CZ" sz="17" baseline="0" dirty="0">
          <w:jc w:val="left"/>
          <w:rFonts w:ascii="Arial" w:hAnsi="Arial" w:cs="Arial"/>
          <w:color w:val="000000"/>
          <w:spacing w:val="-10"/>
          <w:sz w:val="17"/>
          <w:szCs w:val="17"/>
        </w:rPr>
        <w:t>kg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39" w:lineRule="exact"/>
        <w:ind w:left="87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-19462</wp:posOffset>
            </wp:positionV>
            <wp:extent cx="43688" cy="750823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50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3906</wp:posOffset>
            </wp:positionV>
            <wp:extent cx="6605015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05015" cy="180"/>
                    </a:xfrm>
                    <a:custGeom>
                      <a:rect l="l" t="t" r="r" b="b"/>
                      <a:pathLst>
                        <a:path w="55041800" h="180">
                          <a:moveTo>
                            <a:pt x="0" y="0"/>
                          </a:moveTo>
                          <a:lnTo>
                            <a:pt x="550418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6848347</wp:posOffset>
            </wp:positionH>
            <wp:positionV relativeFrom="line">
              <wp:posOffset>-19462</wp:posOffset>
            </wp:positionV>
            <wp:extent cx="43688" cy="750823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50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PROSÍME K VÝROBK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 DODÁ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VA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ESKÝ NÁVOD N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POUŽITÍ 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1"/>
          <w:sz w:val="15"/>
          <w:szCs w:val="15"/>
        </w:rPr>
        <w:t> DOBU POUŽITELNOSTI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-210"/>
        <w:tblOverlap w:val="never"/>
        "
        <w:tblW w:w="10381" w:type="dxa"/>
        <w:tblLook w:val="04A0" w:firstRow="1" w:lastRow="0" w:firstColumn="1" w:lastColumn="0" w:noHBand="0" w:noVBand="1"/>
      </w:tblPr>
      <w:tblGrid>
        <w:gridCol w:w="4701"/>
        <w:gridCol w:w="5700"/>
      </w:tblGrid>
      <w:tr>
        <w:trPr>
          <w:trHeight w:hRule="exact" w:val="791"/>
        </w:trPr>
        <w:tc>
          <w:tcPr>
            <w:tcW w:w="470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0" w:line="139" w:lineRule="exact"/>
              <w:ind w:left="66" w:right="-18" w:firstLine="0"/>
            </w:pPr>
            <w:r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1348738</wp:posOffset>
                  </wp:positionH>
                  <wp:positionV relativeFrom="line">
                    <wp:posOffset>53340</wp:posOffset>
                  </wp:positionV>
                  <wp:extent cx="1461346" cy="423428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61346" cy="423428"/>
                          </a:xfrm>
                          <a:custGeom>
                            <a:rect l="l" t="t" r="r" b="b"/>
                            <a:pathLst>
                              <a:path w="1461346" h="423428">
                                <a:moveTo>
                                  <a:pt x="0" y="423428"/>
                                </a:moveTo>
                                <a:lnTo>
                                  <a:pt x="1461346" y="423428"/>
                                </a:lnTo>
                                <a:lnTo>
                                  <a:pt x="146134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2342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5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15"/>
                <w:szCs w:val="15"/>
              </w:rPr>
              <w:t>V</w:t>
            </w:r>
            <w:r>
              <w:rPr lang="cs-CZ" sz="15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5"/>
                <w:szCs w:val="15"/>
              </w:rPr>
              <w:t>y</w:t>
            </w:r>
            <w:r>
              <w:rPr lang="cs-CZ" sz="15" baseline="0" dirty="0">
                <w:jc w:val="left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>stavil: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2" w:line="244" w:lineRule="exact"/>
              <w:ind w:left="66" w:right="3943" w:firstLine="0"/>
            </w:pPr>
            <w:r/>
            <w:r>
              <w:rPr lang="cs-CZ" sz="15" baseline="0" dirty="0">
                <w:jc w:val="left"/>
                <w:rFonts w:ascii="Arial" w:hAnsi="Arial" w:cs="Arial"/>
                <w:b/>
                <w:bCs/>
                <w:color w:val="000000"/>
                <w:spacing w:val="-14"/>
                <w:sz w:val="15"/>
                <w:szCs w:val="15"/>
              </w:rPr>
              <w:t>T</w:t>
            </w:r>
            <w:r>
              <w:rPr lang="cs-CZ" sz="15" baseline="0" dirty="0">
                <w:jc w:val="left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>elefon: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>
              <w:rPr lang="cs-CZ" sz="15" baseline="0" dirty="0">
                <w:jc w:val="left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>E-mail: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570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135126</wp:posOffset>
            </wp:positionV>
            <wp:extent cx="3111499" cy="31495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11499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6" w:left="383" w:header="708" w:footer="708" w:gutter="0"/>
          <w:docGrid w:linePitch="360"/>
        </w:sectPr>
        <w:spacing w:before="0" w:after="0" w:line="104" w:lineRule="exact"/>
        <w:ind w:left="15" w:right="0" w:firstLine="0"/>
      </w:pPr>
      <w:r/>
      <w:r>
        <w:rPr lang="cs-CZ" sz="11" baseline="0" dirty="0">
          <w:jc w:val="left"/>
          <w:rFonts w:ascii="Arial" w:hAnsi="Arial" w:cs="Arial"/>
          <w:color w:val="000000"/>
          <w:sz w:val="11"/>
          <w:szCs w:val="11"/>
        </w:rPr>
        <w:t>Doklad byl vystaven na ekono</w:t>
      </w:r>
      <w:r>
        <w:rPr lang="cs-CZ" sz="11" baseline="0" dirty="0">
          <w:jc w:val="left"/>
          <w:rFonts w:ascii="Arial" w:hAnsi="Arial" w:cs="Arial"/>
          <w:color w:val="000000"/>
          <w:spacing w:val="-3"/>
          <w:sz w:val="11"/>
          <w:szCs w:val="11"/>
        </w:rPr>
        <w:t>m</w:t>
      </w:r>
      <w:r>
        <w:rPr lang="cs-CZ" sz="11" baseline="0" dirty="0">
          <w:jc w:val="left"/>
          <w:rFonts w:ascii="Arial" w:hAnsi="Arial" w:cs="Arial"/>
          <w:color w:val="000000"/>
          <w:sz w:val="11"/>
          <w:szCs w:val="11"/>
        </w:rPr>
        <w:t>ické</w:t>
      </w:r>
      <w:r>
        <w:rPr lang="cs-CZ" sz="11" baseline="0" dirty="0">
          <w:jc w:val="left"/>
          <w:rFonts w:ascii="Arial" w:hAnsi="Arial" w:cs="Arial"/>
          <w:color w:val="000000"/>
          <w:spacing w:val="-3"/>
          <w:sz w:val="11"/>
          <w:szCs w:val="11"/>
        </w:rPr>
        <w:t>m</w:t>
      </w:r>
      <w:r>
        <w:rPr lang="cs-CZ" sz="11" baseline="0" dirty="0">
          <w:jc w:val="left"/>
          <w:rFonts w:ascii="Arial" w:hAnsi="Arial" w:cs="Arial"/>
          <w:color w:val="000000"/>
          <w:sz w:val="11"/>
          <w:szCs w:val="11"/>
        </w:rPr>
        <w:t> infor</w:t>
      </w:r>
      <w:r>
        <w:rPr lang="cs-CZ" sz="11" baseline="0" dirty="0">
          <w:jc w:val="left"/>
          <w:rFonts w:ascii="Arial" w:hAnsi="Arial" w:cs="Arial"/>
          <w:color w:val="000000"/>
          <w:spacing w:val="-3"/>
          <w:sz w:val="11"/>
          <w:szCs w:val="11"/>
        </w:rPr>
        <w:t>m</w:t>
      </w:r>
      <w:r>
        <w:rPr lang="cs-CZ" sz="11" baseline="0" dirty="0">
          <w:jc w:val="left"/>
          <w:rFonts w:ascii="Arial" w:hAnsi="Arial" w:cs="Arial"/>
          <w:color w:val="000000"/>
          <w:sz w:val="11"/>
          <w:szCs w:val="11"/>
        </w:rPr>
        <w:t>a</w:t>
      </w:r>
      <w:r>
        <w:rPr lang="cs-CZ" sz="11" baseline="0" dirty="0">
          <w:jc w:val="left"/>
          <w:rFonts w:ascii="Arial" w:hAnsi="Arial" w:cs="Arial"/>
          <w:color w:val="000000"/>
          <w:sz w:val="11"/>
          <w:szCs w:val="11"/>
        </w:rPr>
        <w:t>č</w:t>
      </w:r>
      <w:r>
        <w:rPr lang="cs-CZ" sz="11" baseline="0" dirty="0">
          <w:jc w:val="left"/>
          <w:rFonts w:ascii="Arial" w:hAnsi="Arial" w:cs="Arial"/>
          <w:color w:val="000000"/>
          <w:sz w:val="11"/>
          <w:szCs w:val="11"/>
        </w:rPr>
        <w:t>ní</w:t>
      </w:r>
      <w:r>
        <w:rPr lang="cs-CZ" sz="11" baseline="0" dirty="0">
          <w:jc w:val="left"/>
          <w:rFonts w:ascii="Arial" w:hAnsi="Arial" w:cs="Arial"/>
          <w:color w:val="000000"/>
          <w:spacing w:val="-3"/>
          <w:sz w:val="11"/>
          <w:szCs w:val="11"/>
        </w:rPr>
        <w:t>m</w:t>
      </w:r>
      <w:r>
        <w:rPr lang="cs-CZ" sz="11" baseline="0" dirty="0">
          <w:jc w:val="left"/>
          <w:rFonts w:ascii="Arial" w:hAnsi="Arial" w:cs="Arial"/>
          <w:color w:val="000000"/>
          <w:sz w:val="11"/>
          <w:szCs w:val="11"/>
        </w:rPr>
        <w:t> systé</w:t>
      </w:r>
      <w:r>
        <w:rPr lang="cs-CZ" sz="11" baseline="0" dirty="0">
          <w:jc w:val="left"/>
          <w:rFonts w:ascii="Arial" w:hAnsi="Arial" w:cs="Arial"/>
          <w:color w:val="000000"/>
          <w:spacing w:val="-3"/>
          <w:sz w:val="11"/>
          <w:szCs w:val="11"/>
        </w:rPr>
        <w:t>m</w:t>
      </w:r>
      <w:r>
        <w:rPr lang="cs-CZ" sz="11" baseline="0" dirty="0">
          <w:jc w:val="left"/>
          <w:rFonts w:ascii="Arial" w:hAnsi="Arial" w:cs="Arial"/>
          <w:color w:val="000000"/>
          <w:sz w:val="11"/>
          <w:szCs w:val="11"/>
        </w:rPr>
        <w:t>u R</w:t>
      </w:r>
      <w:r>
        <w:rPr lang="cs-CZ" sz="11" baseline="0" dirty="0">
          <w:jc w:val="left"/>
          <w:rFonts w:ascii="Arial" w:hAnsi="Arial" w:cs="Arial"/>
          <w:color w:val="000000"/>
          <w:spacing w:val="-3"/>
          <w:sz w:val="11"/>
          <w:szCs w:val="11"/>
        </w:rPr>
        <w:t>I</w:t>
      </w:r>
      <w:r>
        <w:rPr lang="cs-CZ" sz="11" baseline="0" dirty="0">
          <w:jc w:val="left"/>
          <w:rFonts w:ascii="Arial" w:hAnsi="Arial" w:cs="Arial"/>
          <w:color w:val="000000"/>
          <w:sz w:val="11"/>
          <w:szCs w:val="11"/>
        </w:rPr>
        <w:t>S-2000 (</w:t>
      </w:r>
      <w:hyperlink r:id="rId160" w:history="1">
        <w:r>
          <w:rPr lang="cs-CZ" sz="11" baseline="0" dirty="0">
            <w:jc w:val="left"/>
            <w:rFonts w:ascii="Arial" w:hAnsi="Arial" w:cs="Arial"/>
            <w:color w:val="000000"/>
            <w:sz w:val="11"/>
            <w:szCs w:val="11"/>
          </w:rPr>
          <w:t>http://</w:t>
        </w:r>
        <w:r>
          <w:rPr lang="cs-CZ" sz="11" baseline="0" dirty="0">
            <w:jc w:val="left"/>
            <w:rFonts w:ascii="Arial" w:hAnsi="Arial" w:cs="Arial"/>
            <w:color w:val="000000"/>
            <w:spacing w:val="-3"/>
            <w:sz w:val="11"/>
            <w:szCs w:val="11"/>
          </w:rPr>
          <w:t>ww</w:t>
        </w:r>
        <w:r>
          <w:rPr lang="cs-CZ" sz="11" baseline="0" dirty="0">
            <w:jc w:val="left"/>
            <w:rFonts w:ascii="Arial" w:hAnsi="Arial" w:cs="Arial"/>
            <w:color w:val="000000"/>
            <w:spacing w:val="-10"/>
            <w:sz w:val="11"/>
            <w:szCs w:val="11"/>
          </w:rPr>
          <w:t>w</w:t>
        </w:r>
        <w:r>
          <w:rPr lang="cs-CZ" sz="11" baseline="0" dirty="0">
            <w:jc w:val="left"/>
            <w:rFonts w:ascii="Arial" w:hAnsi="Arial" w:cs="Arial"/>
            <w:color w:val="000000"/>
            <w:sz w:val="11"/>
            <w:szCs w:val="11"/>
          </w:rPr>
          <w:t>.saul-is.cz</w:t>
        </w:r>
      </w:hyperlink>
      <w:r>
        <w:rPr lang="cs-CZ" sz="11" baseline="0" dirty="0">
          <w:jc w:val="left"/>
          <w:rFonts w:ascii="Arial" w:hAnsi="Arial" w:cs="Arial"/>
          <w:color w:val="000000"/>
          <w:spacing w:val="-20"/>
          <w:sz w:val="11"/>
          <w:szCs w:val="11"/>
        </w:rPr>
        <w:t>)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r/>
    </w:p>
    <w:sectPr>
      <w:type w:val="continuous"/>
      <w:pgSz w:w="11910" w:h="16850"/>
      <w:pgMar w:top="342" w:right="500" w:bottom="266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59" Type="http://schemas.openxmlformats.org/officeDocument/2006/relationships/image" Target="media/image159.png"/><Relationship Id="rId160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2025-01-29T06:55:19Z</dcterms:created>
  <dcterms:modified xsi:type="dcterms:W3CDTF">2025-01-29T06:55:19Z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