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FFC" w:rsidRDefault="00D85FFC">
      <w:pPr>
        <w:spacing w:after="0" w:line="259" w:lineRule="auto"/>
        <w:ind w:left="0" w:right="1" w:firstLine="0"/>
        <w:jc w:val="center"/>
      </w:pPr>
      <w:r>
        <w:rPr>
          <w:sz w:val="36"/>
        </w:rPr>
        <w:t xml:space="preserve">SMLOUVA O DÍLO </w:t>
      </w:r>
    </w:p>
    <w:p w:rsidR="00D85FFC" w:rsidRDefault="00D85FFC">
      <w:pPr>
        <w:tabs>
          <w:tab w:val="right" w:pos="9076"/>
        </w:tabs>
        <w:spacing w:after="461" w:line="259" w:lineRule="auto"/>
        <w:ind w:left="0" w:firstLine="0"/>
        <w:jc w:val="left"/>
      </w:pPr>
      <w:r>
        <w:t xml:space="preserve">č. objednatele IRM/714/24  </w:t>
      </w:r>
      <w:r>
        <w:tab/>
        <w:t xml:space="preserve">č. zhotovitele 04/2025 </w:t>
      </w:r>
    </w:p>
    <w:p w:rsidR="00D85FFC" w:rsidRDefault="00D85FFC">
      <w:pPr>
        <w:spacing w:after="592"/>
        <w:ind w:left="-5"/>
      </w:pPr>
      <w:r>
        <w:t>podle ustanovení § 2586 a následujících zákona č. 89/2012 Sb., občanský zákoník, v platném a účinném znění,</w:t>
      </w:r>
      <w:r>
        <w:rPr>
          <w:sz w:val="18"/>
        </w:rPr>
        <w:t xml:space="preserve"> </w:t>
      </w:r>
    </w:p>
    <w:p w:rsidR="00D85FFC" w:rsidRDefault="00D85FFC">
      <w:pPr>
        <w:spacing w:after="25" w:line="259" w:lineRule="auto"/>
        <w:ind w:right="8"/>
        <w:jc w:val="center"/>
      </w:pPr>
      <w:r>
        <w:rPr>
          <w:sz w:val="32"/>
        </w:rPr>
        <w:t xml:space="preserve">k akci „STAVEBNÍ ÚPRAVY A PŘÍSTAVBA Č.P. 92 VELKÉ </w:t>
      </w:r>
    </w:p>
    <w:p w:rsidR="00D85FFC" w:rsidRDefault="00D85FFC">
      <w:pPr>
        <w:spacing w:after="453" w:line="259" w:lineRule="auto"/>
        <w:ind w:right="7"/>
        <w:jc w:val="center"/>
      </w:pPr>
      <w:r>
        <w:rPr>
          <w:sz w:val="32"/>
        </w:rPr>
        <w:t xml:space="preserve">LÁZNĚ BĚLOVES – LÁZEŇSKÁ BUDOVA IDA V BĚLOVSI“ </w:t>
      </w:r>
    </w:p>
    <w:p w:rsidR="00D85FFC" w:rsidRDefault="00D85FFC">
      <w:pPr>
        <w:spacing w:after="0" w:line="259" w:lineRule="auto"/>
        <w:ind w:left="0" w:right="6" w:firstLine="0"/>
        <w:jc w:val="center"/>
      </w:pPr>
      <w:r>
        <w:t>kterou uzavírají smluvní strany</w:t>
      </w:r>
      <w:r>
        <w:rPr>
          <w:sz w:val="32"/>
        </w:rPr>
        <w:t xml:space="preserve"> </w:t>
      </w:r>
    </w:p>
    <w:tbl>
      <w:tblPr>
        <w:tblW w:w="6907" w:type="dxa"/>
        <w:tblCellMar>
          <w:left w:w="0" w:type="dxa"/>
          <w:right w:w="0" w:type="dxa"/>
        </w:tblCellMar>
        <w:tblLook w:val="00A0"/>
      </w:tblPr>
      <w:tblGrid>
        <w:gridCol w:w="2833"/>
        <w:gridCol w:w="4074"/>
      </w:tblGrid>
      <w:tr w:rsidR="00D85FFC" w:rsidTr="00E240C9">
        <w:trPr>
          <w:trHeight w:val="243"/>
        </w:trPr>
        <w:tc>
          <w:tcPr>
            <w:tcW w:w="2833" w:type="dxa"/>
            <w:tcBorders>
              <w:top w:val="nil"/>
              <w:left w:val="nil"/>
              <w:bottom w:val="nil"/>
              <w:right w:val="nil"/>
            </w:tcBorders>
          </w:tcPr>
          <w:p w:rsidR="00D85FFC" w:rsidRPr="00E240C9" w:rsidRDefault="00D85FFC" w:rsidP="00E240C9">
            <w:pPr>
              <w:spacing w:after="0" w:line="259" w:lineRule="auto"/>
              <w:ind w:left="0" w:firstLine="0"/>
              <w:jc w:val="left"/>
              <w:rPr>
                <w:sz w:val="22"/>
              </w:rPr>
            </w:pPr>
            <w:r w:rsidRPr="00E240C9">
              <w:rPr>
                <w:sz w:val="22"/>
              </w:rPr>
              <w:t xml:space="preserve">město Náchod, </w:t>
            </w:r>
          </w:p>
        </w:tc>
        <w:tc>
          <w:tcPr>
            <w:tcW w:w="4074" w:type="dxa"/>
            <w:tcBorders>
              <w:top w:val="nil"/>
              <w:left w:val="nil"/>
              <w:bottom w:val="nil"/>
              <w:right w:val="nil"/>
            </w:tcBorders>
          </w:tcPr>
          <w:p w:rsidR="00D85FFC" w:rsidRPr="00E240C9" w:rsidRDefault="00D85FFC" w:rsidP="00E240C9">
            <w:pPr>
              <w:spacing w:after="160" w:line="259" w:lineRule="auto"/>
              <w:ind w:left="0" w:firstLine="0"/>
              <w:jc w:val="left"/>
              <w:rPr>
                <w:sz w:val="22"/>
              </w:rPr>
            </w:pPr>
          </w:p>
        </w:tc>
      </w:tr>
      <w:tr w:rsidR="00D85FFC" w:rsidTr="00E240C9">
        <w:trPr>
          <w:trHeight w:val="276"/>
        </w:trPr>
        <w:tc>
          <w:tcPr>
            <w:tcW w:w="2833" w:type="dxa"/>
            <w:tcBorders>
              <w:top w:val="nil"/>
              <w:left w:val="nil"/>
              <w:bottom w:val="nil"/>
              <w:right w:val="nil"/>
            </w:tcBorders>
          </w:tcPr>
          <w:p w:rsidR="00D85FFC" w:rsidRPr="00E240C9" w:rsidRDefault="00D85FFC" w:rsidP="00E240C9">
            <w:pPr>
              <w:spacing w:after="0" w:line="259" w:lineRule="auto"/>
              <w:ind w:left="0" w:firstLine="0"/>
              <w:jc w:val="left"/>
              <w:rPr>
                <w:sz w:val="22"/>
              </w:rPr>
            </w:pPr>
            <w:r w:rsidRPr="00E240C9">
              <w:rPr>
                <w:sz w:val="22"/>
              </w:rPr>
              <w:t xml:space="preserve">sídlo:  </w:t>
            </w:r>
          </w:p>
        </w:tc>
        <w:tc>
          <w:tcPr>
            <w:tcW w:w="4074" w:type="dxa"/>
            <w:tcBorders>
              <w:top w:val="nil"/>
              <w:left w:val="nil"/>
              <w:bottom w:val="nil"/>
              <w:right w:val="nil"/>
            </w:tcBorders>
          </w:tcPr>
          <w:p w:rsidR="00D85FFC" w:rsidRPr="00E240C9" w:rsidRDefault="00D85FFC" w:rsidP="00E240C9">
            <w:pPr>
              <w:spacing w:after="0" w:line="259" w:lineRule="auto"/>
              <w:ind w:left="0" w:firstLine="0"/>
              <w:rPr>
                <w:sz w:val="22"/>
              </w:rPr>
            </w:pPr>
            <w:r w:rsidRPr="00E240C9">
              <w:rPr>
                <w:sz w:val="22"/>
              </w:rPr>
              <w:t xml:space="preserve">Masarykovo náměstí 40, 547 01  Náchod, </w:t>
            </w:r>
          </w:p>
        </w:tc>
      </w:tr>
      <w:tr w:rsidR="00D85FFC" w:rsidTr="00E240C9">
        <w:trPr>
          <w:trHeight w:val="276"/>
        </w:trPr>
        <w:tc>
          <w:tcPr>
            <w:tcW w:w="2833" w:type="dxa"/>
            <w:tcBorders>
              <w:top w:val="nil"/>
              <w:left w:val="nil"/>
              <w:bottom w:val="nil"/>
              <w:right w:val="nil"/>
            </w:tcBorders>
          </w:tcPr>
          <w:p w:rsidR="00D85FFC" w:rsidRPr="00E240C9" w:rsidRDefault="00D85FFC" w:rsidP="00E240C9">
            <w:pPr>
              <w:spacing w:after="0" w:line="259" w:lineRule="auto"/>
              <w:ind w:left="0" w:firstLine="0"/>
              <w:jc w:val="left"/>
              <w:rPr>
                <w:sz w:val="22"/>
              </w:rPr>
            </w:pPr>
            <w:r w:rsidRPr="00E240C9">
              <w:rPr>
                <w:sz w:val="22"/>
              </w:rPr>
              <w:t xml:space="preserve">adresa pro doručování: </w:t>
            </w:r>
          </w:p>
        </w:tc>
        <w:tc>
          <w:tcPr>
            <w:tcW w:w="4074" w:type="dxa"/>
            <w:tcBorders>
              <w:top w:val="nil"/>
              <w:left w:val="nil"/>
              <w:bottom w:val="nil"/>
              <w:right w:val="nil"/>
            </w:tcBorders>
          </w:tcPr>
          <w:p w:rsidR="00D85FFC" w:rsidRPr="00E240C9" w:rsidRDefault="00D85FFC" w:rsidP="00E240C9">
            <w:pPr>
              <w:spacing w:after="0" w:line="259" w:lineRule="auto"/>
              <w:ind w:left="1" w:firstLine="0"/>
              <w:rPr>
                <w:sz w:val="22"/>
              </w:rPr>
            </w:pPr>
            <w:r w:rsidRPr="00E240C9">
              <w:rPr>
                <w:sz w:val="22"/>
              </w:rPr>
              <w:t xml:space="preserve">Masarykovo náměstí 40, 547 01  Náchod, </w:t>
            </w:r>
          </w:p>
        </w:tc>
      </w:tr>
      <w:tr w:rsidR="00D85FFC" w:rsidTr="00E240C9">
        <w:trPr>
          <w:trHeight w:val="336"/>
        </w:trPr>
        <w:tc>
          <w:tcPr>
            <w:tcW w:w="2833" w:type="dxa"/>
            <w:tcBorders>
              <w:top w:val="nil"/>
              <w:left w:val="nil"/>
              <w:bottom w:val="nil"/>
              <w:right w:val="nil"/>
            </w:tcBorders>
          </w:tcPr>
          <w:p w:rsidR="00D85FFC" w:rsidRPr="00E240C9" w:rsidRDefault="00D85FFC" w:rsidP="00E240C9">
            <w:pPr>
              <w:spacing w:after="0" w:line="259" w:lineRule="auto"/>
              <w:ind w:left="0" w:firstLine="0"/>
              <w:jc w:val="left"/>
              <w:rPr>
                <w:sz w:val="22"/>
              </w:rPr>
            </w:pPr>
            <w:r w:rsidRPr="00E240C9">
              <w:rPr>
                <w:sz w:val="22"/>
              </w:rPr>
              <w:t xml:space="preserve">datová schránka: </w:t>
            </w:r>
          </w:p>
        </w:tc>
        <w:tc>
          <w:tcPr>
            <w:tcW w:w="4074" w:type="dxa"/>
            <w:tcBorders>
              <w:top w:val="nil"/>
              <w:left w:val="nil"/>
              <w:bottom w:val="nil"/>
              <w:right w:val="nil"/>
            </w:tcBorders>
          </w:tcPr>
          <w:p w:rsidR="00D85FFC" w:rsidRPr="00E240C9" w:rsidRDefault="00D85FFC" w:rsidP="00E240C9">
            <w:pPr>
              <w:spacing w:after="0" w:line="259" w:lineRule="auto"/>
              <w:ind w:left="2" w:firstLine="0"/>
              <w:jc w:val="left"/>
              <w:rPr>
                <w:sz w:val="22"/>
              </w:rPr>
            </w:pPr>
            <w:r w:rsidRPr="00E240C9">
              <w:rPr>
                <w:sz w:val="22"/>
              </w:rPr>
              <w:t xml:space="preserve">gmtbqhx, </w:t>
            </w:r>
          </w:p>
        </w:tc>
      </w:tr>
      <w:tr w:rsidR="00D85FFC" w:rsidTr="00E240C9">
        <w:trPr>
          <w:trHeight w:val="336"/>
        </w:trPr>
        <w:tc>
          <w:tcPr>
            <w:tcW w:w="2833" w:type="dxa"/>
            <w:tcBorders>
              <w:top w:val="nil"/>
              <w:left w:val="nil"/>
              <w:bottom w:val="nil"/>
              <w:right w:val="nil"/>
            </w:tcBorders>
          </w:tcPr>
          <w:p w:rsidR="00D85FFC" w:rsidRPr="00E240C9" w:rsidRDefault="00D85FFC" w:rsidP="00E240C9">
            <w:pPr>
              <w:spacing w:after="0" w:line="259" w:lineRule="auto"/>
              <w:ind w:left="0" w:firstLine="0"/>
              <w:jc w:val="left"/>
              <w:rPr>
                <w:sz w:val="22"/>
              </w:rPr>
            </w:pPr>
            <w:r w:rsidRPr="00E240C9">
              <w:rPr>
                <w:sz w:val="22"/>
              </w:rPr>
              <w:t xml:space="preserve">IČO:  </w:t>
            </w:r>
          </w:p>
        </w:tc>
        <w:tc>
          <w:tcPr>
            <w:tcW w:w="4074" w:type="dxa"/>
            <w:tcBorders>
              <w:top w:val="nil"/>
              <w:left w:val="nil"/>
              <w:bottom w:val="nil"/>
              <w:right w:val="nil"/>
            </w:tcBorders>
          </w:tcPr>
          <w:p w:rsidR="00D85FFC" w:rsidRPr="00E240C9" w:rsidRDefault="00D85FFC" w:rsidP="00E240C9">
            <w:pPr>
              <w:spacing w:after="0" w:line="259" w:lineRule="auto"/>
              <w:ind w:left="1" w:firstLine="0"/>
              <w:jc w:val="left"/>
              <w:rPr>
                <w:sz w:val="22"/>
              </w:rPr>
            </w:pPr>
            <w:r w:rsidRPr="00E240C9">
              <w:rPr>
                <w:sz w:val="22"/>
              </w:rPr>
              <w:t xml:space="preserve">00272868, </w:t>
            </w:r>
          </w:p>
        </w:tc>
      </w:tr>
      <w:tr w:rsidR="00D85FFC" w:rsidTr="00E240C9">
        <w:trPr>
          <w:trHeight w:val="247"/>
        </w:trPr>
        <w:tc>
          <w:tcPr>
            <w:tcW w:w="2833" w:type="dxa"/>
            <w:tcBorders>
              <w:top w:val="nil"/>
              <w:left w:val="nil"/>
              <w:bottom w:val="nil"/>
              <w:right w:val="nil"/>
            </w:tcBorders>
          </w:tcPr>
          <w:p w:rsidR="00D85FFC" w:rsidRPr="00E240C9" w:rsidRDefault="00D85FFC" w:rsidP="00E240C9">
            <w:pPr>
              <w:spacing w:after="0" w:line="259" w:lineRule="auto"/>
              <w:ind w:left="0" w:firstLine="0"/>
              <w:jc w:val="left"/>
              <w:rPr>
                <w:sz w:val="22"/>
              </w:rPr>
            </w:pPr>
            <w:r w:rsidRPr="00E240C9">
              <w:rPr>
                <w:sz w:val="22"/>
              </w:rPr>
              <w:t xml:space="preserve">DIČ:  </w:t>
            </w:r>
          </w:p>
        </w:tc>
        <w:tc>
          <w:tcPr>
            <w:tcW w:w="4074" w:type="dxa"/>
            <w:tcBorders>
              <w:top w:val="nil"/>
              <w:left w:val="nil"/>
              <w:bottom w:val="nil"/>
              <w:right w:val="nil"/>
            </w:tcBorders>
          </w:tcPr>
          <w:p w:rsidR="00D85FFC" w:rsidRPr="00E240C9" w:rsidRDefault="00D85FFC" w:rsidP="00E240C9">
            <w:pPr>
              <w:spacing w:after="0" w:line="259" w:lineRule="auto"/>
              <w:ind w:left="0" w:firstLine="0"/>
              <w:jc w:val="left"/>
              <w:rPr>
                <w:sz w:val="22"/>
              </w:rPr>
            </w:pPr>
            <w:r w:rsidRPr="00E240C9">
              <w:rPr>
                <w:sz w:val="22"/>
              </w:rPr>
              <w:t xml:space="preserve">CZ00272868, </w:t>
            </w:r>
          </w:p>
        </w:tc>
      </w:tr>
    </w:tbl>
    <w:p w:rsidR="00D85FFC" w:rsidRDefault="00D85FFC">
      <w:pPr>
        <w:spacing w:after="0" w:line="342" w:lineRule="auto"/>
        <w:ind w:left="-5" w:right="2314"/>
      </w:pPr>
      <w:r>
        <w:t xml:space="preserve">zástupce ve věcech smluvních: pan Jan Birke, starosta města, zástupce ve věcech technických: </w:t>
      </w:r>
    </w:p>
    <w:p w:rsidR="00D85FFC" w:rsidRDefault="00D85FFC">
      <w:pPr>
        <w:spacing w:after="11"/>
        <w:ind w:left="-5"/>
      </w:pPr>
      <w:r>
        <w:t xml:space="preserve">xxxxxx, tel. xxxxxxxxx, e-mail </w:t>
      </w:r>
      <w:r>
        <w:rPr>
          <w:color w:val="0563C1"/>
          <w:u w:val="single" w:color="0563C1"/>
        </w:rPr>
        <w:t>xxxxxxxxx@mestonachod.cz</w:t>
      </w:r>
      <w:r>
        <w:t xml:space="preserve">, </w:t>
      </w:r>
    </w:p>
    <w:p w:rsidR="00D85FFC" w:rsidRDefault="00D85FFC">
      <w:pPr>
        <w:spacing w:after="96" w:line="259" w:lineRule="auto"/>
        <w:ind w:left="0" w:firstLine="0"/>
        <w:jc w:val="left"/>
      </w:pPr>
      <w:r>
        <w:t xml:space="preserve"> </w:t>
      </w:r>
    </w:p>
    <w:p w:rsidR="00D85FFC" w:rsidRDefault="00D85FFC">
      <w:pPr>
        <w:spacing w:after="11"/>
        <w:ind w:left="-5"/>
      </w:pPr>
      <w:r>
        <w:t xml:space="preserve">osoba vykonávající technický dozor stavebníka (dále též jen „technický dozor“): </w:t>
      </w:r>
    </w:p>
    <w:p w:rsidR="00D85FFC" w:rsidRDefault="00D85FFC">
      <w:pPr>
        <w:spacing w:after="41"/>
        <w:ind w:left="-5"/>
      </w:pPr>
      <w:r>
        <w:t xml:space="preserve">xxxxxxxxx, xxxxxxx, xxxx xxxxxx, IČO: 02822784, tel., xxxxxxxxxx e-mail: </w:t>
      </w:r>
      <w:r>
        <w:rPr>
          <w:color w:val="0563C1"/>
          <w:u w:val="single" w:color="0563C1"/>
        </w:rPr>
        <w:t>xxxxxxx@seznam.cz</w:t>
      </w:r>
      <w:r>
        <w:t xml:space="preserve"> koordinátor bezpečnosti a ochrany zdraví při práci (dále též jen „koordinátor BOZP“): </w:t>
      </w:r>
    </w:p>
    <w:p w:rsidR="00D85FFC" w:rsidRDefault="00D85FFC">
      <w:pPr>
        <w:spacing w:after="0"/>
        <w:ind w:left="-5"/>
      </w:pPr>
      <w:r>
        <w:t xml:space="preserve">xxxxxxxxxx, IČO 42269971, tel. xxxxxxxxx, e-mail: </w:t>
      </w:r>
      <w:r>
        <w:rPr>
          <w:color w:val="0563C1"/>
          <w:u w:val="single" w:color="0563C1"/>
        </w:rPr>
        <w:t>xxxxxxxxxx@email.cz</w:t>
      </w:r>
      <w:r>
        <w:rPr>
          <w:sz w:val="20"/>
        </w:rPr>
        <w:t xml:space="preserve"> </w:t>
      </w:r>
    </w:p>
    <w:p w:rsidR="00D85FFC" w:rsidRDefault="00D85FFC">
      <w:pPr>
        <w:spacing w:after="17" w:line="259" w:lineRule="auto"/>
        <w:ind w:left="0" w:firstLine="0"/>
        <w:jc w:val="left"/>
      </w:pPr>
      <w:r>
        <w:rPr>
          <w:sz w:val="20"/>
        </w:rPr>
        <w:t xml:space="preserve"> </w:t>
      </w:r>
    </w:p>
    <w:p w:rsidR="00D85FFC" w:rsidRDefault="00D85FFC">
      <w:pPr>
        <w:spacing w:after="11"/>
        <w:ind w:left="-5"/>
      </w:pPr>
      <w:r>
        <w:t xml:space="preserve">osoba vykonávající dozor projektanta: </w:t>
      </w:r>
    </w:p>
    <w:p w:rsidR="00D85FFC" w:rsidRDefault="00D85FFC">
      <w:pPr>
        <w:spacing w:after="110"/>
        <w:ind w:left="-5"/>
      </w:pPr>
      <w:r>
        <w:t xml:space="preserve">xxxxxx, Podzámčí xxxxxxxxx,  IČO:  08329826, xxxxxxxx, e-mail: </w:t>
      </w:r>
      <w:r>
        <w:rPr>
          <w:color w:val="3366FF"/>
          <w:u w:val="single" w:color="3366FF"/>
        </w:rPr>
        <w:t>xxxxxxxxxxx@centrum.cz</w:t>
      </w:r>
      <w:r>
        <w:rPr>
          <w:color w:val="0000FF"/>
        </w:rPr>
        <w:t xml:space="preserve">  </w:t>
      </w:r>
    </w:p>
    <w:p w:rsidR="00D85FFC" w:rsidRDefault="00D85FFC">
      <w:pPr>
        <w:spacing w:after="216" w:line="259" w:lineRule="auto"/>
        <w:ind w:left="0" w:firstLine="0"/>
        <w:jc w:val="left"/>
      </w:pPr>
      <w:r>
        <w:t xml:space="preserve"> </w:t>
      </w:r>
    </w:p>
    <w:p w:rsidR="00D85FFC" w:rsidRDefault="00D85FFC">
      <w:pPr>
        <w:spacing w:after="0" w:line="445" w:lineRule="auto"/>
        <w:ind w:left="-5" w:right="3139"/>
      </w:pPr>
      <w:r>
        <w:t xml:space="preserve">jako objednatel, na straně jedné (dále též jen „objednatel“), a </w:t>
      </w:r>
    </w:p>
    <w:p w:rsidR="00D85FFC" w:rsidRDefault="00D85FFC">
      <w:pPr>
        <w:pStyle w:val="Heading1"/>
        <w:numPr>
          <w:ilvl w:val="0"/>
          <w:numId w:val="0"/>
        </w:numPr>
        <w:spacing w:after="5"/>
        <w:ind w:left="-5" w:right="0"/>
      </w:pPr>
      <w:r>
        <w:t xml:space="preserve">B.C.M. company s.r.o., </w:t>
      </w:r>
    </w:p>
    <w:p w:rsidR="00D85FFC" w:rsidRDefault="00D85FFC">
      <w:pPr>
        <w:spacing w:after="153" w:line="238" w:lineRule="auto"/>
        <w:ind w:left="-5" w:right="2564"/>
        <w:jc w:val="left"/>
      </w:pPr>
      <w:r>
        <w:t xml:space="preserve">sídlo: </w:t>
      </w:r>
      <w:r>
        <w:tab/>
        <w:t xml:space="preserve">Lánovská 633, 543 01 Vrchlabí, adresa pro doručování: </w:t>
      </w:r>
      <w:r>
        <w:tab/>
        <w:t xml:space="preserve">Lánovksá 633, 543 01 Vrchlabí, datová schránka: </w:t>
      </w:r>
      <w:r>
        <w:tab/>
        <w:t xml:space="preserve">p5uvsyg, </w:t>
      </w:r>
    </w:p>
    <w:p w:rsidR="00D85FFC" w:rsidRDefault="00D85FFC">
      <w:pPr>
        <w:tabs>
          <w:tab w:val="center" w:pos="3314"/>
        </w:tabs>
        <w:spacing w:after="11"/>
        <w:ind w:left="-15" w:firstLine="0"/>
        <w:jc w:val="left"/>
      </w:pPr>
      <w:r>
        <w:t xml:space="preserve">IČO: </w:t>
      </w:r>
      <w:r>
        <w:tab/>
        <w:t xml:space="preserve">07890869 </w:t>
      </w:r>
    </w:p>
    <w:p w:rsidR="00D85FFC" w:rsidRDefault="00D85FFC">
      <w:pPr>
        <w:spacing w:line="342" w:lineRule="auto"/>
        <w:ind w:left="-5" w:right="4030"/>
      </w:pPr>
      <w:r>
        <w:t xml:space="preserve">DIČ (v případě plátce DPH): CZ07890869, zástupce ve věcech smluvních: </w:t>
      </w:r>
    </w:p>
    <w:p w:rsidR="00D85FFC" w:rsidRDefault="00D85FFC">
      <w:pPr>
        <w:spacing w:after="0" w:line="342" w:lineRule="auto"/>
        <w:ind w:left="-5" w:right="5953"/>
      </w:pPr>
      <w:r>
        <w:t xml:space="preserve">Martin Javůrek, zástupce ve věcech technických: </w:t>
      </w:r>
    </w:p>
    <w:p w:rsidR="00D85FFC" w:rsidRDefault="00D85FFC">
      <w:pPr>
        <w:spacing w:after="153" w:line="318" w:lineRule="auto"/>
        <w:ind w:left="-5" w:right="2564"/>
        <w:jc w:val="left"/>
      </w:pPr>
      <w:r>
        <w:t xml:space="preserve">xxxx, tel. xxxxxxxx, e-mail xxxxxxxxxxx, bankovní spojení: </w:t>
      </w:r>
      <w:r>
        <w:tab/>
        <w:t xml:space="preserve">KB Vrchlabí, číslo účtu: </w:t>
      </w:r>
      <w:r>
        <w:tab/>
        <w:t>115-8746</w:t>
      </w:r>
      <w:bookmarkStart w:id="0" w:name="_GoBack"/>
      <w:bookmarkEnd w:id="0"/>
      <w:r>
        <w:t xml:space="preserve">040267/0100, </w:t>
      </w:r>
    </w:p>
    <w:p w:rsidR="00D85FFC" w:rsidRDefault="00D85FFC">
      <w:pPr>
        <w:spacing w:after="466"/>
        <w:ind w:left="-5"/>
      </w:pPr>
      <w:r>
        <w:t xml:space="preserve">jako zhotovitel, na straně druhé (dále též jen „zhotovitel“): </w:t>
      </w:r>
    </w:p>
    <w:p w:rsidR="00D85FFC" w:rsidRDefault="00D85FFC">
      <w:pPr>
        <w:pStyle w:val="Heading1"/>
        <w:spacing w:after="0"/>
        <w:ind w:left="198" w:right="0" w:hanging="213"/>
      </w:pPr>
      <w:r>
        <w:t xml:space="preserve">PŘEDMĚT SMLOUVY </w:t>
      </w:r>
    </w:p>
    <w:p w:rsidR="00D85FFC" w:rsidRDefault="00D85FFC">
      <w:pPr>
        <w:spacing w:after="153" w:line="259" w:lineRule="auto"/>
        <w:ind w:left="0" w:firstLine="0"/>
        <w:jc w:val="left"/>
      </w:pPr>
      <w:r>
        <w:t xml:space="preserve"> </w:t>
      </w:r>
    </w:p>
    <w:p w:rsidR="00D85FFC" w:rsidRDefault="00D85FFC">
      <w:pPr>
        <w:numPr>
          <w:ilvl w:val="0"/>
          <w:numId w:val="1"/>
        </w:numPr>
        <w:spacing w:after="110"/>
      </w:pPr>
      <w:r>
        <w:t xml:space="preserve">Touto smlouvou se zhotovitel zavazuje provést na svůj náklad a nebezpečí pro objednatele dílo a objednatel se zavazuje provedené dílo převzít a zaplatit zhotoviteli sjednanou cenu za jeho provedení. Zhotovitel bere na vědomí, že objednatel má v úmyslu financovat dílo z prostředků Evropské unie, konkrétně z projektu „Balneum Glacensis, reg. č. CZ.11.2.01/00/23_004/0000046. Projekt je realizován v rámci Programu Interreg ČeskoPolsko 2021-2027.  </w:t>
      </w:r>
    </w:p>
    <w:p w:rsidR="00D85FFC" w:rsidRDefault="00D85FFC">
      <w:pPr>
        <w:numPr>
          <w:ilvl w:val="0"/>
          <w:numId w:val="1"/>
        </w:numPr>
        <w:spacing w:after="0"/>
      </w:pPr>
      <w:r>
        <w:t xml:space="preserve">Dílem se v této smlouvě rozumí stavební práce, dodávky a služby (dále též jen „stavební práce“), jak jsou podrobně popsány v zadávací dokumentaci k veřejné zakázce „STAVEBNÍ </w:t>
      </w:r>
    </w:p>
    <w:p w:rsidR="00D85FFC" w:rsidRDefault="00D85FFC">
      <w:pPr>
        <w:ind w:left="-5"/>
      </w:pPr>
      <w:r>
        <w:t xml:space="preserve">ÚPRAVY A PŘÍSTAVBA Č.P. 92 VELKÉ LÁZNĚ BĚLOVES – LÁZEŇSKÁ BUDOVA IDA V BĚLOVSI“ (dále též jen „veřejná zakázka“), včetně všech změn, doplnění či vysvětlení (dále též jen „zadávací dokumentace“), tedy zejména v dokumentaci stavby vypracované Ing. Janem Matoulkem, IČO 08329826, v podrobnostech dokumentace pro provedení stavby (dále též jen „dokumentace stavby“). Smluvní strany činí nesporným, že obsah zadávací dokumentace, včetně všech jejích příloh, je jim znám. </w:t>
      </w:r>
    </w:p>
    <w:p w:rsidR="00D85FFC" w:rsidRDefault="00D85FFC">
      <w:pPr>
        <w:numPr>
          <w:ilvl w:val="0"/>
          <w:numId w:val="1"/>
        </w:numPr>
      </w:pPr>
      <w:r>
        <w:t xml:space="preserve">Provedením díla se rozumí jeho řádné dokončení zhotovitelem bez jakýchkoliv vad a nedodělků a jeho předání objednateli. </w:t>
      </w:r>
    </w:p>
    <w:p w:rsidR="00D85FFC" w:rsidRDefault="00D85FFC">
      <w:pPr>
        <w:numPr>
          <w:ilvl w:val="0"/>
          <w:numId w:val="1"/>
        </w:numPr>
        <w:spacing w:after="14"/>
      </w:pPr>
      <w:r>
        <w:t xml:space="preserve">Při výkladu smlouvy se bude vycházet z těchto dokumentů, seřazených zde podle jejich právní síly, a to od dokumentu nejvyšší právní síly po dokument nejnižší právní síly: </w:t>
      </w:r>
      <w:r>
        <w:t xml:space="preserve"> vlastní text této smlouvy o dílo, </w:t>
      </w:r>
    </w:p>
    <w:p w:rsidR="00D85FFC" w:rsidRDefault="00D85FFC">
      <w:pPr>
        <w:numPr>
          <w:ilvl w:val="1"/>
          <w:numId w:val="1"/>
        </w:numPr>
        <w:spacing w:after="15"/>
        <w:ind w:hanging="355"/>
      </w:pPr>
      <w:r>
        <w:t xml:space="preserve">textová část zadávací dokumentace (vyjma dokumentů, které jsou součástí dokumentace stavby) a případné změny, doplnění či vysvětlení, </w:t>
      </w:r>
    </w:p>
    <w:p w:rsidR="00D85FFC" w:rsidRDefault="00D85FFC">
      <w:pPr>
        <w:numPr>
          <w:ilvl w:val="1"/>
          <w:numId w:val="1"/>
        </w:numPr>
        <w:spacing w:after="12"/>
        <w:ind w:hanging="355"/>
      </w:pPr>
      <w:r>
        <w:t xml:space="preserve">soupis stavebních prací s výkazem výměr, jak byl součástí zadávací dokumentace, </w:t>
      </w:r>
    </w:p>
    <w:p w:rsidR="00D85FFC" w:rsidRDefault="00D85FFC">
      <w:pPr>
        <w:numPr>
          <w:ilvl w:val="1"/>
          <w:numId w:val="1"/>
        </w:numPr>
        <w:spacing w:after="14"/>
        <w:ind w:hanging="355"/>
      </w:pPr>
      <w:r>
        <w:t xml:space="preserve">soupis stavebních prací s uvedením cen jednotlivých položek (položkový rozpočet), jak byl součástí nabídky zhotovitele, </w:t>
      </w:r>
    </w:p>
    <w:p w:rsidR="00D85FFC" w:rsidRDefault="00D85FFC">
      <w:pPr>
        <w:numPr>
          <w:ilvl w:val="1"/>
          <w:numId w:val="1"/>
        </w:numPr>
        <w:spacing w:after="12"/>
        <w:ind w:hanging="355"/>
      </w:pPr>
      <w:r>
        <w:t xml:space="preserve">ostatní části zadávací dokumentace, </w:t>
      </w:r>
    </w:p>
    <w:p w:rsidR="00D85FFC" w:rsidRDefault="00D85FFC">
      <w:pPr>
        <w:numPr>
          <w:ilvl w:val="1"/>
          <w:numId w:val="1"/>
        </w:numPr>
        <w:spacing w:after="11"/>
        <w:ind w:hanging="355"/>
      </w:pPr>
      <w:r>
        <w:t xml:space="preserve">harmonogram provádění díla, jak byl součástí nabídky zhotovitele. </w:t>
      </w:r>
    </w:p>
    <w:p w:rsidR="00D85FFC" w:rsidRDefault="00D85FFC">
      <w:pPr>
        <w:spacing w:after="470"/>
        <w:ind w:left="-5"/>
      </w:pPr>
      <w:r>
        <w:t xml:space="preserve">Smluvní strany tímto určují část obsahu smlouvy odkazem na výše uvedené dokumenty mimo vlastní text smlouvy. Smluvní strany činí nesporným, že obsah všech uvedených dokumentů je jim znám. </w:t>
      </w:r>
    </w:p>
    <w:p w:rsidR="00D85FFC" w:rsidRDefault="00D85FFC">
      <w:pPr>
        <w:pStyle w:val="Heading1"/>
        <w:ind w:left="292" w:right="0" w:hanging="307"/>
      </w:pPr>
      <w:r>
        <w:t xml:space="preserve">DOBA PLNĚNÍ </w:t>
      </w:r>
    </w:p>
    <w:p w:rsidR="00D85FFC" w:rsidRDefault="00D85FFC">
      <w:pPr>
        <w:numPr>
          <w:ilvl w:val="0"/>
          <w:numId w:val="2"/>
        </w:numPr>
      </w:pPr>
      <w:r>
        <w:t xml:space="preserve">Objednatel se zavazuje předat zhotoviteli staveniště do 14 dnů od zvěřejnění smlouvy o dílo  v registru smluv. Zahájení stavebních prací proběhne nejdéle do 1 týdne od předání staveniště  a zhotovitel se zavazuje provést dílo (s výjimkou údržby zeleně dle bodu 2. této smlouvy) nejpozději do 15 měsíců od předání staveniště).  </w:t>
      </w:r>
    </w:p>
    <w:p w:rsidR="00D85FFC" w:rsidRDefault="00D85FFC">
      <w:pPr>
        <w:numPr>
          <w:ilvl w:val="0"/>
          <w:numId w:val="2"/>
        </w:numPr>
      </w:pPr>
      <w:r>
        <w:t xml:space="preserve">Ve lhůtě k provedení díla je zhotovitel povinen též vyklidit staveniště. Následně je zhotovitel povinen provádět údržbu zeleně, jejíž výsadba je součástí díla, po dobu 12 měsíců od vyklizení staveniště. </w:t>
      </w:r>
    </w:p>
    <w:p w:rsidR="00D85FFC" w:rsidRDefault="00D85FFC">
      <w:pPr>
        <w:numPr>
          <w:ilvl w:val="0"/>
          <w:numId w:val="2"/>
        </w:numPr>
        <w:spacing w:after="0"/>
      </w:pPr>
      <w:r>
        <w:t xml:space="preserve">Vyskytnou-li se skryté překážky týkající se místa, kde má být dílo provedeno, posouvá se termín provedení díla o počet pracovních dnů spadajících do doby oprávněného přerušení provádění díla. Takovéto posunutí termínu se potvrdí ve změnovém listu.  </w:t>
      </w:r>
    </w:p>
    <w:p w:rsidR="00D85FFC" w:rsidRDefault="00D85FFC">
      <w:pPr>
        <w:numPr>
          <w:ilvl w:val="0"/>
          <w:numId w:val="2"/>
        </w:numPr>
        <w:spacing w:after="0"/>
      </w:pPr>
      <w:r>
        <w:t xml:space="preserve">Případné prodlení zhotovitele s provedením díla delší než 20 dnů smluvní strany shodně považují za porušení smlouvy podstatným způsobem. Zhotovitel je povinen dodržovat při provádění díla časový harmonogram, který byl součástí jeho nabídky v zadávacím řízení. </w:t>
      </w:r>
    </w:p>
    <w:p w:rsidR="00D85FFC" w:rsidRDefault="00D85FFC">
      <w:pPr>
        <w:spacing w:after="0" w:line="259" w:lineRule="auto"/>
        <w:ind w:left="0" w:firstLine="0"/>
        <w:jc w:val="left"/>
      </w:pPr>
      <w:r>
        <w:t xml:space="preserve"> </w:t>
      </w:r>
    </w:p>
    <w:p w:rsidR="00D85FFC" w:rsidRDefault="00D85FFC">
      <w:pPr>
        <w:numPr>
          <w:ilvl w:val="0"/>
          <w:numId w:val="2"/>
        </w:numPr>
        <w:spacing w:after="0"/>
      </w:pPr>
      <w:r>
        <w:t xml:space="preserve">Objednatel upozorňuje zhotovitele na nutnou maximální součinnost a spolupráci s dodavatelem stavebních prací, které budou probíhat na akci „Park Velké lázně“. Kontaktní údaje budou vybranému dodavateli/vybraným dodavatelům poskytnuty objednatelem po vybrání dodavatele této akce.  </w:t>
      </w:r>
    </w:p>
    <w:p w:rsidR="00D85FFC" w:rsidRDefault="00D85FFC">
      <w:pPr>
        <w:spacing w:after="0" w:line="259" w:lineRule="auto"/>
        <w:ind w:left="0" w:firstLine="0"/>
        <w:jc w:val="left"/>
      </w:pPr>
      <w:r>
        <w:t xml:space="preserve"> </w:t>
      </w:r>
    </w:p>
    <w:p w:rsidR="00D85FFC" w:rsidRDefault="00D85FFC">
      <w:pPr>
        <w:numPr>
          <w:ilvl w:val="0"/>
          <w:numId w:val="2"/>
        </w:numPr>
        <w:spacing w:after="0"/>
      </w:pPr>
      <w:r>
        <w:t xml:space="preserve">Objednatel si ve smyslu § 100 odst. 1 zákona č. 134/20106 Sb., o zadávání veřejných zakázek, ve znění pozdějších předpisů (dále jen „zákon“) vyhrazuje možnost změny doby plnění veřejné zakázky v důsledku mimořádně nepříznivých klimatických podmínek, které jsou definovány následovně:  </w:t>
      </w:r>
    </w:p>
    <w:p w:rsidR="00D85FFC" w:rsidRDefault="00D85FFC">
      <w:pPr>
        <w:spacing w:after="0"/>
        <w:ind w:left="-5"/>
      </w:pPr>
      <w:r>
        <w:t xml:space="preserve">- ve fázi zemních prací jsou za mimořádně nepříznivé klimatické podmínky považovány dlouhotrvající deště, v jejichž důsledku dojde k podmáčení půdy.  </w:t>
      </w:r>
    </w:p>
    <w:p w:rsidR="00D85FFC" w:rsidRDefault="00D85FFC">
      <w:pPr>
        <w:spacing w:after="470"/>
        <w:ind w:left="-5"/>
      </w:pPr>
      <w:r>
        <w:t xml:space="preserve">V případě mimořádně nepříznivých klimatických podmínek může být doba ukončení plnění veřejné zakázky posunuta, a to min. o dobu trvání výše uvedených mimořádně nepříznivých klimatických podmínek vč. doby, po kterou nebude možné pokračovat v plnění veřejné zakázky s ohledem na důsledky jejich působení (vysychání půdy, apod.).  </w:t>
      </w:r>
      <w:r>
        <w:rPr>
          <w:sz w:val="20"/>
        </w:rPr>
        <w:t xml:space="preserve"> </w:t>
      </w:r>
    </w:p>
    <w:p w:rsidR="00D85FFC" w:rsidRDefault="00D85FFC">
      <w:pPr>
        <w:pStyle w:val="Heading1"/>
        <w:ind w:left="385" w:right="0" w:hanging="400"/>
      </w:pPr>
      <w:r>
        <w:t xml:space="preserve">CENA ZA PROVEDENÍ DÍLA </w:t>
      </w:r>
    </w:p>
    <w:p w:rsidR="00D85FFC" w:rsidRDefault="00D85FFC">
      <w:pPr>
        <w:numPr>
          <w:ilvl w:val="0"/>
          <w:numId w:val="3"/>
        </w:numPr>
        <w:spacing w:after="35"/>
        <w:ind w:hanging="240"/>
      </w:pPr>
      <w:r>
        <w:t xml:space="preserve">Cena za provedení díla se sjednává ve výši: </w:t>
      </w:r>
      <w:r>
        <w:t xml:space="preserve"> cena bez DPH: 19.999.938,66 Kč, </w:t>
      </w:r>
      <w:r>
        <w:t xml:space="preserve">  DPH:   4.199.987,12 Kč, </w:t>
      </w:r>
    </w:p>
    <w:p w:rsidR="00D85FFC" w:rsidRDefault="00D85FFC">
      <w:pPr>
        <w:tabs>
          <w:tab w:val="center" w:pos="1229"/>
          <w:tab w:val="center" w:pos="3442"/>
        </w:tabs>
        <w:ind w:left="0" w:firstLine="0"/>
        <w:jc w:val="left"/>
      </w:pPr>
      <w:r>
        <w:rPr>
          <w:rFonts w:ascii="Calibri" w:hAnsi="Calibri" w:cs="Calibri"/>
          <w:sz w:val="22"/>
        </w:rPr>
        <w:tab/>
      </w:r>
      <w:r>
        <w:t xml:space="preserve"> cena vč. DPH: </w:t>
      </w:r>
      <w:r>
        <w:tab/>
        <w:t xml:space="preserve">24.199.925,78 Kč. </w:t>
      </w:r>
    </w:p>
    <w:p w:rsidR="00D85FFC" w:rsidRDefault="00D85FFC">
      <w:pPr>
        <w:numPr>
          <w:ilvl w:val="0"/>
          <w:numId w:val="3"/>
        </w:numPr>
        <w:ind w:hanging="240"/>
      </w:pPr>
      <w:r>
        <w:t xml:space="preserve">Tato cena byla určena odkazem na položkový rozpočet, který byl součástí nabídky zhotovitele v zadávacím/výběrovém řízení, avšak s výhradou, že zhotovitel nezaručuje jeho úplnost, neboť tento položkový rozpočet vznikl naceněním soupisu stavebních prací s výkazem výměr, jak byl součástí zadávací dokumentace. Zhotovitel tak může požadovat zvýšení ceny, objeví-li se během provádění stavebních prací potřeba činností (nebo materiálů) do položkového rozpočtu nezahrnutých, popřípadě zahrnutých v menším množství, než je skutečně zapotřebí, pokud se zhotovitel při zpracování položkového rozpočtu neodchýlil od soupisu stavebních prací s výkazem výměr, jak byl součástí zadávací dokumentace.  </w:t>
      </w:r>
    </w:p>
    <w:p w:rsidR="00D85FFC" w:rsidRDefault="00D85FFC">
      <w:pPr>
        <w:ind w:left="-5"/>
      </w:pPr>
      <w:r>
        <w:t xml:space="preserve">Zhotovitel se zavazuje hlásit objednateli e-mailem a zápisem ve stavebním deníku veškeré požadavky na zvýšení ceny v souladu s ustanoveními tohoto odstavce, a to ihned po zjištění předmětných skutečností. Zvýšení ceny za provedení díla v souladu s ustanoveními tohoto odstavce se smluvní strany zavazují pro účely fakturace deklarovat též formou dodatku k této smlouvě. Do doby uzavření dodatku k této smlouvě lze dílo provádět v souladu se změnovým listem, podepsaným za obě smluvní strany alespoň jejich zástupci ve věcech technických. Pokud zhotovitel provede předmětné činnosti (či zapracuje předmětné materiály) bez podkladu ve změnovém listu, nevznikne na jeho straně z tohoto titulu nárok na zvýšení ceny za provedení díla. Při kalkulaci zvýšení ceny díla budou smluvní strany vycházet především z cenové úrovně původního položkového rozpočtu. Není-li to možné, budou předmětné činnosti či materiály oceňovány na základě „Katalogů popisů a směrných cen stavebních prací“ aktualizovaných na základě cenových zpráv souhrnnými propočtovými indexy (cenových soustav), tedy platných v době realizace. Výše uvedené katalogy, jejich aktualizace (cenové soustavy) vydává ÚRS Praha, a. s., IČO 47115645, a jsou veřejně přístupné na </w:t>
      </w:r>
      <w:r>
        <w:rPr>
          <w:color w:val="0563C1"/>
          <w:u w:val="single" w:color="0563C1"/>
        </w:rPr>
        <w:t>http://www.cs-urs.cz/</w:t>
      </w:r>
      <w:r>
        <w:t xml:space="preserve">. Konečné ocenění předmětných činností či materiálů bude upraveno indexem odpovídajícím poměru ceny díla dle této smlouvy k rozpočtované ceně díla vykalkulované projektantem. </w:t>
      </w:r>
    </w:p>
    <w:p w:rsidR="00D85FFC" w:rsidRDefault="00D85FFC">
      <w:pPr>
        <w:numPr>
          <w:ilvl w:val="0"/>
          <w:numId w:val="3"/>
        </w:numPr>
        <w:ind w:hanging="240"/>
      </w:pPr>
      <w:r>
        <w:t xml:space="preserve">Smluvní strany dále sjednávají, že objednatel může požadovat snížení ceny, zjistí-li se při provádění díla, že některé činnosti (nebo materiály) zahrnuté do položkového rozpočtu buďto nejsou k provedení díla potřeba vůbec, anebo jsou potřeba jen v menším množství. Smluvní strany se zavazují hlásit si e-mailem a zápisem ve stavebním deníku veškeré možnosti či požadavky snížení ceny v souladu s ustanoveními tohoto odstavce, a to ihned po zjištění předmětných skutečností. Snížení ceny za provedení díla v souladu s ustanoveními tohoto odstavce se smluvní strany zavazují pro účely fakturace deklarovat též formou dodatku k této smlouvě, uzavřeného na podkladě změnového listu. </w:t>
      </w:r>
    </w:p>
    <w:p w:rsidR="00D85FFC" w:rsidRDefault="00D85FFC">
      <w:pPr>
        <w:numPr>
          <w:ilvl w:val="0"/>
          <w:numId w:val="3"/>
        </w:numPr>
        <w:ind w:hanging="240"/>
      </w:pPr>
      <w:r>
        <w:t xml:space="preserve">Objednatel může bez zbytečného odkladu odstoupit od smlouvy, požaduje-li zhotovitel ve výsledku (tedy po provedení odečtů) zvýšení ceny o více než 10 % ceny podle rozpočtu. V tomto případě je objednatel povinen nahradit zhotoviteli část ceny odpovídající rozsahu skutečně provedené části díla podle rozpočtu. </w:t>
      </w:r>
    </w:p>
    <w:p w:rsidR="00D85FFC" w:rsidRDefault="00D85FFC">
      <w:pPr>
        <w:numPr>
          <w:ilvl w:val="0"/>
          <w:numId w:val="3"/>
        </w:numPr>
        <w:spacing w:after="470"/>
        <w:ind w:hanging="240"/>
      </w:pPr>
      <w:r>
        <w:t xml:space="preserve">Objednatel a zhotovitel ujednali, že je vyloučeno postoupení pohledávky zhotovitele z této smlouvy, jakož i jakékoliv její části, bez písemného souhlasu objednatele. </w:t>
      </w:r>
    </w:p>
    <w:p w:rsidR="00D85FFC" w:rsidRDefault="00D85FFC">
      <w:pPr>
        <w:pStyle w:val="Heading1"/>
        <w:ind w:left="372" w:right="0" w:hanging="387"/>
      </w:pPr>
      <w:r>
        <w:t xml:space="preserve">PLATEBNÍ PODMÍNKY </w:t>
      </w:r>
    </w:p>
    <w:p w:rsidR="00D85FFC" w:rsidRDefault="00D85FFC">
      <w:pPr>
        <w:numPr>
          <w:ilvl w:val="0"/>
          <w:numId w:val="4"/>
        </w:numPr>
        <w:ind w:hanging="240"/>
      </w:pPr>
      <w:r>
        <w:t xml:space="preserve">Cena za provedení díla bude hrazena měsíčně dle skutečně provedených stavebních prací. Zhotovitel je povinen k poslednímu pracovnímu dni v měsíci předložit objednateli, jeho zástupci ve věcech technických nebo jeho technickému dozoru soupis v tomto měsíci provedených stavebních prací, a to především (nedošlo-li ke změnám ceny díla v souladu s ustanoveními čl. III.) podle soupisu stavebních prací s výkazem výměr, jak byl součástí zadávací dokumentace, s cenami podle položkového rozpočtu, jak byl součástí nabídky zhotovitele. Objednatel, jeho zástupce ve věcech technických nebo jeho technický dozor zkontroluje tento soupis a případné námitky sdělí zhotoviteli do pátého pracovního dne následujícího měsíce. Nedojde-li mezi oběma stranami k dohodě při odsouhlasování soupisu, je zhotovitel v rámci měsíční platby oprávněn požadovat proplacení jen těch stavebních prací, u kterých není rozpor. Jde-li o fakturaci za následnou údržbu zeleně, bude provedena dle skutečně provedených prací, a to na základě protokolů o předání díla podepsaných za objednatele jeho zástupcem ve věcech technických určeným následně.  </w:t>
      </w:r>
    </w:p>
    <w:p w:rsidR="00D85FFC" w:rsidRDefault="00D85FFC">
      <w:pPr>
        <w:numPr>
          <w:ilvl w:val="0"/>
          <w:numId w:val="4"/>
        </w:numPr>
        <w:ind w:hanging="240"/>
      </w:pPr>
      <w:r>
        <w:t xml:space="preserve">Cena za provedení díla bude hrazena objednatelem na základě účetních dokladů (faktur). Jeli faktura daňovým dokladem, musí obsahovat náležitosti daňového dokladu dle zákona o dani z přidané hodnoty, jinak jen náležitosti účetního dokladu dle zákona o účetnictví. Doba splatnosti se sjednává do 30 dnů ode dne doručení faktury objednateli. Zhotovitel je na základě pokynu objednatele povinnen rozdělit daňové doklady (faktury) na způsobilé a nezpůsobilé náklady, a to dle požadavku objednatele. </w:t>
      </w:r>
    </w:p>
    <w:p w:rsidR="00D85FFC" w:rsidRDefault="00D85FFC">
      <w:pPr>
        <w:numPr>
          <w:ilvl w:val="0"/>
          <w:numId w:val="4"/>
        </w:numPr>
        <w:ind w:hanging="240"/>
      </w:pPr>
      <w:r>
        <w:t xml:space="preserve">Smluvní strany sjednávají, že faktura bude obsahovat kromě zákonných náležitostí tyto údaje: </w:t>
      </w:r>
    </w:p>
    <w:p w:rsidR="00D85FFC" w:rsidRDefault="00D85FFC">
      <w:pPr>
        <w:numPr>
          <w:ilvl w:val="1"/>
          <w:numId w:val="4"/>
        </w:numPr>
        <w:spacing w:after="12"/>
        <w:ind w:hanging="355"/>
      </w:pPr>
      <w:r>
        <w:t xml:space="preserve">číslo smlouvy, </w:t>
      </w:r>
    </w:p>
    <w:p w:rsidR="00D85FFC" w:rsidRDefault="00D85FFC">
      <w:pPr>
        <w:numPr>
          <w:ilvl w:val="1"/>
          <w:numId w:val="4"/>
        </w:numPr>
        <w:spacing w:after="12"/>
        <w:ind w:hanging="355"/>
      </w:pPr>
      <w:r>
        <w:t xml:space="preserve">číslo faktury, </w:t>
      </w:r>
    </w:p>
    <w:p w:rsidR="00D85FFC" w:rsidRDefault="00D85FFC">
      <w:pPr>
        <w:numPr>
          <w:ilvl w:val="1"/>
          <w:numId w:val="4"/>
        </w:numPr>
        <w:spacing w:after="12"/>
        <w:ind w:hanging="355"/>
      </w:pPr>
      <w:r>
        <w:t xml:space="preserve">den splatnosti, </w:t>
      </w:r>
    </w:p>
    <w:p w:rsidR="00D85FFC" w:rsidRDefault="00D85FFC">
      <w:pPr>
        <w:numPr>
          <w:ilvl w:val="1"/>
          <w:numId w:val="4"/>
        </w:numPr>
        <w:spacing w:after="12"/>
        <w:ind w:hanging="355"/>
      </w:pPr>
      <w:r>
        <w:t xml:space="preserve">označení peněžního ústavu a číslo účtu, na který se má platit, </w:t>
      </w:r>
    </w:p>
    <w:p w:rsidR="00D85FFC" w:rsidRDefault="00D85FFC">
      <w:pPr>
        <w:numPr>
          <w:ilvl w:val="1"/>
          <w:numId w:val="4"/>
        </w:numPr>
        <w:spacing w:after="12"/>
        <w:ind w:hanging="355"/>
      </w:pPr>
      <w:r>
        <w:t xml:space="preserve">cenu díla (fakturovanou částku), </w:t>
      </w:r>
    </w:p>
    <w:p w:rsidR="00D85FFC" w:rsidRDefault="00D85FFC">
      <w:pPr>
        <w:numPr>
          <w:ilvl w:val="1"/>
          <w:numId w:val="4"/>
        </w:numPr>
        <w:spacing w:after="15"/>
        <w:ind w:hanging="355"/>
      </w:pPr>
      <w:r>
        <w:t xml:space="preserve">razítko a podpis oprávněné osoby zhotovitele, </w:t>
      </w:r>
    </w:p>
    <w:p w:rsidR="00D85FFC" w:rsidRDefault="00D85FFC">
      <w:pPr>
        <w:numPr>
          <w:ilvl w:val="1"/>
          <w:numId w:val="4"/>
        </w:numPr>
        <w:spacing w:after="15"/>
        <w:ind w:hanging="355"/>
      </w:pPr>
      <w:r>
        <w:t xml:space="preserve">název díla: „STAVEBNÍ ÚPRAVY A PŘÍSTAVBA Č.P. 92 VELKÉ LÁZNĚ BĚLOVES – LÁZEŇSKÁ BUDOVA IDA V BĚLOVSI“, </w:t>
      </w:r>
    </w:p>
    <w:p w:rsidR="00D85FFC" w:rsidRDefault="00D85FFC">
      <w:pPr>
        <w:numPr>
          <w:ilvl w:val="1"/>
          <w:numId w:val="4"/>
        </w:numPr>
        <w:ind w:hanging="355"/>
      </w:pPr>
      <w:r>
        <w:t xml:space="preserve">větu: „STAVEBNÍ ÚPRAVY A PŘÍSTAVBA Č.P. 92 VELKÉ LÁZNĚ BĚLOVES – LÁZEŇSKÁ BUDOVA IDA V BĚLOVSI“, jsou součástí projektu Balneum Glacensis, reg. č. CZ.11.2.01/00/23_004/0000046, který je realizován v rámci programu Interreg Česko-Polsko 2021-2027.   </w:t>
      </w:r>
    </w:p>
    <w:p w:rsidR="00D85FFC" w:rsidRDefault="00D85FFC">
      <w:pPr>
        <w:numPr>
          <w:ilvl w:val="0"/>
          <w:numId w:val="4"/>
        </w:numPr>
        <w:ind w:hanging="240"/>
      </w:pPr>
      <w:r>
        <w:t xml:space="preserve">Platby budou probíhat výhradně v Kč a rovněž veškeré cenové údaje při komunikaci smluvních stran budou v této měně. </w:t>
      </w:r>
    </w:p>
    <w:p w:rsidR="00D85FFC" w:rsidRDefault="00D85FFC">
      <w:pPr>
        <w:numPr>
          <w:ilvl w:val="0"/>
          <w:numId w:val="4"/>
        </w:numPr>
        <w:ind w:hanging="240"/>
      </w:pPr>
      <w:r>
        <w:t xml:space="preserve">Přílohou faktury bude vždy soupis provedených stavebních prací (dále též jen „soupis“) odsouhlasený objednatelem, anebo za objednatele jeho zástupcem ve věcech technických, popřípadě jeho technickým dozorem. </w:t>
      </w:r>
    </w:p>
    <w:p w:rsidR="00D85FFC" w:rsidRDefault="00D85FFC">
      <w:pPr>
        <w:numPr>
          <w:ilvl w:val="0"/>
          <w:numId w:val="4"/>
        </w:numPr>
        <w:ind w:hanging="240"/>
      </w:pPr>
      <w:r>
        <w:t xml:space="preserve">Jestliže faktura nebude obsahovat zákonné nebo dohodnuté náležitosti (případně bude obsahovat chybné údaje) nebo jestliže nebude k faktuře přiložen odsouhlasený soupis,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 </w:t>
      </w:r>
    </w:p>
    <w:p w:rsidR="00D85FFC" w:rsidRDefault="00D85FFC">
      <w:pPr>
        <w:numPr>
          <w:ilvl w:val="0"/>
          <w:numId w:val="4"/>
        </w:numPr>
        <w:ind w:hanging="240"/>
      </w:pPr>
      <w:r>
        <w:t xml:space="preserve">Cena za dílo nebo jeho část je uhrazena dnem připsání částky na účet zhotovitele. </w:t>
      </w:r>
    </w:p>
    <w:p w:rsidR="00D85FFC" w:rsidRDefault="00D85FFC">
      <w:pPr>
        <w:numPr>
          <w:ilvl w:val="0"/>
          <w:numId w:val="4"/>
        </w:numPr>
        <w:ind w:hanging="240"/>
      </w:pPr>
      <w:r>
        <w:t xml:space="preserve">Objednatel výslovně upozorňuje zhotovitele, že je plátcem DPH. Na předmětné stavební práce se vztahuje režim přenesení daňové povinnosti, a to v souladu s ustanoveními zákona o dani z přidané hodnoty, v platném a účinném znění. Na vystaveném daňovém dokladu tedy zhotovitel uvede sdělení, že daň odvede objednatel, jako plátce daně, pro kterého je plnění uskutečněno. </w:t>
      </w:r>
    </w:p>
    <w:p w:rsidR="00D85FFC" w:rsidRDefault="00D85FFC">
      <w:pPr>
        <w:numPr>
          <w:ilvl w:val="0"/>
          <w:numId w:val="4"/>
        </w:numPr>
        <w:ind w:hanging="240"/>
      </w:pPr>
      <w:r>
        <w:t xml:space="preserve">Objednatel si ve smyslu § 100 odst. 1 zákona vyhrazuje možnost navýšení nabídkové ceny v průběhu trvání smlouvy v případě zvýšení zákonem stanovené sazby daně z přidané hodnoty podle zákona č. 235/2004 Sb., o dani z přidané hodnoty. V takovém případě bude zvýšena cena o příslušné navýšení sazby DPH ode dne účinnosti nové zákonné úpravy DPH. Za této situace není třeba uzavírat dodatek ke smlouvě o dílo, postačuje uvedení správné sazby DPH na faktuře. </w:t>
      </w:r>
    </w:p>
    <w:p w:rsidR="00D85FFC" w:rsidRDefault="00D85FFC">
      <w:pPr>
        <w:numPr>
          <w:ilvl w:val="0"/>
          <w:numId w:val="4"/>
        </w:numPr>
        <w:ind w:hanging="240"/>
      </w:pPr>
      <w:r>
        <w:t xml:space="preserve">Zhotovitel se zavazuje, že bude řádně uchovávat veškeré originály účetních dokladů a originály dalších dokumentů souvisejících s realizací projektu, především originální vyhotovení smlouvy, její dodatky, a to ode jejich vzniku alespoň po dobu 5 let od 31. prosince roku, ve kterém byla provedena poslední platba hlavnímu příjemci. Pokud je v českých právních předpisech (např. v zákoně č. 563/1991 Sb., o účetnictví, ve znění pozdějších předpisů) stanovena pro některé z dokladů souvisejících s prováděním díla dle této smlouvy delší lhůta pro jejich uchování, budou tyto doklady uchovány po dobu uvedenou v těchto právních předpisech. Po tuto dobu je zhotovitel povinen umožnit osobám oprávněným k výkonu kontroly projektů provést kontrolu dokladů souvisejících s plněním této smlouvy. Zhotovitel je povinen přenést tento závazek i na své poddodavatele. </w:t>
      </w:r>
    </w:p>
    <w:p w:rsidR="00D85FFC" w:rsidRDefault="00D85FFC">
      <w:pPr>
        <w:pStyle w:val="Heading1"/>
        <w:ind w:left="278" w:right="0" w:hanging="293"/>
      </w:pPr>
      <w:r>
        <w:t xml:space="preserve">MÍSTO PLNĚNÍ, STAVENIŠTĚ </w:t>
      </w:r>
    </w:p>
    <w:p w:rsidR="00D85FFC" w:rsidRDefault="00D85FFC">
      <w:pPr>
        <w:numPr>
          <w:ilvl w:val="0"/>
          <w:numId w:val="5"/>
        </w:numPr>
      </w:pPr>
      <w:r>
        <w:t xml:space="preserve">Místem plnění jsou budova č. p. 92 – lázeňská budova Ida (Velké lázně Běloves) na pozemcích st.p.č. 61/1, st.p.č. 61/2, st.p.č. 697, st.p.č. 140, p.p.č. 75/1, p.p.č. 667/1 a p.p.č. 70/1 dle KN v kat. území Běloves. </w:t>
      </w:r>
    </w:p>
    <w:p w:rsidR="00D85FFC" w:rsidRDefault="00D85FFC">
      <w:pPr>
        <w:numPr>
          <w:ilvl w:val="0"/>
          <w:numId w:val="5"/>
        </w:numPr>
      </w:pPr>
      <w:r>
        <w:t xml:space="preserve">Staveništěm se rozumí veškeré nemovité věci či jejich části nezbytné k řádnému a včasnému provedení díla sjednaným způsobem, a není-li způsob provedení díla sjednán, tak způsobem obvyklým. Objednatel předá zhotoviteli staveniště prosté soukromých práv třetích osob, která by bránila provedení díla.  </w:t>
      </w:r>
    </w:p>
    <w:p w:rsidR="00D85FFC" w:rsidRDefault="00D85FFC">
      <w:pPr>
        <w:numPr>
          <w:ilvl w:val="0"/>
          <w:numId w:val="5"/>
        </w:numPr>
      </w:pPr>
      <w:r>
        <w:t xml:space="preserve">Je-li v daném případě potřeba zařídit na příslušném úřadu zábor veřejného prostranství, zvláštní užívání pozemní komunikace, či jakoukoliv obdobnou veřejnoprávní záležitost, zařídí ji zhotovitel na svůj náklad a nebudou tím dotčeny lhůty dle této smlouvy. Smluvní vztah k objednateli, je-li objednatel vlastníkem dotčeného pozemku, prokáže zhotovitel na příslušném úřadu touto smlouvou, anebo protokolem o předání staveniště. Pro případ, že by zhotovitel potřeboval zařídit předmětnou veřejnoprávní záležitost před předáním staveniště, zavazuje se objednatel poskytnout mu nezbytnou součinnost, například sepsat s ním protokol o specifikaci staveniště.  </w:t>
      </w:r>
    </w:p>
    <w:p w:rsidR="00D85FFC" w:rsidRDefault="00D85FFC">
      <w:pPr>
        <w:numPr>
          <w:ilvl w:val="0"/>
          <w:numId w:val="5"/>
        </w:numPr>
      </w:pPr>
      <w:r>
        <w:t xml:space="preserve">Zhotovitel je oprávněn užívat staveniště od jeho převzetí po dobu provádění díla v souladu s touto smlouvou.  </w:t>
      </w:r>
    </w:p>
    <w:p w:rsidR="00D85FFC" w:rsidRDefault="00D85FFC">
      <w:pPr>
        <w:numPr>
          <w:ilvl w:val="0"/>
          <w:numId w:val="5"/>
        </w:numPr>
      </w:pPr>
      <w:r>
        <w:t xml:space="preserve">Zhotovitel provede veškerá bezpečnostní, hygienická, ochranná a jiná opatření na staveništi předepsaná platnými a účinnými právními předpisy. </w:t>
      </w:r>
    </w:p>
    <w:p w:rsidR="00D85FFC" w:rsidRDefault="00D85FFC">
      <w:pPr>
        <w:numPr>
          <w:ilvl w:val="0"/>
          <w:numId w:val="5"/>
        </w:numPr>
        <w:spacing w:after="470"/>
      </w:pPr>
      <w:r>
        <w:t xml:space="preserve">Objednatel svým nákladem zajistí činnost koordinátora BOZP na pracovišti. Zařízení staveniště zabezpečuje zhotovitel v souladu se svými potřebami, dokumentací předanou objednatelem a s požadavky objednatele. Zhotovitel je povinen zajistit v rámci zařízení staveniště podmínky pro výkon funkce autorského dozoru projektanta (dále též jen „autorský dozor“), a to v přiměřeném rozsahu.  </w:t>
      </w:r>
    </w:p>
    <w:p w:rsidR="00D85FFC" w:rsidRDefault="00D85FFC">
      <w:pPr>
        <w:pStyle w:val="Heading1"/>
        <w:ind w:left="372" w:right="0" w:hanging="387"/>
      </w:pPr>
      <w:r>
        <w:t xml:space="preserve">PROVÁDĚNÍ DÍLA </w:t>
      </w:r>
    </w:p>
    <w:p w:rsidR="00D85FFC" w:rsidRDefault="00D85FFC">
      <w:pPr>
        <w:numPr>
          <w:ilvl w:val="0"/>
          <w:numId w:val="6"/>
        </w:numPr>
      </w:pPr>
      <w:r>
        <w:t xml:space="preserve">Zhotovitel provede dílo s potřebnou péčí a obstará vše, co je k provedení díla potřeba. Při provádění díla bude zhotovitel dodržovat platné a účinné právní předpisy, podmínky všech veřejnoprávních orgánů, zahrnuté do jejich souhlasů, rozhodnutí a stanovisek. </w:t>
      </w:r>
    </w:p>
    <w:p w:rsidR="00D85FFC" w:rsidRDefault="00D85FFC">
      <w:pPr>
        <w:numPr>
          <w:ilvl w:val="0"/>
          <w:numId w:val="6"/>
        </w:numPr>
      </w:pPr>
      <w:r>
        <w:t xml:space="preserve">Zhotovitel je povinen provádět dílo osobně. Poddodávky, tedy účast jiných osob než zhotovitele a jeho zaměstnanců na provádění díla, se připouští pouze v rozsahu dle zadávací dokumentace. </w:t>
      </w:r>
    </w:p>
    <w:p w:rsidR="00D85FFC" w:rsidRDefault="00D85FFC">
      <w:pPr>
        <w:numPr>
          <w:ilvl w:val="0"/>
          <w:numId w:val="6"/>
        </w:numPr>
      </w:pPr>
      <w:r>
        <w:t xml:space="preserve">Zhotovitel je povinen použít k provádění díla poddodavatele, prostřednictvím kterého prokázal splnění kvalifikace v zadávacím/výběrovém řízení, a to v rozsahu, ve kterém jeho prostřednictvím prokázal splnění kvalifikace. To neplatí, pokud prokáže splnění kvalifikace v předmětném rozsahu buďto nový poddodavatel, anebo sám zhotovitel. </w:t>
      </w:r>
    </w:p>
    <w:p w:rsidR="00D85FFC" w:rsidRDefault="00D85FFC">
      <w:pPr>
        <w:numPr>
          <w:ilvl w:val="0"/>
          <w:numId w:val="6"/>
        </w:numPr>
      </w:pPr>
      <w:r>
        <w:t xml:space="preserve">Zjistí-li zhotovitel při provádění díla skryté překážky týkající se místa, kde má být dílo provedeno, znemožňující (ať už fyzicky či po právní stránce) provést dílo dohodnutým způsobem, oznámí to bez zbytečného odkladu objednateli e-mailem a zápisem do stavebního deníku a navrhne mu změnu smlouvy. Do doby uzavření dodatku k této smlouvě může zhotovitel provádění díla přerušit. Nedohodnou-li se strany na změně smlouvy v přiměřené lhůtě, může kterákoli z nich od smlouvy odstoupit. Zhotovitel má právo na cenu za část díla provedenou do doby, než překážku mohl při vynaložení potřebné péče odhalit. </w:t>
      </w:r>
    </w:p>
    <w:p w:rsidR="00D85FFC" w:rsidRDefault="00D85FFC">
      <w:pPr>
        <w:numPr>
          <w:ilvl w:val="0"/>
          <w:numId w:val="6"/>
        </w:numPr>
      </w:pPr>
      <w:r>
        <w:t xml:space="preserve">Zhotovitel je oprávněn postupovat při provádění díla zásadně samostatně, a odpovídá tak za všechny škody, které při realizaci díla způsobí objednateli nebo jiným osobám. Zhotovitel je povinen umožnit objednateli kdykoliv vstup na staveniště a kontrolu prováděných prací. Příkazy objednatele je zhotovitel vázán jen směřují-li k řádnému plnění jeho zákonných a smluvních povinností. Příkazy a požadavky zástupce objednatele ve věcech technických, osoby vykonávající technický dozor stavebníka, osoby vykonávající autorský dozor a koordinátora BOZP se považují za příkazy a požadavky objednatele. Pokud objednatel neuvedl v úvodu této smlouvy informaci o osobě vykonávající technický dozor stavebníka, platí, že jeho zástupce ve věcech technických současně vykonává technický dozor stavebníka. Zhotovitel prohlašuje, že technický dozor není osobou jemu blízkou či s ním propojenou a že v případě změny této osoby dá bez zbytečného odkladu vědět objednateli, zda uvedené platí i ve vztahu k nové osobě. </w:t>
      </w:r>
    </w:p>
    <w:p w:rsidR="00D85FFC" w:rsidRDefault="00D85FFC">
      <w:pPr>
        <w:numPr>
          <w:ilvl w:val="0"/>
          <w:numId w:val="6"/>
        </w:numPr>
      </w:pPr>
      <w:r>
        <w:t xml:space="preserve">Objednatel je oprávněn nařídit přerušení prací zhotovitele, je-li ohrožena bezpečnost realizace díla.  </w:t>
      </w:r>
    </w:p>
    <w:p w:rsidR="00D85FFC" w:rsidRDefault="00D85FFC">
      <w:pPr>
        <w:numPr>
          <w:ilvl w:val="0"/>
          <w:numId w:val="6"/>
        </w:numPr>
      </w:pPr>
      <w:r>
        <w:t xml:space="preserve">Zhotovitel je povinen nejméně tři pracovní dny předem vyzvat objednatele, jeho zástupce ve věcech technických nebo jeho technický dozor ke kontrole prací, které budou zakryty, a to zápisem ve stavebním deníku a e-mailem. Nesplní-li zhotovitel tuto povinnost včas a řádně, je povinen na žádost objednatele zakryté práce na vlastní náklady odkrýt.  </w:t>
      </w:r>
    </w:p>
    <w:p w:rsidR="00D85FFC" w:rsidRDefault="00D85FFC">
      <w:pPr>
        <w:numPr>
          <w:ilvl w:val="0"/>
          <w:numId w:val="6"/>
        </w:numPr>
      </w:pPr>
      <w:r>
        <w:t xml:space="preserve">V případě, že se za objednatele ke kontrole prací, které mají být zakryty, bez předchozí omluvy nikdo nedostaví, má se za to, že kontrola se nepožaduje, a zhotovitel bude oprávněn pokračovat v provádění prací. Bude-li však objednatel dodatečně požadovat jejich odkrytí, je zhotovitel povinen toto odkrytí provést dodatečně, ale je oprávněn žádat úměrné prodloužení termínu provedení díla a úhradu nákladů s tím spojených. </w:t>
      </w:r>
    </w:p>
    <w:p w:rsidR="00D85FFC" w:rsidRDefault="00D85FFC">
      <w:pPr>
        <w:numPr>
          <w:ilvl w:val="0"/>
          <w:numId w:val="6"/>
        </w:numPr>
        <w:spacing w:after="0"/>
      </w:pPr>
      <w:r>
        <w:t xml:space="preserve">Jestliže objednatel, jeho zástupce ve věcech technických nebo jeho technický dozor svou neúčast na kontrole omluví a požaduje-li dodatečnou kontrolu, je zhotovitel sice povinen mu vyhovět, ale je oprávněn žádat úměrné prodloužení termínu provedení díla a úhradu nákladů s tím spojených. </w:t>
      </w:r>
    </w:p>
    <w:p w:rsidR="00D85FFC" w:rsidRDefault="00D85FFC">
      <w:pPr>
        <w:spacing w:after="0" w:line="259" w:lineRule="auto"/>
        <w:ind w:left="0" w:firstLine="0"/>
        <w:jc w:val="left"/>
      </w:pPr>
      <w:r>
        <w:t xml:space="preserve"> </w:t>
      </w:r>
    </w:p>
    <w:p w:rsidR="00D85FFC" w:rsidRDefault="00D85FFC">
      <w:pPr>
        <w:numPr>
          <w:ilvl w:val="0"/>
          <w:numId w:val="6"/>
        </w:numPr>
        <w:spacing w:after="0"/>
      </w:pPr>
      <w:r>
        <w:t xml:space="preserve">Na případných změnách termínu provedení díla a na úhradě nákladů v souladu s ustanoveními odstavců 8. a 9. se smluvní strany zavazují dohodnout formou dodatku k této smlouvě. </w:t>
      </w:r>
    </w:p>
    <w:p w:rsidR="00D85FFC" w:rsidRDefault="00D85FFC">
      <w:pPr>
        <w:spacing w:after="0" w:line="259" w:lineRule="auto"/>
        <w:ind w:left="0" w:firstLine="0"/>
        <w:jc w:val="left"/>
      </w:pPr>
      <w:r>
        <w:t xml:space="preserve"> </w:t>
      </w:r>
    </w:p>
    <w:p w:rsidR="00D85FFC" w:rsidRDefault="00D85FFC">
      <w:pPr>
        <w:numPr>
          <w:ilvl w:val="0"/>
          <w:numId w:val="6"/>
        </w:numPr>
        <w:spacing w:after="0"/>
      </w:pPr>
      <w:r>
        <w:t xml:space="preserve">Zhotovitel je povinen postupovat při provádění díla tak, aby realizací díla nebo v souvislosti s ní nedošlo k zavlečení geograficky nepůvodního druhu invazních rostlin nebo jeho dalšímu šíření. Postup uveden v odborném stanovisku k šíření invazivních druhů pro projekt Balneum Glacensis zpracované RNDr. Františkem Bártou zpracovaným dne 19.5.2024 viz ZD. V případě, že realizací stavby dojde k zavlečení takového druhu, je zhotovitel povinen učinit veškerá potřebná opatření, tak aby byl takový druh zlikvidován a jeho dalšímu šíření bylo zamezeno nejpozději do konce sjednané záruční doby.  </w:t>
      </w:r>
    </w:p>
    <w:p w:rsidR="00D85FFC" w:rsidRDefault="00D85FFC">
      <w:pPr>
        <w:spacing w:after="0" w:line="259" w:lineRule="auto"/>
        <w:ind w:left="0" w:firstLine="0"/>
        <w:jc w:val="left"/>
      </w:pPr>
      <w:r>
        <w:t xml:space="preserve"> </w:t>
      </w:r>
    </w:p>
    <w:p w:rsidR="00D85FFC" w:rsidRDefault="00D85FFC">
      <w:pPr>
        <w:numPr>
          <w:ilvl w:val="0"/>
          <w:numId w:val="6"/>
        </w:numPr>
        <w:spacing w:after="0"/>
      </w:pPr>
      <w:r>
        <w:t xml:space="preserve">Zhotovitel je povinen postupovat tak, že nejméně 70% (hmotnostních) stavebního a demoličního odpadu neklasifikovaného jako nebezpečný je třeba připravit k opětovnému použití, recyklaci a k jiným druhům materiálového využití. Týká se to rovněž zásypů, při nichž jsou jiné materiály nahrazeny odpadem v souladu s hierarchií způsobů nakládaní s odpady a protokolem EU pro nakládání se stavebním a demoličním odpadem. Toto ustanovení se netýká odpadů a v přírodě se vyskytujícíh materiálů uvedených v kategorii 17 05 04 v Evropském seznamu odpadů stanoveném rozhodnutí 2000/532/ES.  </w:t>
      </w:r>
    </w:p>
    <w:p w:rsidR="00D85FFC" w:rsidRDefault="00D85FFC">
      <w:pPr>
        <w:spacing w:after="0" w:line="259" w:lineRule="auto"/>
        <w:ind w:left="0" w:firstLine="0"/>
        <w:jc w:val="left"/>
      </w:pPr>
      <w:r>
        <w:t xml:space="preserve"> </w:t>
      </w:r>
    </w:p>
    <w:p w:rsidR="00D85FFC" w:rsidRDefault="00D85FFC">
      <w:pPr>
        <w:spacing w:after="0"/>
        <w:ind w:left="-5"/>
      </w:pPr>
      <w:r>
        <w:t xml:space="preserve">Zhotovitel se dále zavazuje k plnění dalších zásad významně nepoškozovat environmentální cíle (dále jen DNSH), jejichž cílem je zajistit, že projekt svým dopadem nebude zásadně poškozovat životní prostředí. Objednatel je povinen pověřit za dodržování výše uvedených zásad zástupce Technického dozoru stavebníka. </w:t>
      </w:r>
    </w:p>
    <w:p w:rsidR="00D85FFC" w:rsidRDefault="00D85FFC">
      <w:pPr>
        <w:spacing w:after="24" w:line="259" w:lineRule="auto"/>
        <w:ind w:left="0" w:firstLine="0"/>
        <w:jc w:val="left"/>
      </w:pPr>
      <w:r>
        <w:rPr>
          <w:sz w:val="20"/>
        </w:rPr>
        <w:t xml:space="preserve"> </w:t>
      </w:r>
    </w:p>
    <w:p w:rsidR="00D85FFC" w:rsidRDefault="00D85FFC">
      <w:pPr>
        <w:numPr>
          <w:ilvl w:val="0"/>
          <w:numId w:val="6"/>
        </w:numPr>
        <w:spacing w:after="0"/>
      </w:pPr>
      <w:r>
        <w:t xml:space="preserve">Objednatel má zájem na provádění díla dle této smlouvy v souladu se zásadami společensky odpovědného veřejného zadávání (dále jen „SOVZ“) a dbá o to, aby při plnění této smlouvy byly striktně dodržovány veškeré relevantní právní předpisy, zejména předpisy pracovněprávní, týkající se zaměstnanosti a životního prostředí. </w:t>
      </w:r>
    </w:p>
    <w:p w:rsidR="00D85FFC" w:rsidRDefault="00D85FFC">
      <w:pPr>
        <w:spacing w:after="0" w:line="259" w:lineRule="auto"/>
        <w:ind w:left="0" w:firstLine="0"/>
        <w:jc w:val="left"/>
      </w:pPr>
      <w:r>
        <w:t xml:space="preserve"> </w:t>
      </w:r>
    </w:p>
    <w:p w:rsidR="00D85FFC" w:rsidRDefault="00D85FFC">
      <w:pPr>
        <w:spacing w:after="0"/>
        <w:ind w:left="-5"/>
      </w:pPr>
      <w:r>
        <w:t xml:space="preserve">Objednatel požaduje, aby zhotovitel při plnění předmětu veřejné zakázky zajistil dodržování pracovně-právních předpisů (zákoník práce a zákon o zaměstnanosti)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předmětu veřejné zakázky podílet, a to i v rámci poddodavatelského řetězce.  </w:t>
      </w:r>
    </w:p>
    <w:p w:rsidR="00D85FFC" w:rsidRDefault="00D85FFC">
      <w:pPr>
        <w:spacing w:after="0" w:line="259" w:lineRule="auto"/>
        <w:ind w:left="0" w:firstLine="0"/>
        <w:jc w:val="left"/>
      </w:pPr>
      <w:r>
        <w:t xml:space="preserve"> </w:t>
      </w:r>
    </w:p>
    <w:p w:rsidR="00D85FFC" w:rsidRDefault="00D85FFC">
      <w:pPr>
        <w:spacing w:after="0"/>
        <w:ind w:left="-5"/>
      </w:pPr>
      <w:r>
        <w:t xml:space="preserve">Manipulace s odpady, které budou produkovány v průběhu realizace stavby, se bude řídit a provádět podle zákona č. 541/2020 Sb., o odpadech a o změně některých dalších zákonů, ve znění pozdějších předpisů, a příslušných právních předpisů upravujících nakládání s odpady. Současně objednatel požaduje, aby zhotovitel pro realizaci díla použil jen takové výrobky, materiály, konstrukce nebo zařízení, jejichž vlastnosti z hlediska způsobilosti díla pro daný účel zaručují, že dílo při řádném provedení běžné údržbě po dobu předpokládané životnosti splňuje a bude splňovat požadavky na mechanickou pevnost a stabilitu, ochranu zdraví a životního prostředí, požární bezpečnost, bezpečnost při užívání a ochranu proti hluku na úsporu energie.  </w:t>
      </w:r>
    </w:p>
    <w:p w:rsidR="00D85FFC" w:rsidRDefault="00D85FFC">
      <w:pPr>
        <w:spacing w:after="0" w:line="259" w:lineRule="auto"/>
        <w:ind w:left="0" w:firstLine="0"/>
        <w:jc w:val="left"/>
      </w:pPr>
      <w:r>
        <w:t xml:space="preserve"> </w:t>
      </w:r>
    </w:p>
    <w:p w:rsidR="00D85FFC" w:rsidRDefault="00D85FFC">
      <w:pPr>
        <w:spacing w:after="0"/>
        <w:ind w:left="-5"/>
      </w:pPr>
      <w:r>
        <w:t xml:space="preserve">Objednatel dále požaduje, že při realizaci díla zhotovitel nepoužije žádný materiál, o kterém je v době jeho užití známo, že je škodlivý nebo nemá požadovanou certifikaci či osvědčení. Stejně tak objednatel požaduje, že k realizaci díla zhotovitel nepoužije materiály, které nemají požadovanou certifikaci, je-li pro jejich použití nezbytná podle příslušných předpisů. Po dobu výstavby budou tříděny odpady, přičemž část z nich budou recyklovány pro další využití. </w:t>
      </w:r>
    </w:p>
    <w:p w:rsidR="00D85FFC" w:rsidRDefault="00D85FFC">
      <w:pPr>
        <w:spacing w:after="0" w:line="259" w:lineRule="auto"/>
        <w:ind w:left="0" w:firstLine="0"/>
        <w:jc w:val="left"/>
      </w:pPr>
      <w:r>
        <w:t xml:space="preserve"> </w:t>
      </w:r>
    </w:p>
    <w:p w:rsidR="00D85FFC" w:rsidRDefault="00D85FFC">
      <w:pPr>
        <w:numPr>
          <w:ilvl w:val="0"/>
          <w:numId w:val="6"/>
        </w:numPr>
        <w:spacing w:after="0"/>
      </w:pPr>
      <w:r>
        <w:t xml:space="preserve">Vedením stavebních prací je za zhotovitele pověřen stavbyvedoucí. Jde o osobu, jejímž prostřednictvím zhotovitel prokázal kvalifikaci v zadávacím řízení, a proto jeho výměna či nahrazení podléhá předchozímu souhlasu objednatele. Objednatel svůj souhlas neodepře bez zvláštního důvodu v případě, kdy zhotovitel prokáže vážné důvody pro takové nahrazení stavbyvedoucího a navržený nástupce splňuje kvalifikační předpoklady minimálně ve stejném rozsahu jako původní hlavní stavbyvedoucí. </w:t>
      </w:r>
    </w:p>
    <w:p w:rsidR="00D85FFC" w:rsidRDefault="00D85FFC">
      <w:pPr>
        <w:spacing w:after="0"/>
        <w:ind w:left="-5"/>
      </w:pPr>
      <w:r>
        <w:t xml:space="preserve">Stavbyvedoucí řídí za zhotovitele výstavbu, provádí dozor nad veškerými pracemi prováděnými na staveništi zhotovitele. Objednatel nebo jeho zástupce dávají veškerá oznámení, instrukce a jiná sdělení, týkající se realizace prací na staveništi stavbyvedoucímu. Zástupce zhotovitele na staveništi musí být vybaven veškerými rozhodovacími pravomocemi k plnění díla. </w:t>
      </w:r>
    </w:p>
    <w:p w:rsidR="00D85FFC" w:rsidRDefault="00D85FFC">
      <w:pPr>
        <w:spacing w:after="0" w:line="259" w:lineRule="auto"/>
        <w:ind w:left="0" w:firstLine="0"/>
        <w:jc w:val="left"/>
      </w:pPr>
      <w:r>
        <w:t xml:space="preserve"> </w:t>
      </w:r>
    </w:p>
    <w:p w:rsidR="00D85FFC" w:rsidRDefault="00D85FFC">
      <w:pPr>
        <w:numPr>
          <w:ilvl w:val="0"/>
          <w:numId w:val="6"/>
        </w:numPr>
        <w:spacing w:after="0"/>
      </w:pPr>
      <w:r>
        <w:t xml:space="preserve">Zhotovitel se zavazuje, že minimálně do konce roku 2035 bude poskytovat požadované informace a dokumentaci související s realizací projektu zaměstnancům nebo zmocněncům pověřených orgánů (Centra pro regionální rozvoj ČR, MMR ČR, MF ČR, Evropské komise, Evropského účetního dvora, Nejvyššího kontrolního úřadu, Auditního orgánu, Platebního orgánu, příslušného orgánu finanční správy a dalších oprávněných orgánů státní správy) a dále že vytvoří výše uvedeným osobám podmínky k provedení kontroly vztahující se k realizaci projektu a poskytne jim při provádění kontroly součinnost. Zhotovitel je povinen zajistit ve stejném rozsahu povinnosti dle tohoto odstavce i u svých dodavatelů u dodávek souvisejících s projektem, a to z důvodu, že jsou hrazeny z veřejných zdrojů nebo z veřejné finanční podpory ve smyslu ustanovení § 2 písm. e) zákona č. 320/2001 Sb., o finanční kontrole, ve znění pozdějších předpisů. </w:t>
      </w:r>
    </w:p>
    <w:p w:rsidR="00D85FFC" w:rsidRDefault="00D85FFC">
      <w:pPr>
        <w:spacing w:after="0" w:line="259" w:lineRule="auto"/>
        <w:ind w:left="0" w:firstLine="0"/>
        <w:jc w:val="left"/>
      </w:pPr>
      <w:r>
        <w:t xml:space="preserve"> </w:t>
      </w:r>
    </w:p>
    <w:p w:rsidR="00D85FFC" w:rsidRDefault="00D85FFC">
      <w:pPr>
        <w:numPr>
          <w:ilvl w:val="0"/>
          <w:numId w:val="6"/>
        </w:numPr>
        <w:spacing w:after="0" w:line="238" w:lineRule="auto"/>
      </w:pPr>
      <w:r>
        <w:t xml:space="preserve">Zhotovitel se zavazuje, že přebírá veškeré závazky a povinnosti, které pro něho vyplývají z jeho činnosti, z platných právních předpisů, rozhodnutí a nařízení Rady Evropské unie apod. v souvislosti se sankcemi přijatými v souvislosti s ruskou agresí na území Ukrajiny, a to i pokud jejich vyhlášení, platnost a účinnost nastane až po uzavření této smlouvy o dílo. </w:t>
      </w:r>
    </w:p>
    <w:p w:rsidR="00D85FFC" w:rsidRDefault="00D85FFC">
      <w:pPr>
        <w:spacing w:after="0" w:line="259" w:lineRule="auto"/>
        <w:ind w:left="0" w:firstLine="0"/>
        <w:jc w:val="left"/>
      </w:pPr>
      <w:r>
        <w:t xml:space="preserve"> </w:t>
      </w:r>
    </w:p>
    <w:p w:rsidR="00D85FFC" w:rsidRDefault="00D85FFC">
      <w:pPr>
        <w:spacing w:after="0"/>
        <w:ind w:left="-5"/>
      </w:pPr>
      <w:r>
        <w:t xml:space="preserve">Zhotovitel bere na vědomí, že se zejména zakazuje zadat nebo dále plnit jakoukoli veřejnou zakázku nebo koncesní smlouvu spadající do oblasti působnosti směrnic o zadávání veřejných zakázek: </w:t>
      </w:r>
    </w:p>
    <w:p w:rsidR="00D85FFC" w:rsidRDefault="00D85FFC">
      <w:pPr>
        <w:spacing w:after="0" w:line="259" w:lineRule="auto"/>
        <w:ind w:left="0" w:firstLine="0"/>
        <w:jc w:val="left"/>
      </w:pPr>
      <w:r>
        <w:t xml:space="preserve"> </w:t>
      </w:r>
    </w:p>
    <w:p w:rsidR="00D85FFC" w:rsidRDefault="00D85FFC">
      <w:pPr>
        <w:numPr>
          <w:ilvl w:val="0"/>
          <w:numId w:val="7"/>
        </w:numPr>
        <w:spacing w:after="0"/>
      </w:pPr>
      <w:r>
        <w:t xml:space="preserve">jakémukoli ruskému státnímu příslušníkovi, fyzické či právnické osobě nebo subjektu či orgánu se sídlem v Rusku, </w:t>
      </w:r>
    </w:p>
    <w:p w:rsidR="00D85FFC" w:rsidRDefault="00D85FFC">
      <w:pPr>
        <w:numPr>
          <w:ilvl w:val="0"/>
          <w:numId w:val="7"/>
        </w:numPr>
        <w:spacing w:after="0"/>
      </w:pPr>
      <w:r>
        <w:t xml:space="preserve">právnické osobě, subjektu nebo orgánu, které jsou z více než 50 % přímo či nepřímo vlastněny některým ze subjektů uvedených v písmeni a) tohoto odstavce, nebo </w:t>
      </w:r>
    </w:p>
    <w:p w:rsidR="00D85FFC" w:rsidRDefault="00D85FFC">
      <w:pPr>
        <w:numPr>
          <w:ilvl w:val="0"/>
          <w:numId w:val="7"/>
        </w:numPr>
        <w:spacing w:after="0"/>
      </w:pPr>
      <w:r>
        <w:t xml:space="preserve">fyzické nebo právnické osobě, subjektu nebo orgánu, které jednají jménem nebo na pokyn některého ze subjektů uvedených v písmeni a) nebo b) tohoto odstavce, včetně poddodavatelů (subdodavatelů), dodavatelů nebo subjektů, jejichž způsobilost je využívána ve smyslu směrnic o zadávání veřejných zakázek, pokud představují více než 10 % hodnoty zakázky, nebo společně s nimi. Tato sankce se uplatní bez ohledu na to, zda se jedná o jinou osobu, prostřednictvím které zadavatel prokazuje kvalifikaci, či o „běžného“ poddodavatele kdekoli v poddodavatelském řetězci. </w:t>
      </w:r>
    </w:p>
    <w:p w:rsidR="00D85FFC" w:rsidRDefault="00D85FFC">
      <w:pPr>
        <w:spacing w:after="0" w:line="259" w:lineRule="auto"/>
        <w:ind w:left="0" w:firstLine="0"/>
        <w:jc w:val="left"/>
      </w:pPr>
      <w:r>
        <w:t xml:space="preserve"> </w:t>
      </w:r>
    </w:p>
    <w:p w:rsidR="00D85FFC" w:rsidRDefault="00D85FFC">
      <w:pPr>
        <w:spacing w:after="0"/>
        <w:ind w:left="-5"/>
      </w:pPr>
      <w:r>
        <w:t xml:space="preserve">Podrobnější výklad aktuálních sankcí s dopadem do oblasti veřejných zakázek, který vypracovalo Ministerstva pro místní rozvoj ČR, je k dispozici zde: Dopad-sankcí-proti-Ruskua-Bělorusku-do-oblasti-veřejných-zakázek.pdf (portal-vz.cz) – (konkrétní link: </w:t>
      </w:r>
      <w:r>
        <w:rPr>
          <w:color w:val="0563C1"/>
          <w:u w:val="single" w:color="0563C1"/>
        </w:rPr>
        <w:t>https://portalvz.cz/wp-content/uploads/2019/12/Dopad-sankc%C3%AD-proti-Rusku-a-</w:t>
      </w:r>
    </w:p>
    <w:p w:rsidR="00D85FFC" w:rsidRDefault="00D85FFC">
      <w:pPr>
        <w:spacing w:after="0" w:line="259" w:lineRule="auto"/>
        <w:ind w:left="0" w:firstLine="0"/>
        <w:jc w:val="left"/>
      </w:pPr>
      <w:r>
        <w:rPr>
          <w:color w:val="0563C1"/>
          <w:u w:val="single" w:color="0563C1"/>
        </w:rPr>
        <w:t>B%C4%9Blorusku-do-oblasti-ve%C5%99ejn%C3%BDch-zak%C3%A1zek.pdf</w:t>
      </w:r>
      <w:r>
        <w:t xml:space="preserve">)  </w:t>
      </w:r>
    </w:p>
    <w:p w:rsidR="00D85FFC" w:rsidRDefault="00D85FFC">
      <w:pPr>
        <w:spacing w:after="0" w:line="259" w:lineRule="auto"/>
        <w:ind w:left="0" w:firstLine="0"/>
        <w:jc w:val="left"/>
      </w:pPr>
      <w:r>
        <w:t xml:space="preserve"> </w:t>
      </w:r>
    </w:p>
    <w:p w:rsidR="00D85FFC" w:rsidRDefault="00D85FFC">
      <w:pPr>
        <w:spacing w:after="0"/>
        <w:ind w:left="-5"/>
      </w:pPr>
      <w:r>
        <w:t xml:space="preserve">Pokud objednatel v průběhu plnění dle této smlouvy zjistí, že poddodavatel účastníka zadávacího řízení je osobou, na kterou se vztahují ekonomické sankce, objednatel na zhotovitele mezinárodní sankce uplatní. Objednatel bude v takovém případě požadovat po zhotoviteli nahrazení poddodavatele (obdobně jako podle § 85 odst. 2 zákona). Pokud zhotovitel nahrazení poddodavatele odmítne, je povinen uhradit objednateli smluvní pokutu dle čl. IX odst. 3 této smlouvy a nahradit objednateli veškeré škody, které objednateli v souvislosti s tímto porušením zhotovitele vznikly. </w:t>
      </w:r>
    </w:p>
    <w:p w:rsidR="00D85FFC" w:rsidRDefault="00D85FFC">
      <w:pPr>
        <w:spacing w:after="0" w:line="259" w:lineRule="auto"/>
        <w:ind w:left="0" w:firstLine="0"/>
        <w:jc w:val="left"/>
      </w:pPr>
      <w:r>
        <w:t xml:space="preserve"> </w:t>
      </w:r>
    </w:p>
    <w:p w:rsidR="00D85FFC" w:rsidRDefault="00D85FFC">
      <w:pPr>
        <w:spacing w:after="470"/>
        <w:ind w:left="-5"/>
      </w:pPr>
      <w:r>
        <w:t xml:space="preserve">Objednatel, nad rámec stanovený sankcemi, zapovídá zhotoviteli, aby plnil jakoukoliv část veřejné zakázky prostřednictvím fyzické nebo právnické osoby, subjektu nebo orgánu, které jednají jménem nebo na pokyn některého ze subjektů uvedených v písmeni a) nebo b) předchozího odstavce, včetně poddodavatelů (subdodavatelů), dodavatelů nebo subjektů, jejichž způsobilost je využívána ve smyslu směrnic o zadávání veřejných zakázek, i pokud představují méně než 10 % hodnoty zakázky, nebo společně s nimi. Toto omezení se uplatní bez ohledu na to, zda se jedná o jinou osobu, prostřednictvím které zadavatel prokazuje kvalifikaci, či o „běžného“ poddodavatele kdekoli v poddodavatelském řetězci. Pokud zhotovitel nahrazení poddodavatele odmítne, je povinen uhradit objednateli smluvní pokutu dle čl. IX odst. 3této smlouvy. Stejným způsobem zaváže zhotovitel i své poddodavatele a další smluvní partnery, aby došlo ke smluvnímu uplatnění těchto závazků v celém dodavatelském řetězci. </w:t>
      </w:r>
    </w:p>
    <w:p w:rsidR="00D85FFC" w:rsidRDefault="00D85FFC">
      <w:pPr>
        <w:pStyle w:val="Heading1"/>
        <w:ind w:left="465" w:right="0" w:hanging="480"/>
      </w:pPr>
      <w:r>
        <w:t xml:space="preserve">PŘEDÁNÍ A PŘEVZETÍ DÍLA NEBO JEHO ČÁSTI </w:t>
      </w:r>
    </w:p>
    <w:p w:rsidR="00D85FFC" w:rsidRDefault="00D85FFC">
      <w:pPr>
        <w:numPr>
          <w:ilvl w:val="0"/>
          <w:numId w:val="8"/>
        </w:numPr>
      </w:pPr>
      <w:r>
        <w:t xml:space="preserve">Pořízení soupisu dokončených prací a jeho potvrzení zástupcem objednatele ve věcech technických či jeho technickým dozorem za účelem pravidelné fakturace ve smyslu platebních podmínek není předáním a převzetím díla ve smyslu této části smlouvy.  </w:t>
      </w:r>
    </w:p>
    <w:p w:rsidR="00D85FFC" w:rsidRDefault="00D85FFC">
      <w:pPr>
        <w:numPr>
          <w:ilvl w:val="0"/>
          <w:numId w:val="8"/>
        </w:numPr>
        <w:spacing w:after="15"/>
      </w:pPr>
      <w:r>
        <w:t xml:space="preserve">Dílo bude předáno najednou jako celek, a veškeré případné zmínky o předání části díla kdekoliv v této smlouvě je tedy třeba považovat za irelevantní. Zhotovitel současně s předáním díla, nebo té které jeho části, předá objednateli veškeré doklady nutné pro kolaudaci či legální užívání díla, zejména doklady následující: </w:t>
      </w:r>
    </w:p>
    <w:p w:rsidR="00D85FFC" w:rsidRDefault="00D85FFC">
      <w:pPr>
        <w:numPr>
          <w:ilvl w:val="1"/>
          <w:numId w:val="8"/>
        </w:numPr>
        <w:spacing w:after="15"/>
        <w:ind w:hanging="355"/>
      </w:pPr>
      <w:r>
        <w:t xml:space="preserve">zápisy a osvědčení o provedených zkouškách použitých materiálů 3x, </w:t>
      </w:r>
    </w:p>
    <w:p w:rsidR="00D85FFC" w:rsidRDefault="00D85FFC">
      <w:pPr>
        <w:numPr>
          <w:ilvl w:val="1"/>
          <w:numId w:val="8"/>
        </w:numPr>
        <w:spacing w:after="12"/>
        <w:ind w:hanging="355"/>
      </w:pPr>
      <w:r>
        <w:t xml:space="preserve">zápisy o prověření prací a konstrukcí zakrytých v průběhu prací 3x, </w:t>
      </w:r>
    </w:p>
    <w:p w:rsidR="00D85FFC" w:rsidRDefault="00D85FFC">
      <w:pPr>
        <w:numPr>
          <w:ilvl w:val="1"/>
          <w:numId w:val="8"/>
        </w:numPr>
        <w:spacing w:after="12"/>
        <w:ind w:hanging="355"/>
      </w:pPr>
      <w:r>
        <w:t xml:space="preserve">dokumentaci skutečného provedení díla 3x a 1x elektronicky ve formátu PDF, </w:t>
      </w:r>
    </w:p>
    <w:p w:rsidR="00D85FFC" w:rsidRDefault="00D85FFC">
      <w:pPr>
        <w:numPr>
          <w:ilvl w:val="1"/>
          <w:numId w:val="8"/>
        </w:numPr>
        <w:spacing w:after="12"/>
        <w:ind w:hanging="355"/>
      </w:pPr>
      <w:r>
        <w:t xml:space="preserve">originál stavebního deníku, </w:t>
      </w:r>
    </w:p>
    <w:p w:rsidR="00D85FFC" w:rsidRDefault="00D85FFC">
      <w:pPr>
        <w:numPr>
          <w:ilvl w:val="1"/>
          <w:numId w:val="8"/>
        </w:numPr>
        <w:spacing w:after="12"/>
        <w:ind w:hanging="355"/>
      </w:pPr>
      <w:r>
        <w:t xml:space="preserve">veškeré další podklady a dokumenty potřebné pro provoz díla 3x, </w:t>
      </w:r>
    </w:p>
    <w:p w:rsidR="00D85FFC" w:rsidRDefault="00D85FFC">
      <w:pPr>
        <w:numPr>
          <w:ilvl w:val="1"/>
          <w:numId w:val="8"/>
        </w:numPr>
        <w:spacing w:after="12"/>
        <w:ind w:hanging="355"/>
      </w:pPr>
      <w:r>
        <w:t xml:space="preserve">evidenci škod na zdraví a majetku 3x, </w:t>
      </w:r>
    </w:p>
    <w:p w:rsidR="00D85FFC" w:rsidRDefault="00D85FFC">
      <w:pPr>
        <w:numPr>
          <w:ilvl w:val="1"/>
          <w:numId w:val="8"/>
        </w:numPr>
        <w:ind w:hanging="355"/>
      </w:pPr>
      <w:r>
        <w:t xml:space="preserve">dokumentaci stavby a jiné doklady zapůjčené zhotoviteli objednatelem. </w:t>
      </w:r>
    </w:p>
    <w:p w:rsidR="00D85FFC" w:rsidRDefault="00D85FFC">
      <w:pPr>
        <w:numPr>
          <w:ilvl w:val="0"/>
          <w:numId w:val="8"/>
        </w:numPr>
        <w:spacing w:after="470"/>
      </w:pPr>
      <w:r>
        <w:t xml:space="preserve">O předání díla, nebo té které jeho části, a předmětných dokladů se sepíše předávací protokol, podepsaný za každou smluvní stranu alespoň zástupcem ve věcech technických. Protokol musí obsahovat prohlášení o převzetí nebo nepřevzetí díla a soupis případných vad a nedodělků. Pokud dílo nebude převzato, bude o opakovaném předání díla, nebo té které jeho části, rovněž sepsán předávací protokol. Objednatel není povinen dílo převzít, má-li dílo jakékoliv, byť i jen drobné vady. Objednatel prohlašuje, že v žádném případě nepřevezme dílo s takovými vadami či nedodělky, které by bránily jeho řádnému užívání. </w:t>
      </w:r>
    </w:p>
    <w:p w:rsidR="00D85FFC" w:rsidRDefault="00D85FFC">
      <w:pPr>
        <w:pStyle w:val="Heading1"/>
        <w:spacing w:after="0"/>
        <w:ind w:left="559" w:right="0" w:hanging="574"/>
      </w:pPr>
      <w:r>
        <w:t xml:space="preserve">ZÁRUKA ZA JAKOST DÍLA, VADY DÍLA </w:t>
      </w:r>
    </w:p>
    <w:p w:rsidR="00D85FFC" w:rsidRDefault="00D85FFC">
      <w:pPr>
        <w:numPr>
          <w:ilvl w:val="0"/>
          <w:numId w:val="9"/>
        </w:numPr>
        <w:ind w:hanging="240"/>
      </w:pPr>
      <w:r>
        <w:t xml:space="preserve">Zhotovitel poskytuje záruku za jakost díla. Jakostí se rozumí nejen vlastnosti funkční, ale též estetické. Záruční doba činí 60 měsíců a dnem rozhodným pro její počátek je den převzetí díla, resp. té které jeho části. Na speciální stavební konstrukce a práce, výrobky, komponenty, stroje nebo technologická zařízení zabudovaná do díla, na které jejich výrobce nebo dodavatel poskytuje záruční dobu jinou, se vztahuje tato záruční doba. Tyto záruky platí za podmínek uvedených v platných záručních listech příslušných dodavatelů. Vady, které objednatel zjistil a které reklamoval v záruční době, je zhotovitel povinen bez zbytečného odkladu bezplatně odstranit. Od oznámení vady do jejího odstranění záruční doba neběží. </w:t>
      </w:r>
    </w:p>
    <w:p w:rsidR="00D85FFC" w:rsidRDefault="00D85FFC">
      <w:pPr>
        <w:numPr>
          <w:ilvl w:val="0"/>
          <w:numId w:val="9"/>
        </w:numPr>
        <w:ind w:hanging="240"/>
      </w:pPr>
      <w:r>
        <w:t xml:space="preserve">Objednatel je povinen jakékoliv zjištěné vady neprodleně oznámit zhotoviteli alespoň emailem. V reklamaci musí být vady popsány. Zhotovitel bezodkladně navrhne a projedná s objednatelem způsob odstranění vad.  </w:t>
      </w:r>
    </w:p>
    <w:p w:rsidR="00D85FFC" w:rsidRDefault="00D85FFC">
      <w:pPr>
        <w:numPr>
          <w:ilvl w:val="0"/>
          <w:numId w:val="9"/>
        </w:numPr>
        <w:spacing w:after="110"/>
        <w:ind w:hanging="240"/>
      </w:pPr>
      <w:r>
        <w:t xml:space="preserve">Zhotovitel je povinen vady odstranit neprodleně, nelze-li tak učinit, je povinen nejpozději do 7 dní po doručení reklamace písemně oznámit objednateli termín odstranění vad. V případě, že zhotovitel do 7 dní od doručení reklamace vady neodstraní, termín odstranění neoznámí, anebo snad oznámí termín odstranění vad pozdější než 10. den od doručení reklamace, platí, že je zavázán odstranit vady nejpozději 10. den od doručení reklamace, nebrání-li tomu provozní důvody na straně objednatele, anebo klimatické podmínky. </w:t>
      </w:r>
    </w:p>
    <w:p w:rsidR="00D85FFC" w:rsidRDefault="00D85FFC">
      <w:pPr>
        <w:numPr>
          <w:ilvl w:val="0"/>
          <w:numId w:val="9"/>
        </w:numPr>
        <w:ind w:hanging="240"/>
      </w:pPr>
      <w:r>
        <w:t xml:space="preserve">Jestliže zhotovitel do 10 dnů od doručení reklamace neodstraní vady, může objednatel zajistit odstranění vad třetími osobami; zhotovitel je v tom případě povinen objednateli nahradit náklady spojené s odstraněním vad do 15 dnů od doručení vyúčtování, povinnost zhotovitele zaplatit objednateli smluvní pokutu tím není dotčena. </w:t>
      </w:r>
    </w:p>
    <w:p w:rsidR="00D85FFC" w:rsidRDefault="00D85FFC">
      <w:pPr>
        <w:numPr>
          <w:ilvl w:val="0"/>
          <w:numId w:val="9"/>
        </w:numPr>
        <w:ind w:hanging="240"/>
      </w:pPr>
      <w:r>
        <w:t xml:space="preserve">Reklamaci lze uplatnit nejpozději do posledního dne záruční doby, přičemž za včas uplatněnou se považuje i reklamace odeslaná objednatelem v poslední den záruční doby, dojdeli následně k jejímu doručení. </w:t>
      </w:r>
    </w:p>
    <w:p w:rsidR="00D85FFC" w:rsidRDefault="00D85FFC">
      <w:pPr>
        <w:numPr>
          <w:ilvl w:val="0"/>
          <w:numId w:val="9"/>
        </w:numPr>
        <w:spacing w:after="470"/>
        <w:ind w:hanging="240"/>
      </w:pPr>
      <w:r>
        <w:t xml:space="preserve">V ostatním se na vady díla použijí ustanovení občanského zákoníku. </w:t>
      </w:r>
    </w:p>
    <w:p w:rsidR="00D85FFC" w:rsidRDefault="00D85FFC">
      <w:pPr>
        <w:pStyle w:val="Heading1"/>
        <w:ind w:left="372" w:right="0" w:hanging="387"/>
      </w:pPr>
      <w:r>
        <w:t xml:space="preserve">SMLUVNÍ POKUTY PRO PŘÍPAD PRODLENÍ </w:t>
      </w:r>
    </w:p>
    <w:p w:rsidR="00D85FFC" w:rsidRDefault="00D85FFC">
      <w:pPr>
        <w:numPr>
          <w:ilvl w:val="0"/>
          <w:numId w:val="10"/>
        </w:numPr>
      </w:pPr>
      <w:r>
        <w:t xml:space="preserve">Pro případ prodlení zhotovitele s provedením díla, resp. té které jeho části, zavazuje se zhotovitel zaplatit objednateli smluvní pokutu ve výši 0,2 % z ceny díla, resp. té které jeho části, vč. DPH, za každý započatý den prodlení. Za prodlení s provedením díla, resp. té které jeho části, se pro účely smluvních pokut nepovažuje případ, kdy dílo, resp. ta která jeho část, je předána a převzata s vadou, kterou objednatel neodstraní v dohodnuté lhůtě – pro takový případ se smluvní pokuta sjednává ve výši 1.000 Kč za každou vadu a každý den prodlení s jejím odstraněním. Pro případ prodlení s odstraněním zařízení staveniště či s vyklizením staveniště zavazuje se zhotovitel zaplatit objednateli smluvní pokutu ve výši 0,05 % z ceny díla vč. DPH za každý započatý den prodlení, nejvýše však 50.000 Kč za každý započatý den prodlení. Pro případ prodlení s odstraněním vytknuté záruční vady zavazuje se zhotovitel zaplatit objednateli smluvní pokutu ve výši 5.000 Kč za každou vadu a každý započatý den prodlení. Pro případ, že by se jednalo o vadu, která brání řádnému užívání díla, anebo ze které hrozí vznik škody velkého rozsahu (havárie), zavazuje se zhotovitel zaplatit objednateli smluvní pokutu ve výši 10.000 Kč za každou vadu a každý započatý den prodlení.  </w:t>
      </w:r>
    </w:p>
    <w:p w:rsidR="00D85FFC" w:rsidRDefault="00D85FFC">
      <w:pPr>
        <w:numPr>
          <w:ilvl w:val="0"/>
          <w:numId w:val="10"/>
        </w:numPr>
      </w:pPr>
      <w:r>
        <w:t xml:space="preserve">V případě prodlení objednatele s proplacením faktury obsahující veškeré náležitosti požadované touto smlouvou zaplatí objednatel zhotoviteli úroky z prodlení ve výši 0,2 % z dlužné částky za každý započatý den prodlení. </w:t>
      </w:r>
    </w:p>
    <w:p w:rsidR="00D85FFC" w:rsidRDefault="00D85FFC">
      <w:pPr>
        <w:numPr>
          <w:ilvl w:val="0"/>
          <w:numId w:val="10"/>
        </w:numPr>
      </w:pPr>
      <w:r>
        <w:t xml:space="preserve">Za porušení jakékoliv jiné v této smlouvě nesankcionované povinnosti a povinnosti s nesplněním zásad Sociálně odpovědného zadávání se zavazuje zhotovitel zaplatit smluvní pokutu ve výši 5 000,- Kč, a to za každý jednotlivý případ porušení. </w:t>
      </w:r>
    </w:p>
    <w:p w:rsidR="00D85FFC" w:rsidRDefault="00D85FFC">
      <w:pPr>
        <w:numPr>
          <w:ilvl w:val="0"/>
          <w:numId w:val="10"/>
        </w:numPr>
        <w:spacing w:after="473"/>
      </w:pPr>
      <w:r>
        <w:t xml:space="preserve">Smluvní strany výslovně sjednávají, že zaplacením jakékoliv smluvní pokuty není dotčeno právo na náhradu škody, která z porušení předmětné povinnosti vznikla. Zhotovitel bere na vědomí, že v daném případě může z prodlení vzniknout též škoda v podobě nepřiznání dotace, anebo uložení povinnosti navrátit dotaci nebo její část.  </w:t>
      </w:r>
    </w:p>
    <w:p w:rsidR="00D85FFC" w:rsidRDefault="00D85FFC">
      <w:pPr>
        <w:pStyle w:val="Heading1"/>
        <w:ind w:left="278" w:right="0" w:hanging="293"/>
      </w:pPr>
      <w:r>
        <w:t xml:space="preserve">POJIŠTĚNÍ ZHOTOVITELE </w:t>
      </w:r>
    </w:p>
    <w:p w:rsidR="00D85FFC" w:rsidRDefault="00D85FFC">
      <w:pPr>
        <w:spacing w:after="470"/>
        <w:ind w:left="-5"/>
      </w:pPr>
      <w:r>
        <w:t xml:space="preserve">Zhotovitel je povinen mít na dobu ode dne zahájení prací až do odstranění všech zařízení staveniště a vyklizení staveniště uzavřenu pojistnou smlouvu na pojištění odpovědnosti za škodu způsobenou při realizaci předmětné veřejné zakázky s limitem pojistného plnění alespoň ve výši min. nabídkové ceny díla. Pojistné podmínky spolu se sjednanou dobou trvání pojištění musí umožňovat výplatu pojistného plnění, pokud k události, ze které vznikne škoda, dojde ve výše uvedeném období, i když by ke škodě, anebo ke vznesení nároku na náhradu škody došlo později (do okamžiku promlčení nároku). Pro případ porušení této povinnosti se zhotovitel zavazuje zaplatit objednateli smluvní pokutu ve výši 50 000 Kč.  </w:t>
      </w:r>
    </w:p>
    <w:p w:rsidR="00D85FFC" w:rsidRDefault="00D85FFC">
      <w:pPr>
        <w:pStyle w:val="Heading1"/>
        <w:spacing w:after="96"/>
        <w:ind w:left="372" w:right="0" w:hanging="387"/>
      </w:pPr>
      <w:r>
        <w:t xml:space="preserve">DORUČOVÁNÍ </w:t>
      </w:r>
    </w:p>
    <w:p w:rsidR="00D85FFC" w:rsidRDefault="00D85FFC">
      <w:pPr>
        <w:spacing w:after="470"/>
        <w:ind w:left="-5"/>
      </w:pPr>
      <w:r>
        <w:t xml:space="preserve">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 Připouští-li tato smlouva výslovně doručování e-mailem, rozumí se tím doručování elektronické zprávy i bez elektronického podpisu. </w:t>
      </w:r>
    </w:p>
    <w:p w:rsidR="00D85FFC" w:rsidRDefault="00D85FFC">
      <w:pPr>
        <w:pStyle w:val="Heading1"/>
        <w:spacing w:after="96"/>
        <w:ind w:left="465" w:right="0" w:hanging="480"/>
      </w:pPr>
      <w:r>
        <w:t xml:space="preserve">ZÁVĚREČNÁ UJEDNÁNÍ </w:t>
      </w:r>
    </w:p>
    <w:p w:rsidR="00D85FFC" w:rsidRDefault="00D85FFC">
      <w:pPr>
        <w:numPr>
          <w:ilvl w:val="0"/>
          <w:numId w:val="11"/>
        </w:numPr>
        <w:spacing w:after="110"/>
        <w:ind w:hanging="295"/>
      </w:pPr>
      <w:r>
        <w:t xml:space="preserve">Pokud nebylo v této smlouvě ujednáno jinak, řídí se právní poměry z ní českým právním řádem, zejména zákonem č. 89/2012 Sb., občanský zákoník, ve znění platném a účinném ke dni, ve kterém uplynula lhůta pro podání nabídek k veřejné zakázce. Zhotovitel se zavazuje, že při plnění povinností z této smlouvy zajistí dodržování pracovně-právních předpisů, zejména ustanovení týkajících se odměňování zaměstnanců, délky pracovní doby a doby odpočinku, zaměstnávání cizinců a dodržování podmínek bezpečnosti a ochrany zdraví při práci, a to ohledně všech osob, které se budou plnění jeho povinností účastnit. Zhotovitel se zavazuje, že při plnění povinností z této smlouvy nebude použit žádný materiál, o kterém je v době jeho užití známo, že by mohl ve zvýšené míře ohrozit zdraví nebo bezpečnost osob, majetek nebo životní prostředí, nejedná-li se o výrobek certifikovaný ve smyslu zákona o technických požadavcích na výrobky. Zhotovitel se zavazuje, že při plnění povinností z této smlouvy bude s veškerými případnými odpady nakládat v souladu se zákonem o odpadech.  </w:t>
      </w:r>
    </w:p>
    <w:p w:rsidR="00D85FFC" w:rsidRDefault="00D85FFC">
      <w:pPr>
        <w:numPr>
          <w:ilvl w:val="0"/>
          <w:numId w:val="11"/>
        </w:numPr>
        <w:ind w:hanging="295"/>
      </w:pPr>
      <w:r>
        <w:t xml:space="preserve">Tuto smlouvu lze změnit jen písemným dodatkem. Každá smluvní strana je ale oprávněna jednostranně měnit své kontaktní osoby a jejich kontaktní údaje uvedené v záhlaví této smlouvy; takováto změna nabývá vůči druhé smluvní straně účinnosti okamžikem doručení písemného oznámení nebo e-mailu o této změně. </w:t>
      </w:r>
    </w:p>
    <w:p w:rsidR="00D85FFC" w:rsidRDefault="00D85FFC">
      <w:pPr>
        <w:numPr>
          <w:ilvl w:val="0"/>
          <w:numId w:val="11"/>
        </w:numPr>
        <w:ind w:hanging="295"/>
      </w:pPr>
      <w:r>
        <w:t xml:space="preserve">Zhotovitel výslovně souhlasí s tím, aby tato smlouva byla vedena v objednatelově evidenci smluv, která bude přístupná podle zákona č. 106/1999 Sb., o svobodném přístupu k informacím, v platném a účinném znění, a která obsahuje údaje o smluvních stranách, předmětu smlouvy, číselné označení této smlouvy a datum jejího podpisu. Zhotovitel rovněž výslovně souhlasí s tím, aby tato smlouva byla uveřejněna objednatelem na jeho profilu zadavatele a v registru smluv dle zákona č. 340/2015 Sb., o zvláštních podmínkách účinnosti některých smluv, uveřejňování těchto smluv a o registru smluv (zákon o registru smluv). Zhotovitel v této souvislosti prohlašuje, že tato smlouva neobsahuje žádné obchodní tajemství. Tato smlouva nabývá účinnosti nejdříve dnem jejího uveřejnění v registru smluv. </w:t>
      </w:r>
    </w:p>
    <w:p w:rsidR="00D85FFC" w:rsidRDefault="00D85FFC">
      <w:pPr>
        <w:numPr>
          <w:ilvl w:val="0"/>
          <w:numId w:val="11"/>
        </w:numPr>
        <w:ind w:hanging="295"/>
      </w:pPr>
      <w:r>
        <w:t xml:space="preserve">Zhotovitel je srozuměn a souhlasí s tím, aby subjekty oprávněné dle zákona č. 320/2001 Sb., o finanční kontrole ve veřejné správě a o změně některých zákonů (zákon o finanční kontrole), v platném a účinném znění, provedly finanční kontrolu závazkového vztahu vyplývajícího z této smlouvy s tím, že zhotovitel se podrobí této kontrole a bude působit jako osoba povinná ve smyslu ustanovení § 2 písm. e) uvedeného zákona. </w:t>
      </w:r>
    </w:p>
    <w:p w:rsidR="00D85FFC" w:rsidRDefault="00D85FFC">
      <w:pPr>
        <w:numPr>
          <w:ilvl w:val="0"/>
          <w:numId w:val="11"/>
        </w:numPr>
        <w:ind w:hanging="295"/>
      </w:pPr>
      <w:r>
        <w:t xml:space="preserve">Tato smlouva se uzavírá v 5 vyhotoveních, z nichž objednatel obdrží 3 vyhotovení a zhotovitel obdrží 2 vyhotovení. V případě, že obě smluvní strany disponují prostředky umožňující uzavření smlouvy v elektronické podobě, bude smlouva přednostně uzavřena v elektronické podobě. </w:t>
      </w:r>
    </w:p>
    <w:p w:rsidR="00D85FFC" w:rsidRDefault="00D85FFC">
      <w:pPr>
        <w:numPr>
          <w:ilvl w:val="0"/>
          <w:numId w:val="11"/>
        </w:numPr>
        <w:spacing w:after="11"/>
        <w:ind w:hanging="295"/>
      </w:pPr>
      <w:r>
        <w:t xml:space="preserve">Smlouva se uzavírá na základě usnesení Rady města Náchoda č. 107/2330/24 ze dne </w:t>
      </w:r>
    </w:p>
    <w:p w:rsidR="00D85FFC" w:rsidRDefault="00D85FFC">
      <w:pPr>
        <w:spacing w:after="968"/>
        <w:ind w:left="-5"/>
      </w:pPr>
      <w:r>
        <w:t xml:space="preserve">19.12.2024. </w:t>
      </w:r>
    </w:p>
    <w:tbl>
      <w:tblPr>
        <w:tblW w:w="9108" w:type="dxa"/>
        <w:tblCellMar>
          <w:left w:w="0" w:type="dxa"/>
          <w:right w:w="0" w:type="dxa"/>
        </w:tblCellMar>
        <w:tblLook w:val="00A0"/>
      </w:tblPr>
      <w:tblGrid>
        <w:gridCol w:w="5101"/>
        <w:gridCol w:w="4007"/>
      </w:tblGrid>
      <w:tr w:rsidR="00D85FFC" w:rsidTr="00E240C9">
        <w:trPr>
          <w:trHeight w:val="847"/>
        </w:trPr>
        <w:tc>
          <w:tcPr>
            <w:tcW w:w="5101" w:type="dxa"/>
            <w:tcBorders>
              <w:top w:val="nil"/>
              <w:left w:val="nil"/>
              <w:bottom w:val="nil"/>
              <w:right w:val="nil"/>
            </w:tcBorders>
          </w:tcPr>
          <w:p w:rsidR="00D85FFC" w:rsidRPr="00E240C9" w:rsidRDefault="00D85FFC" w:rsidP="00E240C9">
            <w:pPr>
              <w:spacing w:after="0" w:line="259" w:lineRule="auto"/>
              <w:ind w:left="0" w:firstLine="0"/>
              <w:jc w:val="left"/>
              <w:rPr>
                <w:sz w:val="22"/>
              </w:rPr>
            </w:pPr>
            <w:r w:rsidRPr="00E240C9">
              <w:rPr>
                <w:sz w:val="22"/>
              </w:rPr>
              <w:t xml:space="preserve">V Náchodě dne: …………… </w:t>
            </w:r>
          </w:p>
        </w:tc>
        <w:tc>
          <w:tcPr>
            <w:tcW w:w="4007" w:type="dxa"/>
            <w:tcBorders>
              <w:top w:val="nil"/>
              <w:left w:val="nil"/>
              <w:bottom w:val="nil"/>
              <w:right w:val="nil"/>
            </w:tcBorders>
          </w:tcPr>
          <w:p w:rsidR="00D85FFC" w:rsidRPr="00E240C9" w:rsidRDefault="00D85FFC" w:rsidP="00E240C9">
            <w:pPr>
              <w:spacing w:after="0" w:line="259" w:lineRule="auto"/>
              <w:ind w:left="0" w:firstLine="0"/>
              <w:rPr>
                <w:sz w:val="22"/>
              </w:rPr>
            </w:pPr>
            <w:r w:rsidRPr="00E240C9">
              <w:rPr>
                <w:sz w:val="22"/>
              </w:rPr>
              <w:t xml:space="preserve">V ……………………. dne: …………… </w:t>
            </w:r>
          </w:p>
        </w:tc>
      </w:tr>
      <w:tr w:rsidR="00D85FFC" w:rsidTr="00E240C9">
        <w:trPr>
          <w:trHeight w:val="875"/>
        </w:trPr>
        <w:tc>
          <w:tcPr>
            <w:tcW w:w="5101" w:type="dxa"/>
            <w:tcBorders>
              <w:top w:val="nil"/>
              <w:left w:val="nil"/>
              <w:bottom w:val="nil"/>
              <w:right w:val="nil"/>
            </w:tcBorders>
            <w:vAlign w:val="bottom"/>
          </w:tcPr>
          <w:p w:rsidR="00D85FFC" w:rsidRPr="00E240C9" w:rsidRDefault="00D85FFC" w:rsidP="00E240C9">
            <w:pPr>
              <w:spacing w:after="0" w:line="259" w:lineRule="auto"/>
              <w:ind w:left="0" w:firstLine="0"/>
              <w:jc w:val="left"/>
              <w:rPr>
                <w:sz w:val="22"/>
              </w:rPr>
            </w:pPr>
            <w:r w:rsidRPr="00E240C9">
              <w:rPr>
                <w:sz w:val="22"/>
              </w:rPr>
              <w:t xml:space="preserve">město Náchod </w:t>
            </w:r>
          </w:p>
        </w:tc>
        <w:tc>
          <w:tcPr>
            <w:tcW w:w="4007" w:type="dxa"/>
            <w:tcBorders>
              <w:top w:val="nil"/>
              <w:left w:val="nil"/>
              <w:bottom w:val="nil"/>
              <w:right w:val="nil"/>
            </w:tcBorders>
            <w:vAlign w:val="bottom"/>
          </w:tcPr>
          <w:p w:rsidR="00D85FFC" w:rsidRPr="00E240C9" w:rsidRDefault="00D85FFC" w:rsidP="00E240C9">
            <w:pPr>
              <w:spacing w:after="0" w:line="259" w:lineRule="auto"/>
              <w:ind w:left="1" w:firstLine="0"/>
              <w:jc w:val="left"/>
              <w:rPr>
                <w:sz w:val="22"/>
              </w:rPr>
            </w:pPr>
            <w:r w:rsidRPr="00E240C9">
              <w:rPr>
                <w:sz w:val="22"/>
              </w:rPr>
              <w:t xml:space="preserve">B.C.M. company s.r.o. </w:t>
            </w:r>
          </w:p>
        </w:tc>
      </w:tr>
      <w:tr w:rsidR="00D85FFC" w:rsidTr="00E240C9">
        <w:trPr>
          <w:trHeight w:val="275"/>
        </w:trPr>
        <w:tc>
          <w:tcPr>
            <w:tcW w:w="5101" w:type="dxa"/>
            <w:tcBorders>
              <w:top w:val="nil"/>
              <w:left w:val="nil"/>
              <w:bottom w:val="nil"/>
              <w:right w:val="nil"/>
            </w:tcBorders>
          </w:tcPr>
          <w:p w:rsidR="00D85FFC" w:rsidRPr="00E240C9" w:rsidRDefault="00D85FFC" w:rsidP="00E240C9">
            <w:pPr>
              <w:spacing w:after="0" w:line="259" w:lineRule="auto"/>
              <w:ind w:left="0" w:firstLine="0"/>
              <w:jc w:val="left"/>
              <w:rPr>
                <w:sz w:val="22"/>
              </w:rPr>
            </w:pPr>
            <w:r w:rsidRPr="00E240C9">
              <w:rPr>
                <w:sz w:val="22"/>
              </w:rPr>
              <w:t xml:space="preserve">Jan Birke </w:t>
            </w:r>
          </w:p>
        </w:tc>
        <w:tc>
          <w:tcPr>
            <w:tcW w:w="4007" w:type="dxa"/>
            <w:tcBorders>
              <w:top w:val="nil"/>
              <w:left w:val="nil"/>
              <w:bottom w:val="nil"/>
              <w:right w:val="nil"/>
            </w:tcBorders>
          </w:tcPr>
          <w:p w:rsidR="00D85FFC" w:rsidRPr="00E240C9" w:rsidRDefault="00D85FFC" w:rsidP="00E240C9">
            <w:pPr>
              <w:spacing w:after="0" w:line="259" w:lineRule="auto"/>
              <w:ind w:left="0" w:firstLine="0"/>
              <w:jc w:val="left"/>
              <w:rPr>
                <w:sz w:val="22"/>
              </w:rPr>
            </w:pPr>
            <w:r w:rsidRPr="00E240C9">
              <w:rPr>
                <w:sz w:val="22"/>
              </w:rPr>
              <w:t xml:space="preserve">Martin Javůrek </w:t>
            </w:r>
          </w:p>
        </w:tc>
      </w:tr>
      <w:tr w:rsidR="00D85FFC" w:rsidTr="00E240C9">
        <w:trPr>
          <w:trHeight w:val="247"/>
        </w:trPr>
        <w:tc>
          <w:tcPr>
            <w:tcW w:w="5101" w:type="dxa"/>
            <w:tcBorders>
              <w:top w:val="nil"/>
              <w:left w:val="nil"/>
              <w:bottom w:val="nil"/>
              <w:right w:val="nil"/>
            </w:tcBorders>
          </w:tcPr>
          <w:p w:rsidR="00D85FFC" w:rsidRPr="00E240C9" w:rsidRDefault="00D85FFC" w:rsidP="00E240C9">
            <w:pPr>
              <w:spacing w:after="0" w:line="259" w:lineRule="auto"/>
              <w:ind w:left="0" w:firstLine="0"/>
              <w:jc w:val="left"/>
              <w:rPr>
                <w:sz w:val="22"/>
              </w:rPr>
            </w:pPr>
            <w:r w:rsidRPr="00E240C9">
              <w:rPr>
                <w:sz w:val="22"/>
              </w:rPr>
              <w:t xml:space="preserve">starosta </w:t>
            </w:r>
          </w:p>
        </w:tc>
        <w:tc>
          <w:tcPr>
            <w:tcW w:w="4007" w:type="dxa"/>
            <w:tcBorders>
              <w:top w:val="nil"/>
              <w:left w:val="nil"/>
              <w:bottom w:val="nil"/>
              <w:right w:val="nil"/>
            </w:tcBorders>
          </w:tcPr>
          <w:p w:rsidR="00D85FFC" w:rsidRPr="00E240C9" w:rsidRDefault="00D85FFC" w:rsidP="00E240C9">
            <w:pPr>
              <w:spacing w:after="0" w:line="259" w:lineRule="auto"/>
              <w:ind w:left="0" w:firstLine="0"/>
              <w:jc w:val="left"/>
              <w:rPr>
                <w:sz w:val="22"/>
              </w:rPr>
            </w:pPr>
            <w:r w:rsidRPr="00E240C9">
              <w:rPr>
                <w:sz w:val="22"/>
              </w:rPr>
              <w:t xml:space="preserve">jednatel společnosti </w:t>
            </w:r>
          </w:p>
        </w:tc>
      </w:tr>
    </w:tbl>
    <w:p w:rsidR="00D85FFC" w:rsidRDefault="00D85FFC">
      <w:pPr>
        <w:spacing w:after="0" w:line="259" w:lineRule="auto"/>
        <w:ind w:left="0" w:firstLine="0"/>
        <w:jc w:val="left"/>
      </w:pPr>
      <w:r>
        <w:t xml:space="preserve"> </w:t>
      </w:r>
    </w:p>
    <w:sectPr w:rsidR="00D85FFC" w:rsidSect="006F0658">
      <w:footerReference w:type="even" r:id="rId7"/>
      <w:footerReference w:type="default" r:id="rId8"/>
      <w:footerReference w:type="first" r:id="rId9"/>
      <w:pgSz w:w="11906" w:h="16838"/>
      <w:pgMar w:top="909" w:right="1412" w:bottom="1750" w:left="1418" w:header="708" w:footer="125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FFC" w:rsidRDefault="00D85FFC">
      <w:pPr>
        <w:spacing w:after="0" w:line="240" w:lineRule="auto"/>
      </w:pPr>
      <w:r>
        <w:separator/>
      </w:r>
    </w:p>
  </w:endnote>
  <w:endnote w:type="continuationSeparator" w:id="0">
    <w:p w:rsidR="00D85FFC" w:rsidRDefault="00D85F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FFC" w:rsidRDefault="00D85FFC">
    <w:pPr>
      <w:spacing w:after="0" w:line="259" w:lineRule="auto"/>
      <w:ind w:left="46" w:firstLine="0"/>
      <w:jc w:val="center"/>
    </w:pPr>
    <w:r>
      <w:rPr>
        <w:sz w:val="20"/>
      </w:rPr>
      <w:t xml:space="preserve"> </w:t>
    </w:r>
  </w:p>
  <w:p w:rsidR="00D85FFC" w:rsidRDefault="00D85FFC">
    <w:pPr>
      <w:spacing w:after="0" w:line="259" w:lineRule="auto"/>
      <w:ind w:left="0" w:right="5" w:firstLine="0"/>
      <w:jc w:val="center"/>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color w:val="333333"/>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FFC" w:rsidRDefault="00D85FFC">
    <w:pPr>
      <w:spacing w:after="0" w:line="259" w:lineRule="auto"/>
      <w:ind w:left="46" w:firstLine="0"/>
      <w:jc w:val="center"/>
    </w:pPr>
    <w:r>
      <w:rPr>
        <w:sz w:val="20"/>
      </w:rPr>
      <w:t xml:space="preserve"> </w:t>
    </w:r>
  </w:p>
  <w:p w:rsidR="00D85FFC" w:rsidRDefault="00D85FFC">
    <w:pPr>
      <w:spacing w:after="0" w:line="259" w:lineRule="auto"/>
      <w:ind w:left="0" w:right="5" w:firstLine="0"/>
      <w:jc w:val="center"/>
    </w:pPr>
    <w:r>
      <w:rPr>
        <w:sz w:val="20"/>
      </w:rPr>
      <w:fldChar w:fldCharType="begin"/>
    </w:r>
    <w:r>
      <w:rPr>
        <w:sz w:val="20"/>
      </w:rPr>
      <w:instrText xml:space="preserve"> PAGE   \* MERGEFORMAT </w:instrText>
    </w:r>
    <w:r>
      <w:rPr>
        <w:sz w:val="20"/>
      </w:rPr>
      <w:fldChar w:fldCharType="separate"/>
    </w:r>
    <w:r>
      <w:rPr>
        <w:noProof/>
        <w:sz w:val="20"/>
      </w:rPr>
      <w:t>1</w:t>
    </w:r>
    <w:r>
      <w:rPr>
        <w:sz w:val="20"/>
      </w:rPr>
      <w:fldChar w:fldCharType="end"/>
    </w:r>
    <w:r>
      <w:rPr>
        <w:color w:val="333333"/>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FFC" w:rsidRDefault="00D85FFC">
    <w:pPr>
      <w:spacing w:after="0" w:line="259" w:lineRule="auto"/>
      <w:ind w:left="46" w:firstLine="0"/>
      <w:jc w:val="center"/>
    </w:pPr>
    <w:r>
      <w:rPr>
        <w:sz w:val="20"/>
      </w:rPr>
      <w:t xml:space="preserve"> </w:t>
    </w:r>
  </w:p>
  <w:p w:rsidR="00D85FFC" w:rsidRDefault="00D85FFC">
    <w:pPr>
      <w:spacing w:after="0" w:line="259" w:lineRule="auto"/>
      <w:ind w:left="0" w:right="5" w:firstLine="0"/>
      <w:jc w:val="center"/>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color w:val="333333"/>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FFC" w:rsidRDefault="00D85FFC">
      <w:pPr>
        <w:spacing w:after="0" w:line="240" w:lineRule="auto"/>
      </w:pPr>
      <w:r>
        <w:separator/>
      </w:r>
    </w:p>
  </w:footnote>
  <w:footnote w:type="continuationSeparator" w:id="0">
    <w:p w:rsidR="00D85FFC" w:rsidRDefault="00D85F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130A"/>
    <w:multiLevelType w:val="hybridMultilevel"/>
    <w:tmpl w:val="2F5085F4"/>
    <w:lvl w:ilvl="0" w:tplc="442CD75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vertAlign w:val="baseline"/>
      </w:rPr>
    </w:lvl>
    <w:lvl w:ilvl="1" w:tplc="5A84F7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69FA3C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4028B9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D242DA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1898EF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AD26FB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728E24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B04850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nsid w:val="0CF25D69"/>
    <w:multiLevelType w:val="hybridMultilevel"/>
    <w:tmpl w:val="8ECCB63A"/>
    <w:lvl w:ilvl="0" w:tplc="4212338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vertAlign w:val="baseline"/>
      </w:rPr>
    </w:lvl>
    <w:lvl w:ilvl="1" w:tplc="EA881B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20EC4F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662AE2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5524B3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3DD0B1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28269A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9CB8C5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A23660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nsid w:val="1585371D"/>
    <w:multiLevelType w:val="hybridMultilevel"/>
    <w:tmpl w:val="1ABAB712"/>
    <w:lvl w:ilvl="0" w:tplc="B950C3F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vertAlign w:val="baseline"/>
      </w:rPr>
    </w:lvl>
    <w:lvl w:ilvl="1" w:tplc="4638660A">
      <w:start w:val="1"/>
      <w:numFmt w:val="bullet"/>
      <w:lvlText w:val="•"/>
      <w:lvlJc w:val="left"/>
      <w:pPr>
        <w:ind w:left="713"/>
      </w:pPr>
      <w:rPr>
        <w:rFonts w:ascii="Arial" w:eastAsia="Times New Roman" w:hAnsi="Arial"/>
        <w:b w:val="0"/>
        <w:i w:val="0"/>
        <w:strike w:val="0"/>
        <w:dstrike w:val="0"/>
        <w:color w:val="000000"/>
        <w:sz w:val="24"/>
        <w:u w:val="none" w:color="000000"/>
        <w:vertAlign w:val="baseline"/>
      </w:rPr>
    </w:lvl>
    <w:lvl w:ilvl="2" w:tplc="10C0D218">
      <w:start w:val="1"/>
      <w:numFmt w:val="bullet"/>
      <w:lvlText w:val="▪"/>
      <w:lvlJc w:val="left"/>
      <w:pPr>
        <w:ind w:left="1438"/>
      </w:pPr>
      <w:rPr>
        <w:rFonts w:ascii="Times New Roman" w:eastAsia="Times New Roman" w:hAnsi="Times New Roman"/>
        <w:b w:val="0"/>
        <w:i w:val="0"/>
        <w:strike w:val="0"/>
        <w:dstrike w:val="0"/>
        <w:color w:val="000000"/>
        <w:sz w:val="24"/>
        <w:u w:val="none" w:color="000000"/>
        <w:vertAlign w:val="baseline"/>
      </w:rPr>
    </w:lvl>
    <w:lvl w:ilvl="3" w:tplc="8132BCF6">
      <w:start w:val="1"/>
      <w:numFmt w:val="bullet"/>
      <w:lvlText w:val="•"/>
      <w:lvlJc w:val="left"/>
      <w:pPr>
        <w:ind w:left="2158"/>
      </w:pPr>
      <w:rPr>
        <w:rFonts w:ascii="Times New Roman" w:eastAsia="Times New Roman" w:hAnsi="Times New Roman"/>
        <w:b w:val="0"/>
        <w:i w:val="0"/>
        <w:strike w:val="0"/>
        <w:dstrike w:val="0"/>
        <w:color w:val="000000"/>
        <w:sz w:val="24"/>
        <w:u w:val="none" w:color="000000"/>
        <w:vertAlign w:val="baseline"/>
      </w:rPr>
    </w:lvl>
    <w:lvl w:ilvl="4" w:tplc="9F54CDB6">
      <w:start w:val="1"/>
      <w:numFmt w:val="bullet"/>
      <w:lvlText w:val="o"/>
      <w:lvlJc w:val="left"/>
      <w:pPr>
        <w:ind w:left="2878"/>
      </w:pPr>
      <w:rPr>
        <w:rFonts w:ascii="Times New Roman" w:eastAsia="Times New Roman" w:hAnsi="Times New Roman"/>
        <w:b w:val="0"/>
        <w:i w:val="0"/>
        <w:strike w:val="0"/>
        <w:dstrike w:val="0"/>
        <w:color w:val="000000"/>
        <w:sz w:val="24"/>
        <w:u w:val="none" w:color="000000"/>
        <w:vertAlign w:val="baseline"/>
      </w:rPr>
    </w:lvl>
    <w:lvl w:ilvl="5" w:tplc="4FC25ABA">
      <w:start w:val="1"/>
      <w:numFmt w:val="bullet"/>
      <w:lvlText w:val="▪"/>
      <w:lvlJc w:val="left"/>
      <w:pPr>
        <w:ind w:left="3598"/>
      </w:pPr>
      <w:rPr>
        <w:rFonts w:ascii="Times New Roman" w:eastAsia="Times New Roman" w:hAnsi="Times New Roman"/>
        <w:b w:val="0"/>
        <w:i w:val="0"/>
        <w:strike w:val="0"/>
        <w:dstrike w:val="0"/>
        <w:color w:val="000000"/>
        <w:sz w:val="24"/>
        <w:u w:val="none" w:color="000000"/>
        <w:vertAlign w:val="baseline"/>
      </w:rPr>
    </w:lvl>
    <w:lvl w:ilvl="6" w:tplc="0DB089CA">
      <w:start w:val="1"/>
      <w:numFmt w:val="bullet"/>
      <w:lvlText w:val="•"/>
      <w:lvlJc w:val="left"/>
      <w:pPr>
        <w:ind w:left="4318"/>
      </w:pPr>
      <w:rPr>
        <w:rFonts w:ascii="Times New Roman" w:eastAsia="Times New Roman" w:hAnsi="Times New Roman"/>
        <w:b w:val="0"/>
        <w:i w:val="0"/>
        <w:strike w:val="0"/>
        <w:dstrike w:val="0"/>
        <w:color w:val="000000"/>
        <w:sz w:val="24"/>
        <w:u w:val="none" w:color="000000"/>
        <w:vertAlign w:val="baseline"/>
      </w:rPr>
    </w:lvl>
    <w:lvl w:ilvl="7" w:tplc="73F88E5C">
      <w:start w:val="1"/>
      <w:numFmt w:val="bullet"/>
      <w:lvlText w:val="o"/>
      <w:lvlJc w:val="left"/>
      <w:pPr>
        <w:ind w:left="5038"/>
      </w:pPr>
      <w:rPr>
        <w:rFonts w:ascii="Times New Roman" w:eastAsia="Times New Roman" w:hAnsi="Times New Roman"/>
        <w:b w:val="0"/>
        <w:i w:val="0"/>
        <w:strike w:val="0"/>
        <w:dstrike w:val="0"/>
        <w:color w:val="000000"/>
        <w:sz w:val="24"/>
        <w:u w:val="none" w:color="000000"/>
        <w:vertAlign w:val="baseline"/>
      </w:rPr>
    </w:lvl>
    <w:lvl w:ilvl="8" w:tplc="074AF778">
      <w:start w:val="1"/>
      <w:numFmt w:val="bullet"/>
      <w:lvlText w:val="▪"/>
      <w:lvlJc w:val="left"/>
      <w:pPr>
        <w:ind w:left="5758"/>
      </w:pPr>
      <w:rPr>
        <w:rFonts w:ascii="Times New Roman" w:eastAsia="Times New Roman" w:hAnsi="Times New Roman"/>
        <w:b w:val="0"/>
        <w:i w:val="0"/>
        <w:strike w:val="0"/>
        <w:dstrike w:val="0"/>
        <w:color w:val="000000"/>
        <w:sz w:val="24"/>
        <w:u w:val="none" w:color="000000"/>
        <w:vertAlign w:val="baseline"/>
      </w:rPr>
    </w:lvl>
  </w:abstractNum>
  <w:abstractNum w:abstractNumId="3">
    <w:nsid w:val="1BB056FB"/>
    <w:multiLevelType w:val="hybridMultilevel"/>
    <w:tmpl w:val="48E4DF1A"/>
    <w:lvl w:ilvl="0" w:tplc="6D282342">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vertAlign w:val="baseline"/>
      </w:rPr>
    </w:lvl>
    <w:lvl w:ilvl="1" w:tplc="EBB8A3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EBC8F4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AE8A93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9028CD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661A8E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FB2AFF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044C2C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BC92AC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
    <w:nsid w:val="24CA0CE1"/>
    <w:multiLevelType w:val="hybridMultilevel"/>
    <w:tmpl w:val="6978822A"/>
    <w:lvl w:ilvl="0" w:tplc="F85A1B9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vertAlign w:val="baseline"/>
      </w:rPr>
    </w:lvl>
    <w:lvl w:ilvl="1" w:tplc="D8BE68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CD54BE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A2C034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E132DF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EF0414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68EA51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F0964F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52F600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
    <w:nsid w:val="374B7CC6"/>
    <w:multiLevelType w:val="hybridMultilevel"/>
    <w:tmpl w:val="36A01A32"/>
    <w:lvl w:ilvl="0" w:tplc="4E6E5ED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vertAlign w:val="baseline"/>
      </w:rPr>
    </w:lvl>
    <w:lvl w:ilvl="1" w:tplc="D01C5A8E">
      <w:start w:val="1"/>
      <w:numFmt w:val="bullet"/>
      <w:lvlText w:val="•"/>
      <w:lvlJc w:val="left"/>
      <w:pPr>
        <w:ind w:left="713"/>
      </w:pPr>
      <w:rPr>
        <w:rFonts w:ascii="Arial" w:eastAsia="Times New Roman" w:hAnsi="Arial"/>
        <w:b w:val="0"/>
        <w:i w:val="0"/>
        <w:strike w:val="0"/>
        <w:dstrike w:val="0"/>
        <w:color w:val="000000"/>
        <w:sz w:val="24"/>
        <w:u w:val="none" w:color="000000"/>
        <w:vertAlign w:val="baseline"/>
      </w:rPr>
    </w:lvl>
    <w:lvl w:ilvl="2" w:tplc="5F6E8322">
      <w:start w:val="1"/>
      <w:numFmt w:val="bullet"/>
      <w:lvlText w:val="▪"/>
      <w:lvlJc w:val="left"/>
      <w:pPr>
        <w:ind w:left="1438"/>
      </w:pPr>
      <w:rPr>
        <w:rFonts w:ascii="Times New Roman" w:eastAsia="Times New Roman" w:hAnsi="Times New Roman"/>
        <w:b w:val="0"/>
        <w:i w:val="0"/>
        <w:strike w:val="0"/>
        <w:dstrike w:val="0"/>
        <w:color w:val="000000"/>
        <w:sz w:val="24"/>
        <w:u w:val="none" w:color="000000"/>
        <w:vertAlign w:val="baseline"/>
      </w:rPr>
    </w:lvl>
    <w:lvl w:ilvl="3" w:tplc="52B66F2C">
      <w:start w:val="1"/>
      <w:numFmt w:val="bullet"/>
      <w:lvlText w:val="•"/>
      <w:lvlJc w:val="left"/>
      <w:pPr>
        <w:ind w:left="2158"/>
      </w:pPr>
      <w:rPr>
        <w:rFonts w:ascii="Times New Roman" w:eastAsia="Times New Roman" w:hAnsi="Times New Roman"/>
        <w:b w:val="0"/>
        <w:i w:val="0"/>
        <w:strike w:val="0"/>
        <w:dstrike w:val="0"/>
        <w:color w:val="000000"/>
        <w:sz w:val="24"/>
        <w:u w:val="none" w:color="000000"/>
        <w:vertAlign w:val="baseline"/>
      </w:rPr>
    </w:lvl>
    <w:lvl w:ilvl="4" w:tplc="49222394">
      <w:start w:val="1"/>
      <w:numFmt w:val="bullet"/>
      <w:lvlText w:val="o"/>
      <w:lvlJc w:val="left"/>
      <w:pPr>
        <w:ind w:left="2878"/>
      </w:pPr>
      <w:rPr>
        <w:rFonts w:ascii="Times New Roman" w:eastAsia="Times New Roman" w:hAnsi="Times New Roman"/>
        <w:b w:val="0"/>
        <w:i w:val="0"/>
        <w:strike w:val="0"/>
        <w:dstrike w:val="0"/>
        <w:color w:val="000000"/>
        <w:sz w:val="24"/>
        <w:u w:val="none" w:color="000000"/>
        <w:vertAlign w:val="baseline"/>
      </w:rPr>
    </w:lvl>
    <w:lvl w:ilvl="5" w:tplc="664E3640">
      <w:start w:val="1"/>
      <w:numFmt w:val="bullet"/>
      <w:lvlText w:val="▪"/>
      <w:lvlJc w:val="left"/>
      <w:pPr>
        <w:ind w:left="3598"/>
      </w:pPr>
      <w:rPr>
        <w:rFonts w:ascii="Times New Roman" w:eastAsia="Times New Roman" w:hAnsi="Times New Roman"/>
        <w:b w:val="0"/>
        <w:i w:val="0"/>
        <w:strike w:val="0"/>
        <w:dstrike w:val="0"/>
        <w:color w:val="000000"/>
        <w:sz w:val="24"/>
        <w:u w:val="none" w:color="000000"/>
        <w:vertAlign w:val="baseline"/>
      </w:rPr>
    </w:lvl>
    <w:lvl w:ilvl="6" w:tplc="821A942E">
      <w:start w:val="1"/>
      <w:numFmt w:val="bullet"/>
      <w:lvlText w:val="•"/>
      <w:lvlJc w:val="left"/>
      <w:pPr>
        <w:ind w:left="4318"/>
      </w:pPr>
      <w:rPr>
        <w:rFonts w:ascii="Times New Roman" w:eastAsia="Times New Roman" w:hAnsi="Times New Roman"/>
        <w:b w:val="0"/>
        <w:i w:val="0"/>
        <w:strike w:val="0"/>
        <w:dstrike w:val="0"/>
        <w:color w:val="000000"/>
        <w:sz w:val="24"/>
        <w:u w:val="none" w:color="000000"/>
        <w:vertAlign w:val="baseline"/>
      </w:rPr>
    </w:lvl>
    <w:lvl w:ilvl="7" w:tplc="3D369812">
      <w:start w:val="1"/>
      <w:numFmt w:val="bullet"/>
      <w:lvlText w:val="o"/>
      <w:lvlJc w:val="left"/>
      <w:pPr>
        <w:ind w:left="5038"/>
      </w:pPr>
      <w:rPr>
        <w:rFonts w:ascii="Times New Roman" w:eastAsia="Times New Roman" w:hAnsi="Times New Roman"/>
        <w:b w:val="0"/>
        <w:i w:val="0"/>
        <w:strike w:val="0"/>
        <w:dstrike w:val="0"/>
        <w:color w:val="000000"/>
        <w:sz w:val="24"/>
        <w:u w:val="none" w:color="000000"/>
        <w:vertAlign w:val="baseline"/>
      </w:rPr>
    </w:lvl>
    <w:lvl w:ilvl="8" w:tplc="967C7DEA">
      <w:start w:val="1"/>
      <w:numFmt w:val="bullet"/>
      <w:lvlText w:val="▪"/>
      <w:lvlJc w:val="left"/>
      <w:pPr>
        <w:ind w:left="5758"/>
      </w:pPr>
      <w:rPr>
        <w:rFonts w:ascii="Times New Roman" w:eastAsia="Times New Roman" w:hAnsi="Times New Roman"/>
        <w:b w:val="0"/>
        <w:i w:val="0"/>
        <w:strike w:val="0"/>
        <w:dstrike w:val="0"/>
        <w:color w:val="000000"/>
        <w:sz w:val="24"/>
        <w:u w:val="none" w:color="000000"/>
        <w:vertAlign w:val="baseline"/>
      </w:rPr>
    </w:lvl>
  </w:abstractNum>
  <w:abstractNum w:abstractNumId="6">
    <w:nsid w:val="390C4E4C"/>
    <w:multiLevelType w:val="hybridMultilevel"/>
    <w:tmpl w:val="DC3C8230"/>
    <w:lvl w:ilvl="0" w:tplc="FEC4297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vertAlign w:val="baseline"/>
      </w:rPr>
    </w:lvl>
    <w:lvl w:ilvl="1" w:tplc="2DE4FD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A13871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431262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9F6EAC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F29E27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058C05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5B90FF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3F1CA0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7">
    <w:nsid w:val="39647CC5"/>
    <w:multiLevelType w:val="hybridMultilevel"/>
    <w:tmpl w:val="ED685E28"/>
    <w:lvl w:ilvl="0" w:tplc="8D186F9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vertAlign w:val="baseline"/>
      </w:rPr>
    </w:lvl>
    <w:lvl w:ilvl="1" w:tplc="560C77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5412C5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C55043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65EEF3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7BF85B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801658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876CA7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D3DAC8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8">
    <w:nsid w:val="4AB074F0"/>
    <w:multiLevelType w:val="hybridMultilevel"/>
    <w:tmpl w:val="EA8465B8"/>
    <w:lvl w:ilvl="0" w:tplc="A77CE64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vertAlign w:val="baseline"/>
      </w:rPr>
    </w:lvl>
    <w:lvl w:ilvl="1" w:tplc="8F4E13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903CD5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E3442C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D7EC15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AD1472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B622A9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53BA62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C1A0A9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9">
    <w:nsid w:val="58E23027"/>
    <w:multiLevelType w:val="hybridMultilevel"/>
    <w:tmpl w:val="E3D4E334"/>
    <w:lvl w:ilvl="0" w:tplc="E16EE898">
      <w:start w:val="1"/>
      <w:numFmt w:val="upperRoman"/>
      <w:pStyle w:val="Heading1"/>
      <w:lvlText w:val="%1."/>
      <w:lvlJc w:val="left"/>
      <w:rPr>
        <w:rFonts w:ascii="Times New Roman" w:eastAsia="Times New Roman" w:hAnsi="Times New Roman" w:cs="Times New Roman"/>
        <w:b w:val="0"/>
        <w:i w:val="0"/>
        <w:strike w:val="0"/>
        <w:dstrike w:val="0"/>
        <w:color w:val="000000"/>
        <w:sz w:val="24"/>
        <w:szCs w:val="24"/>
        <w:u w:val="none" w:color="000000"/>
        <w:vertAlign w:val="baseline"/>
      </w:rPr>
    </w:lvl>
    <w:lvl w:ilvl="1" w:tplc="D2F6C4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B19C5F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1722D9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EEBE97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F8A42E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C26662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790E99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3EDC0A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0">
    <w:nsid w:val="602A6CD1"/>
    <w:multiLevelType w:val="hybridMultilevel"/>
    <w:tmpl w:val="A2C256FE"/>
    <w:lvl w:ilvl="0" w:tplc="C4C079A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vertAlign w:val="baseline"/>
      </w:rPr>
    </w:lvl>
    <w:lvl w:ilvl="1" w:tplc="9B58F8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79DAFD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E536DB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FD2C25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69AA0C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507AE3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C53641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023C22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1">
    <w:nsid w:val="75EA52A1"/>
    <w:multiLevelType w:val="hybridMultilevel"/>
    <w:tmpl w:val="6CBA8E8A"/>
    <w:lvl w:ilvl="0" w:tplc="EF74FAC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vertAlign w:val="baseline"/>
      </w:rPr>
    </w:lvl>
    <w:lvl w:ilvl="1" w:tplc="244824FA">
      <w:start w:val="1"/>
      <w:numFmt w:val="bullet"/>
      <w:lvlText w:val="•"/>
      <w:lvlJc w:val="left"/>
      <w:pPr>
        <w:ind w:left="713"/>
      </w:pPr>
      <w:rPr>
        <w:rFonts w:ascii="Arial" w:eastAsia="Times New Roman" w:hAnsi="Arial"/>
        <w:b w:val="0"/>
        <w:i w:val="0"/>
        <w:strike w:val="0"/>
        <w:dstrike w:val="0"/>
        <w:color w:val="000000"/>
        <w:sz w:val="24"/>
        <w:u w:val="none" w:color="000000"/>
        <w:vertAlign w:val="baseline"/>
      </w:rPr>
    </w:lvl>
    <w:lvl w:ilvl="2" w:tplc="F84AC3E6">
      <w:start w:val="1"/>
      <w:numFmt w:val="bullet"/>
      <w:lvlText w:val="▪"/>
      <w:lvlJc w:val="left"/>
      <w:pPr>
        <w:ind w:left="1438"/>
      </w:pPr>
      <w:rPr>
        <w:rFonts w:ascii="Times New Roman" w:eastAsia="Times New Roman" w:hAnsi="Times New Roman"/>
        <w:b w:val="0"/>
        <w:i w:val="0"/>
        <w:strike w:val="0"/>
        <w:dstrike w:val="0"/>
        <w:color w:val="000000"/>
        <w:sz w:val="24"/>
        <w:u w:val="none" w:color="000000"/>
        <w:vertAlign w:val="baseline"/>
      </w:rPr>
    </w:lvl>
    <w:lvl w:ilvl="3" w:tplc="F5B82634">
      <w:start w:val="1"/>
      <w:numFmt w:val="bullet"/>
      <w:lvlText w:val="•"/>
      <w:lvlJc w:val="left"/>
      <w:pPr>
        <w:ind w:left="2158"/>
      </w:pPr>
      <w:rPr>
        <w:rFonts w:ascii="Times New Roman" w:eastAsia="Times New Roman" w:hAnsi="Times New Roman"/>
        <w:b w:val="0"/>
        <w:i w:val="0"/>
        <w:strike w:val="0"/>
        <w:dstrike w:val="0"/>
        <w:color w:val="000000"/>
        <w:sz w:val="24"/>
        <w:u w:val="none" w:color="000000"/>
        <w:vertAlign w:val="baseline"/>
      </w:rPr>
    </w:lvl>
    <w:lvl w:ilvl="4" w:tplc="03680B8C">
      <w:start w:val="1"/>
      <w:numFmt w:val="bullet"/>
      <w:lvlText w:val="o"/>
      <w:lvlJc w:val="left"/>
      <w:pPr>
        <w:ind w:left="2878"/>
      </w:pPr>
      <w:rPr>
        <w:rFonts w:ascii="Times New Roman" w:eastAsia="Times New Roman" w:hAnsi="Times New Roman"/>
        <w:b w:val="0"/>
        <w:i w:val="0"/>
        <w:strike w:val="0"/>
        <w:dstrike w:val="0"/>
        <w:color w:val="000000"/>
        <w:sz w:val="24"/>
        <w:u w:val="none" w:color="000000"/>
        <w:vertAlign w:val="baseline"/>
      </w:rPr>
    </w:lvl>
    <w:lvl w:ilvl="5" w:tplc="55F893D4">
      <w:start w:val="1"/>
      <w:numFmt w:val="bullet"/>
      <w:lvlText w:val="▪"/>
      <w:lvlJc w:val="left"/>
      <w:pPr>
        <w:ind w:left="3598"/>
      </w:pPr>
      <w:rPr>
        <w:rFonts w:ascii="Times New Roman" w:eastAsia="Times New Roman" w:hAnsi="Times New Roman"/>
        <w:b w:val="0"/>
        <w:i w:val="0"/>
        <w:strike w:val="0"/>
        <w:dstrike w:val="0"/>
        <w:color w:val="000000"/>
        <w:sz w:val="24"/>
        <w:u w:val="none" w:color="000000"/>
        <w:vertAlign w:val="baseline"/>
      </w:rPr>
    </w:lvl>
    <w:lvl w:ilvl="6" w:tplc="B88A05A6">
      <w:start w:val="1"/>
      <w:numFmt w:val="bullet"/>
      <w:lvlText w:val="•"/>
      <w:lvlJc w:val="left"/>
      <w:pPr>
        <w:ind w:left="4318"/>
      </w:pPr>
      <w:rPr>
        <w:rFonts w:ascii="Times New Roman" w:eastAsia="Times New Roman" w:hAnsi="Times New Roman"/>
        <w:b w:val="0"/>
        <w:i w:val="0"/>
        <w:strike w:val="0"/>
        <w:dstrike w:val="0"/>
        <w:color w:val="000000"/>
        <w:sz w:val="24"/>
        <w:u w:val="none" w:color="000000"/>
        <w:vertAlign w:val="baseline"/>
      </w:rPr>
    </w:lvl>
    <w:lvl w:ilvl="7" w:tplc="EC4CB1C0">
      <w:start w:val="1"/>
      <w:numFmt w:val="bullet"/>
      <w:lvlText w:val="o"/>
      <w:lvlJc w:val="left"/>
      <w:pPr>
        <w:ind w:left="5038"/>
      </w:pPr>
      <w:rPr>
        <w:rFonts w:ascii="Times New Roman" w:eastAsia="Times New Roman" w:hAnsi="Times New Roman"/>
        <w:b w:val="0"/>
        <w:i w:val="0"/>
        <w:strike w:val="0"/>
        <w:dstrike w:val="0"/>
        <w:color w:val="000000"/>
        <w:sz w:val="24"/>
        <w:u w:val="none" w:color="000000"/>
        <w:vertAlign w:val="baseline"/>
      </w:rPr>
    </w:lvl>
    <w:lvl w:ilvl="8" w:tplc="9AE02F00">
      <w:start w:val="1"/>
      <w:numFmt w:val="bullet"/>
      <w:lvlText w:val="▪"/>
      <w:lvlJc w:val="left"/>
      <w:pPr>
        <w:ind w:left="5758"/>
      </w:pPr>
      <w:rPr>
        <w:rFonts w:ascii="Times New Roman" w:eastAsia="Times New Roman" w:hAnsi="Times New Roman"/>
        <w:b w:val="0"/>
        <w:i w:val="0"/>
        <w:strike w:val="0"/>
        <w:dstrike w:val="0"/>
        <w:color w:val="000000"/>
        <w:sz w:val="24"/>
        <w:u w:val="none" w:color="000000"/>
        <w:vertAlign w:val="baseline"/>
      </w:rPr>
    </w:lvl>
  </w:abstractNum>
  <w:num w:numId="1">
    <w:abstractNumId w:val="11"/>
  </w:num>
  <w:num w:numId="2">
    <w:abstractNumId w:val="8"/>
  </w:num>
  <w:num w:numId="3">
    <w:abstractNumId w:val="1"/>
  </w:num>
  <w:num w:numId="4">
    <w:abstractNumId w:val="5"/>
  </w:num>
  <w:num w:numId="5">
    <w:abstractNumId w:val="0"/>
  </w:num>
  <w:num w:numId="6">
    <w:abstractNumId w:val="6"/>
  </w:num>
  <w:num w:numId="7">
    <w:abstractNumId w:val="10"/>
  </w:num>
  <w:num w:numId="8">
    <w:abstractNumId w:val="2"/>
  </w:num>
  <w:num w:numId="9">
    <w:abstractNumId w:val="4"/>
  </w:num>
  <w:num w:numId="10">
    <w:abstractNumId w:val="7"/>
  </w:num>
  <w:num w:numId="11">
    <w:abstractNumId w:val="3"/>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5CEA"/>
    <w:rsid w:val="000B12BD"/>
    <w:rsid w:val="006B753B"/>
    <w:rsid w:val="006F0658"/>
    <w:rsid w:val="00D85FFC"/>
    <w:rsid w:val="00DD5608"/>
    <w:rsid w:val="00E240C9"/>
    <w:rsid w:val="00F62814"/>
    <w:rsid w:val="00FB5CEA"/>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658"/>
    <w:pPr>
      <w:spacing w:after="229" w:line="249" w:lineRule="auto"/>
      <w:ind w:left="10" w:hanging="10"/>
      <w:jc w:val="both"/>
    </w:pPr>
    <w:rPr>
      <w:rFonts w:ascii="Times New Roman" w:hAnsi="Times New Roman"/>
      <w:color w:val="000000"/>
      <w:sz w:val="24"/>
    </w:rPr>
  </w:style>
  <w:style w:type="paragraph" w:styleId="Heading1">
    <w:name w:val="heading 1"/>
    <w:basedOn w:val="Normal"/>
    <w:next w:val="Normal"/>
    <w:link w:val="Heading1Char"/>
    <w:uiPriority w:val="99"/>
    <w:qFormat/>
    <w:rsid w:val="006F0658"/>
    <w:pPr>
      <w:keepNext/>
      <w:keepLines/>
      <w:numPr>
        <w:numId w:val="12"/>
      </w:numPr>
      <w:spacing w:after="216" w:line="259" w:lineRule="auto"/>
      <w:ind w:right="6"/>
      <w:jc w:val="left"/>
      <w:outlineLv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0658"/>
    <w:rPr>
      <w:rFonts w:ascii="Times New Roman" w:hAnsi="Times New Roman"/>
      <w:color w:val="000000"/>
      <w:sz w:val="22"/>
    </w:rPr>
  </w:style>
  <w:style w:type="table" w:customStyle="1" w:styleId="TableGrid">
    <w:name w:val="TableGrid"/>
    <w:uiPriority w:val="99"/>
    <w:rsid w:val="006F0658"/>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14</Pages>
  <Words>5629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SoD - stavební úpravy a pYístavba p 92 Velké lázn˙ B˙loves  (mN x BCM company sro) 250124.docx</dc:title>
  <dc:subject/>
  <dc:creator>Martin Javorek</dc:creator>
  <cp:keywords/>
  <dc:description/>
  <cp:lastModifiedBy>Městský úřad Náchod</cp:lastModifiedBy>
  <cp:revision>2</cp:revision>
  <dcterms:created xsi:type="dcterms:W3CDTF">2025-01-29T07:04:00Z</dcterms:created>
  <dcterms:modified xsi:type="dcterms:W3CDTF">2025-01-29T07:04:00Z</dcterms:modified>
</cp:coreProperties>
</file>