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CE337" w14:textId="77777777" w:rsidR="00DC3865" w:rsidRPr="009574D6" w:rsidRDefault="00DC3865">
      <w:pPr>
        <w:pStyle w:val="Nadpis1"/>
      </w:pPr>
      <w:r w:rsidRPr="009574D6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DC3865" w:rsidRPr="009574D6" w14:paraId="5EA66F15" w14:textId="77777777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85A79E" w14:textId="77777777" w:rsidR="00DC3865" w:rsidRPr="009574D6" w:rsidRDefault="00DC386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9574D6">
              <w:rPr>
                <w:rFonts w:ascii="Arial" w:hAnsi="Arial" w:cs="Arial"/>
                <w:b/>
                <w:bCs/>
              </w:rPr>
              <w:t>ODBĚRATEL:</w:t>
            </w:r>
          </w:p>
          <w:p w14:paraId="767C554D" w14:textId="77777777" w:rsidR="00DC3865" w:rsidRPr="009574D6" w:rsidRDefault="00DC3865">
            <w:pPr>
              <w:rPr>
                <w:rFonts w:ascii="Arial" w:hAnsi="Arial" w:cs="Arial"/>
                <w:b/>
                <w:bCs/>
              </w:rPr>
            </w:pPr>
          </w:p>
          <w:p w14:paraId="1AE1634F" w14:textId="77777777" w:rsidR="00DC3865" w:rsidRPr="009574D6" w:rsidRDefault="00DC3865">
            <w:pPr>
              <w:rPr>
                <w:rFonts w:ascii="Arial" w:hAnsi="Arial" w:cs="Arial"/>
              </w:rPr>
            </w:pPr>
            <w:r w:rsidRPr="009574D6">
              <w:rPr>
                <w:rFonts w:ascii="Arial" w:hAnsi="Arial" w:cs="Arial"/>
              </w:rPr>
              <w:t>Okresní soud v Chomutově</w:t>
            </w:r>
          </w:p>
          <w:p w14:paraId="53AB9CBF" w14:textId="77777777" w:rsidR="00DC3865" w:rsidRPr="009574D6" w:rsidRDefault="00DC3865">
            <w:pPr>
              <w:rPr>
                <w:rFonts w:ascii="Arial" w:hAnsi="Arial" w:cs="Arial"/>
              </w:rPr>
            </w:pPr>
            <w:r w:rsidRPr="009574D6">
              <w:rPr>
                <w:rFonts w:ascii="Arial" w:hAnsi="Arial" w:cs="Arial"/>
              </w:rPr>
              <w:t>Na Příkopech 663</w:t>
            </w:r>
          </w:p>
          <w:p w14:paraId="79A93D6D" w14:textId="77777777" w:rsidR="00DC3865" w:rsidRPr="009574D6" w:rsidRDefault="00DC3865">
            <w:pPr>
              <w:rPr>
                <w:rFonts w:ascii="Arial" w:hAnsi="Arial" w:cs="Arial"/>
              </w:rPr>
            </w:pPr>
            <w:r w:rsidRPr="009574D6">
              <w:rPr>
                <w:rFonts w:ascii="Arial" w:hAnsi="Arial" w:cs="Arial"/>
              </w:rPr>
              <w:t>430 01 Chomutov</w:t>
            </w:r>
          </w:p>
          <w:p w14:paraId="6CA669F8" w14:textId="77777777" w:rsidR="00DC3865" w:rsidRPr="009574D6" w:rsidRDefault="00DC3865">
            <w:pPr>
              <w:rPr>
                <w:rFonts w:ascii="Arial" w:hAnsi="Arial" w:cs="Arial"/>
              </w:rPr>
            </w:pPr>
          </w:p>
          <w:p w14:paraId="473C342C" w14:textId="77777777" w:rsidR="00DC3865" w:rsidRPr="009574D6" w:rsidRDefault="00DC3865">
            <w:pPr>
              <w:rPr>
                <w:rFonts w:ascii="Arial" w:hAnsi="Arial" w:cs="Arial"/>
              </w:rPr>
            </w:pPr>
            <w:r w:rsidRPr="009574D6">
              <w:rPr>
                <w:rFonts w:ascii="Arial" w:hAnsi="Arial" w:cs="Arial"/>
              </w:rPr>
              <w:t>Účet: 124441 / 0710</w:t>
            </w:r>
          </w:p>
          <w:p w14:paraId="6BAA572B" w14:textId="77777777" w:rsidR="00DC3865" w:rsidRPr="009574D6" w:rsidRDefault="00DC3865">
            <w:pPr>
              <w:rPr>
                <w:rFonts w:ascii="Arial" w:hAnsi="Arial" w:cs="Arial"/>
              </w:rPr>
            </w:pPr>
          </w:p>
          <w:p w14:paraId="00DF0F00" w14:textId="77777777" w:rsidR="00DC3865" w:rsidRPr="009574D6" w:rsidRDefault="00DC3865">
            <w:pPr>
              <w:rPr>
                <w:rFonts w:ascii="Arial" w:hAnsi="Arial" w:cs="Arial"/>
                <w:b/>
                <w:bCs/>
              </w:rPr>
            </w:pPr>
            <w:r w:rsidRPr="009574D6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84F2894" w14:textId="77777777" w:rsidR="00DC3865" w:rsidRPr="009574D6" w:rsidRDefault="00DC3865">
            <w:pPr>
              <w:spacing w:before="60"/>
              <w:rPr>
                <w:rFonts w:ascii="Arial" w:hAnsi="Arial" w:cs="Arial"/>
              </w:rPr>
            </w:pPr>
            <w:proofErr w:type="gramStart"/>
            <w:r w:rsidRPr="009574D6">
              <w:rPr>
                <w:rFonts w:ascii="Arial" w:hAnsi="Arial" w:cs="Arial"/>
                <w:b/>
                <w:bCs/>
              </w:rPr>
              <w:t xml:space="preserve">IČ:  </w:t>
            </w:r>
            <w:r w:rsidRPr="009574D6">
              <w:rPr>
                <w:rFonts w:ascii="Arial" w:hAnsi="Arial" w:cs="Arial"/>
              </w:rPr>
              <w:t>00024848</w:t>
            </w:r>
            <w:proofErr w:type="gramEnd"/>
          </w:p>
          <w:p w14:paraId="5FD4645F" w14:textId="77777777" w:rsidR="00DC3865" w:rsidRPr="009574D6" w:rsidRDefault="00DC3865">
            <w:pPr>
              <w:rPr>
                <w:rFonts w:ascii="Arial" w:hAnsi="Arial" w:cs="Arial"/>
              </w:rPr>
            </w:pPr>
            <w:r w:rsidRPr="009574D6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1B751A" w14:textId="77777777" w:rsidR="00DC3865" w:rsidRPr="009574D6" w:rsidRDefault="00DC3865">
            <w:pPr>
              <w:spacing w:before="60"/>
              <w:rPr>
                <w:rFonts w:ascii="Arial" w:hAnsi="Arial" w:cs="Arial"/>
              </w:rPr>
            </w:pPr>
            <w:r w:rsidRPr="009574D6">
              <w:rPr>
                <w:rFonts w:ascii="Arial" w:hAnsi="Arial" w:cs="Arial"/>
              </w:rPr>
              <w:t xml:space="preserve">Číslo objednávky: </w:t>
            </w:r>
          </w:p>
          <w:p w14:paraId="22684DD9" w14:textId="77777777" w:rsidR="00DC3865" w:rsidRPr="009574D6" w:rsidRDefault="00DC3865">
            <w:pPr>
              <w:spacing w:before="60"/>
              <w:rPr>
                <w:rFonts w:ascii="Arial" w:hAnsi="Arial" w:cs="Arial"/>
              </w:rPr>
            </w:pPr>
            <w:r w:rsidRPr="009574D6">
              <w:rPr>
                <w:rFonts w:ascii="Arial" w:hAnsi="Arial" w:cs="Arial"/>
              </w:rPr>
              <w:t>2025 / OBJ / 11</w:t>
            </w:r>
          </w:p>
          <w:p w14:paraId="167F4AC9" w14:textId="77777777" w:rsidR="00DC3865" w:rsidRPr="009574D6" w:rsidRDefault="00DC3865">
            <w:pPr>
              <w:rPr>
                <w:rFonts w:ascii="Arial" w:hAnsi="Arial" w:cs="Arial"/>
              </w:rPr>
            </w:pPr>
          </w:p>
          <w:p w14:paraId="2C64C967" w14:textId="77777777" w:rsidR="00DC3865" w:rsidRPr="009574D6" w:rsidRDefault="00DC3865">
            <w:pPr>
              <w:rPr>
                <w:rFonts w:ascii="Arial" w:hAnsi="Arial" w:cs="Arial"/>
              </w:rPr>
            </w:pPr>
            <w:r w:rsidRPr="009574D6">
              <w:rPr>
                <w:rFonts w:ascii="Arial" w:hAnsi="Arial" w:cs="Arial"/>
              </w:rPr>
              <w:t>Spisová značka:</w:t>
            </w:r>
          </w:p>
          <w:p w14:paraId="318F39BA" w14:textId="77777777" w:rsidR="00DC3865" w:rsidRPr="009574D6" w:rsidRDefault="00DC3865">
            <w:pPr>
              <w:rPr>
                <w:rFonts w:ascii="Arial" w:hAnsi="Arial" w:cs="Arial"/>
              </w:rPr>
            </w:pPr>
            <w:r w:rsidRPr="009574D6">
              <w:rPr>
                <w:rFonts w:ascii="Arial" w:hAnsi="Arial" w:cs="Arial"/>
              </w:rPr>
              <w:t xml:space="preserve"> </w:t>
            </w:r>
          </w:p>
        </w:tc>
      </w:tr>
      <w:tr w:rsidR="00DC3865" w:rsidRPr="009574D6" w14:paraId="0010E1F8" w14:textId="77777777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0062A7" w14:textId="77777777" w:rsidR="00DC3865" w:rsidRPr="009574D6" w:rsidRDefault="00DC3865">
            <w:pPr>
              <w:rPr>
                <w:rFonts w:ascii="Arial" w:hAnsi="Arial" w:cs="Arial"/>
              </w:rPr>
            </w:pPr>
            <w:r w:rsidRPr="009574D6">
              <w:rPr>
                <w:rFonts w:ascii="Arial" w:hAnsi="Arial" w:cs="Arial"/>
              </w:rPr>
              <w:t>Na Příkopech 663</w:t>
            </w:r>
          </w:p>
          <w:p w14:paraId="53D57B55" w14:textId="77777777" w:rsidR="00DC3865" w:rsidRPr="009574D6" w:rsidRDefault="00DC3865">
            <w:pPr>
              <w:spacing w:after="120"/>
              <w:rPr>
                <w:rFonts w:ascii="Arial" w:hAnsi="Arial" w:cs="Arial"/>
              </w:rPr>
            </w:pPr>
            <w:r w:rsidRPr="009574D6">
              <w:rPr>
                <w:rFonts w:ascii="Arial" w:hAnsi="Arial" w:cs="Arial"/>
              </w:rPr>
              <w:t>430 01 Chomutov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3FE93D7A" w14:textId="77777777" w:rsidR="00DC3865" w:rsidRPr="009574D6" w:rsidRDefault="00DC3865">
            <w:pPr>
              <w:rPr>
                <w:rFonts w:ascii="Arial" w:hAnsi="Arial" w:cs="Arial"/>
              </w:rPr>
            </w:pPr>
            <w:r w:rsidRPr="009574D6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71E843BD" w14:textId="77777777" w:rsidR="00DC3865" w:rsidRPr="009574D6" w:rsidRDefault="00DC3865">
            <w:pPr>
              <w:rPr>
                <w:rFonts w:ascii="Arial" w:hAnsi="Arial" w:cs="Arial"/>
                <w:sz w:val="28"/>
                <w:szCs w:val="28"/>
              </w:rPr>
            </w:pPr>
            <w:r w:rsidRPr="009574D6">
              <w:rPr>
                <w:rFonts w:ascii="Arial" w:hAnsi="Arial" w:cs="Arial"/>
              </w:rPr>
              <w:t>IČ: 27675645</w:t>
            </w:r>
          </w:p>
          <w:p w14:paraId="767BA25E" w14:textId="77777777" w:rsidR="00DC3865" w:rsidRPr="009574D6" w:rsidRDefault="00DC386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9574D6">
              <w:rPr>
                <w:rFonts w:ascii="Arial" w:hAnsi="Arial" w:cs="Arial"/>
              </w:rPr>
              <w:t>DIČ: CZ27675645</w:t>
            </w:r>
          </w:p>
        </w:tc>
      </w:tr>
      <w:tr w:rsidR="00DC3865" w:rsidRPr="009574D6" w14:paraId="589CCB3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B99746" w14:textId="77777777" w:rsidR="00DC3865" w:rsidRPr="009574D6" w:rsidRDefault="00DC3865">
            <w:pPr>
              <w:rPr>
                <w:rFonts w:ascii="Arial" w:hAnsi="Arial" w:cs="Arial"/>
              </w:rPr>
            </w:pPr>
            <w:r w:rsidRPr="009574D6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44ED2A67" w14:textId="77777777" w:rsidR="00DC3865" w:rsidRPr="009574D6" w:rsidRDefault="00DC386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9808DF4" w14:textId="77777777" w:rsidR="00DC3865" w:rsidRPr="009574D6" w:rsidRDefault="00DC3865">
            <w:pPr>
              <w:rPr>
                <w:rFonts w:ascii="Arial" w:hAnsi="Arial" w:cs="Arial"/>
              </w:rPr>
            </w:pPr>
            <w:r w:rsidRPr="009574D6">
              <w:rPr>
                <w:rFonts w:ascii="Arial" w:hAnsi="Arial" w:cs="Arial"/>
              </w:rPr>
              <w:t>Thein Systems a.s.</w:t>
            </w:r>
          </w:p>
          <w:p w14:paraId="33D2AFFE" w14:textId="77777777" w:rsidR="00DC3865" w:rsidRPr="009574D6" w:rsidRDefault="00DC3865">
            <w:pPr>
              <w:rPr>
                <w:rFonts w:ascii="Arial" w:hAnsi="Arial" w:cs="Arial"/>
              </w:rPr>
            </w:pPr>
            <w:r w:rsidRPr="009574D6">
              <w:rPr>
                <w:rFonts w:ascii="Arial" w:hAnsi="Arial" w:cs="Arial"/>
              </w:rPr>
              <w:t>Technická 3029</w:t>
            </w:r>
          </w:p>
          <w:p w14:paraId="34B681C2" w14:textId="77777777" w:rsidR="00DC3865" w:rsidRPr="009574D6" w:rsidRDefault="00DC3865">
            <w:pPr>
              <w:rPr>
                <w:rFonts w:ascii="Arial" w:hAnsi="Arial" w:cs="Arial"/>
              </w:rPr>
            </w:pPr>
            <w:r w:rsidRPr="009574D6">
              <w:rPr>
                <w:rFonts w:ascii="Arial" w:hAnsi="Arial" w:cs="Arial"/>
              </w:rPr>
              <w:t xml:space="preserve">616 </w:t>
            </w:r>
            <w:proofErr w:type="gramStart"/>
            <w:r w:rsidRPr="009574D6">
              <w:rPr>
                <w:rFonts w:ascii="Arial" w:hAnsi="Arial" w:cs="Arial"/>
              </w:rPr>
              <w:t>00  Brno</w:t>
            </w:r>
            <w:proofErr w:type="gramEnd"/>
            <w:r w:rsidRPr="009574D6">
              <w:rPr>
                <w:rFonts w:ascii="Arial" w:hAnsi="Arial" w:cs="Arial"/>
              </w:rPr>
              <w:t xml:space="preserve"> - Králova Pole</w:t>
            </w:r>
          </w:p>
        </w:tc>
      </w:tr>
      <w:tr w:rsidR="00DC3865" w:rsidRPr="009574D6" w14:paraId="1FBD405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22BD6DE" w14:textId="77777777" w:rsidR="00DC3865" w:rsidRPr="009574D6" w:rsidRDefault="00DC3865">
            <w:pPr>
              <w:rPr>
                <w:rFonts w:ascii="Arial" w:hAnsi="Arial" w:cs="Arial"/>
              </w:rPr>
            </w:pPr>
            <w:r w:rsidRPr="009574D6">
              <w:rPr>
                <w:rFonts w:ascii="Arial" w:hAnsi="Arial" w:cs="Arial"/>
              </w:rPr>
              <w:t>Datum objednání:</w:t>
            </w:r>
          </w:p>
          <w:p w14:paraId="36DEC1BD" w14:textId="77777777" w:rsidR="00DC3865" w:rsidRPr="009574D6" w:rsidRDefault="00DC3865">
            <w:pPr>
              <w:rPr>
                <w:rFonts w:ascii="Arial" w:hAnsi="Arial" w:cs="Arial"/>
              </w:rPr>
            </w:pPr>
            <w:r w:rsidRPr="009574D6">
              <w:rPr>
                <w:rFonts w:ascii="Arial" w:hAnsi="Arial" w:cs="Arial"/>
              </w:rPr>
              <w:t>Datum dodání:</w:t>
            </w:r>
          </w:p>
          <w:p w14:paraId="1ABB4741" w14:textId="77777777" w:rsidR="00DC3865" w:rsidRPr="009574D6" w:rsidRDefault="00DC3865">
            <w:pPr>
              <w:rPr>
                <w:rFonts w:ascii="Arial" w:hAnsi="Arial" w:cs="Arial"/>
              </w:rPr>
            </w:pPr>
            <w:r w:rsidRPr="009574D6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DA9490E" w14:textId="77777777" w:rsidR="00DC3865" w:rsidRPr="009574D6" w:rsidRDefault="00DC3865">
            <w:pPr>
              <w:rPr>
                <w:rFonts w:ascii="Arial" w:hAnsi="Arial" w:cs="Arial"/>
              </w:rPr>
            </w:pPr>
            <w:r w:rsidRPr="009574D6">
              <w:rPr>
                <w:rFonts w:ascii="Arial" w:hAnsi="Arial" w:cs="Arial"/>
              </w:rPr>
              <w:t>27.01.2025</w:t>
            </w:r>
          </w:p>
          <w:p w14:paraId="026459A8" w14:textId="77777777" w:rsidR="00DC3865" w:rsidRPr="009574D6" w:rsidRDefault="00DC3865">
            <w:pPr>
              <w:rPr>
                <w:rFonts w:ascii="Arial" w:hAnsi="Arial" w:cs="Arial"/>
              </w:rPr>
            </w:pPr>
          </w:p>
          <w:p w14:paraId="5ED04504" w14:textId="77777777" w:rsidR="00DC3865" w:rsidRPr="009574D6" w:rsidRDefault="00DC3865">
            <w:pPr>
              <w:rPr>
                <w:rFonts w:ascii="Arial" w:hAnsi="Arial" w:cs="Arial"/>
              </w:rPr>
            </w:pPr>
            <w:r w:rsidRPr="009574D6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F49321" w14:textId="77777777" w:rsidR="00DC3865" w:rsidRPr="009574D6" w:rsidRDefault="00DC3865">
            <w:pPr>
              <w:rPr>
                <w:rFonts w:ascii="Arial" w:hAnsi="Arial" w:cs="Arial"/>
              </w:rPr>
            </w:pPr>
          </w:p>
        </w:tc>
      </w:tr>
      <w:tr w:rsidR="00DC3865" w:rsidRPr="009574D6" w14:paraId="7741FB0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297C" w14:textId="77777777" w:rsidR="00DC3865" w:rsidRPr="009574D6" w:rsidRDefault="00DC386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9574D6">
              <w:rPr>
                <w:rFonts w:ascii="Arial" w:hAnsi="Arial" w:cs="Arial"/>
              </w:rPr>
              <w:t xml:space="preserve">Text: </w:t>
            </w:r>
          </w:p>
          <w:p w14:paraId="09994D85" w14:textId="77777777" w:rsidR="00DC3865" w:rsidRPr="009574D6" w:rsidRDefault="00DC386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9574D6">
              <w:rPr>
                <w:rFonts w:ascii="Arial" w:hAnsi="Arial" w:cs="Arial"/>
              </w:rPr>
              <w:t>Okresní soud v Chomutově objednává dle RD MSp č.j. 6/2021-OI-SML:</w:t>
            </w:r>
          </w:p>
          <w:p w14:paraId="593FA821" w14:textId="77777777" w:rsidR="00DC3865" w:rsidRPr="009574D6" w:rsidRDefault="00DC386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9574D6">
              <w:rPr>
                <w:rFonts w:ascii="Arial" w:hAnsi="Arial" w:cs="Arial"/>
              </w:rPr>
              <w:t xml:space="preserve">4x Notebook 16“ (modifikace 1), (P/N: AA1H8ES) </w:t>
            </w:r>
          </w:p>
          <w:p w14:paraId="7A21D865" w14:textId="77777777" w:rsidR="00DC3865" w:rsidRPr="009574D6" w:rsidRDefault="00DC386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9574D6">
              <w:rPr>
                <w:rFonts w:ascii="Arial" w:hAnsi="Arial" w:cs="Arial"/>
              </w:rPr>
              <w:t>4x Brašna Notebook 16“ (P/N: NTO-0335 / 26083)</w:t>
            </w:r>
          </w:p>
          <w:p w14:paraId="7F7795CC" w14:textId="77777777" w:rsidR="00DC3865" w:rsidRPr="009574D6" w:rsidRDefault="00DC386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9574D6">
              <w:rPr>
                <w:rFonts w:ascii="Arial" w:hAnsi="Arial" w:cs="Arial"/>
              </w:rPr>
              <w:t>V celkové hodnotě 56 015,28 Kč s DPH, kurz dle ČNB dne 27.1.2025 v částce 25,105 Kč.</w:t>
            </w:r>
          </w:p>
          <w:p w14:paraId="29BA9DBC" w14:textId="77777777" w:rsidR="002475F6" w:rsidRPr="009574D6" w:rsidRDefault="002475F6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</w:tc>
      </w:tr>
      <w:tr w:rsidR="00DC3865" w:rsidRPr="009574D6" w14:paraId="30F641F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49260C" w14:textId="77777777" w:rsidR="00DC3865" w:rsidRPr="009574D6" w:rsidRDefault="00DC3865">
            <w:pPr>
              <w:rPr>
                <w:rFonts w:ascii="Arial" w:hAnsi="Arial" w:cs="Arial"/>
                <w:b/>
                <w:bCs/>
              </w:rPr>
            </w:pPr>
            <w:r w:rsidRPr="009574D6">
              <w:rPr>
                <w:rFonts w:ascii="Arial" w:hAnsi="Arial" w:cs="Arial"/>
                <w:b/>
                <w:bCs/>
              </w:rPr>
              <w:t>Č.pol.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456BCE" w14:textId="77777777" w:rsidR="00DC3865" w:rsidRPr="009574D6" w:rsidRDefault="00DC3865">
            <w:pPr>
              <w:rPr>
                <w:rFonts w:ascii="Arial" w:hAnsi="Arial" w:cs="Arial"/>
                <w:b/>
                <w:bCs/>
              </w:rPr>
            </w:pPr>
            <w:r w:rsidRPr="009574D6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45A8AE" w14:textId="77777777" w:rsidR="00DC3865" w:rsidRPr="009574D6" w:rsidRDefault="00DC3865">
            <w:pPr>
              <w:rPr>
                <w:rFonts w:ascii="Arial" w:hAnsi="Arial" w:cs="Arial"/>
                <w:b/>
                <w:bCs/>
              </w:rPr>
            </w:pPr>
            <w:r w:rsidRPr="009574D6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651C2A" w14:textId="77777777" w:rsidR="00DC3865" w:rsidRPr="009574D6" w:rsidRDefault="00DC3865">
            <w:pPr>
              <w:rPr>
                <w:rFonts w:ascii="Arial" w:hAnsi="Arial" w:cs="Arial"/>
                <w:b/>
                <w:bCs/>
              </w:rPr>
            </w:pPr>
            <w:r w:rsidRPr="009574D6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724D57E0" w14:textId="77777777" w:rsidR="00DC3865" w:rsidRPr="009574D6" w:rsidRDefault="00DC386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DC3865" w:rsidRPr="009574D6" w14:paraId="08AEF4B2" w14:textId="77777777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1C312097" w14:textId="77777777" w:rsidR="00DC3865" w:rsidRPr="009574D6" w:rsidRDefault="00DC3865">
            <w:pPr>
              <w:rPr>
                <w:rFonts w:ascii="Arial" w:hAnsi="Arial" w:cs="Arial"/>
              </w:rPr>
            </w:pPr>
            <w:r w:rsidRPr="009574D6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3BC1035" w14:textId="77777777" w:rsidR="00DC3865" w:rsidRPr="009574D6" w:rsidRDefault="00DC3865">
            <w:pPr>
              <w:rPr>
                <w:rFonts w:ascii="Arial" w:hAnsi="Arial" w:cs="Arial"/>
              </w:rPr>
            </w:pPr>
            <w:r w:rsidRPr="009574D6">
              <w:rPr>
                <w:rFonts w:ascii="Arial" w:hAnsi="Arial" w:cs="Arial"/>
              </w:rPr>
              <w:t>Notebook 16“ (modifikace 1), (P/N: AA1H8ES)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0C68272" w14:textId="77777777" w:rsidR="00DC3865" w:rsidRPr="009574D6" w:rsidRDefault="00DC3865">
            <w:pPr>
              <w:rPr>
                <w:rFonts w:ascii="Arial" w:hAnsi="Arial" w:cs="Arial"/>
              </w:rPr>
            </w:pPr>
            <w:r w:rsidRPr="009574D6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5A8703F0" w14:textId="77777777" w:rsidR="00DC3865" w:rsidRPr="009574D6" w:rsidRDefault="00DC3865">
            <w:pPr>
              <w:jc w:val="right"/>
              <w:rPr>
                <w:rFonts w:ascii="Arial" w:hAnsi="Arial" w:cs="Arial"/>
              </w:rPr>
            </w:pPr>
            <w:r w:rsidRPr="009574D6">
              <w:rPr>
                <w:rFonts w:ascii="Arial" w:hAnsi="Arial" w:cs="Arial"/>
              </w:rPr>
              <w:t>4,00</w:t>
            </w:r>
          </w:p>
        </w:tc>
      </w:tr>
      <w:tr w:rsidR="00DC3865" w:rsidRPr="009574D6" w14:paraId="1712CA22" w14:textId="77777777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3AEDFBD3" w14:textId="77777777" w:rsidR="00DC3865" w:rsidRPr="009574D6" w:rsidRDefault="00DC3865">
            <w:pPr>
              <w:rPr>
                <w:rFonts w:ascii="Arial" w:hAnsi="Arial" w:cs="Arial"/>
              </w:rPr>
            </w:pPr>
            <w:r w:rsidRPr="009574D6"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6E2991B" w14:textId="77777777" w:rsidR="00DC3865" w:rsidRPr="009574D6" w:rsidRDefault="00DC3865">
            <w:pPr>
              <w:rPr>
                <w:rFonts w:ascii="Arial" w:hAnsi="Arial" w:cs="Arial"/>
              </w:rPr>
            </w:pPr>
            <w:r w:rsidRPr="009574D6">
              <w:rPr>
                <w:rFonts w:ascii="Arial" w:hAnsi="Arial" w:cs="Arial"/>
              </w:rPr>
              <w:t>Notebook 16“ (modifikace 1), (P/N: AA1H8ES)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E187746" w14:textId="77777777" w:rsidR="00DC3865" w:rsidRPr="009574D6" w:rsidRDefault="00DC3865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1BA4A9CC" w14:textId="77777777" w:rsidR="00DC3865" w:rsidRPr="009574D6" w:rsidRDefault="00DC3865">
            <w:pPr>
              <w:jc w:val="right"/>
              <w:rPr>
                <w:rFonts w:ascii="Arial" w:hAnsi="Arial" w:cs="Arial"/>
              </w:rPr>
            </w:pPr>
          </w:p>
        </w:tc>
      </w:tr>
      <w:tr w:rsidR="00DC3865" w:rsidRPr="009574D6" w14:paraId="070A117D" w14:textId="77777777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46E137B8" w14:textId="77777777" w:rsidR="00DC3865" w:rsidRPr="009574D6" w:rsidRDefault="00DC3865">
            <w:pPr>
              <w:rPr>
                <w:rFonts w:ascii="Arial" w:hAnsi="Arial" w:cs="Arial"/>
              </w:rPr>
            </w:pPr>
            <w:r w:rsidRPr="009574D6">
              <w:rPr>
                <w:rFonts w:ascii="Arial" w:hAnsi="Arial" w:cs="Arial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9235E9E" w14:textId="77777777" w:rsidR="00DC3865" w:rsidRPr="009574D6" w:rsidRDefault="00DC3865">
            <w:pPr>
              <w:rPr>
                <w:rFonts w:ascii="Arial" w:hAnsi="Arial" w:cs="Arial"/>
              </w:rPr>
            </w:pPr>
            <w:r w:rsidRPr="009574D6">
              <w:rPr>
                <w:rFonts w:ascii="Arial" w:hAnsi="Arial" w:cs="Arial"/>
              </w:rPr>
              <w:t>Brašna Notebook 16“ (P/N: NTO-0335 / 26083)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CF1A5E4" w14:textId="77777777" w:rsidR="00DC3865" w:rsidRPr="009574D6" w:rsidRDefault="00DC3865">
            <w:pPr>
              <w:rPr>
                <w:rFonts w:ascii="Arial" w:hAnsi="Arial" w:cs="Arial"/>
              </w:rPr>
            </w:pPr>
            <w:r w:rsidRPr="009574D6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0D761B82" w14:textId="77777777" w:rsidR="00DC3865" w:rsidRPr="009574D6" w:rsidRDefault="00DC3865">
            <w:pPr>
              <w:jc w:val="right"/>
              <w:rPr>
                <w:rFonts w:ascii="Arial" w:hAnsi="Arial" w:cs="Arial"/>
              </w:rPr>
            </w:pPr>
            <w:r w:rsidRPr="009574D6">
              <w:rPr>
                <w:rFonts w:ascii="Arial" w:hAnsi="Arial" w:cs="Arial"/>
              </w:rPr>
              <w:t>4,00</w:t>
            </w:r>
          </w:p>
        </w:tc>
      </w:tr>
    </w:tbl>
    <w:p w14:paraId="284D91EC" w14:textId="77777777" w:rsidR="00DC3865" w:rsidRPr="009574D6" w:rsidRDefault="00DC3865"/>
    <w:p w14:paraId="42E3D656" w14:textId="77777777" w:rsidR="00DC3865" w:rsidRPr="009574D6" w:rsidRDefault="00DC386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DC3865" w:rsidRPr="009574D6" w14:paraId="69DCBB5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85A6" w14:textId="77777777" w:rsidR="00DC3865" w:rsidRPr="009574D6" w:rsidRDefault="00DC3865">
            <w:pPr>
              <w:rPr>
                <w:rFonts w:ascii="Arial" w:hAnsi="Arial" w:cs="Arial"/>
              </w:rPr>
            </w:pPr>
            <w:r w:rsidRPr="009574D6">
              <w:rPr>
                <w:rFonts w:ascii="Arial" w:hAnsi="Arial" w:cs="Arial"/>
              </w:rPr>
              <w:t>Počet příloh: 0</w:t>
            </w:r>
          </w:p>
          <w:p w14:paraId="2AEDF411" w14:textId="77777777" w:rsidR="00DC3865" w:rsidRPr="009574D6" w:rsidRDefault="00DC386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B903F3" w14:textId="77777777" w:rsidR="00DC3865" w:rsidRPr="009574D6" w:rsidRDefault="00DC3865">
            <w:pPr>
              <w:rPr>
                <w:rFonts w:ascii="Arial" w:hAnsi="Arial" w:cs="Arial"/>
              </w:rPr>
            </w:pPr>
            <w:r w:rsidRPr="009574D6">
              <w:rPr>
                <w:rFonts w:ascii="Arial" w:hAnsi="Arial" w:cs="Arial"/>
              </w:rPr>
              <w:t>Vyřizuje:</w:t>
            </w:r>
          </w:p>
          <w:p w14:paraId="25D9379A" w14:textId="77777777" w:rsidR="00DC3865" w:rsidRPr="009574D6" w:rsidRDefault="00DC3865">
            <w:pPr>
              <w:rPr>
                <w:rFonts w:ascii="Arial" w:hAnsi="Arial" w:cs="Arial"/>
              </w:rPr>
            </w:pPr>
            <w:r w:rsidRPr="009574D6">
              <w:rPr>
                <w:rFonts w:ascii="Arial" w:hAnsi="Arial" w:cs="Arial"/>
              </w:rPr>
              <w:t>Telefon:</w:t>
            </w:r>
          </w:p>
          <w:p w14:paraId="1936DCE0" w14:textId="77777777" w:rsidR="00DC3865" w:rsidRPr="009574D6" w:rsidRDefault="00DC3865">
            <w:pPr>
              <w:rPr>
                <w:rFonts w:ascii="Arial" w:hAnsi="Arial" w:cs="Arial"/>
              </w:rPr>
            </w:pPr>
            <w:r w:rsidRPr="009574D6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C42D41" w14:textId="77777777" w:rsidR="00DC3865" w:rsidRPr="009574D6" w:rsidRDefault="00DC3865">
            <w:pPr>
              <w:rPr>
                <w:rFonts w:ascii="Arial" w:hAnsi="Arial" w:cs="Arial"/>
              </w:rPr>
            </w:pPr>
            <w:r w:rsidRPr="009574D6">
              <w:rPr>
                <w:rFonts w:ascii="Arial" w:hAnsi="Arial" w:cs="Arial"/>
              </w:rPr>
              <w:t>Justychová Marie</w:t>
            </w:r>
          </w:p>
          <w:p w14:paraId="4908F313" w14:textId="77777777" w:rsidR="00DC3865" w:rsidRPr="009574D6" w:rsidRDefault="00DC3865">
            <w:pPr>
              <w:rPr>
                <w:rFonts w:ascii="Arial" w:hAnsi="Arial" w:cs="Arial"/>
              </w:rPr>
            </w:pPr>
          </w:p>
          <w:p w14:paraId="7761FF48" w14:textId="77777777" w:rsidR="00DC3865" w:rsidRPr="009574D6" w:rsidRDefault="00DC3865">
            <w:pPr>
              <w:rPr>
                <w:rFonts w:ascii="Arial" w:hAnsi="Arial" w:cs="Arial"/>
              </w:rPr>
            </w:pPr>
          </w:p>
          <w:p w14:paraId="058B7621" w14:textId="77777777" w:rsidR="00DC3865" w:rsidRPr="009574D6" w:rsidRDefault="00DC386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84F6" w14:textId="77777777" w:rsidR="00DC3865" w:rsidRPr="009574D6" w:rsidRDefault="00DC3865">
            <w:pPr>
              <w:rPr>
                <w:rFonts w:ascii="Arial" w:hAnsi="Arial" w:cs="Arial"/>
              </w:rPr>
            </w:pPr>
            <w:r w:rsidRPr="009574D6">
              <w:rPr>
                <w:rFonts w:ascii="Arial" w:hAnsi="Arial" w:cs="Arial"/>
              </w:rPr>
              <w:t>Razítko a podpis:</w:t>
            </w:r>
            <w:r w:rsidR="002475F6" w:rsidRPr="009574D6">
              <w:rPr>
                <w:rFonts w:ascii="Arial" w:hAnsi="Arial" w:cs="Arial"/>
              </w:rPr>
              <w:t xml:space="preserve"> Bc. Jolana Krejčová, ředitelka správy soudu</w:t>
            </w:r>
          </w:p>
        </w:tc>
      </w:tr>
    </w:tbl>
    <w:p w14:paraId="540AE61F" w14:textId="77777777" w:rsidR="00DC3865" w:rsidRPr="009574D6" w:rsidRDefault="00DC3865">
      <w:pPr>
        <w:rPr>
          <w:rFonts w:ascii="Arial" w:hAnsi="Arial" w:cs="Arial"/>
        </w:rPr>
      </w:pPr>
    </w:p>
    <w:p w14:paraId="412B08FB" w14:textId="77777777" w:rsidR="00DC3865" w:rsidRPr="009574D6" w:rsidRDefault="00DC3865">
      <w:pPr>
        <w:rPr>
          <w:rFonts w:ascii="Arial" w:hAnsi="Arial" w:cs="Arial"/>
        </w:rPr>
      </w:pPr>
    </w:p>
    <w:sectPr w:rsidR="00DC3865" w:rsidRPr="009574D6">
      <w:footerReference w:type="default" r:id="rId6"/>
      <w:type w:val="continuous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0ACA8" w14:textId="77777777" w:rsidR="00A65920" w:rsidRDefault="00A65920">
      <w:r>
        <w:separator/>
      </w:r>
    </w:p>
  </w:endnote>
  <w:endnote w:type="continuationSeparator" w:id="0">
    <w:p w14:paraId="26176A1A" w14:textId="77777777" w:rsidR="00A65920" w:rsidRDefault="00A65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33929" w14:textId="77777777" w:rsidR="00DC3865" w:rsidRDefault="00DC3865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CCA</w:t>
    </w:r>
    <w:proofErr w:type="gramEnd"/>
    <w:r>
      <w:rPr>
        <w:rFonts w:ascii="Arial" w:hAnsi="Arial" w:cs="Arial"/>
      </w:rPr>
      <w:t xml:space="preserve"> Group, a. 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2442D" w14:textId="77777777" w:rsidR="00A65920" w:rsidRDefault="00A65920">
      <w:r>
        <w:separator/>
      </w:r>
    </w:p>
  </w:footnote>
  <w:footnote w:type="continuationSeparator" w:id="0">
    <w:p w14:paraId="7386BF59" w14:textId="77777777" w:rsidR="00A65920" w:rsidRDefault="00A65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ANO"/>
    <w:docVar w:name="DOKUMENT_PERIODA_UKLADANI" w:val="3"/>
    <w:docVar w:name="DOKUMENT_ULOZIT_JAKO_DOCX" w:val="NE"/>
    <w:docVar w:name="PODMINKA" w:val="A.Id_skupiny = 19904110"/>
  </w:docVars>
  <w:rsids>
    <w:rsidRoot w:val="008D1282"/>
    <w:rsid w:val="002475F6"/>
    <w:rsid w:val="007D5831"/>
    <w:rsid w:val="008D1282"/>
    <w:rsid w:val="009461CF"/>
    <w:rsid w:val="009574D6"/>
    <w:rsid w:val="009F198D"/>
    <w:rsid w:val="00A65920"/>
    <w:rsid w:val="00DC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58046F"/>
  <w14:defaultImageDpi w14:val="0"/>
  <w15:docId w15:val="{245C758E-4FEF-4E76-8759-B95A9E21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rFonts w:ascii="Times New Roman" w:hAnsi="Times New Roman" w:cs="Times New Roman"/>
      <w:kern w:val="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145</Words>
  <Characters>857</Characters>
  <Application>Microsoft Office Word</Application>
  <DocSecurity>0</DocSecurity>
  <Lines>7</Lines>
  <Paragraphs>1</Paragraphs>
  <ScaleCrop>false</ScaleCrop>
  <Company>CCA Systems a.s.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Korousová Lucie Ing. Bc. Dis.</cp:lastModifiedBy>
  <cp:revision>4</cp:revision>
  <cp:lastPrinted>2025-01-27T14:22:00Z</cp:lastPrinted>
  <dcterms:created xsi:type="dcterms:W3CDTF">2025-01-28T14:35:00Z</dcterms:created>
  <dcterms:modified xsi:type="dcterms:W3CDTF">2025-01-28T14:35:00Z</dcterms:modified>
</cp:coreProperties>
</file>