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2025-PU-009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223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49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-40" w:firstLine="0"/>
      </w:pPr>
      <w:r>
        <w:drawing>
          <wp:anchor simplePos="0" relativeHeight="251658349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49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25333445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CZ25333445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28575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857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412" behindDoc="0" locked="0" layoutInCell="1" allowOverlap="1">
            <wp:simplePos x="0" y="0"/>
            <wp:positionH relativeFrom="page">
              <wp:posOffset>1487864</wp:posOffset>
            </wp:positionH>
            <wp:positionV relativeFrom="line">
              <wp:posOffset>27940</wp:posOffset>
            </wp:positionV>
            <wp:extent cx="960407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60407" cy="94450"/>
                    </a:xfrm>
                    <a:custGeom>
                      <a:rect l="l" t="t" r="r" b="b"/>
                      <a:pathLst>
                        <a:path w="960407" h="94450">
                          <a:moveTo>
                            <a:pt x="0" y="94450"/>
                          </a:moveTo>
                          <a:lnTo>
                            <a:pt x="960407" y="94450"/>
                          </a:lnTo>
                          <a:lnTo>
                            <a:pt x="96040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GARIJ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TRADE 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268" w:after="0" w:line="254" w:lineRule="exact"/>
        <w:ind w:left="0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Životského 4453/15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61800	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Brno-Židenice - Židenice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3181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10.01.2025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10.01.2025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1596" w:space="4108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4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9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68"/>
        </w:tabs>
        <w:spacing w:before="120" w:after="0" w:line="148" w:lineRule="exact"/>
        <w:ind w:left="434" w:right="0" w:firstLine="0"/>
      </w:pPr>
      <w:r>
        <w:drawing>
          <wp:anchor simplePos="0" relativeHeight="25165835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6263637</wp:posOffset>
            </wp:positionH>
            <wp:positionV relativeFrom="line">
              <wp:posOffset>76200</wp:posOffset>
            </wp:positionV>
            <wp:extent cx="170101" cy="9445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0101" cy="94450"/>
                    </a:xfrm>
                    <a:custGeom>
                      <a:rect l="l" t="t" r="r" b="b"/>
                      <a:pathLst>
                        <a:path w="170101" h="94450">
                          <a:moveTo>
                            <a:pt x="0" y="94450"/>
                          </a:moveTo>
                          <a:lnTo>
                            <a:pt x="170101" y="94450"/>
                          </a:lnTo>
                          <a:lnTo>
                            <a:pt x="17010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6434324</wp:posOffset>
            </wp:positionH>
            <wp:positionV relativeFrom="line">
              <wp:posOffset>76200</wp:posOffset>
            </wp:positionV>
            <wp:extent cx="457931" cy="208749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434324" y="76200"/>
                      <a:ext cx="343631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65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Objednáváme HE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filtry H13 pro Novorozenci 3A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1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2154</wp:posOffset>
            </wp:positionV>
            <wp:extent cx="43688" cy="167131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2154</wp:posOffset>
            </wp:positionV>
            <wp:extent cx="43688" cy="16713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-63600</wp:posOffset>
            </wp:positionV>
            <wp:extent cx="45720" cy="319028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9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-63600</wp:posOffset>
            </wp:positionV>
            <wp:extent cx="51307" cy="319028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9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2634995</wp:posOffset>
            </wp:positionH>
            <wp:positionV relativeFrom="line">
              <wp:posOffset>-19050</wp:posOffset>
            </wp:positionV>
            <wp:extent cx="639288" cy="9445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9288" cy="94450"/>
                    </a:xfrm>
                    <a:custGeom>
                      <a:rect l="l" t="t" r="r" b="b"/>
                      <a:pathLst>
                        <a:path w="639288" h="94450">
                          <a:moveTo>
                            <a:pt x="0" y="94450"/>
                          </a:moveTo>
                          <a:lnTo>
                            <a:pt x="639288" y="94450"/>
                          </a:lnTo>
                          <a:lnTo>
                            <a:pt x="63928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MDS13 610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610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78-1PU          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-63600</wp:posOffset>
            </wp:positionV>
            <wp:extent cx="43688" cy="167132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-63600</wp:posOffset>
            </wp:positionV>
            <wp:extent cx="43688" cy="167132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celkem bez DPH 93.000 K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50" w:after="0" w:line="166" w:lineRule="exact"/>
        <w:ind w:left="104" w:right="0" w:firstLine="0"/>
      </w:pPr>
      <w:r>
        <w:drawing>
          <wp:anchor simplePos="0" relativeHeight="25165838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2686</wp:posOffset>
            </wp:positionV>
            <wp:extent cx="6943343" cy="180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20974</wp:posOffset>
            </wp:positionV>
            <wp:extent cx="6934199" cy="180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-2394</wp:posOffset>
            </wp:positionV>
            <wp:extent cx="43688" cy="2052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5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-2394</wp:posOffset>
            </wp:positionV>
            <wp:extent cx="43688" cy="2052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5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1" w:after="0" w:line="148" w:lineRule="exact"/>
        <w:ind w:left="92" w:right="0" w:firstLine="0"/>
      </w:pPr>
      <w:r>
        <w:drawing>
          <wp:anchor simplePos="0" relativeHeight="251658399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-21817</wp:posOffset>
            </wp:positionV>
            <wp:extent cx="43688" cy="787400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1552</wp:posOffset>
            </wp:positionV>
            <wp:extent cx="6954011" cy="180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-21817</wp:posOffset>
            </wp:positionV>
            <wp:extent cx="43688" cy="787400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0" w:line="148" w:lineRule="exact"/>
              <w:ind w:left="71" w:right="-18" w:firstLine="0"/>
            </w:pPr>
            <w:r>
              <w:drawing>
                <wp:anchor simplePos="0" relativeHeight="251658418" behindDoc="0" locked="0" layoutInCell="1" allowOverlap="1">
                  <wp:simplePos x="0" y="0"/>
                  <wp:positionH relativeFrom="page">
                    <wp:posOffset>1325095</wp:posOffset>
                  </wp:positionH>
                  <wp:positionV relativeFrom="line">
                    <wp:posOffset>2663</wp:posOffset>
                  </wp:positionV>
                  <wp:extent cx="1575935" cy="467308"/>
                  <wp:effectExtent l="0" t="0" r="0" b="0"/>
                  <wp:wrapNone/>
                  <wp:docPr id="148" name="Freeform 1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75935" cy="467308"/>
                          </a:xfrm>
                          <a:custGeom>
                            <a:rect l="l" t="t" r="r" b="b"/>
                            <a:pathLst>
                              <a:path w="1575935" h="467308">
                                <a:moveTo>
                                  <a:pt x="0" y="467308"/>
                                </a:moveTo>
                                <a:lnTo>
                                  <a:pt x="1575935" y="467308"/>
                                </a:lnTo>
                                <a:lnTo>
                                  <a:pt x="1575935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67308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07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49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7" Type="http://schemas.openxmlformats.org/officeDocument/2006/relationships/image" Target="media/image147.png"/><Relationship Id="rId149" Type="http://schemas.openxmlformats.org/officeDocument/2006/relationships/hyperlink" TargetMode="External" Target="http://www.saul-is.cz"/><Relationship Id="rId150" Type="http://schemas.openxmlformats.org/officeDocument/2006/relationships/image" Target="media/image1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2025-01-28T14:14:36Z</dcterms:created>
  <dcterms:modified xsi:type="dcterms:W3CDTF">2025-01-28T14:14:36Z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