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6663" w14:textId="77777777" w:rsidR="003C1927" w:rsidRPr="00F34D6C" w:rsidRDefault="003C1927">
      <w:pPr>
        <w:pStyle w:val="Nadpis1"/>
      </w:pPr>
      <w:r w:rsidRPr="00F34D6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C1927" w:rsidRPr="00F34D6C" w14:paraId="69A1DA7A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69CF44" w14:textId="77777777" w:rsidR="003C1927" w:rsidRPr="00F34D6C" w:rsidRDefault="003C192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34D6C">
              <w:rPr>
                <w:rFonts w:ascii="Arial" w:hAnsi="Arial" w:cs="Arial"/>
                <w:b/>
                <w:bCs/>
              </w:rPr>
              <w:t>ODBĚRATEL:</w:t>
            </w:r>
          </w:p>
          <w:p w14:paraId="15411B61" w14:textId="77777777" w:rsidR="003C1927" w:rsidRPr="00F34D6C" w:rsidRDefault="003C1927">
            <w:pPr>
              <w:rPr>
                <w:rFonts w:ascii="Arial" w:hAnsi="Arial" w:cs="Arial"/>
                <w:b/>
                <w:bCs/>
              </w:rPr>
            </w:pPr>
          </w:p>
          <w:p w14:paraId="7DC40A23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Okresní soud v Chomutově</w:t>
            </w:r>
          </w:p>
          <w:p w14:paraId="64C5DFDE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Na Příkopech 663</w:t>
            </w:r>
          </w:p>
          <w:p w14:paraId="162A2AEE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430 01 Chomutov</w:t>
            </w:r>
          </w:p>
          <w:p w14:paraId="6ABDB9C9" w14:textId="77777777" w:rsidR="003C1927" w:rsidRPr="00F34D6C" w:rsidRDefault="003C1927">
            <w:pPr>
              <w:rPr>
                <w:rFonts w:ascii="Arial" w:hAnsi="Arial" w:cs="Arial"/>
              </w:rPr>
            </w:pPr>
          </w:p>
          <w:p w14:paraId="0B8D3F3F" w14:textId="7A098686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 xml:space="preserve">Účet: </w:t>
            </w:r>
          </w:p>
          <w:p w14:paraId="44C00497" w14:textId="77777777" w:rsidR="003C1927" w:rsidRPr="00F34D6C" w:rsidRDefault="003C1927">
            <w:pPr>
              <w:rPr>
                <w:rFonts w:ascii="Arial" w:hAnsi="Arial" w:cs="Arial"/>
              </w:rPr>
            </w:pPr>
          </w:p>
          <w:p w14:paraId="157CF13F" w14:textId="77777777" w:rsidR="003C1927" w:rsidRPr="00F34D6C" w:rsidRDefault="003C1927">
            <w:pPr>
              <w:rPr>
                <w:rFonts w:ascii="Arial" w:hAnsi="Arial" w:cs="Arial"/>
                <w:b/>
                <w:bCs/>
              </w:rPr>
            </w:pPr>
            <w:r w:rsidRPr="00F34D6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3FAFF0" w14:textId="77777777" w:rsidR="003C1927" w:rsidRPr="00F34D6C" w:rsidRDefault="003C1927">
            <w:pPr>
              <w:spacing w:before="60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  <w:b/>
                <w:bCs/>
              </w:rPr>
              <w:t xml:space="preserve">IČ:  </w:t>
            </w:r>
            <w:r w:rsidRPr="00F34D6C">
              <w:rPr>
                <w:rFonts w:ascii="Arial" w:hAnsi="Arial" w:cs="Arial"/>
              </w:rPr>
              <w:t>00024848</w:t>
            </w:r>
          </w:p>
          <w:p w14:paraId="274D70EB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F19C0B" w14:textId="77777777" w:rsidR="003C1927" w:rsidRPr="00F34D6C" w:rsidRDefault="003C1927">
            <w:pPr>
              <w:spacing w:before="60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 xml:space="preserve">Číslo objednávky: </w:t>
            </w:r>
          </w:p>
          <w:p w14:paraId="2FFC4670" w14:textId="77777777" w:rsidR="003C1927" w:rsidRPr="00F34D6C" w:rsidRDefault="003C1927">
            <w:pPr>
              <w:spacing w:before="60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2025 / OBJ / 8</w:t>
            </w:r>
          </w:p>
          <w:p w14:paraId="7C26F480" w14:textId="77777777" w:rsidR="003C1927" w:rsidRPr="00F34D6C" w:rsidRDefault="003C1927">
            <w:pPr>
              <w:rPr>
                <w:rFonts w:ascii="Arial" w:hAnsi="Arial" w:cs="Arial"/>
              </w:rPr>
            </w:pPr>
          </w:p>
          <w:p w14:paraId="7D7ECD14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Spisová značka:</w:t>
            </w:r>
          </w:p>
          <w:p w14:paraId="048E7EC4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 xml:space="preserve"> </w:t>
            </w:r>
          </w:p>
        </w:tc>
      </w:tr>
      <w:tr w:rsidR="003C1927" w:rsidRPr="00F34D6C" w14:paraId="60408318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759C8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Na Příkopech 663</w:t>
            </w:r>
          </w:p>
          <w:p w14:paraId="294C10DE" w14:textId="77777777" w:rsidR="003C1927" w:rsidRPr="00F34D6C" w:rsidRDefault="003C1927">
            <w:pPr>
              <w:spacing w:after="120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62FEBDD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778731C" w14:textId="77777777" w:rsidR="003C1927" w:rsidRPr="00F34D6C" w:rsidRDefault="003C1927">
            <w:pPr>
              <w:rPr>
                <w:rFonts w:ascii="Arial" w:hAnsi="Arial" w:cs="Arial"/>
                <w:sz w:val="28"/>
                <w:szCs w:val="28"/>
              </w:rPr>
            </w:pPr>
            <w:r w:rsidRPr="00F34D6C">
              <w:rPr>
                <w:rFonts w:ascii="Arial" w:hAnsi="Arial" w:cs="Arial"/>
              </w:rPr>
              <w:t>IČ: 48909092</w:t>
            </w:r>
          </w:p>
          <w:p w14:paraId="42E4D808" w14:textId="77777777" w:rsidR="003C1927" w:rsidRPr="00F34D6C" w:rsidRDefault="003C192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 xml:space="preserve">DIČ: </w:t>
            </w:r>
          </w:p>
        </w:tc>
      </w:tr>
      <w:tr w:rsidR="003C1927" w:rsidRPr="00F34D6C" w14:paraId="156DAB81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227E8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5F1B03E" w14:textId="77777777" w:rsidR="003C1927" w:rsidRPr="00F34D6C" w:rsidRDefault="003C1927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0326DF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AMCOBEX Information Technologies s.r.o.</w:t>
            </w:r>
          </w:p>
          <w:p w14:paraId="77F70583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Tuřanka 1222/115</w:t>
            </w:r>
          </w:p>
          <w:p w14:paraId="5A9B5DE3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62700  Brno</w:t>
            </w:r>
          </w:p>
        </w:tc>
      </w:tr>
      <w:tr w:rsidR="003C1927" w:rsidRPr="00F34D6C" w14:paraId="5D9B1128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5925C4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Datum objednání:</w:t>
            </w:r>
          </w:p>
          <w:p w14:paraId="160AA8FF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Datum dodání:</w:t>
            </w:r>
          </w:p>
          <w:p w14:paraId="3201FB7B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19640B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23.01.2025</w:t>
            </w:r>
          </w:p>
          <w:p w14:paraId="161FC2FB" w14:textId="77777777" w:rsidR="003C1927" w:rsidRPr="00F34D6C" w:rsidRDefault="003C1927">
            <w:pPr>
              <w:rPr>
                <w:rFonts w:ascii="Arial" w:hAnsi="Arial" w:cs="Arial"/>
              </w:rPr>
            </w:pPr>
          </w:p>
          <w:p w14:paraId="5B87C783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CC81" w14:textId="77777777" w:rsidR="003C1927" w:rsidRPr="00F34D6C" w:rsidRDefault="003C1927">
            <w:pPr>
              <w:rPr>
                <w:rFonts w:ascii="Arial" w:hAnsi="Arial" w:cs="Arial"/>
              </w:rPr>
            </w:pPr>
          </w:p>
        </w:tc>
      </w:tr>
      <w:tr w:rsidR="003C1927" w:rsidRPr="00F34D6C" w14:paraId="541B314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064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 xml:space="preserve">Text: </w:t>
            </w:r>
          </w:p>
          <w:p w14:paraId="67F7832C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Okresní soud v Chomutově objednává:</w:t>
            </w:r>
          </w:p>
          <w:p w14:paraId="1D702DB1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12ks Tonery LEXMARK MS826de</w:t>
            </w:r>
          </w:p>
          <w:p w14:paraId="739598B1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4ks Fotoválec LEXMARK MS826de</w:t>
            </w:r>
          </w:p>
          <w:p w14:paraId="4D0FC3BF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 xml:space="preserve">1ks Fixace LEXMARK MS826de </w:t>
            </w:r>
          </w:p>
          <w:p w14:paraId="70D5638E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v celkové částce 84 591,10 Kč s DPH.</w:t>
            </w:r>
          </w:p>
          <w:p w14:paraId="45593160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9C81435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5BBBF10C" w14:textId="77777777" w:rsidR="003C1927" w:rsidRPr="00F34D6C" w:rsidRDefault="003C192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C1927" w:rsidRPr="00F34D6C" w14:paraId="1970C379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D4090" w14:textId="77777777" w:rsidR="003C1927" w:rsidRPr="00F34D6C" w:rsidRDefault="003C1927">
            <w:pPr>
              <w:rPr>
                <w:rFonts w:ascii="Arial" w:hAnsi="Arial" w:cs="Arial"/>
                <w:b/>
                <w:bCs/>
              </w:rPr>
            </w:pPr>
            <w:r w:rsidRPr="00F34D6C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A5C2" w14:textId="77777777" w:rsidR="003C1927" w:rsidRPr="00F34D6C" w:rsidRDefault="003C1927">
            <w:pPr>
              <w:rPr>
                <w:rFonts w:ascii="Arial" w:hAnsi="Arial" w:cs="Arial"/>
                <w:b/>
                <w:bCs/>
              </w:rPr>
            </w:pPr>
            <w:r w:rsidRPr="00F34D6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EE52" w14:textId="77777777" w:rsidR="003C1927" w:rsidRPr="00F34D6C" w:rsidRDefault="003C1927">
            <w:pPr>
              <w:rPr>
                <w:rFonts w:ascii="Arial" w:hAnsi="Arial" w:cs="Arial"/>
                <w:b/>
                <w:bCs/>
              </w:rPr>
            </w:pPr>
            <w:r w:rsidRPr="00F34D6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CC0E4" w14:textId="77777777" w:rsidR="003C1927" w:rsidRPr="00F34D6C" w:rsidRDefault="003C1927">
            <w:pPr>
              <w:rPr>
                <w:rFonts w:ascii="Arial" w:hAnsi="Arial" w:cs="Arial"/>
                <w:b/>
                <w:bCs/>
              </w:rPr>
            </w:pPr>
            <w:r w:rsidRPr="00F34D6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607A7DD" w14:textId="77777777" w:rsidR="003C1927" w:rsidRPr="00F34D6C" w:rsidRDefault="003C19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C1927" w:rsidRPr="00F34D6C" w14:paraId="072C2A7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EBF97E3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32A7B2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Tonery LEXMARK MS826de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583566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C056CCF" w14:textId="77777777" w:rsidR="003C1927" w:rsidRPr="00F34D6C" w:rsidRDefault="003C1927">
            <w:pPr>
              <w:jc w:val="right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12,00</w:t>
            </w:r>
          </w:p>
        </w:tc>
      </w:tr>
      <w:tr w:rsidR="003C1927" w:rsidRPr="00F34D6C" w14:paraId="12222BF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46645AA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8B5F34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Fotoválec LEXMARK MS826de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D01C90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5E4B5DF" w14:textId="77777777" w:rsidR="003C1927" w:rsidRPr="00F34D6C" w:rsidRDefault="003C1927">
            <w:pPr>
              <w:jc w:val="right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4,00</w:t>
            </w:r>
          </w:p>
        </w:tc>
      </w:tr>
      <w:tr w:rsidR="003C1927" w:rsidRPr="00F34D6C" w14:paraId="6AA67F3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3FE6C0A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83A163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Fixace LEXMARK MS826de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D32011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482027E" w14:textId="77777777" w:rsidR="003C1927" w:rsidRPr="00F34D6C" w:rsidRDefault="003C1927">
            <w:pPr>
              <w:jc w:val="right"/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1,00</w:t>
            </w:r>
          </w:p>
        </w:tc>
      </w:tr>
    </w:tbl>
    <w:p w14:paraId="106AC928" w14:textId="77777777" w:rsidR="003C1927" w:rsidRPr="00F34D6C" w:rsidRDefault="003C1927"/>
    <w:p w14:paraId="6BB3C025" w14:textId="77777777" w:rsidR="003C1927" w:rsidRPr="00F34D6C" w:rsidRDefault="003C192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3C1927" w:rsidRPr="00F34D6C" w14:paraId="7F3564B6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99E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Počet příloh: 0</w:t>
            </w:r>
          </w:p>
          <w:p w14:paraId="36182E1B" w14:textId="77777777" w:rsidR="003C1927" w:rsidRPr="00F34D6C" w:rsidRDefault="003C192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D9760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Vyřizuje:</w:t>
            </w:r>
          </w:p>
          <w:p w14:paraId="1695285A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Telefon:</w:t>
            </w:r>
          </w:p>
          <w:p w14:paraId="7339BC70" w14:textId="77777777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03744" w14:textId="77777777" w:rsidR="003C1927" w:rsidRPr="00F34D6C" w:rsidRDefault="003C1927">
            <w:pPr>
              <w:rPr>
                <w:rFonts w:ascii="Arial" w:hAnsi="Arial" w:cs="Arial"/>
              </w:rPr>
            </w:pPr>
          </w:p>
          <w:p w14:paraId="4674EFE3" w14:textId="77777777" w:rsidR="003C1927" w:rsidRPr="00F34D6C" w:rsidRDefault="003C1927">
            <w:pPr>
              <w:rPr>
                <w:rFonts w:ascii="Arial" w:hAnsi="Arial" w:cs="Arial"/>
              </w:rPr>
            </w:pPr>
          </w:p>
          <w:p w14:paraId="0F23BC8C" w14:textId="77777777" w:rsidR="003C1927" w:rsidRPr="00F34D6C" w:rsidRDefault="003C192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B9B" w14:textId="5A7AC0B5" w:rsidR="003C1927" w:rsidRPr="00F34D6C" w:rsidRDefault="003C1927">
            <w:pPr>
              <w:rPr>
                <w:rFonts w:ascii="Arial" w:hAnsi="Arial" w:cs="Arial"/>
              </w:rPr>
            </w:pPr>
            <w:r w:rsidRPr="00F34D6C">
              <w:rPr>
                <w:rFonts w:ascii="Arial" w:hAnsi="Arial" w:cs="Arial"/>
              </w:rPr>
              <w:t>Razítko a podpis:</w:t>
            </w:r>
            <w:r w:rsidR="001958ED" w:rsidRPr="00F34D6C">
              <w:rPr>
                <w:rFonts w:ascii="Arial" w:hAnsi="Arial" w:cs="Arial"/>
              </w:rPr>
              <w:t xml:space="preserve"> </w:t>
            </w:r>
          </w:p>
        </w:tc>
      </w:tr>
    </w:tbl>
    <w:p w14:paraId="3E65A08A" w14:textId="77777777" w:rsidR="003C1927" w:rsidRPr="00F34D6C" w:rsidRDefault="003C1927">
      <w:pPr>
        <w:rPr>
          <w:rFonts w:ascii="Arial" w:hAnsi="Arial" w:cs="Arial"/>
        </w:rPr>
      </w:pPr>
    </w:p>
    <w:p w14:paraId="5BCCA2E0" w14:textId="77777777" w:rsidR="003C1927" w:rsidRPr="00F34D6C" w:rsidRDefault="003C1927">
      <w:pPr>
        <w:rPr>
          <w:rFonts w:ascii="Arial" w:hAnsi="Arial" w:cs="Arial"/>
        </w:rPr>
      </w:pPr>
    </w:p>
    <w:sectPr w:rsidR="003C1927" w:rsidRPr="00F34D6C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0205" w14:textId="77777777" w:rsidR="006E5A85" w:rsidRDefault="006E5A85">
      <w:r>
        <w:separator/>
      </w:r>
    </w:p>
  </w:endnote>
  <w:endnote w:type="continuationSeparator" w:id="0">
    <w:p w14:paraId="63853E97" w14:textId="77777777" w:rsidR="006E5A85" w:rsidRDefault="006E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7529" w14:textId="77777777" w:rsidR="003C1927" w:rsidRDefault="003C1927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E1D1" w14:textId="77777777" w:rsidR="006E5A85" w:rsidRDefault="006E5A85">
      <w:r>
        <w:separator/>
      </w:r>
    </w:p>
  </w:footnote>
  <w:footnote w:type="continuationSeparator" w:id="0">
    <w:p w14:paraId="5563857A" w14:textId="77777777" w:rsidR="006E5A85" w:rsidRDefault="006E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S0VDHJt/PaEFPMgMxH0bMiDBdFmJf4um4tyIW5Eo3xwqoEIGTV5IIQ87jnq1j4MdeQ66rGDGlmbh1+PuFNQgCw==" w:salt="LY06WpuDlP3GQIGzhhn8Z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903531"/>
  </w:docVars>
  <w:rsids>
    <w:rsidRoot w:val="00764CEB"/>
    <w:rsid w:val="001958ED"/>
    <w:rsid w:val="002C65AA"/>
    <w:rsid w:val="003C1927"/>
    <w:rsid w:val="005621B4"/>
    <w:rsid w:val="00673704"/>
    <w:rsid w:val="006E5A85"/>
    <w:rsid w:val="00764CEB"/>
    <w:rsid w:val="007F1ABC"/>
    <w:rsid w:val="00F34D6C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A91B7E0"/>
  <w14:defaultImageDpi w14:val="0"/>
  <w15:docId w15:val="{9305CE73-77B5-4118-BDCF-7B42DD3A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158</Words>
  <Characters>939</Characters>
  <Application>Microsoft Office Word</Application>
  <DocSecurity>8</DocSecurity>
  <Lines>7</Lines>
  <Paragraphs>2</Paragraphs>
  <ScaleCrop>false</ScaleCrop>
  <Company>CCA Systems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4</cp:revision>
  <cp:lastPrinted>2025-01-23T08:11:00Z</cp:lastPrinted>
  <dcterms:created xsi:type="dcterms:W3CDTF">2025-01-28T14:01:00Z</dcterms:created>
  <dcterms:modified xsi:type="dcterms:W3CDTF">2025-01-28T14:01:00Z</dcterms:modified>
</cp:coreProperties>
</file>