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781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Příloha č. 1 výkaz výměr požadovaných služeb: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46" w:lineRule="exact"/>
        <w:ind w:left="781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1/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rovádět pr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videlné prohlídky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roč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ontroly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rovozuschopno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ti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mů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EZS, ACS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CCTV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2"/>
          <w:tab w:val="left" w:pos="2580"/>
          <w:tab w:val="left" w:pos="2940"/>
        </w:tabs>
        <w:spacing w:before="251" w:after="0" w:line="254" w:lineRule="exact"/>
        <w:ind w:left="781" w:right="626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Pravidelno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pro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lídk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u se r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zu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 :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vizuální kontrola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rvků,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75"/>
        </w:tabs>
        <w:spacing w:before="0" w:after="0" w:line="246" w:lineRule="exact"/>
        <w:ind w:left="2515" w:right="1047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kontrola displeje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dat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m, ča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zev in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talace, prosvětlení u 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ímačů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6" w:lineRule="exact"/>
        <w:ind w:left="2955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klávesnicí a displej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m,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75"/>
        </w:tabs>
        <w:spacing w:before="20" w:after="0" w:line="246" w:lineRule="exact"/>
        <w:ind w:left="2515" w:right="1510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kontrola 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matickéh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přechodu 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prov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áložního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75"/>
        </w:tabs>
        <w:spacing w:before="20" w:after="0" w:line="246" w:lineRule="exact"/>
        <w:ind w:left="2515" w:right="815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kontrola činnosti ovláda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ých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říze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(elektroma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g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netické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vory,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6" w:lineRule="exact"/>
        <w:ind w:left="2955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vrat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....),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55"/>
        </w:tabs>
        <w:spacing w:before="20" w:after="0" w:line="246" w:lineRule="exact"/>
        <w:ind w:left="2595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kontrola od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zvy 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tení identifikační karty,  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75"/>
        </w:tabs>
        <w:spacing w:before="20" w:after="0" w:line="246" w:lineRule="exact"/>
        <w:ind w:left="2515" w:right="706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kontrola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místě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rvk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syst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mů 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dan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rostředí, vyhodnoce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dopa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6" w:lineRule="exact"/>
        <w:ind w:left="2875" w:right="2230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případnýc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měn 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fu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kčnost a do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tupno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 těc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rvků,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75"/>
        </w:tabs>
        <w:spacing w:before="20" w:after="0" w:line="246" w:lineRule="exact"/>
        <w:ind w:left="2515" w:right="859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kontrola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činnosti signalizací, u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ptick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viditelnost za den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ího i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umělého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6" w:lineRule="exact"/>
        <w:ind w:left="2955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osvětlení,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aku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tické sl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šitelnost,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07"/>
        </w:tabs>
        <w:spacing w:before="20" w:after="0" w:line="246" w:lineRule="exact"/>
        <w:ind w:left="2595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kontrola stavu ná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radních zdr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rověře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acity,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07"/>
        </w:tabs>
        <w:spacing w:before="0" w:after="0" w:line="271" w:lineRule="exact"/>
        <w:ind w:left="2955" w:right="626" w:hanging="36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kontrola fu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kčních vla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tností prvků jednotlivýc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syst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mů, při kontrole se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přihlíží 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říslušn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normám, technick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mínkám výrobc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vodům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27"/>
        </w:tabs>
        <w:spacing w:before="2" w:after="0" w:line="268" w:lineRule="exact"/>
        <w:ind w:left="2515" w:right="3126" w:firstLine="36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obsluze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údržb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jedn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tlivých pr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ků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zaříze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í,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kontrola vlivu jiných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řízení 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prov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yst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mu.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32"/>
        </w:tabs>
        <w:spacing w:before="0" w:after="0" w:line="247" w:lineRule="exact"/>
        <w:ind w:left="78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Termín :   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/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měsíců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2"/>
        </w:tabs>
        <w:spacing w:before="0" w:after="0" w:line="252" w:lineRule="exact"/>
        <w:ind w:left="781" w:right="4026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Provádí :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technik 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sní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rganizace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zh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tovitele 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Vystav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rotokol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videlné prohlídce.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32"/>
        </w:tabs>
        <w:spacing w:before="0" w:after="0" w:line="246" w:lineRule="exact"/>
        <w:ind w:left="781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Roční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kontrolo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prov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zuschopnosti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se rozu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 :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75"/>
        </w:tabs>
        <w:spacing w:before="0" w:after="0" w:line="246" w:lineRule="exact"/>
        <w:ind w:left="2515" w:right="1194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činnosti 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pravidel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é prohlíd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y, nahraz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pravidelnou prohlídku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2"/>
          <w:tab w:val="left" w:pos="2907"/>
        </w:tabs>
        <w:spacing w:before="20" w:after="0" w:line="246" w:lineRule="exact"/>
        <w:ind w:left="781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Termín :   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/r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2"/>
        </w:tabs>
        <w:spacing w:before="0" w:after="0" w:line="252" w:lineRule="exact"/>
        <w:ind w:left="781" w:right="1114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Provádí :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reviz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tech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ik servisní organizace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hotovitel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Vystav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rávu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ční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kontrole pr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vozuschop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osti.  </w:t>
      </w:r>
      <w:r/>
    </w:p>
    <w:p>
      <w:pPr>
        <w:rPr>
          <w:rFonts w:ascii="Times New Roman" w:hAnsi="Times New Roman" w:cs="Times New Roman"/>
          <w:color w:val="010302"/>
        </w:rPr>
        <w:spacing w:before="256" w:after="0" w:line="252" w:lineRule="exact"/>
        <w:ind w:left="781" w:right="527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2/</w:t>
      </w:r>
      <w:r>
        <w:rPr lang="cs-CZ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zabezp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čení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činností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EPS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MV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46/2001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Sb.</w:t>
      </w:r>
      <w:r>
        <w:rPr lang="cs-CZ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8</w:t>
      </w:r>
      <w:r>
        <w:rPr lang="cs-CZ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pravidelné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roční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kontrol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provozuschopno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ti,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půlroční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kontroly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činnosti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vozu.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Měsíční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troly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činnost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provo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sahu stan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veném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ýše uvedenou vyhláško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nejsou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ředm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servisní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mlouvy, zaji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ťuj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zadavatel.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781" w:right="625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/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jistit opr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vu či vým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nu vadnýc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dílů neb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jej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 čá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ti, bude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li při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rav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delné prohlídc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roční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revizi nebo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yžádaném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ervisním zá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ahu zjištěn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jich p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rucha,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tero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lze chara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terizov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 jak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standard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rvisní zás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8" w:after="0" w:line="286" w:lineRule="exact"/>
        <w:ind w:left="1635" w:right="614" w:firstLine="0"/>
      </w:pPr>
      <w:r/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Standardním zásah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m technika při výjezdu se rozumí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ásah na sy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tému, kte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vykazuje poruchu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někte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ého 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vků.  Poruc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 lze odst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anit výmě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dného prvku za nový, přičemž se vš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nejedná o prvek sb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rnice, komunik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čního systému či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římo ústřed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76" w:after="0" w:line="252" w:lineRule="exact"/>
        <w:ind w:left="781" w:right="614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Porucha nepo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tihuj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celý sy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tém či jeho 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tnou část. Při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tandard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ím 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rvisním zásahu 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zjiště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vadn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prve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ahrazen výměnn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způso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em 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taven servis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rotokol. 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tandard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oprava mu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 d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ena do 2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hodin od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říj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zdu technik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-li org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anizační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řekážk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na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objedn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tele.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51" w:lineRule="exact"/>
        <w:ind w:left="781" w:right="708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/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jistit uvede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yst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mu 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om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zeného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zu, bude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li při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ravidelné prohlídc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roč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revizi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nebo vyžádan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servisním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sahu zjištěn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jich porucha střed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íh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rozs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hu.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50"/>
          <w:pgMar w:top="343" w:right="500" w:bottom="275" w:left="500" w:header="708" w:footer="708" w:gutter="0"/>
          <w:docGrid w:linePitch="360"/>
        </w:sectPr>
        <w:spacing w:before="0" w:after="0" w:line="285" w:lineRule="exact"/>
        <w:ind w:left="1635" w:right="833" w:firstLine="0"/>
      </w:pPr>
      <w:r/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Opravou středního rozsah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se rozumí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oprava, ktero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nelze provést výmě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jed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oho či dvou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prvků za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ový, systém vš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 může být po proveden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nutných op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tření uveden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omeze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ého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6" w:lineRule="exact"/>
        <w:ind w:left="1635" w:right="1082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provozu. Při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výjezdu 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takové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oruše techni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přesně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rčí rozsah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oškození,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očet 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druhy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náhradních prvků, kter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je nutné vyměnit a je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li to možné, uved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ales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oň čá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tém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do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provozu. S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od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ovědnou za provoz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ohod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 nutná technic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–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organizační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rež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mová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opatření. Dál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odnou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ředběžný termín ko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ečné opravy, př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čemž uvedení čá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 sy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tému do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omezené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ovozu  musí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být dokon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eno nejpozděj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do 48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odin od pří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ezdu technika, nej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-li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překážky na stra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ednatele.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Před zahá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ením konečné opr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 obdrží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odpově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oba za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provoz výkaz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teriálu 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ráce včetně oce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ění, prác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budou zahájeny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odsou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lasení nákladů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 tyto 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klady budo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kon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ené nejedná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li se o záruční opravu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0" w:lineRule="exact"/>
        <w:ind w:left="1635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zásahu je vystaven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ervi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 protokol.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78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5/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zji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tit základní rozsa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oškození,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rové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 vš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 dostupn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chnická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patře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 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íže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1212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rizika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781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ohrožení m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tku č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oso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řípad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že p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rucha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ude chara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terizován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ja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 oprav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velkého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212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rozsahu.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4" w:after="0" w:line="286" w:lineRule="exact"/>
        <w:ind w:left="1635" w:right="1175" w:firstLine="0"/>
      </w:pPr>
      <w:r/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Opravou velkéh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rozsahu se rozumí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 systému, který je 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olik 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koze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(z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sah blesku,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vypl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vený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ekt, atd.), ž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ani při vyna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ožení veškeré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úsilí 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ostupných technických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prostře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ků sy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tém nel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uvést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omezené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provozu.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takovém případě techn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 zjistí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základní rozsah poškození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 dohodne s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obou odpovědnou za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ovoz další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ostup včet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termínu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okončení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Před zahá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ením konečné opravy obdrží od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ovědná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oba za 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ovoz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výkaz 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teriálu a práce 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etně oce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ění, prác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budou zahájeny po od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ouhlasení oce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ění. O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zásahu je vystaven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visní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protokol.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8"/>
        </w:tabs>
        <w:spacing w:before="180" w:after="0" w:line="247" w:lineRule="exact"/>
        <w:ind w:left="78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6/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vyžádaný 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rvisní zása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zaháj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 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časov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lim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tu do 6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ti hodin 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nahlášení 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dispečink.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8"/>
        </w:tabs>
        <w:spacing w:before="261" w:after="0" w:line="247" w:lineRule="exact"/>
        <w:ind w:left="781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7/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poskytov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 telefonicko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podporu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pomo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ři ev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ntuálních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roblem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tický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 stav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1208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poruchác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kt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ré je 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hopna odstranit osoba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dpovědná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provo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sy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tému.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8"/>
        </w:tabs>
        <w:spacing w:before="253" w:after="0" w:line="254" w:lineRule="exact"/>
        <w:ind w:left="1208" w:right="1362" w:hanging="427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8/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poskytov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 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dodano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technologii a proveden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práce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ruk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po dob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2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mě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íc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ledaže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výrobc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nebo 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x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d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davatel 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chnologie pos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ytuj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ruční dobu del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í. 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takov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1208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případ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platí 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elší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áruční doba.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8"/>
        </w:tabs>
        <w:spacing w:before="260" w:after="0" w:line="246" w:lineRule="exact"/>
        <w:ind w:left="781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9/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rozsah 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zpečnostníh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yst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mu p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lokalitách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6" w:lineRule="exact"/>
        <w:ind w:left="781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Emauzy: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96"/>
          <w:tab w:val="left" w:pos="3612"/>
          <w:tab w:val="left" w:pos="7860"/>
        </w:tabs>
        <w:spacing w:before="256" w:after="0" w:line="252" w:lineRule="exact"/>
        <w:ind w:left="1488" w:right="-4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     Softw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re: budova A - AL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IS, P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, Monito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2ks, UPS 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          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Budova C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WAWE, P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, Monito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2ks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6"/>
        </w:tabs>
        <w:spacing w:before="0" w:after="0" w:line="255" w:lineRule="exact"/>
        <w:ind w:left="148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EPS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budova A+B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tředna Lites MHU 11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linky, 23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7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d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tekt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rů, 14 sirén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6" w:lineRule="exact"/>
        <w:ind w:left="1846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      -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mocn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napájecí zdr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PULSAR EN54-7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17 27,6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/7A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8"/>
        </w:tabs>
        <w:spacing w:before="0" w:after="0" w:line="246" w:lineRule="exact"/>
        <w:ind w:left="781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  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EPS - budova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ústředna Lite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MHU 116, 3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inky, 13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dete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sirén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8"/>
          <w:tab w:val="left" w:pos="4321"/>
        </w:tabs>
        <w:spacing w:before="0" w:after="0" w:line="246" w:lineRule="exact"/>
        <w:ind w:left="781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     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TS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budov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ústředn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G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520, 18 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ncentr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MA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X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M, 4 klávesnice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3613" w:right="-4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přídavn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roj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A  serv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 4N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budov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B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erver z UPS, 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budova C 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rver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03"/>
          <w:tab w:val="left" w:pos="3612"/>
        </w:tabs>
        <w:spacing w:before="0" w:after="0" w:line="254" w:lineRule="exact"/>
        <w:ind w:left="2196" w:right="-4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    budov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C  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třed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 G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520, 30 ko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cetrát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rů, 8 MAXM,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klávesni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přídavn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roj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A  přízemí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C KT4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přízemí serv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6"/>
        </w:tabs>
        <w:spacing w:before="0" w:after="0" w:line="255" w:lineRule="exact"/>
        <w:ind w:left="148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EKV 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ří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tupov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sy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tém North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rn v 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tu tř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 kontrolér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I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PRO220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a celkem                        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1846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12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modulů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vě čteč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y (k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rtyPRO2R2) pom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oc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ný zdr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serv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 C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mp C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G, server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50"/>
          <w:pgMar w:top="343" w:right="0" w:bottom="275" w:left="500" w:header="708" w:footer="708" w:gutter="0"/>
          <w:docGrid w:linePitch="360"/>
        </w:sectPr>
        <w:spacing w:before="0" w:after="0" w:line="271" w:lineRule="exact"/>
        <w:ind w:left="1846" w:right="-4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budova B RPN 1U/3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erver Pulsar 12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/5A 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Software :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Win-Pa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46"/>
          <w:tab w:val="left" w:pos="7861"/>
        </w:tabs>
        <w:spacing w:before="0" w:after="0" w:line="432" w:lineRule="exact"/>
        <w:ind w:left="1488" w:right="2886" w:hanging="2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CCTV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analog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tellex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ks, fixní 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mer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28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s, PTZ 4ks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               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IP NVR 1k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fixní kam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ra 4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96"/>
        </w:tabs>
        <w:spacing w:before="0" w:after="0" w:line="246" w:lineRule="exact"/>
        <w:ind w:left="1488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 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Přídavný zdr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 1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ks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96"/>
        </w:tabs>
        <w:spacing w:before="0" w:after="0" w:line="246" w:lineRule="exact"/>
        <w:ind w:left="1488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   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Softw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re: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Networ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Client, WAW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8" w:after="0" w:line="246" w:lineRule="exact"/>
        <w:ind w:left="781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Jehněčí dvů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6"/>
        </w:tabs>
        <w:spacing w:before="248" w:after="0" w:line="276" w:lineRule="exact"/>
        <w:ind w:left="1486" w:right="783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EPS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ústředna SCHR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CK IP, 2 linky, 142 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sirén, OPPO, klí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ový trez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PZTS -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tředn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GALAXY G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-3 52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a 2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konce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trátor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klávesnic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50"/>
          <w:pgMar w:top="343" w:right="500" w:bottom="275" w:left="500" w:header="708" w:footer="708" w:gutter="0"/>
          <w:docGrid w:linePitch="360"/>
        </w:sectPr>
        <w:spacing w:before="0" w:after="0" w:line="246" w:lineRule="exact"/>
        <w:ind w:left="1846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        -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pomocný zdr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ks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r/>
    </w:p>
    <w:sectPr>
      <w:type w:val="continuous"/>
      <w:pgSz w:w="11909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2025-01-28T13:03:02Z</dcterms:created>
  <dcterms:modified xsi:type="dcterms:W3CDTF">2025-01-28T13:03:02Z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