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781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Příloha č. 1 výkaz výměr požadovaných služeb: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1/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rovádět 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videlné prohlídky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roč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ontroly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rovozuschopno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mů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EZS, ACS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CCTV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  <w:tab w:val="left" w:pos="2580"/>
          <w:tab w:val="left" w:pos="2940"/>
        </w:tabs>
        <w:spacing w:before="251" w:after="0" w:line="254" w:lineRule="exact"/>
        <w:ind w:left="781" w:right="626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Pravidelno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pro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lídk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 se r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 :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vizuální kontrola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rvků,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0" w:after="0" w:line="246" w:lineRule="exact"/>
        <w:ind w:left="2515" w:right="1047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displeje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 ča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zev in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talace, prosvětlení u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ímačů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295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klávesnicí a displej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20" w:after="0" w:line="246" w:lineRule="exact"/>
        <w:ind w:left="2515" w:right="1510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matickéh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přechodu 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áložního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20" w:after="0" w:line="246" w:lineRule="exact"/>
        <w:ind w:left="2515" w:right="815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činnosti ovláda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ých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říze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(elektroma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netické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vory,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295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vrat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....),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55"/>
        </w:tabs>
        <w:spacing w:before="20" w:after="0" w:line="246" w:lineRule="exact"/>
        <w:ind w:left="259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zvy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tení identifikační karty,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20" w:after="0" w:line="246" w:lineRule="exact"/>
        <w:ind w:left="2515" w:right="706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místě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syst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mů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rostředí, vyhodnoce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dopa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2875" w:right="2230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případnýc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měn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fu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kčnost a do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tupno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těc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rvků,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20" w:after="0" w:line="246" w:lineRule="exact"/>
        <w:ind w:left="2515" w:right="85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činnosti signalizací, 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ptick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viditelnost za den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ího 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umělého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295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osvětlení,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aku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tické sl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šitelnost,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07"/>
        </w:tabs>
        <w:spacing w:before="20" w:after="0" w:line="246" w:lineRule="exact"/>
        <w:ind w:left="259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stavu ná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radních zdr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rověře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acity,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07"/>
        </w:tabs>
        <w:spacing w:before="0" w:after="0" w:line="271" w:lineRule="exact"/>
        <w:ind w:left="2955" w:right="626" w:hanging="36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fu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kčních vla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tností prvků jednotlivýc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syst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mů, při kontrole se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přihlíží 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říslušn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normám, technick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mínkám výrobc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vodům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7"/>
        </w:tabs>
        <w:spacing w:before="2" w:after="0" w:line="268" w:lineRule="exact"/>
        <w:ind w:left="2515" w:right="3126" w:firstLine="36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obsluze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údržb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tlivých 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ků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zaříze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kontrola vlivu jiných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řízení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</w:tabs>
        <w:spacing w:before="0" w:after="0" w:line="247" w:lineRule="exact"/>
        <w:ind w:left="78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Termín :   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měsíců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</w:tabs>
        <w:spacing w:before="0" w:after="0" w:line="252" w:lineRule="exact"/>
        <w:ind w:left="781" w:right="4026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Provádí 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technik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sní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rganizace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zh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tovitele 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Vystav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rotokol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videlné prohlídce.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</w:tabs>
        <w:spacing w:before="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Roční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kontrolo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prov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zuschopnosti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se rozu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 :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</w:tabs>
        <w:spacing w:before="0" w:after="0" w:line="246" w:lineRule="exact"/>
        <w:ind w:left="2515" w:right="1194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činnosti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pravidel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 prohlíd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y, nahraz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pravidelnou prohlídku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  <w:tab w:val="left" w:pos="2907"/>
        </w:tabs>
        <w:spacing w:before="2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Termín :   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</w:tabs>
        <w:spacing w:before="0" w:after="0" w:line="252" w:lineRule="exact"/>
        <w:ind w:left="781" w:right="1114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Provádí 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reviz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tech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ik servisní organizace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hotovitel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Vystav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rávu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ční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kontrole 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vozuschop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osti.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2" w:lineRule="exact"/>
        <w:ind w:left="781" w:right="52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2/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zabezp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čení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činností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EPS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MV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46/2001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8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pravidelné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roční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provozuschopno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ti,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půlroční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kontroly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vozu.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Měsíční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troly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provo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sahu stan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veném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ýše uvedenou vyhláško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nejsou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ředm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servisní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mlouvy, zaji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ťuj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zadavatel.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781" w:right="625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jistit opr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vu či vým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nu vadnýc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dílů neb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jej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čá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ti, bude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 při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delné prohlídc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roční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revizi nebo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yžádaném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ervisním zá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ahu zjištěn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jich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rucha,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lze chara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terizov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jak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standard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rvisní zás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86" w:lineRule="exact"/>
        <w:ind w:left="1635" w:right="614" w:firstLine="0"/>
      </w:pPr>
      <w:r/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Standardním zásah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m technika při výjezdu se rozumí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ásah na sy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tému, kte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vykazuje poruchu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někte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ého 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vků.  Poruc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 lze odst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anit výmě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 v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dného prvku za nový, přičemž se vš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nejedná o prvek sb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rnice, komunik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čního systému či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římo ústřed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76" w:after="0" w:line="252" w:lineRule="exact"/>
        <w:ind w:left="781" w:right="614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Porucha nepo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tihuj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celý sy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tém či jeho 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tnou část. Při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tandard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ím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rvisním zásahu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zjiště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vadn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prve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ahrazen výměnn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způso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 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taven servis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rotokol.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tandard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oprava mu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ena do 2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hodin od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zdu technik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-li org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anizační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řekážk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objedn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51" w:lineRule="exact"/>
        <w:ind w:left="781" w:right="708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jistit uvede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 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zeného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zu, bude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 při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ravidelné prohlídc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roč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revizi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vyžádan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servisním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sahu zjištěn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jich porucha střed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rozs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9" w:h="16850"/>
          <w:pgMar w:top="343" w:right="500" w:bottom="275" w:left="500" w:header="708" w:footer="708" w:gutter="0"/>
          <w:docGrid w:linePitch="360"/>
        </w:sectPr>
        <w:spacing w:before="0" w:after="0" w:line="285" w:lineRule="exact"/>
        <w:ind w:left="1635" w:right="833" w:firstLine="0"/>
      </w:pPr>
      <w:r/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Opravou středního rozsah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 se rozumí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oprava, ktero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nelze provést výmě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 jed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oho či dvou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prvků za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ový, systém vš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 může být po proveden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nutných op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tření uveden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omeze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ého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1635" w:right="1082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provozu. Při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výjezdu 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takové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oruše techni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přesně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rčí rozsah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oškození,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očet 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druhy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náhradních prvků, kter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je nutné vyměnit a je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li to možné, uved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ales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oň čá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tém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do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provozu. S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 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ovědnou za provoz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ohod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 nutná technic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–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organizační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rež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mová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opatření. Dál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do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odnou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ředběžný termín ko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ečné opravy, př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čemž uvedení čá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ti sy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tému do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omezené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ovozu  musí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být dokon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eno nejpozděj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do 48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odin od pří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ezdu technika, nej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-li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překážky na stra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ednatele.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Před zahá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ením konečné opr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 obdrží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odpově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 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oba za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provoz výkaz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teriálu 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ráce včetně oce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ění, prác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budou zahájeny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odsou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lasení nákladů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tyto 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klady budo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kon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ené nejedná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li se o záruční opravu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0" w:lineRule="exact"/>
        <w:ind w:left="163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zásahu je vystaven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ervi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ní protokol.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78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5/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zji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tit základní rozsa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oškození,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rové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vš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 dostupn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chnická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patře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íže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1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rizika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ohrožení 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tku 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oso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řípad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že 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rucha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ude chara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terizován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oprav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velkého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1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rozsahu.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4" w:after="0" w:line="286" w:lineRule="exact"/>
        <w:ind w:left="1635" w:right="1175" w:firstLine="0"/>
      </w:pPr>
      <w:r/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Opravou velkéh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i/>
          <w:iCs/>
          <w:color w:val="000000"/>
          <w:sz w:val="22"/>
          <w:szCs w:val="22"/>
        </w:rPr>
        <w:t> rozsahu se rozumí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 systému, který je na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olik po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koze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(z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sah blesku,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vypl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vený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ekt, atd.), ž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ani při vyna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ožení veškeré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úsilí 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ostupných technických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prostře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ků sy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tém nel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uvést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omezené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provozu. 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takovém případě techn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 zjistí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základní rozsah poškození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 dohodne s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obou odpovědnou za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ovoz další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ostup včet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termínu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okončení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Před zahá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ením konečné opravy obdrží 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ovědná 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oba za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ovoz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výkaz 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teriálu a práce v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etně oce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ění, prác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budou zahájeny po od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ouhlasení oce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ění. O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zásahu je vystaven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visní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protokol.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8"/>
        </w:tabs>
        <w:spacing w:before="180" w:after="0" w:line="247" w:lineRule="exact"/>
        <w:ind w:left="78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vyžádaný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rvisní zása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zaháj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časov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lim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 do 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 hodin 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nahlášení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dispečink.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8"/>
        </w:tabs>
        <w:spacing w:before="261" w:after="0" w:line="247" w:lineRule="exact"/>
        <w:ind w:left="78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7/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poskytov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telefonicko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podporu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ři ev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ntuálních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roblem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tický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 stav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0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poruchác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kt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ré je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hopna odstranit osoba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dpovědná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provo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tému.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8"/>
        </w:tabs>
        <w:spacing w:before="253" w:after="0" w:line="254" w:lineRule="exact"/>
        <w:ind w:left="1208" w:right="1362" w:hanging="427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8/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poskytov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dodano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technologii a proveden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práce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po dob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2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mě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ledaže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výrobc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nebo 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x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davatel 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chnologie pos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ytuj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ruční dobu del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í.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takov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0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případ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platí 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elší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áruční doba.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8"/>
        </w:tabs>
        <w:spacing w:before="26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9/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rozsah 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zpečnostníh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lokalitách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Emauzy: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96"/>
          <w:tab w:val="left" w:pos="3612"/>
          <w:tab w:val="left" w:pos="7860"/>
        </w:tabs>
        <w:spacing w:before="256" w:after="0" w:line="252" w:lineRule="exact"/>
        <w:ind w:left="1488" w:right="-4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     Softw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re: budova A - AL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IS, 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, Monito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2ks, UPS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          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Budova C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WAWE, 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, Monito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2ks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</w:tabs>
        <w:spacing w:before="0" w:after="0" w:line="255" w:lineRule="exact"/>
        <w:ind w:left="148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EPS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budova A+B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tředna Lites MHU 11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linky, 23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tekt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rů, 14 sirén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46" w:lineRule="exact"/>
        <w:ind w:left="184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      -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mocn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napájecí zdr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PULSAR EN54-7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17 27,6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/7A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8"/>
        </w:tabs>
        <w:spacing w:before="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EPS - budova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ústředna Lite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MHU 116, 3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inky, 13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dete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sirén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8"/>
          <w:tab w:val="left" w:pos="4321"/>
        </w:tabs>
        <w:spacing w:before="0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     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TS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budov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ústředn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G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520, 18 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ncentr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X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 4 klávesnice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3613" w:right="-4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přídavn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roj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 serv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 4N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budov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B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erver z UPS,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budova C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rver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03"/>
          <w:tab w:val="left" w:pos="3612"/>
        </w:tabs>
        <w:spacing w:before="0" w:after="0" w:line="254" w:lineRule="exact"/>
        <w:ind w:left="2196" w:right="-4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    budov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C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G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520, 30 ko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cetrát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rů, 8 MAXM,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klávesni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přídavn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 přízemí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C KT4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přízemí serv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</w:tabs>
        <w:spacing w:before="0" w:after="0" w:line="255" w:lineRule="exact"/>
        <w:ind w:left="148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EKV 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tupov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tém North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rn v 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 tř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kontrolér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PRO220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celkem              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8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12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modulů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vě čteč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 (k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rtyPRO2R2) pom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ný zdr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serv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 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mp 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G, server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9" w:h="16850"/>
          <w:pgMar w:top="343" w:right="0" w:bottom="275" w:left="500" w:header="708" w:footer="708" w:gutter="0"/>
          <w:docGrid w:linePitch="360"/>
        </w:sectPr>
        <w:spacing w:before="0" w:after="0" w:line="271" w:lineRule="exact"/>
        <w:ind w:left="1846" w:right="-4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budova B RPN 1U/3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erver Pulsar 12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/5A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Software :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Win-Pa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  <w:tab w:val="left" w:pos="7861"/>
        </w:tabs>
        <w:spacing w:before="0" w:after="0" w:line="432" w:lineRule="exact"/>
        <w:ind w:left="1488" w:right="2886" w:hanging="2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CCTV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analog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tellex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ks, fixní 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mer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28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s, PTZ 4ks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         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IP NVR 1k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fixní kam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 4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96"/>
        </w:tabs>
        <w:spacing w:before="0" w:after="0" w:line="246" w:lineRule="exact"/>
        <w:ind w:left="148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Přídavný zdr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 1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96"/>
        </w:tabs>
        <w:spacing w:before="0" w:after="0" w:line="246" w:lineRule="exact"/>
        <w:ind w:left="148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Softw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re: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Networ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Client, WAW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6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Jehněčí dvů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</w:tabs>
        <w:spacing w:before="248" w:after="0" w:line="276" w:lineRule="exact"/>
        <w:ind w:left="1486" w:right="783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EPS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ústředna SCHR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CK IP, 2 linky, 142 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sirén, OPPO, klí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ový trez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PZTS -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GALAXY G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-3 52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2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konce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trátor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klávesnic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9" w:h="1685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18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    -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pomocný zdr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ks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r/>
    </w:p>
    <w:sectPr>
      <w:type w:val="continuous"/>
      <w:pgSz w:w="11909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2025-01-28T13:03:02Z</dcterms:created>
  <dcterms:modified xsi:type="dcterms:W3CDTF">2025-01-28T13:03:02Z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