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3300730</wp:posOffset>
                </wp:positionH>
                <wp:positionV relativeFrom="paragraph">
                  <wp:posOffset>178435</wp:posOffset>
                </wp:positionV>
                <wp:extent cx="2455545" cy="1114425"/>
                <wp:effectExtent l="0" t="0" r="2095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9E76A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RTL servis s.r.o.</w:t>
                            </w:r>
                          </w:p>
                          <w:p w:rsidR="009E76AE" w:rsidRDefault="009E76A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Třída Hrdinů 595/35</w:t>
                            </w:r>
                          </w:p>
                          <w:p w:rsidR="009E76AE" w:rsidRDefault="009E76A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795 01  Rýmařov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9pt;margin-top:14.05pt;width:193.3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9E76AE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RTL servis s.r.o.</w:t>
                      </w:r>
                    </w:p>
                    <w:p w:rsidR="009E76AE" w:rsidRDefault="009E76AE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Třída Hrdinů 595/35</w:t>
                      </w:r>
                    </w:p>
                    <w:p w:rsidR="009E76AE" w:rsidRDefault="009E76AE" w:rsidP="0059394A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795 01  Rýmařov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563365">
        <w:rPr>
          <w:rFonts w:ascii="Arial" w:hAnsi="Arial" w:cs="Arial"/>
          <w:sz w:val="28"/>
          <w:szCs w:val="28"/>
        </w:rPr>
        <w:t xml:space="preserve"> 1</w:t>
      </w:r>
      <w:r w:rsidR="00C841BB">
        <w:rPr>
          <w:rFonts w:ascii="Arial" w:hAnsi="Arial" w:cs="Arial"/>
          <w:sz w:val="28"/>
          <w:szCs w:val="28"/>
        </w:rPr>
        <w:t>/OB/202</w:t>
      </w:r>
      <w:r w:rsidR="00563365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proofErr w:type="gramStart"/>
      <w:r w:rsidR="009E76AE">
        <w:rPr>
          <w:rFonts w:ascii="Arial" w:hAnsi="Arial" w:cs="Arial"/>
          <w:sz w:val="22"/>
          <w:szCs w:val="22"/>
        </w:rPr>
        <w:t>7.1.2025</w:t>
      </w:r>
      <w:proofErr w:type="gramEnd"/>
      <w:r w:rsidRPr="00DD0CCD">
        <w:rPr>
          <w:rFonts w:ascii="Arial" w:hAnsi="Arial" w:cs="Arial"/>
          <w:sz w:val="22"/>
          <w:szCs w:val="22"/>
        </w:rPr>
        <w:t xml:space="preserve">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9E76AE" w:rsidP="00AE002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Opravu mandlu dle cenové nabídky CN-250024 a CN-250025.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E1" w:rsidRDefault="004F0CE1" w:rsidP="000B751C">
      <w:r>
        <w:separator/>
      </w:r>
    </w:p>
  </w:endnote>
  <w:endnote w:type="continuationSeparator" w:id="0">
    <w:p w:rsidR="004F0CE1" w:rsidRDefault="004F0CE1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E1" w:rsidRDefault="004F0CE1" w:rsidP="000B751C">
      <w:r>
        <w:separator/>
      </w:r>
    </w:p>
  </w:footnote>
  <w:footnote w:type="continuationSeparator" w:id="0">
    <w:p w:rsidR="004F0CE1" w:rsidRDefault="004F0CE1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F443E"/>
    <w:rsid w:val="00205787"/>
    <w:rsid w:val="002158BE"/>
    <w:rsid w:val="00237378"/>
    <w:rsid w:val="00286E17"/>
    <w:rsid w:val="002B6DD2"/>
    <w:rsid w:val="002F63E7"/>
    <w:rsid w:val="002F68EE"/>
    <w:rsid w:val="0034336A"/>
    <w:rsid w:val="003A1DD7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4F0CE1"/>
    <w:rsid w:val="00504270"/>
    <w:rsid w:val="00512F90"/>
    <w:rsid w:val="00544457"/>
    <w:rsid w:val="00563365"/>
    <w:rsid w:val="005918F3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6AE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585"/>
    <w:rsid w:val="00BC5CEF"/>
    <w:rsid w:val="00C67F34"/>
    <w:rsid w:val="00C7409A"/>
    <w:rsid w:val="00C841BB"/>
    <w:rsid w:val="00CA73A3"/>
    <w:rsid w:val="00CD47F9"/>
    <w:rsid w:val="00D17711"/>
    <w:rsid w:val="00D24B63"/>
    <w:rsid w:val="00D25C1E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282FC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391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2025-01-28T12:07:00Z</cp:lastPrinted>
  <dcterms:created xsi:type="dcterms:W3CDTF">2025-01-28T12:10:00Z</dcterms:created>
  <dcterms:modified xsi:type="dcterms:W3CDTF">2025-01-28T12:10:00Z</dcterms:modified>
</cp:coreProperties>
</file>