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2025-SZM-027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25107976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28482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17052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Zimmer C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ech, </w:t>
                        </w:r>
                        <w:hyperlink r:id="rId11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s.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1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CZ25107976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03" w:hanging="974"/>
      </w:pPr>
      <w:r/>
      <w:hyperlink r:id="rId11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Na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Str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2097/63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140 00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10.01.2025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10.01.2025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72017</wp:posOffset>
            </wp:positionV>
            <wp:extent cx="6407626" cy="22002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72017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460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4710500394-3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Optipac-S 40 Refobacin (kolenní set)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6463281</wp:posOffset>
            </wp:positionH>
            <wp:positionV relativeFrom="line">
              <wp:posOffset>72017</wp:posOffset>
            </wp:positionV>
            <wp:extent cx="228013" cy="105728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013" cy="105728"/>
                    </a:xfrm>
                    <a:custGeom>
                      <a:rect l="l" t="t" r="r" b="b"/>
                      <a:pathLst>
                        <a:path w="228013" h="105728">
                          <a:moveTo>
                            <a:pt x="0" y="105728"/>
                          </a:moveTo>
                          <a:lnTo>
                            <a:pt x="228013" y="105728"/>
                          </a:lnTo>
                          <a:lnTo>
                            <a:pt x="22801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572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59.850,-K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s.r.o.Na"/><Relationship Id="rId114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9" Type="http://schemas.openxmlformats.org/officeDocument/2006/relationships/image" Target="media/image159.png"/><Relationship Id="rId160" Type="http://schemas.openxmlformats.org/officeDocument/2006/relationships/hyperlink" TargetMode="External" Target="http://www.saul-is.cz"/><Relationship Id="rId161" Type="http://schemas.openxmlformats.org/officeDocument/2006/relationships/image" Target="media/image1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2025-01-28T10:55:09Z</dcterms:created>
  <dcterms:modified xsi:type="dcterms:W3CDTF">2025-01-28T10:55:09Z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