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F248" w14:textId="651C670B" w:rsidR="004A33BF" w:rsidRDefault="0049634D" w:rsidP="00E14BC5">
      <w:pPr>
        <w:pStyle w:val="Default"/>
        <w:rPr>
          <w:rFonts w:ascii="Times New Roman" w:hAnsi="Times New Roman" w:cs="Times New Roman"/>
          <w:color w:val="auto"/>
        </w:rPr>
      </w:pPr>
      <w:r w:rsidRPr="00EB1088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96ED7C5" wp14:editId="296ED7C6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63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29"/>
                              <w:gridCol w:w="2476"/>
                            </w:tblGrid>
                            <w:tr w:rsidR="008E51B6" w14:paraId="296ED7D2" w14:textId="77777777">
                              <w:tc>
                                <w:tcPr>
                                  <w:tcW w:w="3750" w:type="pct"/>
                                </w:tcPr>
                                <w:p w14:paraId="296ED7D0" w14:textId="00BDD281" w:rsidR="008E51B6" w:rsidRDefault="008E51B6" w:rsidP="004867BB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96ED7D1" w14:textId="0D41605B" w:rsidR="008E51B6" w:rsidRDefault="008E51B6">
                                  <w:pPr>
                                    <w:pStyle w:val="Zhlav1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58FA6586" w14:textId="77777777" w:rsidR="00A149A0" w:rsidRDefault="004867BB">
                            <w:r>
                              <w:t xml:space="preserve">Zákazník: </w:t>
                            </w:r>
                          </w:p>
                          <w:p w14:paraId="296ED7D3" w14:textId="19159ACD" w:rsidR="008E51B6" w:rsidRDefault="004867BB">
                            <w:r>
                              <w:t xml:space="preserve">Základní umělecká škola Bohumín – Nový Bohumín, </w:t>
                            </w:r>
                          </w:p>
                          <w:p w14:paraId="6C1C7457" w14:textId="150832B3" w:rsidR="004867BB" w:rsidRDefault="004867BB">
                            <w:r>
                              <w:t>Žižkova 620,</w:t>
                            </w:r>
                          </w:p>
                          <w:p w14:paraId="3D4ED9D9" w14:textId="372BBA58" w:rsidR="004867BB" w:rsidRDefault="004867BB">
                            <w:r>
                              <w:t>735 81 Bohumín</w:t>
                            </w:r>
                          </w:p>
                          <w:p w14:paraId="768DC0D6" w14:textId="799CB574" w:rsidR="004867BB" w:rsidRDefault="004867BB">
                            <w:r>
                              <w:t>IČO 62331701</w:t>
                            </w:r>
                          </w:p>
                          <w:p w14:paraId="2E25C253" w14:textId="2ABEA0CE" w:rsidR="004867BB" w:rsidRDefault="004867BB">
                            <w:r>
                              <w:t>Telefon: 596 013</w:t>
                            </w:r>
                            <w:r w:rsidR="00A149A0">
                              <w:t> </w:t>
                            </w:r>
                            <w:r>
                              <w:t xml:space="preserve">331 </w:t>
                            </w:r>
                          </w:p>
                          <w:p w14:paraId="6E2BC4AB" w14:textId="2B76D8AC" w:rsidR="00A149A0" w:rsidRDefault="00A149A0">
                            <w:r>
                              <w:t>Mobil: 733 691 582</w:t>
                            </w:r>
                          </w:p>
                          <w:p w14:paraId="781B2634" w14:textId="29450C6C" w:rsidR="00A149A0" w:rsidRDefault="00A149A0">
                            <w:hyperlink r:id="rId8" w:history="1">
                              <w:r w:rsidRPr="006633F0">
                                <w:rPr>
                                  <w:rStyle w:val="Hypertextovodkaz"/>
                                </w:rPr>
                                <w:t>sekretariat@zusbohumin.cz</w:t>
                              </w:r>
                            </w:hyperlink>
                          </w:p>
                          <w:p w14:paraId="0963000D" w14:textId="77777777" w:rsidR="00A149A0" w:rsidRDefault="00A149A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296ED7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29"/>
                        <w:gridCol w:w="2476"/>
                      </w:tblGrid>
                      <w:tr w:rsidR="008E51B6" w14:paraId="296ED7D2" w14:textId="77777777">
                        <w:tc>
                          <w:tcPr>
                            <w:tcW w:w="3750" w:type="pct"/>
                          </w:tcPr>
                          <w:p w14:paraId="296ED7D0" w14:textId="00BDD281" w:rsidR="008E51B6" w:rsidRDefault="008E51B6" w:rsidP="004867BB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296ED7D1" w14:textId="0D41605B" w:rsidR="008E51B6" w:rsidRDefault="008E51B6">
                            <w:pPr>
                              <w:pStyle w:val="Zhlav1"/>
                              <w:jc w:val="right"/>
                            </w:pPr>
                          </w:p>
                        </w:tc>
                      </w:tr>
                    </w:tbl>
                    <w:p w14:paraId="58FA6586" w14:textId="77777777" w:rsidR="00A149A0" w:rsidRDefault="004867BB">
                      <w:r>
                        <w:t xml:space="preserve">Zákazník: </w:t>
                      </w:r>
                    </w:p>
                    <w:p w14:paraId="296ED7D3" w14:textId="19159ACD" w:rsidR="008E51B6" w:rsidRDefault="004867BB">
                      <w:r>
                        <w:t xml:space="preserve">Základní umělecká škola Bohumín – Nový Bohumín, </w:t>
                      </w:r>
                    </w:p>
                    <w:p w14:paraId="6C1C7457" w14:textId="150832B3" w:rsidR="004867BB" w:rsidRDefault="004867BB">
                      <w:r>
                        <w:t>Žižkova 620,</w:t>
                      </w:r>
                    </w:p>
                    <w:p w14:paraId="3D4ED9D9" w14:textId="372BBA58" w:rsidR="004867BB" w:rsidRDefault="004867BB">
                      <w:r>
                        <w:t>735 81 Bohumín</w:t>
                      </w:r>
                    </w:p>
                    <w:p w14:paraId="768DC0D6" w14:textId="799CB574" w:rsidR="004867BB" w:rsidRDefault="004867BB">
                      <w:r>
                        <w:t>IČO 62331701</w:t>
                      </w:r>
                    </w:p>
                    <w:p w14:paraId="2E25C253" w14:textId="2ABEA0CE" w:rsidR="004867BB" w:rsidRDefault="004867BB">
                      <w:r>
                        <w:t>Telefon: 596 013</w:t>
                      </w:r>
                      <w:r w:rsidR="00A149A0">
                        <w:t> </w:t>
                      </w:r>
                      <w:r>
                        <w:t xml:space="preserve">331 </w:t>
                      </w:r>
                    </w:p>
                    <w:p w14:paraId="6E2BC4AB" w14:textId="2B76D8AC" w:rsidR="00A149A0" w:rsidRDefault="00A149A0">
                      <w:r>
                        <w:t>Mobil: 733 691 582</w:t>
                      </w:r>
                    </w:p>
                    <w:p w14:paraId="781B2634" w14:textId="29450C6C" w:rsidR="00A149A0" w:rsidRDefault="00A149A0">
                      <w:hyperlink r:id="rId9" w:history="1">
                        <w:r w:rsidRPr="006633F0">
                          <w:rPr>
                            <w:rStyle w:val="Hypertextovodkaz"/>
                          </w:rPr>
                          <w:t>sekretariat@zusbohumin.cz</w:t>
                        </w:r>
                      </w:hyperlink>
                    </w:p>
                    <w:p w14:paraId="0963000D" w14:textId="77777777" w:rsidR="00A149A0" w:rsidRDefault="00A149A0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14BC5">
        <w:rPr>
          <w:rFonts w:ascii="Times New Roman" w:hAnsi="Times New Roman" w:cs="Times New Roman"/>
          <w:color w:val="auto"/>
        </w:rPr>
        <w:tab/>
      </w:r>
      <w:r w:rsidR="00E14BC5">
        <w:rPr>
          <w:rFonts w:ascii="Times New Roman" w:hAnsi="Times New Roman" w:cs="Times New Roman"/>
          <w:color w:val="auto"/>
        </w:rPr>
        <w:tab/>
      </w:r>
    </w:p>
    <w:p w14:paraId="52B24BD7" w14:textId="34E21C95" w:rsidR="004A33BF" w:rsidRDefault="00E14BC5" w:rsidP="00E14B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Muzikant.cz s.r.o.</w:t>
      </w:r>
      <w:r w:rsidR="004A33BF">
        <w:rPr>
          <w:rFonts w:ascii="Times New Roman" w:hAnsi="Times New Roman" w:cs="Times New Roman"/>
          <w:color w:val="auto"/>
        </w:rPr>
        <w:t xml:space="preserve">  </w:t>
      </w:r>
    </w:p>
    <w:p w14:paraId="7F04F1BC" w14:textId="223116E5" w:rsidR="00E14BC5" w:rsidRDefault="00E14BC5" w:rsidP="00E14B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Generála Sochora 1379/6</w:t>
      </w:r>
    </w:p>
    <w:p w14:paraId="76FF9BC1" w14:textId="4F3F4914" w:rsidR="00E14BC5" w:rsidRDefault="00E14BC5" w:rsidP="00E14B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Ostrava Poruba, 708 00</w:t>
      </w:r>
    </w:p>
    <w:p w14:paraId="30F7767E" w14:textId="16E8DC93" w:rsidR="00E14BC5" w:rsidRPr="00EB1088" w:rsidRDefault="00E14BC5" w:rsidP="00E14B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IČO 26877406</w:t>
      </w:r>
    </w:p>
    <w:p w14:paraId="37B10932" w14:textId="3022E922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1DBA81CE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17128FFC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3E2A6959" w14:textId="77777777" w:rsidR="004867BB" w:rsidRDefault="004867BB" w:rsidP="002A7119">
      <w:pPr>
        <w:spacing w:after="0" w:line="360" w:lineRule="auto"/>
        <w:ind w:left="5672" w:firstLine="709"/>
        <w:jc w:val="right"/>
        <w:rPr>
          <w:rFonts w:ascii="Times New Roman" w:eastAsia="Times New Roman" w:hAnsi="Times New Roman" w:cs="Times New Roman"/>
          <w:b/>
        </w:rPr>
      </w:pPr>
    </w:p>
    <w:p w14:paraId="296ED7B4" w14:textId="2E23B176" w:rsidR="00F02EC0" w:rsidRDefault="001E00E0" w:rsidP="00B044B7">
      <w:pPr>
        <w:pStyle w:val="Osloven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Věc: </w:t>
      </w:r>
      <w:r w:rsidR="004867BB">
        <w:rPr>
          <w:rFonts w:ascii="Times New Roman" w:hAnsi="Times New Roman" w:cs="Times New Roman"/>
          <w:b/>
          <w:color w:val="auto"/>
          <w:sz w:val="24"/>
          <w:szCs w:val="24"/>
        </w:rPr>
        <w:t>Akceptační protokol k objednávce 2</w:t>
      </w:r>
      <w:r w:rsidR="00E14BC5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4867BB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E14BC5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14:paraId="08B6C5D1" w14:textId="77777777" w:rsidR="008A01B4" w:rsidRPr="008A01B4" w:rsidRDefault="008A01B4" w:rsidP="008A01B4"/>
    <w:p w14:paraId="432D070E" w14:textId="32781BC3" w:rsidR="008A01B4" w:rsidRDefault="00570FE3" w:rsidP="00570FE3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4867BB">
        <w:rPr>
          <w:rFonts w:ascii="Times New Roman" w:hAnsi="Times New Roman" w:cs="Times New Roman"/>
          <w:color w:val="auto"/>
        </w:rPr>
        <w:t>Akceptuji přijetí objednávky č. 2</w:t>
      </w:r>
      <w:r w:rsidR="00E14BC5">
        <w:rPr>
          <w:rFonts w:ascii="Times New Roman" w:hAnsi="Times New Roman" w:cs="Times New Roman"/>
          <w:color w:val="auto"/>
        </w:rPr>
        <w:t>8</w:t>
      </w:r>
      <w:r w:rsidR="004867BB">
        <w:rPr>
          <w:rFonts w:ascii="Times New Roman" w:hAnsi="Times New Roman" w:cs="Times New Roman"/>
          <w:color w:val="auto"/>
        </w:rPr>
        <w:t>/202</w:t>
      </w:r>
      <w:r w:rsidR="00E14BC5">
        <w:rPr>
          <w:rFonts w:ascii="Times New Roman" w:hAnsi="Times New Roman" w:cs="Times New Roman"/>
          <w:color w:val="auto"/>
        </w:rPr>
        <w:t>4</w:t>
      </w:r>
      <w:r w:rsidR="004A33B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4867BB">
        <w:rPr>
          <w:rFonts w:ascii="Times New Roman" w:hAnsi="Times New Roman" w:cs="Times New Roman"/>
          <w:color w:val="auto"/>
        </w:rPr>
        <w:t xml:space="preserve">ze dne </w:t>
      </w:r>
      <w:r w:rsidR="00E14BC5">
        <w:rPr>
          <w:rFonts w:ascii="Times New Roman" w:hAnsi="Times New Roman" w:cs="Times New Roman"/>
          <w:color w:val="auto"/>
        </w:rPr>
        <w:t xml:space="preserve">3.10.2024 </w:t>
      </w:r>
      <w:r w:rsidR="004867BB">
        <w:rPr>
          <w:rFonts w:ascii="Times New Roman" w:hAnsi="Times New Roman" w:cs="Times New Roman"/>
          <w:color w:val="auto"/>
        </w:rPr>
        <w:t xml:space="preserve">na částku </w:t>
      </w:r>
      <w:r w:rsidR="00E14BC5">
        <w:rPr>
          <w:rFonts w:ascii="Times New Roman" w:hAnsi="Times New Roman" w:cs="Times New Roman"/>
          <w:color w:val="auto"/>
        </w:rPr>
        <w:t>71.340</w:t>
      </w:r>
      <w:r w:rsidR="004867BB">
        <w:rPr>
          <w:rFonts w:ascii="Times New Roman" w:hAnsi="Times New Roman" w:cs="Times New Roman"/>
          <w:color w:val="auto"/>
        </w:rPr>
        <w:t>,- Kč s DPH.</w:t>
      </w:r>
    </w:p>
    <w:p w14:paraId="16DB036F" w14:textId="77777777" w:rsidR="008A01B4" w:rsidRDefault="008A01B4" w:rsidP="008A01B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61D008E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31AB3E33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117DF29D" w14:textId="77777777" w:rsidR="004867BB" w:rsidRDefault="004867BB" w:rsidP="004867BB">
      <w:pPr>
        <w:pStyle w:val="Titul"/>
        <w:ind w:left="4254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296ED7C3" w14:textId="64C06B40" w:rsidR="00F02EC0" w:rsidRDefault="00E14BC5" w:rsidP="00E14BC5">
      <w:pPr>
        <w:pStyle w:val="Titul"/>
        <w:ind w:left="4963" w:firstLine="709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Pavel Vantuch</w:t>
      </w:r>
      <w:r w:rsidR="004867B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dne</w:t>
      </w:r>
      <w:r w:rsidR="00A305FD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0B28A5">
        <w:rPr>
          <w:rFonts w:ascii="Times New Roman" w:hAnsi="Times New Roman" w:cs="Times New Roman"/>
          <w:caps w:val="0"/>
          <w:color w:val="auto"/>
          <w:sz w:val="24"/>
          <w:szCs w:val="24"/>
        </w:rPr>
        <w:t>28.1.2025</w:t>
      </w:r>
    </w:p>
    <w:sectPr w:rsidR="00F02EC0" w:rsidSect="00112275">
      <w:footerReference w:type="default" r:id="rId10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21EA" w14:textId="77777777" w:rsidR="00954F16" w:rsidRDefault="00954F16">
      <w:pPr>
        <w:spacing w:before="0" w:after="0" w:line="240" w:lineRule="auto"/>
      </w:pPr>
      <w:r>
        <w:separator/>
      </w:r>
    </w:p>
  </w:endnote>
  <w:endnote w:type="continuationSeparator" w:id="0">
    <w:p w14:paraId="53C9F9D5" w14:textId="77777777" w:rsidR="00954F16" w:rsidRDefault="00954F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D7CB" w14:textId="77777777"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B044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9A8E" w14:textId="77777777" w:rsidR="00954F16" w:rsidRDefault="00954F16">
      <w:pPr>
        <w:spacing w:before="0" w:after="0" w:line="240" w:lineRule="auto"/>
      </w:pPr>
      <w:r>
        <w:separator/>
      </w:r>
    </w:p>
  </w:footnote>
  <w:footnote w:type="continuationSeparator" w:id="0">
    <w:p w14:paraId="30CBE5DD" w14:textId="77777777" w:rsidR="00954F16" w:rsidRDefault="00954F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B4"/>
    <w:rsid w:val="000070EA"/>
    <w:rsid w:val="00056AC5"/>
    <w:rsid w:val="000B28A5"/>
    <w:rsid w:val="000B477C"/>
    <w:rsid w:val="000D6D9A"/>
    <w:rsid w:val="000F4466"/>
    <w:rsid w:val="0011130E"/>
    <w:rsid w:val="00112275"/>
    <w:rsid w:val="001B16E8"/>
    <w:rsid w:val="001E00E0"/>
    <w:rsid w:val="002442C5"/>
    <w:rsid w:val="0029298D"/>
    <w:rsid w:val="002A1AB9"/>
    <w:rsid w:val="002A6800"/>
    <w:rsid w:val="002A7119"/>
    <w:rsid w:val="002D3C9F"/>
    <w:rsid w:val="00300502"/>
    <w:rsid w:val="003413FA"/>
    <w:rsid w:val="003536FC"/>
    <w:rsid w:val="00367BB4"/>
    <w:rsid w:val="003900F8"/>
    <w:rsid w:val="0039242F"/>
    <w:rsid w:val="003C23C0"/>
    <w:rsid w:val="003E5DE5"/>
    <w:rsid w:val="004227D4"/>
    <w:rsid w:val="00434C7A"/>
    <w:rsid w:val="004867BB"/>
    <w:rsid w:val="0049634D"/>
    <w:rsid w:val="004A33BF"/>
    <w:rsid w:val="004C3118"/>
    <w:rsid w:val="004E3CED"/>
    <w:rsid w:val="004E53C1"/>
    <w:rsid w:val="00513767"/>
    <w:rsid w:val="00526E95"/>
    <w:rsid w:val="00533702"/>
    <w:rsid w:val="0055198E"/>
    <w:rsid w:val="0056257B"/>
    <w:rsid w:val="00570FE3"/>
    <w:rsid w:val="00572A69"/>
    <w:rsid w:val="005D46D8"/>
    <w:rsid w:val="005E395E"/>
    <w:rsid w:val="00612109"/>
    <w:rsid w:val="00616FBA"/>
    <w:rsid w:val="00665449"/>
    <w:rsid w:val="00680D2C"/>
    <w:rsid w:val="00695678"/>
    <w:rsid w:val="006D1561"/>
    <w:rsid w:val="00722AA3"/>
    <w:rsid w:val="00752E90"/>
    <w:rsid w:val="0076358C"/>
    <w:rsid w:val="00772E06"/>
    <w:rsid w:val="00815189"/>
    <w:rsid w:val="00844EF4"/>
    <w:rsid w:val="00871D5D"/>
    <w:rsid w:val="00877DAE"/>
    <w:rsid w:val="008A01B4"/>
    <w:rsid w:val="008A34CC"/>
    <w:rsid w:val="008B74A6"/>
    <w:rsid w:val="008C397D"/>
    <w:rsid w:val="008E51B6"/>
    <w:rsid w:val="00910708"/>
    <w:rsid w:val="00926279"/>
    <w:rsid w:val="00954F16"/>
    <w:rsid w:val="009707FC"/>
    <w:rsid w:val="009777A9"/>
    <w:rsid w:val="00982FE8"/>
    <w:rsid w:val="009C4FEA"/>
    <w:rsid w:val="009E499A"/>
    <w:rsid w:val="00A149A0"/>
    <w:rsid w:val="00A21DB1"/>
    <w:rsid w:val="00A27584"/>
    <w:rsid w:val="00A305FD"/>
    <w:rsid w:val="00A6751B"/>
    <w:rsid w:val="00A95235"/>
    <w:rsid w:val="00AB25D3"/>
    <w:rsid w:val="00AC793B"/>
    <w:rsid w:val="00B044B7"/>
    <w:rsid w:val="00B12A78"/>
    <w:rsid w:val="00B4642B"/>
    <w:rsid w:val="00B55675"/>
    <w:rsid w:val="00B822A2"/>
    <w:rsid w:val="00BC3D79"/>
    <w:rsid w:val="00BD717A"/>
    <w:rsid w:val="00C75105"/>
    <w:rsid w:val="00C81056"/>
    <w:rsid w:val="00CD35D5"/>
    <w:rsid w:val="00D624A0"/>
    <w:rsid w:val="00D71493"/>
    <w:rsid w:val="00D9157F"/>
    <w:rsid w:val="00DA5F23"/>
    <w:rsid w:val="00DD0782"/>
    <w:rsid w:val="00E14BC5"/>
    <w:rsid w:val="00E206C4"/>
    <w:rsid w:val="00E42F4E"/>
    <w:rsid w:val="00E532F7"/>
    <w:rsid w:val="00E72DD6"/>
    <w:rsid w:val="00EB1088"/>
    <w:rsid w:val="00F01C4E"/>
    <w:rsid w:val="00F02BF0"/>
    <w:rsid w:val="00F02EC0"/>
    <w:rsid w:val="00F30F9A"/>
    <w:rsid w:val="00F60932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ED7B0"/>
  <w15:docId w15:val="{74E7935F-790A-4768-AA1E-22B84BE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0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09"/>
    <w:rPr>
      <w:rFonts w:ascii="Segoe UI" w:hAnsi="Segoe UI" w:cs="Segoe UI"/>
      <w:kern w:val="20"/>
      <w:sz w:val="18"/>
      <w:szCs w:val="18"/>
    </w:rPr>
  </w:style>
  <w:style w:type="character" w:styleId="Siln">
    <w:name w:val="Strong"/>
    <w:basedOn w:val="Standardnpsmoodstavce"/>
    <w:qFormat/>
    <w:rsid w:val="001E00E0"/>
    <w:rPr>
      <w:b/>
      <w:bCs/>
    </w:rPr>
  </w:style>
  <w:style w:type="paragraph" w:customStyle="1" w:styleId="Default">
    <w:name w:val="Default"/>
    <w:rsid w:val="00AC79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49A0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usbohum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usbohum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S-3\AppData\Roaming\Microsoft\&#352;ablony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návrh).dotx</Template>
  <TotalTime>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Kachlová</dc:creator>
  <cp:keywords/>
  <cp:lastModifiedBy>Radmila Adamcová</cp:lastModifiedBy>
  <cp:revision>4</cp:revision>
  <cp:lastPrinted>2024-01-31T11:01:00Z</cp:lastPrinted>
  <dcterms:created xsi:type="dcterms:W3CDTF">2025-01-28T11:12:00Z</dcterms:created>
  <dcterms:modified xsi:type="dcterms:W3CDTF">2025-01-28T11:19:00Z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