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BEC2" w14:textId="77777777" w:rsidR="00853792" w:rsidRDefault="0049634D" w:rsidP="003D23A7">
      <w:pPr>
        <w:pStyle w:val="Default"/>
        <w:rPr>
          <w:rFonts w:ascii="Times New Roman" w:hAnsi="Times New Roman" w:cs="Times New Roman"/>
          <w:color w:val="auto"/>
        </w:rPr>
      </w:pPr>
      <w:r w:rsidRPr="00EB108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96ED7C5" wp14:editId="296ED7C6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63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15"/>
                              <w:gridCol w:w="2490"/>
                            </w:tblGrid>
                            <w:tr w:rsidR="008E51B6" w14:paraId="296ED7D2" w14:textId="77777777">
                              <w:tc>
                                <w:tcPr>
                                  <w:tcW w:w="3750" w:type="pct"/>
                                </w:tcPr>
                                <w:p w14:paraId="296ED7CC" w14:textId="77777777" w:rsidR="008E51B6" w:rsidRPr="00F01C4E" w:rsidRDefault="00367BB4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 xml:space="preserve">Základní umělecká škola, Bohumín – Nový Bohumín, Žižkova 620, </w:t>
                                  </w:r>
                                  <w:proofErr w:type="gramStart"/>
                                  <w:r w:rsidRPr="00F01C4E">
                                    <w:rPr>
                                      <w:sz w:val="18"/>
                                    </w:rPr>
                                    <w:t xml:space="preserve">příspěvková </w:t>
                                  </w:r>
                                  <w:r w:rsidR="003E5DE5" w:rsidRPr="00F01C4E">
                                    <w:rPr>
                                      <w:sz w:val="18"/>
                                    </w:rPr>
                                    <w:t> o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>rganizace</w:t>
                                  </w:r>
                                  <w:proofErr w:type="gramEnd"/>
                                </w:p>
                                <w:p w14:paraId="296ED7CD" w14:textId="5C5D7748" w:rsidR="008E51B6" w:rsidRDefault="000F4466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 xml:space="preserve">Žižkova 620, 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Bohumín – Nový Bohumín 735 81</w:t>
                                  </w:r>
                                </w:p>
                                <w:p w14:paraId="4FBB37EE" w14:textId="08B5EC7C" w:rsidR="00680D2C" w:rsidRPr="00F01C4E" w:rsidRDefault="00680D2C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IČO 62331701</w:t>
                                  </w:r>
                                </w:p>
                                <w:p w14:paraId="296ED7CE" w14:textId="7783938C" w:rsidR="00367BB4" w:rsidRPr="00F01C4E" w:rsidRDefault="0049634D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>Telefon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4227D4">
                                    <w:rPr>
                                      <w:sz w:val="18"/>
                                    </w:rPr>
                                    <w:t>596 0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4227D4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 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331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,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> 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Mobil</w:t>
                                  </w:r>
                                  <w:r w:rsidR="000F4466" w:rsidRPr="00F01C4E"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Pr="00F01C4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367BB4" w:rsidRPr="00F01C4E">
                                    <w:rPr>
                                      <w:sz w:val="18"/>
                                    </w:rPr>
                                    <w:t>733 691 582</w:t>
                                  </w:r>
                                </w:p>
                                <w:p w14:paraId="296ED7CF" w14:textId="57065A68" w:rsidR="008E51B6" w:rsidRPr="00F01C4E" w:rsidRDefault="00680D2C">
                                  <w:pPr>
                                    <w:pStyle w:val="Zhlav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sekretariat@zusbohumin.cz</w:t>
                                  </w:r>
                                </w:p>
                                <w:p w14:paraId="296ED7D0" w14:textId="77777777" w:rsidR="008E51B6" w:rsidRDefault="00367BB4" w:rsidP="00367BB4">
                                  <w:pPr>
                                    <w:pStyle w:val="Zhlav1"/>
                                  </w:pPr>
                                  <w:r w:rsidRPr="00F01C4E">
                                    <w:rPr>
                                      <w:sz w:val="18"/>
                                    </w:rPr>
                                    <w:t>www.zusbohumin.cz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96ED7D1" w14:textId="77777777" w:rsidR="008E51B6" w:rsidRDefault="00367BB4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ED7D4" wp14:editId="296ED7D5">
                                        <wp:extent cx="1580559" cy="804982"/>
                                        <wp:effectExtent l="0" t="0" r="635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3965" cy="816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96ED7D3" w14:textId="77777777" w:rsidR="008E51B6" w:rsidRDefault="008E51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296ED7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15"/>
                        <w:gridCol w:w="2490"/>
                      </w:tblGrid>
                      <w:tr w:rsidR="008E51B6" w14:paraId="296ED7D2" w14:textId="77777777">
                        <w:tc>
                          <w:tcPr>
                            <w:tcW w:w="3750" w:type="pct"/>
                          </w:tcPr>
                          <w:p w14:paraId="296ED7CC" w14:textId="77777777" w:rsidR="008E51B6" w:rsidRPr="00F01C4E" w:rsidRDefault="00367BB4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 w:rsidRPr="00F01C4E">
                              <w:rPr>
                                <w:sz w:val="18"/>
                              </w:rPr>
                              <w:t xml:space="preserve">Základní umělecká škola, Bohumín – Nový Bohumín, Žižkova 620, </w:t>
                            </w:r>
                            <w:proofErr w:type="gramStart"/>
                            <w:r w:rsidRPr="00F01C4E">
                              <w:rPr>
                                <w:sz w:val="18"/>
                              </w:rPr>
                              <w:t xml:space="preserve">příspěvková </w:t>
                            </w:r>
                            <w:r w:rsidR="003E5DE5" w:rsidRPr="00F01C4E">
                              <w:rPr>
                                <w:sz w:val="18"/>
                              </w:rPr>
                              <w:t> o</w:t>
                            </w:r>
                            <w:r w:rsidRPr="00F01C4E">
                              <w:rPr>
                                <w:sz w:val="18"/>
                              </w:rPr>
                              <w:t>rganizace</w:t>
                            </w:r>
                            <w:proofErr w:type="gramEnd"/>
                          </w:p>
                          <w:p w14:paraId="296ED7CD" w14:textId="5C5D7748" w:rsidR="008E51B6" w:rsidRDefault="000F4466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 w:rsidRPr="00F01C4E">
                              <w:rPr>
                                <w:sz w:val="18"/>
                              </w:rPr>
                              <w:t xml:space="preserve">Žižkova 620, </w:t>
                            </w:r>
                            <w:r w:rsidR="00367BB4" w:rsidRPr="00F01C4E">
                              <w:rPr>
                                <w:sz w:val="18"/>
                              </w:rPr>
                              <w:t>Bohumín – Nový Bohumín 735 81</w:t>
                            </w:r>
                          </w:p>
                          <w:p w14:paraId="4FBB37EE" w14:textId="08B5EC7C" w:rsidR="00680D2C" w:rsidRPr="00F01C4E" w:rsidRDefault="00680D2C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IČO 62331701</w:t>
                            </w:r>
                          </w:p>
                          <w:p w14:paraId="296ED7CE" w14:textId="7783938C" w:rsidR="00367BB4" w:rsidRPr="00F01C4E" w:rsidRDefault="0049634D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 w:rsidRPr="00F01C4E">
                              <w:rPr>
                                <w:sz w:val="18"/>
                              </w:rPr>
                              <w:t>Telefon</w:t>
                            </w:r>
                            <w:r w:rsidR="000F4466" w:rsidRPr="00F01C4E">
                              <w:rPr>
                                <w:sz w:val="18"/>
                              </w:rPr>
                              <w:t>:</w:t>
                            </w:r>
                            <w:r w:rsidRPr="00F01C4E">
                              <w:rPr>
                                <w:sz w:val="18"/>
                              </w:rPr>
                              <w:t xml:space="preserve"> </w:t>
                            </w:r>
                            <w:r w:rsidR="004227D4">
                              <w:rPr>
                                <w:sz w:val="18"/>
                              </w:rPr>
                              <w:t>596 0</w:t>
                            </w:r>
                            <w:r w:rsidR="00367BB4" w:rsidRPr="00F01C4E">
                              <w:rPr>
                                <w:sz w:val="18"/>
                              </w:rPr>
                              <w:t>1</w:t>
                            </w:r>
                            <w:r w:rsidR="004227D4">
                              <w:rPr>
                                <w:sz w:val="18"/>
                              </w:rPr>
                              <w:t>3</w:t>
                            </w:r>
                            <w:r w:rsidR="000F4466" w:rsidRPr="00F01C4E">
                              <w:rPr>
                                <w:sz w:val="18"/>
                              </w:rPr>
                              <w:t> </w:t>
                            </w:r>
                            <w:r w:rsidR="00367BB4" w:rsidRPr="00F01C4E">
                              <w:rPr>
                                <w:sz w:val="18"/>
                              </w:rPr>
                              <w:t>331</w:t>
                            </w:r>
                            <w:r w:rsidR="000F4466" w:rsidRPr="00F01C4E">
                              <w:rPr>
                                <w:sz w:val="18"/>
                              </w:rPr>
                              <w:t>,</w:t>
                            </w:r>
                            <w:r w:rsidRPr="00F01C4E">
                              <w:rPr>
                                <w:sz w:val="18"/>
                              </w:rPr>
                              <w:t> </w:t>
                            </w:r>
                            <w:r w:rsidR="00367BB4" w:rsidRPr="00F01C4E">
                              <w:rPr>
                                <w:sz w:val="18"/>
                              </w:rPr>
                              <w:t>Mobil</w:t>
                            </w:r>
                            <w:r w:rsidR="000F4466" w:rsidRPr="00F01C4E">
                              <w:rPr>
                                <w:sz w:val="18"/>
                              </w:rPr>
                              <w:t>:</w:t>
                            </w:r>
                            <w:r w:rsidRPr="00F01C4E">
                              <w:rPr>
                                <w:sz w:val="18"/>
                              </w:rPr>
                              <w:t xml:space="preserve"> </w:t>
                            </w:r>
                            <w:r w:rsidR="00367BB4" w:rsidRPr="00F01C4E">
                              <w:rPr>
                                <w:sz w:val="18"/>
                              </w:rPr>
                              <w:t>733 691 582</w:t>
                            </w:r>
                          </w:p>
                          <w:p w14:paraId="296ED7CF" w14:textId="57065A68" w:rsidR="008E51B6" w:rsidRPr="00F01C4E" w:rsidRDefault="00680D2C">
                            <w:pPr>
                              <w:pStyle w:val="Zhla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sekretariat@zusbohumin.cz</w:t>
                            </w:r>
                          </w:p>
                          <w:p w14:paraId="296ED7D0" w14:textId="77777777" w:rsidR="008E51B6" w:rsidRDefault="00367BB4" w:rsidP="00367BB4">
                            <w:pPr>
                              <w:pStyle w:val="Zhlav1"/>
                            </w:pPr>
                            <w:r w:rsidRPr="00F01C4E">
                              <w:rPr>
                                <w:sz w:val="18"/>
                              </w:rPr>
                              <w:t>www.zusbohumin.cz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96ED7D1" w14:textId="77777777" w:rsidR="008E51B6" w:rsidRDefault="00367BB4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ED7D4" wp14:editId="296ED7D5">
                                  <wp:extent cx="1580559" cy="804982"/>
                                  <wp:effectExtent l="0" t="0" r="63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965" cy="816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96ED7D3" w14:textId="77777777" w:rsidR="008E51B6" w:rsidRDefault="008E51B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B1088">
        <w:rPr>
          <w:rFonts w:ascii="Times New Roman" w:hAnsi="Times New Roman" w:cs="Times New Roman"/>
          <w:color w:val="auto"/>
        </w:rPr>
        <w:t xml:space="preserve"> </w:t>
      </w:r>
      <w:r w:rsidR="00CD35D5">
        <w:rPr>
          <w:rFonts w:ascii="Times New Roman" w:hAnsi="Times New Roman" w:cs="Times New Roman"/>
          <w:color w:val="auto"/>
        </w:rPr>
        <w:tab/>
      </w:r>
      <w:r w:rsidR="003D23A7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</w:t>
      </w:r>
    </w:p>
    <w:p w14:paraId="7A5BE863" w14:textId="0445E85C" w:rsidR="003D23A7" w:rsidRDefault="003D23A7" w:rsidP="003D23A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</w:t>
      </w:r>
    </w:p>
    <w:p w14:paraId="19C9F05B" w14:textId="77777777" w:rsidR="003D23A7" w:rsidRDefault="003D23A7" w:rsidP="003D23A7">
      <w:pPr>
        <w:pStyle w:val="Default"/>
        <w:rPr>
          <w:rFonts w:ascii="Times New Roman" w:hAnsi="Times New Roman" w:cs="Times New Roman"/>
          <w:color w:val="auto"/>
        </w:rPr>
      </w:pPr>
    </w:p>
    <w:p w14:paraId="73168568" w14:textId="77777777" w:rsidR="003D23A7" w:rsidRDefault="003D23A7" w:rsidP="003D23A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</w:t>
      </w:r>
    </w:p>
    <w:p w14:paraId="439DDACF" w14:textId="23E5196A" w:rsidR="00853792" w:rsidRPr="00853792" w:rsidRDefault="008B66E6" w:rsidP="00853792">
      <w:pPr>
        <w:pStyle w:val="Default"/>
        <w:ind w:left="567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Muzikant.cz s.r.o.</w:t>
      </w:r>
    </w:p>
    <w:p w14:paraId="323060E4" w14:textId="39B4811D" w:rsidR="00853792" w:rsidRDefault="008B66E6" w:rsidP="00853792">
      <w:pPr>
        <w:pStyle w:val="Default"/>
        <w:ind w:left="4963"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Generála Sochora 1379/6</w:t>
      </w:r>
    </w:p>
    <w:p w14:paraId="6BB6B341" w14:textId="77777777" w:rsidR="00853792" w:rsidRDefault="00853792" w:rsidP="00853792">
      <w:pPr>
        <w:pStyle w:val="Default"/>
        <w:ind w:left="4963" w:firstLine="709"/>
        <w:rPr>
          <w:rFonts w:ascii="Times New Roman" w:hAnsi="Times New Roman" w:cs="Times New Roman"/>
          <w:color w:val="auto"/>
        </w:rPr>
      </w:pPr>
      <w:r w:rsidRPr="00853792">
        <w:rPr>
          <w:rFonts w:ascii="Times New Roman" w:hAnsi="Times New Roman" w:cs="Times New Roman"/>
          <w:color w:val="auto"/>
        </w:rPr>
        <w:t>Ostrava-Poruba 70800</w:t>
      </w:r>
    </w:p>
    <w:p w14:paraId="452290FC" w14:textId="5A1C29E3" w:rsidR="00853792" w:rsidRPr="00853792" w:rsidRDefault="00853792" w:rsidP="00853792">
      <w:pPr>
        <w:pStyle w:val="Default"/>
        <w:ind w:left="4963" w:firstLine="709"/>
        <w:rPr>
          <w:rFonts w:ascii="Times New Roman" w:hAnsi="Times New Roman" w:cs="Times New Roman"/>
          <w:color w:val="auto"/>
        </w:rPr>
      </w:pPr>
      <w:r w:rsidRPr="00853792">
        <w:rPr>
          <w:rFonts w:ascii="Times New Roman" w:hAnsi="Times New Roman" w:cs="Times New Roman"/>
          <w:color w:val="auto"/>
        </w:rPr>
        <w:t xml:space="preserve">IČO </w:t>
      </w:r>
      <w:r w:rsidR="008B66E6">
        <w:rPr>
          <w:rFonts w:ascii="Times New Roman" w:hAnsi="Times New Roman" w:cs="Times New Roman"/>
          <w:color w:val="auto"/>
        </w:rPr>
        <w:t>26877406</w:t>
      </w:r>
    </w:p>
    <w:p w14:paraId="54033706" w14:textId="38934189" w:rsidR="00290BE5" w:rsidRDefault="00290BE5" w:rsidP="00853792">
      <w:pPr>
        <w:pStyle w:val="Default"/>
        <w:rPr>
          <w:rFonts w:ascii="Times New Roman" w:hAnsi="Times New Roman" w:cs="Times New Roman"/>
          <w:color w:val="auto"/>
        </w:rPr>
      </w:pPr>
    </w:p>
    <w:p w14:paraId="742AC3F0" w14:textId="77777777" w:rsidR="00C565C1" w:rsidRDefault="00C565C1" w:rsidP="00B072AB">
      <w:pPr>
        <w:pStyle w:val="Default"/>
        <w:rPr>
          <w:rFonts w:ascii="Times New Roman" w:hAnsi="Times New Roman" w:cs="Times New Roman"/>
          <w:color w:val="auto"/>
        </w:rPr>
      </w:pPr>
    </w:p>
    <w:p w14:paraId="5C4D7A8E" w14:textId="3C31C1B5" w:rsidR="00B072AB" w:rsidRDefault="00B072AB" w:rsidP="00B072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556741A8" w14:textId="77777777" w:rsidR="00C565C1" w:rsidRDefault="00B072AB" w:rsidP="00C565C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67C5D317" w14:textId="77777777" w:rsidR="00C565C1" w:rsidRDefault="00C565C1" w:rsidP="00C565C1">
      <w:pPr>
        <w:pStyle w:val="Default"/>
        <w:rPr>
          <w:rFonts w:ascii="Times New Roman" w:hAnsi="Times New Roman" w:cs="Times New Roman"/>
          <w:color w:val="auto"/>
        </w:rPr>
      </w:pPr>
    </w:p>
    <w:p w14:paraId="296ED7B4" w14:textId="2E255538" w:rsidR="00F02EC0" w:rsidRDefault="001E00E0" w:rsidP="00C565C1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Věc: Obj</w:t>
      </w:r>
      <w:r w:rsidR="00C565C1">
        <w:rPr>
          <w:rFonts w:ascii="Times New Roman" w:hAnsi="Times New Roman" w:cs="Times New Roman"/>
          <w:b/>
          <w:color w:val="auto"/>
        </w:rPr>
        <w:t>e</w:t>
      </w:r>
      <w:r>
        <w:rPr>
          <w:rFonts w:ascii="Times New Roman" w:hAnsi="Times New Roman" w:cs="Times New Roman"/>
          <w:b/>
          <w:color w:val="auto"/>
        </w:rPr>
        <w:t xml:space="preserve">dnávka č. </w:t>
      </w:r>
      <w:r w:rsidR="008B66E6">
        <w:rPr>
          <w:rFonts w:ascii="Times New Roman" w:hAnsi="Times New Roman" w:cs="Times New Roman"/>
          <w:b/>
          <w:color w:val="auto"/>
        </w:rPr>
        <w:t>2</w:t>
      </w:r>
      <w:r w:rsidR="00864B10">
        <w:rPr>
          <w:rFonts w:ascii="Times New Roman" w:hAnsi="Times New Roman" w:cs="Times New Roman"/>
          <w:b/>
          <w:color w:val="auto"/>
        </w:rPr>
        <w:t>8</w:t>
      </w:r>
      <w:r w:rsidR="006C414D">
        <w:rPr>
          <w:rFonts w:ascii="Times New Roman" w:hAnsi="Times New Roman" w:cs="Times New Roman"/>
          <w:b/>
          <w:color w:val="auto"/>
        </w:rPr>
        <w:t>/2024</w:t>
      </w:r>
    </w:p>
    <w:p w14:paraId="54AE59CB" w14:textId="77777777" w:rsidR="00C565C1" w:rsidRPr="00C565C1" w:rsidRDefault="00C565C1" w:rsidP="00C565C1">
      <w:pPr>
        <w:pStyle w:val="Default"/>
        <w:rPr>
          <w:rFonts w:ascii="Times New Roman" w:hAnsi="Times New Roman" w:cs="Times New Roman"/>
          <w:color w:val="auto"/>
        </w:rPr>
      </w:pPr>
    </w:p>
    <w:p w14:paraId="39FF250A" w14:textId="27D5844C" w:rsidR="00B66EE6" w:rsidRPr="00CE4139" w:rsidRDefault="00290BE5" w:rsidP="00433158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Objednáváme u </w:t>
      </w:r>
      <w:r w:rsidR="00864B10">
        <w:rPr>
          <w:rFonts w:ascii="Times New Roman" w:hAnsi="Times New Roman" w:cs="Times New Roman"/>
          <w:color w:val="auto"/>
          <w:sz w:val="24"/>
          <w:szCs w:val="24"/>
        </w:rPr>
        <w:t xml:space="preserve">Vás dle cenové nabídky </w:t>
      </w:r>
      <w:r w:rsidR="008B66E6">
        <w:rPr>
          <w:rFonts w:ascii="Times New Roman" w:hAnsi="Times New Roman" w:cs="Times New Roman"/>
          <w:color w:val="auto"/>
          <w:sz w:val="24"/>
          <w:szCs w:val="24"/>
        </w:rPr>
        <w:t xml:space="preserve">4 ks </w:t>
      </w:r>
      <w:proofErr w:type="spellStart"/>
      <w:r w:rsidR="008B66E6">
        <w:rPr>
          <w:rFonts w:ascii="Times New Roman" w:hAnsi="Times New Roman" w:cs="Times New Roman"/>
          <w:color w:val="auto"/>
          <w:sz w:val="24"/>
          <w:szCs w:val="24"/>
        </w:rPr>
        <w:t>keyboardy</w:t>
      </w:r>
      <w:proofErr w:type="spellEnd"/>
      <w:r w:rsidR="008B66E6">
        <w:rPr>
          <w:rFonts w:ascii="Times New Roman" w:hAnsi="Times New Roman" w:cs="Times New Roman"/>
          <w:color w:val="auto"/>
          <w:sz w:val="24"/>
          <w:szCs w:val="24"/>
        </w:rPr>
        <w:t xml:space="preserve"> YAMAHA</w:t>
      </w:r>
      <w:r w:rsidR="00864B10">
        <w:rPr>
          <w:rFonts w:ascii="Times New Roman" w:hAnsi="Times New Roman" w:cs="Times New Roman"/>
          <w:color w:val="auto"/>
          <w:sz w:val="24"/>
          <w:szCs w:val="24"/>
        </w:rPr>
        <w:t xml:space="preserve"> za cenu </w:t>
      </w:r>
      <w:r w:rsidR="008B66E6">
        <w:rPr>
          <w:rFonts w:ascii="Times New Roman" w:hAnsi="Times New Roman" w:cs="Times New Roman"/>
          <w:color w:val="auto"/>
          <w:sz w:val="24"/>
          <w:szCs w:val="24"/>
        </w:rPr>
        <w:t>dle nabídky 71.340</w:t>
      </w:r>
      <w:r w:rsidR="00864B10">
        <w:rPr>
          <w:rFonts w:ascii="Times New Roman" w:hAnsi="Times New Roman" w:cs="Times New Roman"/>
          <w:color w:val="auto"/>
          <w:sz w:val="24"/>
          <w:szCs w:val="24"/>
        </w:rPr>
        <w:t>- Kč včetně DPH</w:t>
      </w:r>
    </w:p>
    <w:p w14:paraId="4AD74D5B" w14:textId="77777777" w:rsidR="001B16E8" w:rsidRDefault="001B16E8" w:rsidP="00AC793B">
      <w:pPr>
        <w:pStyle w:val="Default"/>
        <w:rPr>
          <w:rFonts w:ascii="Times New Roman" w:hAnsi="Times New Roman" w:cs="Times New Roman"/>
          <w:color w:val="auto"/>
        </w:rPr>
      </w:pPr>
    </w:p>
    <w:p w14:paraId="296ED7B9" w14:textId="77777777" w:rsidR="00F02EC0" w:rsidRDefault="00F02EC0" w:rsidP="00F02EC0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Fakturujte na adresu:</w:t>
      </w:r>
    </w:p>
    <w:p w14:paraId="296ED7BB" w14:textId="33C796DF" w:rsidR="00F02EC0" w:rsidRDefault="00F02EC0" w:rsidP="001E00E0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Základní umělecká škola, Žižkova 620, 735 81 Bohumín – Nový Bohumín</w:t>
      </w:r>
      <w:r w:rsidR="0056257B">
        <w:rPr>
          <w:rFonts w:ascii="Times New Roman" w:hAnsi="Times New Roman" w:cs="Times New Roman"/>
          <w:color w:val="auto"/>
          <w:sz w:val="24"/>
          <w:szCs w:val="24"/>
        </w:rPr>
        <w:t xml:space="preserve">, číslo bankovního </w:t>
      </w:r>
      <w:r>
        <w:rPr>
          <w:rFonts w:ascii="Times New Roman" w:hAnsi="Times New Roman" w:cs="Times New Roman"/>
          <w:color w:val="auto"/>
          <w:sz w:val="24"/>
          <w:szCs w:val="24"/>
        </w:rPr>
        <w:t>účtu</w:t>
      </w:r>
      <w:r w:rsidR="0056257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0AF3AD20" w14:textId="41455C5F" w:rsidR="001E00E0" w:rsidRDefault="001E00E0" w:rsidP="001E00E0">
      <w:p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41030791/0100</w:t>
      </w:r>
    </w:p>
    <w:p w14:paraId="296ED7BC" w14:textId="77777777" w:rsidR="00F02EC0" w:rsidRDefault="00F02EC0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6ED7BD" w14:textId="4E4453E2" w:rsidR="00F02EC0" w:rsidRDefault="00F02EC0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6ED7BE" w14:textId="77777777" w:rsidR="008E51B6" w:rsidRDefault="0049634D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4A6">
        <w:rPr>
          <w:rFonts w:ascii="Times New Roman" w:hAnsi="Times New Roman" w:cs="Times New Roman"/>
          <w:color w:val="auto"/>
          <w:sz w:val="24"/>
          <w:szCs w:val="24"/>
        </w:rPr>
        <w:t>Se srdečným pozdravem,</w:t>
      </w:r>
    </w:p>
    <w:p w14:paraId="296ED7BF" w14:textId="77777777" w:rsidR="00F02EC0" w:rsidRDefault="00F02EC0" w:rsidP="00F02EC0">
      <w:pPr>
        <w:pStyle w:val="Zavrn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hAnsi="Times New Roman" w:cs="Times New Roman"/>
          <w:color w:val="auto"/>
          <w:sz w:val="24"/>
          <w:szCs w:val="24"/>
        </w:rPr>
        <w:alias w:val="Vaše jméno"/>
        <w:tag w:val=""/>
        <w:id w:val="1197042864"/>
        <w:placeholder>
          <w:docPart w:val="4457FA5F6F4A43FE99DEE16D9187823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296ED7C1" w14:textId="4273D464" w:rsidR="008E51B6" w:rsidRPr="008B74A6" w:rsidRDefault="008A34CC">
          <w:pPr>
            <w:pStyle w:val="Podpis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Mgr. Barbora Kachlová</w:t>
          </w:r>
        </w:p>
      </w:sdtContent>
    </w:sdt>
    <w:p w14:paraId="296ED7C2" w14:textId="086C585B" w:rsidR="00F02EC0" w:rsidRDefault="00722AA3">
      <w:pPr>
        <w:pStyle w:val="Titul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ř</w:t>
      </w:r>
      <w:r w:rsidR="00F02EC0">
        <w:rPr>
          <w:rFonts w:ascii="Times New Roman" w:hAnsi="Times New Roman" w:cs="Times New Roman"/>
          <w:caps w:val="0"/>
          <w:color w:val="auto"/>
          <w:sz w:val="24"/>
          <w:szCs w:val="24"/>
        </w:rPr>
        <w:t>editelka školy</w:t>
      </w:r>
    </w:p>
    <w:p w14:paraId="296ED7C3" w14:textId="77777777" w:rsidR="00F02EC0" w:rsidRDefault="00F02EC0">
      <w:pPr>
        <w:pStyle w:val="Titul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296ED7C4" w14:textId="629FC889" w:rsidR="008E51B6" w:rsidRPr="0056257B" w:rsidRDefault="00F02EC0" w:rsidP="0056257B">
      <w:pPr>
        <w:rPr>
          <w:rFonts w:ascii="Times New Roman" w:hAnsi="Times New Roman" w:cs="Times New Roman"/>
          <w:color w:val="auto"/>
          <w:sz w:val="24"/>
        </w:rPr>
      </w:pPr>
      <w:r w:rsidRPr="00F02EC0">
        <w:rPr>
          <w:rFonts w:ascii="Times New Roman" w:hAnsi="Times New Roman" w:cs="Times New Roman"/>
          <w:color w:val="auto"/>
          <w:sz w:val="24"/>
        </w:rPr>
        <w:t>V Bohumíně dne</w:t>
      </w:r>
      <w:r w:rsidRPr="00F02EC0">
        <w:rPr>
          <w:rFonts w:ascii="Times New Roman" w:hAnsi="Times New Roman" w:cs="Times New Roman"/>
          <w:caps/>
          <w:color w:val="auto"/>
          <w:sz w:val="24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</w:rPr>
          <w:id w:val="1090121960"/>
          <w:placeholder>
            <w:docPart w:val="1455B292AD974E0B89807430A5A4D912"/>
          </w:placeholder>
          <w:date w:fullDate="2024-10-03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B66E6">
            <w:rPr>
              <w:rFonts w:ascii="Times New Roman" w:hAnsi="Times New Roman" w:cs="Times New Roman"/>
              <w:color w:val="auto"/>
              <w:sz w:val="24"/>
            </w:rPr>
            <w:t>3. října 2024</w:t>
          </w:r>
        </w:sdtContent>
      </w:sdt>
    </w:p>
    <w:sectPr w:rsidR="008E51B6" w:rsidRPr="0056257B" w:rsidSect="00267910">
      <w:footerReference w:type="default" r:id="rId9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20A5" w14:textId="77777777" w:rsidR="000A10CA" w:rsidRDefault="000A10CA">
      <w:pPr>
        <w:spacing w:before="0" w:after="0" w:line="240" w:lineRule="auto"/>
      </w:pPr>
      <w:r>
        <w:separator/>
      </w:r>
    </w:p>
  </w:endnote>
  <w:endnote w:type="continuationSeparator" w:id="0">
    <w:p w14:paraId="79888E6C" w14:textId="77777777" w:rsidR="000A10CA" w:rsidRDefault="000A10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D7CB" w14:textId="77777777"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B044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7EFA" w14:textId="77777777" w:rsidR="000A10CA" w:rsidRDefault="000A10CA">
      <w:pPr>
        <w:spacing w:before="0" w:after="0" w:line="240" w:lineRule="auto"/>
      </w:pPr>
      <w:r>
        <w:separator/>
      </w:r>
    </w:p>
  </w:footnote>
  <w:footnote w:type="continuationSeparator" w:id="0">
    <w:p w14:paraId="51DEC5C8" w14:textId="77777777" w:rsidR="000A10CA" w:rsidRDefault="000A10C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B4"/>
    <w:rsid w:val="000070EA"/>
    <w:rsid w:val="00056AC5"/>
    <w:rsid w:val="000826DC"/>
    <w:rsid w:val="000A10CA"/>
    <w:rsid w:val="000F4466"/>
    <w:rsid w:val="0011130E"/>
    <w:rsid w:val="00112275"/>
    <w:rsid w:val="00187026"/>
    <w:rsid w:val="001B16E8"/>
    <w:rsid w:val="001E00E0"/>
    <w:rsid w:val="001E06A3"/>
    <w:rsid w:val="001F36A7"/>
    <w:rsid w:val="002209FB"/>
    <w:rsid w:val="002442C5"/>
    <w:rsid w:val="00267910"/>
    <w:rsid w:val="00272074"/>
    <w:rsid w:val="00272BF3"/>
    <w:rsid w:val="00290BE5"/>
    <w:rsid w:val="0029298D"/>
    <w:rsid w:val="002A1AB9"/>
    <w:rsid w:val="002A5653"/>
    <w:rsid w:val="002A6800"/>
    <w:rsid w:val="002A7119"/>
    <w:rsid w:val="00300502"/>
    <w:rsid w:val="0030179D"/>
    <w:rsid w:val="003413FA"/>
    <w:rsid w:val="003536FC"/>
    <w:rsid w:val="00355225"/>
    <w:rsid w:val="00367BB4"/>
    <w:rsid w:val="0039242F"/>
    <w:rsid w:val="003B21E9"/>
    <w:rsid w:val="003C23C0"/>
    <w:rsid w:val="003D23A7"/>
    <w:rsid w:val="003E5DE5"/>
    <w:rsid w:val="004227D4"/>
    <w:rsid w:val="00433158"/>
    <w:rsid w:val="00434C7A"/>
    <w:rsid w:val="0049634D"/>
    <w:rsid w:val="004C3118"/>
    <w:rsid w:val="004E3CED"/>
    <w:rsid w:val="004E53C1"/>
    <w:rsid w:val="00526E95"/>
    <w:rsid w:val="00533702"/>
    <w:rsid w:val="0055198E"/>
    <w:rsid w:val="0056257B"/>
    <w:rsid w:val="00572A69"/>
    <w:rsid w:val="005C67AA"/>
    <w:rsid w:val="005D46D8"/>
    <w:rsid w:val="005E395E"/>
    <w:rsid w:val="00612109"/>
    <w:rsid w:val="00616FBA"/>
    <w:rsid w:val="00641E14"/>
    <w:rsid w:val="00665449"/>
    <w:rsid w:val="00680D2C"/>
    <w:rsid w:val="006947DE"/>
    <w:rsid w:val="00695678"/>
    <w:rsid w:val="006C414D"/>
    <w:rsid w:val="006D1561"/>
    <w:rsid w:val="00722AA3"/>
    <w:rsid w:val="007455B7"/>
    <w:rsid w:val="0076358C"/>
    <w:rsid w:val="007D21DC"/>
    <w:rsid w:val="00815189"/>
    <w:rsid w:val="00844EF4"/>
    <w:rsid w:val="00853792"/>
    <w:rsid w:val="00855F8F"/>
    <w:rsid w:val="00863325"/>
    <w:rsid w:val="00864B10"/>
    <w:rsid w:val="008716CC"/>
    <w:rsid w:val="00871D5D"/>
    <w:rsid w:val="00877DAE"/>
    <w:rsid w:val="008A34CC"/>
    <w:rsid w:val="008B66E6"/>
    <w:rsid w:val="008B74A6"/>
    <w:rsid w:val="008C397D"/>
    <w:rsid w:val="008E05FC"/>
    <w:rsid w:val="008E51B6"/>
    <w:rsid w:val="008E7E65"/>
    <w:rsid w:val="008F0249"/>
    <w:rsid w:val="00926279"/>
    <w:rsid w:val="0096412E"/>
    <w:rsid w:val="009707FC"/>
    <w:rsid w:val="00975A9B"/>
    <w:rsid w:val="00982FE8"/>
    <w:rsid w:val="009D60D2"/>
    <w:rsid w:val="00A015B4"/>
    <w:rsid w:val="00A150C9"/>
    <w:rsid w:val="00A21DB1"/>
    <w:rsid w:val="00A2573C"/>
    <w:rsid w:val="00A27584"/>
    <w:rsid w:val="00A33DFB"/>
    <w:rsid w:val="00A6751B"/>
    <w:rsid w:val="00A95235"/>
    <w:rsid w:val="00AB25D3"/>
    <w:rsid w:val="00AC0332"/>
    <w:rsid w:val="00AC793B"/>
    <w:rsid w:val="00AE57DD"/>
    <w:rsid w:val="00B044B7"/>
    <w:rsid w:val="00B072AB"/>
    <w:rsid w:val="00B12A78"/>
    <w:rsid w:val="00B55675"/>
    <w:rsid w:val="00B66EE6"/>
    <w:rsid w:val="00B822A2"/>
    <w:rsid w:val="00B9530D"/>
    <w:rsid w:val="00BD717A"/>
    <w:rsid w:val="00BE1D4E"/>
    <w:rsid w:val="00BF1FB0"/>
    <w:rsid w:val="00C565C1"/>
    <w:rsid w:val="00C75105"/>
    <w:rsid w:val="00CA1236"/>
    <w:rsid w:val="00CB51D7"/>
    <w:rsid w:val="00CD35D5"/>
    <w:rsid w:val="00CE4139"/>
    <w:rsid w:val="00CE545D"/>
    <w:rsid w:val="00D624A0"/>
    <w:rsid w:val="00D71493"/>
    <w:rsid w:val="00D87E19"/>
    <w:rsid w:val="00D9157F"/>
    <w:rsid w:val="00DA153D"/>
    <w:rsid w:val="00DB4D05"/>
    <w:rsid w:val="00DC2B0C"/>
    <w:rsid w:val="00DD0084"/>
    <w:rsid w:val="00DD0782"/>
    <w:rsid w:val="00E000BC"/>
    <w:rsid w:val="00E13759"/>
    <w:rsid w:val="00E25059"/>
    <w:rsid w:val="00E364E6"/>
    <w:rsid w:val="00E42F4E"/>
    <w:rsid w:val="00E532F7"/>
    <w:rsid w:val="00EB1088"/>
    <w:rsid w:val="00F01C4E"/>
    <w:rsid w:val="00F02EC0"/>
    <w:rsid w:val="00F30F9A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ED7B0"/>
  <w15:docId w15:val="{74E7935F-790A-4768-AA1E-22B84BE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0"/>
    </w:rPr>
  </w:style>
  <w:style w:type="paragraph" w:styleId="Nadpis1">
    <w:name w:val="heading 1"/>
    <w:basedOn w:val="Normln"/>
    <w:link w:val="Nadpis1Char"/>
    <w:uiPriority w:val="9"/>
    <w:qFormat/>
    <w:rsid w:val="00272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09"/>
    <w:rPr>
      <w:rFonts w:ascii="Segoe UI" w:hAnsi="Segoe UI" w:cs="Segoe UI"/>
      <w:kern w:val="20"/>
      <w:sz w:val="18"/>
      <w:szCs w:val="18"/>
    </w:rPr>
  </w:style>
  <w:style w:type="character" w:styleId="Siln">
    <w:name w:val="Strong"/>
    <w:basedOn w:val="Standardnpsmoodstavce"/>
    <w:qFormat/>
    <w:rsid w:val="001E00E0"/>
    <w:rPr>
      <w:b/>
      <w:bCs/>
    </w:rPr>
  </w:style>
  <w:style w:type="paragraph" w:customStyle="1" w:styleId="Default">
    <w:name w:val="Default"/>
    <w:rsid w:val="00AC79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7207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S-3\AppData\Roaming\Microsoft\&#352;ablony\Hlavi&#269;ka%20dopisu%20(nad&#269;asov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57FA5F6F4A43FE99DEE16D91878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F4482-354D-4E0A-A0A0-EB87E6AF3603}"/>
      </w:docPartPr>
      <w:docPartBody>
        <w:p w:rsidR="008D77F1" w:rsidRDefault="00AF7C24">
          <w:pPr>
            <w:pStyle w:val="4457FA5F6F4A43FE99DEE16D9187823C"/>
          </w:pPr>
          <w:r>
            <w:t>[Vaše jméno]</w:t>
          </w:r>
        </w:p>
      </w:docPartBody>
    </w:docPart>
    <w:docPart>
      <w:docPartPr>
        <w:name w:val="1455B292AD974E0B89807430A5A4D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18E9B-C10A-440F-A3B9-17059D96A8C4}"/>
      </w:docPartPr>
      <w:docPartBody>
        <w:p w:rsidR="00924D58" w:rsidRDefault="004308BB" w:rsidP="004308BB">
          <w:pPr>
            <w:pStyle w:val="1455B292AD974E0B89807430A5A4D912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24"/>
    <w:rsid w:val="000235E0"/>
    <w:rsid w:val="000D3FAC"/>
    <w:rsid w:val="000F6A49"/>
    <w:rsid w:val="001851CA"/>
    <w:rsid w:val="00217E17"/>
    <w:rsid w:val="002261FE"/>
    <w:rsid w:val="002315B6"/>
    <w:rsid w:val="00245A34"/>
    <w:rsid w:val="00272BF3"/>
    <w:rsid w:val="002B6366"/>
    <w:rsid w:val="002D2B4A"/>
    <w:rsid w:val="00323B2D"/>
    <w:rsid w:val="00331633"/>
    <w:rsid w:val="00355225"/>
    <w:rsid w:val="003678E1"/>
    <w:rsid w:val="00374FF0"/>
    <w:rsid w:val="0038473F"/>
    <w:rsid w:val="004308BB"/>
    <w:rsid w:val="00527E11"/>
    <w:rsid w:val="005301EE"/>
    <w:rsid w:val="00570887"/>
    <w:rsid w:val="005C67AA"/>
    <w:rsid w:val="006059B3"/>
    <w:rsid w:val="00627906"/>
    <w:rsid w:val="00630313"/>
    <w:rsid w:val="00647027"/>
    <w:rsid w:val="00667F34"/>
    <w:rsid w:val="006707D3"/>
    <w:rsid w:val="00693608"/>
    <w:rsid w:val="00762981"/>
    <w:rsid w:val="00796676"/>
    <w:rsid w:val="00827EC1"/>
    <w:rsid w:val="008D77F1"/>
    <w:rsid w:val="0090792B"/>
    <w:rsid w:val="00924D58"/>
    <w:rsid w:val="00946BD7"/>
    <w:rsid w:val="00954CF0"/>
    <w:rsid w:val="0096412E"/>
    <w:rsid w:val="00982FE8"/>
    <w:rsid w:val="009E29DC"/>
    <w:rsid w:val="00A33DFB"/>
    <w:rsid w:val="00A65B4C"/>
    <w:rsid w:val="00A83143"/>
    <w:rsid w:val="00AF7C24"/>
    <w:rsid w:val="00B1575A"/>
    <w:rsid w:val="00B3553C"/>
    <w:rsid w:val="00B727EE"/>
    <w:rsid w:val="00C43287"/>
    <w:rsid w:val="00C527B2"/>
    <w:rsid w:val="00D52F5C"/>
    <w:rsid w:val="00DB7A3F"/>
    <w:rsid w:val="00E312A8"/>
    <w:rsid w:val="00F533C5"/>
    <w:rsid w:val="00F85CB4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457FA5F6F4A43FE99DEE16D9187823C">
    <w:name w:val="4457FA5F6F4A43FE99DEE16D9187823C"/>
  </w:style>
  <w:style w:type="paragraph" w:customStyle="1" w:styleId="1455B292AD974E0B89807430A5A4D912">
    <w:name w:val="1455B292AD974E0B89807430A5A4D912"/>
    <w:rsid w:val="00430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návrh).dotx</Template>
  <TotalTime>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Kachlová</dc:creator>
  <cp:keywords/>
  <cp:lastModifiedBy>Radmila Adamcová</cp:lastModifiedBy>
  <cp:revision>25</cp:revision>
  <cp:lastPrinted>2025-01-28T11:07:00Z</cp:lastPrinted>
  <dcterms:created xsi:type="dcterms:W3CDTF">2024-03-20T09:19:00Z</dcterms:created>
  <dcterms:modified xsi:type="dcterms:W3CDTF">2025-01-28T11:07:00Z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