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81E4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81E4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81E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81E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81E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81E4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81E4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C81E4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C81E4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81E4C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81E4C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81E4C">
        <w:rPr>
          <w:rFonts w:ascii="Tahoma" w:hAnsi="Tahoma" w:cs="Tahoma"/>
          <w:noProof/>
          <w:sz w:val="28"/>
          <w:szCs w:val="28"/>
        </w:rPr>
        <w:t>28/25/7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81E4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Opravu propadlých míst v ulici DR. Jiřího Fifky - Arch. Dubského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81E4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202 070,00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81E4C">
        <w:rPr>
          <w:rFonts w:ascii="Tahoma" w:hAnsi="Tahoma" w:cs="Tahoma"/>
          <w:b/>
          <w:bCs/>
          <w:noProof/>
          <w:sz w:val="20"/>
          <w:szCs w:val="20"/>
        </w:rPr>
        <w:t>202 070,00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81E4C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provedení opravy propadlých míst.</w:t>
      </w:r>
    </w:p>
    <w:p w:rsidR="00C81E4C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Postup prací: </w:t>
      </w:r>
    </w:p>
    <w:p w:rsidR="00C81E4C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demontáž stávající dlažby</w:t>
      </w:r>
    </w:p>
    <w:p w:rsidR="00C81E4C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vyrovnání podkladu štěrk 16/32, D+ M</w:t>
      </w:r>
    </w:p>
    <w:p w:rsidR="00C81E4C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vyrovnání frakce 4/8 D+M</w:t>
      </w:r>
    </w:p>
    <w:p w:rsidR="00C81E4C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pokládka dlažby (mozaika), vibrování, úklid, zabezpečení staveniště</w:t>
      </w:r>
    </w:p>
    <w:p w:rsidR="001F0477" w:rsidRPr="006F0BA2" w:rsidRDefault="00C81E4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díla bez DPH je 167.000 Kč, tj. cena včetně DPH činí 202.070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C81E4C">
        <w:rPr>
          <w:rFonts w:ascii="Tahoma" w:hAnsi="Tahoma" w:cs="Tahoma"/>
          <w:sz w:val="20"/>
          <w:szCs w:val="20"/>
        </w:rPr>
        <w:t>03/2025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C81E4C" w:rsidRDefault="00C81E4C" w:rsidP="00C81E4C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81E4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81E4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C81E4C" w:rsidRDefault="006B4B5A" w:rsidP="00C81E4C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sectPr w:rsidR="001F0477" w:rsidRPr="00C81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4C" w:rsidRDefault="00C81E4C">
      <w:r>
        <w:separator/>
      </w:r>
    </w:p>
  </w:endnote>
  <w:endnote w:type="continuationSeparator" w:id="0">
    <w:p w:rsidR="00C81E4C" w:rsidRDefault="00C8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4C" w:rsidRDefault="00C81E4C">
      <w:r>
        <w:separator/>
      </w:r>
    </w:p>
  </w:footnote>
  <w:footnote w:type="continuationSeparator" w:id="0">
    <w:p w:rsidR="00C81E4C" w:rsidRDefault="00C8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4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81E4C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FFC2B"/>
  <w15:chartTrackingRefBased/>
  <w15:docId w15:val="{8AC07CDF-C252-48EC-8109-015D796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2025-01-27T08:47:00Z</dcterms:created>
  <dcterms:modified xsi:type="dcterms:W3CDTF">2025-01-27T08:50:00Z</dcterms:modified>
</cp:coreProperties>
</file>