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E410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E410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E41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E41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E41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E41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E410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CE410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CE410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E4102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E4102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E4102">
        <w:rPr>
          <w:rFonts w:ascii="Tahoma" w:hAnsi="Tahoma" w:cs="Tahoma"/>
          <w:noProof/>
          <w:sz w:val="28"/>
          <w:szCs w:val="28"/>
        </w:rPr>
        <w:t>26/25/7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E410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Inženýrská činnost před zahájením stavby -  Západní části Velkého náměstí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E410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49 000,00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CE4102">
        <w:rPr>
          <w:rFonts w:ascii="Tahoma" w:hAnsi="Tahoma" w:cs="Tahoma"/>
          <w:b/>
          <w:bCs/>
          <w:sz w:val="20"/>
          <w:szCs w:val="20"/>
        </w:rPr>
        <w:t>bez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E4102">
        <w:rPr>
          <w:rFonts w:ascii="Tahoma" w:hAnsi="Tahoma" w:cs="Tahoma"/>
          <w:b/>
          <w:bCs/>
          <w:noProof/>
          <w:sz w:val="20"/>
          <w:szCs w:val="20"/>
        </w:rPr>
        <w:t>49 000,00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E4102" w:rsidRDefault="00CE410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inženýrskou činnost před zahájením stavby ,, Přestavba západní části Velkého náměstí ve Strakonicích".</w:t>
      </w:r>
    </w:p>
    <w:p w:rsidR="001F0477" w:rsidRPr="006F0BA2" w:rsidRDefault="00CE410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bez DPH je 49.000 Kč tj. cena s DPH činí 59.290 Kč. Předpoklad je  49 hodin se sazbou 1000 Kč za hodinu bez DPH.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CE4102">
        <w:rPr>
          <w:rFonts w:ascii="Tahoma" w:hAnsi="Tahoma" w:cs="Tahoma"/>
          <w:sz w:val="20"/>
          <w:szCs w:val="20"/>
        </w:rPr>
        <w:t>01 – 04/2025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E410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E410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02" w:rsidRDefault="00CE4102">
      <w:r>
        <w:separator/>
      </w:r>
    </w:p>
  </w:endnote>
  <w:endnote w:type="continuationSeparator" w:id="0">
    <w:p w:rsidR="00CE4102" w:rsidRDefault="00C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02" w:rsidRDefault="00CE4102">
      <w:r>
        <w:separator/>
      </w:r>
    </w:p>
  </w:footnote>
  <w:footnote w:type="continuationSeparator" w:id="0">
    <w:p w:rsidR="00CE4102" w:rsidRDefault="00CE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E410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85748"/>
  <w15:chartTrackingRefBased/>
  <w15:docId w15:val="{30455006-2A5A-443F-9E2A-A56C9203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1267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2025-01-24T11:24:00Z</cp:lastPrinted>
  <dcterms:created xsi:type="dcterms:W3CDTF">2025-01-24T11:23:00Z</dcterms:created>
  <dcterms:modified xsi:type="dcterms:W3CDTF">2025-01-24T11:25:00Z</dcterms:modified>
</cp:coreProperties>
</file>