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A34D75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A34D75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34D7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34D7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34D7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34D7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24. 1. 2025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A34D75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Vodohospodářský rozvoj a výstavba a.s. zkráceně VRV a.s.</w:t>
            </w:r>
          </w:p>
          <w:p w:rsidR="001F0477" w:rsidRPr="006F0BA2" w:rsidRDefault="00A34D7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Nábřežní 90</w:t>
            </w:r>
          </w:p>
          <w:p w:rsidR="001F0477" w:rsidRPr="006F0BA2" w:rsidRDefault="00A34D7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150 00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A34D75">
              <w:rPr>
                <w:rFonts w:ascii="Tahoma" w:hAnsi="Tahoma" w:cs="Tahoma"/>
                <w:bCs/>
                <w:noProof/>
                <w:sz w:val="22"/>
                <w:szCs w:val="22"/>
              </w:rPr>
              <w:t>47116901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A34D75">
              <w:rPr>
                <w:rFonts w:ascii="Tahoma" w:hAnsi="Tahoma" w:cs="Tahoma"/>
                <w:bCs/>
                <w:noProof/>
                <w:sz w:val="22"/>
                <w:szCs w:val="22"/>
              </w:rPr>
              <w:t>CZ47116901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A34D75">
        <w:rPr>
          <w:rFonts w:ascii="Tahoma" w:hAnsi="Tahoma" w:cs="Tahoma"/>
          <w:noProof/>
          <w:sz w:val="28"/>
          <w:szCs w:val="28"/>
        </w:rPr>
        <w:t>27/25/7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A34D7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Inženýrská činnost před zahájením stavby - Úprava křižovatky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A34D75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45 000,00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="00A34D75">
        <w:rPr>
          <w:rFonts w:ascii="Tahoma" w:hAnsi="Tahoma" w:cs="Tahoma"/>
          <w:b/>
          <w:bCs/>
          <w:sz w:val="20"/>
          <w:szCs w:val="20"/>
        </w:rPr>
        <w:t xml:space="preserve"> (bez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A34D75">
        <w:rPr>
          <w:rFonts w:ascii="Tahoma" w:hAnsi="Tahoma" w:cs="Tahoma"/>
          <w:b/>
          <w:bCs/>
          <w:noProof/>
          <w:sz w:val="20"/>
          <w:szCs w:val="20"/>
        </w:rPr>
        <w:t>45 000,00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A34D75" w:rsidRDefault="00A34D7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inženýrskou činnost před zahájením stavby - Úprava křižovatky Klostermannova - Dukelská - Stavbařů.</w:t>
      </w:r>
    </w:p>
    <w:p w:rsidR="00A34D75" w:rsidRDefault="00A34D7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bez DPH 45.000 Kč tj. cena s DPH činí 54.450 Kč. </w:t>
      </w:r>
    </w:p>
    <w:p w:rsidR="001F0477" w:rsidRPr="006F0BA2" w:rsidRDefault="00A34D7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Předpoklad je  45 hodin se sazbou 1000 Kč za hodinu bez DPH. </w:t>
      </w: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A34D75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A34D75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75" w:rsidRDefault="00A34D75">
      <w:r>
        <w:separator/>
      </w:r>
    </w:p>
  </w:endnote>
  <w:endnote w:type="continuationSeparator" w:id="0">
    <w:p w:rsidR="00A34D75" w:rsidRDefault="00A3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75" w:rsidRDefault="00A34D75">
      <w:r>
        <w:separator/>
      </w:r>
    </w:p>
  </w:footnote>
  <w:footnote w:type="continuationSeparator" w:id="0">
    <w:p w:rsidR="00A34D75" w:rsidRDefault="00A3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75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A34D7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BE817"/>
  <w15:chartTrackingRefBased/>
  <w15:docId w15:val="{9BB6477C-157D-44DF-94C6-47F5BD51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1237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2025-01-24T11:32:00Z</dcterms:created>
  <dcterms:modified xsi:type="dcterms:W3CDTF">2025-01-24T11:33:00Z</dcterms:modified>
</cp:coreProperties>
</file>