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6FEC99D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F80DEA">
                  <w:rPr>
                    <w:rFonts w:eastAsia="Arial Unicode MS"/>
                  </w:rPr>
                  <w:t>279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B1F9C95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11-0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A5494">
                  <w:rPr>
                    <w:rFonts w:eastAsia="Arial Unicode MS"/>
                    <w:sz w:val="18"/>
                    <w:szCs w:val="18"/>
                  </w:rPr>
                  <w:t>08.11.2024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1832228" w:rsidR="00DF0759" w:rsidRPr="00B01971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35610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5D4A72" w:rsidRPr="005A2DB4">
              <w:rPr>
                <w:bCs/>
                <w:noProof/>
                <w:sz w:val="18"/>
                <w:szCs w:val="18"/>
              </w:rPr>
              <w:t>ABAS IPS Management</w:t>
            </w:r>
            <w:r w:rsidR="005A2DB4" w:rsidRPr="005A2DB4">
              <w:rPr>
                <w:bCs/>
                <w:noProof/>
                <w:sz w:val="18"/>
                <w:szCs w:val="18"/>
              </w:rPr>
              <w:t xml:space="preserve"> s.r.o.</w:t>
            </w:r>
            <w:r w:rsidR="009B4F78" w:rsidRPr="00B01971">
              <w:rPr>
                <w:bCs/>
                <w:noProof/>
                <w:sz w:val="18"/>
                <w:szCs w:val="18"/>
              </w:rPr>
              <w:t xml:space="preserve"> </w:t>
            </w:r>
            <w:r w:rsidR="00280EB1" w:rsidRPr="00B0197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7738D9" w14:textId="4291AF47" w:rsidR="00403F70" w:rsidRPr="008C5DB1" w:rsidRDefault="00DF0759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C57AF2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CB465F" w:rsidRPr="008C5DB1">
              <w:rPr>
                <w:bCs/>
                <w:noProof/>
                <w:sz w:val="18"/>
                <w:szCs w:val="18"/>
              </w:rPr>
              <w:t xml:space="preserve">Poděbradská 924/46b, Praha 9, </w:t>
            </w:r>
            <w:r w:rsidR="00210A9F" w:rsidRPr="008C5DB1">
              <w:rPr>
                <w:bCs/>
                <w:noProof/>
                <w:sz w:val="18"/>
                <w:szCs w:val="18"/>
              </w:rPr>
              <w:t>190 00</w:t>
            </w:r>
            <w:r w:rsidR="009B4F78" w:rsidRPr="008C5DB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1BC30B76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F06A13">
              <w:rPr>
                <w:bCs/>
                <w:noProof/>
                <w:sz w:val="18"/>
                <w:szCs w:val="18"/>
              </w:rPr>
              <w:t>258</w:t>
            </w:r>
            <w:r w:rsidR="003641AF">
              <w:rPr>
                <w:bCs/>
                <w:noProof/>
                <w:sz w:val="18"/>
                <w:szCs w:val="18"/>
              </w:rPr>
              <w:t>42811</w:t>
            </w:r>
          </w:p>
          <w:p w14:paraId="32354DD8" w14:textId="6CAE80CD" w:rsidR="00CC5CD0" w:rsidRDefault="002A6253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764D3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764D30" w:rsidRPr="00CA76CB">
              <w:rPr>
                <w:bCs/>
                <w:noProof/>
                <w:sz w:val="18"/>
                <w:szCs w:val="18"/>
              </w:rPr>
              <w:t>CZ</w:t>
            </w:r>
            <w:r w:rsidR="003641AF">
              <w:rPr>
                <w:bCs/>
                <w:noProof/>
                <w:sz w:val="18"/>
                <w:szCs w:val="18"/>
              </w:rPr>
              <w:t>25842811</w:t>
            </w:r>
            <w:r w:rsidR="00FF1D11" w:rsidRPr="00CA76CB">
              <w:rPr>
                <w:bCs/>
                <w:noProof/>
                <w:sz w:val="18"/>
                <w:szCs w:val="18"/>
              </w:rPr>
              <w:t xml:space="preserve"> </w:t>
            </w:r>
            <w:r w:rsidR="003743DD" w:rsidRPr="00C375E2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301879CE" w:rsidR="00DF0759" w:rsidRPr="00A17617" w:rsidRDefault="00113B9E" w:rsidP="00CC5CD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AD05A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D86CE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</w:t>
            </w:r>
            <w:r w:rsidR="00D86CE7">
              <w:rPr>
                <w:bCs/>
                <w:noProof/>
                <w:sz w:val="18"/>
                <w:szCs w:val="18"/>
              </w:rPr>
              <w:t>xxx</w:t>
            </w:r>
            <w:r w:rsidR="00262539" w:rsidRPr="008C5DB1">
              <w:rPr>
                <w:bCs/>
                <w:noProof/>
                <w:sz w:val="18"/>
                <w:szCs w:val="18"/>
              </w:rPr>
              <w:t>/</w:t>
            </w:r>
            <w:r w:rsidR="00D86CE7">
              <w:rPr>
                <w:bCs/>
                <w:noProof/>
                <w:sz w:val="18"/>
                <w:szCs w:val="18"/>
              </w:rPr>
              <w:t>xxx/xxx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E7B0FB4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Prague City Tourism</w:t>
                </w:r>
                <w:r w:rsidR="00AB5CED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1B352E38" w:rsidR="00DF0759" w:rsidRDefault="00CA6120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Zajištění fyzické ostra</w:t>
                </w:r>
                <w:r w:rsidR="009F3619">
                  <w:rPr>
                    <w:noProof/>
                    <w:sz w:val="18"/>
                    <w:szCs w:val="18"/>
                  </w:rPr>
                  <w:t>h</w:t>
                </w:r>
                <w:r>
                  <w:rPr>
                    <w:noProof/>
                    <w:sz w:val="18"/>
                    <w:szCs w:val="18"/>
                  </w:rPr>
                  <w:t>y</w:t>
                </w:r>
                <w:r w:rsidR="00D1135F">
                  <w:rPr>
                    <w:noProof/>
                    <w:sz w:val="18"/>
                    <w:szCs w:val="18"/>
                  </w:rPr>
                  <w:t xml:space="preserve"> v okolí</w:t>
                </w: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  <w:r w:rsidR="00ED2D12">
                  <w:rPr>
                    <w:noProof/>
                    <w:sz w:val="18"/>
                    <w:szCs w:val="18"/>
                  </w:rPr>
                  <w:t>Prašné brány</w:t>
                </w:r>
                <w:r w:rsidR="00D34AED">
                  <w:rPr>
                    <w:noProof/>
                    <w:sz w:val="18"/>
                    <w:szCs w:val="18"/>
                  </w:rPr>
                  <w:t xml:space="preserve"> </w:t>
                </w:r>
                <w:r w:rsidR="00D1135F">
                  <w:rPr>
                    <w:noProof/>
                    <w:sz w:val="18"/>
                    <w:szCs w:val="18"/>
                  </w:rPr>
                  <w:t>na</w:t>
                </w:r>
                <w:r w:rsidR="00BF1339">
                  <w:rPr>
                    <w:noProof/>
                    <w:sz w:val="18"/>
                    <w:szCs w:val="18"/>
                  </w:rPr>
                  <w:t xml:space="preserve"> listopad </w:t>
                </w:r>
                <w:r w:rsidR="00333685">
                  <w:rPr>
                    <w:noProof/>
                    <w:sz w:val="18"/>
                    <w:szCs w:val="18"/>
                  </w:rPr>
                  <w:t>2024</w:t>
                </w:r>
                <w:r w:rsidR="00BF1339">
                  <w:rPr>
                    <w:noProof/>
                    <w:sz w:val="18"/>
                    <w:szCs w:val="18"/>
                  </w:rPr>
                  <w:t>.</w:t>
                </w:r>
                <w:r w:rsidR="0034177F">
                  <w:rPr>
                    <w:noProof/>
                    <w:sz w:val="18"/>
                    <w:szCs w:val="18"/>
                  </w:rPr>
                  <w:t xml:space="preserve"> </w:t>
                </w:r>
                <w:r w:rsidR="003163BE">
                  <w:rPr>
                    <w:noProof/>
                    <w:sz w:val="18"/>
                    <w:szCs w:val="18"/>
                  </w:rPr>
                  <w:t xml:space="preserve"> 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D86C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3AE9E375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3BFCFD9877774650B97025BDD5DC384D"/>
                </w:placeholder>
              </w:sdtPr>
              <w:sdtEndPr/>
              <w:sdtContent>
                <w:r w:rsidR="002B7DBD">
                  <w:rPr>
                    <w:bCs/>
                    <w:noProof/>
                    <w:sz w:val="18"/>
                    <w:szCs w:val="18"/>
                  </w:rPr>
                  <w:t>49</w:t>
                </w:r>
                <w:r w:rsidR="0056308B">
                  <w:rPr>
                    <w:bCs/>
                    <w:noProof/>
                    <w:sz w:val="18"/>
                    <w:szCs w:val="18"/>
                  </w:rPr>
                  <w:t>.2</w:t>
                </w:r>
                <w:r w:rsidR="00926802">
                  <w:rPr>
                    <w:bCs/>
                    <w:noProof/>
                    <w:sz w:val="18"/>
                    <w:szCs w:val="18"/>
                  </w:rPr>
                  <w:t>5</w:t>
                </w:r>
                <w:r w:rsidR="00333685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4928CE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BE087A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08A04A3D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42CA507C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811475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D86CE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57365AF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D86CE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11D3B39D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D86CE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BE6081D" w:rsidR="00663108" w:rsidRPr="00B1090F" w:rsidRDefault="00DF0759" w:rsidP="00663108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4556A8">
              <w:rPr>
                <w:rFonts w:eastAsia="Arial Unicode MS"/>
                <w:bCs/>
                <w:kern w:val="1"/>
                <w:sz w:val="18"/>
                <w:szCs w:val="18"/>
              </w:rPr>
              <w:t>1</w:t>
            </w:r>
            <w:r w:rsidR="00333685">
              <w:rPr>
                <w:rFonts w:eastAsia="Arial Unicode MS"/>
                <w:bCs/>
                <w:kern w:val="1"/>
                <w:sz w:val="18"/>
                <w:szCs w:val="18"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BB04D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4230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A7FAA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DC47A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9CE1" w14:textId="77777777" w:rsidR="00155108" w:rsidRDefault="00155108" w:rsidP="009953D5">
      <w:r>
        <w:separator/>
      </w:r>
    </w:p>
    <w:p w14:paraId="5B932466" w14:textId="77777777" w:rsidR="00155108" w:rsidRDefault="00155108" w:rsidP="009953D5"/>
  </w:endnote>
  <w:endnote w:type="continuationSeparator" w:id="0">
    <w:p w14:paraId="09E72ED1" w14:textId="77777777" w:rsidR="00155108" w:rsidRDefault="00155108" w:rsidP="009953D5">
      <w:r>
        <w:continuationSeparator/>
      </w:r>
    </w:p>
    <w:p w14:paraId="04FBCB5D" w14:textId="77777777" w:rsidR="00155108" w:rsidRDefault="00155108" w:rsidP="009953D5"/>
  </w:endnote>
  <w:endnote w:type="continuationNotice" w:id="1">
    <w:p w14:paraId="2E44D675" w14:textId="77777777" w:rsidR="00155108" w:rsidRDefault="00155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B89E36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7AD73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6D9F" w14:textId="77777777" w:rsidR="00155108" w:rsidRDefault="00155108" w:rsidP="009953D5">
      <w:r>
        <w:separator/>
      </w:r>
    </w:p>
    <w:p w14:paraId="732051B0" w14:textId="77777777" w:rsidR="00155108" w:rsidRDefault="00155108" w:rsidP="009953D5"/>
  </w:footnote>
  <w:footnote w:type="continuationSeparator" w:id="0">
    <w:p w14:paraId="7DE6E5C1" w14:textId="77777777" w:rsidR="00155108" w:rsidRDefault="00155108" w:rsidP="009953D5">
      <w:r>
        <w:continuationSeparator/>
      </w:r>
    </w:p>
    <w:p w14:paraId="1E090A5C" w14:textId="77777777" w:rsidR="00155108" w:rsidRDefault="00155108" w:rsidP="009953D5"/>
  </w:footnote>
  <w:footnote w:type="continuationNotice" w:id="1">
    <w:p w14:paraId="1E7F77E1" w14:textId="77777777" w:rsidR="00155108" w:rsidRDefault="00155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0676D"/>
    <w:rsid w:val="00013557"/>
    <w:rsid w:val="00021F80"/>
    <w:rsid w:val="000225BD"/>
    <w:rsid w:val="000248BB"/>
    <w:rsid w:val="00026313"/>
    <w:rsid w:val="00026C34"/>
    <w:rsid w:val="00026FB1"/>
    <w:rsid w:val="00033A06"/>
    <w:rsid w:val="00034DC2"/>
    <w:rsid w:val="000419BF"/>
    <w:rsid w:val="00044346"/>
    <w:rsid w:val="00044AE3"/>
    <w:rsid w:val="00047938"/>
    <w:rsid w:val="000539B1"/>
    <w:rsid w:val="00054980"/>
    <w:rsid w:val="00057609"/>
    <w:rsid w:val="00061639"/>
    <w:rsid w:val="00062904"/>
    <w:rsid w:val="00063A42"/>
    <w:rsid w:val="000709A0"/>
    <w:rsid w:val="00073EDE"/>
    <w:rsid w:val="000800BD"/>
    <w:rsid w:val="00082AD8"/>
    <w:rsid w:val="00083C84"/>
    <w:rsid w:val="00087CB8"/>
    <w:rsid w:val="00095445"/>
    <w:rsid w:val="000A0882"/>
    <w:rsid w:val="000A0AAF"/>
    <w:rsid w:val="000A33F0"/>
    <w:rsid w:val="000A3475"/>
    <w:rsid w:val="000B1966"/>
    <w:rsid w:val="000B1B7E"/>
    <w:rsid w:val="000B3B12"/>
    <w:rsid w:val="000B754B"/>
    <w:rsid w:val="000C1841"/>
    <w:rsid w:val="000C260D"/>
    <w:rsid w:val="000C4677"/>
    <w:rsid w:val="000D4B64"/>
    <w:rsid w:val="000D650E"/>
    <w:rsid w:val="000E2240"/>
    <w:rsid w:val="000E5DCC"/>
    <w:rsid w:val="000E6836"/>
    <w:rsid w:val="000F43C3"/>
    <w:rsid w:val="000F748B"/>
    <w:rsid w:val="001029AC"/>
    <w:rsid w:val="00112BAD"/>
    <w:rsid w:val="00113B9E"/>
    <w:rsid w:val="00113F64"/>
    <w:rsid w:val="00114865"/>
    <w:rsid w:val="001169B8"/>
    <w:rsid w:val="001204C8"/>
    <w:rsid w:val="00120E59"/>
    <w:rsid w:val="001214AB"/>
    <w:rsid w:val="001214EA"/>
    <w:rsid w:val="001218C9"/>
    <w:rsid w:val="001233A3"/>
    <w:rsid w:val="001272C5"/>
    <w:rsid w:val="00127D17"/>
    <w:rsid w:val="0013413A"/>
    <w:rsid w:val="00136534"/>
    <w:rsid w:val="00141E59"/>
    <w:rsid w:val="00143571"/>
    <w:rsid w:val="00147990"/>
    <w:rsid w:val="00153012"/>
    <w:rsid w:val="00155108"/>
    <w:rsid w:val="0015597E"/>
    <w:rsid w:val="00156866"/>
    <w:rsid w:val="0016071F"/>
    <w:rsid w:val="0016086C"/>
    <w:rsid w:val="00160E9A"/>
    <w:rsid w:val="00161AC6"/>
    <w:rsid w:val="00162CED"/>
    <w:rsid w:val="00167075"/>
    <w:rsid w:val="00170893"/>
    <w:rsid w:val="00173327"/>
    <w:rsid w:val="001767C7"/>
    <w:rsid w:val="00181B17"/>
    <w:rsid w:val="00181F6F"/>
    <w:rsid w:val="001843D9"/>
    <w:rsid w:val="00190F33"/>
    <w:rsid w:val="00194BD0"/>
    <w:rsid w:val="001A1B20"/>
    <w:rsid w:val="001C1B54"/>
    <w:rsid w:val="001C3710"/>
    <w:rsid w:val="001C691B"/>
    <w:rsid w:val="001D2DDD"/>
    <w:rsid w:val="001D3176"/>
    <w:rsid w:val="001D3F14"/>
    <w:rsid w:val="001E2CB7"/>
    <w:rsid w:val="001E3FED"/>
    <w:rsid w:val="001E5BF2"/>
    <w:rsid w:val="001E7552"/>
    <w:rsid w:val="001F29C4"/>
    <w:rsid w:val="001F4003"/>
    <w:rsid w:val="001F4B42"/>
    <w:rsid w:val="001F53F6"/>
    <w:rsid w:val="001F54FC"/>
    <w:rsid w:val="001F7CCA"/>
    <w:rsid w:val="00201959"/>
    <w:rsid w:val="00204963"/>
    <w:rsid w:val="0020653B"/>
    <w:rsid w:val="00206F1B"/>
    <w:rsid w:val="00207C26"/>
    <w:rsid w:val="00210A9F"/>
    <w:rsid w:val="00212DF8"/>
    <w:rsid w:val="00213668"/>
    <w:rsid w:val="002148FA"/>
    <w:rsid w:val="002201A1"/>
    <w:rsid w:val="00220C4A"/>
    <w:rsid w:val="00224F99"/>
    <w:rsid w:val="0023475C"/>
    <w:rsid w:val="0023614F"/>
    <w:rsid w:val="00236EC2"/>
    <w:rsid w:val="00240BCA"/>
    <w:rsid w:val="00242102"/>
    <w:rsid w:val="00242FE0"/>
    <w:rsid w:val="002513A1"/>
    <w:rsid w:val="00251DE4"/>
    <w:rsid w:val="002522FB"/>
    <w:rsid w:val="00252398"/>
    <w:rsid w:val="00252D3D"/>
    <w:rsid w:val="002538CE"/>
    <w:rsid w:val="0025595B"/>
    <w:rsid w:val="00262539"/>
    <w:rsid w:val="0027489F"/>
    <w:rsid w:val="00274C74"/>
    <w:rsid w:val="00276496"/>
    <w:rsid w:val="00280EB1"/>
    <w:rsid w:val="00282466"/>
    <w:rsid w:val="00283548"/>
    <w:rsid w:val="00287313"/>
    <w:rsid w:val="00293BC2"/>
    <w:rsid w:val="00295CA4"/>
    <w:rsid w:val="002967AC"/>
    <w:rsid w:val="00297525"/>
    <w:rsid w:val="00297B38"/>
    <w:rsid w:val="002A0565"/>
    <w:rsid w:val="002A0D5D"/>
    <w:rsid w:val="002A2A2F"/>
    <w:rsid w:val="002A2D16"/>
    <w:rsid w:val="002A3013"/>
    <w:rsid w:val="002A5494"/>
    <w:rsid w:val="002A55FD"/>
    <w:rsid w:val="002A6253"/>
    <w:rsid w:val="002A6EF9"/>
    <w:rsid w:val="002A70F7"/>
    <w:rsid w:val="002B46F7"/>
    <w:rsid w:val="002B66C8"/>
    <w:rsid w:val="002B7DBD"/>
    <w:rsid w:val="002C0045"/>
    <w:rsid w:val="002C0380"/>
    <w:rsid w:val="002C0B01"/>
    <w:rsid w:val="002C5E3E"/>
    <w:rsid w:val="002D0B02"/>
    <w:rsid w:val="002E130D"/>
    <w:rsid w:val="002E1E9F"/>
    <w:rsid w:val="002E2B96"/>
    <w:rsid w:val="002E55A3"/>
    <w:rsid w:val="002F0E16"/>
    <w:rsid w:val="002F32B8"/>
    <w:rsid w:val="002F41AF"/>
    <w:rsid w:val="002F63D8"/>
    <w:rsid w:val="002F7CFA"/>
    <w:rsid w:val="00301989"/>
    <w:rsid w:val="00303266"/>
    <w:rsid w:val="00304353"/>
    <w:rsid w:val="003055D3"/>
    <w:rsid w:val="0031193D"/>
    <w:rsid w:val="00312941"/>
    <w:rsid w:val="00313239"/>
    <w:rsid w:val="003144D8"/>
    <w:rsid w:val="003163BE"/>
    <w:rsid w:val="00317869"/>
    <w:rsid w:val="00317F12"/>
    <w:rsid w:val="003201BC"/>
    <w:rsid w:val="00320774"/>
    <w:rsid w:val="0033083E"/>
    <w:rsid w:val="00333685"/>
    <w:rsid w:val="00333891"/>
    <w:rsid w:val="003348E4"/>
    <w:rsid w:val="00334D43"/>
    <w:rsid w:val="0034177F"/>
    <w:rsid w:val="00342B00"/>
    <w:rsid w:val="00345C10"/>
    <w:rsid w:val="00356101"/>
    <w:rsid w:val="00360086"/>
    <w:rsid w:val="003641AF"/>
    <w:rsid w:val="00366775"/>
    <w:rsid w:val="003707C6"/>
    <w:rsid w:val="003743DD"/>
    <w:rsid w:val="0037494A"/>
    <w:rsid w:val="003763E9"/>
    <w:rsid w:val="0037640E"/>
    <w:rsid w:val="00380793"/>
    <w:rsid w:val="00380ED3"/>
    <w:rsid w:val="00384815"/>
    <w:rsid w:val="00386729"/>
    <w:rsid w:val="00386E0F"/>
    <w:rsid w:val="00387494"/>
    <w:rsid w:val="00391F28"/>
    <w:rsid w:val="00394749"/>
    <w:rsid w:val="00395038"/>
    <w:rsid w:val="00395D55"/>
    <w:rsid w:val="00396DC1"/>
    <w:rsid w:val="003A5740"/>
    <w:rsid w:val="003B2EB6"/>
    <w:rsid w:val="003C18CC"/>
    <w:rsid w:val="003C2C43"/>
    <w:rsid w:val="003C3984"/>
    <w:rsid w:val="003C7FF2"/>
    <w:rsid w:val="003D34F7"/>
    <w:rsid w:val="003D43FB"/>
    <w:rsid w:val="003D61CD"/>
    <w:rsid w:val="003D62D5"/>
    <w:rsid w:val="003D7A5A"/>
    <w:rsid w:val="003E0197"/>
    <w:rsid w:val="003E145A"/>
    <w:rsid w:val="003E174B"/>
    <w:rsid w:val="003E2580"/>
    <w:rsid w:val="003E3226"/>
    <w:rsid w:val="003E7924"/>
    <w:rsid w:val="003F3F3C"/>
    <w:rsid w:val="003F5D67"/>
    <w:rsid w:val="004024D0"/>
    <w:rsid w:val="00403F70"/>
    <w:rsid w:val="004119E4"/>
    <w:rsid w:val="00413306"/>
    <w:rsid w:val="00414434"/>
    <w:rsid w:val="00414CC2"/>
    <w:rsid w:val="00416D7B"/>
    <w:rsid w:val="00425070"/>
    <w:rsid w:val="0042686E"/>
    <w:rsid w:val="00427727"/>
    <w:rsid w:val="0043314E"/>
    <w:rsid w:val="00440F57"/>
    <w:rsid w:val="00447680"/>
    <w:rsid w:val="00452A77"/>
    <w:rsid w:val="00454E57"/>
    <w:rsid w:val="004556A8"/>
    <w:rsid w:val="00457FD6"/>
    <w:rsid w:val="00461ADA"/>
    <w:rsid w:val="00467355"/>
    <w:rsid w:val="00470ACE"/>
    <w:rsid w:val="00470ECC"/>
    <w:rsid w:val="00471BDD"/>
    <w:rsid w:val="0047389B"/>
    <w:rsid w:val="00477D51"/>
    <w:rsid w:val="004803F5"/>
    <w:rsid w:val="00481EEF"/>
    <w:rsid w:val="00483E90"/>
    <w:rsid w:val="004928CE"/>
    <w:rsid w:val="00493C1F"/>
    <w:rsid w:val="00493CC6"/>
    <w:rsid w:val="0049418B"/>
    <w:rsid w:val="00494CC8"/>
    <w:rsid w:val="004A1C83"/>
    <w:rsid w:val="004A248B"/>
    <w:rsid w:val="004A7D2D"/>
    <w:rsid w:val="004B180E"/>
    <w:rsid w:val="004B2790"/>
    <w:rsid w:val="004B3B98"/>
    <w:rsid w:val="004C459B"/>
    <w:rsid w:val="004D3FD8"/>
    <w:rsid w:val="004D76E4"/>
    <w:rsid w:val="004E1094"/>
    <w:rsid w:val="004E1DA7"/>
    <w:rsid w:val="004E382E"/>
    <w:rsid w:val="004E4333"/>
    <w:rsid w:val="004E44DB"/>
    <w:rsid w:val="004E55B2"/>
    <w:rsid w:val="004E7F45"/>
    <w:rsid w:val="004F1BB5"/>
    <w:rsid w:val="004F6C0E"/>
    <w:rsid w:val="00500497"/>
    <w:rsid w:val="005034EB"/>
    <w:rsid w:val="005056B2"/>
    <w:rsid w:val="00510052"/>
    <w:rsid w:val="00511565"/>
    <w:rsid w:val="00515C0C"/>
    <w:rsid w:val="00516D26"/>
    <w:rsid w:val="00520C8C"/>
    <w:rsid w:val="00524617"/>
    <w:rsid w:val="00524C8C"/>
    <w:rsid w:val="00525A43"/>
    <w:rsid w:val="00525D38"/>
    <w:rsid w:val="00533770"/>
    <w:rsid w:val="005359E8"/>
    <w:rsid w:val="00536046"/>
    <w:rsid w:val="00537383"/>
    <w:rsid w:val="00540FB7"/>
    <w:rsid w:val="00545445"/>
    <w:rsid w:val="005471F6"/>
    <w:rsid w:val="00550307"/>
    <w:rsid w:val="0055275D"/>
    <w:rsid w:val="00554311"/>
    <w:rsid w:val="0056308B"/>
    <w:rsid w:val="00563A5C"/>
    <w:rsid w:val="00564378"/>
    <w:rsid w:val="00564493"/>
    <w:rsid w:val="00565433"/>
    <w:rsid w:val="00565AEC"/>
    <w:rsid w:val="005669E6"/>
    <w:rsid w:val="00570C6C"/>
    <w:rsid w:val="00572620"/>
    <w:rsid w:val="0057273D"/>
    <w:rsid w:val="00573D34"/>
    <w:rsid w:val="00576AE7"/>
    <w:rsid w:val="00580610"/>
    <w:rsid w:val="00581F3A"/>
    <w:rsid w:val="00583D2C"/>
    <w:rsid w:val="005854DF"/>
    <w:rsid w:val="005934A1"/>
    <w:rsid w:val="00595FDE"/>
    <w:rsid w:val="00596A37"/>
    <w:rsid w:val="005970AF"/>
    <w:rsid w:val="00597AB2"/>
    <w:rsid w:val="005A2DB4"/>
    <w:rsid w:val="005A3A5B"/>
    <w:rsid w:val="005A4584"/>
    <w:rsid w:val="005A4860"/>
    <w:rsid w:val="005A554D"/>
    <w:rsid w:val="005A6DCE"/>
    <w:rsid w:val="005B0D05"/>
    <w:rsid w:val="005B2032"/>
    <w:rsid w:val="005B4E4E"/>
    <w:rsid w:val="005B582C"/>
    <w:rsid w:val="005C2B0C"/>
    <w:rsid w:val="005C4778"/>
    <w:rsid w:val="005C5B55"/>
    <w:rsid w:val="005D0AF6"/>
    <w:rsid w:val="005D4A72"/>
    <w:rsid w:val="005E30F7"/>
    <w:rsid w:val="005E3F27"/>
    <w:rsid w:val="005E57AA"/>
    <w:rsid w:val="005F4F6D"/>
    <w:rsid w:val="00601187"/>
    <w:rsid w:val="00603292"/>
    <w:rsid w:val="00605121"/>
    <w:rsid w:val="006069E7"/>
    <w:rsid w:val="00610B71"/>
    <w:rsid w:val="00611A90"/>
    <w:rsid w:val="006122C2"/>
    <w:rsid w:val="0061265C"/>
    <w:rsid w:val="00612948"/>
    <w:rsid w:val="00615669"/>
    <w:rsid w:val="00617394"/>
    <w:rsid w:val="00627729"/>
    <w:rsid w:val="006306E2"/>
    <w:rsid w:val="00632857"/>
    <w:rsid w:val="00632BDF"/>
    <w:rsid w:val="00634C54"/>
    <w:rsid w:val="00637C7C"/>
    <w:rsid w:val="00644FFC"/>
    <w:rsid w:val="00645B73"/>
    <w:rsid w:val="00650E95"/>
    <w:rsid w:val="006520D5"/>
    <w:rsid w:val="006523F1"/>
    <w:rsid w:val="0065532F"/>
    <w:rsid w:val="00655834"/>
    <w:rsid w:val="00657201"/>
    <w:rsid w:val="00663108"/>
    <w:rsid w:val="0066370F"/>
    <w:rsid w:val="0066490E"/>
    <w:rsid w:val="00670AFE"/>
    <w:rsid w:val="006759C0"/>
    <w:rsid w:val="00677455"/>
    <w:rsid w:val="00682668"/>
    <w:rsid w:val="0068596F"/>
    <w:rsid w:val="00692E5F"/>
    <w:rsid w:val="006932FE"/>
    <w:rsid w:val="006945DA"/>
    <w:rsid w:val="00694B70"/>
    <w:rsid w:val="006A0156"/>
    <w:rsid w:val="006A047A"/>
    <w:rsid w:val="006A11F4"/>
    <w:rsid w:val="006A1202"/>
    <w:rsid w:val="006A40C8"/>
    <w:rsid w:val="006A4A91"/>
    <w:rsid w:val="006B333A"/>
    <w:rsid w:val="006B69F2"/>
    <w:rsid w:val="006C07B2"/>
    <w:rsid w:val="006C4B60"/>
    <w:rsid w:val="006D09A3"/>
    <w:rsid w:val="006D57BF"/>
    <w:rsid w:val="006D7C1F"/>
    <w:rsid w:val="006E16D5"/>
    <w:rsid w:val="006E5D07"/>
    <w:rsid w:val="006E64BC"/>
    <w:rsid w:val="006E749B"/>
    <w:rsid w:val="006F05FD"/>
    <w:rsid w:val="006F3155"/>
    <w:rsid w:val="006F5BDA"/>
    <w:rsid w:val="006F6467"/>
    <w:rsid w:val="006F6478"/>
    <w:rsid w:val="006F7786"/>
    <w:rsid w:val="00710033"/>
    <w:rsid w:val="00710BC6"/>
    <w:rsid w:val="00717BF3"/>
    <w:rsid w:val="00720630"/>
    <w:rsid w:val="00722628"/>
    <w:rsid w:val="00723757"/>
    <w:rsid w:val="0072471D"/>
    <w:rsid w:val="00724A87"/>
    <w:rsid w:val="00727DC3"/>
    <w:rsid w:val="00735008"/>
    <w:rsid w:val="007370F2"/>
    <w:rsid w:val="007414F5"/>
    <w:rsid w:val="00745689"/>
    <w:rsid w:val="0075139B"/>
    <w:rsid w:val="0075305E"/>
    <w:rsid w:val="00753CC0"/>
    <w:rsid w:val="00755D75"/>
    <w:rsid w:val="00756483"/>
    <w:rsid w:val="00763F85"/>
    <w:rsid w:val="00764D30"/>
    <w:rsid w:val="00765896"/>
    <w:rsid w:val="00766CDF"/>
    <w:rsid w:val="007712E2"/>
    <w:rsid w:val="007757D6"/>
    <w:rsid w:val="00776421"/>
    <w:rsid w:val="007800BE"/>
    <w:rsid w:val="00786640"/>
    <w:rsid w:val="00797699"/>
    <w:rsid w:val="007A24D3"/>
    <w:rsid w:val="007B2993"/>
    <w:rsid w:val="007B5536"/>
    <w:rsid w:val="007B7A40"/>
    <w:rsid w:val="007C4F9E"/>
    <w:rsid w:val="007C5021"/>
    <w:rsid w:val="007C7B21"/>
    <w:rsid w:val="007E00F1"/>
    <w:rsid w:val="007E2A88"/>
    <w:rsid w:val="007E5472"/>
    <w:rsid w:val="007E67F8"/>
    <w:rsid w:val="007F0695"/>
    <w:rsid w:val="007F4255"/>
    <w:rsid w:val="00800718"/>
    <w:rsid w:val="00800848"/>
    <w:rsid w:val="008016E3"/>
    <w:rsid w:val="008021EF"/>
    <w:rsid w:val="00806643"/>
    <w:rsid w:val="00815151"/>
    <w:rsid w:val="00817081"/>
    <w:rsid w:val="008224B0"/>
    <w:rsid w:val="00822CA2"/>
    <w:rsid w:val="00827B43"/>
    <w:rsid w:val="00827FEA"/>
    <w:rsid w:val="008309E8"/>
    <w:rsid w:val="00831A17"/>
    <w:rsid w:val="0083445E"/>
    <w:rsid w:val="0083573C"/>
    <w:rsid w:val="00842D8A"/>
    <w:rsid w:val="00852F22"/>
    <w:rsid w:val="008640EF"/>
    <w:rsid w:val="00864A51"/>
    <w:rsid w:val="00870641"/>
    <w:rsid w:val="00872395"/>
    <w:rsid w:val="00872A1E"/>
    <w:rsid w:val="00873547"/>
    <w:rsid w:val="00873E6D"/>
    <w:rsid w:val="00874594"/>
    <w:rsid w:val="0087476C"/>
    <w:rsid w:val="008754F6"/>
    <w:rsid w:val="0088093F"/>
    <w:rsid w:val="00881C97"/>
    <w:rsid w:val="0088542D"/>
    <w:rsid w:val="00886A87"/>
    <w:rsid w:val="008910E1"/>
    <w:rsid w:val="0089200E"/>
    <w:rsid w:val="00894547"/>
    <w:rsid w:val="008946C1"/>
    <w:rsid w:val="00894D34"/>
    <w:rsid w:val="0089587F"/>
    <w:rsid w:val="008A4341"/>
    <w:rsid w:val="008A6FA4"/>
    <w:rsid w:val="008A7542"/>
    <w:rsid w:val="008B0D99"/>
    <w:rsid w:val="008B205C"/>
    <w:rsid w:val="008B585B"/>
    <w:rsid w:val="008C5DB1"/>
    <w:rsid w:val="008D0E15"/>
    <w:rsid w:val="008D135B"/>
    <w:rsid w:val="008D692C"/>
    <w:rsid w:val="008E4A92"/>
    <w:rsid w:val="008F32E5"/>
    <w:rsid w:val="00901A85"/>
    <w:rsid w:val="00904323"/>
    <w:rsid w:val="00905F61"/>
    <w:rsid w:val="00907020"/>
    <w:rsid w:val="00907873"/>
    <w:rsid w:val="00912182"/>
    <w:rsid w:val="00912CF3"/>
    <w:rsid w:val="00921A72"/>
    <w:rsid w:val="009266C7"/>
    <w:rsid w:val="00926802"/>
    <w:rsid w:val="00933491"/>
    <w:rsid w:val="00934EFF"/>
    <w:rsid w:val="0093512E"/>
    <w:rsid w:val="00936C52"/>
    <w:rsid w:val="009373A4"/>
    <w:rsid w:val="00937723"/>
    <w:rsid w:val="00940CBD"/>
    <w:rsid w:val="00940CD0"/>
    <w:rsid w:val="0094469C"/>
    <w:rsid w:val="009446EB"/>
    <w:rsid w:val="009454A1"/>
    <w:rsid w:val="009462AD"/>
    <w:rsid w:val="00946B05"/>
    <w:rsid w:val="009519E5"/>
    <w:rsid w:val="009609D8"/>
    <w:rsid w:val="00963EBD"/>
    <w:rsid w:val="00966024"/>
    <w:rsid w:val="0096683D"/>
    <w:rsid w:val="00972DE8"/>
    <w:rsid w:val="00972FED"/>
    <w:rsid w:val="00980CF4"/>
    <w:rsid w:val="00982D72"/>
    <w:rsid w:val="0098387B"/>
    <w:rsid w:val="00984BEF"/>
    <w:rsid w:val="009854D2"/>
    <w:rsid w:val="0099185E"/>
    <w:rsid w:val="00994401"/>
    <w:rsid w:val="009953D5"/>
    <w:rsid w:val="00995F56"/>
    <w:rsid w:val="009A0116"/>
    <w:rsid w:val="009A0C58"/>
    <w:rsid w:val="009A2B8E"/>
    <w:rsid w:val="009A4679"/>
    <w:rsid w:val="009A479C"/>
    <w:rsid w:val="009A7E25"/>
    <w:rsid w:val="009B13A6"/>
    <w:rsid w:val="009B1758"/>
    <w:rsid w:val="009B212D"/>
    <w:rsid w:val="009B48E9"/>
    <w:rsid w:val="009B4F78"/>
    <w:rsid w:val="009C1964"/>
    <w:rsid w:val="009C238F"/>
    <w:rsid w:val="009C2B5E"/>
    <w:rsid w:val="009C5FC8"/>
    <w:rsid w:val="009D1C40"/>
    <w:rsid w:val="009D527E"/>
    <w:rsid w:val="009E35C5"/>
    <w:rsid w:val="009F0983"/>
    <w:rsid w:val="009F3619"/>
    <w:rsid w:val="009F3B27"/>
    <w:rsid w:val="009F412B"/>
    <w:rsid w:val="009F7503"/>
    <w:rsid w:val="00A0411C"/>
    <w:rsid w:val="00A0441D"/>
    <w:rsid w:val="00A06C8C"/>
    <w:rsid w:val="00A079C7"/>
    <w:rsid w:val="00A10737"/>
    <w:rsid w:val="00A1200C"/>
    <w:rsid w:val="00A1262A"/>
    <w:rsid w:val="00A17617"/>
    <w:rsid w:val="00A21F7A"/>
    <w:rsid w:val="00A25FB3"/>
    <w:rsid w:val="00A26392"/>
    <w:rsid w:val="00A26894"/>
    <w:rsid w:val="00A35350"/>
    <w:rsid w:val="00A369FD"/>
    <w:rsid w:val="00A36EF4"/>
    <w:rsid w:val="00A373B9"/>
    <w:rsid w:val="00A375B5"/>
    <w:rsid w:val="00A42861"/>
    <w:rsid w:val="00A47E5D"/>
    <w:rsid w:val="00A50D35"/>
    <w:rsid w:val="00A530AA"/>
    <w:rsid w:val="00A57C64"/>
    <w:rsid w:val="00A6036B"/>
    <w:rsid w:val="00A611D8"/>
    <w:rsid w:val="00A62A79"/>
    <w:rsid w:val="00A63A8B"/>
    <w:rsid w:val="00A65C68"/>
    <w:rsid w:val="00A67A57"/>
    <w:rsid w:val="00A70CF3"/>
    <w:rsid w:val="00A723F8"/>
    <w:rsid w:val="00A73C27"/>
    <w:rsid w:val="00A91E0C"/>
    <w:rsid w:val="00A95A58"/>
    <w:rsid w:val="00AA1CA3"/>
    <w:rsid w:val="00AB2E96"/>
    <w:rsid w:val="00AB3E2A"/>
    <w:rsid w:val="00AB5CED"/>
    <w:rsid w:val="00AC04B3"/>
    <w:rsid w:val="00AC3468"/>
    <w:rsid w:val="00AC6996"/>
    <w:rsid w:val="00AD01A3"/>
    <w:rsid w:val="00AD05A4"/>
    <w:rsid w:val="00AD09D7"/>
    <w:rsid w:val="00AE26DC"/>
    <w:rsid w:val="00AE320B"/>
    <w:rsid w:val="00AE3307"/>
    <w:rsid w:val="00AE355F"/>
    <w:rsid w:val="00AE5DB1"/>
    <w:rsid w:val="00AE5FE5"/>
    <w:rsid w:val="00AF0B27"/>
    <w:rsid w:val="00AF1608"/>
    <w:rsid w:val="00AF4195"/>
    <w:rsid w:val="00B00553"/>
    <w:rsid w:val="00B01971"/>
    <w:rsid w:val="00B04350"/>
    <w:rsid w:val="00B0472E"/>
    <w:rsid w:val="00B0537D"/>
    <w:rsid w:val="00B1090F"/>
    <w:rsid w:val="00B131A0"/>
    <w:rsid w:val="00B135B6"/>
    <w:rsid w:val="00B137AD"/>
    <w:rsid w:val="00B15724"/>
    <w:rsid w:val="00B15861"/>
    <w:rsid w:val="00B2243A"/>
    <w:rsid w:val="00B275D0"/>
    <w:rsid w:val="00B300AC"/>
    <w:rsid w:val="00B34372"/>
    <w:rsid w:val="00B367CE"/>
    <w:rsid w:val="00B43BE8"/>
    <w:rsid w:val="00B44698"/>
    <w:rsid w:val="00B44EAD"/>
    <w:rsid w:val="00B461BA"/>
    <w:rsid w:val="00B46E27"/>
    <w:rsid w:val="00B50323"/>
    <w:rsid w:val="00B56296"/>
    <w:rsid w:val="00B5701D"/>
    <w:rsid w:val="00B5734C"/>
    <w:rsid w:val="00B64B4D"/>
    <w:rsid w:val="00B66933"/>
    <w:rsid w:val="00B66EB3"/>
    <w:rsid w:val="00B718B0"/>
    <w:rsid w:val="00B72F8C"/>
    <w:rsid w:val="00B814E8"/>
    <w:rsid w:val="00B818E1"/>
    <w:rsid w:val="00B81DC9"/>
    <w:rsid w:val="00B85717"/>
    <w:rsid w:val="00B864C5"/>
    <w:rsid w:val="00B86578"/>
    <w:rsid w:val="00B8688C"/>
    <w:rsid w:val="00B8705F"/>
    <w:rsid w:val="00B874C6"/>
    <w:rsid w:val="00B90460"/>
    <w:rsid w:val="00B91AEF"/>
    <w:rsid w:val="00B973BA"/>
    <w:rsid w:val="00BA49A9"/>
    <w:rsid w:val="00BA4D49"/>
    <w:rsid w:val="00BB06B2"/>
    <w:rsid w:val="00BB0CBB"/>
    <w:rsid w:val="00BC10D7"/>
    <w:rsid w:val="00BC1933"/>
    <w:rsid w:val="00BC25EF"/>
    <w:rsid w:val="00BC3037"/>
    <w:rsid w:val="00BC7E58"/>
    <w:rsid w:val="00BD2443"/>
    <w:rsid w:val="00BD25A8"/>
    <w:rsid w:val="00BD2CC9"/>
    <w:rsid w:val="00BD3B3A"/>
    <w:rsid w:val="00BD648E"/>
    <w:rsid w:val="00BE087A"/>
    <w:rsid w:val="00BF0BA3"/>
    <w:rsid w:val="00BF1339"/>
    <w:rsid w:val="00BF3598"/>
    <w:rsid w:val="00C01D12"/>
    <w:rsid w:val="00C026B4"/>
    <w:rsid w:val="00C04820"/>
    <w:rsid w:val="00C048A8"/>
    <w:rsid w:val="00C2121B"/>
    <w:rsid w:val="00C26C2B"/>
    <w:rsid w:val="00C32A59"/>
    <w:rsid w:val="00C358A4"/>
    <w:rsid w:val="00C36067"/>
    <w:rsid w:val="00C375E2"/>
    <w:rsid w:val="00C3761E"/>
    <w:rsid w:val="00C44F77"/>
    <w:rsid w:val="00C45EBB"/>
    <w:rsid w:val="00C47344"/>
    <w:rsid w:val="00C50155"/>
    <w:rsid w:val="00C50187"/>
    <w:rsid w:val="00C511DD"/>
    <w:rsid w:val="00C5141B"/>
    <w:rsid w:val="00C51964"/>
    <w:rsid w:val="00C52CD0"/>
    <w:rsid w:val="00C54C05"/>
    <w:rsid w:val="00C551F5"/>
    <w:rsid w:val="00C575BC"/>
    <w:rsid w:val="00C57AF2"/>
    <w:rsid w:val="00C618C0"/>
    <w:rsid w:val="00C63B35"/>
    <w:rsid w:val="00C649D0"/>
    <w:rsid w:val="00C65A8A"/>
    <w:rsid w:val="00C72B23"/>
    <w:rsid w:val="00C73E4A"/>
    <w:rsid w:val="00C7475B"/>
    <w:rsid w:val="00C817C9"/>
    <w:rsid w:val="00C823CB"/>
    <w:rsid w:val="00C84363"/>
    <w:rsid w:val="00C845D2"/>
    <w:rsid w:val="00C84E66"/>
    <w:rsid w:val="00C85DFF"/>
    <w:rsid w:val="00C93F59"/>
    <w:rsid w:val="00C97665"/>
    <w:rsid w:val="00C97CA8"/>
    <w:rsid w:val="00CA21B9"/>
    <w:rsid w:val="00CA3008"/>
    <w:rsid w:val="00CA5741"/>
    <w:rsid w:val="00CA6120"/>
    <w:rsid w:val="00CA76CB"/>
    <w:rsid w:val="00CA7AC6"/>
    <w:rsid w:val="00CB465F"/>
    <w:rsid w:val="00CB5797"/>
    <w:rsid w:val="00CB7EF1"/>
    <w:rsid w:val="00CC30C1"/>
    <w:rsid w:val="00CC3ED2"/>
    <w:rsid w:val="00CC5CD0"/>
    <w:rsid w:val="00CC5FB9"/>
    <w:rsid w:val="00CC611A"/>
    <w:rsid w:val="00CD094E"/>
    <w:rsid w:val="00CD0ADA"/>
    <w:rsid w:val="00CD4C4F"/>
    <w:rsid w:val="00CD55CF"/>
    <w:rsid w:val="00CD5656"/>
    <w:rsid w:val="00CD64DB"/>
    <w:rsid w:val="00CD74F7"/>
    <w:rsid w:val="00CD7756"/>
    <w:rsid w:val="00CE0E64"/>
    <w:rsid w:val="00CE14E4"/>
    <w:rsid w:val="00CE324D"/>
    <w:rsid w:val="00CF2862"/>
    <w:rsid w:val="00CF5A4E"/>
    <w:rsid w:val="00D001D5"/>
    <w:rsid w:val="00D07F8B"/>
    <w:rsid w:val="00D10377"/>
    <w:rsid w:val="00D1135F"/>
    <w:rsid w:val="00D1523A"/>
    <w:rsid w:val="00D228AA"/>
    <w:rsid w:val="00D23F75"/>
    <w:rsid w:val="00D262FB"/>
    <w:rsid w:val="00D265A9"/>
    <w:rsid w:val="00D26D12"/>
    <w:rsid w:val="00D33B58"/>
    <w:rsid w:val="00D3468D"/>
    <w:rsid w:val="00D34AED"/>
    <w:rsid w:val="00D34F33"/>
    <w:rsid w:val="00D3630D"/>
    <w:rsid w:val="00D40AE9"/>
    <w:rsid w:val="00D4350B"/>
    <w:rsid w:val="00D47F27"/>
    <w:rsid w:val="00D50509"/>
    <w:rsid w:val="00D51D28"/>
    <w:rsid w:val="00D54C8F"/>
    <w:rsid w:val="00D613AA"/>
    <w:rsid w:val="00D678E8"/>
    <w:rsid w:val="00D67E0B"/>
    <w:rsid w:val="00D7554D"/>
    <w:rsid w:val="00D77169"/>
    <w:rsid w:val="00D773D0"/>
    <w:rsid w:val="00D7788F"/>
    <w:rsid w:val="00D77B90"/>
    <w:rsid w:val="00D801C7"/>
    <w:rsid w:val="00D80D4D"/>
    <w:rsid w:val="00D822A3"/>
    <w:rsid w:val="00D84256"/>
    <w:rsid w:val="00D8595F"/>
    <w:rsid w:val="00D86CE7"/>
    <w:rsid w:val="00D95099"/>
    <w:rsid w:val="00D96B93"/>
    <w:rsid w:val="00D9710F"/>
    <w:rsid w:val="00D97EB3"/>
    <w:rsid w:val="00DA2E9B"/>
    <w:rsid w:val="00DA4992"/>
    <w:rsid w:val="00DA6AA0"/>
    <w:rsid w:val="00DA72DE"/>
    <w:rsid w:val="00DB54D3"/>
    <w:rsid w:val="00DC47A5"/>
    <w:rsid w:val="00DC58A6"/>
    <w:rsid w:val="00DC5CAB"/>
    <w:rsid w:val="00DC6B20"/>
    <w:rsid w:val="00DD0976"/>
    <w:rsid w:val="00DD379F"/>
    <w:rsid w:val="00DE19A5"/>
    <w:rsid w:val="00DE3309"/>
    <w:rsid w:val="00DE74B8"/>
    <w:rsid w:val="00DF05AC"/>
    <w:rsid w:val="00DF0759"/>
    <w:rsid w:val="00DF19EB"/>
    <w:rsid w:val="00DF4400"/>
    <w:rsid w:val="00DF6151"/>
    <w:rsid w:val="00DF681F"/>
    <w:rsid w:val="00DF6EB8"/>
    <w:rsid w:val="00E01B1E"/>
    <w:rsid w:val="00E10741"/>
    <w:rsid w:val="00E17C20"/>
    <w:rsid w:val="00E2032D"/>
    <w:rsid w:val="00E22FB3"/>
    <w:rsid w:val="00E23807"/>
    <w:rsid w:val="00E24C0D"/>
    <w:rsid w:val="00E27100"/>
    <w:rsid w:val="00E30852"/>
    <w:rsid w:val="00E30F5B"/>
    <w:rsid w:val="00E32DC8"/>
    <w:rsid w:val="00E35BFA"/>
    <w:rsid w:val="00E42C64"/>
    <w:rsid w:val="00E455C9"/>
    <w:rsid w:val="00E50002"/>
    <w:rsid w:val="00E520D2"/>
    <w:rsid w:val="00E524FE"/>
    <w:rsid w:val="00E55074"/>
    <w:rsid w:val="00E556EE"/>
    <w:rsid w:val="00E56E24"/>
    <w:rsid w:val="00E56E3B"/>
    <w:rsid w:val="00E61316"/>
    <w:rsid w:val="00E622CF"/>
    <w:rsid w:val="00E62BE4"/>
    <w:rsid w:val="00E7096B"/>
    <w:rsid w:val="00E728C6"/>
    <w:rsid w:val="00E72B3D"/>
    <w:rsid w:val="00E74EB6"/>
    <w:rsid w:val="00E82DC5"/>
    <w:rsid w:val="00E82F1D"/>
    <w:rsid w:val="00E8461B"/>
    <w:rsid w:val="00E849EB"/>
    <w:rsid w:val="00E85161"/>
    <w:rsid w:val="00E90E04"/>
    <w:rsid w:val="00E91520"/>
    <w:rsid w:val="00E92E35"/>
    <w:rsid w:val="00E94849"/>
    <w:rsid w:val="00E95492"/>
    <w:rsid w:val="00EA161A"/>
    <w:rsid w:val="00EA212B"/>
    <w:rsid w:val="00EA4ACC"/>
    <w:rsid w:val="00EA4FF6"/>
    <w:rsid w:val="00EA5931"/>
    <w:rsid w:val="00EA6AB1"/>
    <w:rsid w:val="00EA7CE0"/>
    <w:rsid w:val="00EB0A49"/>
    <w:rsid w:val="00EB24E3"/>
    <w:rsid w:val="00EB2A0E"/>
    <w:rsid w:val="00EB2EBE"/>
    <w:rsid w:val="00EB41F5"/>
    <w:rsid w:val="00EB448B"/>
    <w:rsid w:val="00EB5E4D"/>
    <w:rsid w:val="00EB696D"/>
    <w:rsid w:val="00EC0F1A"/>
    <w:rsid w:val="00EC19EB"/>
    <w:rsid w:val="00EC299E"/>
    <w:rsid w:val="00EC42B4"/>
    <w:rsid w:val="00EC42F5"/>
    <w:rsid w:val="00EC7606"/>
    <w:rsid w:val="00ED03A5"/>
    <w:rsid w:val="00ED03DE"/>
    <w:rsid w:val="00ED1550"/>
    <w:rsid w:val="00ED2D12"/>
    <w:rsid w:val="00EE5CFF"/>
    <w:rsid w:val="00EF0088"/>
    <w:rsid w:val="00EF3D89"/>
    <w:rsid w:val="00EF572C"/>
    <w:rsid w:val="00EF580D"/>
    <w:rsid w:val="00EF70CA"/>
    <w:rsid w:val="00F032C0"/>
    <w:rsid w:val="00F04602"/>
    <w:rsid w:val="00F06A13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3FAF"/>
    <w:rsid w:val="00F441C0"/>
    <w:rsid w:val="00F4483C"/>
    <w:rsid w:val="00F46DFA"/>
    <w:rsid w:val="00F46E46"/>
    <w:rsid w:val="00F520E6"/>
    <w:rsid w:val="00F5253C"/>
    <w:rsid w:val="00F55679"/>
    <w:rsid w:val="00F5733E"/>
    <w:rsid w:val="00F65E49"/>
    <w:rsid w:val="00F66525"/>
    <w:rsid w:val="00F666E0"/>
    <w:rsid w:val="00F67488"/>
    <w:rsid w:val="00F70B76"/>
    <w:rsid w:val="00F7384F"/>
    <w:rsid w:val="00F80DEA"/>
    <w:rsid w:val="00F824C0"/>
    <w:rsid w:val="00F84734"/>
    <w:rsid w:val="00F85FCE"/>
    <w:rsid w:val="00F9024E"/>
    <w:rsid w:val="00F94E29"/>
    <w:rsid w:val="00FA1FC8"/>
    <w:rsid w:val="00FA2CE3"/>
    <w:rsid w:val="00FA6DEE"/>
    <w:rsid w:val="00FC132D"/>
    <w:rsid w:val="00FC1885"/>
    <w:rsid w:val="00FC3869"/>
    <w:rsid w:val="00FD1D2F"/>
    <w:rsid w:val="00FD64C4"/>
    <w:rsid w:val="00FE3C23"/>
    <w:rsid w:val="00FE7A01"/>
    <w:rsid w:val="00FF05A8"/>
    <w:rsid w:val="00FF11D2"/>
    <w:rsid w:val="00FF1D11"/>
    <w:rsid w:val="00FF24AB"/>
    <w:rsid w:val="00FF3D28"/>
    <w:rsid w:val="00FF3E9E"/>
    <w:rsid w:val="00FF6687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761CD26D-2A47-4A7C-BE84-51BA11B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FCFD9877774650B97025BDD5DC3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2716-2633-4649-B328-91E4065D8365}"/>
      </w:docPartPr>
      <w:docPartBody>
        <w:p w:rsidR="002F04FE" w:rsidRDefault="00992ABB" w:rsidP="00992ABB">
          <w:pPr>
            <w:pStyle w:val="3BFCFD9877774650B97025BDD5DC384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E2E1B"/>
    <w:rsid w:val="000F0C18"/>
    <w:rsid w:val="001209EE"/>
    <w:rsid w:val="00150557"/>
    <w:rsid w:val="0018434D"/>
    <w:rsid w:val="00191B18"/>
    <w:rsid w:val="001A0532"/>
    <w:rsid w:val="001E3BDA"/>
    <w:rsid w:val="001E7552"/>
    <w:rsid w:val="00203D02"/>
    <w:rsid w:val="002057BD"/>
    <w:rsid w:val="00240BCA"/>
    <w:rsid w:val="002D0076"/>
    <w:rsid w:val="002E130D"/>
    <w:rsid w:val="002F04FE"/>
    <w:rsid w:val="002F714A"/>
    <w:rsid w:val="00301989"/>
    <w:rsid w:val="00320C3C"/>
    <w:rsid w:val="00380ED3"/>
    <w:rsid w:val="003A5740"/>
    <w:rsid w:val="003F6A4A"/>
    <w:rsid w:val="00440F57"/>
    <w:rsid w:val="00454A04"/>
    <w:rsid w:val="0047389B"/>
    <w:rsid w:val="004B0A6A"/>
    <w:rsid w:val="004E1094"/>
    <w:rsid w:val="00543DD5"/>
    <w:rsid w:val="00560B0C"/>
    <w:rsid w:val="00570C6C"/>
    <w:rsid w:val="005F1234"/>
    <w:rsid w:val="005F4F6D"/>
    <w:rsid w:val="0063755B"/>
    <w:rsid w:val="006415B1"/>
    <w:rsid w:val="006657D6"/>
    <w:rsid w:val="006A047A"/>
    <w:rsid w:val="006A5FEF"/>
    <w:rsid w:val="006D6278"/>
    <w:rsid w:val="006E35D9"/>
    <w:rsid w:val="00711C1F"/>
    <w:rsid w:val="00711EDF"/>
    <w:rsid w:val="00715F48"/>
    <w:rsid w:val="00727DC3"/>
    <w:rsid w:val="007335B0"/>
    <w:rsid w:val="00737B70"/>
    <w:rsid w:val="0075305E"/>
    <w:rsid w:val="0077637F"/>
    <w:rsid w:val="00786801"/>
    <w:rsid w:val="007A363D"/>
    <w:rsid w:val="007C407D"/>
    <w:rsid w:val="007F0695"/>
    <w:rsid w:val="00810537"/>
    <w:rsid w:val="00815151"/>
    <w:rsid w:val="00831A17"/>
    <w:rsid w:val="00850763"/>
    <w:rsid w:val="00891C65"/>
    <w:rsid w:val="008946C1"/>
    <w:rsid w:val="00897D5C"/>
    <w:rsid w:val="008B215E"/>
    <w:rsid w:val="008B6CEF"/>
    <w:rsid w:val="008C798D"/>
    <w:rsid w:val="009046A4"/>
    <w:rsid w:val="00921A72"/>
    <w:rsid w:val="00950037"/>
    <w:rsid w:val="00981322"/>
    <w:rsid w:val="00992ABB"/>
    <w:rsid w:val="00995F56"/>
    <w:rsid w:val="009A4679"/>
    <w:rsid w:val="009B13A6"/>
    <w:rsid w:val="009C1964"/>
    <w:rsid w:val="009C4C57"/>
    <w:rsid w:val="009F15AB"/>
    <w:rsid w:val="00A0411C"/>
    <w:rsid w:val="00A1262A"/>
    <w:rsid w:val="00A35350"/>
    <w:rsid w:val="00A46244"/>
    <w:rsid w:val="00A508C1"/>
    <w:rsid w:val="00A712C9"/>
    <w:rsid w:val="00A712D1"/>
    <w:rsid w:val="00AB611D"/>
    <w:rsid w:val="00AC6996"/>
    <w:rsid w:val="00AF1543"/>
    <w:rsid w:val="00B14005"/>
    <w:rsid w:val="00B300AC"/>
    <w:rsid w:val="00B35448"/>
    <w:rsid w:val="00B41902"/>
    <w:rsid w:val="00B533CE"/>
    <w:rsid w:val="00B55AA1"/>
    <w:rsid w:val="00BC7928"/>
    <w:rsid w:val="00BF0BA3"/>
    <w:rsid w:val="00C0043A"/>
    <w:rsid w:val="00C17E1C"/>
    <w:rsid w:val="00C2794E"/>
    <w:rsid w:val="00C31A9B"/>
    <w:rsid w:val="00C651A5"/>
    <w:rsid w:val="00C66DCB"/>
    <w:rsid w:val="00C84E47"/>
    <w:rsid w:val="00CA67DB"/>
    <w:rsid w:val="00CB5797"/>
    <w:rsid w:val="00CD00A9"/>
    <w:rsid w:val="00D26D12"/>
    <w:rsid w:val="00D32910"/>
    <w:rsid w:val="00D33B58"/>
    <w:rsid w:val="00D37ED7"/>
    <w:rsid w:val="00D64E98"/>
    <w:rsid w:val="00D91733"/>
    <w:rsid w:val="00D9710F"/>
    <w:rsid w:val="00DA4D21"/>
    <w:rsid w:val="00DD3993"/>
    <w:rsid w:val="00DF6151"/>
    <w:rsid w:val="00DF6EB8"/>
    <w:rsid w:val="00E0214C"/>
    <w:rsid w:val="00E246A2"/>
    <w:rsid w:val="00E7096B"/>
    <w:rsid w:val="00E90509"/>
    <w:rsid w:val="00EA5F9A"/>
    <w:rsid w:val="00EC5CDA"/>
    <w:rsid w:val="00ED03A5"/>
    <w:rsid w:val="00F05961"/>
    <w:rsid w:val="00F444A0"/>
    <w:rsid w:val="00F45767"/>
    <w:rsid w:val="00F46AD4"/>
    <w:rsid w:val="00F46E46"/>
    <w:rsid w:val="00F7239B"/>
    <w:rsid w:val="00FA482A"/>
    <w:rsid w:val="00FC3869"/>
    <w:rsid w:val="00FF31FD"/>
    <w:rsid w:val="00FF3E9E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2ABB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BFCFD9877774650B97025BDD5DC384D">
    <w:name w:val="3BFCFD9877774650B97025BDD5DC384D"/>
    <w:rsid w:val="00992A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3.xml><?xml version="1.0" encoding="utf-8"?>
<ds:datastoreItem xmlns:ds="http://schemas.openxmlformats.org/officeDocument/2006/customXml" ds:itemID="{CE0C3F00-98D5-4427-93FC-D64BCC3F2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2</TotalTime>
  <Pages>1</Pages>
  <Words>300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Jakub</dc:creator>
  <cp:lastModifiedBy>Mackovičová Kristýna</cp:lastModifiedBy>
  <cp:revision>2</cp:revision>
  <cp:lastPrinted>2024-11-08T07:32:00Z</cp:lastPrinted>
  <dcterms:created xsi:type="dcterms:W3CDTF">2025-01-27T19:48:00Z</dcterms:created>
  <dcterms:modified xsi:type="dcterms:W3CDTF">2025-01-27T19:48:00Z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