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6C909A1A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B11FB">
        <w:rPr>
          <w:b/>
          <w:bCs/>
          <w:sz w:val="40"/>
        </w:rPr>
        <w:t>35</w:t>
      </w:r>
      <w:r w:rsidR="000B50E7">
        <w:rPr>
          <w:b/>
          <w:bCs/>
          <w:sz w:val="40"/>
        </w:rPr>
        <w:t>5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3D4D77FB" w14:textId="77777777" w:rsidR="006452C9" w:rsidRDefault="006452C9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6452C9" w:rsidRPr="006452C9" w14:paraId="4F5D4F3E" w14:textId="77777777" w:rsidTr="006452C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D89" w14:textId="4D479C34" w:rsidR="006452C9" w:rsidRPr="006452C9" w:rsidRDefault="00FC729C" w:rsidP="006452C9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</w:t>
            </w:r>
            <w:r w:rsidR="00E04DCF">
              <w:rPr>
                <w:rFonts w:ascii="Calibri" w:hAnsi="Calibri" w:cs="Calibri"/>
                <w:sz w:val="26"/>
                <w:szCs w:val="26"/>
              </w:rPr>
              <w:t xml:space="preserve">prava </w:t>
            </w:r>
            <w:r w:rsidR="006452C9" w:rsidRPr="006452C9">
              <w:rPr>
                <w:rFonts w:ascii="Calibri" w:hAnsi="Calibri" w:cs="Calibri"/>
                <w:sz w:val="26"/>
                <w:szCs w:val="26"/>
              </w:rPr>
              <w:t>podlah</w:t>
            </w:r>
            <w:r w:rsidR="00E04DCF">
              <w:rPr>
                <w:rFonts w:ascii="Calibri" w:hAnsi="Calibri" w:cs="Calibri"/>
                <w:sz w:val="26"/>
                <w:szCs w:val="26"/>
              </w:rPr>
              <w:t>y</w:t>
            </w:r>
            <w:r w:rsidR="006452C9" w:rsidRPr="006452C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E04DCF">
              <w:rPr>
                <w:rFonts w:ascii="Calibri" w:hAnsi="Calibri" w:cs="Calibri"/>
                <w:sz w:val="26"/>
                <w:szCs w:val="26"/>
              </w:rPr>
              <w:t xml:space="preserve">na pobytovém úseku č. 1 </w:t>
            </w:r>
            <w:r w:rsidR="006452C9" w:rsidRPr="006452C9">
              <w:rPr>
                <w:rFonts w:ascii="Calibri" w:hAnsi="Calibri" w:cs="Calibri"/>
                <w:sz w:val="26"/>
                <w:szCs w:val="26"/>
              </w:rPr>
              <w:t>DZR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4033" w14:textId="77777777" w:rsidR="006452C9" w:rsidRPr="006452C9" w:rsidRDefault="006452C9" w:rsidP="006452C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BD8C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52C9">
              <w:rPr>
                <w:rFonts w:ascii="Calibri" w:hAnsi="Calibri" w:cs="Calibri"/>
                <w:sz w:val="26"/>
                <w:szCs w:val="26"/>
              </w:rPr>
              <w:t>289 929,00 Kč</w:t>
            </w:r>
          </w:p>
        </w:tc>
      </w:tr>
      <w:tr w:rsidR="006452C9" w:rsidRPr="006452C9" w14:paraId="53915A0E" w14:textId="77777777" w:rsidTr="006452C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DE2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F134" w14:textId="77777777" w:rsidR="006452C9" w:rsidRPr="006452C9" w:rsidRDefault="006452C9" w:rsidP="00645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4A61" w14:textId="77777777" w:rsidR="006452C9" w:rsidRPr="006452C9" w:rsidRDefault="006452C9" w:rsidP="00645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2C9" w:rsidRPr="006452C9" w14:paraId="1C709F8D" w14:textId="77777777" w:rsidTr="006452C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BDCE" w14:textId="77777777" w:rsidR="006452C9" w:rsidRPr="006452C9" w:rsidRDefault="006452C9" w:rsidP="00645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ED5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52C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7A8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52C9">
              <w:rPr>
                <w:rFonts w:ascii="Calibri" w:hAnsi="Calibri" w:cs="Calibri"/>
                <w:sz w:val="26"/>
                <w:szCs w:val="26"/>
              </w:rPr>
              <w:t>289 929,00 Kč</w:t>
            </w:r>
          </w:p>
        </w:tc>
      </w:tr>
      <w:tr w:rsidR="006452C9" w:rsidRPr="006452C9" w14:paraId="6F4F1A51" w14:textId="77777777" w:rsidTr="006452C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DB2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755B" w14:textId="77777777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52C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6AB" w14:textId="7B7B133B" w:rsidR="006452C9" w:rsidRPr="006452C9" w:rsidRDefault="006452C9" w:rsidP="006452C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52C9">
              <w:rPr>
                <w:rFonts w:ascii="Calibri" w:hAnsi="Calibri" w:cs="Calibri"/>
                <w:sz w:val="26"/>
                <w:szCs w:val="26"/>
              </w:rPr>
              <w:t>324 720,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6452C9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19040C8" w14:textId="77777777" w:rsidR="00FF4228" w:rsidRDefault="00FF4228" w:rsidP="002A6A87"/>
    <w:p w14:paraId="49AAD9DE" w14:textId="77777777" w:rsidR="00FF4228" w:rsidRDefault="00FF4228" w:rsidP="002A6A87"/>
    <w:p w14:paraId="2BA1DC3E" w14:textId="77777777" w:rsidR="006452C9" w:rsidRDefault="006452C9" w:rsidP="002A6A87"/>
    <w:p w14:paraId="1E28522E" w14:textId="77777777" w:rsidR="006452C9" w:rsidRDefault="006452C9" w:rsidP="002A6A87"/>
    <w:p w14:paraId="7AEBD1FC" w14:textId="77777777" w:rsidR="006452C9" w:rsidRDefault="006452C9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0F90980E" w14:textId="77777777" w:rsidR="006452C9" w:rsidRDefault="006452C9" w:rsidP="002A6A87"/>
    <w:p w14:paraId="22F2FA1B" w14:textId="77777777" w:rsidR="006452C9" w:rsidRDefault="006452C9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45E6" w14:textId="77777777" w:rsidR="00422274" w:rsidRDefault="00422274" w:rsidP="008224D6">
      <w:r>
        <w:separator/>
      </w:r>
    </w:p>
  </w:endnote>
  <w:endnote w:type="continuationSeparator" w:id="0">
    <w:p w14:paraId="607BE6BE" w14:textId="77777777" w:rsidR="00422274" w:rsidRDefault="00422274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D10F" w14:textId="77777777" w:rsidR="00422274" w:rsidRDefault="00422274" w:rsidP="008224D6">
      <w:r>
        <w:separator/>
      </w:r>
    </w:p>
  </w:footnote>
  <w:footnote w:type="continuationSeparator" w:id="0">
    <w:p w14:paraId="21D4F267" w14:textId="77777777" w:rsidR="00422274" w:rsidRDefault="00422274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7B021A89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  <w:proofErr w:type="spellEnd"/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proofErr w:type="spellStart"/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  <w:proofErr w:type="spellEnd"/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5BA9F1F0" w:rsidR="00E459D1" w:rsidRPr="00A16D0C" w:rsidRDefault="005B11FB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FF4228">
                            <w:rPr>
                              <w:sz w:val="20"/>
                            </w:rPr>
                            <w:t>9</w:t>
                          </w:r>
                          <w:r w:rsidR="000B5C9C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proofErr w:type="spellStart"/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5BA9F1F0" w:rsidR="00E459D1" w:rsidRPr="00A16D0C" w:rsidRDefault="005B11FB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FF4228">
                      <w:rPr>
                        <w:sz w:val="20"/>
                      </w:rPr>
                      <w:t>9</w:t>
                    </w:r>
                    <w:r w:rsidR="000B5C9C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0E7"/>
    <w:rsid w:val="000B57ED"/>
    <w:rsid w:val="000B5C9C"/>
    <w:rsid w:val="000E0221"/>
    <w:rsid w:val="000F6422"/>
    <w:rsid w:val="00110054"/>
    <w:rsid w:val="001114E4"/>
    <w:rsid w:val="00124F65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D48E8"/>
    <w:rsid w:val="003D553E"/>
    <w:rsid w:val="0041479A"/>
    <w:rsid w:val="00422274"/>
    <w:rsid w:val="00440CEF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60E92"/>
    <w:rsid w:val="0057746B"/>
    <w:rsid w:val="005A3393"/>
    <w:rsid w:val="005B11FB"/>
    <w:rsid w:val="005F0583"/>
    <w:rsid w:val="005F7D6E"/>
    <w:rsid w:val="00627B66"/>
    <w:rsid w:val="00632063"/>
    <w:rsid w:val="006320FC"/>
    <w:rsid w:val="006452C9"/>
    <w:rsid w:val="006473E3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26BF8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904BD1"/>
    <w:rsid w:val="00912F51"/>
    <w:rsid w:val="00916CEC"/>
    <w:rsid w:val="00926671"/>
    <w:rsid w:val="00936913"/>
    <w:rsid w:val="00942F0A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E3F66"/>
    <w:rsid w:val="00A120A7"/>
    <w:rsid w:val="00A16D0C"/>
    <w:rsid w:val="00A1775D"/>
    <w:rsid w:val="00A24958"/>
    <w:rsid w:val="00A4451F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0F4B"/>
    <w:rsid w:val="00B65210"/>
    <w:rsid w:val="00B74463"/>
    <w:rsid w:val="00B75326"/>
    <w:rsid w:val="00BA2479"/>
    <w:rsid w:val="00BA4C32"/>
    <w:rsid w:val="00BB19F6"/>
    <w:rsid w:val="00BE083B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30A9"/>
    <w:rsid w:val="00CE5A1F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D5E2A"/>
    <w:rsid w:val="00DE1D8A"/>
    <w:rsid w:val="00DE6B01"/>
    <w:rsid w:val="00E04227"/>
    <w:rsid w:val="00E04DCF"/>
    <w:rsid w:val="00E0510B"/>
    <w:rsid w:val="00E15973"/>
    <w:rsid w:val="00E15AAB"/>
    <w:rsid w:val="00E459D1"/>
    <w:rsid w:val="00E47517"/>
    <w:rsid w:val="00E550FC"/>
    <w:rsid w:val="00E64880"/>
    <w:rsid w:val="00EA59D5"/>
    <w:rsid w:val="00EB2B41"/>
    <w:rsid w:val="00EC67F6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C729C"/>
    <w:rsid w:val="00FD01AA"/>
    <w:rsid w:val="00FE0E02"/>
    <w:rsid w:val="00FE4FAB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60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2025-01-27T13:27:00Z</cp:lastPrinted>
  <dcterms:created xsi:type="dcterms:W3CDTF">2025-01-27T13:27:00Z</dcterms:created>
  <dcterms:modified xsi:type="dcterms:W3CDTF">2025-01-27T13:27:00Z</dcterms:modified>
</cp:coreProperties>
</file>