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9623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10.01.2025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20250110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7593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ACECOR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AESCIN-POLFA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AIRFLUSAN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25MCG/250MCG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ALADEZ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AMBROBENE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20X30MG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 10 MG/5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AMESOS 20 MG/10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14212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AMLORATIO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 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OBD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 NOB 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ARAVA 20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 SANDOZ 500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KLOUBNI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40X1.6G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PHARMAVIT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 32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 TBL NOB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 500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20 MG/ML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GTT SOL 1X15ML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6,25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DILATREND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 1X100GM/5GM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DOXYBENE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NOB10X200MG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993837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DRONTAL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A.U.V.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1X23G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EGILOK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Energit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Multivitamin+rakytník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tbl.42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ERDOMED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TOBOLKY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5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5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5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3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FEBICHOL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MOL 50X100M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Femistop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kké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tobolky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FLAMEXIN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FORTILIP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FROMILID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GEROUSIA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GLEPERIL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30X8MG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Ostropest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ec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6500mg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tbl.60+10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GYNO-PEVARYL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GLB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28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85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HYDROCORTISON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1X10GM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16" w:after="0" w:line="225" w:lineRule="exact"/>
        <w:ind w:left="675" w:right="97" w:hanging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HYDROCORTISONE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QUINTESENCE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HYDROCHLOROTHIAZID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TBL 20X25MG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105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SODNY 0,9% 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INDOMETACIN 100 BERLIN-CHEMIE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RCT SUP 10X100MG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INFECTOSCAB 5%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3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VEL.31GX6MM,100KS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KLACID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 CPS ETD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KULISEK FORTE SACKY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10X6.8G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1X250ML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LERPIN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LINOLADIOL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LOMEXIN 600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 VAG 2X600MG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LOPERON CPS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DUR 10X2MG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LOPERON 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 POR GRA SOL SCC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20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 NAS 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 NAS SPR SUS 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SANDOZ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 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CPS DUR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16" w:after="0" w:line="225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84X40MG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500MG/ML INJ SOL 5X5ML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100 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1X10ML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PEHA 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 JEDNOTL.V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OSCILLOCOCCINUM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 GRA MDC 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OTRIVIN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OVESTIN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 CRM 1X15GM+APL.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500680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PASTA VYROVNÁVACÍ STOMAHESIVE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 ACCORD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PLEXXO 100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20X20MG(BLISTR)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6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5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4MG/1,25MG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 NEO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90X10 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RIGHTEST GS720 / MYLIFE UNIO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REŽIM,BEZKONTAKTNÍ ODB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RAWEL SR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30X1.5M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REQUIP MODUTAB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 TBL PRO 84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ROVAMYCINE 3 M.I.U.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10X3MU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 NAS SPR SUS 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SMECTA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3G POR PLV SUS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1000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120X1000MG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SUMETROLIM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100ML 240MG/5ML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SUPP.GLYCERINI SANOVA GLYCERIN.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CIPKY DETI 1G 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 GLYCERINI 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 TURBUHALER 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5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5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5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TOPAMAX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60-LEK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TRANSTEC 35 MCG/H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EMP TDR 5X20MG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5 MG/1,25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 75 MG POTAHOVANE 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UROXAL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VALETOL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GEL 180G 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ORION 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PMCS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YASNAL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ZOLSANA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 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76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91 111,34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7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168910</wp:posOffset>
            </wp:positionV>
            <wp:extent cx="6829425" cy="1905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10.01.2025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Relationship Id="rId165" Type="http://schemas.openxmlformats.org/officeDocument/2006/relationships/image" Target="media/image1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2025-01-27T08:52:10Z</dcterms:created>
  <dcterms:modified xsi:type="dcterms:W3CDTF">2025-01-27T08:52:10Z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