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9623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10.01.2025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20250110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7593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ACECOR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ALADEZ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AMBROBENE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 10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AMESOS 20 MG/10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14212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AMLORATIO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 NOB 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ARAVA 20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 SANDOZ 500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KLOUBNI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40X1.6G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 32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 500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20 MG/ML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GTT SOL 1X15ML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DILATREND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 1X100GM/5GM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DOXYBENE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NOB10X200MG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993837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DRONTAL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A.U.V.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EGILOK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Energit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Multivitamin+rakytník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tbl.42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3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FEBICHOL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MOL 50X100M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Femistop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tobolky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FLAMEXIN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FORTILIP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FROMILID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GEROUSIA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GLEPERIL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30X8MG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Ostropest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ec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6500mg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tbl.60+10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GYNO-PEVARYL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85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HYDROCORTISON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1X10GM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16" w:after="0" w:line="225" w:lineRule="exact"/>
        <w:ind w:left="675" w:right="97" w:hanging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HYDROCORTISONE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QUINTESENCE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HYDROCHLOROTHIAZID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 20X25MG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105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SODNY 0,9% 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 100 BERLIN-CHEMIE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 SUP 10X100MG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INFECTOSCAB 5%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3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KLACID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 CPS ETD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KULISEK FORTE SACKY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10X6.8G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1X250ML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LERPIN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LINOLADIOL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 600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 VAG 2X600MG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LOPERON CPS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DUR 10X2MG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LOPERON 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 POR GRA SOL SCC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20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 NAS 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 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6" w:after="0" w:line="225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84X40MG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500MG/ML INJ SOL 5X5ML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1X10ML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 JEDNOTL.V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OSCILLOCOCCINUM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 GRA MDC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OVESTIN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 CRM 1X15GM+APL.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500680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PASTA VYROVNÁVACÍ STOMAHESIVE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PLEXXO 100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5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4MG/1,25MG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RIGHTEST GS720 / MYLIFE UNIO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REŽIM,BEZKONTAKTNÍ ODB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RAWEL SR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30X1.5M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REQUIP MODUTAB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 TBL PRO 84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ROVAMYCINE 3 M.I.U.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10X3MU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 NAS SPR SUS 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 POR PLV SUS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120X1000MG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100ML 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SUPP.GLYCERINI SANOVA GLYCERIN.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CIPKY DETI 1G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 GLYCERINI 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TOPAMAX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60-LEK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TRANSTEC 35 MCG/H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EMP TDR 5X20MG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 75 MG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UROXAL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VALETOL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180G 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PMCS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ZOLSANA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 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76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91 111,34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7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168910</wp:posOffset>
            </wp:positionV>
            <wp:extent cx="6829425" cy="1905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2025-01-27T08:52:35Z</dcterms:created>
  <dcterms:modified xsi:type="dcterms:W3CDTF">2025-01-27T08:52:35Z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