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5D2F3" w14:textId="24EA3C76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3A45D6">
        <w:rPr>
          <w:b/>
          <w:sz w:val="28"/>
          <w:szCs w:val="28"/>
        </w:rPr>
        <w:t xml:space="preserve"> 4</w:t>
      </w:r>
    </w:p>
    <w:p w14:paraId="17DAB3CF" w14:textId="7E54323A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3A45D6">
        <w:rPr>
          <w:b/>
          <w:sz w:val="28"/>
          <w:szCs w:val="28"/>
        </w:rPr>
        <w:t>427/2010</w:t>
      </w:r>
    </w:p>
    <w:p w14:paraId="3C30C5AB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361C172D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6EB1DBF5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38503233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77A2B374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37CB5CAE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0FAF5CA6" w14:textId="77777777" w:rsidR="00813AF4" w:rsidRPr="00113639" w:rsidRDefault="00813AF4" w:rsidP="00113639">
      <w:pPr>
        <w:rPr>
          <w:b/>
        </w:rPr>
      </w:pPr>
    </w:p>
    <w:p w14:paraId="55821330" w14:textId="772C8457" w:rsidR="007A33C3" w:rsidRDefault="003A45D6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TVARSTAV – REAL s.r.o.</w:t>
      </w:r>
    </w:p>
    <w:p w14:paraId="7A26EBD4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42322A96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19989F07" w14:textId="3ADAE0B2" w:rsidR="00A76EFA" w:rsidRDefault="003A45D6" w:rsidP="007A33C3">
      <w:r>
        <w:tab/>
      </w:r>
      <w:r>
        <w:tab/>
      </w:r>
      <w:r>
        <w:tab/>
        <w:t xml:space="preserve">Císařská 68, 741 01 Nový </w:t>
      </w:r>
      <w:proofErr w:type="gramStart"/>
      <w:r>
        <w:t>Jičín - Loučka</w:t>
      </w:r>
      <w:proofErr w:type="gramEnd"/>
    </w:p>
    <w:p w14:paraId="0F197D8D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5FF251ED" w14:textId="076C54EB" w:rsidR="00A76EFA" w:rsidRDefault="003A45D6" w:rsidP="007A33C3">
      <w:r>
        <w:tab/>
        <w:t>268 15 648</w:t>
      </w:r>
      <w:r>
        <w:tab/>
      </w:r>
      <w:r>
        <w:tab/>
      </w:r>
      <w:r>
        <w:tab/>
        <w:t>CZ26815648</w:t>
      </w:r>
    </w:p>
    <w:p w14:paraId="6E3DEAC7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5864D3E5" w14:textId="5EFAF2EE" w:rsidR="00A76EFA" w:rsidRDefault="003A45D6" w:rsidP="007A33C3">
      <w:r>
        <w:tab/>
      </w:r>
      <w:r>
        <w:tab/>
        <w:t>427/2010</w:t>
      </w:r>
    </w:p>
    <w:p w14:paraId="2F21DEEB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2CC0F656" w14:textId="77777777" w:rsidR="003A45D6" w:rsidRDefault="003A45D6" w:rsidP="003A45D6">
      <w:r>
        <w:tab/>
      </w:r>
      <w:r>
        <w:tab/>
      </w:r>
      <w:r>
        <w:tab/>
      </w:r>
      <w:r>
        <w:tab/>
        <w:t xml:space="preserve">1 kontejneru SKO, </w:t>
      </w:r>
      <w:r w:rsidRPr="003A45D6">
        <w:t>vývoz 1 x týdně</w:t>
      </w:r>
    </w:p>
    <w:p w14:paraId="4171B856" w14:textId="01B70EA6" w:rsidR="00A76EFA" w:rsidRDefault="00A76EFA" w:rsidP="007A33C3"/>
    <w:p w14:paraId="42B98259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3A45D6">
        <w:rPr>
          <w:b/>
          <w:u w:val="single"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61CA78A1" w14:textId="74354D0B" w:rsidR="006A25AF" w:rsidRDefault="003A45D6" w:rsidP="007A33C3">
      <w:r>
        <w:tab/>
      </w:r>
      <w:r>
        <w:tab/>
      </w:r>
      <w:r>
        <w:tab/>
        <w:t>01.02.2025</w:t>
      </w:r>
    </w:p>
    <w:p w14:paraId="2F82B2B3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440E3A52" w14:textId="4577EEB8" w:rsidR="00010A65" w:rsidRDefault="003A45D6" w:rsidP="007A33C3">
      <w:r>
        <w:tab/>
      </w:r>
      <w:r>
        <w:tab/>
      </w:r>
      <w:r>
        <w:tab/>
        <w:t xml:space="preserve">Císařská 68, </w:t>
      </w:r>
      <w:proofErr w:type="gramStart"/>
      <w:r>
        <w:t>NJ - Loučka</w:t>
      </w:r>
      <w:proofErr w:type="gramEnd"/>
    </w:p>
    <w:p w14:paraId="70E02597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620F0ED6" w14:textId="004AF7AA" w:rsidR="00CF18EA" w:rsidRDefault="003A45D6" w:rsidP="007A33C3">
      <w:r>
        <w:tab/>
      </w:r>
      <w:r>
        <w:tab/>
      </w:r>
      <w:r>
        <w:tab/>
        <w:t xml:space="preserve">1 kontejner 1 100 litrů, </w:t>
      </w:r>
      <w:r w:rsidRPr="003A45D6">
        <w:t>vývoz 1 x týdně</w:t>
      </w:r>
    </w:p>
    <w:p w14:paraId="76B900AE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325C045B" w14:textId="77777777" w:rsidR="00586BE1" w:rsidRDefault="00586BE1" w:rsidP="007A33C3"/>
    <w:p w14:paraId="0F1FD554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5347A8D1" w14:textId="77777777" w:rsidR="00F5658A" w:rsidRDefault="00F5658A" w:rsidP="007A33C3"/>
    <w:p w14:paraId="7F2447B1" w14:textId="0B4D3898" w:rsidR="001B30C9" w:rsidRDefault="00E245BA" w:rsidP="007A33C3">
      <w:r>
        <w:t xml:space="preserve"> </w:t>
      </w:r>
      <w:r w:rsidR="003A45D6">
        <w:tab/>
      </w:r>
      <w:r w:rsidR="003A45D6">
        <w:tab/>
      </w:r>
      <w:r w:rsidR="003A45D6">
        <w:tab/>
        <w:t xml:space="preserve">QR 196, 724 340 764, </w:t>
      </w:r>
      <w:hyperlink r:id="rId4" w:history="1">
        <w:r w:rsidR="003A45D6" w:rsidRPr="00FC4F82">
          <w:rPr>
            <w:rStyle w:val="Hypertextovodkaz"/>
          </w:rPr>
          <w:t>info@realitytvarstav.cz</w:t>
        </w:r>
      </w:hyperlink>
    </w:p>
    <w:p w14:paraId="2DDF557A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6BDEECAE" w14:textId="77777777" w:rsidR="002F7CE7" w:rsidRDefault="002F7CE7" w:rsidP="003C55C6">
      <w:pPr>
        <w:jc w:val="both"/>
      </w:pPr>
    </w:p>
    <w:p w14:paraId="622AB45D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1B563605" w14:textId="77777777" w:rsidR="00065709" w:rsidRDefault="00065709" w:rsidP="007A33C3"/>
    <w:p w14:paraId="55631650" w14:textId="77777777" w:rsidR="00A25C2B" w:rsidRDefault="00A25C2B" w:rsidP="007A33C3"/>
    <w:p w14:paraId="555BD341" w14:textId="77777777" w:rsidR="002F7CE7" w:rsidRDefault="002F7CE7" w:rsidP="007A33C3"/>
    <w:p w14:paraId="3EC4366F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086927A7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4522F7A7" w14:textId="53220078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</w:t>
      </w:r>
      <w:r w:rsidR="003A45D6">
        <w:t xml:space="preserve">         Pavel Klos</w:t>
      </w:r>
      <w:r w:rsidR="00263811">
        <w:t xml:space="preserve">     </w:t>
      </w:r>
    </w:p>
    <w:p w14:paraId="69838E2B" w14:textId="77777777" w:rsidR="00065709" w:rsidRDefault="00065709" w:rsidP="007A33C3"/>
    <w:p w14:paraId="3B00FF68" w14:textId="77777777" w:rsidR="00237796" w:rsidRDefault="00237796" w:rsidP="007A33C3"/>
    <w:p w14:paraId="3053111F" w14:textId="77777777" w:rsidR="002F7CE7" w:rsidRDefault="002F7CE7" w:rsidP="007A33C3"/>
    <w:p w14:paraId="7DC4B204" w14:textId="77777777" w:rsidR="00A25C2B" w:rsidRDefault="00A25C2B" w:rsidP="007A33C3">
      <w:pPr>
        <w:rPr>
          <w:b/>
        </w:rPr>
      </w:pPr>
    </w:p>
    <w:p w14:paraId="7DEE48E6" w14:textId="3263C4D0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3A45D6">
        <w:t xml:space="preserve"> 17.01.2025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396F8CBA" w14:textId="77777777" w:rsidR="00065709" w:rsidRDefault="00065709" w:rsidP="007A33C3"/>
    <w:p w14:paraId="07768813" w14:textId="77777777" w:rsidR="00065709" w:rsidRDefault="00065709" w:rsidP="007A33C3"/>
    <w:p w14:paraId="694F05D6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D6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A45D6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6E3779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BC8BE"/>
  <w15:chartTrackingRefBased/>
  <w15:docId w15:val="{534E5934-D4C2-4827-89E0-46639D64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A45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4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ealitytvarsta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5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6</TotalTime>
  <Pages>1</Pages>
  <Words>170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1</cp:revision>
  <cp:lastPrinted>2019-11-22T09:27:00Z</cp:lastPrinted>
  <dcterms:created xsi:type="dcterms:W3CDTF">2025-01-17T12:13:00Z</dcterms:created>
  <dcterms:modified xsi:type="dcterms:W3CDTF">2025-01-17T12:19:00Z</dcterms:modified>
</cp:coreProperties>
</file>