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9619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07.01.2025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20250107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120X27.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BRUFEN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FLM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MAJESTIC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NONI+SVESTKA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20X2.5G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BIOGENA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CANESTEN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CATIONORM 10 MG OCNI EMULZE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DALACIN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VAG 1X40GM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EUPHORBIUM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COMPOS.-HEEL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NASEN.L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Femistop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tobolky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FLAMEXIN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FORTILIP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hanging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GYNPRODYL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HYALUBRIX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VISKOELASTICKÝ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INTRAARTIKULÁRNÍ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INJEKCE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ML/30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2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 DUO 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 CRM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 DUO 3 MG/ML + 0,25 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 GTT SOL 1X10ML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jehla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inj.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0.90x40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žlutá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Chirana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100ks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jednoráz.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KINEDRYL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DIABETAN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20X1GM(SAC)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 600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 VAG 2X600MG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 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UNG 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MAITALON 3 MG/0,03 MG POTAHOVAN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 NAS 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Neutrogena NR krém na ruce neparfemovaný 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NORETHISTERON ZENTIVA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45X5MG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OLYNTH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1MG/ML+50MG/ML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OVESTIN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 CRM 1X15GM+APL.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 NA PRIPRAVU 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PLV SOL 1X1LAH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PANGAMIN BIFI S INULINEM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 200 SACEK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 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ENT 98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 ZENTIVA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28X40MG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PEROXID VODIKU 3%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PERSEN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 DUR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PRONTOFLEX 10%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100MG/ML DRM SPR SOL 25ML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Refit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Opodeldok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kafrová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SEPTOFORT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 PAS 24X2MG-BLI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100ML 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SUNYA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OBD3X21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TALCID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CTB 20X500MG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 10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TARGIN 10 MG/5 MG TABLETY S PRODLOUŽENÝM UVOL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OVÁNÍM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60X10/5MG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 SANDOZ 80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LADY SLIM 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THAJSKA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TYGRI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CUP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12G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3MG/G+1MG/G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TRAUMAPLANT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1X50GM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VEROGALID ER 240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100X240MG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VIVAIRE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100MCG/6MCG/DÁV INH SOL PSS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180G 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 20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68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51 637,83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0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07.01.2025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2025-01-23T13:46:18Z</dcterms:created>
  <dcterms:modified xsi:type="dcterms:W3CDTF">2025-01-23T13:46:18Z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