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84B2" w14:textId="77777777" w:rsidR="00D378B8" w:rsidRDefault="00A6375F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01C954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B685C7F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DB15B17" w14:textId="5DACB6E1" w:rsidR="00AD32FA" w:rsidRPr="00D5215D" w:rsidRDefault="00D01C23" w:rsidP="00AD32FA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 w:rsidRPr="00D01C23">
                    <w:rPr>
                      <w:rFonts w:ascii="Arial" w:hAnsi="Arial" w:cs="Arial"/>
                      <w:b/>
                    </w:rPr>
                    <w:t>Auto Hruška s.r.o.</w:t>
                  </w:r>
                  <w:r w:rsidR="00AD32FA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38004B03" w14:textId="787DDEDF" w:rsidR="00AD32FA" w:rsidRPr="00D5215D" w:rsidRDefault="00D01C23" w:rsidP="00AD32FA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 Staré elektrárny 1895/52</w:t>
                  </w:r>
                </w:p>
                <w:p w14:paraId="7E4A7AC4" w14:textId="3C47A596" w:rsidR="00AD32FA" w:rsidRPr="00D5215D" w:rsidRDefault="00AD32FA" w:rsidP="00AD32FA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 w:rsidR="00D01C23">
                    <w:rPr>
                      <w:rFonts w:ascii="Arial" w:hAnsi="Arial" w:cs="Arial"/>
                    </w:rPr>
                    <w:t>10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r>
                    <w:rPr>
                      <w:rFonts w:ascii="Arial" w:hAnsi="Arial" w:cs="Arial"/>
                    </w:rPr>
                    <w:t xml:space="preserve">Ostrava </w:t>
                  </w:r>
                </w:p>
                <w:p w14:paraId="0A54B8C1" w14:textId="77777777" w:rsidR="00AD32FA" w:rsidRDefault="00AD32FA" w:rsidP="00AD32FA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14DD08B0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7EA31064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0B8BE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A8306A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FA26D2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43995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D5E5C6C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80C6F74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7D8EF8B7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685B6F9C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6D5917C" w14:textId="0CCF9CC2" w:rsidR="00F21885" w:rsidRPr="00E265BC" w:rsidRDefault="00CB2F22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="00BF1162">
                    <w:rPr>
                      <w:rFonts w:ascii="Arial" w:hAnsi="Arial" w:cs="Arial"/>
                      <w:sz w:val="18"/>
                      <w:szCs w:val="16"/>
                    </w:rPr>
                    <w:t>.12.20</w:t>
                  </w:r>
                  <w:r w:rsidR="00D30B0F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</w:p>
                <w:p w14:paraId="1A3B0569" w14:textId="0AC49133" w:rsidR="00F21885" w:rsidRPr="00E265BC" w:rsidRDefault="00AD32FA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CB2F22">
                    <w:rPr>
                      <w:rFonts w:ascii="Arial" w:hAnsi="Arial" w:cs="Arial"/>
                      <w:sz w:val="18"/>
                      <w:szCs w:val="16"/>
                    </w:rPr>
                    <w:t>918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CB2F22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="00D30B0F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CB2F22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</w:p>
                <w:p w14:paraId="654B4BEF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4ACF1E9" w14:textId="558286EB" w:rsidR="00F21885" w:rsidRPr="00E265BC" w:rsidRDefault="003F7DCB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F7DC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71D49323" w14:textId="77777777" w:rsidR="003F7DCB" w:rsidRPr="00E265BC" w:rsidRDefault="003F7DCB" w:rsidP="003F7DC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F7DC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36D4B850" w14:textId="77777777" w:rsidR="003F7DCB" w:rsidRPr="00E265BC" w:rsidRDefault="003F7DCB" w:rsidP="003F7DC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F7DC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</w:p>
                <w:p w14:paraId="4E031239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6DF0313" w14:textId="3B421C53" w:rsidR="00FF3AB4" w:rsidRPr="00D30B0F" w:rsidRDefault="0075633B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24</w:t>
                  </w:r>
                  <w:r w:rsidR="00B6666E">
                    <w:rPr>
                      <w:rFonts w:ascii="Arial" w:hAnsi="Arial" w:cs="Arial"/>
                      <w:sz w:val="18"/>
                      <w:szCs w:val="16"/>
                    </w:rPr>
                    <w:t>.1.202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</w:p>
                <w:p w14:paraId="1485DF19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ECC8AD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7F71BE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DF5E640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2536A84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BF698DE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53845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2508FC03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4B8C2F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F1CBA0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C1963C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5159CD6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92EABE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E84FDC0" w14:textId="77777777" w:rsidR="00D378B8" w:rsidRPr="00E036ED" w:rsidRDefault="00A6375F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2F07AA3C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17BEFF58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15568998" w14:textId="2AB34982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4B79D4" w:rsidRPr="004B79D4">
        <w:rPr>
          <w:rFonts w:ascii="Arial" w:hAnsi="Arial" w:cs="Arial"/>
          <w:b/>
          <w:color w:val="auto"/>
          <w:sz w:val="24"/>
          <w:szCs w:val="24"/>
        </w:rPr>
        <w:t>202</w:t>
      </w:r>
      <w:r w:rsidR="004E4B91">
        <w:rPr>
          <w:rFonts w:ascii="Arial" w:hAnsi="Arial" w:cs="Arial"/>
          <w:b/>
          <w:color w:val="auto"/>
          <w:sz w:val="24"/>
          <w:szCs w:val="24"/>
        </w:rPr>
        <w:t>5</w:t>
      </w:r>
      <w:r w:rsidR="004B79D4" w:rsidRPr="004B79D4">
        <w:rPr>
          <w:rFonts w:ascii="Arial" w:hAnsi="Arial" w:cs="Arial"/>
          <w:b/>
          <w:color w:val="auto"/>
          <w:sz w:val="24"/>
          <w:szCs w:val="24"/>
        </w:rPr>
        <w:t>0000</w:t>
      </w:r>
      <w:r w:rsidR="004E4B91">
        <w:rPr>
          <w:rFonts w:ascii="Arial" w:hAnsi="Arial" w:cs="Arial"/>
          <w:b/>
          <w:color w:val="auto"/>
          <w:sz w:val="24"/>
          <w:szCs w:val="24"/>
        </w:rPr>
        <w:t>58</w:t>
      </w:r>
    </w:p>
    <w:p w14:paraId="33E94FA8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18A1A5CB" w14:textId="28174A9E" w:rsidR="002D3650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 xml:space="preserve">Objednáváme tímto u Vás na základě </w:t>
      </w:r>
      <w:r w:rsidR="003F7FB4">
        <w:rPr>
          <w:rFonts w:ascii="Arial" w:hAnsi="Arial" w:cs="Arial"/>
        </w:rPr>
        <w:t>cenového srovnání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</w:t>
      </w:r>
      <w:r w:rsidR="00AD32FA">
        <w:rPr>
          <w:rFonts w:ascii="Arial" w:hAnsi="Arial" w:cs="Arial"/>
        </w:rPr>
        <w:t>o</w:t>
      </w:r>
      <w:r w:rsidRPr="00311D68">
        <w:rPr>
          <w:rFonts w:ascii="Arial" w:hAnsi="Arial" w:cs="Arial"/>
        </w:rPr>
        <w:t xml:space="preserve"> RBP </w:t>
      </w:r>
      <w:r w:rsidR="00AD32FA">
        <w:rPr>
          <w:rFonts w:ascii="Arial" w:hAnsi="Arial" w:cs="Arial"/>
        </w:rPr>
        <w:t xml:space="preserve">– Peugeot Boxer </w:t>
      </w:r>
      <w:r w:rsidRPr="00311D68">
        <w:rPr>
          <w:rFonts w:ascii="Arial" w:hAnsi="Arial" w:cs="Arial"/>
        </w:rPr>
        <w:t>v období roku 202</w:t>
      </w:r>
      <w:r w:rsidR="00B86B7A">
        <w:rPr>
          <w:rFonts w:ascii="Arial" w:hAnsi="Arial" w:cs="Arial"/>
        </w:rPr>
        <w:t>5</w:t>
      </w:r>
      <w:r w:rsidR="002D3650" w:rsidRPr="00311D68">
        <w:rPr>
          <w:rFonts w:ascii="Arial" w:hAnsi="Arial" w:cs="Arial"/>
        </w:rPr>
        <w:t>.</w:t>
      </w:r>
    </w:p>
    <w:p w14:paraId="29B34545" w14:textId="201C95E2" w:rsid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</w:t>
      </w:r>
      <w:r w:rsidR="00FE1614">
        <w:rPr>
          <w:rFonts w:ascii="Arial" w:hAnsi="Arial" w:cs="Arial"/>
          <w:b/>
          <w:u w:val="single"/>
        </w:rPr>
        <w:t>5</w:t>
      </w:r>
      <w:r w:rsidRPr="00311D68">
        <w:rPr>
          <w:rFonts w:ascii="Arial" w:hAnsi="Arial" w:cs="Arial"/>
          <w:b/>
          <w:u w:val="single"/>
        </w:rPr>
        <w:t xml:space="preserve"> (bez DPH):</w:t>
      </w:r>
    </w:p>
    <w:p w14:paraId="5033EDE5" w14:textId="2FCEC118" w:rsidR="00E0158F" w:rsidRDefault="00E0158F" w:rsidP="002B64CA">
      <w:pPr>
        <w:pStyle w:val="Zkladntextodsazen"/>
        <w:numPr>
          <w:ilvl w:val="0"/>
          <w:numId w:val="3"/>
        </w:numPr>
        <w:rPr>
          <w:rFonts w:ascii="Arial" w:hAnsi="Arial" w:cs="Arial"/>
          <w:bCs/>
        </w:rPr>
      </w:pPr>
      <w:r w:rsidRPr="00E0158F">
        <w:rPr>
          <w:rFonts w:ascii="Arial" w:hAnsi="Arial" w:cs="Arial"/>
          <w:bCs/>
        </w:rPr>
        <w:t xml:space="preserve">mechanické práce: </w:t>
      </w:r>
      <w:r w:rsidR="00A6375F" w:rsidRPr="003F7DCB">
        <w:rPr>
          <w:rFonts w:ascii="Arial" w:hAnsi="Arial" w:cs="Arial"/>
          <w:highlight w:val="black"/>
        </w:rPr>
        <w:t>xxxxxxx</w:t>
      </w:r>
      <w:r w:rsidRPr="00E0158F">
        <w:rPr>
          <w:rFonts w:ascii="Arial" w:hAnsi="Arial" w:cs="Arial"/>
          <w:bCs/>
        </w:rPr>
        <w:t>,- Kč bez DPH</w:t>
      </w:r>
    </w:p>
    <w:p w14:paraId="6E9C3AB4" w14:textId="77777777" w:rsidR="00A4445A" w:rsidRDefault="00A4445A" w:rsidP="00D95E07">
      <w:pPr>
        <w:pStyle w:val="Zkladntextodsazen"/>
        <w:jc w:val="both"/>
        <w:rPr>
          <w:rFonts w:ascii="Arial" w:hAnsi="Arial" w:cs="Arial"/>
        </w:rPr>
      </w:pPr>
    </w:p>
    <w:p w14:paraId="7FEDB228" w14:textId="7EFF17A4" w:rsidR="00713396" w:rsidRPr="00A4445A" w:rsidRDefault="00F21885" w:rsidP="00A4445A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3F7DCB" w:rsidRPr="003F7DCB">
        <w:rPr>
          <w:rFonts w:ascii="Arial" w:hAnsi="Arial" w:cs="Arial"/>
          <w:highlight w:val="black"/>
        </w:rPr>
        <w:t>xxxxxxx</w:t>
      </w:r>
      <w:r w:rsidRPr="00F21885">
        <w:rPr>
          <w:rFonts w:ascii="Arial" w:hAnsi="Arial" w:cs="Arial"/>
        </w:rPr>
        <w:t>.</w:t>
      </w:r>
    </w:p>
    <w:p w14:paraId="468E24C2" w14:textId="0571838F" w:rsid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BB57E2">
        <w:rPr>
          <w:rFonts w:ascii="Arial" w:hAnsi="Arial" w:cs="Arial"/>
          <w:b/>
          <w:sz w:val="22"/>
          <w:szCs w:val="22"/>
        </w:rPr>
        <w:t>66 115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89606F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624FAEB" w14:textId="77777777" w:rsidR="00D30B0F" w:rsidRDefault="00D30B0F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</w:p>
    <w:p w14:paraId="17BED159" w14:textId="77777777" w:rsidR="00F21885" w:rsidRPr="00F21885" w:rsidRDefault="00F21885" w:rsidP="00F21885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0,01 % z dlužné částky za každý den prodlení na :</w:t>
      </w:r>
    </w:p>
    <w:p w14:paraId="0E71F696" w14:textId="77777777" w:rsidR="00D30B0F" w:rsidRDefault="00A6375F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9C911FF">
          <v:shape id="_x0000_s2055" type="#_x0000_t202" style="position:absolute;left:0;text-align:left;margin-left:144.85pt;margin-top:8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3DF0D50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5B299096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649CADEC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1D5F337" w14:textId="77777777" w:rsidR="00212B0C" w:rsidRDefault="00212B0C" w:rsidP="00EA3AFF">
      <w:pPr>
        <w:pStyle w:val="Zkladntext"/>
        <w:ind w:left="1134"/>
        <w:rPr>
          <w:rFonts w:ascii="Arial" w:hAnsi="Arial" w:cs="Arial"/>
        </w:rPr>
      </w:pPr>
    </w:p>
    <w:p w14:paraId="47E05A53" w14:textId="77777777" w:rsidR="00D30B0F" w:rsidRPr="00F21885" w:rsidRDefault="00D30B0F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04F5F7B9" w14:textId="77777777" w:rsidR="00D30B0F" w:rsidRDefault="00D30B0F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6B2D3851" w14:textId="7245802E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4B79D4" w:rsidRPr="004B79D4">
        <w:t xml:space="preserve"> </w:t>
      </w:r>
      <w:r w:rsidR="004B79D4" w:rsidRPr="004B79D4">
        <w:rPr>
          <w:rFonts w:ascii="Arial" w:hAnsi="Arial" w:cs="Arial"/>
          <w:b/>
          <w:bCs/>
          <w:iCs/>
          <w:sz w:val="22"/>
          <w:szCs w:val="22"/>
        </w:rPr>
        <w:t>202</w:t>
      </w:r>
      <w:r w:rsidR="00B86B7A">
        <w:rPr>
          <w:rFonts w:ascii="Arial" w:hAnsi="Arial" w:cs="Arial"/>
          <w:b/>
          <w:bCs/>
          <w:iCs/>
          <w:sz w:val="22"/>
          <w:szCs w:val="22"/>
        </w:rPr>
        <w:t>5</w:t>
      </w:r>
      <w:r w:rsidR="004B79D4" w:rsidRPr="004B79D4">
        <w:rPr>
          <w:rFonts w:ascii="Arial" w:hAnsi="Arial" w:cs="Arial"/>
          <w:b/>
          <w:bCs/>
          <w:iCs/>
          <w:sz w:val="22"/>
          <w:szCs w:val="22"/>
        </w:rPr>
        <w:t>0000</w:t>
      </w:r>
      <w:r w:rsidR="00B86B7A">
        <w:rPr>
          <w:rFonts w:ascii="Arial" w:hAnsi="Arial" w:cs="Arial"/>
          <w:b/>
          <w:bCs/>
          <w:iCs/>
          <w:sz w:val="22"/>
          <w:szCs w:val="22"/>
        </w:rPr>
        <w:t>58.</w:t>
      </w:r>
    </w:p>
    <w:p w14:paraId="40D65989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A35BC00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4003E1A3" w14:textId="59729E2F" w:rsidR="00DB62D8" w:rsidRDefault="00DB62D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1D2B5B53" w14:textId="235B485C" w:rsidR="002138F9" w:rsidRDefault="002138F9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7FF3B6A7" w14:textId="77777777" w:rsidR="002138F9" w:rsidRDefault="002138F9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FF3FB0F" w14:textId="77777777" w:rsidR="00410720" w:rsidRPr="00F21885" w:rsidRDefault="00410720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7DF36E46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7EDA6F22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193D" w14:textId="77777777" w:rsidR="0098426B" w:rsidRDefault="0098426B" w:rsidP="007A3541">
      <w:pPr>
        <w:spacing w:after="0" w:line="240" w:lineRule="auto"/>
      </w:pPr>
      <w:r>
        <w:separator/>
      </w:r>
    </w:p>
  </w:endnote>
  <w:endnote w:type="continuationSeparator" w:id="0">
    <w:p w14:paraId="2664DFFD" w14:textId="77777777" w:rsidR="0098426B" w:rsidRDefault="0098426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8635" w14:textId="77777777" w:rsidR="007C6778" w:rsidRPr="00E036ED" w:rsidRDefault="00A6375F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9658E1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9C3E37E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2AFB1B89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30D8CCD2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0836624B" w14:textId="02190290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</w:t>
                </w:r>
                <w:r w:rsidR="00B86B7A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p213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31B32A9B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7CF0DA5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EF50110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836AB5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457EAF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7BDEE990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71C2D94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5B1622D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7B42F51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52C201B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9B95" w14:textId="77777777" w:rsidR="0098426B" w:rsidRDefault="0098426B" w:rsidP="007A3541">
      <w:pPr>
        <w:spacing w:after="0" w:line="240" w:lineRule="auto"/>
      </w:pPr>
      <w:r>
        <w:separator/>
      </w:r>
    </w:p>
  </w:footnote>
  <w:footnote w:type="continuationSeparator" w:id="0">
    <w:p w14:paraId="2A83BE24" w14:textId="77777777" w:rsidR="0098426B" w:rsidRDefault="0098426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FF9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A49BFF0" wp14:editId="5A5549D4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B48B5D" w14:textId="77777777" w:rsidR="007A3541" w:rsidRDefault="007A3541">
    <w:pPr>
      <w:pStyle w:val="Zhlav"/>
    </w:pPr>
  </w:p>
  <w:p w14:paraId="6E5323E8" w14:textId="77777777" w:rsidR="00D64985" w:rsidRDefault="00D64985">
    <w:pPr>
      <w:pStyle w:val="Zhlav"/>
    </w:pPr>
  </w:p>
  <w:p w14:paraId="0695732C" w14:textId="77777777" w:rsidR="00D64985" w:rsidRDefault="00D64985">
    <w:pPr>
      <w:pStyle w:val="Zhlav"/>
    </w:pPr>
  </w:p>
  <w:p w14:paraId="2E700413" w14:textId="77777777" w:rsidR="00D64985" w:rsidRDefault="00D64985">
    <w:pPr>
      <w:pStyle w:val="Zhlav"/>
    </w:pPr>
  </w:p>
  <w:p w14:paraId="1A59235F" w14:textId="77777777" w:rsidR="00D64985" w:rsidRDefault="00D64985">
    <w:pPr>
      <w:pStyle w:val="Zhlav"/>
    </w:pPr>
  </w:p>
  <w:p w14:paraId="68AEBE83" w14:textId="77777777" w:rsidR="00D64985" w:rsidRDefault="00D64985">
    <w:pPr>
      <w:pStyle w:val="Zhlav"/>
    </w:pPr>
  </w:p>
  <w:p w14:paraId="12CFA0FA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6E5A"/>
    <w:multiLevelType w:val="hybridMultilevel"/>
    <w:tmpl w:val="A66CE9AA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" w15:restartNumberingAfterBreak="0">
    <w:nsid w:val="4FDF6E47"/>
    <w:multiLevelType w:val="hybridMultilevel"/>
    <w:tmpl w:val="ABF43374"/>
    <w:lvl w:ilvl="0" w:tplc="0405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1440103421">
    <w:abstractNumId w:val="2"/>
  </w:num>
  <w:num w:numId="2" w16cid:durableId="1483305138">
    <w:abstractNumId w:val="1"/>
  </w:num>
  <w:num w:numId="3" w16cid:durableId="131086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2497C"/>
    <w:rsid w:val="000747D0"/>
    <w:rsid w:val="000A0327"/>
    <w:rsid w:val="000C3A87"/>
    <w:rsid w:val="00165CE2"/>
    <w:rsid w:val="001927CE"/>
    <w:rsid w:val="0019543B"/>
    <w:rsid w:val="00196266"/>
    <w:rsid w:val="001D1574"/>
    <w:rsid w:val="00212B0C"/>
    <w:rsid w:val="002138F9"/>
    <w:rsid w:val="00226C6A"/>
    <w:rsid w:val="00226D5B"/>
    <w:rsid w:val="00250357"/>
    <w:rsid w:val="002820BC"/>
    <w:rsid w:val="00282788"/>
    <w:rsid w:val="002B64CA"/>
    <w:rsid w:val="002D3650"/>
    <w:rsid w:val="002F1C07"/>
    <w:rsid w:val="00303002"/>
    <w:rsid w:val="00311D68"/>
    <w:rsid w:val="00320CA0"/>
    <w:rsid w:val="00335779"/>
    <w:rsid w:val="00336347"/>
    <w:rsid w:val="00346307"/>
    <w:rsid w:val="003645C2"/>
    <w:rsid w:val="00394489"/>
    <w:rsid w:val="003C4B2D"/>
    <w:rsid w:val="003C6329"/>
    <w:rsid w:val="003F7DCB"/>
    <w:rsid w:val="003F7FB4"/>
    <w:rsid w:val="00410720"/>
    <w:rsid w:val="00435214"/>
    <w:rsid w:val="00451C30"/>
    <w:rsid w:val="00470C84"/>
    <w:rsid w:val="00495F48"/>
    <w:rsid w:val="004B4FC3"/>
    <w:rsid w:val="004B79D4"/>
    <w:rsid w:val="004E4B91"/>
    <w:rsid w:val="005027DA"/>
    <w:rsid w:val="00502C07"/>
    <w:rsid w:val="005167BB"/>
    <w:rsid w:val="00537D46"/>
    <w:rsid w:val="0055499D"/>
    <w:rsid w:val="0058140D"/>
    <w:rsid w:val="00582760"/>
    <w:rsid w:val="005A6BDA"/>
    <w:rsid w:val="005B4BD3"/>
    <w:rsid w:val="005E3AAC"/>
    <w:rsid w:val="005E47A4"/>
    <w:rsid w:val="005F2B26"/>
    <w:rsid w:val="005F4021"/>
    <w:rsid w:val="00607584"/>
    <w:rsid w:val="00633854"/>
    <w:rsid w:val="0063611B"/>
    <w:rsid w:val="00636EEC"/>
    <w:rsid w:val="00670A43"/>
    <w:rsid w:val="006A1520"/>
    <w:rsid w:val="006B16FC"/>
    <w:rsid w:val="006F261C"/>
    <w:rsid w:val="00713396"/>
    <w:rsid w:val="00742169"/>
    <w:rsid w:val="007450A4"/>
    <w:rsid w:val="0075633B"/>
    <w:rsid w:val="00771D28"/>
    <w:rsid w:val="007A3541"/>
    <w:rsid w:val="007A3BB5"/>
    <w:rsid w:val="007B6579"/>
    <w:rsid w:val="007C6778"/>
    <w:rsid w:val="00821DA5"/>
    <w:rsid w:val="00823E1F"/>
    <w:rsid w:val="0085566F"/>
    <w:rsid w:val="00882EFE"/>
    <w:rsid w:val="0089606F"/>
    <w:rsid w:val="008976B7"/>
    <w:rsid w:val="008F5012"/>
    <w:rsid w:val="00901512"/>
    <w:rsid w:val="00932311"/>
    <w:rsid w:val="0094671B"/>
    <w:rsid w:val="00954EA3"/>
    <w:rsid w:val="0098426B"/>
    <w:rsid w:val="00987C1F"/>
    <w:rsid w:val="009930FC"/>
    <w:rsid w:val="009953DC"/>
    <w:rsid w:val="009E0204"/>
    <w:rsid w:val="009E0AAA"/>
    <w:rsid w:val="009F287A"/>
    <w:rsid w:val="00A014D4"/>
    <w:rsid w:val="00A4445A"/>
    <w:rsid w:val="00A6375F"/>
    <w:rsid w:val="00A91430"/>
    <w:rsid w:val="00A95D4A"/>
    <w:rsid w:val="00A9736B"/>
    <w:rsid w:val="00AC5792"/>
    <w:rsid w:val="00AD32FA"/>
    <w:rsid w:val="00B13A9A"/>
    <w:rsid w:val="00B20393"/>
    <w:rsid w:val="00B327C1"/>
    <w:rsid w:val="00B6666E"/>
    <w:rsid w:val="00B77DA4"/>
    <w:rsid w:val="00B86B7A"/>
    <w:rsid w:val="00BB57E2"/>
    <w:rsid w:val="00BC43DB"/>
    <w:rsid w:val="00BE1D6D"/>
    <w:rsid w:val="00BF1162"/>
    <w:rsid w:val="00C07F03"/>
    <w:rsid w:val="00C31701"/>
    <w:rsid w:val="00C41063"/>
    <w:rsid w:val="00C411ED"/>
    <w:rsid w:val="00C46792"/>
    <w:rsid w:val="00C605EF"/>
    <w:rsid w:val="00CB2F22"/>
    <w:rsid w:val="00CC6FF6"/>
    <w:rsid w:val="00D007DD"/>
    <w:rsid w:val="00D01C23"/>
    <w:rsid w:val="00D0641F"/>
    <w:rsid w:val="00D30B0F"/>
    <w:rsid w:val="00D378B8"/>
    <w:rsid w:val="00D60E20"/>
    <w:rsid w:val="00D64985"/>
    <w:rsid w:val="00D718D3"/>
    <w:rsid w:val="00D725C1"/>
    <w:rsid w:val="00D912B5"/>
    <w:rsid w:val="00D95E07"/>
    <w:rsid w:val="00DB62D8"/>
    <w:rsid w:val="00DD503B"/>
    <w:rsid w:val="00E0158F"/>
    <w:rsid w:val="00E036ED"/>
    <w:rsid w:val="00E3593B"/>
    <w:rsid w:val="00E458FB"/>
    <w:rsid w:val="00E62F83"/>
    <w:rsid w:val="00E86037"/>
    <w:rsid w:val="00EA3AFF"/>
    <w:rsid w:val="00EB187A"/>
    <w:rsid w:val="00F026C3"/>
    <w:rsid w:val="00F21885"/>
    <w:rsid w:val="00F24AD8"/>
    <w:rsid w:val="00F253E3"/>
    <w:rsid w:val="00FA4122"/>
    <w:rsid w:val="00FD2A56"/>
    <w:rsid w:val="00FE1614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00273A8B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unhideWhenUsed/>
    <w:rsid w:val="00D3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85C2-69FE-46A2-8F99-91278FB8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1250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62</cp:revision>
  <cp:lastPrinted>2020-01-16T16:30:00Z</cp:lastPrinted>
  <dcterms:created xsi:type="dcterms:W3CDTF">2019-01-16T09:13:00Z</dcterms:created>
  <dcterms:modified xsi:type="dcterms:W3CDTF">2025-01-24T13:02:00Z</dcterms:modified>
</cp:coreProperties>
</file>