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43" w:after="0" w:line="178" w:lineRule="exact"/>
        <w:ind w:left="3084" w:right="0" w:firstLine="0"/>
      </w:pPr>
      <w:r/>
      <w:r>
        <w:rPr lang="cs-CZ" sz="1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14"/>
          <w:szCs w:val="14"/>
        </w:rPr>
        <w:t>ZAK 24-0228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19" w:tblpY="-270"/>
        <w:tblOverlap w:val="never"/>
        "
        <w:tblW w:w="8236" w:type="dxa"/>
        <w:tblLook w:val="04A0" w:firstRow="1" w:lastRow="0" w:firstColumn="1" w:lastColumn="0" w:noHBand="0" w:noVBand="1"/>
      </w:tblPr>
      <w:tblGrid>
        <w:gridCol w:w="1435"/>
        <w:gridCol w:w="3875"/>
        <w:gridCol w:w="1468"/>
        <w:gridCol w:w="1476"/>
      </w:tblGrid>
      <w:tr>
        <w:trPr>
          <w:trHeight w:hRule="exact" w:val="189"/>
        </w:trPr>
        <w:tc>
          <w:tcPr>
            <w:tcW w:w="1435" w:type="dxa"/>
            <w:tcBorders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Obsah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0" w:firstLine="0"/>
            </w:pPr>
            <w:r>
              <w:drawing>
                <wp:anchor simplePos="0" relativeHeight="251658242" behindDoc="0" locked="0" layoutInCell="1" allowOverlap="1">
                  <wp:simplePos x="0" y="0"/>
                  <wp:positionH relativeFrom="page">
                    <wp:posOffset>928116</wp:posOffset>
                  </wp:positionH>
                  <wp:positionV relativeFrom="line">
                    <wp:posOffset>-4458</wp:posOffset>
                  </wp:positionV>
                  <wp:extent cx="934212" cy="118872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934212" cy="118872"/>
                          </a:xfrm>
                          <a:custGeom>
                            <a:rect l="l" t="t" r="r" b="b"/>
                            <a:pathLst>
                              <a:path w="1245617" h="158496">
                                <a:moveTo>
                                  <a:pt x="0" y="158496"/>
                                </a:moveTo>
                                <a:lnTo>
                                  <a:pt x="1245617" y="158496"/>
                                </a:lnTo>
                                <a:lnTo>
                                  <a:pt x="12456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8496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Cena bez DPH / do 2  </w:t>
            </w:r>
            <w:r/>
            <w:r/>
          </w:p>
        </w:tc>
        <w:tc>
          <w:tcPr>
            <w:tcW w:w="147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77"/>
        </w:trPr>
        <w:tc>
          <w:tcPr>
            <w:tcW w:w="1435" w:type="dxa"/>
            <w:vMerge w:val="restart"/>
            <w:tcBorders>
              <w:top w:val="nil"/>
              <w:bottom w:val="nil"/>
            </w:tcBorders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4" w:after="834" w:line="194" w:lineRule="exact"/>
              <w:ind w:left="129" w:right="10" w:firstLine="451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Live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Streaming/záznam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1"/>
                <w:sz w:val="14"/>
                <w:szCs w:val="14"/>
              </w:rPr>
              <w:t>MINI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Technické požadavky na stream: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373380</wp:posOffset>
                  </wp:positionH>
                  <wp:positionV relativeFrom="paragraph">
                    <wp:posOffset>1289191</wp:posOffset>
                  </wp:positionV>
                  <wp:extent cx="302699" cy="227720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139183" y="1289191"/>
                            <a:ext cx="188399" cy="11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8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1"/>
                                  <w:sz w:val="14"/>
                                  <w:szCs w:val="14"/>
                                </w:rPr>
                                <w:t>9900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4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1D1C1D"/>
                <w:sz w:val="14"/>
                <w:szCs w:val="14"/>
              </w:rPr>
              <w:t>2x FHD kamera broadcast včet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1D1C1D"/>
                <w:spacing w:val="-3"/>
                <w:sz w:val="14"/>
                <w:szCs w:val="14"/>
              </w:rPr>
              <w:t>n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1D1C1D"/>
                <w:sz w:val="14"/>
                <w:szCs w:val="14"/>
              </w:rPr>
              <w:t>ě veškerého příslušens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1D1C1D"/>
                <w:spacing w:val="-3"/>
                <w:sz w:val="14"/>
                <w:szCs w:val="14"/>
              </w:rPr>
              <w:t>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1D1C1D"/>
                <w:sz w:val="14"/>
                <w:szCs w:val="14"/>
              </w:rPr>
              <w:t>ví a NDI  </w:t>
            </w:r>
            <w:r/>
            <w:r/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4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Výstup: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4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Online střih pořadu s konverzí pro Facebook stream (720p) +  </w:t>
            </w:r>
            <w:r/>
            <w:r/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4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Vkládání titulků, grafiky, znělek a předělů do live výstupu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4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1"/>
                <w:sz w:val="14"/>
                <w:szCs w:val="14"/>
              </w:rPr>
              <w:t>Možnost vysílání duálního zvuku CZ+ENG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4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Doprava Hl. m. Praha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4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IPR zajištuje: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4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UTP a internet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4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Výstup z místní zvukové režie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84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NDI výs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up prezentací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91"/>
        </w:trPr>
        <w:tc>
          <w:tcPr>
            <w:tcW w:w="1435" w:type="dxa"/>
            <w:vMerge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Prostor pro archivaci externího záznamu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74"/>
        </w:trPr>
        <w:tc>
          <w:tcPr>
            <w:tcW w:w="1435" w:type="dxa"/>
            <w:tcBorders>
              <w:top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6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9 900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76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72"/>
        </w:trPr>
        <w:tc>
          <w:tcPr>
            <w:tcW w:w="1435" w:type="dxa"/>
            <w:tcBorders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39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-1652016</wp:posOffset>
                  </wp:positionV>
                  <wp:extent cx="5242560" cy="8651748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5242560" cy="8651748"/>
                          </a:xfrm>
                          <a:custGeom>
                            <a:rect l="l" t="t" r="r" b="b"/>
                            <a:pathLst>
                              <a:path w="6990080" h="11535664">
                                <a:moveTo>
                                  <a:pt x="1204977" y="11513313"/>
                                </a:moveTo>
                                <a:lnTo>
                                  <a:pt x="1215137" y="11513313"/>
                                </a:lnTo>
                                <a:lnTo>
                                  <a:pt x="1215137" y="9345168"/>
                                </a:lnTo>
                                <a:lnTo>
                                  <a:pt x="1204977" y="9345168"/>
                                </a:lnTo>
                                <a:close/>
                                <a:moveTo>
                                  <a:pt x="1204977" y="11513313"/>
                                </a:moveTo>
                                <a:moveTo>
                                  <a:pt x="4486656" y="11513313"/>
                                </a:moveTo>
                                <a:lnTo>
                                  <a:pt x="4496816" y="11513313"/>
                                </a:lnTo>
                                <a:lnTo>
                                  <a:pt x="4496816" y="9345168"/>
                                </a:lnTo>
                                <a:lnTo>
                                  <a:pt x="4486656" y="9345168"/>
                                </a:lnTo>
                                <a:close/>
                                <a:moveTo>
                                  <a:pt x="4486656" y="11513313"/>
                                </a:moveTo>
                                <a:moveTo>
                                  <a:pt x="5730241" y="11513313"/>
                                </a:moveTo>
                                <a:lnTo>
                                  <a:pt x="5740400" y="11513313"/>
                                </a:lnTo>
                                <a:lnTo>
                                  <a:pt x="5740400" y="9345168"/>
                                </a:lnTo>
                                <a:lnTo>
                                  <a:pt x="5730241" y="9345168"/>
                                </a:lnTo>
                                <a:close/>
                                <a:moveTo>
                                  <a:pt x="5730241" y="11513313"/>
                                </a:moveTo>
                                <a:moveTo>
                                  <a:pt x="1204977" y="9322817"/>
                                </a:moveTo>
                                <a:lnTo>
                                  <a:pt x="1215137" y="9322817"/>
                                </a:lnTo>
                                <a:lnTo>
                                  <a:pt x="1215137" y="7154672"/>
                                </a:lnTo>
                                <a:lnTo>
                                  <a:pt x="1204977" y="7154672"/>
                                </a:lnTo>
                                <a:close/>
                                <a:moveTo>
                                  <a:pt x="1204977" y="9322817"/>
                                </a:moveTo>
                                <a:moveTo>
                                  <a:pt x="4486656" y="9322817"/>
                                </a:moveTo>
                                <a:lnTo>
                                  <a:pt x="4496816" y="9322817"/>
                                </a:lnTo>
                                <a:lnTo>
                                  <a:pt x="4496816" y="7154672"/>
                                </a:lnTo>
                                <a:lnTo>
                                  <a:pt x="4486656" y="7154672"/>
                                </a:lnTo>
                                <a:close/>
                                <a:moveTo>
                                  <a:pt x="4486656" y="9322817"/>
                                </a:moveTo>
                                <a:moveTo>
                                  <a:pt x="5730241" y="9322817"/>
                                </a:moveTo>
                                <a:lnTo>
                                  <a:pt x="5740400" y="9322817"/>
                                </a:lnTo>
                                <a:lnTo>
                                  <a:pt x="5740400" y="7294880"/>
                                </a:lnTo>
                                <a:lnTo>
                                  <a:pt x="5730241" y="7294880"/>
                                </a:lnTo>
                                <a:close/>
                                <a:moveTo>
                                  <a:pt x="5730241" y="9322817"/>
                                </a:moveTo>
                                <a:moveTo>
                                  <a:pt x="0" y="11535664"/>
                                </a:moveTo>
                                <a:lnTo>
                                  <a:pt x="22353" y="11535664"/>
                                </a:lnTo>
                                <a:lnTo>
                                  <a:pt x="22353" y="4941824"/>
                                </a:lnTo>
                                <a:lnTo>
                                  <a:pt x="0" y="4941824"/>
                                </a:lnTo>
                                <a:close/>
                                <a:moveTo>
                                  <a:pt x="0" y="11535664"/>
                                </a:moveTo>
                                <a:moveTo>
                                  <a:pt x="1204977" y="7132321"/>
                                </a:moveTo>
                                <a:lnTo>
                                  <a:pt x="1215137" y="7132321"/>
                                </a:lnTo>
                                <a:lnTo>
                                  <a:pt x="1215137" y="4964177"/>
                                </a:lnTo>
                                <a:lnTo>
                                  <a:pt x="1204977" y="4964177"/>
                                </a:lnTo>
                                <a:close/>
                                <a:moveTo>
                                  <a:pt x="1204977" y="7132321"/>
                                </a:moveTo>
                                <a:moveTo>
                                  <a:pt x="4486656" y="7132321"/>
                                </a:moveTo>
                                <a:lnTo>
                                  <a:pt x="4496816" y="7132321"/>
                                </a:lnTo>
                                <a:lnTo>
                                  <a:pt x="4496816" y="4964177"/>
                                </a:lnTo>
                                <a:lnTo>
                                  <a:pt x="4486656" y="4964177"/>
                                </a:lnTo>
                                <a:close/>
                                <a:moveTo>
                                  <a:pt x="4486656" y="7132321"/>
                                </a:moveTo>
                                <a:moveTo>
                                  <a:pt x="5730241" y="7132321"/>
                                </a:moveTo>
                                <a:lnTo>
                                  <a:pt x="5740400" y="7132321"/>
                                </a:lnTo>
                                <a:lnTo>
                                  <a:pt x="5740400" y="5104384"/>
                                </a:lnTo>
                                <a:lnTo>
                                  <a:pt x="5730241" y="5104384"/>
                                </a:lnTo>
                                <a:close/>
                                <a:moveTo>
                                  <a:pt x="5730241" y="7132321"/>
                                </a:moveTo>
                                <a:moveTo>
                                  <a:pt x="6967728" y="9322817"/>
                                </a:moveTo>
                                <a:lnTo>
                                  <a:pt x="6990080" y="9322817"/>
                                </a:lnTo>
                                <a:lnTo>
                                  <a:pt x="6990080" y="4941824"/>
                                </a:lnTo>
                                <a:lnTo>
                                  <a:pt x="6967728" y="4941824"/>
                                </a:lnTo>
                                <a:close/>
                                <a:moveTo>
                                  <a:pt x="6967728" y="9322817"/>
                                </a:moveTo>
                                <a:moveTo>
                                  <a:pt x="1204977" y="4785360"/>
                                </a:moveTo>
                                <a:lnTo>
                                  <a:pt x="1215137" y="4785360"/>
                                </a:lnTo>
                                <a:lnTo>
                                  <a:pt x="1215137" y="2617217"/>
                                </a:lnTo>
                                <a:lnTo>
                                  <a:pt x="1204977" y="2617217"/>
                                </a:lnTo>
                                <a:close/>
                                <a:moveTo>
                                  <a:pt x="1204977" y="4785360"/>
                                </a:moveTo>
                                <a:moveTo>
                                  <a:pt x="4486656" y="4785360"/>
                                </a:moveTo>
                                <a:lnTo>
                                  <a:pt x="4496816" y="4785360"/>
                                </a:lnTo>
                                <a:lnTo>
                                  <a:pt x="4496816" y="2617217"/>
                                </a:lnTo>
                                <a:lnTo>
                                  <a:pt x="4486656" y="2617217"/>
                                </a:lnTo>
                                <a:close/>
                                <a:moveTo>
                                  <a:pt x="4486656" y="4785360"/>
                                </a:moveTo>
                                <a:moveTo>
                                  <a:pt x="5730241" y="4785360"/>
                                </a:moveTo>
                                <a:lnTo>
                                  <a:pt x="5740400" y="4785360"/>
                                </a:lnTo>
                                <a:lnTo>
                                  <a:pt x="5740400" y="2757424"/>
                                </a:lnTo>
                                <a:lnTo>
                                  <a:pt x="5730241" y="2757424"/>
                                </a:lnTo>
                                <a:close/>
                                <a:moveTo>
                                  <a:pt x="5730241" y="4785360"/>
                                </a:moveTo>
                                <a:moveTo>
                                  <a:pt x="0" y="4807712"/>
                                </a:moveTo>
                                <a:lnTo>
                                  <a:pt x="22353" y="4807712"/>
                                </a:lnTo>
                                <a:lnTo>
                                  <a:pt x="22353" y="410465"/>
                                </a:lnTo>
                                <a:lnTo>
                                  <a:pt x="0" y="410465"/>
                                </a:lnTo>
                                <a:close/>
                                <a:moveTo>
                                  <a:pt x="0" y="4807712"/>
                                </a:moveTo>
                                <a:moveTo>
                                  <a:pt x="4486656" y="2594865"/>
                                </a:moveTo>
                                <a:lnTo>
                                  <a:pt x="4496816" y="2594865"/>
                                </a:lnTo>
                                <a:lnTo>
                                  <a:pt x="4496816" y="420624"/>
                                </a:lnTo>
                                <a:lnTo>
                                  <a:pt x="4486656" y="420624"/>
                                </a:lnTo>
                                <a:close/>
                                <a:moveTo>
                                  <a:pt x="4486656" y="2594865"/>
                                </a:moveTo>
                                <a:moveTo>
                                  <a:pt x="5730241" y="2594865"/>
                                </a:moveTo>
                                <a:lnTo>
                                  <a:pt x="5740400" y="2594865"/>
                                </a:lnTo>
                                <a:lnTo>
                                  <a:pt x="5740400" y="566929"/>
                                </a:lnTo>
                                <a:lnTo>
                                  <a:pt x="5730241" y="566929"/>
                                </a:lnTo>
                                <a:close/>
                                <a:moveTo>
                                  <a:pt x="5730241" y="2594865"/>
                                </a:moveTo>
                                <a:moveTo>
                                  <a:pt x="6967728" y="4785360"/>
                                </a:moveTo>
                                <a:lnTo>
                                  <a:pt x="6990080" y="4785360"/>
                                </a:lnTo>
                                <a:lnTo>
                                  <a:pt x="6990080" y="410465"/>
                                </a:lnTo>
                                <a:lnTo>
                                  <a:pt x="6967728" y="410465"/>
                                </a:lnTo>
                                <a:close/>
                                <a:moveTo>
                                  <a:pt x="6967728" y="4785360"/>
                                </a:moveTo>
                                <a:moveTo>
                                  <a:pt x="4486656" y="410465"/>
                                </a:moveTo>
                                <a:lnTo>
                                  <a:pt x="4496816" y="410465"/>
                                </a:lnTo>
                                <a:lnTo>
                                  <a:pt x="4496816" y="0"/>
                                </a:lnTo>
                                <a:lnTo>
                                  <a:pt x="4486656" y="0"/>
                                </a:lnTo>
                                <a:close/>
                                <a:moveTo>
                                  <a:pt x="4486656" y="410465"/>
                                </a:moveTo>
                                <a:moveTo>
                                  <a:pt x="5730241" y="410465"/>
                                </a:moveTo>
                                <a:lnTo>
                                  <a:pt x="5740400" y="410465"/>
                                </a:lnTo>
                                <a:lnTo>
                                  <a:pt x="5740400" y="0"/>
                                </a:lnTo>
                                <a:lnTo>
                                  <a:pt x="5730241" y="0"/>
                                </a:lnTo>
                                <a:close/>
                                <a:moveTo>
                                  <a:pt x="5730241" y="41046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875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Obsah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Cena bez DPH / do 4  </w:t>
            </w:r>
            <w:r/>
            <w:r/>
          </w:p>
        </w:tc>
        <w:tc>
          <w:tcPr>
            <w:tcW w:w="1476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Cena bez DPH / do 8 h*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69"/>
        </w:trPr>
        <w:tc>
          <w:tcPr>
            <w:tcW w:w="1435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9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-1767840</wp:posOffset>
                  </wp:positionV>
                  <wp:extent cx="5242560" cy="9890759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5242560" cy="9890759"/>
                          </a:xfrm>
                          <a:custGeom>
                            <a:rect l="l" t="t" r="r" b="b"/>
                            <a:pathLst>
                              <a:path w="6990080" h="13187679">
                                <a:moveTo>
                                  <a:pt x="6973825" y="2062480"/>
                                </a:moveTo>
                                <a:lnTo>
                                  <a:pt x="6983985" y="2062480"/>
                                </a:lnTo>
                                <a:lnTo>
                                  <a:pt x="6983985" y="1652015"/>
                                </a:lnTo>
                                <a:lnTo>
                                  <a:pt x="6973825" y="1652015"/>
                                </a:lnTo>
                                <a:close/>
                                <a:moveTo>
                                  <a:pt x="6973825" y="2062480"/>
                                </a:moveTo>
                                <a:moveTo>
                                  <a:pt x="6096" y="2062480"/>
                                </a:moveTo>
                                <a:lnTo>
                                  <a:pt x="16257" y="2062480"/>
                                </a:lnTo>
                                <a:lnTo>
                                  <a:pt x="16257" y="1652015"/>
                                </a:lnTo>
                                <a:lnTo>
                                  <a:pt x="6096" y="1652015"/>
                                </a:lnTo>
                                <a:close/>
                                <a:moveTo>
                                  <a:pt x="6096" y="2062480"/>
                                </a:moveTo>
                                <a:moveTo>
                                  <a:pt x="4486656" y="790448"/>
                                </a:moveTo>
                                <a:lnTo>
                                  <a:pt x="4496816" y="790448"/>
                                </a:lnTo>
                                <a:lnTo>
                                  <a:pt x="4496816" y="648207"/>
                                </a:lnTo>
                                <a:lnTo>
                                  <a:pt x="4486656" y="648207"/>
                                </a:lnTo>
                                <a:close/>
                                <a:moveTo>
                                  <a:pt x="4486656" y="790448"/>
                                </a:moveTo>
                                <a:moveTo>
                                  <a:pt x="5730241" y="790448"/>
                                </a:moveTo>
                                <a:lnTo>
                                  <a:pt x="5740400" y="790448"/>
                                </a:lnTo>
                                <a:lnTo>
                                  <a:pt x="5740400" y="648207"/>
                                </a:lnTo>
                                <a:lnTo>
                                  <a:pt x="5730241" y="648207"/>
                                </a:lnTo>
                                <a:close/>
                                <a:moveTo>
                                  <a:pt x="5730241" y="790448"/>
                                </a:moveTo>
                                <a:moveTo>
                                  <a:pt x="1204977" y="4246880"/>
                                </a:moveTo>
                                <a:lnTo>
                                  <a:pt x="1215137" y="4246880"/>
                                </a:lnTo>
                                <a:lnTo>
                                  <a:pt x="1215137" y="2072639"/>
                                </a:lnTo>
                                <a:lnTo>
                                  <a:pt x="1204977" y="2072639"/>
                                </a:lnTo>
                                <a:close/>
                                <a:moveTo>
                                  <a:pt x="1204977" y="4246880"/>
                                </a:moveTo>
                                <a:moveTo>
                                  <a:pt x="4486656" y="625855"/>
                                </a:moveTo>
                                <a:lnTo>
                                  <a:pt x="4496816" y="625855"/>
                                </a:lnTo>
                                <a:lnTo>
                                  <a:pt x="4496816" y="178815"/>
                                </a:lnTo>
                                <a:lnTo>
                                  <a:pt x="4486656" y="178815"/>
                                </a:lnTo>
                                <a:close/>
                                <a:moveTo>
                                  <a:pt x="4486656" y="625855"/>
                                </a:moveTo>
                                <a:moveTo>
                                  <a:pt x="0" y="648207"/>
                                </a:moveTo>
                                <a:lnTo>
                                  <a:pt x="22353" y="648207"/>
                                </a:lnTo>
                                <a:lnTo>
                                  <a:pt x="22353" y="156463"/>
                                </a:lnTo>
                                <a:lnTo>
                                  <a:pt x="0" y="156463"/>
                                </a:lnTo>
                                <a:close/>
                                <a:moveTo>
                                  <a:pt x="0" y="648207"/>
                                </a:moveTo>
                                <a:moveTo>
                                  <a:pt x="1204977" y="156463"/>
                                </a:moveTo>
                                <a:lnTo>
                                  <a:pt x="1215137" y="156463"/>
                                </a:lnTo>
                                <a:lnTo>
                                  <a:pt x="1215137" y="22352"/>
                                </a:lnTo>
                                <a:lnTo>
                                  <a:pt x="1204977" y="22352"/>
                                </a:lnTo>
                                <a:close/>
                                <a:moveTo>
                                  <a:pt x="1204977" y="156463"/>
                                </a:moveTo>
                                <a:moveTo>
                                  <a:pt x="4486656" y="156463"/>
                                </a:moveTo>
                                <a:lnTo>
                                  <a:pt x="4496816" y="156463"/>
                                </a:lnTo>
                                <a:lnTo>
                                  <a:pt x="4496816" y="22352"/>
                                </a:lnTo>
                                <a:lnTo>
                                  <a:pt x="4486656" y="22352"/>
                                </a:lnTo>
                                <a:close/>
                                <a:moveTo>
                                  <a:pt x="4486656" y="156463"/>
                                </a:moveTo>
                                <a:moveTo>
                                  <a:pt x="5730241" y="625855"/>
                                </a:moveTo>
                                <a:lnTo>
                                  <a:pt x="5740400" y="625855"/>
                                </a:lnTo>
                                <a:lnTo>
                                  <a:pt x="5740400" y="178815"/>
                                </a:lnTo>
                                <a:lnTo>
                                  <a:pt x="5730241" y="178815"/>
                                </a:lnTo>
                                <a:close/>
                                <a:moveTo>
                                  <a:pt x="5730241" y="625855"/>
                                </a:moveTo>
                                <a:moveTo>
                                  <a:pt x="6967728" y="790448"/>
                                </a:moveTo>
                                <a:lnTo>
                                  <a:pt x="6990080" y="790448"/>
                                </a:lnTo>
                                <a:lnTo>
                                  <a:pt x="6990080" y="0"/>
                                </a:lnTo>
                                <a:lnTo>
                                  <a:pt x="6967728" y="0"/>
                                </a:lnTo>
                                <a:close/>
                                <a:moveTo>
                                  <a:pt x="6967728" y="790448"/>
                                </a:moveTo>
                                <a:moveTo>
                                  <a:pt x="22353" y="13187679"/>
                                </a:moveTo>
                                <a:lnTo>
                                  <a:pt x="5740400" y="13187679"/>
                                </a:lnTo>
                                <a:lnTo>
                                  <a:pt x="5740400" y="13165328"/>
                                </a:lnTo>
                                <a:lnTo>
                                  <a:pt x="22353" y="13165328"/>
                                </a:lnTo>
                                <a:close/>
                                <a:moveTo>
                                  <a:pt x="22353" y="13187679"/>
                                </a:moveTo>
                                <a:moveTo>
                                  <a:pt x="1215137" y="13025119"/>
                                </a:moveTo>
                                <a:lnTo>
                                  <a:pt x="5740400" y="13025119"/>
                                </a:lnTo>
                                <a:lnTo>
                                  <a:pt x="5740400" y="13014960"/>
                                </a:lnTo>
                                <a:lnTo>
                                  <a:pt x="1215137" y="13014960"/>
                                </a:lnTo>
                                <a:close/>
                                <a:moveTo>
                                  <a:pt x="1215137" y="13025119"/>
                                </a:moveTo>
                                <a:moveTo>
                                  <a:pt x="1215137" y="12868655"/>
                                </a:moveTo>
                                <a:lnTo>
                                  <a:pt x="4496816" y="12868655"/>
                                </a:lnTo>
                                <a:lnTo>
                                  <a:pt x="4496816" y="12858496"/>
                                </a:lnTo>
                                <a:lnTo>
                                  <a:pt x="1215137" y="12858496"/>
                                </a:lnTo>
                                <a:close/>
                                <a:moveTo>
                                  <a:pt x="1215137" y="12868655"/>
                                </a:moveTo>
                                <a:moveTo>
                                  <a:pt x="1215137" y="12712191"/>
                                </a:moveTo>
                                <a:lnTo>
                                  <a:pt x="4496816" y="12712191"/>
                                </a:lnTo>
                                <a:lnTo>
                                  <a:pt x="4496816" y="12702032"/>
                                </a:lnTo>
                                <a:lnTo>
                                  <a:pt x="1215137" y="12702032"/>
                                </a:lnTo>
                                <a:close/>
                                <a:moveTo>
                                  <a:pt x="1215137" y="12712191"/>
                                </a:moveTo>
                                <a:moveTo>
                                  <a:pt x="1215137" y="12555727"/>
                                </a:moveTo>
                                <a:lnTo>
                                  <a:pt x="4496816" y="12555727"/>
                                </a:lnTo>
                                <a:lnTo>
                                  <a:pt x="4496816" y="12545568"/>
                                </a:lnTo>
                                <a:lnTo>
                                  <a:pt x="1215137" y="12545568"/>
                                </a:lnTo>
                                <a:close/>
                                <a:moveTo>
                                  <a:pt x="1215137" y="12555727"/>
                                </a:moveTo>
                                <a:moveTo>
                                  <a:pt x="1215137" y="12399263"/>
                                </a:moveTo>
                                <a:lnTo>
                                  <a:pt x="4496816" y="12399263"/>
                                </a:lnTo>
                                <a:lnTo>
                                  <a:pt x="4496816" y="12389104"/>
                                </a:lnTo>
                                <a:lnTo>
                                  <a:pt x="1215137" y="12389104"/>
                                </a:lnTo>
                                <a:close/>
                                <a:moveTo>
                                  <a:pt x="1215137" y="12399263"/>
                                </a:moveTo>
                                <a:moveTo>
                                  <a:pt x="1215137" y="12242799"/>
                                </a:moveTo>
                                <a:lnTo>
                                  <a:pt x="4496816" y="12242799"/>
                                </a:lnTo>
                                <a:lnTo>
                                  <a:pt x="4496816" y="12232639"/>
                                </a:lnTo>
                                <a:lnTo>
                                  <a:pt x="1215137" y="12232639"/>
                                </a:lnTo>
                                <a:close/>
                                <a:moveTo>
                                  <a:pt x="1215137" y="12242799"/>
                                </a:moveTo>
                                <a:moveTo>
                                  <a:pt x="1215137" y="12086336"/>
                                </a:moveTo>
                                <a:lnTo>
                                  <a:pt x="4496816" y="12086336"/>
                                </a:lnTo>
                                <a:lnTo>
                                  <a:pt x="4496816" y="12076176"/>
                                </a:lnTo>
                                <a:lnTo>
                                  <a:pt x="1215137" y="12076176"/>
                                </a:lnTo>
                                <a:close/>
                                <a:moveTo>
                                  <a:pt x="1215137" y="12086336"/>
                                </a:moveTo>
                                <a:moveTo>
                                  <a:pt x="1215137" y="11929871"/>
                                </a:moveTo>
                                <a:lnTo>
                                  <a:pt x="4496816" y="11929871"/>
                                </a:lnTo>
                                <a:lnTo>
                                  <a:pt x="4496816" y="11919711"/>
                                </a:lnTo>
                                <a:lnTo>
                                  <a:pt x="1215137" y="11919711"/>
                                </a:lnTo>
                                <a:close/>
                                <a:moveTo>
                                  <a:pt x="1215137" y="11929871"/>
                                </a:moveTo>
                                <a:moveTo>
                                  <a:pt x="1215137" y="11773408"/>
                                </a:moveTo>
                                <a:lnTo>
                                  <a:pt x="4496816" y="11773408"/>
                                </a:lnTo>
                                <a:lnTo>
                                  <a:pt x="4496816" y="11763248"/>
                                </a:lnTo>
                                <a:lnTo>
                                  <a:pt x="1215137" y="11763248"/>
                                </a:lnTo>
                                <a:close/>
                                <a:moveTo>
                                  <a:pt x="1215137" y="11773408"/>
                                </a:moveTo>
                                <a:moveTo>
                                  <a:pt x="1215137" y="11616943"/>
                                </a:moveTo>
                                <a:lnTo>
                                  <a:pt x="4496816" y="11616943"/>
                                </a:lnTo>
                                <a:lnTo>
                                  <a:pt x="4496816" y="11606783"/>
                                </a:lnTo>
                                <a:lnTo>
                                  <a:pt x="1215137" y="11606783"/>
                                </a:lnTo>
                                <a:close/>
                                <a:moveTo>
                                  <a:pt x="1215137" y="11616943"/>
                                </a:moveTo>
                                <a:moveTo>
                                  <a:pt x="1215137" y="11460480"/>
                                </a:moveTo>
                                <a:lnTo>
                                  <a:pt x="4496816" y="11460480"/>
                                </a:lnTo>
                                <a:lnTo>
                                  <a:pt x="4496816" y="11450320"/>
                                </a:lnTo>
                                <a:lnTo>
                                  <a:pt x="1215137" y="11450320"/>
                                </a:lnTo>
                                <a:close/>
                                <a:moveTo>
                                  <a:pt x="1215137" y="11460480"/>
                                </a:moveTo>
                                <a:moveTo>
                                  <a:pt x="1215137" y="11304015"/>
                                </a:moveTo>
                                <a:lnTo>
                                  <a:pt x="4496816" y="11304015"/>
                                </a:lnTo>
                                <a:lnTo>
                                  <a:pt x="4496816" y="11293855"/>
                                </a:lnTo>
                                <a:lnTo>
                                  <a:pt x="1215137" y="11293855"/>
                                </a:lnTo>
                                <a:close/>
                                <a:moveTo>
                                  <a:pt x="1215137" y="11304015"/>
                                </a:moveTo>
                                <a:moveTo>
                                  <a:pt x="1215137" y="11147551"/>
                                </a:moveTo>
                                <a:lnTo>
                                  <a:pt x="5740400" y="11147551"/>
                                </a:lnTo>
                                <a:lnTo>
                                  <a:pt x="5740400" y="11137392"/>
                                </a:lnTo>
                                <a:lnTo>
                                  <a:pt x="1215137" y="11137392"/>
                                </a:lnTo>
                                <a:close/>
                                <a:moveTo>
                                  <a:pt x="1215137" y="11147551"/>
                                </a:moveTo>
                                <a:moveTo>
                                  <a:pt x="22353" y="10997183"/>
                                </a:moveTo>
                                <a:lnTo>
                                  <a:pt x="6990080" y="10997183"/>
                                </a:lnTo>
                                <a:lnTo>
                                  <a:pt x="6990080" y="10974832"/>
                                </a:lnTo>
                                <a:lnTo>
                                  <a:pt x="22353" y="10974832"/>
                                </a:lnTo>
                                <a:close/>
                                <a:moveTo>
                                  <a:pt x="22353" y="10997183"/>
                                </a:moveTo>
                                <a:moveTo>
                                  <a:pt x="1215137" y="10834623"/>
                                </a:moveTo>
                                <a:lnTo>
                                  <a:pt x="6967728" y="10834623"/>
                                </a:lnTo>
                                <a:lnTo>
                                  <a:pt x="6967728" y="10824464"/>
                                </a:lnTo>
                                <a:lnTo>
                                  <a:pt x="1215137" y="10824464"/>
                                </a:lnTo>
                                <a:close/>
                                <a:moveTo>
                                  <a:pt x="1215137" y="10834623"/>
                                </a:moveTo>
                                <a:moveTo>
                                  <a:pt x="1223265" y="10678160"/>
                                </a:moveTo>
                                <a:lnTo>
                                  <a:pt x="1233424" y="10678160"/>
                                </a:lnTo>
                                <a:lnTo>
                                  <a:pt x="1233424" y="10667999"/>
                                </a:lnTo>
                                <a:lnTo>
                                  <a:pt x="1223265" y="10667999"/>
                                </a:lnTo>
                                <a:close/>
                                <a:moveTo>
                                  <a:pt x="1223265" y="10678160"/>
                                </a:moveTo>
                                <a:moveTo>
                                  <a:pt x="1243584" y="10678160"/>
                                </a:moveTo>
                                <a:lnTo>
                                  <a:pt x="1253745" y="10678160"/>
                                </a:lnTo>
                                <a:lnTo>
                                  <a:pt x="1253745" y="10667999"/>
                                </a:lnTo>
                                <a:lnTo>
                                  <a:pt x="1243584" y="10667999"/>
                                </a:lnTo>
                                <a:close/>
                                <a:moveTo>
                                  <a:pt x="1243584" y="10678160"/>
                                </a:moveTo>
                                <a:moveTo>
                                  <a:pt x="1263905" y="10678160"/>
                                </a:moveTo>
                                <a:lnTo>
                                  <a:pt x="1274065" y="10678160"/>
                                </a:lnTo>
                                <a:lnTo>
                                  <a:pt x="1274065" y="10667999"/>
                                </a:lnTo>
                                <a:lnTo>
                                  <a:pt x="1263905" y="10667999"/>
                                </a:lnTo>
                                <a:close/>
                                <a:moveTo>
                                  <a:pt x="1263905" y="10678160"/>
                                </a:moveTo>
                                <a:moveTo>
                                  <a:pt x="1284224" y="10678160"/>
                                </a:moveTo>
                                <a:lnTo>
                                  <a:pt x="1294384" y="10678160"/>
                                </a:lnTo>
                                <a:lnTo>
                                  <a:pt x="1294384" y="10667999"/>
                                </a:lnTo>
                                <a:lnTo>
                                  <a:pt x="1284224" y="10667999"/>
                                </a:lnTo>
                                <a:close/>
                                <a:moveTo>
                                  <a:pt x="1284224" y="10678160"/>
                                </a:moveTo>
                                <a:moveTo>
                                  <a:pt x="1304545" y="10678160"/>
                                </a:moveTo>
                                <a:lnTo>
                                  <a:pt x="1314705" y="10678160"/>
                                </a:lnTo>
                                <a:lnTo>
                                  <a:pt x="1314705" y="10667999"/>
                                </a:lnTo>
                                <a:lnTo>
                                  <a:pt x="1304545" y="10667999"/>
                                </a:lnTo>
                                <a:close/>
                                <a:moveTo>
                                  <a:pt x="1304545" y="10678160"/>
                                </a:moveTo>
                                <a:moveTo>
                                  <a:pt x="1324865" y="10678160"/>
                                </a:moveTo>
                                <a:lnTo>
                                  <a:pt x="1335024" y="10678160"/>
                                </a:lnTo>
                                <a:lnTo>
                                  <a:pt x="1335024" y="10667999"/>
                                </a:lnTo>
                                <a:lnTo>
                                  <a:pt x="1324865" y="10667999"/>
                                </a:lnTo>
                                <a:close/>
                                <a:moveTo>
                                  <a:pt x="1324865" y="10678160"/>
                                </a:moveTo>
                                <a:moveTo>
                                  <a:pt x="1345184" y="10678160"/>
                                </a:moveTo>
                                <a:lnTo>
                                  <a:pt x="1355345" y="10678160"/>
                                </a:lnTo>
                                <a:lnTo>
                                  <a:pt x="1355345" y="10667999"/>
                                </a:lnTo>
                                <a:lnTo>
                                  <a:pt x="1345184" y="10667999"/>
                                </a:lnTo>
                                <a:close/>
                                <a:moveTo>
                                  <a:pt x="1345184" y="10678160"/>
                                </a:moveTo>
                                <a:moveTo>
                                  <a:pt x="1365505" y="10678160"/>
                                </a:moveTo>
                                <a:lnTo>
                                  <a:pt x="1375665" y="10678160"/>
                                </a:lnTo>
                                <a:lnTo>
                                  <a:pt x="1375665" y="10667999"/>
                                </a:lnTo>
                                <a:lnTo>
                                  <a:pt x="1365505" y="10667999"/>
                                </a:lnTo>
                                <a:close/>
                                <a:moveTo>
                                  <a:pt x="1365505" y="10678160"/>
                                </a:moveTo>
                                <a:moveTo>
                                  <a:pt x="1385824" y="10678160"/>
                                </a:moveTo>
                                <a:lnTo>
                                  <a:pt x="1395984" y="10678160"/>
                                </a:lnTo>
                                <a:lnTo>
                                  <a:pt x="1395984" y="10667999"/>
                                </a:lnTo>
                                <a:lnTo>
                                  <a:pt x="1385824" y="10667999"/>
                                </a:lnTo>
                                <a:close/>
                                <a:moveTo>
                                  <a:pt x="1385824" y="10678160"/>
                                </a:moveTo>
                                <a:moveTo>
                                  <a:pt x="1406145" y="10678160"/>
                                </a:moveTo>
                                <a:lnTo>
                                  <a:pt x="1416305" y="10678160"/>
                                </a:lnTo>
                                <a:lnTo>
                                  <a:pt x="1416305" y="10667999"/>
                                </a:lnTo>
                                <a:lnTo>
                                  <a:pt x="1406145" y="10667999"/>
                                </a:lnTo>
                                <a:close/>
                                <a:moveTo>
                                  <a:pt x="1406145" y="10678160"/>
                                </a:moveTo>
                                <a:moveTo>
                                  <a:pt x="1426465" y="10678160"/>
                                </a:moveTo>
                                <a:lnTo>
                                  <a:pt x="1436624" y="10678160"/>
                                </a:lnTo>
                                <a:lnTo>
                                  <a:pt x="1436624" y="10667999"/>
                                </a:lnTo>
                                <a:lnTo>
                                  <a:pt x="1426465" y="10667999"/>
                                </a:lnTo>
                                <a:close/>
                                <a:moveTo>
                                  <a:pt x="1426465" y="10678160"/>
                                </a:moveTo>
                                <a:moveTo>
                                  <a:pt x="1446784" y="10678160"/>
                                </a:moveTo>
                                <a:lnTo>
                                  <a:pt x="1456945" y="10678160"/>
                                </a:lnTo>
                                <a:lnTo>
                                  <a:pt x="1456945" y="10667999"/>
                                </a:lnTo>
                                <a:lnTo>
                                  <a:pt x="1446784" y="10667999"/>
                                </a:lnTo>
                                <a:close/>
                                <a:moveTo>
                                  <a:pt x="1446784" y="10678160"/>
                                </a:moveTo>
                                <a:moveTo>
                                  <a:pt x="1467105" y="10678160"/>
                                </a:moveTo>
                                <a:lnTo>
                                  <a:pt x="1477265" y="10678160"/>
                                </a:lnTo>
                                <a:lnTo>
                                  <a:pt x="1477265" y="10667999"/>
                                </a:lnTo>
                                <a:lnTo>
                                  <a:pt x="1467105" y="10667999"/>
                                </a:lnTo>
                                <a:close/>
                                <a:moveTo>
                                  <a:pt x="1467105" y="10678160"/>
                                </a:moveTo>
                                <a:moveTo>
                                  <a:pt x="1487424" y="10678160"/>
                                </a:moveTo>
                                <a:lnTo>
                                  <a:pt x="1497584" y="10678160"/>
                                </a:lnTo>
                                <a:lnTo>
                                  <a:pt x="1497584" y="10667999"/>
                                </a:lnTo>
                                <a:lnTo>
                                  <a:pt x="1487424" y="10667999"/>
                                </a:lnTo>
                                <a:close/>
                                <a:moveTo>
                                  <a:pt x="1487424" y="10678160"/>
                                </a:moveTo>
                                <a:moveTo>
                                  <a:pt x="1507745" y="10678160"/>
                                </a:moveTo>
                                <a:lnTo>
                                  <a:pt x="1517905" y="10678160"/>
                                </a:lnTo>
                                <a:lnTo>
                                  <a:pt x="1517905" y="10667999"/>
                                </a:lnTo>
                                <a:lnTo>
                                  <a:pt x="1507745" y="10667999"/>
                                </a:lnTo>
                                <a:close/>
                                <a:moveTo>
                                  <a:pt x="1507745" y="10678160"/>
                                </a:moveTo>
                                <a:moveTo>
                                  <a:pt x="1528065" y="10678160"/>
                                </a:moveTo>
                                <a:lnTo>
                                  <a:pt x="1538224" y="10678160"/>
                                </a:lnTo>
                                <a:lnTo>
                                  <a:pt x="1538224" y="10667999"/>
                                </a:lnTo>
                                <a:lnTo>
                                  <a:pt x="1528065" y="10667999"/>
                                </a:lnTo>
                                <a:close/>
                                <a:moveTo>
                                  <a:pt x="1528065" y="10678160"/>
                                </a:moveTo>
                                <a:moveTo>
                                  <a:pt x="1548384" y="10678160"/>
                                </a:moveTo>
                                <a:lnTo>
                                  <a:pt x="1558545" y="10678160"/>
                                </a:lnTo>
                                <a:lnTo>
                                  <a:pt x="1558545" y="10667999"/>
                                </a:lnTo>
                                <a:lnTo>
                                  <a:pt x="1548384" y="10667999"/>
                                </a:lnTo>
                                <a:close/>
                                <a:moveTo>
                                  <a:pt x="1548384" y="10678160"/>
                                </a:moveTo>
                                <a:moveTo>
                                  <a:pt x="1568705" y="10678160"/>
                                </a:moveTo>
                                <a:lnTo>
                                  <a:pt x="1578865" y="10678160"/>
                                </a:lnTo>
                                <a:lnTo>
                                  <a:pt x="1578865" y="10667999"/>
                                </a:lnTo>
                                <a:lnTo>
                                  <a:pt x="1568705" y="10667999"/>
                                </a:lnTo>
                                <a:close/>
                                <a:moveTo>
                                  <a:pt x="1568705" y="10678160"/>
                                </a:moveTo>
                                <a:moveTo>
                                  <a:pt x="1589024" y="10678160"/>
                                </a:moveTo>
                                <a:lnTo>
                                  <a:pt x="1599184" y="10678160"/>
                                </a:lnTo>
                                <a:lnTo>
                                  <a:pt x="1599184" y="10667999"/>
                                </a:lnTo>
                                <a:lnTo>
                                  <a:pt x="1589024" y="10667999"/>
                                </a:lnTo>
                                <a:close/>
                                <a:moveTo>
                                  <a:pt x="1589024" y="10678160"/>
                                </a:moveTo>
                                <a:moveTo>
                                  <a:pt x="1609345" y="10678160"/>
                                </a:moveTo>
                                <a:lnTo>
                                  <a:pt x="1619505" y="10678160"/>
                                </a:lnTo>
                                <a:lnTo>
                                  <a:pt x="1619505" y="10667999"/>
                                </a:lnTo>
                                <a:lnTo>
                                  <a:pt x="1609345" y="10667999"/>
                                </a:lnTo>
                                <a:close/>
                                <a:moveTo>
                                  <a:pt x="1609345" y="10678160"/>
                                </a:moveTo>
                                <a:moveTo>
                                  <a:pt x="1629665" y="10678160"/>
                                </a:moveTo>
                                <a:lnTo>
                                  <a:pt x="1639824" y="10678160"/>
                                </a:lnTo>
                                <a:lnTo>
                                  <a:pt x="1639824" y="10667999"/>
                                </a:lnTo>
                                <a:lnTo>
                                  <a:pt x="1629665" y="10667999"/>
                                </a:lnTo>
                                <a:close/>
                                <a:moveTo>
                                  <a:pt x="1629665" y="10678160"/>
                                </a:moveTo>
                                <a:moveTo>
                                  <a:pt x="1649984" y="10678160"/>
                                </a:moveTo>
                                <a:lnTo>
                                  <a:pt x="1660145" y="10678160"/>
                                </a:lnTo>
                                <a:lnTo>
                                  <a:pt x="1660145" y="10667999"/>
                                </a:lnTo>
                                <a:lnTo>
                                  <a:pt x="1649984" y="10667999"/>
                                </a:lnTo>
                                <a:close/>
                                <a:moveTo>
                                  <a:pt x="1649984" y="10678160"/>
                                </a:moveTo>
                                <a:moveTo>
                                  <a:pt x="1670305" y="10678160"/>
                                </a:moveTo>
                                <a:lnTo>
                                  <a:pt x="1680465" y="10678160"/>
                                </a:lnTo>
                                <a:lnTo>
                                  <a:pt x="1680465" y="10667999"/>
                                </a:lnTo>
                                <a:lnTo>
                                  <a:pt x="1670305" y="10667999"/>
                                </a:lnTo>
                                <a:close/>
                                <a:moveTo>
                                  <a:pt x="1670305" y="10678160"/>
                                </a:moveTo>
                                <a:moveTo>
                                  <a:pt x="1690624" y="10678160"/>
                                </a:moveTo>
                                <a:lnTo>
                                  <a:pt x="1700784" y="10678160"/>
                                </a:lnTo>
                                <a:lnTo>
                                  <a:pt x="1700784" y="10667999"/>
                                </a:lnTo>
                                <a:lnTo>
                                  <a:pt x="1690624" y="10667999"/>
                                </a:lnTo>
                                <a:close/>
                                <a:moveTo>
                                  <a:pt x="1690624" y="10678160"/>
                                </a:moveTo>
                                <a:moveTo>
                                  <a:pt x="1710945" y="10678160"/>
                                </a:moveTo>
                                <a:lnTo>
                                  <a:pt x="1721105" y="10678160"/>
                                </a:lnTo>
                                <a:lnTo>
                                  <a:pt x="1721105" y="10667999"/>
                                </a:lnTo>
                                <a:lnTo>
                                  <a:pt x="1710945" y="10667999"/>
                                </a:lnTo>
                                <a:close/>
                                <a:moveTo>
                                  <a:pt x="1710945" y="10678160"/>
                                </a:moveTo>
                                <a:moveTo>
                                  <a:pt x="1731265" y="10678160"/>
                                </a:moveTo>
                                <a:lnTo>
                                  <a:pt x="1741424" y="10678160"/>
                                </a:lnTo>
                                <a:lnTo>
                                  <a:pt x="1741424" y="10667999"/>
                                </a:lnTo>
                                <a:lnTo>
                                  <a:pt x="1731265" y="10667999"/>
                                </a:lnTo>
                                <a:close/>
                                <a:moveTo>
                                  <a:pt x="1731265" y="10678160"/>
                                </a:moveTo>
                                <a:moveTo>
                                  <a:pt x="1751584" y="10678160"/>
                                </a:moveTo>
                                <a:lnTo>
                                  <a:pt x="1761745" y="10678160"/>
                                </a:lnTo>
                                <a:lnTo>
                                  <a:pt x="1761745" y="10667999"/>
                                </a:lnTo>
                                <a:lnTo>
                                  <a:pt x="1751584" y="10667999"/>
                                </a:lnTo>
                                <a:close/>
                                <a:moveTo>
                                  <a:pt x="1751584" y="10678160"/>
                                </a:moveTo>
                                <a:moveTo>
                                  <a:pt x="1771905" y="10678160"/>
                                </a:moveTo>
                                <a:lnTo>
                                  <a:pt x="1782065" y="10678160"/>
                                </a:lnTo>
                                <a:lnTo>
                                  <a:pt x="1782065" y="10667999"/>
                                </a:lnTo>
                                <a:lnTo>
                                  <a:pt x="1771905" y="10667999"/>
                                </a:lnTo>
                                <a:close/>
                                <a:moveTo>
                                  <a:pt x="1771905" y="10678160"/>
                                </a:moveTo>
                                <a:moveTo>
                                  <a:pt x="1792224" y="10678160"/>
                                </a:moveTo>
                                <a:lnTo>
                                  <a:pt x="1802384" y="10678160"/>
                                </a:lnTo>
                                <a:lnTo>
                                  <a:pt x="1802384" y="10667999"/>
                                </a:lnTo>
                                <a:lnTo>
                                  <a:pt x="1792224" y="10667999"/>
                                </a:lnTo>
                                <a:close/>
                                <a:moveTo>
                                  <a:pt x="1792224" y="10678160"/>
                                </a:moveTo>
                                <a:moveTo>
                                  <a:pt x="1812545" y="10678160"/>
                                </a:moveTo>
                                <a:lnTo>
                                  <a:pt x="1822705" y="10678160"/>
                                </a:lnTo>
                                <a:lnTo>
                                  <a:pt x="1822705" y="10667999"/>
                                </a:lnTo>
                                <a:lnTo>
                                  <a:pt x="1812545" y="10667999"/>
                                </a:lnTo>
                                <a:close/>
                                <a:moveTo>
                                  <a:pt x="1812545" y="10678160"/>
                                </a:moveTo>
                                <a:moveTo>
                                  <a:pt x="1832865" y="10678160"/>
                                </a:moveTo>
                                <a:lnTo>
                                  <a:pt x="1843024" y="10678160"/>
                                </a:lnTo>
                                <a:lnTo>
                                  <a:pt x="1843024" y="10667999"/>
                                </a:lnTo>
                                <a:lnTo>
                                  <a:pt x="1832865" y="10667999"/>
                                </a:lnTo>
                                <a:close/>
                                <a:moveTo>
                                  <a:pt x="1832865" y="10678160"/>
                                </a:moveTo>
                                <a:moveTo>
                                  <a:pt x="1853184" y="10678160"/>
                                </a:moveTo>
                                <a:lnTo>
                                  <a:pt x="1863345" y="10678160"/>
                                </a:lnTo>
                                <a:lnTo>
                                  <a:pt x="1863345" y="10667999"/>
                                </a:lnTo>
                                <a:lnTo>
                                  <a:pt x="1853184" y="10667999"/>
                                </a:lnTo>
                                <a:close/>
                                <a:moveTo>
                                  <a:pt x="1853184" y="10678160"/>
                                </a:moveTo>
                                <a:moveTo>
                                  <a:pt x="1873505" y="10678160"/>
                                </a:moveTo>
                                <a:lnTo>
                                  <a:pt x="1883665" y="10678160"/>
                                </a:lnTo>
                                <a:lnTo>
                                  <a:pt x="1883665" y="10667999"/>
                                </a:lnTo>
                                <a:lnTo>
                                  <a:pt x="1873505" y="10667999"/>
                                </a:lnTo>
                                <a:close/>
                                <a:moveTo>
                                  <a:pt x="1873505" y="10678160"/>
                                </a:moveTo>
                                <a:moveTo>
                                  <a:pt x="1893824" y="10678160"/>
                                </a:moveTo>
                                <a:lnTo>
                                  <a:pt x="1903984" y="10678160"/>
                                </a:lnTo>
                                <a:lnTo>
                                  <a:pt x="1903984" y="10667999"/>
                                </a:lnTo>
                                <a:lnTo>
                                  <a:pt x="1893824" y="10667999"/>
                                </a:lnTo>
                                <a:close/>
                                <a:moveTo>
                                  <a:pt x="1893824" y="10678160"/>
                                </a:moveTo>
                                <a:moveTo>
                                  <a:pt x="1914145" y="10678160"/>
                                </a:moveTo>
                                <a:lnTo>
                                  <a:pt x="1924305" y="10678160"/>
                                </a:lnTo>
                                <a:lnTo>
                                  <a:pt x="1924305" y="10667999"/>
                                </a:lnTo>
                                <a:lnTo>
                                  <a:pt x="1914145" y="10667999"/>
                                </a:lnTo>
                                <a:close/>
                                <a:moveTo>
                                  <a:pt x="1914145" y="10678160"/>
                                </a:moveTo>
                                <a:moveTo>
                                  <a:pt x="1934465" y="10678160"/>
                                </a:moveTo>
                                <a:lnTo>
                                  <a:pt x="1944624" y="10678160"/>
                                </a:lnTo>
                                <a:lnTo>
                                  <a:pt x="1944624" y="10667999"/>
                                </a:lnTo>
                                <a:lnTo>
                                  <a:pt x="1934465" y="10667999"/>
                                </a:lnTo>
                                <a:close/>
                                <a:moveTo>
                                  <a:pt x="1934465" y="10678160"/>
                                </a:moveTo>
                                <a:moveTo>
                                  <a:pt x="1954784" y="10678160"/>
                                </a:moveTo>
                                <a:lnTo>
                                  <a:pt x="1964945" y="10678160"/>
                                </a:lnTo>
                                <a:lnTo>
                                  <a:pt x="1964945" y="10667999"/>
                                </a:lnTo>
                                <a:lnTo>
                                  <a:pt x="1954784" y="10667999"/>
                                </a:lnTo>
                                <a:close/>
                                <a:moveTo>
                                  <a:pt x="1954784" y="10678160"/>
                                </a:moveTo>
                                <a:moveTo>
                                  <a:pt x="1975105" y="10678160"/>
                                </a:moveTo>
                                <a:lnTo>
                                  <a:pt x="1985265" y="10678160"/>
                                </a:lnTo>
                                <a:lnTo>
                                  <a:pt x="1985265" y="10667999"/>
                                </a:lnTo>
                                <a:lnTo>
                                  <a:pt x="1975105" y="10667999"/>
                                </a:lnTo>
                                <a:close/>
                                <a:moveTo>
                                  <a:pt x="1975105" y="10678160"/>
                                </a:moveTo>
                                <a:moveTo>
                                  <a:pt x="1995424" y="10678160"/>
                                </a:moveTo>
                                <a:lnTo>
                                  <a:pt x="2005584" y="10678160"/>
                                </a:lnTo>
                                <a:lnTo>
                                  <a:pt x="2005584" y="10667999"/>
                                </a:lnTo>
                                <a:lnTo>
                                  <a:pt x="1995424" y="10667999"/>
                                </a:lnTo>
                                <a:close/>
                                <a:moveTo>
                                  <a:pt x="1995424" y="10678160"/>
                                </a:moveTo>
                                <a:moveTo>
                                  <a:pt x="2015745" y="10678160"/>
                                </a:moveTo>
                                <a:lnTo>
                                  <a:pt x="2025905" y="10678160"/>
                                </a:lnTo>
                                <a:lnTo>
                                  <a:pt x="2025905" y="10667999"/>
                                </a:lnTo>
                                <a:lnTo>
                                  <a:pt x="2015745" y="10667999"/>
                                </a:lnTo>
                                <a:close/>
                                <a:moveTo>
                                  <a:pt x="2015745" y="10678160"/>
                                </a:moveTo>
                                <a:moveTo>
                                  <a:pt x="2036065" y="10678160"/>
                                </a:moveTo>
                                <a:lnTo>
                                  <a:pt x="2046224" y="10678160"/>
                                </a:lnTo>
                                <a:lnTo>
                                  <a:pt x="2046224" y="10667999"/>
                                </a:lnTo>
                                <a:lnTo>
                                  <a:pt x="2036065" y="10667999"/>
                                </a:lnTo>
                                <a:close/>
                                <a:moveTo>
                                  <a:pt x="2036065" y="10678160"/>
                                </a:moveTo>
                                <a:moveTo>
                                  <a:pt x="2056384" y="10678160"/>
                                </a:moveTo>
                                <a:lnTo>
                                  <a:pt x="2066545" y="10678160"/>
                                </a:lnTo>
                                <a:lnTo>
                                  <a:pt x="2066545" y="10667999"/>
                                </a:lnTo>
                                <a:lnTo>
                                  <a:pt x="2056384" y="10667999"/>
                                </a:lnTo>
                                <a:close/>
                                <a:moveTo>
                                  <a:pt x="2056384" y="10678160"/>
                                </a:moveTo>
                                <a:moveTo>
                                  <a:pt x="2076705" y="10678160"/>
                                </a:moveTo>
                                <a:lnTo>
                                  <a:pt x="2086865" y="10678160"/>
                                </a:lnTo>
                                <a:lnTo>
                                  <a:pt x="2086865" y="10667999"/>
                                </a:lnTo>
                                <a:lnTo>
                                  <a:pt x="2076705" y="10667999"/>
                                </a:lnTo>
                                <a:close/>
                                <a:moveTo>
                                  <a:pt x="2076705" y="10678160"/>
                                </a:moveTo>
                                <a:moveTo>
                                  <a:pt x="2097024" y="10678160"/>
                                </a:moveTo>
                                <a:lnTo>
                                  <a:pt x="2107184" y="10678160"/>
                                </a:lnTo>
                                <a:lnTo>
                                  <a:pt x="2107184" y="10667999"/>
                                </a:lnTo>
                                <a:lnTo>
                                  <a:pt x="2097024" y="10667999"/>
                                </a:lnTo>
                                <a:close/>
                                <a:moveTo>
                                  <a:pt x="2097024" y="10678160"/>
                                </a:moveTo>
                                <a:moveTo>
                                  <a:pt x="2117345" y="10678160"/>
                                </a:moveTo>
                                <a:lnTo>
                                  <a:pt x="2127505" y="10678160"/>
                                </a:lnTo>
                                <a:lnTo>
                                  <a:pt x="2127505" y="10667999"/>
                                </a:lnTo>
                                <a:lnTo>
                                  <a:pt x="2117345" y="10667999"/>
                                </a:lnTo>
                                <a:close/>
                                <a:moveTo>
                                  <a:pt x="2117345" y="10678160"/>
                                </a:moveTo>
                                <a:moveTo>
                                  <a:pt x="2137665" y="10678160"/>
                                </a:moveTo>
                                <a:lnTo>
                                  <a:pt x="2147824" y="10678160"/>
                                </a:lnTo>
                                <a:lnTo>
                                  <a:pt x="2147824" y="10667999"/>
                                </a:lnTo>
                                <a:lnTo>
                                  <a:pt x="2137665" y="10667999"/>
                                </a:lnTo>
                                <a:close/>
                                <a:moveTo>
                                  <a:pt x="2137665" y="10678160"/>
                                </a:moveTo>
                                <a:moveTo>
                                  <a:pt x="2157984" y="10678160"/>
                                </a:moveTo>
                                <a:lnTo>
                                  <a:pt x="2168145" y="10678160"/>
                                </a:lnTo>
                                <a:lnTo>
                                  <a:pt x="2168145" y="10667999"/>
                                </a:lnTo>
                                <a:lnTo>
                                  <a:pt x="2157984" y="10667999"/>
                                </a:lnTo>
                                <a:close/>
                                <a:moveTo>
                                  <a:pt x="2157984" y="10678160"/>
                                </a:moveTo>
                                <a:moveTo>
                                  <a:pt x="2178305" y="10678160"/>
                                </a:moveTo>
                                <a:lnTo>
                                  <a:pt x="2188465" y="10678160"/>
                                </a:lnTo>
                                <a:lnTo>
                                  <a:pt x="2188465" y="10667999"/>
                                </a:lnTo>
                                <a:lnTo>
                                  <a:pt x="2178305" y="10667999"/>
                                </a:lnTo>
                                <a:close/>
                                <a:moveTo>
                                  <a:pt x="2178305" y="10678160"/>
                                </a:moveTo>
                                <a:moveTo>
                                  <a:pt x="2198624" y="10678160"/>
                                </a:moveTo>
                                <a:lnTo>
                                  <a:pt x="2208784" y="10678160"/>
                                </a:lnTo>
                                <a:lnTo>
                                  <a:pt x="2208784" y="10667999"/>
                                </a:lnTo>
                                <a:lnTo>
                                  <a:pt x="2198624" y="10667999"/>
                                </a:lnTo>
                                <a:close/>
                                <a:moveTo>
                                  <a:pt x="2198624" y="10678160"/>
                                </a:moveTo>
                                <a:moveTo>
                                  <a:pt x="2218945" y="10678160"/>
                                </a:moveTo>
                                <a:lnTo>
                                  <a:pt x="2229105" y="10678160"/>
                                </a:lnTo>
                                <a:lnTo>
                                  <a:pt x="2229105" y="10667999"/>
                                </a:lnTo>
                                <a:lnTo>
                                  <a:pt x="2218945" y="10667999"/>
                                </a:lnTo>
                                <a:close/>
                                <a:moveTo>
                                  <a:pt x="2218945" y="10678160"/>
                                </a:moveTo>
                                <a:moveTo>
                                  <a:pt x="2239265" y="10678160"/>
                                </a:moveTo>
                                <a:lnTo>
                                  <a:pt x="2249424" y="10678160"/>
                                </a:lnTo>
                                <a:lnTo>
                                  <a:pt x="2249424" y="10667999"/>
                                </a:lnTo>
                                <a:lnTo>
                                  <a:pt x="2239265" y="10667999"/>
                                </a:lnTo>
                                <a:close/>
                                <a:moveTo>
                                  <a:pt x="2239265" y="10678160"/>
                                </a:moveTo>
                                <a:moveTo>
                                  <a:pt x="2259584" y="10678160"/>
                                </a:moveTo>
                                <a:lnTo>
                                  <a:pt x="2269745" y="10678160"/>
                                </a:lnTo>
                                <a:lnTo>
                                  <a:pt x="2269745" y="10667999"/>
                                </a:lnTo>
                                <a:lnTo>
                                  <a:pt x="2259584" y="10667999"/>
                                </a:lnTo>
                                <a:close/>
                                <a:moveTo>
                                  <a:pt x="2259584" y="10678160"/>
                                </a:moveTo>
                                <a:moveTo>
                                  <a:pt x="2279905" y="10678160"/>
                                </a:moveTo>
                                <a:lnTo>
                                  <a:pt x="2290065" y="10678160"/>
                                </a:lnTo>
                                <a:lnTo>
                                  <a:pt x="2290065" y="10667999"/>
                                </a:lnTo>
                                <a:lnTo>
                                  <a:pt x="2279905" y="10667999"/>
                                </a:lnTo>
                                <a:close/>
                                <a:moveTo>
                                  <a:pt x="2279905" y="10678160"/>
                                </a:moveTo>
                                <a:moveTo>
                                  <a:pt x="2300224" y="10678160"/>
                                </a:moveTo>
                                <a:lnTo>
                                  <a:pt x="2310384" y="10678160"/>
                                </a:lnTo>
                                <a:lnTo>
                                  <a:pt x="2310384" y="10667999"/>
                                </a:lnTo>
                                <a:lnTo>
                                  <a:pt x="2300224" y="10667999"/>
                                </a:lnTo>
                                <a:close/>
                                <a:moveTo>
                                  <a:pt x="2300224" y="10678160"/>
                                </a:moveTo>
                                <a:moveTo>
                                  <a:pt x="2320545" y="10678160"/>
                                </a:moveTo>
                                <a:lnTo>
                                  <a:pt x="2330705" y="10678160"/>
                                </a:lnTo>
                                <a:lnTo>
                                  <a:pt x="2330705" y="10667999"/>
                                </a:lnTo>
                                <a:lnTo>
                                  <a:pt x="2320545" y="10667999"/>
                                </a:lnTo>
                                <a:close/>
                                <a:moveTo>
                                  <a:pt x="2320545" y="10678160"/>
                                </a:moveTo>
                                <a:moveTo>
                                  <a:pt x="2340865" y="10678160"/>
                                </a:moveTo>
                                <a:lnTo>
                                  <a:pt x="2351024" y="10678160"/>
                                </a:lnTo>
                                <a:lnTo>
                                  <a:pt x="2351024" y="10667999"/>
                                </a:lnTo>
                                <a:lnTo>
                                  <a:pt x="2340865" y="10667999"/>
                                </a:lnTo>
                                <a:close/>
                                <a:moveTo>
                                  <a:pt x="2340865" y="10678160"/>
                                </a:moveTo>
                                <a:moveTo>
                                  <a:pt x="2361184" y="10678160"/>
                                </a:moveTo>
                                <a:lnTo>
                                  <a:pt x="2371345" y="10678160"/>
                                </a:lnTo>
                                <a:lnTo>
                                  <a:pt x="2371345" y="10667999"/>
                                </a:lnTo>
                                <a:lnTo>
                                  <a:pt x="2361184" y="10667999"/>
                                </a:lnTo>
                                <a:close/>
                                <a:moveTo>
                                  <a:pt x="2361184" y="10678160"/>
                                </a:moveTo>
                                <a:moveTo>
                                  <a:pt x="2381505" y="10678160"/>
                                </a:moveTo>
                                <a:lnTo>
                                  <a:pt x="2391665" y="10678160"/>
                                </a:lnTo>
                                <a:lnTo>
                                  <a:pt x="2391665" y="10667999"/>
                                </a:lnTo>
                                <a:lnTo>
                                  <a:pt x="2381505" y="10667999"/>
                                </a:lnTo>
                                <a:close/>
                                <a:moveTo>
                                  <a:pt x="2381505" y="10678160"/>
                                </a:moveTo>
                                <a:moveTo>
                                  <a:pt x="2401824" y="10678160"/>
                                </a:moveTo>
                                <a:lnTo>
                                  <a:pt x="2411984" y="10678160"/>
                                </a:lnTo>
                                <a:lnTo>
                                  <a:pt x="2411984" y="10667999"/>
                                </a:lnTo>
                                <a:lnTo>
                                  <a:pt x="2401824" y="10667999"/>
                                </a:lnTo>
                                <a:close/>
                                <a:moveTo>
                                  <a:pt x="2401824" y="10678160"/>
                                </a:moveTo>
                                <a:moveTo>
                                  <a:pt x="2422145" y="10678160"/>
                                </a:moveTo>
                                <a:lnTo>
                                  <a:pt x="2432305" y="10678160"/>
                                </a:lnTo>
                                <a:lnTo>
                                  <a:pt x="2432305" y="10667999"/>
                                </a:lnTo>
                                <a:lnTo>
                                  <a:pt x="2422145" y="10667999"/>
                                </a:lnTo>
                                <a:close/>
                                <a:moveTo>
                                  <a:pt x="2422145" y="10678160"/>
                                </a:moveTo>
                                <a:moveTo>
                                  <a:pt x="2442465" y="10678160"/>
                                </a:moveTo>
                                <a:lnTo>
                                  <a:pt x="2452624" y="10678160"/>
                                </a:lnTo>
                                <a:lnTo>
                                  <a:pt x="2452624" y="10667999"/>
                                </a:lnTo>
                                <a:lnTo>
                                  <a:pt x="2442465" y="10667999"/>
                                </a:lnTo>
                                <a:close/>
                                <a:moveTo>
                                  <a:pt x="2442465" y="10678160"/>
                                </a:moveTo>
                                <a:moveTo>
                                  <a:pt x="2462784" y="10678160"/>
                                </a:moveTo>
                                <a:lnTo>
                                  <a:pt x="2472945" y="10678160"/>
                                </a:lnTo>
                                <a:lnTo>
                                  <a:pt x="2472945" y="10667999"/>
                                </a:lnTo>
                                <a:lnTo>
                                  <a:pt x="2462784" y="10667999"/>
                                </a:lnTo>
                                <a:close/>
                                <a:moveTo>
                                  <a:pt x="2462784" y="10678160"/>
                                </a:moveTo>
                                <a:moveTo>
                                  <a:pt x="2483105" y="10678160"/>
                                </a:moveTo>
                                <a:lnTo>
                                  <a:pt x="2493265" y="10678160"/>
                                </a:lnTo>
                                <a:lnTo>
                                  <a:pt x="2493265" y="10667999"/>
                                </a:lnTo>
                                <a:lnTo>
                                  <a:pt x="2483105" y="10667999"/>
                                </a:lnTo>
                                <a:close/>
                                <a:moveTo>
                                  <a:pt x="2483105" y="10678160"/>
                                </a:moveTo>
                                <a:moveTo>
                                  <a:pt x="2503424" y="10678160"/>
                                </a:moveTo>
                                <a:lnTo>
                                  <a:pt x="2513584" y="10678160"/>
                                </a:lnTo>
                                <a:lnTo>
                                  <a:pt x="2513584" y="10667999"/>
                                </a:lnTo>
                                <a:lnTo>
                                  <a:pt x="2503424" y="10667999"/>
                                </a:lnTo>
                                <a:close/>
                                <a:moveTo>
                                  <a:pt x="2503424" y="10678160"/>
                                </a:moveTo>
                                <a:moveTo>
                                  <a:pt x="2523745" y="10678160"/>
                                </a:moveTo>
                                <a:lnTo>
                                  <a:pt x="2533905" y="10678160"/>
                                </a:lnTo>
                                <a:lnTo>
                                  <a:pt x="2533905" y="10667999"/>
                                </a:lnTo>
                                <a:lnTo>
                                  <a:pt x="2523745" y="10667999"/>
                                </a:lnTo>
                                <a:close/>
                                <a:moveTo>
                                  <a:pt x="2523745" y="10678160"/>
                                </a:moveTo>
                                <a:moveTo>
                                  <a:pt x="2544065" y="10678160"/>
                                </a:moveTo>
                                <a:lnTo>
                                  <a:pt x="2554224" y="10678160"/>
                                </a:lnTo>
                                <a:lnTo>
                                  <a:pt x="2554224" y="10667999"/>
                                </a:lnTo>
                                <a:lnTo>
                                  <a:pt x="2544065" y="10667999"/>
                                </a:lnTo>
                                <a:close/>
                                <a:moveTo>
                                  <a:pt x="2544065" y="10678160"/>
                                </a:moveTo>
                                <a:moveTo>
                                  <a:pt x="2564384" y="10678160"/>
                                </a:moveTo>
                                <a:lnTo>
                                  <a:pt x="2574545" y="10678160"/>
                                </a:lnTo>
                                <a:lnTo>
                                  <a:pt x="2574545" y="10667999"/>
                                </a:lnTo>
                                <a:lnTo>
                                  <a:pt x="2564384" y="10667999"/>
                                </a:lnTo>
                                <a:close/>
                                <a:moveTo>
                                  <a:pt x="2564384" y="10678160"/>
                                </a:moveTo>
                                <a:moveTo>
                                  <a:pt x="2584705" y="10678160"/>
                                </a:moveTo>
                                <a:lnTo>
                                  <a:pt x="2594865" y="10678160"/>
                                </a:lnTo>
                                <a:lnTo>
                                  <a:pt x="2594865" y="10667999"/>
                                </a:lnTo>
                                <a:lnTo>
                                  <a:pt x="2584705" y="10667999"/>
                                </a:lnTo>
                                <a:close/>
                                <a:moveTo>
                                  <a:pt x="2584705" y="10678160"/>
                                </a:moveTo>
                                <a:moveTo>
                                  <a:pt x="2605024" y="10678160"/>
                                </a:moveTo>
                                <a:lnTo>
                                  <a:pt x="2615184" y="10678160"/>
                                </a:lnTo>
                                <a:lnTo>
                                  <a:pt x="2615184" y="10667999"/>
                                </a:lnTo>
                                <a:lnTo>
                                  <a:pt x="2605024" y="10667999"/>
                                </a:lnTo>
                                <a:close/>
                                <a:moveTo>
                                  <a:pt x="2605024" y="10678160"/>
                                </a:moveTo>
                                <a:moveTo>
                                  <a:pt x="2625345" y="10678160"/>
                                </a:moveTo>
                                <a:lnTo>
                                  <a:pt x="2635505" y="10678160"/>
                                </a:lnTo>
                                <a:lnTo>
                                  <a:pt x="2635505" y="10667999"/>
                                </a:lnTo>
                                <a:lnTo>
                                  <a:pt x="2625345" y="10667999"/>
                                </a:lnTo>
                                <a:close/>
                                <a:moveTo>
                                  <a:pt x="2625345" y="10678160"/>
                                </a:moveTo>
                                <a:moveTo>
                                  <a:pt x="2645665" y="10678160"/>
                                </a:moveTo>
                                <a:lnTo>
                                  <a:pt x="2655824" y="10678160"/>
                                </a:lnTo>
                                <a:lnTo>
                                  <a:pt x="2655824" y="10667999"/>
                                </a:lnTo>
                                <a:lnTo>
                                  <a:pt x="2645665" y="10667999"/>
                                </a:lnTo>
                                <a:close/>
                                <a:moveTo>
                                  <a:pt x="2645665" y="10678160"/>
                                </a:moveTo>
                                <a:moveTo>
                                  <a:pt x="2665984" y="10678160"/>
                                </a:moveTo>
                                <a:lnTo>
                                  <a:pt x="2676145" y="10678160"/>
                                </a:lnTo>
                                <a:lnTo>
                                  <a:pt x="2676145" y="10667999"/>
                                </a:lnTo>
                                <a:lnTo>
                                  <a:pt x="2665984" y="10667999"/>
                                </a:lnTo>
                                <a:close/>
                                <a:moveTo>
                                  <a:pt x="2665984" y="10678160"/>
                                </a:moveTo>
                                <a:moveTo>
                                  <a:pt x="2686305" y="10678160"/>
                                </a:moveTo>
                                <a:lnTo>
                                  <a:pt x="2696465" y="10678160"/>
                                </a:lnTo>
                                <a:lnTo>
                                  <a:pt x="2696465" y="10667999"/>
                                </a:lnTo>
                                <a:lnTo>
                                  <a:pt x="2686305" y="10667999"/>
                                </a:lnTo>
                                <a:close/>
                                <a:moveTo>
                                  <a:pt x="2686305" y="10678160"/>
                                </a:moveTo>
                                <a:moveTo>
                                  <a:pt x="2706624" y="10678160"/>
                                </a:moveTo>
                                <a:lnTo>
                                  <a:pt x="2716784" y="10678160"/>
                                </a:lnTo>
                                <a:lnTo>
                                  <a:pt x="2716784" y="10667999"/>
                                </a:lnTo>
                                <a:lnTo>
                                  <a:pt x="2706624" y="10667999"/>
                                </a:lnTo>
                                <a:close/>
                                <a:moveTo>
                                  <a:pt x="2706624" y="10678160"/>
                                </a:moveTo>
                                <a:moveTo>
                                  <a:pt x="2726945" y="10678160"/>
                                </a:moveTo>
                                <a:lnTo>
                                  <a:pt x="2737104" y="10678160"/>
                                </a:lnTo>
                                <a:lnTo>
                                  <a:pt x="2737104" y="10667999"/>
                                </a:lnTo>
                                <a:lnTo>
                                  <a:pt x="2726945" y="10667999"/>
                                </a:lnTo>
                                <a:close/>
                                <a:moveTo>
                                  <a:pt x="2726945" y="10678160"/>
                                </a:moveTo>
                                <a:moveTo>
                                  <a:pt x="2747265" y="10678160"/>
                                </a:moveTo>
                                <a:lnTo>
                                  <a:pt x="2757424" y="10678160"/>
                                </a:lnTo>
                                <a:lnTo>
                                  <a:pt x="2757424" y="10667999"/>
                                </a:lnTo>
                                <a:lnTo>
                                  <a:pt x="2747265" y="10667999"/>
                                </a:lnTo>
                                <a:close/>
                                <a:moveTo>
                                  <a:pt x="2747265" y="10678160"/>
                                </a:moveTo>
                                <a:moveTo>
                                  <a:pt x="2767585" y="10678160"/>
                                </a:moveTo>
                                <a:lnTo>
                                  <a:pt x="2777745" y="10678160"/>
                                </a:lnTo>
                                <a:lnTo>
                                  <a:pt x="2777745" y="10667999"/>
                                </a:lnTo>
                                <a:lnTo>
                                  <a:pt x="2767585" y="10667999"/>
                                </a:lnTo>
                                <a:close/>
                                <a:moveTo>
                                  <a:pt x="2767585" y="10678160"/>
                                </a:moveTo>
                                <a:moveTo>
                                  <a:pt x="2787904" y="10678160"/>
                                </a:moveTo>
                                <a:lnTo>
                                  <a:pt x="2798065" y="10678160"/>
                                </a:lnTo>
                                <a:lnTo>
                                  <a:pt x="2798065" y="10667999"/>
                                </a:lnTo>
                                <a:lnTo>
                                  <a:pt x="2787904" y="10667999"/>
                                </a:lnTo>
                                <a:close/>
                                <a:moveTo>
                                  <a:pt x="2787904" y="10678160"/>
                                </a:moveTo>
                                <a:moveTo>
                                  <a:pt x="2808224" y="10678160"/>
                                </a:moveTo>
                                <a:lnTo>
                                  <a:pt x="2818385" y="10678160"/>
                                </a:lnTo>
                                <a:lnTo>
                                  <a:pt x="2818385" y="10667999"/>
                                </a:lnTo>
                                <a:lnTo>
                                  <a:pt x="2808224" y="10667999"/>
                                </a:lnTo>
                                <a:close/>
                                <a:moveTo>
                                  <a:pt x="2808224" y="10678160"/>
                                </a:moveTo>
                                <a:moveTo>
                                  <a:pt x="2828545" y="10678160"/>
                                </a:moveTo>
                                <a:lnTo>
                                  <a:pt x="2838704" y="10678160"/>
                                </a:lnTo>
                                <a:lnTo>
                                  <a:pt x="2838704" y="10667999"/>
                                </a:lnTo>
                                <a:lnTo>
                                  <a:pt x="2828545" y="10667999"/>
                                </a:lnTo>
                                <a:close/>
                                <a:moveTo>
                                  <a:pt x="2828545" y="10678160"/>
                                </a:moveTo>
                                <a:moveTo>
                                  <a:pt x="2848865" y="10678160"/>
                                </a:moveTo>
                                <a:lnTo>
                                  <a:pt x="2859024" y="10678160"/>
                                </a:lnTo>
                                <a:lnTo>
                                  <a:pt x="2859024" y="10667999"/>
                                </a:lnTo>
                                <a:lnTo>
                                  <a:pt x="2848865" y="10667999"/>
                                </a:lnTo>
                                <a:close/>
                                <a:moveTo>
                                  <a:pt x="2848865" y="10678160"/>
                                </a:moveTo>
                                <a:moveTo>
                                  <a:pt x="2869185" y="10678160"/>
                                </a:moveTo>
                                <a:lnTo>
                                  <a:pt x="2879345" y="10678160"/>
                                </a:lnTo>
                                <a:lnTo>
                                  <a:pt x="2879345" y="10667999"/>
                                </a:lnTo>
                                <a:lnTo>
                                  <a:pt x="2869185" y="10667999"/>
                                </a:lnTo>
                                <a:close/>
                                <a:moveTo>
                                  <a:pt x="2869185" y="10678160"/>
                                </a:moveTo>
                                <a:moveTo>
                                  <a:pt x="2889504" y="10678160"/>
                                </a:moveTo>
                                <a:lnTo>
                                  <a:pt x="2899665" y="10678160"/>
                                </a:lnTo>
                                <a:lnTo>
                                  <a:pt x="2899665" y="10667999"/>
                                </a:lnTo>
                                <a:lnTo>
                                  <a:pt x="2889504" y="10667999"/>
                                </a:lnTo>
                                <a:close/>
                                <a:moveTo>
                                  <a:pt x="2889504" y="10678160"/>
                                </a:moveTo>
                                <a:moveTo>
                                  <a:pt x="2909824" y="10678160"/>
                                </a:moveTo>
                                <a:lnTo>
                                  <a:pt x="2919985" y="10678160"/>
                                </a:lnTo>
                                <a:lnTo>
                                  <a:pt x="2919985" y="10667999"/>
                                </a:lnTo>
                                <a:lnTo>
                                  <a:pt x="2909824" y="10667999"/>
                                </a:lnTo>
                                <a:close/>
                                <a:moveTo>
                                  <a:pt x="2909824" y="10678160"/>
                                </a:moveTo>
                                <a:moveTo>
                                  <a:pt x="2930145" y="10678160"/>
                                </a:moveTo>
                                <a:lnTo>
                                  <a:pt x="2940304" y="10678160"/>
                                </a:lnTo>
                                <a:lnTo>
                                  <a:pt x="2940304" y="10667999"/>
                                </a:lnTo>
                                <a:lnTo>
                                  <a:pt x="2930145" y="10667999"/>
                                </a:lnTo>
                                <a:close/>
                                <a:moveTo>
                                  <a:pt x="2930145" y="10678160"/>
                                </a:moveTo>
                                <a:moveTo>
                                  <a:pt x="2950465" y="10678160"/>
                                </a:moveTo>
                                <a:lnTo>
                                  <a:pt x="2960624" y="10678160"/>
                                </a:lnTo>
                                <a:lnTo>
                                  <a:pt x="2960624" y="10667999"/>
                                </a:lnTo>
                                <a:lnTo>
                                  <a:pt x="2950465" y="10667999"/>
                                </a:lnTo>
                                <a:close/>
                                <a:moveTo>
                                  <a:pt x="2950465" y="10678160"/>
                                </a:moveTo>
                                <a:moveTo>
                                  <a:pt x="2970785" y="10678160"/>
                                </a:moveTo>
                                <a:lnTo>
                                  <a:pt x="2980945" y="10678160"/>
                                </a:lnTo>
                                <a:lnTo>
                                  <a:pt x="2980945" y="10667999"/>
                                </a:lnTo>
                                <a:lnTo>
                                  <a:pt x="2970785" y="10667999"/>
                                </a:lnTo>
                                <a:close/>
                                <a:moveTo>
                                  <a:pt x="2970785" y="10678160"/>
                                </a:moveTo>
                                <a:moveTo>
                                  <a:pt x="2991104" y="10678160"/>
                                </a:moveTo>
                                <a:lnTo>
                                  <a:pt x="3001265" y="10678160"/>
                                </a:lnTo>
                                <a:lnTo>
                                  <a:pt x="3001265" y="10667999"/>
                                </a:lnTo>
                                <a:lnTo>
                                  <a:pt x="2991104" y="10667999"/>
                                </a:lnTo>
                                <a:close/>
                                <a:moveTo>
                                  <a:pt x="2991104" y="10678160"/>
                                </a:moveTo>
                                <a:moveTo>
                                  <a:pt x="3011424" y="10678160"/>
                                </a:moveTo>
                                <a:lnTo>
                                  <a:pt x="3021585" y="10678160"/>
                                </a:lnTo>
                                <a:lnTo>
                                  <a:pt x="3021585" y="10667999"/>
                                </a:lnTo>
                                <a:lnTo>
                                  <a:pt x="3011424" y="10667999"/>
                                </a:lnTo>
                                <a:close/>
                                <a:moveTo>
                                  <a:pt x="3011424" y="10678160"/>
                                </a:moveTo>
                                <a:moveTo>
                                  <a:pt x="3031745" y="10678160"/>
                                </a:moveTo>
                                <a:lnTo>
                                  <a:pt x="3041904" y="10678160"/>
                                </a:lnTo>
                                <a:lnTo>
                                  <a:pt x="3041904" y="10667999"/>
                                </a:lnTo>
                                <a:lnTo>
                                  <a:pt x="3031745" y="10667999"/>
                                </a:lnTo>
                                <a:close/>
                                <a:moveTo>
                                  <a:pt x="3031745" y="10678160"/>
                                </a:moveTo>
                                <a:moveTo>
                                  <a:pt x="3052065" y="10678160"/>
                                </a:moveTo>
                                <a:lnTo>
                                  <a:pt x="3062224" y="10678160"/>
                                </a:lnTo>
                                <a:lnTo>
                                  <a:pt x="3062224" y="10667999"/>
                                </a:lnTo>
                                <a:lnTo>
                                  <a:pt x="3052065" y="10667999"/>
                                </a:lnTo>
                                <a:close/>
                                <a:moveTo>
                                  <a:pt x="3052065" y="10678160"/>
                                </a:moveTo>
                                <a:moveTo>
                                  <a:pt x="3072385" y="10678160"/>
                                </a:moveTo>
                                <a:lnTo>
                                  <a:pt x="3082545" y="10678160"/>
                                </a:lnTo>
                                <a:lnTo>
                                  <a:pt x="3082545" y="10667999"/>
                                </a:lnTo>
                                <a:lnTo>
                                  <a:pt x="3072385" y="10667999"/>
                                </a:lnTo>
                                <a:close/>
                                <a:moveTo>
                                  <a:pt x="3072385" y="10678160"/>
                                </a:moveTo>
                                <a:moveTo>
                                  <a:pt x="3092704" y="10678160"/>
                                </a:moveTo>
                                <a:lnTo>
                                  <a:pt x="3102865" y="10678160"/>
                                </a:lnTo>
                                <a:lnTo>
                                  <a:pt x="3102865" y="10667999"/>
                                </a:lnTo>
                                <a:lnTo>
                                  <a:pt x="3092704" y="10667999"/>
                                </a:lnTo>
                                <a:close/>
                                <a:moveTo>
                                  <a:pt x="3092704" y="10678160"/>
                                </a:moveTo>
                                <a:moveTo>
                                  <a:pt x="3113024" y="10678160"/>
                                </a:moveTo>
                                <a:lnTo>
                                  <a:pt x="3123185" y="10678160"/>
                                </a:lnTo>
                                <a:lnTo>
                                  <a:pt x="3123185" y="10667999"/>
                                </a:lnTo>
                                <a:lnTo>
                                  <a:pt x="3113024" y="10667999"/>
                                </a:lnTo>
                                <a:close/>
                                <a:moveTo>
                                  <a:pt x="3113024" y="10678160"/>
                                </a:moveTo>
                                <a:moveTo>
                                  <a:pt x="3133345" y="10678160"/>
                                </a:moveTo>
                                <a:lnTo>
                                  <a:pt x="3143504" y="10678160"/>
                                </a:lnTo>
                                <a:lnTo>
                                  <a:pt x="3143504" y="10667999"/>
                                </a:lnTo>
                                <a:lnTo>
                                  <a:pt x="3133345" y="10667999"/>
                                </a:lnTo>
                                <a:close/>
                                <a:moveTo>
                                  <a:pt x="3133345" y="10678160"/>
                                </a:moveTo>
                                <a:moveTo>
                                  <a:pt x="3153665" y="10678160"/>
                                </a:moveTo>
                                <a:lnTo>
                                  <a:pt x="3163824" y="10678160"/>
                                </a:lnTo>
                                <a:lnTo>
                                  <a:pt x="3163824" y="10667999"/>
                                </a:lnTo>
                                <a:lnTo>
                                  <a:pt x="3153665" y="10667999"/>
                                </a:lnTo>
                                <a:close/>
                                <a:moveTo>
                                  <a:pt x="3153665" y="10678160"/>
                                </a:moveTo>
                                <a:moveTo>
                                  <a:pt x="3173985" y="10678160"/>
                                </a:moveTo>
                                <a:lnTo>
                                  <a:pt x="3184145" y="10678160"/>
                                </a:lnTo>
                                <a:lnTo>
                                  <a:pt x="3184145" y="10667999"/>
                                </a:lnTo>
                                <a:lnTo>
                                  <a:pt x="3173985" y="10667999"/>
                                </a:lnTo>
                                <a:close/>
                                <a:moveTo>
                                  <a:pt x="3173985" y="10678160"/>
                                </a:moveTo>
                                <a:moveTo>
                                  <a:pt x="3194304" y="10678160"/>
                                </a:moveTo>
                                <a:lnTo>
                                  <a:pt x="3204465" y="10678160"/>
                                </a:lnTo>
                                <a:lnTo>
                                  <a:pt x="3204465" y="10667999"/>
                                </a:lnTo>
                                <a:lnTo>
                                  <a:pt x="3194304" y="10667999"/>
                                </a:lnTo>
                                <a:close/>
                                <a:moveTo>
                                  <a:pt x="3194304" y="10678160"/>
                                </a:moveTo>
                                <a:moveTo>
                                  <a:pt x="3214624" y="10678160"/>
                                </a:moveTo>
                                <a:lnTo>
                                  <a:pt x="3224785" y="10678160"/>
                                </a:lnTo>
                                <a:lnTo>
                                  <a:pt x="3224785" y="10667999"/>
                                </a:lnTo>
                                <a:lnTo>
                                  <a:pt x="3214624" y="10667999"/>
                                </a:lnTo>
                                <a:close/>
                                <a:moveTo>
                                  <a:pt x="3214624" y="10678160"/>
                                </a:moveTo>
                                <a:moveTo>
                                  <a:pt x="3234945" y="10678160"/>
                                </a:moveTo>
                                <a:lnTo>
                                  <a:pt x="3245104" y="10678160"/>
                                </a:lnTo>
                                <a:lnTo>
                                  <a:pt x="3245104" y="10667999"/>
                                </a:lnTo>
                                <a:lnTo>
                                  <a:pt x="3234945" y="10667999"/>
                                </a:lnTo>
                                <a:close/>
                                <a:moveTo>
                                  <a:pt x="3234945" y="10678160"/>
                                </a:moveTo>
                                <a:moveTo>
                                  <a:pt x="3255265" y="10678160"/>
                                </a:moveTo>
                                <a:lnTo>
                                  <a:pt x="3265424" y="10678160"/>
                                </a:lnTo>
                                <a:lnTo>
                                  <a:pt x="3265424" y="10667999"/>
                                </a:lnTo>
                                <a:lnTo>
                                  <a:pt x="3255265" y="10667999"/>
                                </a:lnTo>
                                <a:close/>
                                <a:moveTo>
                                  <a:pt x="3255265" y="10678160"/>
                                </a:moveTo>
                                <a:moveTo>
                                  <a:pt x="3275585" y="10678160"/>
                                </a:moveTo>
                                <a:lnTo>
                                  <a:pt x="3285745" y="10678160"/>
                                </a:lnTo>
                                <a:lnTo>
                                  <a:pt x="3285745" y="10667999"/>
                                </a:lnTo>
                                <a:lnTo>
                                  <a:pt x="3275585" y="10667999"/>
                                </a:lnTo>
                                <a:close/>
                                <a:moveTo>
                                  <a:pt x="3275585" y="10678160"/>
                                </a:moveTo>
                                <a:moveTo>
                                  <a:pt x="3295904" y="10678160"/>
                                </a:moveTo>
                                <a:lnTo>
                                  <a:pt x="3306065" y="10678160"/>
                                </a:lnTo>
                                <a:lnTo>
                                  <a:pt x="3306065" y="10667999"/>
                                </a:lnTo>
                                <a:lnTo>
                                  <a:pt x="3295904" y="10667999"/>
                                </a:lnTo>
                                <a:close/>
                                <a:moveTo>
                                  <a:pt x="3295904" y="10678160"/>
                                </a:moveTo>
                                <a:moveTo>
                                  <a:pt x="3316224" y="10678160"/>
                                </a:moveTo>
                                <a:lnTo>
                                  <a:pt x="3326385" y="10678160"/>
                                </a:lnTo>
                                <a:lnTo>
                                  <a:pt x="3326385" y="10667999"/>
                                </a:lnTo>
                                <a:lnTo>
                                  <a:pt x="3316224" y="10667999"/>
                                </a:lnTo>
                                <a:close/>
                                <a:moveTo>
                                  <a:pt x="3316224" y="10678160"/>
                                </a:moveTo>
                                <a:moveTo>
                                  <a:pt x="3336545" y="10678160"/>
                                </a:moveTo>
                                <a:lnTo>
                                  <a:pt x="3346704" y="10678160"/>
                                </a:lnTo>
                                <a:lnTo>
                                  <a:pt x="3346704" y="10667999"/>
                                </a:lnTo>
                                <a:lnTo>
                                  <a:pt x="3336545" y="10667999"/>
                                </a:lnTo>
                                <a:close/>
                                <a:moveTo>
                                  <a:pt x="3336545" y="10678160"/>
                                </a:moveTo>
                                <a:moveTo>
                                  <a:pt x="3356865" y="10678160"/>
                                </a:moveTo>
                                <a:lnTo>
                                  <a:pt x="3367024" y="10678160"/>
                                </a:lnTo>
                                <a:lnTo>
                                  <a:pt x="3367024" y="10667999"/>
                                </a:lnTo>
                                <a:lnTo>
                                  <a:pt x="3356865" y="10667999"/>
                                </a:lnTo>
                                <a:close/>
                                <a:moveTo>
                                  <a:pt x="3356865" y="10678160"/>
                                </a:moveTo>
                                <a:moveTo>
                                  <a:pt x="3377185" y="10678160"/>
                                </a:moveTo>
                                <a:lnTo>
                                  <a:pt x="3387345" y="10678160"/>
                                </a:lnTo>
                                <a:lnTo>
                                  <a:pt x="3387345" y="10667999"/>
                                </a:lnTo>
                                <a:lnTo>
                                  <a:pt x="3377185" y="10667999"/>
                                </a:lnTo>
                                <a:close/>
                                <a:moveTo>
                                  <a:pt x="3377185" y="10678160"/>
                                </a:moveTo>
                                <a:moveTo>
                                  <a:pt x="3397504" y="10678160"/>
                                </a:moveTo>
                                <a:lnTo>
                                  <a:pt x="3407665" y="10678160"/>
                                </a:lnTo>
                                <a:lnTo>
                                  <a:pt x="3407665" y="10667999"/>
                                </a:lnTo>
                                <a:lnTo>
                                  <a:pt x="3397504" y="10667999"/>
                                </a:lnTo>
                                <a:close/>
                                <a:moveTo>
                                  <a:pt x="3397504" y="10678160"/>
                                </a:moveTo>
                                <a:moveTo>
                                  <a:pt x="3417824" y="10678160"/>
                                </a:moveTo>
                                <a:lnTo>
                                  <a:pt x="3427985" y="10678160"/>
                                </a:lnTo>
                                <a:lnTo>
                                  <a:pt x="3427985" y="10667999"/>
                                </a:lnTo>
                                <a:lnTo>
                                  <a:pt x="3417824" y="10667999"/>
                                </a:lnTo>
                                <a:close/>
                                <a:moveTo>
                                  <a:pt x="3417824" y="10678160"/>
                                </a:moveTo>
                                <a:moveTo>
                                  <a:pt x="3438145" y="10678160"/>
                                </a:moveTo>
                                <a:lnTo>
                                  <a:pt x="3448304" y="10678160"/>
                                </a:lnTo>
                                <a:lnTo>
                                  <a:pt x="3448304" y="10667999"/>
                                </a:lnTo>
                                <a:lnTo>
                                  <a:pt x="3438145" y="10667999"/>
                                </a:lnTo>
                                <a:close/>
                                <a:moveTo>
                                  <a:pt x="3438145" y="10678160"/>
                                </a:moveTo>
                                <a:moveTo>
                                  <a:pt x="3458465" y="10678160"/>
                                </a:moveTo>
                                <a:lnTo>
                                  <a:pt x="3468624" y="10678160"/>
                                </a:lnTo>
                                <a:lnTo>
                                  <a:pt x="3468624" y="10667999"/>
                                </a:lnTo>
                                <a:lnTo>
                                  <a:pt x="3458465" y="10667999"/>
                                </a:lnTo>
                                <a:close/>
                                <a:moveTo>
                                  <a:pt x="3458465" y="10678160"/>
                                </a:moveTo>
                                <a:moveTo>
                                  <a:pt x="3478785" y="10678160"/>
                                </a:moveTo>
                                <a:lnTo>
                                  <a:pt x="3488945" y="10678160"/>
                                </a:lnTo>
                                <a:lnTo>
                                  <a:pt x="3488945" y="10667999"/>
                                </a:lnTo>
                                <a:lnTo>
                                  <a:pt x="3478785" y="10667999"/>
                                </a:lnTo>
                                <a:close/>
                                <a:moveTo>
                                  <a:pt x="3478785" y="10678160"/>
                                </a:moveTo>
                                <a:moveTo>
                                  <a:pt x="3499104" y="10678160"/>
                                </a:moveTo>
                                <a:lnTo>
                                  <a:pt x="3509265" y="10678160"/>
                                </a:lnTo>
                                <a:lnTo>
                                  <a:pt x="3509265" y="10667999"/>
                                </a:lnTo>
                                <a:lnTo>
                                  <a:pt x="3499104" y="10667999"/>
                                </a:lnTo>
                                <a:close/>
                                <a:moveTo>
                                  <a:pt x="3499104" y="10678160"/>
                                </a:moveTo>
                                <a:moveTo>
                                  <a:pt x="3519424" y="10678160"/>
                                </a:moveTo>
                                <a:lnTo>
                                  <a:pt x="3529585" y="10678160"/>
                                </a:lnTo>
                                <a:lnTo>
                                  <a:pt x="3529585" y="10667999"/>
                                </a:lnTo>
                                <a:lnTo>
                                  <a:pt x="3519424" y="10667999"/>
                                </a:lnTo>
                                <a:close/>
                                <a:moveTo>
                                  <a:pt x="3519424" y="10678160"/>
                                </a:moveTo>
                                <a:moveTo>
                                  <a:pt x="3539745" y="10678160"/>
                                </a:moveTo>
                                <a:lnTo>
                                  <a:pt x="3549904" y="10678160"/>
                                </a:lnTo>
                                <a:lnTo>
                                  <a:pt x="3549904" y="10667999"/>
                                </a:lnTo>
                                <a:lnTo>
                                  <a:pt x="3539745" y="10667999"/>
                                </a:lnTo>
                                <a:close/>
                                <a:moveTo>
                                  <a:pt x="3539745" y="10678160"/>
                                </a:moveTo>
                                <a:moveTo>
                                  <a:pt x="3560065" y="10678160"/>
                                </a:moveTo>
                                <a:lnTo>
                                  <a:pt x="3570224" y="10678160"/>
                                </a:lnTo>
                                <a:lnTo>
                                  <a:pt x="3570224" y="10667999"/>
                                </a:lnTo>
                                <a:lnTo>
                                  <a:pt x="3560065" y="10667999"/>
                                </a:lnTo>
                                <a:close/>
                                <a:moveTo>
                                  <a:pt x="3560065" y="10678160"/>
                                </a:moveTo>
                                <a:moveTo>
                                  <a:pt x="3580385" y="10678160"/>
                                </a:moveTo>
                                <a:lnTo>
                                  <a:pt x="3590545" y="10678160"/>
                                </a:lnTo>
                                <a:lnTo>
                                  <a:pt x="3590545" y="10667999"/>
                                </a:lnTo>
                                <a:lnTo>
                                  <a:pt x="3580385" y="10667999"/>
                                </a:lnTo>
                                <a:close/>
                                <a:moveTo>
                                  <a:pt x="3580385" y="10678160"/>
                                </a:moveTo>
                                <a:moveTo>
                                  <a:pt x="3600704" y="10678160"/>
                                </a:moveTo>
                                <a:lnTo>
                                  <a:pt x="3610865" y="10678160"/>
                                </a:lnTo>
                                <a:lnTo>
                                  <a:pt x="3610865" y="10667999"/>
                                </a:lnTo>
                                <a:lnTo>
                                  <a:pt x="3600704" y="10667999"/>
                                </a:lnTo>
                                <a:close/>
                                <a:moveTo>
                                  <a:pt x="3600704" y="10678160"/>
                                </a:moveTo>
                                <a:moveTo>
                                  <a:pt x="3621024" y="10678160"/>
                                </a:moveTo>
                                <a:lnTo>
                                  <a:pt x="3631185" y="10678160"/>
                                </a:lnTo>
                                <a:lnTo>
                                  <a:pt x="3631185" y="10667999"/>
                                </a:lnTo>
                                <a:lnTo>
                                  <a:pt x="3621024" y="10667999"/>
                                </a:lnTo>
                                <a:close/>
                                <a:moveTo>
                                  <a:pt x="3621024" y="10678160"/>
                                </a:moveTo>
                                <a:moveTo>
                                  <a:pt x="3641345" y="10678160"/>
                                </a:moveTo>
                                <a:lnTo>
                                  <a:pt x="3651504" y="10678160"/>
                                </a:lnTo>
                                <a:lnTo>
                                  <a:pt x="3651504" y="10667999"/>
                                </a:lnTo>
                                <a:lnTo>
                                  <a:pt x="3641345" y="10667999"/>
                                </a:lnTo>
                                <a:close/>
                                <a:moveTo>
                                  <a:pt x="3641345" y="10678160"/>
                                </a:moveTo>
                                <a:moveTo>
                                  <a:pt x="3661665" y="10678160"/>
                                </a:moveTo>
                                <a:lnTo>
                                  <a:pt x="3671824" y="10678160"/>
                                </a:lnTo>
                                <a:lnTo>
                                  <a:pt x="3671824" y="10667999"/>
                                </a:lnTo>
                                <a:lnTo>
                                  <a:pt x="3661665" y="10667999"/>
                                </a:lnTo>
                                <a:close/>
                                <a:moveTo>
                                  <a:pt x="3661665" y="10678160"/>
                                </a:moveTo>
                                <a:moveTo>
                                  <a:pt x="3681985" y="10678160"/>
                                </a:moveTo>
                                <a:lnTo>
                                  <a:pt x="3692145" y="10678160"/>
                                </a:lnTo>
                                <a:lnTo>
                                  <a:pt x="3692145" y="10667999"/>
                                </a:lnTo>
                                <a:lnTo>
                                  <a:pt x="3681985" y="10667999"/>
                                </a:lnTo>
                                <a:close/>
                                <a:moveTo>
                                  <a:pt x="3681985" y="10678160"/>
                                </a:moveTo>
                                <a:moveTo>
                                  <a:pt x="3702304" y="10678160"/>
                                </a:moveTo>
                                <a:lnTo>
                                  <a:pt x="3712465" y="10678160"/>
                                </a:lnTo>
                                <a:lnTo>
                                  <a:pt x="3712465" y="10667999"/>
                                </a:lnTo>
                                <a:lnTo>
                                  <a:pt x="3702304" y="10667999"/>
                                </a:lnTo>
                                <a:close/>
                                <a:moveTo>
                                  <a:pt x="3702304" y="10678160"/>
                                </a:moveTo>
                                <a:moveTo>
                                  <a:pt x="3722624" y="10678160"/>
                                </a:moveTo>
                                <a:lnTo>
                                  <a:pt x="3732785" y="10678160"/>
                                </a:lnTo>
                                <a:lnTo>
                                  <a:pt x="3732785" y="10667999"/>
                                </a:lnTo>
                                <a:lnTo>
                                  <a:pt x="3722624" y="10667999"/>
                                </a:lnTo>
                                <a:close/>
                                <a:moveTo>
                                  <a:pt x="3722624" y="10678160"/>
                                </a:moveTo>
                                <a:moveTo>
                                  <a:pt x="3742945" y="10678160"/>
                                </a:moveTo>
                                <a:lnTo>
                                  <a:pt x="3753104" y="10678160"/>
                                </a:lnTo>
                                <a:lnTo>
                                  <a:pt x="3753104" y="10667999"/>
                                </a:lnTo>
                                <a:lnTo>
                                  <a:pt x="3742945" y="10667999"/>
                                </a:lnTo>
                                <a:close/>
                                <a:moveTo>
                                  <a:pt x="3742945" y="10678160"/>
                                </a:moveTo>
                                <a:moveTo>
                                  <a:pt x="3763265" y="10678160"/>
                                </a:moveTo>
                                <a:lnTo>
                                  <a:pt x="3773424" y="10678160"/>
                                </a:lnTo>
                                <a:lnTo>
                                  <a:pt x="3773424" y="10667999"/>
                                </a:lnTo>
                                <a:lnTo>
                                  <a:pt x="3763265" y="10667999"/>
                                </a:lnTo>
                                <a:close/>
                                <a:moveTo>
                                  <a:pt x="3763265" y="10678160"/>
                                </a:moveTo>
                                <a:moveTo>
                                  <a:pt x="3783585" y="10678160"/>
                                </a:moveTo>
                                <a:lnTo>
                                  <a:pt x="3793745" y="10678160"/>
                                </a:lnTo>
                                <a:lnTo>
                                  <a:pt x="3793745" y="10667999"/>
                                </a:lnTo>
                                <a:lnTo>
                                  <a:pt x="3783585" y="10667999"/>
                                </a:lnTo>
                                <a:close/>
                                <a:moveTo>
                                  <a:pt x="3783585" y="10678160"/>
                                </a:moveTo>
                                <a:moveTo>
                                  <a:pt x="3803904" y="10678160"/>
                                </a:moveTo>
                                <a:lnTo>
                                  <a:pt x="3814065" y="10678160"/>
                                </a:lnTo>
                                <a:lnTo>
                                  <a:pt x="3814065" y="10667999"/>
                                </a:lnTo>
                                <a:lnTo>
                                  <a:pt x="3803904" y="10667999"/>
                                </a:lnTo>
                                <a:close/>
                                <a:moveTo>
                                  <a:pt x="3803904" y="10678160"/>
                                </a:moveTo>
                                <a:moveTo>
                                  <a:pt x="3824224" y="10678160"/>
                                </a:moveTo>
                                <a:lnTo>
                                  <a:pt x="3834385" y="10678160"/>
                                </a:lnTo>
                                <a:lnTo>
                                  <a:pt x="3834385" y="10667999"/>
                                </a:lnTo>
                                <a:lnTo>
                                  <a:pt x="3824224" y="10667999"/>
                                </a:lnTo>
                                <a:close/>
                                <a:moveTo>
                                  <a:pt x="3824224" y="10678160"/>
                                </a:moveTo>
                                <a:moveTo>
                                  <a:pt x="3844545" y="10678160"/>
                                </a:moveTo>
                                <a:lnTo>
                                  <a:pt x="3854704" y="10678160"/>
                                </a:lnTo>
                                <a:lnTo>
                                  <a:pt x="3854704" y="10667999"/>
                                </a:lnTo>
                                <a:lnTo>
                                  <a:pt x="3844545" y="10667999"/>
                                </a:lnTo>
                                <a:close/>
                                <a:moveTo>
                                  <a:pt x="3844545" y="10678160"/>
                                </a:moveTo>
                                <a:moveTo>
                                  <a:pt x="3864865" y="10678160"/>
                                </a:moveTo>
                                <a:lnTo>
                                  <a:pt x="3875024" y="10678160"/>
                                </a:lnTo>
                                <a:lnTo>
                                  <a:pt x="3875024" y="10667999"/>
                                </a:lnTo>
                                <a:lnTo>
                                  <a:pt x="3864865" y="10667999"/>
                                </a:lnTo>
                                <a:close/>
                                <a:moveTo>
                                  <a:pt x="3864865" y="10678160"/>
                                </a:moveTo>
                                <a:moveTo>
                                  <a:pt x="3885185" y="10678160"/>
                                </a:moveTo>
                                <a:lnTo>
                                  <a:pt x="3895345" y="10678160"/>
                                </a:lnTo>
                                <a:lnTo>
                                  <a:pt x="3895345" y="10667999"/>
                                </a:lnTo>
                                <a:lnTo>
                                  <a:pt x="3885185" y="10667999"/>
                                </a:lnTo>
                                <a:close/>
                                <a:moveTo>
                                  <a:pt x="3885185" y="10678160"/>
                                </a:moveTo>
                                <a:moveTo>
                                  <a:pt x="3905504" y="10678160"/>
                                </a:moveTo>
                                <a:lnTo>
                                  <a:pt x="3915665" y="10678160"/>
                                </a:lnTo>
                                <a:lnTo>
                                  <a:pt x="3915665" y="10667999"/>
                                </a:lnTo>
                                <a:lnTo>
                                  <a:pt x="3905504" y="10667999"/>
                                </a:lnTo>
                                <a:close/>
                                <a:moveTo>
                                  <a:pt x="3905504" y="10678160"/>
                                </a:moveTo>
                                <a:moveTo>
                                  <a:pt x="3925824" y="10678160"/>
                                </a:moveTo>
                                <a:lnTo>
                                  <a:pt x="3935985" y="10678160"/>
                                </a:lnTo>
                                <a:lnTo>
                                  <a:pt x="3935985" y="10667999"/>
                                </a:lnTo>
                                <a:lnTo>
                                  <a:pt x="3925824" y="10667999"/>
                                </a:lnTo>
                                <a:close/>
                                <a:moveTo>
                                  <a:pt x="3925824" y="10678160"/>
                                </a:moveTo>
                                <a:moveTo>
                                  <a:pt x="3946145" y="10678160"/>
                                </a:moveTo>
                                <a:lnTo>
                                  <a:pt x="3956304" y="10678160"/>
                                </a:lnTo>
                                <a:lnTo>
                                  <a:pt x="3956304" y="10667999"/>
                                </a:lnTo>
                                <a:lnTo>
                                  <a:pt x="3946145" y="10667999"/>
                                </a:lnTo>
                                <a:close/>
                                <a:moveTo>
                                  <a:pt x="3946145" y="10678160"/>
                                </a:moveTo>
                                <a:moveTo>
                                  <a:pt x="3966465" y="10678160"/>
                                </a:moveTo>
                                <a:lnTo>
                                  <a:pt x="3976624" y="10678160"/>
                                </a:lnTo>
                                <a:lnTo>
                                  <a:pt x="3976624" y="10667999"/>
                                </a:lnTo>
                                <a:lnTo>
                                  <a:pt x="3966465" y="10667999"/>
                                </a:lnTo>
                                <a:close/>
                                <a:moveTo>
                                  <a:pt x="3966465" y="10678160"/>
                                </a:moveTo>
                                <a:moveTo>
                                  <a:pt x="3986785" y="10678160"/>
                                </a:moveTo>
                                <a:lnTo>
                                  <a:pt x="3996945" y="10678160"/>
                                </a:lnTo>
                                <a:lnTo>
                                  <a:pt x="3996945" y="10667999"/>
                                </a:lnTo>
                                <a:lnTo>
                                  <a:pt x="3986785" y="10667999"/>
                                </a:lnTo>
                                <a:close/>
                                <a:moveTo>
                                  <a:pt x="3986785" y="10678160"/>
                                </a:moveTo>
                                <a:moveTo>
                                  <a:pt x="4007104" y="10678160"/>
                                </a:moveTo>
                                <a:lnTo>
                                  <a:pt x="4017265" y="10678160"/>
                                </a:lnTo>
                                <a:lnTo>
                                  <a:pt x="4017265" y="10667999"/>
                                </a:lnTo>
                                <a:lnTo>
                                  <a:pt x="4007104" y="10667999"/>
                                </a:lnTo>
                                <a:close/>
                                <a:moveTo>
                                  <a:pt x="4007104" y="10678160"/>
                                </a:moveTo>
                                <a:moveTo>
                                  <a:pt x="4027424" y="10678160"/>
                                </a:moveTo>
                                <a:lnTo>
                                  <a:pt x="4037585" y="10678160"/>
                                </a:lnTo>
                                <a:lnTo>
                                  <a:pt x="4037585" y="10667999"/>
                                </a:lnTo>
                                <a:lnTo>
                                  <a:pt x="4027424" y="10667999"/>
                                </a:lnTo>
                                <a:close/>
                                <a:moveTo>
                                  <a:pt x="4027424" y="10678160"/>
                                </a:moveTo>
                                <a:moveTo>
                                  <a:pt x="4047745" y="10678160"/>
                                </a:moveTo>
                                <a:lnTo>
                                  <a:pt x="4057904" y="10678160"/>
                                </a:lnTo>
                                <a:lnTo>
                                  <a:pt x="4057904" y="10667999"/>
                                </a:lnTo>
                                <a:lnTo>
                                  <a:pt x="4047745" y="10667999"/>
                                </a:lnTo>
                                <a:close/>
                                <a:moveTo>
                                  <a:pt x="4047745" y="10678160"/>
                                </a:moveTo>
                                <a:moveTo>
                                  <a:pt x="4068065" y="10678160"/>
                                </a:moveTo>
                                <a:lnTo>
                                  <a:pt x="4078224" y="10678160"/>
                                </a:lnTo>
                                <a:lnTo>
                                  <a:pt x="4078224" y="10667999"/>
                                </a:lnTo>
                                <a:lnTo>
                                  <a:pt x="4068065" y="10667999"/>
                                </a:lnTo>
                                <a:close/>
                                <a:moveTo>
                                  <a:pt x="4068065" y="10678160"/>
                                </a:moveTo>
                                <a:moveTo>
                                  <a:pt x="4088385" y="10678160"/>
                                </a:moveTo>
                                <a:lnTo>
                                  <a:pt x="4098545" y="10678160"/>
                                </a:lnTo>
                                <a:lnTo>
                                  <a:pt x="4098545" y="10667999"/>
                                </a:lnTo>
                                <a:lnTo>
                                  <a:pt x="4088385" y="10667999"/>
                                </a:lnTo>
                                <a:close/>
                                <a:moveTo>
                                  <a:pt x="4088385" y="10678160"/>
                                </a:moveTo>
                                <a:moveTo>
                                  <a:pt x="4108704" y="10678160"/>
                                </a:moveTo>
                                <a:lnTo>
                                  <a:pt x="4118865" y="10678160"/>
                                </a:lnTo>
                                <a:lnTo>
                                  <a:pt x="4118865" y="10667999"/>
                                </a:lnTo>
                                <a:lnTo>
                                  <a:pt x="4108704" y="10667999"/>
                                </a:lnTo>
                                <a:close/>
                                <a:moveTo>
                                  <a:pt x="4108704" y="10678160"/>
                                </a:moveTo>
                                <a:moveTo>
                                  <a:pt x="4129024" y="10678160"/>
                                </a:moveTo>
                                <a:lnTo>
                                  <a:pt x="4139185" y="10678160"/>
                                </a:lnTo>
                                <a:lnTo>
                                  <a:pt x="4139185" y="10667999"/>
                                </a:lnTo>
                                <a:lnTo>
                                  <a:pt x="4129024" y="10667999"/>
                                </a:lnTo>
                                <a:close/>
                                <a:moveTo>
                                  <a:pt x="4129024" y="10678160"/>
                                </a:moveTo>
                                <a:moveTo>
                                  <a:pt x="4149345" y="10678160"/>
                                </a:moveTo>
                                <a:lnTo>
                                  <a:pt x="4159504" y="10678160"/>
                                </a:lnTo>
                                <a:lnTo>
                                  <a:pt x="4159504" y="10667999"/>
                                </a:lnTo>
                                <a:lnTo>
                                  <a:pt x="4149345" y="10667999"/>
                                </a:lnTo>
                                <a:close/>
                                <a:moveTo>
                                  <a:pt x="4149345" y="10678160"/>
                                </a:moveTo>
                                <a:moveTo>
                                  <a:pt x="4169665" y="10678160"/>
                                </a:moveTo>
                                <a:lnTo>
                                  <a:pt x="4179824" y="10678160"/>
                                </a:lnTo>
                                <a:lnTo>
                                  <a:pt x="4179824" y="10667999"/>
                                </a:lnTo>
                                <a:lnTo>
                                  <a:pt x="4169665" y="10667999"/>
                                </a:lnTo>
                                <a:close/>
                                <a:moveTo>
                                  <a:pt x="4169665" y="10678160"/>
                                </a:moveTo>
                                <a:moveTo>
                                  <a:pt x="4189985" y="10678160"/>
                                </a:moveTo>
                                <a:lnTo>
                                  <a:pt x="4200145" y="10678160"/>
                                </a:lnTo>
                                <a:lnTo>
                                  <a:pt x="4200145" y="10667999"/>
                                </a:lnTo>
                                <a:lnTo>
                                  <a:pt x="4189985" y="10667999"/>
                                </a:lnTo>
                                <a:close/>
                                <a:moveTo>
                                  <a:pt x="4189985" y="10678160"/>
                                </a:moveTo>
                                <a:moveTo>
                                  <a:pt x="4210304" y="10678160"/>
                                </a:moveTo>
                                <a:lnTo>
                                  <a:pt x="4220465" y="10678160"/>
                                </a:lnTo>
                                <a:lnTo>
                                  <a:pt x="4220465" y="10667999"/>
                                </a:lnTo>
                                <a:lnTo>
                                  <a:pt x="4210304" y="10667999"/>
                                </a:lnTo>
                                <a:close/>
                                <a:moveTo>
                                  <a:pt x="4210304" y="10678160"/>
                                </a:moveTo>
                                <a:moveTo>
                                  <a:pt x="4230624" y="10678160"/>
                                </a:moveTo>
                                <a:lnTo>
                                  <a:pt x="4240785" y="10678160"/>
                                </a:lnTo>
                                <a:lnTo>
                                  <a:pt x="4240785" y="10667999"/>
                                </a:lnTo>
                                <a:lnTo>
                                  <a:pt x="4230624" y="10667999"/>
                                </a:lnTo>
                                <a:close/>
                                <a:moveTo>
                                  <a:pt x="4230624" y="10678160"/>
                                </a:moveTo>
                                <a:moveTo>
                                  <a:pt x="4250945" y="10678160"/>
                                </a:moveTo>
                                <a:lnTo>
                                  <a:pt x="4261104" y="10678160"/>
                                </a:lnTo>
                                <a:lnTo>
                                  <a:pt x="4261104" y="10667999"/>
                                </a:lnTo>
                                <a:lnTo>
                                  <a:pt x="4250945" y="10667999"/>
                                </a:lnTo>
                                <a:close/>
                                <a:moveTo>
                                  <a:pt x="4250945" y="10678160"/>
                                </a:moveTo>
                                <a:moveTo>
                                  <a:pt x="4271265" y="10678160"/>
                                </a:moveTo>
                                <a:lnTo>
                                  <a:pt x="4281424" y="10678160"/>
                                </a:lnTo>
                                <a:lnTo>
                                  <a:pt x="4281424" y="10667999"/>
                                </a:lnTo>
                                <a:lnTo>
                                  <a:pt x="4271265" y="10667999"/>
                                </a:lnTo>
                                <a:close/>
                                <a:moveTo>
                                  <a:pt x="4271265" y="10678160"/>
                                </a:moveTo>
                                <a:moveTo>
                                  <a:pt x="4291585" y="10678160"/>
                                </a:moveTo>
                                <a:lnTo>
                                  <a:pt x="4301745" y="10678160"/>
                                </a:lnTo>
                                <a:lnTo>
                                  <a:pt x="4301745" y="10667999"/>
                                </a:lnTo>
                                <a:lnTo>
                                  <a:pt x="4291585" y="10667999"/>
                                </a:lnTo>
                                <a:close/>
                                <a:moveTo>
                                  <a:pt x="4291585" y="10678160"/>
                                </a:moveTo>
                                <a:moveTo>
                                  <a:pt x="4311904" y="10678160"/>
                                </a:moveTo>
                                <a:lnTo>
                                  <a:pt x="4322065" y="10678160"/>
                                </a:lnTo>
                                <a:lnTo>
                                  <a:pt x="4322065" y="10667999"/>
                                </a:lnTo>
                                <a:lnTo>
                                  <a:pt x="4311904" y="10667999"/>
                                </a:lnTo>
                                <a:close/>
                                <a:moveTo>
                                  <a:pt x="4311904" y="10678160"/>
                                </a:moveTo>
                                <a:moveTo>
                                  <a:pt x="4332224" y="10678160"/>
                                </a:moveTo>
                                <a:lnTo>
                                  <a:pt x="4342385" y="10678160"/>
                                </a:lnTo>
                                <a:lnTo>
                                  <a:pt x="4342385" y="10667999"/>
                                </a:lnTo>
                                <a:lnTo>
                                  <a:pt x="4332224" y="10667999"/>
                                </a:lnTo>
                                <a:close/>
                                <a:moveTo>
                                  <a:pt x="4332224" y="10678160"/>
                                </a:moveTo>
                                <a:moveTo>
                                  <a:pt x="4352545" y="10678160"/>
                                </a:moveTo>
                                <a:lnTo>
                                  <a:pt x="4362704" y="10678160"/>
                                </a:lnTo>
                                <a:lnTo>
                                  <a:pt x="4362704" y="10667999"/>
                                </a:lnTo>
                                <a:lnTo>
                                  <a:pt x="4352545" y="10667999"/>
                                </a:lnTo>
                                <a:close/>
                                <a:moveTo>
                                  <a:pt x="4352545" y="10678160"/>
                                </a:moveTo>
                                <a:moveTo>
                                  <a:pt x="4372865" y="10678160"/>
                                </a:moveTo>
                                <a:lnTo>
                                  <a:pt x="4383024" y="10678160"/>
                                </a:lnTo>
                                <a:lnTo>
                                  <a:pt x="4383024" y="10667999"/>
                                </a:lnTo>
                                <a:lnTo>
                                  <a:pt x="4372865" y="10667999"/>
                                </a:lnTo>
                                <a:close/>
                                <a:moveTo>
                                  <a:pt x="4372865" y="10678160"/>
                                </a:moveTo>
                                <a:moveTo>
                                  <a:pt x="4393185" y="10678160"/>
                                </a:moveTo>
                                <a:lnTo>
                                  <a:pt x="4403345" y="10678160"/>
                                </a:lnTo>
                                <a:lnTo>
                                  <a:pt x="4403345" y="10667999"/>
                                </a:lnTo>
                                <a:lnTo>
                                  <a:pt x="4393185" y="10667999"/>
                                </a:lnTo>
                                <a:close/>
                                <a:moveTo>
                                  <a:pt x="4393185" y="10678160"/>
                                </a:moveTo>
                                <a:moveTo>
                                  <a:pt x="4413504" y="10678160"/>
                                </a:moveTo>
                                <a:lnTo>
                                  <a:pt x="4423665" y="10678160"/>
                                </a:lnTo>
                                <a:lnTo>
                                  <a:pt x="4423665" y="10667999"/>
                                </a:lnTo>
                                <a:lnTo>
                                  <a:pt x="4413504" y="10667999"/>
                                </a:lnTo>
                                <a:close/>
                                <a:moveTo>
                                  <a:pt x="4413504" y="10678160"/>
                                </a:moveTo>
                                <a:moveTo>
                                  <a:pt x="4433824" y="10678160"/>
                                </a:moveTo>
                                <a:lnTo>
                                  <a:pt x="4443985" y="10678160"/>
                                </a:lnTo>
                                <a:lnTo>
                                  <a:pt x="4443985" y="10667999"/>
                                </a:lnTo>
                                <a:lnTo>
                                  <a:pt x="4433824" y="10667999"/>
                                </a:lnTo>
                                <a:close/>
                                <a:moveTo>
                                  <a:pt x="4433824" y="10678160"/>
                                </a:moveTo>
                                <a:moveTo>
                                  <a:pt x="4454145" y="10678160"/>
                                </a:moveTo>
                                <a:lnTo>
                                  <a:pt x="4464304" y="10678160"/>
                                </a:lnTo>
                                <a:lnTo>
                                  <a:pt x="4464304" y="10667999"/>
                                </a:lnTo>
                                <a:lnTo>
                                  <a:pt x="4454145" y="10667999"/>
                                </a:lnTo>
                                <a:close/>
                                <a:moveTo>
                                  <a:pt x="4454145" y="10678160"/>
                                </a:moveTo>
                                <a:moveTo>
                                  <a:pt x="4474465" y="10678160"/>
                                </a:moveTo>
                                <a:lnTo>
                                  <a:pt x="4484624" y="10678160"/>
                                </a:lnTo>
                                <a:lnTo>
                                  <a:pt x="4484624" y="10667999"/>
                                </a:lnTo>
                                <a:lnTo>
                                  <a:pt x="4474465" y="10667999"/>
                                </a:lnTo>
                                <a:close/>
                                <a:moveTo>
                                  <a:pt x="4474465" y="10678160"/>
                                </a:moveTo>
                                <a:moveTo>
                                  <a:pt x="1223265" y="10521695"/>
                                </a:moveTo>
                                <a:lnTo>
                                  <a:pt x="1233424" y="10521695"/>
                                </a:lnTo>
                                <a:lnTo>
                                  <a:pt x="1233424" y="10511536"/>
                                </a:lnTo>
                                <a:lnTo>
                                  <a:pt x="1223265" y="10511536"/>
                                </a:lnTo>
                                <a:close/>
                                <a:moveTo>
                                  <a:pt x="1223265" y="10521695"/>
                                </a:moveTo>
                                <a:moveTo>
                                  <a:pt x="1243584" y="10521695"/>
                                </a:moveTo>
                                <a:lnTo>
                                  <a:pt x="1253745" y="10521695"/>
                                </a:lnTo>
                                <a:lnTo>
                                  <a:pt x="1253745" y="10511536"/>
                                </a:lnTo>
                                <a:lnTo>
                                  <a:pt x="1243584" y="10511536"/>
                                </a:lnTo>
                                <a:close/>
                                <a:moveTo>
                                  <a:pt x="1243584" y="10521695"/>
                                </a:moveTo>
                                <a:moveTo>
                                  <a:pt x="1263905" y="10521695"/>
                                </a:moveTo>
                                <a:lnTo>
                                  <a:pt x="1274065" y="10521695"/>
                                </a:lnTo>
                                <a:lnTo>
                                  <a:pt x="1274065" y="10511536"/>
                                </a:lnTo>
                                <a:lnTo>
                                  <a:pt x="1263905" y="10511536"/>
                                </a:lnTo>
                                <a:close/>
                                <a:moveTo>
                                  <a:pt x="1263905" y="10521695"/>
                                </a:moveTo>
                                <a:moveTo>
                                  <a:pt x="1284224" y="10521695"/>
                                </a:moveTo>
                                <a:lnTo>
                                  <a:pt x="1294384" y="10521695"/>
                                </a:lnTo>
                                <a:lnTo>
                                  <a:pt x="1294384" y="10511536"/>
                                </a:lnTo>
                                <a:lnTo>
                                  <a:pt x="1284224" y="10511536"/>
                                </a:lnTo>
                                <a:close/>
                                <a:moveTo>
                                  <a:pt x="1284224" y="10521695"/>
                                </a:moveTo>
                                <a:moveTo>
                                  <a:pt x="1304545" y="10521695"/>
                                </a:moveTo>
                                <a:lnTo>
                                  <a:pt x="1314705" y="10521695"/>
                                </a:lnTo>
                                <a:lnTo>
                                  <a:pt x="1314705" y="10511536"/>
                                </a:lnTo>
                                <a:lnTo>
                                  <a:pt x="1304545" y="10511536"/>
                                </a:lnTo>
                                <a:close/>
                                <a:moveTo>
                                  <a:pt x="1304545" y="10521695"/>
                                </a:moveTo>
                                <a:moveTo>
                                  <a:pt x="1324865" y="10521695"/>
                                </a:moveTo>
                                <a:lnTo>
                                  <a:pt x="1335024" y="10521695"/>
                                </a:lnTo>
                                <a:lnTo>
                                  <a:pt x="1335024" y="10511536"/>
                                </a:lnTo>
                                <a:lnTo>
                                  <a:pt x="1324865" y="10511536"/>
                                </a:lnTo>
                                <a:close/>
                                <a:moveTo>
                                  <a:pt x="1324865" y="10521695"/>
                                </a:moveTo>
                                <a:moveTo>
                                  <a:pt x="1345184" y="10521695"/>
                                </a:moveTo>
                                <a:lnTo>
                                  <a:pt x="1355345" y="10521695"/>
                                </a:lnTo>
                                <a:lnTo>
                                  <a:pt x="1355345" y="10511536"/>
                                </a:lnTo>
                                <a:lnTo>
                                  <a:pt x="1345184" y="10511536"/>
                                </a:lnTo>
                                <a:close/>
                                <a:moveTo>
                                  <a:pt x="1345184" y="10521695"/>
                                </a:moveTo>
                                <a:moveTo>
                                  <a:pt x="1365505" y="10521695"/>
                                </a:moveTo>
                                <a:lnTo>
                                  <a:pt x="1375665" y="10521695"/>
                                </a:lnTo>
                                <a:lnTo>
                                  <a:pt x="1375665" y="10511536"/>
                                </a:lnTo>
                                <a:lnTo>
                                  <a:pt x="1365505" y="10511536"/>
                                </a:lnTo>
                                <a:close/>
                                <a:moveTo>
                                  <a:pt x="1365505" y="10521695"/>
                                </a:moveTo>
                                <a:moveTo>
                                  <a:pt x="1385824" y="10521695"/>
                                </a:moveTo>
                                <a:lnTo>
                                  <a:pt x="1395984" y="10521695"/>
                                </a:lnTo>
                                <a:lnTo>
                                  <a:pt x="1395984" y="10511536"/>
                                </a:lnTo>
                                <a:lnTo>
                                  <a:pt x="1385824" y="10511536"/>
                                </a:lnTo>
                                <a:close/>
                                <a:moveTo>
                                  <a:pt x="1385824" y="10521695"/>
                                </a:moveTo>
                                <a:moveTo>
                                  <a:pt x="1406145" y="10521695"/>
                                </a:moveTo>
                                <a:lnTo>
                                  <a:pt x="1416305" y="10521695"/>
                                </a:lnTo>
                                <a:lnTo>
                                  <a:pt x="1416305" y="10511536"/>
                                </a:lnTo>
                                <a:lnTo>
                                  <a:pt x="1406145" y="10511536"/>
                                </a:lnTo>
                                <a:close/>
                                <a:moveTo>
                                  <a:pt x="1406145" y="10521695"/>
                                </a:moveTo>
                                <a:moveTo>
                                  <a:pt x="1426465" y="10521695"/>
                                </a:moveTo>
                                <a:lnTo>
                                  <a:pt x="1436624" y="10521695"/>
                                </a:lnTo>
                                <a:lnTo>
                                  <a:pt x="1436624" y="10511536"/>
                                </a:lnTo>
                                <a:lnTo>
                                  <a:pt x="1426465" y="10511536"/>
                                </a:lnTo>
                                <a:close/>
                                <a:moveTo>
                                  <a:pt x="1426465" y="10521695"/>
                                </a:moveTo>
                                <a:moveTo>
                                  <a:pt x="1446784" y="10521695"/>
                                </a:moveTo>
                                <a:lnTo>
                                  <a:pt x="1456945" y="10521695"/>
                                </a:lnTo>
                                <a:lnTo>
                                  <a:pt x="1456945" y="10511536"/>
                                </a:lnTo>
                                <a:lnTo>
                                  <a:pt x="1446784" y="10511536"/>
                                </a:lnTo>
                                <a:close/>
                                <a:moveTo>
                                  <a:pt x="1446784" y="10521695"/>
                                </a:moveTo>
                                <a:moveTo>
                                  <a:pt x="1467105" y="10521695"/>
                                </a:moveTo>
                                <a:lnTo>
                                  <a:pt x="1477265" y="10521695"/>
                                </a:lnTo>
                                <a:lnTo>
                                  <a:pt x="1477265" y="10511536"/>
                                </a:lnTo>
                                <a:lnTo>
                                  <a:pt x="1467105" y="10511536"/>
                                </a:lnTo>
                                <a:close/>
                                <a:moveTo>
                                  <a:pt x="1467105" y="10521695"/>
                                </a:moveTo>
                                <a:moveTo>
                                  <a:pt x="1487424" y="10521695"/>
                                </a:moveTo>
                                <a:lnTo>
                                  <a:pt x="1497584" y="10521695"/>
                                </a:lnTo>
                                <a:lnTo>
                                  <a:pt x="1497584" y="10511536"/>
                                </a:lnTo>
                                <a:lnTo>
                                  <a:pt x="1487424" y="10511536"/>
                                </a:lnTo>
                                <a:close/>
                                <a:moveTo>
                                  <a:pt x="1487424" y="10521695"/>
                                </a:moveTo>
                                <a:moveTo>
                                  <a:pt x="1507745" y="10521695"/>
                                </a:moveTo>
                                <a:lnTo>
                                  <a:pt x="1517905" y="10521695"/>
                                </a:lnTo>
                                <a:lnTo>
                                  <a:pt x="1517905" y="10511536"/>
                                </a:lnTo>
                                <a:lnTo>
                                  <a:pt x="1507745" y="10511536"/>
                                </a:lnTo>
                                <a:close/>
                                <a:moveTo>
                                  <a:pt x="1507745" y="10521695"/>
                                </a:moveTo>
                                <a:moveTo>
                                  <a:pt x="1528065" y="10521695"/>
                                </a:moveTo>
                                <a:lnTo>
                                  <a:pt x="1538224" y="10521695"/>
                                </a:lnTo>
                                <a:lnTo>
                                  <a:pt x="1538224" y="10511536"/>
                                </a:lnTo>
                                <a:lnTo>
                                  <a:pt x="1528065" y="10511536"/>
                                </a:lnTo>
                                <a:close/>
                                <a:moveTo>
                                  <a:pt x="1528065" y="10521695"/>
                                </a:moveTo>
                                <a:moveTo>
                                  <a:pt x="1548384" y="10521695"/>
                                </a:moveTo>
                                <a:lnTo>
                                  <a:pt x="1558545" y="10521695"/>
                                </a:lnTo>
                                <a:lnTo>
                                  <a:pt x="1558545" y="10511536"/>
                                </a:lnTo>
                                <a:lnTo>
                                  <a:pt x="1548384" y="10511536"/>
                                </a:lnTo>
                                <a:close/>
                                <a:moveTo>
                                  <a:pt x="1548384" y="10521695"/>
                                </a:moveTo>
                                <a:moveTo>
                                  <a:pt x="1568705" y="10521695"/>
                                </a:moveTo>
                                <a:lnTo>
                                  <a:pt x="1578865" y="10521695"/>
                                </a:lnTo>
                                <a:lnTo>
                                  <a:pt x="1578865" y="10511536"/>
                                </a:lnTo>
                                <a:lnTo>
                                  <a:pt x="1568705" y="10511536"/>
                                </a:lnTo>
                                <a:close/>
                                <a:moveTo>
                                  <a:pt x="1568705" y="10521695"/>
                                </a:moveTo>
                                <a:moveTo>
                                  <a:pt x="1589024" y="10521695"/>
                                </a:moveTo>
                                <a:lnTo>
                                  <a:pt x="1599184" y="10521695"/>
                                </a:lnTo>
                                <a:lnTo>
                                  <a:pt x="1599184" y="10511536"/>
                                </a:lnTo>
                                <a:lnTo>
                                  <a:pt x="1589024" y="10511536"/>
                                </a:lnTo>
                                <a:close/>
                                <a:moveTo>
                                  <a:pt x="1589024" y="10521695"/>
                                </a:moveTo>
                                <a:moveTo>
                                  <a:pt x="1609345" y="10521695"/>
                                </a:moveTo>
                                <a:lnTo>
                                  <a:pt x="1619505" y="10521695"/>
                                </a:lnTo>
                                <a:lnTo>
                                  <a:pt x="1619505" y="10511536"/>
                                </a:lnTo>
                                <a:lnTo>
                                  <a:pt x="1609345" y="10511536"/>
                                </a:lnTo>
                                <a:close/>
                                <a:moveTo>
                                  <a:pt x="1609345" y="10521695"/>
                                </a:moveTo>
                                <a:moveTo>
                                  <a:pt x="1629665" y="10521695"/>
                                </a:moveTo>
                                <a:lnTo>
                                  <a:pt x="1639824" y="10521695"/>
                                </a:lnTo>
                                <a:lnTo>
                                  <a:pt x="1639824" y="10511536"/>
                                </a:lnTo>
                                <a:lnTo>
                                  <a:pt x="1629665" y="10511536"/>
                                </a:lnTo>
                                <a:close/>
                                <a:moveTo>
                                  <a:pt x="1629665" y="10521695"/>
                                </a:moveTo>
                                <a:moveTo>
                                  <a:pt x="1649984" y="10521695"/>
                                </a:moveTo>
                                <a:lnTo>
                                  <a:pt x="1660145" y="10521695"/>
                                </a:lnTo>
                                <a:lnTo>
                                  <a:pt x="1660145" y="10511536"/>
                                </a:lnTo>
                                <a:lnTo>
                                  <a:pt x="1649984" y="10511536"/>
                                </a:lnTo>
                                <a:close/>
                                <a:moveTo>
                                  <a:pt x="1649984" y="10521695"/>
                                </a:moveTo>
                                <a:moveTo>
                                  <a:pt x="1670305" y="10521695"/>
                                </a:moveTo>
                                <a:lnTo>
                                  <a:pt x="1680465" y="10521695"/>
                                </a:lnTo>
                                <a:lnTo>
                                  <a:pt x="1680465" y="10511536"/>
                                </a:lnTo>
                                <a:lnTo>
                                  <a:pt x="1670305" y="10511536"/>
                                </a:lnTo>
                                <a:close/>
                                <a:moveTo>
                                  <a:pt x="1670305" y="10521695"/>
                                </a:moveTo>
                                <a:moveTo>
                                  <a:pt x="1690624" y="10521695"/>
                                </a:moveTo>
                                <a:lnTo>
                                  <a:pt x="1700784" y="10521695"/>
                                </a:lnTo>
                                <a:lnTo>
                                  <a:pt x="1700784" y="10511536"/>
                                </a:lnTo>
                                <a:lnTo>
                                  <a:pt x="1690624" y="10511536"/>
                                </a:lnTo>
                                <a:close/>
                                <a:moveTo>
                                  <a:pt x="1690624" y="10521695"/>
                                </a:moveTo>
                                <a:moveTo>
                                  <a:pt x="1710945" y="10521695"/>
                                </a:moveTo>
                                <a:lnTo>
                                  <a:pt x="1721105" y="10521695"/>
                                </a:lnTo>
                                <a:lnTo>
                                  <a:pt x="1721105" y="10511536"/>
                                </a:lnTo>
                                <a:lnTo>
                                  <a:pt x="1710945" y="10511536"/>
                                </a:lnTo>
                                <a:close/>
                                <a:moveTo>
                                  <a:pt x="1710945" y="10521695"/>
                                </a:moveTo>
                                <a:moveTo>
                                  <a:pt x="1731265" y="10521695"/>
                                </a:moveTo>
                                <a:lnTo>
                                  <a:pt x="1741424" y="10521695"/>
                                </a:lnTo>
                                <a:lnTo>
                                  <a:pt x="1741424" y="10511536"/>
                                </a:lnTo>
                                <a:lnTo>
                                  <a:pt x="1731265" y="10511536"/>
                                </a:lnTo>
                                <a:close/>
                                <a:moveTo>
                                  <a:pt x="1731265" y="10521695"/>
                                </a:moveTo>
                                <a:moveTo>
                                  <a:pt x="1751584" y="10521695"/>
                                </a:moveTo>
                                <a:lnTo>
                                  <a:pt x="1761745" y="10521695"/>
                                </a:lnTo>
                                <a:lnTo>
                                  <a:pt x="1761745" y="10511536"/>
                                </a:lnTo>
                                <a:lnTo>
                                  <a:pt x="1751584" y="10511536"/>
                                </a:lnTo>
                                <a:close/>
                                <a:moveTo>
                                  <a:pt x="1751584" y="10521695"/>
                                </a:moveTo>
                                <a:moveTo>
                                  <a:pt x="1771905" y="10521695"/>
                                </a:moveTo>
                                <a:lnTo>
                                  <a:pt x="1782065" y="10521695"/>
                                </a:lnTo>
                                <a:lnTo>
                                  <a:pt x="1782065" y="10511536"/>
                                </a:lnTo>
                                <a:lnTo>
                                  <a:pt x="1771905" y="10511536"/>
                                </a:lnTo>
                                <a:close/>
                                <a:moveTo>
                                  <a:pt x="1771905" y="10521695"/>
                                </a:moveTo>
                                <a:moveTo>
                                  <a:pt x="1792224" y="10521695"/>
                                </a:moveTo>
                                <a:lnTo>
                                  <a:pt x="1802384" y="10521695"/>
                                </a:lnTo>
                                <a:lnTo>
                                  <a:pt x="1802384" y="10511536"/>
                                </a:lnTo>
                                <a:lnTo>
                                  <a:pt x="1792224" y="10511536"/>
                                </a:lnTo>
                                <a:close/>
                                <a:moveTo>
                                  <a:pt x="1792224" y="10521695"/>
                                </a:moveTo>
                                <a:moveTo>
                                  <a:pt x="1812545" y="10521695"/>
                                </a:moveTo>
                                <a:lnTo>
                                  <a:pt x="1822705" y="10521695"/>
                                </a:lnTo>
                                <a:lnTo>
                                  <a:pt x="1822705" y="10511536"/>
                                </a:lnTo>
                                <a:lnTo>
                                  <a:pt x="1812545" y="10511536"/>
                                </a:lnTo>
                                <a:close/>
                                <a:moveTo>
                                  <a:pt x="1812545" y="10521695"/>
                                </a:moveTo>
                                <a:moveTo>
                                  <a:pt x="1832865" y="10521695"/>
                                </a:moveTo>
                                <a:lnTo>
                                  <a:pt x="1843024" y="10521695"/>
                                </a:lnTo>
                                <a:lnTo>
                                  <a:pt x="1843024" y="10511536"/>
                                </a:lnTo>
                                <a:lnTo>
                                  <a:pt x="1832865" y="10511536"/>
                                </a:lnTo>
                                <a:close/>
                                <a:moveTo>
                                  <a:pt x="1832865" y="10521695"/>
                                </a:moveTo>
                                <a:moveTo>
                                  <a:pt x="1853184" y="10521695"/>
                                </a:moveTo>
                                <a:lnTo>
                                  <a:pt x="1863345" y="10521695"/>
                                </a:lnTo>
                                <a:lnTo>
                                  <a:pt x="1863345" y="10511536"/>
                                </a:lnTo>
                                <a:lnTo>
                                  <a:pt x="1853184" y="10511536"/>
                                </a:lnTo>
                                <a:close/>
                                <a:moveTo>
                                  <a:pt x="1853184" y="10521695"/>
                                </a:moveTo>
                                <a:moveTo>
                                  <a:pt x="1873505" y="10521695"/>
                                </a:moveTo>
                                <a:lnTo>
                                  <a:pt x="1883665" y="10521695"/>
                                </a:lnTo>
                                <a:lnTo>
                                  <a:pt x="1883665" y="10511536"/>
                                </a:lnTo>
                                <a:lnTo>
                                  <a:pt x="1873505" y="10511536"/>
                                </a:lnTo>
                                <a:close/>
                                <a:moveTo>
                                  <a:pt x="1873505" y="10521695"/>
                                </a:moveTo>
                                <a:moveTo>
                                  <a:pt x="1893824" y="10521695"/>
                                </a:moveTo>
                                <a:lnTo>
                                  <a:pt x="1903984" y="10521695"/>
                                </a:lnTo>
                                <a:lnTo>
                                  <a:pt x="1903984" y="10511536"/>
                                </a:lnTo>
                                <a:lnTo>
                                  <a:pt x="1893824" y="10511536"/>
                                </a:lnTo>
                                <a:close/>
                                <a:moveTo>
                                  <a:pt x="1893824" y="10521695"/>
                                </a:moveTo>
                                <a:moveTo>
                                  <a:pt x="1914145" y="10521695"/>
                                </a:moveTo>
                                <a:lnTo>
                                  <a:pt x="1924305" y="10521695"/>
                                </a:lnTo>
                                <a:lnTo>
                                  <a:pt x="1924305" y="10511536"/>
                                </a:lnTo>
                                <a:lnTo>
                                  <a:pt x="1914145" y="10511536"/>
                                </a:lnTo>
                                <a:close/>
                                <a:moveTo>
                                  <a:pt x="1914145" y="10521695"/>
                                </a:moveTo>
                                <a:moveTo>
                                  <a:pt x="1934465" y="10521695"/>
                                </a:moveTo>
                                <a:lnTo>
                                  <a:pt x="1944624" y="10521695"/>
                                </a:lnTo>
                                <a:lnTo>
                                  <a:pt x="1944624" y="10511536"/>
                                </a:lnTo>
                                <a:lnTo>
                                  <a:pt x="1934465" y="10511536"/>
                                </a:lnTo>
                                <a:close/>
                                <a:moveTo>
                                  <a:pt x="1934465" y="10521695"/>
                                </a:moveTo>
                                <a:moveTo>
                                  <a:pt x="1954784" y="10521695"/>
                                </a:moveTo>
                                <a:lnTo>
                                  <a:pt x="1964945" y="10521695"/>
                                </a:lnTo>
                                <a:lnTo>
                                  <a:pt x="1964945" y="10511536"/>
                                </a:lnTo>
                                <a:lnTo>
                                  <a:pt x="1954784" y="10511536"/>
                                </a:lnTo>
                                <a:close/>
                                <a:moveTo>
                                  <a:pt x="1954784" y="10521695"/>
                                </a:moveTo>
                                <a:moveTo>
                                  <a:pt x="1975105" y="10521695"/>
                                </a:moveTo>
                                <a:lnTo>
                                  <a:pt x="1985265" y="10521695"/>
                                </a:lnTo>
                                <a:lnTo>
                                  <a:pt x="1985265" y="10511536"/>
                                </a:lnTo>
                                <a:lnTo>
                                  <a:pt x="1975105" y="10511536"/>
                                </a:lnTo>
                                <a:close/>
                                <a:moveTo>
                                  <a:pt x="1975105" y="10521695"/>
                                </a:moveTo>
                                <a:moveTo>
                                  <a:pt x="1995424" y="10521695"/>
                                </a:moveTo>
                                <a:lnTo>
                                  <a:pt x="2005584" y="10521695"/>
                                </a:lnTo>
                                <a:lnTo>
                                  <a:pt x="2005584" y="10511536"/>
                                </a:lnTo>
                                <a:lnTo>
                                  <a:pt x="1995424" y="10511536"/>
                                </a:lnTo>
                                <a:close/>
                                <a:moveTo>
                                  <a:pt x="1995424" y="10521695"/>
                                </a:moveTo>
                                <a:moveTo>
                                  <a:pt x="2015745" y="10521695"/>
                                </a:moveTo>
                                <a:lnTo>
                                  <a:pt x="2025905" y="10521695"/>
                                </a:lnTo>
                                <a:lnTo>
                                  <a:pt x="2025905" y="10511536"/>
                                </a:lnTo>
                                <a:lnTo>
                                  <a:pt x="2015745" y="10511536"/>
                                </a:lnTo>
                                <a:close/>
                                <a:moveTo>
                                  <a:pt x="2015745" y="10521695"/>
                                </a:moveTo>
                                <a:moveTo>
                                  <a:pt x="2036065" y="10521695"/>
                                </a:moveTo>
                                <a:lnTo>
                                  <a:pt x="2046224" y="10521695"/>
                                </a:lnTo>
                                <a:lnTo>
                                  <a:pt x="2046224" y="10511536"/>
                                </a:lnTo>
                                <a:lnTo>
                                  <a:pt x="2036065" y="10511536"/>
                                </a:lnTo>
                                <a:close/>
                                <a:moveTo>
                                  <a:pt x="2036065" y="10521695"/>
                                </a:moveTo>
                                <a:moveTo>
                                  <a:pt x="2056384" y="10521695"/>
                                </a:moveTo>
                                <a:lnTo>
                                  <a:pt x="2066545" y="10521695"/>
                                </a:lnTo>
                                <a:lnTo>
                                  <a:pt x="2066545" y="10511536"/>
                                </a:lnTo>
                                <a:lnTo>
                                  <a:pt x="2056384" y="10511536"/>
                                </a:lnTo>
                                <a:close/>
                                <a:moveTo>
                                  <a:pt x="2056384" y="10521695"/>
                                </a:moveTo>
                                <a:moveTo>
                                  <a:pt x="2076705" y="10521695"/>
                                </a:moveTo>
                                <a:lnTo>
                                  <a:pt x="2086865" y="10521695"/>
                                </a:lnTo>
                                <a:lnTo>
                                  <a:pt x="2086865" y="10511536"/>
                                </a:lnTo>
                                <a:lnTo>
                                  <a:pt x="2076705" y="10511536"/>
                                </a:lnTo>
                                <a:close/>
                                <a:moveTo>
                                  <a:pt x="2076705" y="10521695"/>
                                </a:moveTo>
                                <a:moveTo>
                                  <a:pt x="2097024" y="10521695"/>
                                </a:moveTo>
                                <a:lnTo>
                                  <a:pt x="2107184" y="10521695"/>
                                </a:lnTo>
                                <a:lnTo>
                                  <a:pt x="2107184" y="10511536"/>
                                </a:lnTo>
                                <a:lnTo>
                                  <a:pt x="2097024" y="10511536"/>
                                </a:lnTo>
                                <a:close/>
                                <a:moveTo>
                                  <a:pt x="2097024" y="10521695"/>
                                </a:moveTo>
                                <a:moveTo>
                                  <a:pt x="2117345" y="10521695"/>
                                </a:moveTo>
                                <a:lnTo>
                                  <a:pt x="2127505" y="10521695"/>
                                </a:lnTo>
                                <a:lnTo>
                                  <a:pt x="2127505" y="10511536"/>
                                </a:lnTo>
                                <a:lnTo>
                                  <a:pt x="2117345" y="10511536"/>
                                </a:lnTo>
                                <a:close/>
                                <a:moveTo>
                                  <a:pt x="2117345" y="10521695"/>
                                </a:moveTo>
                                <a:moveTo>
                                  <a:pt x="2137665" y="10521695"/>
                                </a:moveTo>
                                <a:lnTo>
                                  <a:pt x="2147824" y="10521695"/>
                                </a:lnTo>
                                <a:lnTo>
                                  <a:pt x="2147824" y="10511536"/>
                                </a:lnTo>
                                <a:lnTo>
                                  <a:pt x="2137665" y="10511536"/>
                                </a:lnTo>
                                <a:close/>
                                <a:moveTo>
                                  <a:pt x="2137665" y="10521695"/>
                                </a:moveTo>
                                <a:moveTo>
                                  <a:pt x="2157984" y="10521695"/>
                                </a:moveTo>
                                <a:lnTo>
                                  <a:pt x="2168145" y="10521695"/>
                                </a:lnTo>
                                <a:lnTo>
                                  <a:pt x="2168145" y="10511536"/>
                                </a:lnTo>
                                <a:lnTo>
                                  <a:pt x="2157984" y="10511536"/>
                                </a:lnTo>
                                <a:close/>
                                <a:moveTo>
                                  <a:pt x="2157984" y="10521695"/>
                                </a:moveTo>
                                <a:moveTo>
                                  <a:pt x="2178305" y="10521695"/>
                                </a:moveTo>
                                <a:lnTo>
                                  <a:pt x="2188465" y="10521695"/>
                                </a:lnTo>
                                <a:lnTo>
                                  <a:pt x="2188465" y="10511536"/>
                                </a:lnTo>
                                <a:lnTo>
                                  <a:pt x="2178305" y="10511536"/>
                                </a:lnTo>
                                <a:close/>
                                <a:moveTo>
                                  <a:pt x="2178305" y="10521695"/>
                                </a:moveTo>
                                <a:moveTo>
                                  <a:pt x="2198624" y="10521695"/>
                                </a:moveTo>
                                <a:lnTo>
                                  <a:pt x="2208784" y="10521695"/>
                                </a:lnTo>
                                <a:lnTo>
                                  <a:pt x="2208784" y="10511536"/>
                                </a:lnTo>
                                <a:lnTo>
                                  <a:pt x="2198624" y="10511536"/>
                                </a:lnTo>
                                <a:close/>
                                <a:moveTo>
                                  <a:pt x="2198624" y="10521695"/>
                                </a:moveTo>
                                <a:moveTo>
                                  <a:pt x="2218945" y="10521695"/>
                                </a:moveTo>
                                <a:lnTo>
                                  <a:pt x="2229105" y="10521695"/>
                                </a:lnTo>
                                <a:lnTo>
                                  <a:pt x="2229105" y="10511536"/>
                                </a:lnTo>
                                <a:lnTo>
                                  <a:pt x="2218945" y="10511536"/>
                                </a:lnTo>
                                <a:close/>
                                <a:moveTo>
                                  <a:pt x="2218945" y="10521695"/>
                                </a:moveTo>
                                <a:moveTo>
                                  <a:pt x="2239265" y="10521695"/>
                                </a:moveTo>
                                <a:lnTo>
                                  <a:pt x="2249424" y="10521695"/>
                                </a:lnTo>
                                <a:lnTo>
                                  <a:pt x="2249424" y="10511536"/>
                                </a:lnTo>
                                <a:lnTo>
                                  <a:pt x="2239265" y="10511536"/>
                                </a:lnTo>
                                <a:close/>
                                <a:moveTo>
                                  <a:pt x="2239265" y="10521695"/>
                                </a:moveTo>
                                <a:moveTo>
                                  <a:pt x="2259584" y="10521695"/>
                                </a:moveTo>
                                <a:lnTo>
                                  <a:pt x="2269745" y="10521695"/>
                                </a:lnTo>
                                <a:lnTo>
                                  <a:pt x="2269745" y="10511536"/>
                                </a:lnTo>
                                <a:lnTo>
                                  <a:pt x="2259584" y="10511536"/>
                                </a:lnTo>
                                <a:close/>
                                <a:moveTo>
                                  <a:pt x="2259584" y="10521695"/>
                                </a:moveTo>
                                <a:moveTo>
                                  <a:pt x="2279905" y="10521695"/>
                                </a:moveTo>
                                <a:lnTo>
                                  <a:pt x="2290065" y="10521695"/>
                                </a:lnTo>
                                <a:lnTo>
                                  <a:pt x="2290065" y="10511536"/>
                                </a:lnTo>
                                <a:lnTo>
                                  <a:pt x="2279905" y="10511536"/>
                                </a:lnTo>
                                <a:close/>
                                <a:moveTo>
                                  <a:pt x="2279905" y="10521695"/>
                                </a:moveTo>
                                <a:moveTo>
                                  <a:pt x="2300224" y="10521695"/>
                                </a:moveTo>
                                <a:lnTo>
                                  <a:pt x="2310384" y="10521695"/>
                                </a:lnTo>
                                <a:lnTo>
                                  <a:pt x="2310384" y="10511536"/>
                                </a:lnTo>
                                <a:lnTo>
                                  <a:pt x="2300224" y="10511536"/>
                                </a:lnTo>
                                <a:close/>
                                <a:moveTo>
                                  <a:pt x="2300224" y="10521695"/>
                                </a:moveTo>
                                <a:moveTo>
                                  <a:pt x="2320545" y="10521695"/>
                                </a:moveTo>
                                <a:lnTo>
                                  <a:pt x="2330705" y="10521695"/>
                                </a:lnTo>
                                <a:lnTo>
                                  <a:pt x="2330705" y="10511536"/>
                                </a:lnTo>
                                <a:lnTo>
                                  <a:pt x="2320545" y="10511536"/>
                                </a:lnTo>
                                <a:close/>
                                <a:moveTo>
                                  <a:pt x="2320545" y="10521695"/>
                                </a:moveTo>
                                <a:moveTo>
                                  <a:pt x="2340865" y="10521695"/>
                                </a:moveTo>
                                <a:lnTo>
                                  <a:pt x="2351024" y="10521695"/>
                                </a:lnTo>
                                <a:lnTo>
                                  <a:pt x="2351024" y="10511536"/>
                                </a:lnTo>
                                <a:lnTo>
                                  <a:pt x="2340865" y="10511536"/>
                                </a:lnTo>
                                <a:close/>
                                <a:moveTo>
                                  <a:pt x="2340865" y="10521695"/>
                                </a:moveTo>
                                <a:moveTo>
                                  <a:pt x="2361184" y="10521695"/>
                                </a:moveTo>
                                <a:lnTo>
                                  <a:pt x="2371345" y="10521695"/>
                                </a:lnTo>
                                <a:lnTo>
                                  <a:pt x="2371345" y="10511536"/>
                                </a:lnTo>
                                <a:lnTo>
                                  <a:pt x="2361184" y="10511536"/>
                                </a:lnTo>
                                <a:close/>
                                <a:moveTo>
                                  <a:pt x="2361184" y="10521695"/>
                                </a:moveTo>
                                <a:moveTo>
                                  <a:pt x="2381505" y="10521695"/>
                                </a:moveTo>
                                <a:lnTo>
                                  <a:pt x="2391665" y="10521695"/>
                                </a:lnTo>
                                <a:lnTo>
                                  <a:pt x="2391665" y="10511536"/>
                                </a:lnTo>
                                <a:lnTo>
                                  <a:pt x="2381505" y="10511536"/>
                                </a:lnTo>
                                <a:close/>
                                <a:moveTo>
                                  <a:pt x="2381505" y="10521695"/>
                                </a:moveTo>
                                <a:moveTo>
                                  <a:pt x="2401824" y="10521695"/>
                                </a:moveTo>
                                <a:lnTo>
                                  <a:pt x="2411984" y="10521695"/>
                                </a:lnTo>
                                <a:lnTo>
                                  <a:pt x="2411984" y="10511536"/>
                                </a:lnTo>
                                <a:lnTo>
                                  <a:pt x="2401824" y="10511536"/>
                                </a:lnTo>
                                <a:close/>
                                <a:moveTo>
                                  <a:pt x="2401824" y="10521695"/>
                                </a:moveTo>
                                <a:moveTo>
                                  <a:pt x="2422145" y="10521695"/>
                                </a:moveTo>
                                <a:lnTo>
                                  <a:pt x="2432305" y="10521695"/>
                                </a:lnTo>
                                <a:lnTo>
                                  <a:pt x="2432305" y="10511536"/>
                                </a:lnTo>
                                <a:lnTo>
                                  <a:pt x="2422145" y="10511536"/>
                                </a:lnTo>
                                <a:close/>
                                <a:moveTo>
                                  <a:pt x="2422145" y="10521695"/>
                                </a:moveTo>
                                <a:moveTo>
                                  <a:pt x="2442465" y="10521695"/>
                                </a:moveTo>
                                <a:lnTo>
                                  <a:pt x="2452624" y="10521695"/>
                                </a:lnTo>
                                <a:lnTo>
                                  <a:pt x="2452624" y="10511536"/>
                                </a:lnTo>
                                <a:lnTo>
                                  <a:pt x="2442465" y="10511536"/>
                                </a:lnTo>
                                <a:close/>
                                <a:moveTo>
                                  <a:pt x="2442465" y="10521695"/>
                                </a:moveTo>
                                <a:moveTo>
                                  <a:pt x="2462784" y="10521695"/>
                                </a:moveTo>
                                <a:lnTo>
                                  <a:pt x="2472945" y="10521695"/>
                                </a:lnTo>
                                <a:lnTo>
                                  <a:pt x="2472945" y="10511536"/>
                                </a:lnTo>
                                <a:lnTo>
                                  <a:pt x="2462784" y="10511536"/>
                                </a:lnTo>
                                <a:close/>
                                <a:moveTo>
                                  <a:pt x="2462784" y="10521695"/>
                                </a:moveTo>
                                <a:moveTo>
                                  <a:pt x="2483105" y="10521695"/>
                                </a:moveTo>
                                <a:lnTo>
                                  <a:pt x="2493265" y="10521695"/>
                                </a:lnTo>
                                <a:lnTo>
                                  <a:pt x="2493265" y="10511536"/>
                                </a:lnTo>
                                <a:lnTo>
                                  <a:pt x="2483105" y="10511536"/>
                                </a:lnTo>
                                <a:close/>
                                <a:moveTo>
                                  <a:pt x="2483105" y="10521695"/>
                                </a:moveTo>
                                <a:moveTo>
                                  <a:pt x="2503424" y="10521695"/>
                                </a:moveTo>
                                <a:lnTo>
                                  <a:pt x="2513584" y="10521695"/>
                                </a:lnTo>
                                <a:lnTo>
                                  <a:pt x="2513584" y="10511536"/>
                                </a:lnTo>
                                <a:lnTo>
                                  <a:pt x="2503424" y="10511536"/>
                                </a:lnTo>
                                <a:close/>
                                <a:moveTo>
                                  <a:pt x="2503424" y="10521695"/>
                                </a:moveTo>
                                <a:moveTo>
                                  <a:pt x="2523745" y="10521695"/>
                                </a:moveTo>
                                <a:lnTo>
                                  <a:pt x="2533905" y="10521695"/>
                                </a:lnTo>
                                <a:lnTo>
                                  <a:pt x="2533905" y="10511536"/>
                                </a:lnTo>
                                <a:lnTo>
                                  <a:pt x="2523745" y="10511536"/>
                                </a:lnTo>
                                <a:close/>
                                <a:moveTo>
                                  <a:pt x="2523745" y="10521695"/>
                                </a:moveTo>
                                <a:moveTo>
                                  <a:pt x="2544065" y="10521695"/>
                                </a:moveTo>
                                <a:lnTo>
                                  <a:pt x="2554224" y="10521695"/>
                                </a:lnTo>
                                <a:lnTo>
                                  <a:pt x="2554224" y="10511536"/>
                                </a:lnTo>
                                <a:lnTo>
                                  <a:pt x="2544065" y="10511536"/>
                                </a:lnTo>
                                <a:close/>
                                <a:moveTo>
                                  <a:pt x="2544065" y="10521695"/>
                                </a:moveTo>
                                <a:moveTo>
                                  <a:pt x="2564384" y="10521695"/>
                                </a:moveTo>
                                <a:lnTo>
                                  <a:pt x="2574545" y="10521695"/>
                                </a:lnTo>
                                <a:lnTo>
                                  <a:pt x="2574545" y="10511536"/>
                                </a:lnTo>
                                <a:lnTo>
                                  <a:pt x="2564384" y="10511536"/>
                                </a:lnTo>
                                <a:close/>
                                <a:moveTo>
                                  <a:pt x="2564384" y="10521695"/>
                                </a:moveTo>
                                <a:moveTo>
                                  <a:pt x="2584705" y="10521695"/>
                                </a:moveTo>
                                <a:lnTo>
                                  <a:pt x="2594865" y="10521695"/>
                                </a:lnTo>
                                <a:lnTo>
                                  <a:pt x="2594865" y="10511536"/>
                                </a:lnTo>
                                <a:lnTo>
                                  <a:pt x="2584705" y="10511536"/>
                                </a:lnTo>
                                <a:close/>
                                <a:moveTo>
                                  <a:pt x="2584705" y="10521695"/>
                                </a:moveTo>
                                <a:moveTo>
                                  <a:pt x="2605024" y="10521695"/>
                                </a:moveTo>
                                <a:lnTo>
                                  <a:pt x="2615184" y="10521695"/>
                                </a:lnTo>
                                <a:lnTo>
                                  <a:pt x="2615184" y="10511536"/>
                                </a:lnTo>
                                <a:lnTo>
                                  <a:pt x="2605024" y="10511536"/>
                                </a:lnTo>
                                <a:close/>
                                <a:moveTo>
                                  <a:pt x="2605024" y="10521695"/>
                                </a:moveTo>
                                <a:moveTo>
                                  <a:pt x="2625345" y="10521695"/>
                                </a:moveTo>
                                <a:lnTo>
                                  <a:pt x="2635505" y="10521695"/>
                                </a:lnTo>
                                <a:lnTo>
                                  <a:pt x="2635505" y="10511536"/>
                                </a:lnTo>
                                <a:lnTo>
                                  <a:pt x="2625345" y="10511536"/>
                                </a:lnTo>
                                <a:close/>
                                <a:moveTo>
                                  <a:pt x="2625345" y="10521695"/>
                                </a:moveTo>
                                <a:moveTo>
                                  <a:pt x="2645665" y="10521695"/>
                                </a:moveTo>
                                <a:lnTo>
                                  <a:pt x="2655824" y="10521695"/>
                                </a:lnTo>
                                <a:lnTo>
                                  <a:pt x="2655824" y="10511536"/>
                                </a:lnTo>
                                <a:lnTo>
                                  <a:pt x="2645665" y="10511536"/>
                                </a:lnTo>
                                <a:close/>
                                <a:moveTo>
                                  <a:pt x="2645665" y="10521695"/>
                                </a:moveTo>
                                <a:moveTo>
                                  <a:pt x="2665984" y="10521695"/>
                                </a:moveTo>
                                <a:lnTo>
                                  <a:pt x="2676145" y="10521695"/>
                                </a:lnTo>
                                <a:lnTo>
                                  <a:pt x="2676145" y="10511536"/>
                                </a:lnTo>
                                <a:lnTo>
                                  <a:pt x="2665984" y="10511536"/>
                                </a:lnTo>
                                <a:close/>
                                <a:moveTo>
                                  <a:pt x="2665984" y="10521695"/>
                                </a:moveTo>
                                <a:moveTo>
                                  <a:pt x="2686305" y="10521695"/>
                                </a:moveTo>
                                <a:lnTo>
                                  <a:pt x="2696465" y="10521695"/>
                                </a:lnTo>
                                <a:lnTo>
                                  <a:pt x="2696465" y="10511536"/>
                                </a:lnTo>
                                <a:lnTo>
                                  <a:pt x="2686305" y="10511536"/>
                                </a:lnTo>
                                <a:close/>
                                <a:moveTo>
                                  <a:pt x="2686305" y="10521695"/>
                                </a:moveTo>
                                <a:moveTo>
                                  <a:pt x="2706624" y="10521695"/>
                                </a:moveTo>
                                <a:lnTo>
                                  <a:pt x="2716784" y="10521695"/>
                                </a:lnTo>
                                <a:lnTo>
                                  <a:pt x="2716784" y="10511536"/>
                                </a:lnTo>
                                <a:lnTo>
                                  <a:pt x="2706624" y="10511536"/>
                                </a:lnTo>
                                <a:close/>
                                <a:moveTo>
                                  <a:pt x="2706624" y="10521695"/>
                                </a:moveTo>
                                <a:moveTo>
                                  <a:pt x="2726945" y="10521695"/>
                                </a:moveTo>
                                <a:lnTo>
                                  <a:pt x="2737104" y="10521695"/>
                                </a:lnTo>
                                <a:lnTo>
                                  <a:pt x="2737104" y="10511536"/>
                                </a:lnTo>
                                <a:lnTo>
                                  <a:pt x="2726945" y="10511536"/>
                                </a:lnTo>
                                <a:close/>
                                <a:moveTo>
                                  <a:pt x="2726945" y="10521695"/>
                                </a:moveTo>
                                <a:moveTo>
                                  <a:pt x="2747265" y="10521695"/>
                                </a:moveTo>
                                <a:lnTo>
                                  <a:pt x="2757424" y="10521695"/>
                                </a:lnTo>
                                <a:lnTo>
                                  <a:pt x="2757424" y="10511536"/>
                                </a:lnTo>
                                <a:lnTo>
                                  <a:pt x="2747265" y="10511536"/>
                                </a:lnTo>
                                <a:close/>
                                <a:moveTo>
                                  <a:pt x="2747265" y="10521695"/>
                                </a:moveTo>
                                <a:moveTo>
                                  <a:pt x="2767585" y="10521695"/>
                                </a:moveTo>
                                <a:lnTo>
                                  <a:pt x="2777745" y="10521695"/>
                                </a:lnTo>
                                <a:lnTo>
                                  <a:pt x="2777745" y="10511536"/>
                                </a:lnTo>
                                <a:lnTo>
                                  <a:pt x="2767585" y="10511536"/>
                                </a:lnTo>
                                <a:close/>
                                <a:moveTo>
                                  <a:pt x="2767585" y="10521695"/>
                                </a:moveTo>
                                <a:moveTo>
                                  <a:pt x="2787904" y="10521695"/>
                                </a:moveTo>
                                <a:lnTo>
                                  <a:pt x="2798065" y="10521695"/>
                                </a:lnTo>
                                <a:lnTo>
                                  <a:pt x="2798065" y="10511536"/>
                                </a:lnTo>
                                <a:lnTo>
                                  <a:pt x="2787904" y="10511536"/>
                                </a:lnTo>
                                <a:close/>
                                <a:moveTo>
                                  <a:pt x="2787904" y="10521695"/>
                                </a:moveTo>
                                <a:moveTo>
                                  <a:pt x="2808224" y="10521695"/>
                                </a:moveTo>
                                <a:lnTo>
                                  <a:pt x="2818385" y="10521695"/>
                                </a:lnTo>
                                <a:lnTo>
                                  <a:pt x="2818385" y="10511536"/>
                                </a:lnTo>
                                <a:lnTo>
                                  <a:pt x="2808224" y="10511536"/>
                                </a:lnTo>
                                <a:close/>
                                <a:moveTo>
                                  <a:pt x="2808224" y="10521695"/>
                                </a:moveTo>
                                <a:moveTo>
                                  <a:pt x="2828545" y="10521695"/>
                                </a:moveTo>
                                <a:lnTo>
                                  <a:pt x="2838704" y="10521695"/>
                                </a:lnTo>
                                <a:lnTo>
                                  <a:pt x="2838704" y="10511536"/>
                                </a:lnTo>
                                <a:lnTo>
                                  <a:pt x="2828545" y="10511536"/>
                                </a:lnTo>
                                <a:close/>
                                <a:moveTo>
                                  <a:pt x="2828545" y="10521695"/>
                                </a:moveTo>
                                <a:moveTo>
                                  <a:pt x="2848865" y="10521695"/>
                                </a:moveTo>
                                <a:lnTo>
                                  <a:pt x="2859024" y="10521695"/>
                                </a:lnTo>
                                <a:lnTo>
                                  <a:pt x="2859024" y="10511536"/>
                                </a:lnTo>
                                <a:lnTo>
                                  <a:pt x="2848865" y="10511536"/>
                                </a:lnTo>
                                <a:close/>
                                <a:moveTo>
                                  <a:pt x="2848865" y="10521695"/>
                                </a:moveTo>
                                <a:moveTo>
                                  <a:pt x="2869185" y="10521695"/>
                                </a:moveTo>
                                <a:lnTo>
                                  <a:pt x="2879345" y="10521695"/>
                                </a:lnTo>
                                <a:lnTo>
                                  <a:pt x="2879345" y="10511536"/>
                                </a:lnTo>
                                <a:lnTo>
                                  <a:pt x="2869185" y="10511536"/>
                                </a:lnTo>
                                <a:close/>
                                <a:moveTo>
                                  <a:pt x="2869185" y="10521695"/>
                                </a:moveTo>
                                <a:moveTo>
                                  <a:pt x="2889504" y="10521695"/>
                                </a:moveTo>
                                <a:lnTo>
                                  <a:pt x="2899665" y="10521695"/>
                                </a:lnTo>
                                <a:lnTo>
                                  <a:pt x="2899665" y="10511536"/>
                                </a:lnTo>
                                <a:lnTo>
                                  <a:pt x="2889504" y="10511536"/>
                                </a:lnTo>
                                <a:close/>
                                <a:moveTo>
                                  <a:pt x="2889504" y="10521695"/>
                                </a:moveTo>
                                <a:moveTo>
                                  <a:pt x="2909824" y="10521695"/>
                                </a:moveTo>
                                <a:lnTo>
                                  <a:pt x="2919985" y="10521695"/>
                                </a:lnTo>
                                <a:lnTo>
                                  <a:pt x="2919985" y="10511536"/>
                                </a:lnTo>
                                <a:lnTo>
                                  <a:pt x="2909824" y="10511536"/>
                                </a:lnTo>
                                <a:close/>
                                <a:moveTo>
                                  <a:pt x="2909824" y="10521695"/>
                                </a:moveTo>
                                <a:moveTo>
                                  <a:pt x="2930145" y="10521695"/>
                                </a:moveTo>
                                <a:lnTo>
                                  <a:pt x="2940304" y="10521695"/>
                                </a:lnTo>
                                <a:lnTo>
                                  <a:pt x="2940304" y="10511536"/>
                                </a:lnTo>
                                <a:lnTo>
                                  <a:pt x="2930145" y="10511536"/>
                                </a:lnTo>
                                <a:close/>
                                <a:moveTo>
                                  <a:pt x="2930145" y="10521695"/>
                                </a:moveTo>
                                <a:moveTo>
                                  <a:pt x="2950465" y="10521695"/>
                                </a:moveTo>
                                <a:lnTo>
                                  <a:pt x="2960624" y="10521695"/>
                                </a:lnTo>
                                <a:lnTo>
                                  <a:pt x="2960624" y="10511536"/>
                                </a:lnTo>
                                <a:lnTo>
                                  <a:pt x="2950465" y="10511536"/>
                                </a:lnTo>
                                <a:close/>
                                <a:moveTo>
                                  <a:pt x="2950465" y="10521695"/>
                                </a:moveTo>
                                <a:moveTo>
                                  <a:pt x="2970785" y="10521695"/>
                                </a:moveTo>
                                <a:lnTo>
                                  <a:pt x="2980945" y="10521695"/>
                                </a:lnTo>
                                <a:lnTo>
                                  <a:pt x="2980945" y="10511536"/>
                                </a:lnTo>
                                <a:lnTo>
                                  <a:pt x="2970785" y="10511536"/>
                                </a:lnTo>
                                <a:close/>
                                <a:moveTo>
                                  <a:pt x="2970785" y="10521695"/>
                                </a:moveTo>
                                <a:moveTo>
                                  <a:pt x="2991104" y="10521695"/>
                                </a:moveTo>
                                <a:lnTo>
                                  <a:pt x="3001265" y="10521695"/>
                                </a:lnTo>
                                <a:lnTo>
                                  <a:pt x="3001265" y="10511536"/>
                                </a:lnTo>
                                <a:lnTo>
                                  <a:pt x="2991104" y="10511536"/>
                                </a:lnTo>
                                <a:close/>
                                <a:moveTo>
                                  <a:pt x="2991104" y="10521695"/>
                                </a:moveTo>
                                <a:moveTo>
                                  <a:pt x="3011424" y="10521695"/>
                                </a:moveTo>
                                <a:lnTo>
                                  <a:pt x="3021585" y="10521695"/>
                                </a:lnTo>
                                <a:lnTo>
                                  <a:pt x="3021585" y="10511536"/>
                                </a:lnTo>
                                <a:lnTo>
                                  <a:pt x="3011424" y="10511536"/>
                                </a:lnTo>
                                <a:close/>
                                <a:moveTo>
                                  <a:pt x="3011424" y="10521695"/>
                                </a:moveTo>
                                <a:moveTo>
                                  <a:pt x="3031745" y="10521695"/>
                                </a:moveTo>
                                <a:lnTo>
                                  <a:pt x="3041904" y="10521695"/>
                                </a:lnTo>
                                <a:lnTo>
                                  <a:pt x="3041904" y="10511536"/>
                                </a:lnTo>
                                <a:lnTo>
                                  <a:pt x="3031745" y="10511536"/>
                                </a:lnTo>
                                <a:close/>
                                <a:moveTo>
                                  <a:pt x="3031745" y="10521695"/>
                                </a:moveTo>
                                <a:moveTo>
                                  <a:pt x="3052065" y="10521695"/>
                                </a:moveTo>
                                <a:lnTo>
                                  <a:pt x="3062224" y="10521695"/>
                                </a:lnTo>
                                <a:lnTo>
                                  <a:pt x="3062224" y="10511536"/>
                                </a:lnTo>
                                <a:lnTo>
                                  <a:pt x="3052065" y="10511536"/>
                                </a:lnTo>
                                <a:close/>
                                <a:moveTo>
                                  <a:pt x="3052065" y="10521695"/>
                                </a:moveTo>
                                <a:moveTo>
                                  <a:pt x="3072385" y="10521695"/>
                                </a:moveTo>
                                <a:lnTo>
                                  <a:pt x="3082545" y="10521695"/>
                                </a:lnTo>
                                <a:lnTo>
                                  <a:pt x="3082545" y="10511536"/>
                                </a:lnTo>
                                <a:lnTo>
                                  <a:pt x="3072385" y="10511536"/>
                                </a:lnTo>
                                <a:close/>
                                <a:moveTo>
                                  <a:pt x="3072385" y="10521695"/>
                                </a:moveTo>
                                <a:moveTo>
                                  <a:pt x="3092704" y="10521695"/>
                                </a:moveTo>
                                <a:lnTo>
                                  <a:pt x="3102865" y="10521695"/>
                                </a:lnTo>
                                <a:lnTo>
                                  <a:pt x="3102865" y="10511536"/>
                                </a:lnTo>
                                <a:lnTo>
                                  <a:pt x="3092704" y="10511536"/>
                                </a:lnTo>
                                <a:close/>
                                <a:moveTo>
                                  <a:pt x="3092704" y="10521695"/>
                                </a:moveTo>
                                <a:moveTo>
                                  <a:pt x="3113024" y="10521695"/>
                                </a:moveTo>
                                <a:lnTo>
                                  <a:pt x="3123185" y="10521695"/>
                                </a:lnTo>
                                <a:lnTo>
                                  <a:pt x="3123185" y="10511536"/>
                                </a:lnTo>
                                <a:lnTo>
                                  <a:pt x="3113024" y="10511536"/>
                                </a:lnTo>
                                <a:close/>
                                <a:moveTo>
                                  <a:pt x="3113024" y="10521695"/>
                                </a:moveTo>
                                <a:moveTo>
                                  <a:pt x="3133345" y="10521695"/>
                                </a:moveTo>
                                <a:lnTo>
                                  <a:pt x="3143504" y="10521695"/>
                                </a:lnTo>
                                <a:lnTo>
                                  <a:pt x="3143504" y="10511536"/>
                                </a:lnTo>
                                <a:lnTo>
                                  <a:pt x="3133345" y="10511536"/>
                                </a:lnTo>
                                <a:close/>
                                <a:moveTo>
                                  <a:pt x="3133345" y="10521695"/>
                                </a:moveTo>
                                <a:moveTo>
                                  <a:pt x="3153665" y="10521695"/>
                                </a:moveTo>
                                <a:lnTo>
                                  <a:pt x="3163824" y="10521695"/>
                                </a:lnTo>
                                <a:lnTo>
                                  <a:pt x="3163824" y="10511536"/>
                                </a:lnTo>
                                <a:lnTo>
                                  <a:pt x="3153665" y="10511536"/>
                                </a:lnTo>
                                <a:close/>
                                <a:moveTo>
                                  <a:pt x="3153665" y="10521695"/>
                                </a:moveTo>
                                <a:moveTo>
                                  <a:pt x="3173985" y="10521695"/>
                                </a:moveTo>
                                <a:lnTo>
                                  <a:pt x="3184145" y="10521695"/>
                                </a:lnTo>
                                <a:lnTo>
                                  <a:pt x="3184145" y="10511536"/>
                                </a:lnTo>
                                <a:lnTo>
                                  <a:pt x="3173985" y="10511536"/>
                                </a:lnTo>
                                <a:close/>
                                <a:moveTo>
                                  <a:pt x="3173985" y="10521695"/>
                                </a:moveTo>
                                <a:moveTo>
                                  <a:pt x="3194304" y="10521695"/>
                                </a:moveTo>
                                <a:lnTo>
                                  <a:pt x="3204465" y="10521695"/>
                                </a:lnTo>
                                <a:lnTo>
                                  <a:pt x="3204465" y="10511536"/>
                                </a:lnTo>
                                <a:lnTo>
                                  <a:pt x="3194304" y="10511536"/>
                                </a:lnTo>
                                <a:close/>
                                <a:moveTo>
                                  <a:pt x="3194304" y="10521695"/>
                                </a:moveTo>
                                <a:moveTo>
                                  <a:pt x="3214624" y="10521695"/>
                                </a:moveTo>
                                <a:lnTo>
                                  <a:pt x="3224785" y="10521695"/>
                                </a:lnTo>
                                <a:lnTo>
                                  <a:pt x="3224785" y="10511536"/>
                                </a:lnTo>
                                <a:lnTo>
                                  <a:pt x="3214624" y="10511536"/>
                                </a:lnTo>
                                <a:close/>
                                <a:moveTo>
                                  <a:pt x="3214624" y="10521695"/>
                                </a:moveTo>
                                <a:moveTo>
                                  <a:pt x="3234945" y="10521695"/>
                                </a:moveTo>
                                <a:lnTo>
                                  <a:pt x="3245104" y="10521695"/>
                                </a:lnTo>
                                <a:lnTo>
                                  <a:pt x="3245104" y="10511536"/>
                                </a:lnTo>
                                <a:lnTo>
                                  <a:pt x="3234945" y="10511536"/>
                                </a:lnTo>
                                <a:close/>
                                <a:moveTo>
                                  <a:pt x="3234945" y="10521695"/>
                                </a:moveTo>
                                <a:moveTo>
                                  <a:pt x="3255265" y="10521695"/>
                                </a:moveTo>
                                <a:lnTo>
                                  <a:pt x="3265424" y="10521695"/>
                                </a:lnTo>
                                <a:lnTo>
                                  <a:pt x="3265424" y="10511536"/>
                                </a:lnTo>
                                <a:lnTo>
                                  <a:pt x="3255265" y="10511536"/>
                                </a:lnTo>
                                <a:close/>
                                <a:moveTo>
                                  <a:pt x="3255265" y="10521695"/>
                                </a:moveTo>
                                <a:moveTo>
                                  <a:pt x="3275585" y="10521695"/>
                                </a:moveTo>
                                <a:lnTo>
                                  <a:pt x="3285745" y="10521695"/>
                                </a:lnTo>
                                <a:lnTo>
                                  <a:pt x="3285745" y="10511536"/>
                                </a:lnTo>
                                <a:lnTo>
                                  <a:pt x="3275585" y="10511536"/>
                                </a:lnTo>
                                <a:close/>
                                <a:moveTo>
                                  <a:pt x="3275585" y="10521695"/>
                                </a:moveTo>
                                <a:moveTo>
                                  <a:pt x="3295904" y="10521695"/>
                                </a:moveTo>
                                <a:lnTo>
                                  <a:pt x="3306065" y="10521695"/>
                                </a:lnTo>
                                <a:lnTo>
                                  <a:pt x="3306065" y="10511536"/>
                                </a:lnTo>
                                <a:lnTo>
                                  <a:pt x="3295904" y="10511536"/>
                                </a:lnTo>
                                <a:close/>
                                <a:moveTo>
                                  <a:pt x="3295904" y="10521695"/>
                                </a:moveTo>
                                <a:moveTo>
                                  <a:pt x="3316224" y="10521695"/>
                                </a:moveTo>
                                <a:lnTo>
                                  <a:pt x="3326385" y="10521695"/>
                                </a:lnTo>
                                <a:lnTo>
                                  <a:pt x="3326385" y="10511536"/>
                                </a:lnTo>
                                <a:lnTo>
                                  <a:pt x="3316224" y="10511536"/>
                                </a:lnTo>
                                <a:close/>
                                <a:moveTo>
                                  <a:pt x="3316224" y="10521695"/>
                                </a:moveTo>
                                <a:moveTo>
                                  <a:pt x="3336545" y="10521695"/>
                                </a:moveTo>
                                <a:lnTo>
                                  <a:pt x="3346704" y="10521695"/>
                                </a:lnTo>
                                <a:lnTo>
                                  <a:pt x="3346704" y="10511536"/>
                                </a:lnTo>
                                <a:lnTo>
                                  <a:pt x="3336545" y="10511536"/>
                                </a:lnTo>
                                <a:close/>
                                <a:moveTo>
                                  <a:pt x="3336545" y="10521695"/>
                                </a:moveTo>
                                <a:moveTo>
                                  <a:pt x="3356865" y="10521695"/>
                                </a:moveTo>
                                <a:lnTo>
                                  <a:pt x="3367024" y="10521695"/>
                                </a:lnTo>
                                <a:lnTo>
                                  <a:pt x="3367024" y="10511536"/>
                                </a:lnTo>
                                <a:lnTo>
                                  <a:pt x="3356865" y="10511536"/>
                                </a:lnTo>
                                <a:close/>
                                <a:moveTo>
                                  <a:pt x="3356865" y="10521695"/>
                                </a:moveTo>
                                <a:moveTo>
                                  <a:pt x="3377185" y="10521695"/>
                                </a:moveTo>
                                <a:lnTo>
                                  <a:pt x="3387345" y="10521695"/>
                                </a:lnTo>
                                <a:lnTo>
                                  <a:pt x="3387345" y="10511536"/>
                                </a:lnTo>
                                <a:lnTo>
                                  <a:pt x="3377185" y="10511536"/>
                                </a:lnTo>
                                <a:close/>
                                <a:moveTo>
                                  <a:pt x="3377185" y="10521695"/>
                                </a:moveTo>
                                <a:moveTo>
                                  <a:pt x="3397504" y="10521695"/>
                                </a:moveTo>
                                <a:lnTo>
                                  <a:pt x="3407665" y="10521695"/>
                                </a:lnTo>
                                <a:lnTo>
                                  <a:pt x="3407665" y="10511536"/>
                                </a:lnTo>
                                <a:lnTo>
                                  <a:pt x="3397504" y="10511536"/>
                                </a:lnTo>
                                <a:close/>
                                <a:moveTo>
                                  <a:pt x="3397504" y="10521695"/>
                                </a:moveTo>
                                <a:moveTo>
                                  <a:pt x="3417824" y="10521695"/>
                                </a:moveTo>
                                <a:lnTo>
                                  <a:pt x="3427985" y="10521695"/>
                                </a:lnTo>
                                <a:lnTo>
                                  <a:pt x="3427985" y="10511536"/>
                                </a:lnTo>
                                <a:lnTo>
                                  <a:pt x="3417824" y="10511536"/>
                                </a:lnTo>
                                <a:close/>
                                <a:moveTo>
                                  <a:pt x="3417824" y="10521695"/>
                                </a:moveTo>
                                <a:moveTo>
                                  <a:pt x="3438145" y="10521695"/>
                                </a:moveTo>
                                <a:lnTo>
                                  <a:pt x="3448304" y="10521695"/>
                                </a:lnTo>
                                <a:lnTo>
                                  <a:pt x="3448304" y="10511536"/>
                                </a:lnTo>
                                <a:lnTo>
                                  <a:pt x="3438145" y="10511536"/>
                                </a:lnTo>
                                <a:close/>
                                <a:moveTo>
                                  <a:pt x="3438145" y="10521695"/>
                                </a:moveTo>
                                <a:moveTo>
                                  <a:pt x="3458465" y="10521695"/>
                                </a:moveTo>
                                <a:lnTo>
                                  <a:pt x="3468624" y="10521695"/>
                                </a:lnTo>
                                <a:lnTo>
                                  <a:pt x="3468624" y="10511536"/>
                                </a:lnTo>
                                <a:lnTo>
                                  <a:pt x="3458465" y="10511536"/>
                                </a:lnTo>
                                <a:close/>
                                <a:moveTo>
                                  <a:pt x="3458465" y="10521695"/>
                                </a:moveTo>
                                <a:moveTo>
                                  <a:pt x="3478785" y="10521695"/>
                                </a:moveTo>
                                <a:lnTo>
                                  <a:pt x="3488945" y="10521695"/>
                                </a:lnTo>
                                <a:lnTo>
                                  <a:pt x="3488945" y="10511536"/>
                                </a:lnTo>
                                <a:lnTo>
                                  <a:pt x="3478785" y="10511536"/>
                                </a:lnTo>
                                <a:close/>
                                <a:moveTo>
                                  <a:pt x="3478785" y="10521695"/>
                                </a:moveTo>
                                <a:moveTo>
                                  <a:pt x="3499104" y="10521695"/>
                                </a:moveTo>
                                <a:lnTo>
                                  <a:pt x="3509265" y="10521695"/>
                                </a:lnTo>
                                <a:lnTo>
                                  <a:pt x="3509265" y="10511536"/>
                                </a:lnTo>
                                <a:lnTo>
                                  <a:pt x="3499104" y="10511536"/>
                                </a:lnTo>
                                <a:close/>
                                <a:moveTo>
                                  <a:pt x="3499104" y="10521695"/>
                                </a:moveTo>
                                <a:moveTo>
                                  <a:pt x="3519424" y="10521695"/>
                                </a:moveTo>
                                <a:lnTo>
                                  <a:pt x="3529585" y="10521695"/>
                                </a:lnTo>
                                <a:lnTo>
                                  <a:pt x="3529585" y="10511536"/>
                                </a:lnTo>
                                <a:lnTo>
                                  <a:pt x="3519424" y="10511536"/>
                                </a:lnTo>
                                <a:close/>
                                <a:moveTo>
                                  <a:pt x="3519424" y="10521695"/>
                                </a:moveTo>
                                <a:moveTo>
                                  <a:pt x="3539745" y="10521695"/>
                                </a:moveTo>
                                <a:lnTo>
                                  <a:pt x="3549904" y="10521695"/>
                                </a:lnTo>
                                <a:lnTo>
                                  <a:pt x="3549904" y="10511536"/>
                                </a:lnTo>
                                <a:lnTo>
                                  <a:pt x="3539745" y="10511536"/>
                                </a:lnTo>
                                <a:close/>
                                <a:moveTo>
                                  <a:pt x="3539745" y="10521695"/>
                                </a:moveTo>
                                <a:moveTo>
                                  <a:pt x="3560065" y="10521695"/>
                                </a:moveTo>
                                <a:lnTo>
                                  <a:pt x="3570224" y="10521695"/>
                                </a:lnTo>
                                <a:lnTo>
                                  <a:pt x="3570224" y="10511536"/>
                                </a:lnTo>
                                <a:lnTo>
                                  <a:pt x="3560065" y="10511536"/>
                                </a:lnTo>
                                <a:close/>
                                <a:moveTo>
                                  <a:pt x="3560065" y="10521695"/>
                                </a:moveTo>
                                <a:moveTo>
                                  <a:pt x="3580385" y="10521695"/>
                                </a:moveTo>
                                <a:lnTo>
                                  <a:pt x="3590545" y="10521695"/>
                                </a:lnTo>
                                <a:lnTo>
                                  <a:pt x="3590545" y="10511536"/>
                                </a:lnTo>
                                <a:lnTo>
                                  <a:pt x="3580385" y="10511536"/>
                                </a:lnTo>
                                <a:close/>
                                <a:moveTo>
                                  <a:pt x="3580385" y="10521695"/>
                                </a:moveTo>
                                <a:moveTo>
                                  <a:pt x="3600704" y="10521695"/>
                                </a:moveTo>
                                <a:lnTo>
                                  <a:pt x="3610865" y="10521695"/>
                                </a:lnTo>
                                <a:lnTo>
                                  <a:pt x="3610865" y="10511536"/>
                                </a:lnTo>
                                <a:lnTo>
                                  <a:pt x="3600704" y="10511536"/>
                                </a:lnTo>
                                <a:close/>
                                <a:moveTo>
                                  <a:pt x="3600704" y="10521695"/>
                                </a:moveTo>
                                <a:moveTo>
                                  <a:pt x="3621024" y="10521695"/>
                                </a:moveTo>
                                <a:lnTo>
                                  <a:pt x="3631185" y="10521695"/>
                                </a:lnTo>
                                <a:lnTo>
                                  <a:pt x="3631185" y="10511536"/>
                                </a:lnTo>
                                <a:lnTo>
                                  <a:pt x="3621024" y="10511536"/>
                                </a:lnTo>
                                <a:close/>
                                <a:moveTo>
                                  <a:pt x="3621024" y="10521695"/>
                                </a:moveTo>
                                <a:moveTo>
                                  <a:pt x="3641345" y="10521695"/>
                                </a:moveTo>
                                <a:lnTo>
                                  <a:pt x="3651504" y="10521695"/>
                                </a:lnTo>
                                <a:lnTo>
                                  <a:pt x="3651504" y="10511536"/>
                                </a:lnTo>
                                <a:lnTo>
                                  <a:pt x="3641345" y="10511536"/>
                                </a:lnTo>
                                <a:close/>
                                <a:moveTo>
                                  <a:pt x="3641345" y="10521695"/>
                                </a:moveTo>
                                <a:moveTo>
                                  <a:pt x="3661665" y="10521695"/>
                                </a:moveTo>
                                <a:lnTo>
                                  <a:pt x="3671824" y="10521695"/>
                                </a:lnTo>
                                <a:lnTo>
                                  <a:pt x="3671824" y="10511536"/>
                                </a:lnTo>
                                <a:lnTo>
                                  <a:pt x="3661665" y="10511536"/>
                                </a:lnTo>
                                <a:close/>
                                <a:moveTo>
                                  <a:pt x="3661665" y="10521695"/>
                                </a:moveTo>
                                <a:moveTo>
                                  <a:pt x="3681985" y="10521695"/>
                                </a:moveTo>
                                <a:lnTo>
                                  <a:pt x="3692145" y="10521695"/>
                                </a:lnTo>
                                <a:lnTo>
                                  <a:pt x="3692145" y="10511536"/>
                                </a:lnTo>
                                <a:lnTo>
                                  <a:pt x="3681985" y="10511536"/>
                                </a:lnTo>
                                <a:close/>
                                <a:moveTo>
                                  <a:pt x="3681985" y="10521695"/>
                                </a:moveTo>
                                <a:moveTo>
                                  <a:pt x="3702304" y="10521695"/>
                                </a:moveTo>
                                <a:lnTo>
                                  <a:pt x="3712465" y="10521695"/>
                                </a:lnTo>
                                <a:lnTo>
                                  <a:pt x="3712465" y="10511536"/>
                                </a:lnTo>
                                <a:lnTo>
                                  <a:pt x="3702304" y="10511536"/>
                                </a:lnTo>
                                <a:close/>
                                <a:moveTo>
                                  <a:pt x="3702304" y="10521695"/>
                                </a:moveTo>
                                <a:moveTo>
                                  <a:pt x="3722624" y="10521695"/>
                                </a:moveTo>
                                <a:lnTo>
                                  <a:pt x="3732785" y="10521695"/>
                                </a:lnTo>
                                <a:lnTo>
                                  <a:pt x="3732785" y="10511536"/>
                                </a:lnTo>
                                <a:lnTo>
                                  <a:pt x="3722624" y="10511536"/>
                                </a:lnTo>
                                <a:close/>
                                <a:moveTo>
                                  <a:pt x="3722624" y="10521695"/>
                                </a:moveTo>
                                <a:moveTo>
                                  <a:pt x="3742945" y="10521695"/>
                                </a:moveTo>
                                <a:lnTo>
                                  <a:pt x="3753104" y="10521695"/>
                                </a:lnTo>
                                <a:lnTo>
                                  <a:pt x="3753104" y="10511536"/>
                                </a:lnTo>
                                <a:lnTo>
                                  <a:pt x="3742945" y="10511536"/>
                                </a:lnTo>
                                <a:close/>
                                <a:moveTo>
                                  <a:pt x="3742945" y="10521695"/>
                                </a:moveTo>
                                <a:moveTo>
                                  <a:pt x="3763265" y="10521695"/>
                                </a:moveTo>
                                <a:lnTo>
                                  <a:pt x="3773424" y="10521695"/>
                                </a:lnTo>
                                <a:lnTo>
                                  <a:pt x="3773424" y="10511536"/>
                                </a:lnTo>
                                <a:lnTo>
                                  <a:pt x="3763265" y="10511536"/>
                                </a:lnTo>
                                <a:close/>
                                <a:moveTo>
                                  <a:pt x="3763265" y="10521695"/>
                                </a:moveTo>
                                <a:moveTo>
                                  <a:pt x="3783585" y="10521695"/>
                                </a:moveTo>
                                <a:lnTo>
                                  <a:pt x="3793745" y="10521695"/>
                                </a:lnTo>
                                <a:lnTo>
                                  <a:pt x="3793745" y="10511536"/>
                                </a:lnTo>
                                <a:lnTo>
                                  <a:pt x="3783585" y="10511536"/>
                                </a:lnTo>
                                <a:close/>
                                <a:moveTo>
                                  <a:pt x="3783585" y="10521695"/>
                                </a:moveTo>
                                <a:moveTo>
                                  <a:pt x="3803904" y="10521695"/>
                                </a:moveTo>
                                <a:lnTo>
                                  <a:pt x="3814065" y="10521695"/>
                                </a:lnTo>
                                <a:lnTo>
                                  <a:pt x="3814065" y="10511536"/>
                                </a:lnTo>
                                <a:lnTo>
                                  <a:pt x="3803904" y="10511536"/>
                                </a:lnTo>
                                <a:close/>
                                <a:moveTo>
                                  <a:pt x="3803904" y="10521695"/>
                                </a:moveTo>
                                <a:moveTo>
                                  <a:pt x="3824224" y="10521695"/>
                                </a:moveTo>
                                <a:lnTo>
                                  <a:pt x="3834385" y="10521695"/>
                                </a:lnTo>
                                <a:lnTo>
                                  <a:pt x="3834385" y="10511536"/>
                                </a:lnTo>
                                <a:lnTo>
                                  <a:pt x="3824224" y="10511536"/>
                                </a:lnTo>
                                <a:close/>
                                <a:moveTo>
                                  <a:pt x="3824224" y="10521695"/>
                                </a:moveTo>
                                <a:moveTo>
                                  <a:pt x="3844545" y="10521695"/>
                                </a:moveTo>
                                <a:lnTo>
                                  <a:pt x="3854704" y="10521695"/>
                                </a:lnTo>
                                <a:lnTo>
                                  <a:pt x="3854704" y="10511536"/>
                                </a:lnTo>
                                <a:lnTo>
                                  <a:pt x="3844545" y="10511536"/>
                                </a:lnTo>
                                <a:close/>
                                <a:moveTo>
                                  <a:pt x="3844545" y="10521695"/>
                                </a:moveTo>
                                <a:moveTo>
                                  <a:pt x="3864865" y="10521695"/>
                                </a:moveTo>
                                <a:lnTo>
                                  <a:pt x="3875024" y="10521695"/>
                                </a:lnTo>
                                <a:lnTo>
                                  <a:pt x="3875024" y="10511536"/>
                                </a:lnTo>
                                <a:lnTo>
                                  <a:pt x="3864865" y="10511536"/>
                                </a:lnTo>
                                <a:close/>
                                <a:moveTo>
                                  <a:pt x="3864865" y="10521695"/>
                                </a:moveTo>
                                <a:moveTo>
                                  <a:pt x="3885185" y="10521695"/>
                                </a:moveTo>
                                <a:lnTo>
                                  <a:pt x="3895345" y="10521695"/>
                                </a:lnTo>
                                <a:lnTo>
                                  <a:pt x="3895345" y="10511536"/>
                                </a:lnTo>
                                <a:lnTo>
                                  <a:pt x="3885185" y="10511536"/>
                                </a:lnTo>
                                <a:close/>
                                <a:moveTo>
                                  <a:pt x="3885185" y="10521695"/>
                                </a:moveTo>
                                <a:moveTo>
                                  <a:pt x="3905504" y="10521695"/>
                                </a:moveTo>
                                <a:lnTo>
                                  <a:pt x="3915665" y="10521695"/>
                                </a:lnTo>
                                <a:lnTo>
                                  <a:pt x="3915665" y="10511536"/>
                                </a:lnTo>
                                <a:lnTo>
                                  <a:pt x="3905504" y="10511536"/>
                                </a:lnTo>
                                <a:close/>
                                <a:moveTo>
                                  <a:pt x="3905504" y="10521695"/>
                                </a:moveTo>
                                <a:moveTo>
                                  <a:pt x="3925824" y="10521695"/>
                                </a:moveTo>
                                <a:lnTo>
                                  <a:pt x="3935985" y="10521695"/>
                                </a:lnTo>
                                <a:lnTo>
                                  <a:pt x="3935985" y="10511536"/>
                                </a:lnTo>
                                <a:lnTo>
                                  <a:pt x="3925824" y="10511536"/>
                                </a:lnTo>
                                <a:close/>
                                <a:moveTo>
                                  <a:pt x="3925824" y="10521695"/>
                                </a:moveTo>
                                <a:moveTo>
                                  <a:pt x="3946145" y="10521695"/>
                                </a:moveTo>
                                <a:lnTo>
                                  <a:pt x="3956304" y="10521695"/>
                                </a:lnTo>
                                <a:lnTo>
                                  <a:pt x="3956304" y="10511536"/>
                                </a:lnTo>
                                <a:lnTo>
                                  <a:pt x="3946145" y="10511536"/>
                                </a:lnTo>
                                <a:close/>
                                <a:moveTo>
                                  <a:pt x="3946145" y="10521695"/>
                                </a:moveTo>
                                <a:moveTo>
                                  <a:pt x="3966465" y="10521695"/>
                                </a:moveTo>
                                <a:lnTo>
                                  <a:pt x="3976624" y="10521695"/>
                                </a:lnTo>
                                <a:lnTo>
                                  <a:pt x="3976624" y="10511536"/>
                                </a:lnTo>
                                <a:lnTo>
                                  <a:pt x="3966465" y="10511536"/>
                                </a:lnTo>
                                <a:close/>
                                <a:moveTo>
                                  <a:pt x="3966465" y="10521695"/>
                                </a:moveTo>
                                <a:moveTo>
                                  <a:pt x="3986785" y="10521695"/>
                                </a:moveTo>
                                <a:lnTo>
                                  <a:pt x="3996945" y="10521695"/>
                                </a:lnTo>
                                <a:lnTo>
                                  <a:pt x="3996945" y="10511536"/>
                                </a:lnTo>
                                <a:lnTo>
                                  <a:pt x="3986785" y="10511536"/>
                                </a:lnTo>
                                <a:close/>
                                <a:moveTo>
                                  <a:pt x="3986785" y="10521695"/>
                                </a:moveTo>
                                <a:moveTo>
                                  <a:pt x="4007104" y="10521695"/>
                                </a:moveTo>
                                <a:lnTo>
                                  <a:pt x="4017265" y="10521695"/>
                                </a:lnTo>
                                <a:lnTo>
                                  <a:pt x="4017265" y="10511536"/>
                                </a:lnTo>
                                <a:lnTo>
                                  <a:pt x="4007104" y="10511536"/>
                                </a:lnTo>
                                <a:close/>
                                <a:moveTo>
                                  <a:pt x="4007104" y="10521695"/>
                                </a:moveTo>
                                <a:moveTo>
                                  <a:pt x="4027424" y="10521695"/>
                                </a:moveTo>
                                <a:lnTo>
                                  <a:pt x="4037585" y="10521695"/>
                                </a:lnTo>
                                <a:lnTo>
                                  <a:pt x="4037585" y="10511536"/>
                                </a:lnTo>
                                <a:lnTo>
                                  <a:pt x="4027424" y="10511536"/>
                                </a:lnTo>
                                <a:close/>
                                <a:moveTo>
                                  <a:pt x="4027424" y="10521695"/>
                                </a:moveTo>
                                <a:moveTo>
                                  <a:pt x="4047745" y="10521695"/>
                                </a:moveTo>
                                <a:lnTo>
                                  <a:pt x="4057904" y="10521695"/>
                                </a:lnTo>
                                <a:lnTo>
                                  <a:pt x="4057904" y="10511536"/>
                                </a:lnTo>
                                <a:lnTo>
                                  <a:pt x="4047745" y="10511536"/>
                                </a:lnTo>
                                <a:close/>
                                <a:moveTo>
                                  <a:pt x="4047745" y="10521695"/>
                                </a:moveTo>
                                <a:moveTo>
                                  <a:pt x="4068065" y="10521695"/>
                                </a:moveTo>
                                <a:lnTo>
                                  <a:pt x="4078224" y="10521695"/>
                                </a:lnTo>
                                <a:lnTo>
                                  <a:pt x="4078224" y="10511536"/>
                                </a:lnTo>
                                <a:lnTo>
                                  <a:pt x="4068065" y="10511536"/>
                                </a:lnTo>
                                <a:close/>
                                <a:moveTo>
                                  <a:pt x="4068065" y="10521695"/>
                                </a:moveTo>
                                <a:moveTo>
                                  <a:pt x="4088385" y="10521695"/>
                                </a:moveTo>
                                <a:lnTo>
                                  <a:pt x="4098545" y="10521695"/>
                                </a:lnTo>
                                <a:lnTo>
                                  <a:pt x="4098545" y="10511536"/>
                                </a:lnTo>
                                <a:lnTo>
                                  <a:pt x="4088385" y="10511536"/>
                                </a:lnTo>
                                <a:close/>
                                <a:moveTo>
                                  <a:pt x="4088385" y="10521695"/>
                                </a:moveTo>
                                <a:moveTo>
                                  <a:pt x="4108704" y="10521695"/>
                                </a:moveTo>
                                <a:lnTo>
                                  <a:pt x="4118865" y="10521695"/>
                                </a:lnTo>
                                <a:lnTo>
                                  <a:pt x="4118865" y="10511536"/>
                                </a:lnTo>
                                <a:lnTo>
                                  <a:pt x="4108704" y="10511536"/>
                                </a:lnTo>
                                <a:close/>
                                <a:moveTo>
                                  <a:pt x="4108704" y="10521695"/>
                                </a:moveTo>
                                <a:moveTo>
                                  <a:pt x="4129024" y="10521695"/>
                                </a:moveTo>
                                <a:lnTo>
                                  <a:pt x="4139185" y="10521695"/>
                                </a:lnTo>
                                <a:lnTo>
                                  <a:pt x="4139185" y="10511536"/>
                                </a:lnTo>
                                <a:lnTo>
                                  <a:pt x="4129024" y="10511536"/>
                                </a:lnTo>
                                <a:close/>
                                <a:moveTo>
                                  <a:pt x="4129024" y="10521695"/>
                                </a:moveTo>
                                <a:moveTo>
                                  <a:pt x="4149345" y="10521695"/>
                                </a:moveTo>
                                <a:lnTo>
                                  <a:pt x="4159504" y="10521695"/>
                                </a:lnTo>
                                <a:lnTo>
                                  <a:pt x="4159504" y="10511536"/>
                                </a:lnTo>
                                <a:lnTo>
                                  <a:pt x="4149345" y="10511536"/>
                                </a:lnTo>
                                <a:close/>
                                <a:moveTo>
                                  <a:pt x="4149345" y="10521695"/>
                                </a:moveTo>
                                <a:moveTo>
                                  <a:pt x="4169665" y="10521695"/>
                                </a:moveTo>
                                <a:lnTo>
                                  <a:pt x="4179824" y="10521695"/>
                                </a:lnTo>
                                <a:lnTo>
                                  <a:pt x="4179824" y="10511536"/>
                                </a:lnTo>
                                <a:lnTo>
                                  <a:pt x="4169665" y="10511536"/>
                                </a:lnTo>
                                <a:close/>
                                <a:moveTo>
                                  <a:pt x="4169665" y="10521695"/>
                                </a:moveTo>
                                <a:moveTo>
                                  <a:pt x="4189985" y="10521695"/>
                                </a:moveTo>
                                <a:lnTo>
                                  <a:pt x="4200145" y="10521695"/>
                                </a:lnTo>
                                <a:lnTo>
                                  <a:pt x="4200145" y="10511536"/>
                                </a:lnTo>
                                <a:lnTo>
                                  <a:pt x="4189985" y="10511536"/>
                                </a:lnTo>
                                <a:close/>
                                <a:moveTo>
                                  <a:pt x="4189985" y="10521695"/>
                                </a:moveTo>
                                <a:moveTo>
                                  <a:pt x="4210304" y="10521695"/>
                                </a:moveTo>
                                <a:lnTo>
                                  <a:pt x="4220465" y="10521695"/>
                                </a:lnTo>
                                <a:lnTo>
                                  <a:pt x="4220465" y="10511536"/>
                                </a:lnTo>
                                <a:lnTo>
                                  <a:pt x="4210304" y="10511536"/>
                                </a:lnTo>
                                <a:close/>
                                <a:moveTo>
                                  <a:pt x="4210304" y="10521695"/>
                                </a:moveTo>
                                <a:moveTo>
                                  <a:pt x="4230624" y="10521695"/>
                                </a:moveTo>
                                <a:lnTo>
                                  <a:pt x="4240785" y="10521695"/>
                                </a:lnTo>
                                <a:lnTo>
                                  <a:pt x="4240785" y="10511536"/>
                                </a:lnTo>
                                <a:lnTo>
                                  <a:pt x="4230624" y="10511536"/>
                                </a:lnTo>
                                <a:close/>
                                <a:moveTo>
                                  <a:pt x="4230624" y="10521695"/>
                                </a:moveTo>
                                <a:moveTo>
                                  <a:pt x="4250945" y="10521695"/>
                                </a:moveTo>
                                <a:lnTo>
                                  <a:pt x="4261104" y="10521695"/>
                                </a:lnTo>
                                <a:lnTo>
                                  <a:pt x="4261104" y="10511536"/>
                                </a:lnTo>
                                <a:lnTo>
                                  <a:pt x="4250945" y="10511536"/>
                                </a:lnTo>
                                <a:close/>
                                <a:moveTo>
                                  <a:pt x="4250945" y="10521695"/>
                                </a:moveTo>
                                <a:moveTo>
                                  <a:pt x="4271265" y="10521695"/>
                                </a:moveTo>
                                <a:lnTo>
                                  <a:pt x="4281424" y="10521695"/>
                                </a:lnTo>
                                <a:lnTo>
                                  <a:pt x="4281424" y="10511536"/>
                                </a:lnTo>
                                <a:lnTo>
                                  <a:pt x="4271265" y="10511536"/>
                                </a:lnTo>
                                <a:close/>
                                <a:moveTo>
                                  <a:pt x="4271265" y="10521695"/>
                                </a:moveTo>
                                <a:moveTo>
                                  <a:pt x="4291585" y="10521695"/>
                                </a:moveTo>
                                <a:lnTo>
                                  <a:pt x="4301745" y="10521695"/>
                                </a:lnTo>
                                <a:lnTo>
                                  <a:pt x="4301745" y="10511536"/>
                                </a:lnTo>
                                <a:lnTo>
                                  <a:pt x="4291585" y="10511536"/>
                                </a:lnTo>
                                <a:close/>
                                <a:moveTo>
                                  <a:pt x="4291585" y="10521695"/>
                                </a:moveTo>
                                <a:moveTo>
                                  <a:pt x="4311904" y="10521695"/>
                                </a:moveTo>
                                <a:lnTo>
                                  <a:pt x="4322065" y="10521695"/>
                                </a:lnTo>
                                <a:lnTo>
                                  <a:pt x="4322065" y="10511536"/>
                                </a:lnTo>
                                <a:lnTo>
                                  <a:pt x="4311904" y="10511536"/>
                                </a:lnTo>
                                <a:close/>
                                <a:moveTo>
                                  <a:pt x="4311904" y="10521695"/>
                                </a:moveTo>
                                <a:moveTo>
                                  <a:pt x="4332224" y="10521695"/>
                                </a:moveTo>
                                <a:lnTo>
                                  <a:pt x="4342385" y="10521695"/>
                                </a:lnTo>
                                <a:lnTo>
                                  <a:pt x="4342385" y="10511536"/>
                                </a:lnTo>
                                <a:lnTo>
                                  <a:pt x="4332224" y="10511536"/>
                                </a:lnTo>
                                <a:close/>
                                <a:moveTo>
                                  <a:pt x="4332224" y="10521695"/>
                                </a:moveTo>
                                <a:moveTo>
                                  <a:pt x="4352545" y="10521695"/>
                                </a:moveTo>
                                <a:lnTo>
                                  <a:pt x="4362704" y="10521695"/>
                                </a:lnTo>
                                <a:lnTo>
                                  <a:pt x="4362704" y="10511536"/>
                                </a:lnTo>
                                <a:lnTo>
                                  <a:pt x="4352545" y="10511536"/>
                                </a:lnTo>
                                <a:close/>
                                <a:moveTo>
                                  <a:pt x="4352545" y="10521695"/>
                                </a:moveTo>
                                <a:moveTo>
                                  <a:pt x="4372865" y="10521695"/>
                                </a:moveTo>
                                <a:lnTo>
                                  <a:pt x="4383024" y="10521695"/>
                                </a:lnTo>
                                <a:lnTo>
                                  <a:pt x="4383024" y="10511536"/>
                                </a:lnTo>
                                <a:lnTo>
                                  <a:pt x="4372865" y="10511536"/>
                                </a:lnTo>
                                <a:close/>
                                <a:moveTo>
                                  <a:pt x="4372865" y="10521695"/>
                                </a:moveTo>
                                <a:moveTo>
                                  <a:pt x="4393185" y="10521695"/>
                                </a:moveTo>
                                <a:lnTo>
                                  <a:pt x="4403345" y="10521695"/>
                                </a:lnTo>
                                <a:lnTo>
                                  <a:pt x="4403345" y="10511536"/>
                                </a:lnTo>
                                <a:lnTo>
                                  <a:pt x="4393185" y="10511536"/>
                                </a:lnTo>
                                <a:close/>
                                <a:moveTo>
                                  <a:pt x="4393185" y="10521695"/>
                                </a:moveTo>
                                <a:moveTo>
                                  <a:pt x="4413504" y="10521695"/>
                                </a:moveTo>
                                <a:lnTo>
                                  <a:pt x="4423665" y="10521695"/>
                                </a:lnTo>
                                <a:lnTo>
                                  <a:pt x="4423665" y="10511536"/>
                                </a:lnTo>
                                <a:lnTo>
                                  <a:pt x="4413504" y="10511536"/>
                                </a:lnTo>
                                <a:close/>
                                <a:moveTo>
                                  <a:pt x="4413504" y="10521695"/>
                                </a:moveTo>
                                <a:moveTo>
                                  <a:pt x="4433824" y="10521695"/>
                                </a:moveTo>
                                <a:lnTo>
                                  <a:pt x="4443985" y="10521695"/>
                                </a:lnTo>
                                <a:lnTo>
                                  <a:pt x="4443985" y="10511536"/>
                                </a:lnTo>
                                <a:lnTo>
                                  <a:pt x="4433824" y="10511536"/>
                                </a:lnTo>
                                <a:close/>
                                <a:moveTo>
                                  <a:pt x="4433824" y="10521695"/>
                                </a:moveTo>
                                <a:moveTo>
                                  <a:pt x="4454145" y="10521695"/>
                                </a:moveTo>
                                <a:lnTo>
                                  <a:pt x="4464304" y="10521695"/>
                                </a:lnTo>
                                <a:lnTo>
                                  <a:pt x="4464304" y="10511536"/>
                                </a:lnTo>
                                <a:lnTo>
                                  <a:pt x="4454145" y="10511536"/>
                                </a:lnTo>
                                <a:close/>
                                <a:moveTo>
                                  <a:pt x="4454145" y="10521695"/>
                                </a:moveTo>
                                <a:moveTo>
                                  <a:pt x="4474465" y="10521695"/>
                                </a:moveTo>
                                <a:lnTo>
                                  <a:pt x="4484624" y="10521695"/>
                                </a:lnTo>
                                <a:lnTo>
                                  <a:pt x="4484624" y="10511536"/>
                                </a:lnTo>
                                <a:lnTo>
                                  <a:pt x="4474465" y="10511536"/>
                                </a:lnTo>
                                <a:close/>
                                <a:moveTo>
                                  <a:pt x="4474465" y="10521695"/>
                                </a:moveTo>
                                <a:moveTo>
                                  <a:pt x="1223265" y="10365231"/>
                                </a:moveTo>
                                <a:lnTo>
                                  <a:pt x="1233424" y="10365231"/>
                                </a:lnTo>
                                <a:lnTo>
                                  <a:pt x="1233424" y="10355071"/>
                                </a:lnTo>
                                <a:lnTo>
                                  <a:pt x="1223265" y="10355071"/>
                                </a:lnTo>
                                <a:close/>
                                <a:moveTo>
                                  <a:pt x="1223265" y="10365231"/>
                                </a:moveTo>
                                <a:moveTo>
                                  <a:pt x="1243584" y="10365231"/>
                                </a:moveTo>
                                <a:lnTo>
                                  <a:pt x="1253745" y="10365231"/>
                                </a:lnTo>
                                <a:lnTo>
                                  <a:pt x="1253745" y="10355071"/>
                                </a:lnTo>
                                <a:lnTo>
                                  <a:pt x="1243584" y="10355071"/>
                                </a:lnTo>
                                <a:close/>
                                <a:moveTo>
                                  <a:pt x="1243584" y="10365231"/>
                                </a:moveTo>
                                <a:moveTo>
                                  <a:pt x="1263905" y="10365231"/>
                                </a:moveTo>
                                <a:lnTo>
                                  <a:pt x="1274065" y="10365231"/>
                                </a:lnTo>
                                <a:lnTo>
                                  <a:pt x="1274065" y="10355071"/>
                                </a:lnTo>
                                <a:lnTo>
                                  <a:pt x="1263905" y="10355071"/>
                                </a:lnTo>
                                <a:close/>
                                <a:moveTo>
                                  <a:pt x="1263905" y="10365231"/>
                                </a:moveTo>
                                <a:moveTo>
                                  <a:pt x="1284224" y="10365231"/>
                                </a:moveTo>
                                <a:lnTo>
                                  <a:pt x="1294384" y="10365231"/>
                                </a:lnTo>
                                <a:lnTo>
                                  <a:pt x="1294384" y="10355071"/>
                                </a:lnTo>
                                <a:lnTo>
                                  <a:pt x="1284224" y="10355071"/>
                                </a:lnTo>
                                <a:close/>
                                <a:moveTo>
                                  <a:pt x="1284224" y="10365231"/>
                                </a:moveTo>
                                <a:moveTo>
                                  <a:pt x="1304545" y="10365231"/>
                                </a:moveTo>
                                <a:lnTo>
                                  <a:pt x="1314705" y="10365231"/>
                                </a:lnTo>
                                <a:lnTo>
                                  <a:pt x="1314705" y="10355071"/>
                                </a:lnTo>
                                <a:lnTo>
                                  <a:pt x="1304545" y="10355071"/>
                                </a:lnTo>
                                <a:close/>
                                <a:moveTo>
                                  <a:pt x="1304545" y="10365231"/>
                                </a:moveTo>
                                <a:moveTo>
                                  <a:pt x="1324865" y="10365231"/>
                                </a:moveTo>
                                <a:lnTo>
                                  <a:pt x="1335024" y="10365231"/>
                                </a:lnTo>
                                <a:lnTo>
                                  <a:pt x="1335024" y="10355071"/>
                                </a:lnTo>
                                <a:lnTo>
                                  <a:pt x="1324865" y="10355071"/>
                                </a:lnTo>
                                <a:close/>
                                <a:moveTo>
                                  <a:pt x="1324865" y="10365231"/>
                                </a:moveTo>
                                <a:moveTo>
                                  <a:pt x="1345184" y="10365231"/>
                                </a:moveTo>
                                <a:lnTo>
                                  <a:pt x="1355345" y="10365231"/>
                                </a:lnTo>
                                <a:lnTo>
                                  <a:pt x="1355345" y="10355071"/>
                                </a:lnTo>
                                <a:lnTo>
                                  <a:pt x="1345184" y="10355071"/>
                                </a:lnTo>
                                <a:close/>
                                <a:moveTo>
                                  <a:pt x="1345184" y="10365231"/>
                                </a:moveTo>
                                <a:moveTo>
                                  <a:pt x="1365505" y="10365231"/>
                                </a:moveTo>
                                <a:lnTo>
                                  <a:pt x="1375665" y="10365231"/>
                                </a:lnTo>
                                <a:lnTo>
                                  <a:pt x="1375665" y="10355071"/>
                                </a:lnTo>
                                <a:lnTo>
                                  <a:pt x="1365505" y="10355071"/>
                                </a:lnTo>
                                <a:close/>
                                <a:moveTo>
                                  <a:pt x="1365505" y="10365231"/>
                                </a:moveTo>
                                <a:moveTo>
                                  <a:pt x="1385824" y="10365231"/>
                                </a:moveTo>
                                <a:lnTo>
                                  <a:pt x="1395984" y="10365231"/>
                                </a:lnTo>
                                <a:lnTo>
                                  <a:pt x="1395984" y="10355071"/>
                                </a:lnTo>
                                <a:lnTo>
                                  <a:pt x="1385824" y="10355071"/>
                                </a:lnTo>
                                <a:close/>
                                <a:moveTo>
                                  <a:pt x="1385824" y="10365231"/>
                                </a:moveTo>
                                <a:moveTo>
                                  <a:pt x="1406145" y="10365231"/>
                                </a:moveTo>
                                <a:lnTo>
                                  <a:pt x="1416305" y="10365231"/>
                                </a:lnTo>
                                <a:lnTo>
                                  <a:pt x="1416305" y="10355071"/>
                                </a:lnTo>
                                <a:lnTo>
                                  <a:pt x="1406145" y="10355071"/>
                                </a:lnTo>
                                <a:close/>
                                <a:moveTo>
                                  <a:pt x="1406145" y="10365231"/>
                                </a:moveTo>
                                <a:moveTo>
                                  <a:pt x="1426465" y="10365231"/>
                                </a:moveTo>
                                <a:lnTo>
                                  <a:pt x="1436624" y="10365231"/>
                                </a:lnTo>
                                <a:lnTo>
                                  <a:pt x="1436624" y="10355071"/>
                                </a:lnTo>
                                <a:lnTo>
                                  <a:pt x="1426465" y="10355071"/>
                                </a:lnTo>
                                <a:close/>
                                <a:moveTo>
                                  <a:pt x="1426465" y="10365231"/>
                                </a:moveTo>
                                <a:moveTo>
                                  <a:pt x="1446784" y="10365231"/>
                                </a:moveTo>
                                <a:lnTo>
                                  <a:pt x="1456945" y="10365231"/>
                                </a:lnTo>
                                <a:lnTo>
                                  <a:pt x="1456945" y="10355071"/>
                                </a:lnTo>
                                <a:lnTo>
                                  <a:pt x="1446784" y="10355071"/>
                                </a:lnTo>
                                <a:close/>
                                <a:moveTo>
                                  <a:pt x="1446784" y="10365231"/>
                                </a:moveTo>
                                <a:moveTo>
                                  <a:pt x="1467105" y="10365231"/>
                                </a:moveTo>
                                <a:lnTo>
                                  <a:pt x="1477265" y="10365231"/>
                                </a:lnTo>
                                <a:lnTo>
                                  <a:pt x="1477265" y="10355071"/>
                                </a:lnTo>
                                <a:lnTo>
                                  <a:pt x="1467105" y="10355071"/>
                                </a:lnTo>
                                <a:close/>
                                <a:moveTo>
                                  <a:pt x="1467105" y="10365231"/>
                                </a:moveTo>
                                <a:moveTo>
                                  <a:pt x="1487424" y="10365231"/>
                                </a:moveTo>
                                <a:lnTo>
                                  <a:pt x="1497584" y="10365231"/>
                                </a:lnTo>
                                <a:lnTo>
                                  <a:pt x="1497584" y="10355071"/>
                                </a:lnTo>
                                <a:lnTo>
                                  <a:pt x="1487424" y="10355071"/>
                                </a:lnTo>
                                <a:close/>
                                <a:moveTo>
                                  <a:pt x="1487424" y="10365231"/>
                                </a:moveTo>
                                <a:moveTo>
                                  <a:pt x="1507745" y="10365231"/>
                                </a:moveTo>
                                <a:lnTo>
                                  <a:pt x="1517905" y="10365231"/>
                                </a:lnTo>
                                <a:lnTo>
                                  <a:pt x="1517905" y="10355071"/>
                                </a:lnTo>
                                <a:lnTo>
                                  <a:pt x="1507745" y="10355071"/>
                                </a:lnTo>
                                <a:close/>
                                <a:moveTo>
                                  <a:pt x="1507745" y="10365231"/>
                                </a:moveTo>
                                <a:moveTo>
                                  <a:pt x="1528065" y="10365231"/>
                                </a:moveTo>
                                <a:lnTo>
                                  <a:pt x="1538224" y="10365231"/>
                                </a:lnTo>
                                <a:lnTo>
                                  <a:pt x="1538224" y="10355071"/>
                                </a:lnTo>
                                <a:lnTo>
                                  <a:pt x="1528065" y="10355071"/>
                                </a:lnTo>
                                <a:close/>
                                <a:moveTo>
                                  <a:pt x="1528065" y="10365231"/>
                                </a:moveTo>
                                <a:moveTo>
                                  <a:pt x="1548384" y="10365231"/>
                                </a:moveTo>
                                <a:lnTo>
                                  <a:pt x="1558545" y="10365231"/>
                                </a:lnTo>
                                <a:lnTo>
                                  <a:pt x="1558545" y="10355071"/>
                                </a:lnTo>
                                <a:lnTo>
                                  <a:pt x="1548384" y="10355071"/>
                                </a:lnTo>
                                <a:close/>
                                <a:moveTo>
                                  <a:pt x="1548384" y="10365231"/>
                                </a:moveTo>
                                <a:moveTo>
                                  <a:pt x="1568705" y="10365231"/>
                                </a:moveTo>
                                <a:lnTo>
                                  <a:pt x="1578865" y="10365231"/>
                                </a:lnTo>
                                <a:lnTo>
                                  <a:pt x="1578865" y="10355071"/>
                                </a:lnTo>
                                <a:lnTo>
                                  <a:pt x="1568705" y="10355071"/>
                                </a:lnTo>
                                <a:close/>
                                <a:moveTo>
                                  <a:pt x="1568705" y="10365231"/>
                                </a:moveTo>
                                <a:moveTo>
                                  <a:pt x="1589024" y="10365231"/>
                                </a:moveTo>
                                <a:lnTo>
                                  <a:pt x="1599184" y="10365231"/>
                                </a:lnTo>
                                <a:lnTo>
                                  <a:pt x="1599184" y="10355071"/>
                                </a:lnTo>
                                <a:lnTo>
                                  <a:pt x="1589024" y="10355071"/>
                                </a:lnTo>
                                <a:close/>
                                <a:moveTo>
                                  <a:pt x="1589024" y="10365231"/>
                                </a:moveTo>
                                <a:moveTo>
                                  <a:pt x="1609345" y="10365231"/>
                                </a:moveTo>
                                <a:lnTo>
                                  <a:pt x="1619505" y="10365231"/>
                                </a:lnTo>
                                <a:lnTo>
                                  <a:pt x="1619505" y="10355071"/>
                                </a:lnTo>
                                <a:lnTo>
                                  <a:pt x="1609345" y="10355071"/>
                                </a:lnTo>
                                <a:close/>
                                <a:moveTo>
                                  <a:pt x="1609345" y="10365231"/>
                                </a:moveTo>
                                <a:moveTo>
                                  <a:pt x="1629665" y="10365231"/>
                                </a:moveTo>
                                <a:lnTo>
                                  <a:pt x="1639824" y="10365231"/>
                                </a:lnTo>
                                <a:lnTo>
                                  <a:pt x="1639824" y="10355071"/>
                                </a:lnTo>
                                <a:lnTo>
                                  <a:pt x="1629665" y="10355071"/>
                                </a:lnTo>
                                <a:close/>
                                <a:moveTo>
                                  <a:pt x="1629665" y="10365231"/>
                                </a:moveTo>
                                <a:moveTo>
                                  <a:pt x="1649984" y="10365231"/>
                                </a:moveTo>
                                <a:lnTo>
                                  <a:pt x="1660145" y="10365231"/>
                                </a:lnTo>
                                <a:lnTo>
                                  <a:pt x="1660145" y="10355071"/>
                                </a:lnTo>
                                <a:lnTo>
                                  <a:pt x="1649984" y="10355071"/>
                                </a:lnTo>
                                <a:close/>
                                <a:moveTo>
                                  <a:pt x="1649984" y="10365231"/>
                                </a:moveTo>
                                <a:moveTo>
                                  <a:pt x="1670305" y="10365231"/>
                                </a:moveTo>
                                <a:lnTo>
                                  <a:pt x="1680465" y="10365231"/>
                                </a:lnTo>
                                <a:lnTo>
                                  <a:pt x="1680465" y="10355071"/>
                                </a:lnTo>
                                <a:lnTo>
                                  <a:pt x="1670305" y="10355071"/>
                                </a:lnTo>
                                <a:close/>
                                <a:moveTo>
                                  <a:pt x="1670305" y="10365231"/>
                                </a:moveTo>
                                <a:moveTo>
                                  <a:pt x="1690624" y="10365231"/>
                                </a:moveTo>
                                <a:lnTo>
                                  <a:pt x="1700784" y="10365231"/>
                                </a:lnTo>
                                <a:lnTo>
                                  <a:pt x="1700784" y="10355071"/>
                                </a:lnTo>
                                <a:lnTo>
                                  <a:pt x="1690624" y="10355071"/>
                                </a:lnTo>
                                <a:close/>
                                <a:moveTo>
                                  <a:pt x="1690624" y="10365231"/>
                                </a:moveTo>
                                <a:moveTo>
                                  <a:pt x="1710945" y="10365231"/>
                                </a:moveTo>
                                <a:lnTo>
                                  <a:pt x="1721105" y="10365231"/>
                                </a:lnTo>
                                <a:lnTo>
                                  <a:pt x="1721105" y="10355071"/>
                                </a:lnTo>
                                <a:lnTo>
                                  <a:pt x="1710945" y="10355071"/>
                                </a:lnTo>
                                <a:close/>
                                <a:moveTo>
                                  <a:pt x="1710945" y="10365231"/>
                                </a:moveTo>
                                <a:moveTo>
                                  <a:pt x="1731265" y="10365231"/>
                                </a:moveTo>
                                <a:lnTo>
                                  <a:pt x="1741424" y="10365231"/>
                                </a:lnTo>
                                <a:lnTo>
                                  <a:pt x="1741424" y="10355071"/>
                                </a:lnTo>
                                <a:lnTo>
                                  <a:pt x="1731265" y="10355071"/>
                                </a:lnTo>
                                <a:close/>
                                <a:moveTo>
                                  <a:pt x="1731265" y="10365231"/>
                                </a:moveTo>
                                <a:moveTo>
                                  <a:pt x="1751584" y="10365231"/>
                                </a:moveTo>
                                <a:lnTo>
                                  <a:pt x="1761745" y="10365231"/>
                                </a:lnTo>
                                <a:lnTo>
                                  <a:pt x="1761745" y="10355071"/>
                                </a:lnTo>
                                <a:lnTo>
                                  <a:pt x="1751584" y="10355071"/>
                                </a:lnTo>
                                <a:close/>
                                <a:moveTo>
                                  <a:pt x="1751584" y="10365231"/>
                                </a:moveTo>
                                <a:moveTo>
                                  <a:pt x="1771905" y="10365231"/>
                                </a:moveTo>
                                <a:lnTo>
                                  <a:pt x="1782065" y="10365231"/>
                                </a:lnTo>
                                <a:lnTo>
                                  <a:pt x="1782065" y="10355071"/>
                                </a:lnTo>
                                <a:lnTo>
                                  <a:pt x="1771905" y="10355071"/>
                                </a:lnTo>
                                <a:close/>
                                <a:moveTo>
                                  <a:pt x="1771905" y="10365231"/>
                                </a:moveTo>
                                <a:moveTo>
                                  <a:pt x="1792224" y="10365231"/>
                                </a:moveTo>
                                <a:lnTo>
                                  <a:pt x="1802384" y="10365231"/>
                                </a:lnTo>
                                <a:lnTo>
                                  <a:pt x="1802384" y="10355071"/>
                                </a:lnTo>
                                <a:lnTo>
                                  <a:pt x="1792224" y="10355071"/>
                                </a:lnTo>
                                <a:close/>
                                <a:moveTo>
                                  <a:pt x="1792224" y="10365231"/>
                                </a:moveTo>
                                <a:moveTo>
                                  <a:pt x="1812545" y="10365231"/>
                                </a:moveTo>
                                <a:lnTo>
                                  <a:pt x="1822705" y="10365231"/>
                                </a:lnTo>
                                <a:lnTo>
                                  <a:pt x="1822705" y="10355071"/>
                                </a:lnTo>
                                <a:lnTo>
                                  <a:pt x="1812545" y="10355071"/>
                                </a:lnTo>
                                <a:close/>
                                <a:moveTo>
                                  <a:pt x="1812545" y="10365231"/>
                                </a:moveTo>
                                <a:moveTo>
                                  <a:pt x="1832865" y="10365231"/>
                                </a:moveTo>
                                <a:lnTo>
                                  <a:pt x="1843024" y="10365231"/>
                                </a:lnTo>
                                <a:lnTo>
                                  <a:pt x="1843024" y="10355071"/>
                                </a:lnTo>
                                <a:lnTo>
                                  <a:pt x="1832865" y="10355071"/>
                                </a:lnTo>
                                <a:close/>
                                <a:moveTo>
                                  <a:pt x="1832865" y="10365231"/>
                                </a:moveTo>
                                <a:moveTo>
                                  <a:pt x="1853184" y="10365231"/>
                                </a:moveTo>
                                <a:lnTo>
                                  <a:pt x="1863345" y="10365231"/>
                                </a:lnTo>
                                <a:lnTo>
                                  <a:pt x="1863345" y="10355071"/>
                                </a:lnTo>
                                <a:lnTo>
                                  <a:pt x="1853184" y="10355071"/>
                                </a:lnTo>
                                <a:close/>
                                <a:moveTo>
                                  <a:pt x="1853184" y="10365231"/>
                                </a:moveTo>
                                <a:moveTo>
                                  <a:pt x="1873505" y="10365231"/>
                                </a:moveTo>
                                <a:lnTo>
                                  <a:pt x="1883665" y="10365231"/>
                                </a:lnTo>
                                <a:lnTo>
                                  <a:pt x="1883665" y="10355071"/>
                                </a:lnTo>
                                <a:lnTo>
                                  <a:pt x="1873505" y="10355071"/>
                                </a:lnTo>
                                <a:close/>
                                <a:moveTo>
                                  <a:pt x="1873505" y="10365231"/>
                                </a:moveTo>
                                <a:moveTo>
                                  <a:pt x="1893824" y="10365231"/>
                                </a:moveTo>
                                <a:lnTo>
                                  <a:pt x="1903984" y="10365231"/>
                                </a:lnTo>
                                <a:lnTo>
                                  <a:pt x="1903984" y="10355071"/>
                                </a:lnTo>
                                <a:lnTo>
                                  <a:pt x="1893824" y="10355071"/>
                                </a:lnTo>
                                <a:close/>
                                <a:moveTo>
                                  <a:pt x="1893824" y="10365231"/>
                                </a:moveTo>
                                <a:moveTo>
                                  <a:pt x="1914145" y="10365231"/>
                                </a:moveTo>
                                <a:lnTo>
                                  <a:pt x="1924305" y="10365231"/>
                                </a:lnTo>
                                <a:lnTo>
                                  <a:pt x="1924305" y="10355071"/>
                                </a:lnTo>
                                <a:lnTo>
                                  <a:pt x="1914145" y="10355071"/>
                                </a:lnTo>
                                <a:close/>
                                <a:moveTo>
                                  <a:pt x="1914145" y="10365231"/>
                                </a:moveTo>
                                <a:moveTo>
                                  <a:pt x="1934465" y="10365231"/>
                                </a:moveTo>
                                <a:lnTo>
                                  <a:pt x="1944624" y="10365231"/>
                                </a:lnTo>
                                <a:lnTo>
                                  <a:pt x="1944624" y="10355071"/>
                                </a:lnTo>
                                <a:lnTo>
                                  <a:pt x="1934465" y="10355071"/>
                                </a:lnTo>
                                <a:close/>
                                <a:moveTo>
                                  <a:pt x="1934465" y="10365231"/>
                                </a:moveTo>
                                <a:moveTo>
                                  <a:pt x="1954784" y="10365231"/>
                                </a:moveTo>
                                <a:lnTo>
                                  <a:pt x="1964945" y="10365231"/>
                                </a:lnTo>
                                <a:lnTo>
                                  <a:pt x="1964945" y="10355071"/>
                                </a:lnTo>
                                <a:lnTo>
                                  <a:pt x="1954784" y="10355071"/>
                                </a:lnTo>
                                <a:close/>
                                <a:moveTo>
                                  <a:pt x="1954784" y="10365231"/>
                                </a:moveTo>
                                <a:moveTo>
                                  <a:pt x="1975105" y="10365231"/>
                                </a:moveTo>
                                <a:lnTo>
                                  <a:pt x="1985265" y="10365231"/>
                                </a:lnTo>
                                <a:lnTo>
                                  <a:pt x="1985265" y="10355071"/>
                                </a:lnTo>
                                <a:lnTo>
                                  <a:pt x="1975105" y="10355071"/>
                                </a:lnTo>
                                <a:close/>
                                <a:moveTo>
                                  <a:pt x="1975105" y="10365231"/>
                                </a:moveTo>
                                <a:moveTo>
                                  <a:pt x="1995424" y="10365231"/>
                                </a:moveTo>
                                <a:lnTo>
                                  <a:pt x="2005584" y="10365231"/>
                                </a:lnTo>
                                <a:lnTo>
                                  <a:pt x="2005584" y="10355071"/>
                                </a:lnTo>
                                <a:lnTo>
                                  <a:pt x="1995424" y="10355071"/>
                                </a:lnTo>
                                <a:close/>
                                <a:moveTo>
                                  <a:pt x="1995424" y="10365231"/>
                                </a:moveTo>
                                <a:moveTo>
                                  <a:pt x="2015745" y="10365231"/>
                                </a:moveTo>
                                <a:lnTo>
                                  <a:pt x="2025905" y="10365231"/>
                                </a:lnTo>
                                <a:lnTo>
                                  <a:pt x="2025905" y="10355071"/>
                                </a:lnTo>
                                <a:lnTo>
                                  <a:pt x="2015745" y="10355071"/>
                                </a:lnTo>
                                <a:close/>
                                <a:moveTo>
                                  <a:pt x="2015745" y="10365231"/>
                                </a:moveTo>
                                <a:moveTo>
                                  <a:pt x="2036065" y="10365231"/>
                                </a:moveTo>
                                <a:lnTo>
                                  <a:pt x="2046224" y="10365231"/>
                                </a:lnTo>
                                <a:lnTo>
                                  <a:pt x="2046224" y="10355071"/>
                                </a:lnTo>
                                <a:lnTo>
                                  <a:pt x="2036065" y="10355071"/>
                                </a:lnTo>
                                <a:close/>
                                <a:moveTo>
                                  <a:pt x="2036065" y="10365231"/>
                                </a:moveTo>
                                <a:moveTo>
                                  <a:pt x="2056384" y="10365231"/>
                                </a:moveTo>
                                <a:lnTo>
                                  <a:pt x="2066545" y="10365231"/>
                                </a:lnTo>
                                <a:lnTo>
                                  <a:pt x="2066545" y="10355071"/>
                                </a:lnTo>
                                <a:lnTo>
                                  <a:pt x="2056384" y="10355071"/>
                                </a:lnTo>
                                <a:close/>
                                <a:moveTo>
                                  <a:pt x="2056384" y="10365231"/>
                                </a:moveTo>
                                <a:moveTo>
                                  <a:pt x="2076705" y="10365231"/>
                                </a:moveTo>
                                <a:lnTo>
                                  <a:pt x="2086865" y="10365231"/>
                                </a:lnTo>
                                <a:lnTo>
                                  <a:pt x="2086865" y="10355071"/>
                                </a:lnTo>
                                <a:lnTo>
                                  <a:pt x="2076705" y="10355071"/>
                                </a:lnTo>
                                <a:close/>
                                <a:moveTo>
                                  <a:pt x="2076705" y="10365231"/>
                                </a:moveTo>
                                <a:moveTo>
                                  <a:pt x="2097024" y="10365231"/>
                                </a:moveTo>
                                <a:lnTo>
                                  <a:pt x="2107184" y="10365231"/>
                                </a:lnTo>
                                <a:lnTo>
                                  <a:pt x="2107184" y="10355071"/>
                                </a:lnTo>
                                <a:lnTo>
                                  <a:pt x="2097024" y="10355071"/>
                                </a:lnTo>
                                <a:close/>
                                <a:moveTo>
                                  <a:pt x="2097024" y="10365231"/>
                                </a:moveTo>
                                <a:moveTo>
                                  <a:pt x="2117345" y="10365231"/>
                                </a:moveTo>
                                <a:lnTo>
                                  <a:pt x="2127505" y="10365231"/>
                                </a:lnTo>
                                <a:lnTo>
                                  <a:pt x="2127505" y="10355071"/>
                                </a:lnTo>
                                <a:lnTo>
                                  <a:pt x="2117345" y="10355071"/>
                                </a:lnTo>
                                <a:close/>
                                <a:moveTo>
                                  <a:pt x="2117345" y="10365231"/>
                                </a:moveTo>
                                <a:moveTo>
                                  <a:pt x="2137665" y="10365231"/>
                                </a:moveTo>
                                <a:lnTo>
                                  <a:pt x="2147824" y="10365231"/>
                                </a:lnTo>
                                <a:lnTo>
                                  <a:pt x="2147824" y="10355071"/>
                                </a:lnTo>
                                <a:lnTo>
                                  <a:pt x="2137665" y="10355071"/>
                                </a:lnTo>
                                <a:close/>
                                <a:moveTo>
                                  <a:pt x="2137665" y="10365231"/>
                                </a:moveTo>
                                <a:moveTo>
                                  <a:pt x="2157984" y="10365231"/>
                                </a:moveTo>
                                <a:lnTo>
                                  <a:pt x="2168145" y="10365231"/>
                                </a:lnTo>
                                <a:lnTo>
                                  <a:pt x="2168145" y="10355071"/>
                                </a:lnTo>
                                <a:lnTo>
                                  <a:pt x="2157984" y="10355071"/>
                                </a:lnTo>
                                <a:close/>
                                <a:moveTo>
                                  <a:pt x="2157984" y="10365231"/>
                                </a:moveTo>
                                <a:moveTo>
                                  <a:pt x="2178305" y="10365231"/>
                                </a:moveTo>
                                <a:lnTo>
                                  <a:pt x="2188465" y="10365231"/>
                                </a:lnTo>
                                <a:lnTo>
                                  <a:pt x="2188465" y="10355071"/>
                                </a:lnTo>
                                <a:lnTo>
                                  <a:pt x="2178305" y="10355071"/>
                                </a:lnTo>
                                <a:close/>
                                <a:moveTo>
                                  <a:pt x="2178305" y="10365231"/>
                                </a:moveTo>
                                <a:moveTo>
                                  <a:pt x="2198624" y="10365231"/>
                                </a:moveTo>
                                <a:lnTo>
                                  <a:pt x="2208784" y="10365231"/>
                                </a:lnTo>
                                <a:lnTo>
                                  <a:pt x="2208784" y="10355071"/>
                                </a:lnTo>
                                <a:lnTo>
                                  <a:pt x="2198624" y="10355071"/>
                                </a:lnTo>
                                <a:close/>
                                <a:moveTo>
                                  <a:pt x="2198624" y="10365231"/>
                                </a:moveTo>
                                <a:moveTo>
                                  <a:pt x="2218945" y="10365231"/>
                                </a:moveTo>
                                <a:lnTo>
                                  <a:pt x="2229105" y="10365231"/>
                                </a:lnTo>
                                <a:lnTo>
                                  <a:pt x="2229105" y="10355071"/>
                                </a:lnTo>
                                <a:lnTo>
                                  <a:pt x="2218945" y="10355071"/>
                                </a:lnTo>
                                <a:close/>
                                <a:moveTo>
                                  <a:pt x="2218945" y="10365231"/>
                                </a:moveTo>
                                <a:moveTo>
                                  <a:pt x="2239265" y="10365231"/>
                                </a:moveTo>
                                <a:lnTo>
                                  <a:pt x="2249424" y="10365231"/>
                                </a:lnTo>
                                <a:lnTo>
                                  <a:pt x="2249424" y="10355071"/>
                                </a:lnTo>
                                <a:lnTo>
                                  <a:pt x="2239265" y="10355071"/>
                                </a:lnTo>
                                <a:close/>
                                <a:moveTo>
                                  <a:pt x="2239265" y="10365231"/>
                                </a:moveTo>
                                <a:moveTo>
                                  <a:pt x="2259584" y="10365231"/>
                                </a:moveTo>
                                <a:lnTo>
                                  <a:pt x="2269745" y="10365231"/>
                                </a:lnTo>
                                <a:lnTo>
                                  <a:pt x="2269745" y="10355071"/>
                                </a:lnTo>
                                <a:lnTo>
                                  <a:pt x="2259584" y="10355071"/>
                                </a:lnTo>
                                <a:close/>
                                <a:moveTo>
                                  <a:pt x="2259584" y="10365231"/>
                                </a:moveTo>
                                <a:moveTo>
                                  <a:pt x="2279905" y="10365231"/>
                                </a:moveTo>
                                <a:lnTo>
                                  <a:pt x="2290065" y="10365231"/>
                                </a:lnTo>
                                <a:lnTo>
                                  <a:pt x="2290065" y="10355071"/>
                                </a:lnTo>
                                <a:lnTo>
                                  <a:pt x="2279905" y="10355071"/>
                                </a:lnTo>
                                <a:close/>
                                <a:moveTo>
                                  <a:pt x="2279905" y="10365231"/>
                                </a:moveTo>
                                <a:moveTo>
                                  <a:pt x="2300224" y="10365231"/>
                                </a:moveTo>
                                <a:lnTo>
                                  <a:pt x="2310384" y="10365231"/>
                                </a:lnTo>
                                <a:lnTo>
                                  <a:pt x="2310384" y="10355071"/>
                                </a:lnTo>
                                <a:lnTo>
                                  <a:pt x="2300224" y="10355071"/>
                                </a:lnTo>
                                <a:close/>
                                <a:moveTo>
                                  <a:pt x="2300224" y="10365231"/>
                                </a:moveTo>
                                <a:moveTo>
                                  <a:pt x="2320545" y="10365231"/>
                                </a:moveTo>
                                <a:lnTo>
                                  <a:pt x="2330705" y="10365231"/>
                                </a:lnTo>
                                <a:lnTo>
                                  <a:pt x="2330705" y="10355071"/>
                                </a:lnTo>
                                <a:lnTo>
                                  <a:pt x="2320545" y="10355071"/>
                                </a:lnTo>
                                <a:close/>
                                <a:moveTo>
                                  <a:pt x="2320545" y="10365231"/>
                                </a:moveTo>
                                <a:moveTo>
                                  <a:pt x="2340865" y="10365231"/>
                                </a:moveTo>
                                <a:lnTo>
                                  <a:pt x="2351024" y="10365231"/>
                                </a:lnTo>
                                <a:lnTo>
                                  <a:pt x="2351024" y="10355071"/>
                                </a:lnTo>
                                <a:lnTo>
                                  <a:pt x="2340865" y="10355071"/>
                                </a:lnTo>
                                <a:close/>
                                <a:moveTo>
                                  <a:pt x="2340865" y="10365231"/>
                                </a:moveTo>
                                <a:moveTo>
                                  <a:pt x="2361184" y="10365231"/>
                                </a:moveTo>
                                <a:lnTo>
                                  <a:pt x="2371345" y="10365231"/>
                                </a:lnTo>
                                <a:lnTo>
                                  <a:pt x="2371345" y="10355071"/>
                                </a:lnTo>
                                <a:lnTo>
                                  <a:pt x="2361184" y="10355071"/>
                                </a:lnTo>
                                <a:close/>
                                <a:moveTo>
                                  <a:pt x="2361184" y="10365231"/>
                                </a:moveTo>
                                <a:moveTo>
                                  <a:pt x="2381505" y="10365231"/>
                                </a:moveTo>
                                <a:lnTo>
                                  <a:pt x="2391665" y="10365231"/>
                                </a:lnTo>
                                <a:lnTo>
                                  <a:pt x="2391665" y="10355071"/>
                                </a:lnTo>
                                <a:lnTo>
                                  <a:pt x="2381505" y="10355071"/>
                                </a:lnTo>
                                <a:close/>
                                <a:moveTo>
                                  <a:pt x="2381505" y="10365231"/>
                                </a:moveTo>
                                <a:moveTo>
                                  <a:pt x="2401824" y="10365231"/>
                                </a:moveTo>
                                <a:lnTo>
                                  <a:pt x="2411984" y="10365231"/>
                                </a:lnTo>
                                <a:lnTo>
                                  <a:pt x="2411984" y="10355071"/>
                                </a:lnTo>
                                <a:lnTo>
                                  <a:pt x="2401824" y="10355071"/>
                                </a:lnTo>
                                <a:close/>
                                <a:moveTo>
                                  <a:pt x="2401824" y="10365231"/>
                                </a:moveTo>
                                <a:moveTo>
                                  <a:pt x="2422145" y="10365231"/>
                                </a:moveTo>
                                <a:lnTo>
                                  <a:pt x="2432305" y="10365231"/>
                                </a:lnTo>
                                <a:lnTo>
                                  <a:pt x="2432305" y="10355071"/>
                                </a:lnTo>
                                <a:lnTo>
                                  <a:pt x="2422145" y="10355071"/>
                                </a:lnTo>
                                <a:close/>
                                <a:moveTo>
                                  <a:pt x="2422145" y="10365231"/>
                                </a:moveTo>
                                <a:moveTo>
                                  <a:pt x="2442465" y="10365231"/>
                                </a:moveTo>
                                <a:lnTo>
                                  <a:pt x="2452624" y="10365231"/>
                                </a:lnTo>
                                <a:lnTo>
                                  <a:pt x="2452624" y="10355071"/>
                                </a:lnTo>
                                <a:lnTo>
                                  <a:pt x="2442465" y="10355071"/>
                                </a:lnTo>
                                <a:close/>
                                <a:moveTo>
                                  <a:pt x="2442465" y="10365231"/>
                                </a:moveTo>
                                <a:moveTo>
                                  <a:pt x="2462784" y="10365231"/>
                                </a:moveTo>
                                <a:lnTo>
                                  <a:pt x="2472945" y="10365231"/>
                                </a:lnTo>
                                <a:lnTo>
                                  <a:pt x="2472945" y="10355071"/>
                                </a:lnTo>
                                <a:lnTo>
                                  <a:pt x="2462784" y="10355071"/>
                                </a:lnTo>
                                <a:close/>
                                <a:moveTo>
                                  <a:pt x="2462784" y="10365231"/>
                                </a:moveTo>
                                <a:moveTo>
                                  <a:pt x="2483105" y="10365231"/>
                                </a:moveTo>
                                <a:lnTo>
                                  <a:pt x="2493265" y="10365231"/>
                                </a:lnTo>
                                <a:lnTo>
                                  <a:pt x="2493265" y="10355071"/>
                                </a:lnTo>
                                <a:lnTo>
                                  <a:pt x="2483105" y="10355071"/>
                                </a:lnTo>
                                <a:close/>
                                <a:moveTo>
                                  <a:pt x="2483105" y="10365231"/>
                                </a:moveTo>
                                <a:moveTo>
                                  <a:pt x="2503424" y="10365231"/>
                                </a:moveTo>
                                <a:lnTo>
                                  <a:pt x="2513584" y="10365231"/>
                                </a:lnTo>
                                <a:lnTo>
                                  <a:pt x="2513584" y="10355071"/>
                                </a:lnTo>
                                <a:lnTo>
                                  <a:pt x="2503424" y="10355071"/>
                                </a:lnTo>
                                <a:close/>
                                <a:moveTo>
                                  <a:pt x="2503424" y="10365231"/>
                                </a:moveTo>
                                <a:moveTo>
                                  <a:pt x="2523745" y="10365231"/>
                                </a:moveTo>
                                <a:lnTo>
                                  <a:pt x="2533905" y="10365231"/>
                                </a:lnTo>
                                <a:lnTo>
                                  <a:pt x="2533905" y="10355071"/>
                                </a:lnTo>
                                <a:lnTo>
                                  <a:pt x="2523745" y="10355071"/>
                                </a:lnTo>
                                <a:close/>
                                <a:moveTo>
                                  <a:pt x="2523745" y="10365231"/>
                                </a:moveTo>
                                <a:moveTo>
                                  <a:pt x="2544065" y="10365231"/>
                                </a:moveTo>
                                <a:lnTo>
                                  <a:pt x="2554224" y="10365231"/>
                                </a:lnTo>
                                <a:lnTo>
                                  <a:pt x="2554224" y="10355071"/>
                                </a:lnTo>
                                <a:lnTo>
                                  <a:pt x="2544065" y="10355071"/>
                                </a:lnTo>
                                <a:close/>
                                <a:moveTo>
                                  <a:pt x="2544065" y="10365231"/>
                                </a:moveTo>
                                <a:moveTo>
                                  <a:pt x="2564384" y="10365231"/>
                                </a:moveTo>
                                <a:lnTo>
                                  <a:pt x="2574545" y="10365231"/>
                                </a:lnTo>
                                <a:lnTo>
                                  <a:pt x="2574545" y="10355071"/>
                                </a:lnTo>
                                <a:lnTo>
                                  <a:pt x="2564384" y="10355071"/>
                                </a:lnTo>
                                <a:close/>
                                <a:moveTo>
                                  <a:pt x="2564384" y="10365231"/>
                                </a:moveTo>
                                <a:moveTo>
                                  <a:pt x="2584705" y="10365231"/>
                                </a:moveTo>
                                <a:lnTo>
                                  <a:pt x="2594865" y="10365231"/>
                                </a:lnTo>
                                <a:lnTo>
                                  <a:pt x="2594865" y="10355071"/>
                                </a:lnTo>
                                <a:lnTo>
                                  <a:pt x="2584705" y="10355071"/>
                                </a:lnTo>
                                <a:close/>
                                <a:moveTo>
                                  <a:pt x="2584705" y="10365231"/>
                                </a:moveTo>
                                <a:moveTo>
                                  <a:pt x="2605024" y="10365231"/>
                                </a:moveTo>
                                <a:lnTo>
                                  <a:pt x="2615184" y="10365231"/>
                                </a:lnTo>
                                <a:lnTo>
                                  <a:pt x="2615184" y="10355071"/>
                                </a:lnTo>
                                <a:lnTo>
                                  <a:pt x="2605024" y="10355071"/>
                                </a:lnTo>
                                <a:close/>
                                <a:moveTo>
                                  <a:pt x="2605024" y="10365231"/>
                                </a:moveTo>
                                <a:moveTo>
                                  <a:pt x="2625345" y="10365231"/>
                                </a:moveTo>
                                <a:lnTo>
                                  <a:pt x="2635505" y="10365231"/>
                                </a:lnTo>
                                <a:lnTo>
                                  <a:pt x="2635505" y="10355071"/>
                                </a:lnTo>
                                <a:lnTo>
                                  <a:pt x="2625345" y="10355071"/>
                                </a:lnTo>
                                <a:close/>
                                <a:moveTo>
                                  <a:pt x="2625345" y="10365231"/>
                                </a:moveTo>
                                <a:moveTo>
                                  <a:pt x="2645665" y="10365231"/>
                                </a:moveTo>
                                <a:lnTo>
                                  <a:pt x="2655824" y="10365231"/>
                                </a:lnTo>
                                <a:lnTo>
                                  <a:pt x="2655824" y="10355071"/>
                                </a:lnTo>
                                <a:lnTo>
                                  <a:pt x="2645665" y="10355071"/>
                                </a:lnTo>
                                <a:close/>
                                <a:moveTo>
                                  <a:pt x="2645665" y="10365231"/>
                                </a:moveTo>
                                <a:moveTo>
                                  <a:pt x="2665984" y="10365231"/>
                                </a:moveTo>
                                <a:lnTo>
                                  <a:pt x="2676145" y="10365231"/>
                                </a:lnTo>
                                <a:lnTo>
                                  <a:pt x="2676145" y="10355071"/>
                                </a:lnTo>
                                <a:lnTo>
                                  <a:pt x="2665984" y="10355071"/>
                                </a:lnTo>
                                <a:close/>
                                <a:moveTo>
                                  <a:pt x="2665984" y="10365231"/>
                                </a:moveTo>
                                <a:moveTo>
                                  <a:pt x="2686305" y="10365231"/>
                                </a:moveTo>
                                <a:lnTo>
                                  <a:pt x="2696465" y="10365231"/>
                                </a:lnTo>
                                <a:lnTo>
                                  <a:pt x="2696465" y="10355071"/>
                                </a:lnTo>
                                <a:lnTo>
                                  <a:pt x="2686305" y="10355071"/>
                                </a:lnTo>
                                <a:close/>
                                <a:moveTo>
                                  <a:pt x="2686305" y="10365231"/>
                                </a:moveTo>
                                <a:moveTo>
                                  <a:pt x="2706624" y="10365231"/>
                                </a:moveTo>
                                <a:lnTo>
                                  <a:pt x="2716784" y="10365231"/>
                                </a:lnTo>
                                <a:lnTo>
                                  <a:pt x="2716784" y="10355071"/>
                                </a:lnTo>
                                <a:lnTo>
                                  <a:pt x="2706624" y="10355071"/>
                                </a:lnTo>
                                <a:close/>
                                <a:moveTo>
                                  <a:pt x="2706624" y="10365231"/>
                                </a:moveTo>
                                <a:moveTo>
                                  <a:pt x="2726945" y="10365231"/>
                                </a:moveTo>
                                <a:lnTo>
                                  <a:pt x="2737104" y="10365231"/>
                                </a:lnTo>
                                <a:lnTo>
                                  <a:pt x="2737104" y="10355071"/>
                                </a:lnTo>
                                <a:lnTo>
                                  <a:pt x="2726945" y="10355071"/>
                                </a:lnTo>
                                <a:close/>
                                <a:moveTo>
                                  <a:pt x="2726945" y="10365231"/>
                                </a:moveTo>
                                <a:moveTo>
                                  <a:pt x="2747265" y="10365231"/>
                                </a:moveTo>
                                <a:lnTo>
                                  <a:pt x="2757424" y="10365231"/>
                                </a:lnTo>
                                <a:lnTo>
                                  <a:pt x="2757424" y="10355071"/>
                                </a:lnTo>
                                <a:lnTo>
                                  <a:pt x="2747265" y="10355071"/>
                                </a:lnTo>
                                <a:close/>
                                <a:moveTo>
                                  <a:pt x="2747265" y="10365231"/>
                                </a:moveTo>
                                <a:moveTo>
                                  <a:pt x="2767585" y="10365231"/>
                                </a:moveTo>
                                <a:lnTo>
                                  <a:pt x="2777745" y="10365231"/>
                                </a:lnTo>
                                <a:lnTo>
                                  <a:pt x="2777745" y="10355071"/>
                                </a:lnTo>
                                <a:lnTo>
                                  <a:pt x="2767585" y="10355071"/>
                                </a:lnTo>
                                <a:close/>
                                <a:moveTo>
                                  <a:pt x="2767585" y="10365231"/>
                                </a:moveTo>
                                <a:moveTo>
                                  <a:pt x="2787904" y="10365231"/>
                                </a:moveTo>
                                <a:lnTo>
                                  <a:pt x="2798065" y="10365231"/>
                                </a:lnTo>
                                <a:lnTo>
                                  <a:pt x="2798065" y="10355071"/>
                                </a:lnTo>
                                <a:lnTo>
                                  <a:pt x="2787904" y="10355071"/>
                                </a:lnTo>
                                <a:close/>
                                <a:moveTo>
                                  <a:pt x="2787904" y="10365231"/>
                                </a:moveTo>
                                <a:moveTo>
                                  <a:pt x="2808224" y="10365231"/>
                                </a:moveTo>
                                <a:lnTo>
                                  <a:pt x="2818385" y="10365231"/>
                                </a:lnTo>
                                <a:lnTo>
                                  <a:pt x="2818385" y="10355071"/>
                                </a:lnTo>
                                <a:lnTo>
                                  <a:pt x="2808224" y="10355071"/>
                                </a:lnTo>
                                <a:close/>
                                <a:moveTo>
                                  <a:pt x="2808224" y="10365231"/>
                                </a:moveTo>
                                <a:moveTo>
                                  <a:pt x="2828545" y="10365231"/>
                                </a:moveTo>
                                <a:lnTo>
                                  <a:pt x="2838704" y="10365231"/>
                                </a:lnTo>
                                <a:lnTo>
                                  <a:pt x="2838704" y="10355071"/>
                                </a:lnTo>
                                <a:lnTo>
                                  <a:pt x="2828545" y="10355071"/>
                                </a:lnTo>
                                <a:close/>
                                <a:moveTo>
                                  <a:pt x="2828545" y="10365231"/>
                                </a:moveTo>
                                <a:moveTo>
                                  <a:pt x="2848865" y="10365231"/>
                                </a:moveTo>
                                <a:lnTo>
                                  <a:pt x="2859024" y="10365231"/>
                                </a:lnTo>
                                <a:lnTo>
                                  <a:pt x="2859024" y="10355071"/>
                                </a:lnTo>
                                <a:lnTo>
                                  <a:pt x="2848865" y="10355071"/>
                                </a:lnTo>
                                <a:close/>
                                <a:moveTo>
                                  <a:pt x="2848865" y="10365231"/>
                                </a:moveTo>
                                <a:moveTo>
                                  <a:pt x="2869185" y="10365231"/>
                                </a:moveTo>
                                <a:lnTo>
                                  <a:pt x="2879345" y="10365231"/>
                                </a:lnTo>
                                <a:lnTo>
                                  <a:pt x="2879345" y="10355071"/>
                                </a:lnTo>
                                <a:lnTo>
                                  <a:pt x="2869185" y="10355071"/>
                                </a:lnTo>
                                <a:close/>
                                <a:moveTo>
                                  <a:pt x="2869185" y="10365231"/>
                                </a:moveTo>
                                <a:moveTo>
                                  <a:pt x="2889504" y="10365231"/>
                                </a:moveTo>
                                <a:lnTo>
                                  <a:pt x="2899665" y="10365231"/>
                                </a:lnTo>
                                <a:lnTo>
                                  <a:pt x="2899665" y="10355071"/>
                                </a:lnTo>
                                <a:lnTo>
                                  <a:pt x="2889504" y="10355071"/>
                                </a:lnTo>
                                <a:close/>
                                <a:moveTo>
                                  <a:pt x="2889504" y="10365231"/>
                                </a:moveTo>
                                <a:moveTo>
                                  <a:pt x="2909824" y="10365231"/>
                                </a:moveTo>
                                <a:lnTo>
                                  <a:pt x="2919985" y="10365231"/>
                                </a:lnTo>
                                <a:lnTo>
                                  <a:pt x="2919985" y="10355071"/>
                                </a:lnTo>
                                <a:lnTo>
                                  <a:pt x="2909824" y="10355071"/>
                                </a:lnTo>
                                <a:close/>
                                <a:moveTo>
                                  <a:pt x="2909824" y="10365231"/>
                                </a:moveTo>
                                <a:moveTo>
                                  <a:pt x="2930145" y="10365231"/>
                                </a:moveTo>
                                <a:lnTo>
                                  <a:pt x="2940304" y="10365231"/>
                                </a:lnTo>
                                <a:lnTo>
                                  <a:pt x="2940304" y="10355071"/>
                                </a:lnTo>
                                <a:lnTo>
                                  <a:pt x="2930145" y="10355071"/>
                                </a:lnTo>
                                <a:close/>
                                <a:moveTo>
                                  <a:pt x="2930145" y="10365231"/>
                                </a:moveTo>
                                <a:moveTo>
                                  <a:pt x="2950465" y="10365231"/>
                                </a:moveTo>
                                <a:lnTo>
                                  <a:pt x="2960624" y="10365231"/>
                                </a:lnTo>
                                <a:lnTo>
                                  <a:pt x="2960624" y="10355071"/>
                                </a:lnTo>
                                <a:lnTo>
                                  <a:pt x="2950465" y="10355071"/>
                                </a:lnTo>
                                <a:close/>
                                <a:moveTo>
                                  <a:pt x="2950465" y="10365231"/>
                                </a:moveTo>
                                <a:moveTo>
                                  <a:pt x="2970785" y="10365231"/>
                                </a:moveTo>
                                <a:lnTo>
                                  <a:pt x="2980945" y="10365231"/>
                                </a:lnTo>
                                <a:lnTo>
                                  <a:pt x="2980945" y="10355071"/>
                                </a:lnTo>
                                <a:lnTo>
                                  <a:pt x="2970785" y="10355071"/>
                                </a:lnTo>
                                <a:close/>
                                <a:moveTo>
                                  <a:pt x="2970785" y="10365231"/>
                                </a:moveTo>
                                <a:moveTo>
                                  <a:pt x="2991104" y="10365231"/>
                                </a:moveTo>
                                <a:lnTo>
                                  <a:pt x="3001265" y="10365231"/>
                                </a:lnTo>
                                <a:lnTo>
                                  <a:pt x="3001265" y="10355071"/>
                                </a:lnTo>
                                <a:lnTo>
                                  <a:pt x="2991104" y="10355071"/>
                                </a:lnTo>
                                <a:close/>
                                <a:moveTo>
                                  <a:pt x="2991104" y="10365231"/>
                                </a:moveTo>
                                <a:moveTo>
                                  <a:pt x="3011424" y="10365231"/>
                                </a:moveTo>
                                <a:lnTo>
                                  <a:pt x="3021585" y="10365231"/>
                                </a:lnTo>
                                <a:lnTo>
                                  <a:pt x="3021585" y="10355071"/>
                                </a:lnTo>
                                <a:lnTo>
                                  <a:pt x="3011424" y="10355071"/>
                                </a:lnTo>
                                <a:close/>
                                <a:moveTo>
                                  <a:pt x="3011424" y="10365231"/>
                                </a:moveTo>
                                <a:moveTo>
                                  <a:pt x="3031745" y="10365231"/>
                                </a:moveTo>
                                <a:lnTo>
                                  <a:pt x="3041904" y="10365231"/>
                                </a:lnTo>
                                <a:lnTo>
                                  <a:pt x="3041904" y="10355071"/>
                                </a:lnTo>
                                <a:lnTo>
                                  <a:pt x="3031745" y="10355071"/>
                                </a:lnTo>
                                <a:close/>
                                <a:moveTo>
                                  <a:pt x="3031745" y="10365231"/>
                                </a:moveTo>
                                <a:moveTo>
                                  <a:pt x="3052065" y="10365231"/>
                                </a:moveTo>
                                <a:lnTo>
                                  <a:pt x="3062224" y="10365231"/>
                                </a:lnTo>
                                <a:lnTo>
                                  <a:pt x="3062224" y="10355071"/>
                                </a:lnTo>
                                <a:lnTo>
                                  <a:pt x="3052065" y="10355071"/>
                                </a:lnTo>
                                <a:close/>
                                <a:moveTo>
                                  <a:pt x="3052065" y="10365231"/>
                                </a:moveTo>
                                <a:moveTo>
                                  <a:pt x="3072385" y="10365231"/>
                                </a:moveTo>
                                <a:lnTo>
                                  <a:pt x="3082545" y="10365231"/>
                                </a:lnTo>
                                <a:lnTo>
                                  <a:pt x="3082545" y="10355071"/>
                                </a:lnTo>
                                <a:lnTo>
                                  <a:pt x="3072385" y="10355071"/>
                                </a:lnTo>
                                <a:close/>
                                <a:moveTo>
                                  <a:pt x="3072385" y="10365231"/>
                                </a:moveTo>
                                <a:moveTo>
                                  <a:pt x="3092704" y="10365231"/>
                                </a:moveTo>
                                <a:lnTo>
                                  <a:pt x="3102865" y="10365231"/>
                                </a:lnTo>
                                <a:lnTo>
                                  <a:pt x="3102865" y="10355071"/>
                                </a:lnTo>
                                <a:lnTo>
                                  <a:pt x="3092704" y="10355071"/>
                                </a:lnTo>
                                <a:close/>
                                <a:moveTo>
                                  <a:pt x="3092704" y="10365231"/>
                                </a:moveTo>
                                <a:moveTo>
                                  <a:pt x="3113024" y="10365231"/>
                                </a:moveTo>
                                <a:lnTo>
                                  <a:pt x="3123185" y="10365231"/>
                                </a:lnTo>
                                <a:lnTo>
                                  <a:pt x="3123185" y="10355071"/>
                                </a:lnTo>
                                <a:lnTo>
                                  <a:pt x="3113024" y="10355071"/>
                                </a:lnTo>
                                <a:close/>
                                <a:moveTo>
                                  <a:pt x="3113024" y="10365231"/>
                                </a:moveTo>
                                <a:moveTo>
                                  <a:pt x="3133345" y="10365231"/>
                                </a:moveTo>
                                <a:lnTo>
                                  <a:pt x="3143504" y="10365231"/>
                                </a:lnTo>
                                <a:lnTo>
                                  <a:pt x="3143504" y="10355071"/>
                                </a:lnTo>
                                <a:lnTo>
                                  <a:pt x="3133345" y="10355071"/>
                                </a:lnTo>
                                <a:close/>
                                <a:moveTo>
                                  <a:pt x="3133345" y="10365231"/>
                                </a:moveTo>
                                <a:moveTo>
                                  <a:pt x="3153665" y="10365231"/>
                                </a:moveTo>
                                <a:lnTo>
                                  <a:pt x="3163824" y="10365231"/>
                                </a:lnTo>
                                <a:lnTo>
                                  <a:pt x="3163824" y="10355071"/>
                                </a:lnTo>
                                <a:lnTo>
                                  <a:pt x="3153665" y="10355071"/>
                                </a:lnTo>
                                <a:close/>
                                <a:moveTo>
                                  <a:pt x="3153665" y="10365231"/>
                                </a:moveTo>
                                <a:moveTo>
                                  <a:pt x="3173985" y="10365231"/>
                                </a:moveTo>
                                <a:lnTo>
                                  <a:pt x="3184145" y="10365231"/>
                                </a:lnTo>
                                <a:lnTo>
                                  <a:pt x="3184145" y="10355071"/>
                                </a:lnTo>
                                <a:lnTo>
                                  <a:pt x="3173985" y="10355071"/>
                                </a:lnTo>
                                <a:close/>
                                <a:moveTo>
                                  <a:pt x="3173985" y="10365231"/>
                                </a:moveTo>
                                <a:moveTo>
                                  <a:pt x="3194304" y="10365231"/>
                                </a:moveTo>
                                <a:lnTo>
                                  <a:pt x="3204465" y="10365231"/>
                                </a:lnTo>
                                <a:lnTo>
                                  <a:pt x="3204465" y="10355071"/>
                                </a:lnTo>
                                <a:lnTo>
                                  <a:pt x="3194304" y="10355071"/>
                                </a:lnTo>
                                <a:close/>
                                <a:moveTo>
                                  <a:pt x="3194304" y="10365231"/>
                                </a:moveTo>
                                <a:moveTo>
                                  <a:pt x="3214624" y="10365231"/>
                                </a:moveTo>
                                <a:lnTo>
                                  <a:pt x="3224785" y="10365231"/>
                                </a:lnTo>
                                <a:lnTo>
                                  <a:pt x="3224785" y="10355071"/>
                                </a:lnTo>
                                <a:lnTo>
                                  <a:pt x="3214624" y="10355071"/>
                                </a:lnTo>
                                <a:close/>
                                <a:moveTo>
                                  <a:pt x="3214624" y="10365231"/>
                                </a:moveTo>
                                <a:moveTo>
                                  <a:pt x="3234945" y="10365231"/>
                                </a:moveTo>
                                <a:lnTo>
                                  <a:pt x="3245104" y="10365231"/>
                                </a:lnTo>
                                <a:lnTo>
                                  <a:pt x="3245104" y="10355071"/>
                                </a:lnTo>
                                <a:lnTo>
                                  <a:pt x="3234945" y="10355071"/>
                                </a:lnTo>
                                <a:close/>
                                <a:moveTo>
                                  <a:pt x="3234945" y="10365231"/>
                                </a:moveTo>
                                <a:moveTo>
                                  <a:pt x="3255265" y="10365231"/>
                                </a:moveTo>
                                <a:lnTo>
                                  <a:pt x="3265424" y="10365231"/>
                                </a:lnTo>
                                <a:lnTo>
                                  <a:pt x="3265424" y="10355071"/>
                                </a:lnTo>
                                <a:lnTo>
                                  <a:pt x="3255265" y="10355071"/>
                                </a:lnTo>
                                <a:close/>
                                <a:moveTo>
                                  <a:pt x="3255265" y="10365231"/>
                                </a:moveTo>
                                <a:moveTo>
                                  <a:pt x="3275585" y="10365231"/>
                                </a:moveTo>
                                <a:lnTo>
                                  <a:pt x="3285745" y="10365231"/>
                                </a:lnTo>
                                <a:lnTo>
                                  <a:pt x="3285745" y="10355071"/>
                                </a:lnTo>
                                <a:lnTo>
                                  <a:pt x="3275585" y="10355071"/>
                                </a:lnTo>
                                <a:close/>
                                <a:moveTo>
                                  <a:pt x="3275585" y="10365231"/>
                                </a:moveTo>
                                <a:moveTo>
                                  <a:pt x="3295904" y="10365231"/>
                                </a:moveTo>
                                <a:lnTo>
                                  <a:pt x="3306065" y="10365231"/>
                                </a:lnTo>
                                <a:lnTo>
                                  <a:pt x="3306065" y="10355071"/>
                                </a:lnTo>
                                <a:lnTo>
                                  <a:pt x="3295904" y="10355071"/>
                                </a:lnTo>
                                <a:close/>
                                <a:moveTo>
                                  <a:pt x="3295904" y="10365231"/>
                                </a:moveTo>
                                <a:moveTo>
                                  <a:pt x="3316224" y="10365231"/>
                                </a:moveTo>
                                <a:lnTo>
                                  <a:pt x="3326385" y="10365231"/>
                                </a:lnTo>
                                <a:lnTo>
                                  <a:pt x="3326385" y="10355071"/>
                                </a:lnTo>
                                <a:lnTo>
                                  <a:pt x="3316224" y="10355071"/>
                                </a:lnTo>
                                <a:close/>
                                <a:moveTo>
                                  <a:pt x="3316224" y="10365231"/>
                                </a:moveTo>
                                <a:moveTo>
                                  <a:pt x="3336545" y="10365231"/>
                                </a:moveTo>
                                <a:lnTo>
                                  <a:pt x="3346704" y="10365231"/>
                                </a:lnTo>
                                <a:lnTo>
                                  <a:pt x="3346704" y="10355071"/>
                                </a:lnTo>
                                <a:lnTo>
                                  <a:pt x="3336545" y="10355071"/>
                                </a:lnTo>
                                <a:close/>
                                <a:moveTo>
                                  <a:pt x="3336545" y="10365231"/>
                                </a:moveTo>
                                <a:moveTo>
                                  <a:pt x="3356865" y="10365231"/>
                                </a:moveTo>
                                <a:lnTo>
                                  <a:pt x="3367024" y="10365231"/>
                                </a:lnTo>
                                <a:lnTo>
                                  <a:pt x="3367024" y="10355071"/>
                                </a:lnTo>
                                <a:lnTo>
                                  <a:pt x="3356865" y="10355071"/>
                                </a:lnTo>
                                <a:close/>
                                <a:moveTo>
                                  <a:pt x="3356865" y="10365231"/>
                                </a:moveTo>
                                <a:moveTo>
                                  <a:pt x="3377185" y="10365231"/>
                                </a:moveTo>
                                <a:lnTo>
                                  <a:pt x="3387345" y="10365231"/>
                                </a:lnTo>
                                <a:lnTo>
                                  <a:pt x="3387345" y="10355071"/>
                                </a:lnTo>
                                <a:lnTo>
                                  <a:pt x="3377185" y="10355071"/>
                                </a:lnTo>
                                <a:close/>
                                <a:moveTo>
                                  <a:pt x="3377185" y="10365231"/>
                                </a:moveTo>
                                <a:moveTo>
                                  <a:pt x="3397504" y="10365231"/>
                                </a:moveTo>
                                <a:lnTo>
                                  <a:pt x="3407665" y="10365231"/>
                                </a:lnTo>
                                <a:lnTo>
                                  <a:pt x="3407665" y="10355071"/>
                                </a:lnTo>
                                <a:lnTo>
                                  <a:pt x="3397504" y="10355071"/>
                                </a:lnTo>
                                <a:close/>
                                <a:moveTo>
                                  <a:pt x="3397504" y="10365231"/>
                                </a:moveTo>
                                <a:moveTo>
                                  <a:pt x="3417824" y="10365231"/>
                                </a:moveTo>
                                <a:lnTo>
                                  <a:pt x="3427985" y="10365231"/>
                                </a:lnTo>
                                <a:lnTo>
                                  <a:pt x="3427985" y="10355071"/>
                                </a:lnTo>
                                <a:lnTo>
                                  <a:pt x="3417824" y="10355071"/>
                                </a:lnTo>
                                <a:close/>
                                <a:moveTo>
                                  <a:pt x="3417824" y="10365231"/>
                                </a:moveTo>
                                <a:moveTo>
                                  <a:pt x="3438145" y="10365231"/>
                                </a:moveTo>
                                <a:lnTo>
                                  <a:pt x="3448304" y="10365231"/>
                                </a:lnTo>
                                <a:lnTo>
                                  <a:pt x="3448304" y="10355071"/>
                                </a:lnTo>
                                <a:lnTo>
                                  <a:pt x="3438145" y="10355071"/>
                                </a:lnTo>
                                <a:close/>
                                <a:moveTo>
                                  <a:pt x="3438145" y="10365231"/>
                                </a:moveTo>
                                <a:moveTo>
                                  <a:pt x="3458465" y="10365231"/>
                                </a:moveTo>
                                <a:lnTo>
                                  <a:pt x="3468624" y="10365231"/>
                                </a:lnTo>
                                <a:lnTo>
                                  <a:pt x="3468624" y="10355071"/>
                                </a:lnTo>
                                <a:lnTo>
                                  <a:pt x="3458465" y="10355071"/>
                                </a:lnTo>
                                <a:close/>
                                <a:moveTo>
                                  <a:pt x="3458465" y="10365231"/>
                                </a:moveTo>
                                <a:moveTo>
                                  <a:pt x="3478785" y="10365231"/>
                                </a:moveTo>
                                <a:lnTo>
                                  <a:pt x="3488945" y="10365231"/>
                                </a:lnTo>
                                <a:lnTo>
                                  <a:pt x="3488945" y="10355071"/>
                                </a:lnTo>
                                <a:lnTo>
                                  <a:pt x="3478785" y="10355071"/>
                                </a:lnTo>
                                <a:close/>
                                <a:moveTo>
                                  <a:pt x="3478785" y="10365231"/>
                                </a:moveTo>
                                <a:moveTo>
                                  <a:pt x="3499104" y="10365231"/>
                                </a:moveTo>
                                <a:lnTo>
                                  <a:pt x="3509265" y="10365231"/>
                                </a:lnTo>
                                <a:lnTo>
                                  <a:pt x="3509265" y="10355071"/>
                                </a:lnTo>
                                <a:lnTo>
                                  <a:pt x="3499104" y="10355071"/>
                                </a:lnTo>
                                <a:close/>
                                <a:moveTo>
                                  <a:pt x="3499104" y="10365231"/>
                                </a:moveTo>
                                <a:moveTo>
                                  <a:pt x="3519424" y="10365231"/>
                                </a:moveTo>
                                <a:lnTo>
                                  <a:pt x="3529585" y="10365231"/>
                                </a:lnTo>
                                <a:lnTo>
                                  <a:pt x="3529585" y="10355071"/>
                                </a:lnTo>
                                <a:lnTo>
                                  <a:pt x="3519424" y="10355071"/>
                                </a:lnTo>
                                <a:close/>
                                <a:moveTo>
                                  <a:pt x="3519424" y="10365231"/>
                                </a:moveTo>
                                <a:moveTo>
                                  <a:pt x="3539745" y="10365231"/>
                                </a:moveTo>
                                <a:lnTo>
                                  <a:pt x="3549904" y="10365231"/>
                                </a:lnTo>
                                <a:lnTo>
                                  <a:pt x="3549904" y="10355071"/>
                                </a:lnTo>
                                <a:lnTo>
                                  <a:pt x="3539745" y="10355071"/>
                                </a:lnTo>
                                <a:close/>
                                <a:moveTo>
                                  <a:pt x="3539745" y="10365231"/>
                                </a:moveTo>
                                <a:moveTo>
                                  <a:pt x="3560065" y="10365231"/>
                                </a:moveTo>
                                <a:lnTo>
                                  <a:pt x="3570224" y="10365231"/>
                                </a:lnTo>
                                <a:lnTo>
                                  <a:pt x="3570224" y="10355071"/>
                                </a:lnTo>
                                <a:lnTo>
                                  <a:pt x="3560065" y="10355071"/>
                                </a:lnTo>
                                <a:close/>
                                <a:moveTo>
                                  <a:pt x="3560065" y="10365231"/>
                                </a:moveTo>
                                <a:moveTo>
                                  <a:pt x="3580385" y="10365231"/>
                                </a:moveTo>
                                <a:lnTo>
                                  <a:pt x="3590545" y="10365231"/>
                                </a:lnTo>
                                <a:lnTo>
                                  <a:pt x="3590545" y="10355071"/>
                                </a:lnTo>
                                <a:lnTo>
                                  <a:pt x="3580385" y="10355071"/>
                                </a:lnTo>
                                <a:close/>
                                <a:moveTo>
                                  <a:pt x="3580385" y="10365231"/>
                                </a:moveTo>
                                <a:moveTo>
                                  <a:pt x="3600704" y="10365231"/>
                                </a:moveTo>
                                <a:lnTo>
                                  <a:pt x="3610865" y="10365231"/>
                                </a:lnTo>
                                <a:lnTo>
                                  <a:pt x="3610865" y="10355071"/>
                                </a:lnTo>
                                <a:lnTo>
                                  <a:pt x="3600704" y="10355071"/>
                                </a:lnTo>
                                <a:close/>
                                <a:moveTo>
                                  <a:pt x="3600704" y="10365231"/>
                                </a:moveTo>
                                <a:moveTo>
                                  <a:pt x="3621024" y="10365231"/>
                                </a:moveTo>
                                <a:lnTo>
                                  <a:pt x="3631185" y="10365231"/>
                                </a:lnTo>
                                <a:lnTo>
                                  <a:pt x="3631185" y="10355071"/>
                                </a:lnTo>
                                <a:lnTo>
                                  <a:pt x="3621024" y="10355071"/>
                                </a:lnTo>
                                <a:close/>
                                <a:moveTo>
                                  <a:pt x="3621024" y="10365231"/>
                                </a:moveTo>
                                <a:moveTo>
                                  <a:pt x="3641345" y="10365231"/>
                                </a:moveTo>
                                <a:lnTo>
                                  <a:pt x="3651504" y="10365231"/>
                                </a:lnTo>
                                <a:lnTo>
                                  <a:pt x="3651504" y="10355071"/>
                                </a:lnTo>
                                <a:lnTo>
                                  <a:pt x="3641345" y="10355071"/>
                                </a:lnTo>
                                <a:close/>
                                <a:moveTo>
                                  <a:pt x="3641345" y="10365231"/>
                                </a:moveTo>
                                <a:moveTo>
                                  <a:pt x="3661665" y="10365231"/>
                                </a:moveTo>
                                <a:lnTo>
                                  <a:pt x="3671824" y="10365231"/>
                                </a:lnTo>
                                <a:lnTo>
                                  <a:pt x="3671824" y="10355071"/>
                                </a:lnTo>
                                <a:lnTo>
                                  <a:pt x="3661665" y="10355071"/>
                                </a:lnTo>
                                <a:close/>
                                <a:moveTo>
                                  <a:pt x="3661665" y="10365231"/>
                                </a:moveTo>
                                <a:moveTo>
                                  <a:pt x="3681985" y="10365231"/>
                                </a:moveTo>
                                <a:lnTo>
                                  <a:pt x="3692145" y="10365231"/>
                                </a:lnTo>
                                <a:lnTo>
                                  <a:pt x="3692145" y="10355071"/>
                                </a:lnTo>
                                <a:lnTo>
                                  <a:pt x="3681985" y="10355071"/>
                                </a:lnTo>
                                <a:close/>
                                <a:moveTo>
                                  <a:pt x="3681985" y="10365231"/>
                                </a:moveTo>
                                <a:moveTo>
                                  <a:pt x="3702304" y="10365231"/>
                                </a:moveTo>
                                <a:lnTo>
                                  <a:pt x="3712465" y="10365231"/>
                                </a:lnTo>
                                <a:lnTo>
                                  <a:pt x="3712465" y="10355071"/>
                                </a:lnTo>
                                <a:lnTo>
                                  <a:pt x="3702304" y="10355071"/>
                                </a:lnTo>
                                <a:close/>
                                <a:moveTo>
                                  <a:pt x="3702304" y="10365231"/>
                                </a:moveTo>
                                <a:moveTo>
                                  <a:pt x="3722624" y="10365231"/>
                                </a:moveTo>
                                <a:lnTo>
                                  <a:pt x="3732785" y="10365231"/>
                                </a:lnTo>
                                <a:lnTo>
                                  <a:pt x="3732785" y="10355071"/>
                                </a:lnTo>
                                <a:lnTo>
                                  <a:pt x="3722624" y="10355071"/>
                                </a:lnTo>
                                <a:close/>
                                <a:moveTo>
                                  <a:pt x="3722624" y="10365231"/>
                                </a:moveTo>
                                <a:moveTo>
                                  <a:pt x="3742945" y="10365231"/>
                                </a:moveTo>
                                <a:lnTo>
                                  <a:pt x="3753104" y="10365231"/>
                                </a:lnTo>
                                <a:lnTo>
                                  <a:pt x="3753104" y="10355071"/>
                                </a:lnTo>
                                <a:lnTo>
                                  <a:pt x="3742945" y="10355071"/>
                                </a:lnTo>
                                <a:close/>
                                <a:moveTo>
                                  <a:pt x="3742945" y="10365231"/>
                                </a:moveTo>
                                <a:moveTo>
                                  <a:pt x="3763265" y="10365231"/>
                                </a:moveTo>
                                <a:lnTo>
                                  <a:pt x="3773424" y="10365231"/>
                                </a:lnTo>
                                <a:lnTo>
                                  <a:pt x="3773424" y="10355071"/>
                                </a:lnTo>
                                <a:lnTo>
                                  <a:pt x="3763265" y="10355071"/>
                                </a:lnTo>
                                <a:close/>
                                <a:moveTo>
                                  <a:pt x="3763265" y="10365231"/>
                                </a:moveTo>
                                <a:moveTo>
                                  <a:pt x="3783585" y="10365231"/>
                                </a:moveTo>
                                <a:lnTo>
                                  <a:pt x="3793745" y="10365231"/>
                                </a:lnTo>
                                <a:lnTo>
                                  <a:pt x="3793745" y="10355071"/>
                                </a:lnTo>
                                <a:lnTo>
                                  <a:pt x="3783585" y="10355071"/>
                                </a:lnTo>
                                <a:close/>
                                <a:moveTo>
                                  <a:pt x="3783585" y="10365231"/>
                                </a:moveTo>
                                <a:moveTo>
                                  <a:pt x="3803904" y="10365231"/>
                                </a:moveTo>
                                <a:lnTo>
                                  <a:pt x="3814065" y="10365231"/>
                                </a:lnTo>
                                <a:lnTo>
                                  <a:pt x="3814065" y="10355071"/>
                                </a:lnTo>
                                <a:lnTo>
                                  <a:pt x="3803904" y="10355071"/>
                                </a:lnTo>
                                <a:close/>
                                <a:moveTo>
                                  <a:pt x="3803904" y="10365231"/>
                                </a:moveTo>
                                <a:moveTo>
                                  <a:pt x="3824224" y="10365231"/>
                                </a:moveTo>
                                <a:lnTo>
                                  <a:pt x="3834385" y="10365231"/>
                                </a:lnTo>
                                <a:lnTo>
                                  <a:pt x="3834385" y="10355071"/>
                                </a:lnTo>
                                <a:lnTo>
                                  <a:pt x="3824224" y="10355071"/>
                                </a:lnTo>
                                <a:close/>
                                <a:moveTo>
                                  <a:pt x="3824224" y="10365231"/>
                                </a:moveTo>
                                <a:moveTo>
                                  <a:pt x="3844545" y="10365231"/>
                                </a:moveTo>
                                <a:lnTo>
                                  <a:pt x="3854704" y="10365231"/>
                                </a:lnTo>
                                <a:lnTo>
                                  <a:pt x="3854704" y="10355071"/>
                                </a:lnTo>
                                <a:lnTo>
                                  <a:pt x="3844545" y="10355071"/>
                                </a:lnTo>
                                <a:close/>
                                <a:moveTo>
                                  <a:pt x="3844545" y="10365231"/>
                                </a:moveTo>
                                <a:moveTo>
                                  <a:pt x="3864865" y="10365231"/>
                                </a:moveTo>
                                <a:lnTo>
                                  <a:pt x="3875024" y="10365231"/>
                                </a:lnTo>
                                <a:lnTo>
                                  <a:pt x="3875024" y="10355071"/>
                                </a:lnTo>
                                <a:lnTo>
                                  <a:pt x="3864865" y="10355071"/>
                                </a:lnTo>
                                <a:close/>
                                <a:moveTo>
                                  <a:pt x="3864865" y="10365231"/>
                                </a:moveTo>
                                <a:moveTo>
                                  <a:pt x="3885185" y="10365231"/>
                                </a:moveTo>
                                <a:lnTo>
                                  <a:pt x="3895345" y="10365231"/>
                                </a:lnTo>
                                <a:lnTo>
                                  <a:pt x="3895345" y="10355071"/>
                                </a:lnTo>
                                <a:lnTo>
                                  <a:pt x="3885185" y="10355071"/>
                                </a:lnTo>
                                <a:close/>
                                <a:moveTo>
                                  <a:pt x="3885185" y="10365231"/>
                                </a:moveTo>
                                <a:moveTo>
                                  <a:pt x="3905504" y="10365231"/>
                                </a:moveTo>
                                <a:lnTo>
                                  <a:pt x="3915665" y="10365231"/>
                                </a:lnTo>
                                <a:lnTo>
                                  <a:pt x="3915665" y="10355071"/>
                                </a:lnTo>
                                <a:lnTo>
                                  <a:pt x="3905504" y="10355071"/>
                                </a:lnTo>
                                <a:close/>
                                <a:moveTo>
                                  <a:pt x="3905504" y="10365231"/>
                                </a:moveTo>
                                <a:moveTo>
                                  <a:pt x="3925824" y="10365231"/>
                                </a:moveTo>
                                <a:lnTo>
                                  <a:pt x="3935985" y="10365231"/>
                                </a:lnTo>
                                <a:lnTo>
                                  <a:pt x="3935985" y="10355071"/>
                                </a:lnTo>
                                <a:lnTo>
                                  <a:pt x="3925824" y="10355071"/>
                                </a:lnTo>
                                <a:close/>
                                <a:moveTo>
                                  <a:pt x="3925824" y="10365231"/>
                                </a:moveTo>
                                <a:moveTo>
                                  <a:pt x="3946145" y="10365231"/>
                                </a:moveTo>
                                <a:lnTo>
                                  <a:pt x="3956304" y="10365231"/>
                                </a:lnTo>
                                <a:lnTo>
                                  <a:pt x="3956304" y="10355071"/>
                                </a:lnTo>
                                <a:lnTo>
                                  <a:pt x="3946145" y="10355071"/>
                                </a:lnTo>
                                <a:close/>
                                <a:moveTo>
                                  <a:pt x="3946145" y="10365231"/>
                                </a:moveTo>
                                <a:moveTo>
                                  <a:pt x="3966465" y="10365231"/>
                                </a:moveTo>
                                <a:lnTo>
                                  <a:pt x="3976624" y="10365231"/>
                                </a:lnTo>
                                <a:lnTo>
                                  <a:pt x="3976624" y="10355071"/>
                                </a:lnTo>
                                <a:lnTo>
                                  <a:pt x="3966465" y="10355071"/>
                                </a:lnTo>
                                <a:close/>
                                <a:moveTo>
                                  <a:pt x="3966465" y="10365231"/>
                                </a:moveTo>
                                <a:moveTo>
                                  <a:pt x="3986785" y="10365231"/>
                                </a:moveTo>
                                <a:lnTo>
                                  <a:pt x="3996945" y="10365231"/>
                                </a:lnTo>
                                <a:lnTo>
                                  <a:pt x="3996945" y="10355071"/>
                                </a:lnTo>
                                <a:lnTo>
                                  <a:pt x="3986785" y="10355071"/>
                                </a:lnTo>
                                <a:close/>
                                <a:moveTo>
                                  <a:pt x="3986785" y="10365231"/>
                                </a:moveTo>
                                <a:moveTo>
                                  <a:pt x="4007104" y="10365231"/>
                                </a:moveTo>
                                <a:lnTo>
                                  <a:pt x="4017265" y="10365231"/>
                                </a:lnTo>
                                <a:lnTo>
                                  <a:pt x="4017265" y="10355071"/>
                                </a:lnTo>
                                <a:lnTo>
                                  <a:pt x="4007104" y="10355071"/>
                                </a:lnTo>
                                <a:close/>
                                <a:moveTo>
                                  <a:pt x="4007104" y="10365231"/>
                                </a:moveTo>
                                <a:moveTo>
                                  <a:pt x="4027424" y="10365231"/>
                                </a:moveTo>
                                <a:lnTo>
                                  <a:pt x="4037585" y="10365231"/>
                                </a:lnTo>
                                <a:lnTo>
                                  <a:pt x="4037585" y="10355071"/>
                                </a:lnTo>
                                <a:lnTo>
                                  <a:pt x="4027424" y="10355071"/>
                                </a:lnTo>
                                <a:close/>
                                <a:moveTo>
                                  <a:pt x="4027424" y="10365231"/>
                                </a:moveTo>
                                <a:moveTo>
                                  <a:pt x="4047745" y="10365231"/>
                                </a:moveTo>
                                <a:lnTo>
                                  <a:pt x="4057904" y="10365231"/>
                                </a:lnTo>
                                <a:lnTo>
                                  <a:pt x="4057904" y="10355071"/>
                                </a:lnTo>
                                <a:lnTo>
                                  <a:pt x="4047745" y="10355071"/>
                                </a:lnTo>
                                <a:close/>
                                <a:moveTo>
                                  <a:pt x="4047745" y="10365231"/>
                                </a:moveTo>
                                <a:moveTo>
                                  <a:pt x="4068065" y="10365231"/>
                                </a:moveTo>
                                <a:lnTo>
                                  <a:pt x="4078224" y="10365231"/>
                                </a:lnTo>
                                <a:lnTo>
                                  <a:pt x="4078224" y="10355071"/>
                                </a:lnTo>
                                <a:lnTo>
                                  <a:pt x="4068065" y="10355071"/>
                                </a:lnTo>
                                <a:close/>
                                <a:moveTo>
                                  <a:pt x="4068065" y="10365231"/>
                                </a:moveTo>
                                <a:moveTo>
                                  <a:pt x="4088385" y="10365231"/>
                                </a:moveTo>
                                <a:lnTo>
                                  <a:pt x="4098545" y="10365231"/>
                                </a:lnTo>
                                <a:lnTo>
                                  <a:pt x="4098545" y="10355071"/>
                                </a:lnTo>
                                <a:lnTo>
                                  <a:pt x="4088385" y="10355071"/>
                                </a:lnTo>
                                <a:close/>
                                <a:moveTo>
                                  <a:pt x="4088385" y="10365231"/>
                                </a:moveTo>
                                <a:moveTo>
                                  <a:pt x="4108704" y="10365231"/>
                                </a:moveTo>
                                <a:lnTo>
                                  <a:pt x="4118865" y="10365231"/>
                                </a:lnTo>
                                <a:lnTo>
                                  <a:pt x="4118865" y="10355071"/>
                                </a:lnTo>
                                <a:lnTo>
                                  <a:pt x="4108704" y="10355071"/>
                                </a:lnTo>
                                <a:close/>
                                <a:moveTo>
                                  <a:pt x="4108704" y="10365231"/>
                                </a:moveTo>
                                <a:moveTo>
                                  <a:pt x="4129024" y="10365231"/>
                                </a:moveTo>
                                <a:lnTo>
                                  <a:pt x="4139185" y="10365231"/>
                                </a:lnTo>
                                <a:lnTo>
                                  <a:pt x="4139185" y="10355071"/>
                                </a:lnTo>
                                <a:lnTo>
                                  <a:pt x="4129024" y="10355071"/>
                                </a:lnTo>
                                <a:close/>
                                <a:moveTo>
                                  <a:pt x="4129024" y="10365231"/>
                                </a:moveTo>
                                <a:moveTo>
                                  <a:pt x="4149345" y="10365231"/>
                                </a:moveTo>
                                <a:lnTo>
                                  <a:pt x="4159504" y="10365231"/>
                                </a:lnTo>
                                <a:lnTo>
                                  <a:pt x="4159504" y="10355071"/>
                                </a:lnTo>
                                <a:lnTo>
                                  <a:pt x="4149345" y="10355071"/>
                                </a:lnTo>
                                <a:close/>
                                <a:moveTo>
                                  <a:pt x="4149345" y="10365231"/>
                                </a:moveTo>
                                <a:moveTo>
                                  <a:pt x="4169665" y="10365231"/>
                                </a:moveTo>
                                <a:lnTo>
                                  <a:pt x="4179824" y="10365231"/>
                                </a:lnTo>
                                <a:lnTo>
                                  <a:pt x="4179824" y="10355071"/>
                                </a:lnTo>
                                <a:lnTo>
                                  <a:pt x="4169665" y="10355071"/>
                                </a:lnTo>
                                <a:close/>
                                <a:moveTo>
                                  <a:pt x="4169665" y="10365231"/>
                                </a:moveTo>
                                <a:moveTo>
                                  <a:pt x="4189985" y="10365231"/>
                                </a:moveTo>
                                <a:lnTo>
                                  <a:pt x="4200145" y="10365231"/>
                                </a:lnTo>
                                <a:lnTo>
                                  <a:pt x="4200145" y="10355071"/>
                                </a:lnTo>
                                <a:lnTo>
                                  <a:pt x="4189985" y="10355071"/>
                                </a:lnTo>
                                <a:close/>
                                <a:moveTo>
                                  <a:pt x="4189985" y="10365231"/>
                                </a:moveTo>
                                <a:moveTo>
                                  <a:pt x="4210304" y="10365231"/>
                                </a:moveTo>
                                <a:lnTo>
                                  <a:pt x="4220465" y="10365231"/>
                                </a:lnTo>
                                <a:lnTo>
                                  <a:pt x="4220465" y="10355071"/>
                                </a:lnTo>
                                <a:lnTo>
                                  <a:pt x="4210304" y="10355071"/>
                                </a:lnTo>
                                <a:close/>
                                <a:moveTo>
                                  <a:pt x="4210304" y="10365231"/>
                                </a:moveTo>
                                <a:moveTo>
                                  <a:pt x="4230624" y="10365231"/>
                                </a:moveTo>
                                <a:lnTo>
                                  <a:pt x="4240785" y="10365231"/>
                                </a:lnTo>
                                <a:lnTo>
                                  <a:pt x="4240785" y="10355071"/>
                                </a:lnTo>
                                <a:lnTo>
                                  <a:pt x="4230624" y="10355071"/>
                                </a:lnTo>
                                <a:close/>
                                <a:moveTo>
                                  <a:pt x="4230624" y="10365231"/>
                                </a:moveTo>
                                <a:moveTo>
                                  <a:pt x="4250945" y="10365231"/>
                                </a:moveTo>
                                <a:lnTo>
                                  <a:pt x="4261104" y="10365231"/>
                                </a:lnTo>
                                <a:lnTo>
                                  <a:pt x="4261104" y="10355071"/>
                                </a:lnTo>
                                <a:lnTo>
                                  <a:pt x="4250945" y="10355071"/>
                                </a:lnTo>
                                <a:close/>
                                <a:moveTo>
                                  <a:pt x="4250945" y="10365231"/>
                                </a:moveTo>
                                <a:moveTo>
                                  <a:pt x="4271265" y="10365231"/>
                                </a:moveTo>
                                <a:lnTo>
                                  <a:pt x="4281424" y="10365231"/>
                                </a:lnTo>
                                <a:lnTo>
                                  <a:pt x="4281424" y="10355071"/>
                                </a:lnTo>
                                <a:lnTo>
                                  <a:pt x="4271265" y="10355071"/>
                                </a:lnTo>
                                <a:close/>
                                <a:moveTo>
                                  <a:pt x="4271265" y="10365231"/>
                                </a:moveTo>
                                <a:moveTo>
                                  <a:pt x="4291585" y="10365231"/>
                                </a:moveTo>
                                <a:lnTo>
                                  <a:pt x="4301745" y="10365231"/>
                                </a:lnTo>
                                <a:lnTo>
                                  <a:pt x="4301745" y="10355071"/>
                                </a:lnTo>
                                <a:lnTo>
                                  <a:pt x="4291585" y="10355071"/>
                                </a:lnTo>
                                <a:close/>
                                <a:moveTo>
                                  <a:pt x="4291585" y="10365231"/>
                                </a:moveTo>
                                <a:moveTo>
                                  <a:pt x="4311904" y="10365231"/>
                                </a:moveTo>
                                <a:lnTo>
                                  <a:pt x="4322065" y="10365231"/>
                                </a:lnTo>
                                <a:lnTo>
                                  <a:pt x="4322065" y="10355071"/>
                                </a:lnTo>
                                <a:lnTo>
                                  <a:pt x="4311904" y="10355071"/>
                                </a:lnTo>
                                <a:close/>
                                <a:moveTo>
                                  <a:pt x="4311904" y="10365231"/>
                                </a:moveTo>
                                <a:moveTo>
                                  <a:pt x="4332224" y="10365231"/>
                                </a:moveTo>
                                <a:lnTo>
                                  <a:pt x="4342385" y="10365231"/>
                                </a:lnTo>
                                <a:lnTo>
                                  <a:pt x="4342385" y="10355071"/>
                                </a:lnTo>
                                <a:lnTo>
                                  <a:pt x="4332224" y="10355071"/>
                                </a:lnTo>
                                <a:close/>
                                <a:moveTo>
                                  <a:pt x="4332224" y="10365231"/>
                                </a:moveTo>
                                <a:moveTo>
                                  <a:pt x="4352545" y="10365231"/>
                                </a:moveTo>
                                <a:lnTo>
                                  <a:pt x="4362704" y="10365231"/>
                                </a:lnTo>
                                <a:lnTo>
                                  <a:pt x="4362704" y="10355071"/>
                                </a:lnTo>
                                <a:lnTo>
                                  <a:pt x="4352545" y="10355071"/>
                                </a:lnTo>
                                <a:close/>
                                <a:moveTo>
                                  <a:pt x="4352545" y="10365231"/>
                                </a:moveTo>
                                <a:moveTo>
                                  <a:pt x="4372865" y="10365231"/>
                                </a:moveTo>
                                <a:lnTo>
                                  <a:pt x="4383024" y="10365231"/>
                                </a:lnTo>
                                <a:lnTo>
                                  <a:pt x="4383024" y="10355071"/>
                                </a:lnTo>
                                <a:lnTo>
                                  <a:pt x="4372865" y="10355071"/>
                                </a:lnTo>
                                <a:close/>
                                <a:moveTo>
                                  <a:pt x="4372865" y="10365231"/>
                                </a:moveTo>
                                <a:moveTo>
                                  <a:pt x="4393185" y="10365231"/>
                                </a:moveTo>
                                <a:lnTo>
                                  <a:pt x="4403345" y="10365231"/>
                                </a:lnTo>
                                <a:lnTo>
                                  <a:pt x="4403345" y="10355071"/>
                                </a:lnTo>
                                <a:lnTo>
                                  <a:pt x="4393185" y="10355071"/>
                                </a:lnTo>
                                <a:close/>
                                <a:moveTo>
                                  <a:pt x="4393185" y="10365231"/>
                                </a:moveTo>
                                <a:moveTo>
                                  <a:pt x="4413504" y="10365231"/>
                                </a:moveTo>
                                <a:lnTo>
                                  <a:pt x="4423665" y="10365231"/>
                                </a:lnTo>
                                <a:lnTo>
                                  <a:pt x="4423665" y="10355071"/>
                                </a:lnTo>
                                <a:lnTo>
                                  <a:pt x="4413504" y="10355071"/>
                                </a:lnTo>
                                <a:close/>
                                <a:moveTo>
                                  <a:pt x="4413504" y="10365231"/>
                                </a:moveTo>
                                <a:moveTo>
                                  <a:pt x="4433824" y="10365231"/>
                                </a:moveTo>
                                <a:lnTo>
                                  <a:pt x="4443985" y="10365231"/>
                                </a:lnTo>
                                <a:lnTo>
                                  <a:pt x="4443985" y="10355071"/>
                                </a:lnTo>
                                <a:lnTo>
                                  <a:pt x="4433824" y="10355071"/>
                                </a:lnTo>
                                <a:close/>
                                <a:moveTo>
                                  <a:pt x="4433824" y="10365231"/>
                                </a:moveTo>
                                <a:moveTo>
                                  <a:pt x="4454145" y="10365231"/>
                                </a:moveTo>
                                <a:lnTo>
                                  <a:pt x="4464304" y="10365231"/>
                                </a:lnTo>
                                <a:lnTo>
                                  <a:pt x="4464304" y="10355071"/>
                                </a:lnTo>
                                <a:lnTo>
                                  <a:pt x="4454145" y="10355071"/>
                                </a:lnTo>
                                <a:close/>
                                <a:moveTo>
                                  <a:pt x="4454145" y="10365231"/>
                                </a:moveTo>
                                <a:moveTo>
                                  <a:pt x="4474465" y="10365231"/>
                                </a:moveTo>
                                <a:lnTo>
                                  <a:pt x="4484624" y="10365231"/>
                                </a:lnTo>
                                <a:lnTo>
                                  <a:pt x="4484624" y="10355071"/>
                                </a:lnTo>
                                <a:lnTo>
                                  <a:pt x="4474465" y="10355071"/>
                                </a:lnTo>
                                <a:close/>
                                <a:moveTo>
                                  <a:pt x="4474465" y="10365231"/>
                                </a:moveTo>
                                <a:moveTo>
                                  <a:pt x="1223265" y="10208768"/>
                                </a:moveTo>
                                <a:lnTo>
                                  <a:pt x="1233424" y="10208768"/>
                                </a:lnTo>
                                <a:lnTo>
                                  <a:pt x="1233424" y="10198607"/>
                                </a:lnTo>
                                <a:lnTo>
                                  <a:pt x="1223265" y="10198607"/>
                                </a:lnTo>
                                <a:close/>
                                <a:moveTo>
                                  <a:pt x="1223265" y="10208768"/>
                                </a:moveTo>
                                <a:moveTo>
                                  <a:pt x="1243584" y="10208768"/>
                                </a:moveTo>
                                <a:lnTo>
                                  <a:pt x="1253745" y="10208768"/>
                                </a:lnTo>
                                <a:lnTo>
                                  <a:pt x="1253745" y="10198607"/>
                                </a:lnTo>
                                <a:lnTo>
                                  <a:pt x="1243584" y="10198607"/>
                                </a:lnTo>
                                <a:close/>
                                <a:moveTo>
                                  <a:pt x="1243584" y="10208768"/>
                                </a:moveTo>
                                <a:moveTo>
                                  <a:pt x="1263905" y="10208768"/>
                                </a:moveTo>
                                <a:lnTo>
                                  <a:pt x="1274065" y="10208768"/>
                                </a:lnTo>
                                <a:lnTo>
                                  <a:pt x="1274065" y="10198607"/>
                                </a:lnTo>
                                <a:lnTo>
                                  <a:pt x="1263905" y="10198607"/>
                                </a:lnTo>
                                <a:close/>
                                <a:moveTo>
                                  <a:pt x="1263905" y="10208768"/>
                                </a:moveTo>
                                <a:moveTo>
                                  <a:pt x="1284224" y="10208768"/>
                                </a:moveTo>
                                <a:lnTo>
                                  <a:pt x="1294384" y="10208768"/>
                                </a:lnTo>
                                <a:lnTo>
                                  <a:pt x="1294384" y="10198607"/>
                                </a:lnTo>
                                <a:lnTo>
                                  <a:pt x="1284224" y="10198607"/>
                                </a:lnTo>
                                <a:close/>
                                <a:moveTo>
                                  <a:pt x="1284224" y="10208768"/>
                                </a:moveTo>
                                <a:moveTo>
                                  <a:pt x="1304545" y="10208768"/>
                                </a:moveTo>
                                <a:lnTo>
                                  <a:pt x="1314705" y="10208768"/>
                                </a:lnTo>
                                <a:lnTo>
                                  <a:pt x="1314705" y="10198607"/>
                                </a:lnTo>
                                <a:lnTo>
                                  <a:pt x="1304545" y="10198607"/>
                                </a:lnTo>
                                <a:close/>
                                <a:moveTo>
                                  <a:pt x="1304545" y="10208768"/>
                                </a:moveTo>
                                <a:moveTo>
                                  <a:pt x="1324865" y="10208768"/>
                                </a:moveTo>
                                <a:lnTo>
                                  <a:pt x="1335024" y="10208768"/>
                                </a:lnTo>
                                <a:lnTo>
                                  <a:pt x="1335024" y="10198607"/>
                                </a:lnTo>
                                <a:lnTo>
                                  <a:pt x="1324865" y="10198607"/>
                                </a:lnTo>
                                <a:close/>
                                <a:moveTo>
                                  <a:pt x="1324865" y="10208768"/>
                                </a:moveTo>
                                <a:moveTo>
                                  <a:pt x="1345184" y="10208768"/>
                                </a:moveTo>
                                <a:lnTo>
                                  <a:pt x="1355345" y="10208768"/>
                                </a:lnTo>
                                <a:lnTo>
                                  <a:pt x="1355345" y="10198607"/>
                                </a:lnTo>
                                <a:lnTo>
                                  <a:pt x="1345184" y="10198607"/>
                                </a:lnTo>
                                <a:close/>
                                <a:moveTo>
                                  <a:pt x="1345184" y="10208768"/>
                                </a:moveTo>
                                <a:moveTo>
                                  <a:pt x="1365505" y="10208768"/>
                                </a:moveTo>
                                <a:lnTo>
                                  <a:pt x="1375665" y="10208768"/>
                                </a:lnTo>
                                <a:lnTo>
                                  <a:pt x="1375665" y="10198607"/>
                                </a:lnTo>
                                <a:lnTo>
                                  <a:pt x="1365505" y="10198607"/>
                                </a:lnTo>
                                <a:close/>
                                <a:moveTo>
                                  <a:pt x="1365505" y="10208768"/>
                                </a:moveTo>
                                <a:moveTo>
                                  <a:pt x="1385824" y="10208768"/>
                                </a:moveTo>
                                <a:lnTo>
                                  <a:pt x="1395984" y="10208768"/>
                                </a:lnTo>
                                <a:lnTo>
                                  <a:pt x="1395984" y="10198607"/>
                                </a:lnTo>
                                <a:lnTo>
                                  <a:pt x="1385824" y="10198607"/>
                                </a:lnTo>
                                <a:close/>
                                <a:moveTo>
                                  <a:pt x="1385824" y="10208768"/>
                                </a:moveTo>
                                <a:moveTo>
                                  <a:pt x="1406145" y="10208768"/>
                                </a:moveTo>
                                <a:lnTo>
                                  <a:pt x="1416305" y="10208768"/>
                                </a:lnTo>
                                <a:lnTo>
                                  <a:pt x="1416305" y="10198607"/>
                                </a:lnTo>
                                <a:lnTo>
                                  <a:pt x="1406145" y="10198607"/>
                                </a:lnTo>
                                <a:close/>
                                <a:moveTo>
                                  <a:pt x="1406145" y="10208768"/>
                                </a:moveTo>
                                <a:moveTo>
                                  <a:pt x="1426465" y="10208768"/>
                                </a:moveTo>
                                <a:lnTo>
                                  <a:pt x="1436624" y="10208768"/>
                                </a:lnTo>
                                <a:lnTo>
                                  <a:pt x="1436624" y="10198607"/>
                                </a:lnTo>
                                <a:lnTo>
                                  <a:pt x="1426465" y="10198607"/>
                                </a:lnTo>
                                <a:close/>
                                <a:moveTo>
                                  <a:pt x="1426465" y="10208768"/>
                                </a:moveTo>
                                <a:moveTo>
                                  <a:pt x="1446784" y="10208768"/>
                                </a:moveTo>
                                <a:lnTo>
                                  <a:pt x="1456945" y="10208768"/>
                                </a:lnTo>
                                <a:lnTo>
                                  <a:pt x="1456945" y="10198607"/>
                                </a:lnTo>
                                <a:lnTo>
                                  <a:pt x="1446784" y="10198607"/>
                                </a:lnTo>
                                <a:close/>
                                <a:moveTo>
                                  <a:pt x="1446784" y="10208768"/>
                                </a:moveTo>
                                <a:moveTo>
                                  <a:pt x="1467105" y="10208768"/>
                                </a:moveTo>
                                <a:lnTo>
                                  <a:pt x="1477265" y="10208768"/>
                                </a:lnTo>
                                <a:lnTo>
                                  <a:pt x="1477265" y="10198607"/>
                                </a:lnTo>
                                <a:lnTo>
                                  <a:pt x="1467105" y="10198607"/>
                                </a:lnTo>
                                <a:close/>
                                <a:moveTo>
                                  <a:pt x="1467105" y="10208768"/>
                                </a:moveTo>
                                <a:moveTo>
                                  <a:pt x="1487424" y="10208768"/>
                                </a:moveTo>
                                <a:lnTo>
                                  <a:pt x="1497584" y="10208768"/>
                                </a:lnTo>
                                <a:lnTo>
                                  <a:pt x="1497584" y="10198607"/>
                                </a:lnTo>
                                <a:lnTo>
                                  <a:pt x="1487424" y="10198607"/>
                                </a:lnTo>
                                <a:close/>
                                <a:moveTo>
                                  <a:pt x="1487424" y="10208768"/>
                                </a:moveTo>
                                <a:moveTo>
                                  <a:pt x="1507745" y="10208768"/>
                                </a:moveTo>
                                <a:lnTo>
                                  <a:pt x="1517905" y="10208768"/>
                                </a:lnTo>
                                <a:lnTo>
                                  <a:pt x="1517905" y="10198607"/>
                                </a:lnTo>
                                <a:lnTo>
                                  <a:pt x="1507745" y="10198607"/>
                                </a:lnTo>
                                <a:close/>
                                <a:moveTo>
                                  <a:pt x="1507745" y="10208768"/>
                                </a:moveTo>
                                <a:moveTo>
                                  <a:pt x="1528065" y="10208768"/>
                                </a:moveTo>
                                <a:lnTo>
                                  <a:pt x="1538224" y="10208768"/>
                                </a:lnTo>
                                <a:lnTo>
                                  <a:pt x="1538224" y="10198607"/>
                                </a:lnTo>
                                <a:lnTo>
                                  <a:pt x="1528065" y="10198607"/>
                                </a:lnTo>
                                <a:close/>
                                <a:moveTo>
                                  <a:pt x="1528065" y="10208768"/>
                                </a:moveTo>
                                <a:moveTo>
                                  <a:pt x="1548384" y="10208768"/>
                                </a:moveTo>
                                <a:lnTo>
                                  <a:pt x="1558545" y="10208768"/>
                                </a:lnTo>
                                <a:lnTo>
                                  <a:pt x="1558545" y="10198607"/>
                                </a:lnTo>
                                <a:lnTo>
                                  <a:pt x="1548384" y="10198607"/>
                                </a:lnTo>
                                <a:close/>
                                <a:moveTo>
                                  <a:pt x="1548384" y="10208768"/>
                                </a:moveTo>
                                <a:moveTo>
                                  <a:pt x="1568705" y="10208768"/>
                                </a:moveTo>
                                <a:lnTo>
                                  <a:pt x="1578865" y="10208768"/>
                                </a:lnTo>
                                <a:lnTo>
                                  <a:pt x="1578865" y="10198607"/>
                                </a:lnTo>
                                <a:lnTo>
                                  <a:pt x="1568705" y="10198607"/>
                                </a:lnTo>
                                <a:close/>
                                <a:moveTo>
                                  <a:pt x="1568705" y="10208768"/>
                                </a:moveTo>
                                <a:moveTo>
                                  <a:pt x="1589024" y="10208768"/>
                                </a:moveTo>
                                <a:lnTo>
                                  <a:pt x="1599184" y="10208768"/>
                                </a:lnTo>
                                <a:lnTo>
                                  <a:pt x="1599184" y="10198607"/>
                                </a:lnTo>
                                <a:lnTo>
                                  <a:pt x="1589024" y="10198607"/>
                                </a:lnTo>
                                <a:close/>
                                <a:moveTo>
                                  <a:pt x="1589024" y="10208768"/>
                                </a:moveTo>
                                <a:moveTo>
                                  <a:pt x="1609345" y="10208768"/>
                                </a:moveTo>
                                <a:lnTo>
                                  <a:pt x="1619505" y="10208768"/>
                                </a:lnTo>
                                <a:lnTo>
                                  <a:pt x="1619505" y="10198607"/>
                                </a:lnTo>
                                <a:lnTo>
                                  <a:pt x="1609345" y="10198607"/>
                                </a:lnTo>
                                <a:close/>
                                <a:moveTo>
                                  <a:pt x="1609345" y="10208768"/>
                                </a:moveTo>
                                <a:moveTo>
                                  <a:pt x="1629665" y="10208768"/>
                                </a:moveTo>
                                <a:lnTo>
                                  <a:pt x="1639824" y="10208768"/>
                                </a:lnTo>
                                <a:lnTo>
                                  <a:pt x="1639824" y="10198607"/>
                                </a:lnTo>
                                <a:lnTo>
                                  <a:pt x="1629665" y="10198607"/>
                                </a:lnTo>
                                <a:close/>
                                <a:moveTo>
                                  <a:pt x="1629665" y="10208768"/>
                                </a:moveTo>
                                <a:moveTo>
                                  <a:pt x="1649984" y="10208768"/>
                                </a:moveTo>
                                <a:lnTo>
                                  <a:pt x="1660145" y="10208768"/>
                                </a:lnTo>
                                <a:lnTo>
                                  <a:pt x="1660145" y="10198607"/>
                                </a:lnTo>
                                <a:lnTo>
                                  <a:pt x="1649984" y="10198607"/>
                                </a:lnTo>
                                <a:close/>
                                <a:moveTo>
                                  <a:pt x="1649984" y="10208768"/>
                                </a:moveTo>
                                <a:moveTo>
                                  <a:pt x="1670305" y="10208768"/>
                                </a:moveTo>
                                <a:lnTo>
                                  <a:pt x="1680465" y="10208768"/>
                                </a:lnTo>
                                <a:lnTo>
                                  <a:pt x="1680465" y="10198607"/>
                                </a:lnTo>
                                <a:lnTo>
                                  <a:pt x="1670305" y="10198607"/>
                                </a:lnTo>
                                <a:close/>
                                <a:moveTo>
                                  <a:pt x="1670305" y="10208768"/>
                                </a:moveTo>
                                <a:moveTo>
                                  <a:pt x="1690624" y="10208768"/>
                                </a:moveTo>
                                <a:lnTo>
                                  <a:pt x="1700784" y="10208768"/>
                                </a:lnTo>
                                <a:lnTo>
                                  <a:pt x="1700784" y="10198607"/>
                                </a:lnTo>
                                <a:lnTo>
                                  <a:pt x="1690624" y="10198607"/>
                                </a:lnTo>
                                <a:close/>
                                <a:moveTo>
                                  <a:pt x="1690624" y="10208768"/>
                                </a:moveTo>
                                <a:moveTo>
                                  <a:pt x="1710945" y="10208768"/>
                                </a:moveTo>
                                <a:lnTo>
                                  <a:pt x="1721105" y="10208768"/>
                                </a:lnTo>
                                <a:lnTo>
                                  <a:pt x="1721105" y="10198607"/>
                                </a:lnTo>
                                <a:lnTo>
                                  <a:pt x="1710945" y="10198607"/>
                                </a:lnTo>
                                <a:close/>
                                <a:moveTo>
                                  <a:pt x="1710945" y="10208768"/>
                                </a:moveTo>
                                <a:moveTo>
                                  <a:pt x="1731265" y="10208768"/>
                                </a:moveTo>
                                <a:lnTo>
                                  <a:pt x="1741424" y="10208768"/>
                                </a:lnTo>
                                <a:lnTo>
                                  <a:pt x="1741424" y="10198607"/>
                                </a:lnTo>
                                <a:lnTo>
                                  <a:pt x="1731265" y="10198607"/>
                                </a:lnTo>
                                <a:close/>
                                <a:moveTo>
                                  <a:pt x="1731265" y="10208768"/>
                                </a:moveTo>
                                <a:moveTo>
                                  <a:pt x="1751584" y="10208768"/>
                                </a:moveTo>
                                <a:lnTo>
                                  <a:pt x="1761745" y="10208768"/>
                                </a:lnTo>
                                <a:lnTo>
                                  <a:pt x="1761745" y="10198607"/>
                                </a:lnTo>
                                <a:lnTo>
                                  <a:pt x="1751584" y="10198607"/>
                                </a:lnTo>
                                <a:close/>
                                <a:moveTo>
                                  <a:pt x="1751584" y="10208768"/>
                                </a:moveTo>
                                <a:moveTo>
                                  <a:pt x="1771905" y="10208768"/>
                                </a:moveTo>
                                <a:lnTo>
                                  <a:pt x="1782065" y="10208768"/>
                                </a:lnTo>
                                <a:lnTo>
                                  <a:pt x="1782065" y="10198607"/>
                                </a:lnTo>
                                <a:lnTo>
                                  <a:pt x="1771905" y="10198607"/>
                                </a:lnTo>
                                <a:close/>
                                <a:moveTo>
                                  <a:pt x="1771905" y="10208768"/>
                                </a:moveTo>
                                <a:moveTo>
                                  <a:pt x="1792224" y="10208768"/>
                                </a:moveTo>
                                <a:lnTo>
                                  <a:pt x="1802384" y="10208768"/>
                                </a:lnTo>
                                <a:lnTo>
                                  <a:pt x="1802384" y="10198607"/>
                                </a:lnTo>
                                <a:lnTo>
                                  <a:pt x="1792224" y="10198607"/>
                                </a:lnTo>
                                <a:close/>
                                <a:moveTo>
                                  <a:pt x="1792224" y="10208768"/>
                                </a:moveTo>
                                <a:moveTo>
                                  <a:pt x="1812545" y="10208768"/>
                                </a:moveTo>
                                <a:lnTo>
                                  <a:pt x="1822705" y="10208768"/>
                                </a:lnTo>
                                <a:lnTo>
                                  <a:pt x="1822705" y="10198607"/>
                                </a:lnTo>
                                <a:lnTo>
                                  <a:pt x="1812545" y="10198607"/>
                                </a:lnTo>
                                <a:close/>
                                <a:moveTo>
                                  <a:pt x="1812545" y="10208768"/>
                                </a:moveTo>
                                <a:moveTo>
                                  <a:pt x="1832865" y="10208768"/>
                                </a:moveTo>
                                <a:lnTo>
                                  <a:pt x="1843024" y="10208768"/>
                                </a:lnTo>
                                <a:lnTo>
                                  <a:pt x="1843024" y="10198607"/>
                                </a:lnTo>
                                <a:lnTo>
                                  <a:pt x="1832865" y="10198607"/>
                                </a:lnTo>
                                <a:close/>
                                <a:moveTo>
                                  <a:pt x="1832865" y="10208768"/>
                                </a:moveTo>
                                <a:moveTo>
                                  <a:pt x="1853184" y="10208768"/>
                                </a:moveTo>
                                <a:lnTo>
                                  <a:pt x="1863345" y="10208768"/>
                                </a:lnTo>
                                <a:lnTo>
                                  <a:pt x="1863345" y="10198607"/>
                                </a:lnTo>
                                <a:lnTo>
                                  <a:pt x="1853184" y="10198607"/>
                                </a:lnTo>
                                <a:close/>
                                <a:moveTo>
                                  <a:pt x="1853184" y="10208768"/>
                                </a:moveTo>
                                <a:moveTo>
                                  <a:pt x="1873505" y="10208768"/>
                                </a:moveTo>
                                <a:lnTo>
                                  <a:pt x="1883665" y="10208768"/>
                                </a:lnTo>
                                <a:lnTo>
                                  <a:pt x="1883665" y="10198607"/>
                                </a:lnTo>
                                <a:lnTo>
                                  <a:pt x="1873505" y="10198607"/>
                                </a:lnTo>
                                <a:close/>
                                <a:moveTo>
                                  <a:pt x="1873505" y="10208768"/>
                                </a:moveTo>
                                <a:moveTo>
                                  <a:pt x="1893824" y="10208768"/>
                                </a:moveTo>
                                <a:lnTo>
                                  <a:pt x="1903984" y="10208768"/>
                                </a:lnTo>
                                <a:lnTo>
                                  <a:pt x="1903984" y="10198607"/>
                                </a:lnTo>
                                <a:lnTo>
                                  <a:pt x="1893824" y="10198607"/>
                                </a:lnTo>
                                <a:close/>
                                <a:moveTo>
                                  <a:pt x="1893824" y="10208768"/>
                                </a:moveTo>
                                <a:moveTo>
                                  <a:pt x="1914145" y="10208768"/>
                                </a:moveTo>
                                <a:lnTo>
                                  <a:pt x="1924305" y="10208768"/>
                                </a:lnTo>
                                <a:lnTo>
                                  <a:pt x="1924305" y="10198607"/>
                                </a:lnTo>
                                <a:lnTo>
                                  <a:pt x="1914145" y="10198607"/>
                                </a:lnTo>
                                <a:close/>
                                <a:moveTo>
                                  <a:pt x="1914145" y="10208768"/>
                                </a:moveTo>
                                <a:moveTo>
                                  <a:pt x="1934465" y="10208768"/>
                                </a:moveTo>
                                <a:lnTo>
                                  <a:pt x="1944624" y="10208768"/>
                                </a:lnTo>
                                <a:lnTo>
                                  <a:pt x="1944624" y="10198607"/>
                                </a:lnTo>
                                <a:lnTo>
                                  <a:pt x="1934465" y="10198607"/>
                                </a:lnTo>
                                <a:close/>
                                <a:moveTo>
                                  <a:pt x="1934465" y="10208768"/>
                                </a:moveTo>
                                <a:moveTo>
                                  <a:pt x="1954784" y="10208768"/>
                                </a:moveTo>
                                <a:lnTo>
                                  <a:pt x="1964945" y="10208768"/>
                                </a:lnTo>
                                <a:lnTo>
                                  <a:pt x="1964945" y="10198607"/>
                                </a:lnTo>
                                <a:lnTo>
                                  <a:pt x="1954784" y="10198607"/>
                                </a:lnTo>
                                <a:close/>
                                <a:moveTo>
                                  <a:pt x="1954784" y="10208768"/>
                                </a:moveTo>
                                <a:moveTo>
                                  <a:pt x="1975105" y="10208768"/>
                                </a:moveTo>
                                <a:lnTo>
                                  <a:pt x="1985265" y="10208768"/>
                                </a:lnTo>
                                <a:lnTo>
                                  <a:pt x="1985265" y="10198607"/>
                                </a:lnTo>
                                <a:lnTo>
                                  <a:pt x="1975105" y="10198607"/>
                                </a:lnTo>
                                <a:close/>
                                <a:moveTo>
                                  <a:pt x="1975105" y="10208768"/>
                                </a:moveTo>
                                <a:moveTo>
                                  <a:pt x="1995424" y="10208768"/>
                                </a:moveTo>
                                <a:lnTo>
                                  <a:pt x="2005584" y="10208768"/>
                                </a:lnTo>
                                <a:lnTo>
                                  <a:pt x="2005584" y="10198607"/>
                                </a:lnTo>
                                <a:lnTo>
                                  <a:pt x="1995424" y="10198607"/>
                                </a:lnTo>
                                <a:close/>
                                <a:moveTo>
                                  <a:pt x="1995424" y="10208768"/>
                                </a:moveTo>
                                <a:moveTo>
                                  <a:pt x="2015745" y="10208768"/>
                                </a:moveTo>
                                <a:lnTo>
                                  <a:pt x="2025905" y="10208768"/>
                                </a:lnTo>
                                <a:lnTo>
                                  <a:pt x="2025905" y="10198607"/>
                                </a:lnTo>
                                <a:lnTo>
                                  <a:pt x="2015745" y="10198607"/>
                                </a:lnTo>
                                <a:close/>
                                <a:moveTo>
                                  <a:pt x="2015745" y="10208768"/>
                                </a:moveTo>
                                <a:moveTo>
                                  <a:pt x="2036065" y="10208768"/>
                                </a:moveTo>
                                <a:lnTo>
                                  <a:pt x="2046224" y="10208768"/>
                                </a:lnTo>
                                <a:lnTo>
                                  <a:pt x="2046224" y="10198607"/>
                                </a:lnTo>
                                <a:lnTo>
                                  <a:pt x="2036065" y="10198607"/>
                                </a:lnTo>
                                <a:close/>
                                <a:moveTo>
                                  <a:pt x="2036065" y="10208768"/>
                                </a:moveTo>
                                <a:moveTo>
                                  <a:pt x="2056384" y="10208768"/>
                                </a:moveTo>
                                <a:lnTo>
                                  <a:pt x="2066545" y="10208768"/>
                                </a:lnTo>
                                <a:lnTo>
                                  <a:pt x="2066545" y="10198607"/>
                                </a:lnTo>
                                <a:lnTo>
                                  <a:pt x="2056384" y="10198607"/>
                                </a:lnTo>
                                <a:close/>
                                <a:moveTo>
                                  <a:pt x="2056384" y="10208768"/>
                                </a:moveTo>
                                <a:moveTo>
                                  <a:pt x="2076705" y="10208768"/>
                                </a:moveTo>
                                <a:lnTo>
                                  <a:pt x="2086865" y="10208768"/>
                                </a:lnTo>
                                <a:lnTo>
                                  <a:pt x="2086865" y="10198607"/>
                                </a:lnTo>
                                <a:lnTo>
                                  <a:pt x="2076705" y="10198607"/>
                                </a:lnTo>
                                <a:close/>
                                <a:moveTo>
                                  <a:pt x="2076705" y="10208768"/>
                                </a:moveTo>
                                <a:moveTo>
                                  <a:pt x="2097024" y="10208768"/>
                                </a:moveTo>
                                <a:lnTo>
                                  <a:pt x="2107184" y="10208768"/>
                                </a:lnTo>
                                <a:lnTo>
                                  <a:pt x="2107184" y="10198607"/>
                                </a:lnTo>
                                <a:lnTo>
                                  <a:pt x="2097024" y="10198607"/>
                                </a:lnTo>
                                <a:close/>
                                <a:moveTo>
                                  <a:pt x="2097024" y="10208768"/>
                                </a:moveTo>
                                <a:moveTo>
                                  <a:pt x="2117345" y="10208768"/>
                                </a:moveTo>
                                <a:lnTo>
                                  <a:pt x="2127505" y="10208768"/>
                                </a:lnTo>
                                <a:lnTo>
                                  <a:pt x="2127505" y="10198607"/>
                                </a:lnTo>
                                <a:lnTo>
                                  <a:pt x="2117345" y="10198607"/>
                                </a:lnTo>
                                <a:close/>
                                <a:moveTo>
                                  <a:pt x="2117345" y="10208768"/>
                                </a:moveTo>
                                <a:moveTo>
                                  <a:pt x="2137665" y="10208768"/>
                                </a:moveTo>
                                <a:lnTo>
                                  <a:pt x="2147824" y="10208768"/>
                                </a:lnTo>
                                <a:lnTo>
                                  <a:pt x="2147824" y="10198607"/>
                                </a:lnTo>
                                <a:lnTo>
                                  <a:pt x="2137665" y="10198607"/>
                                </a:lnTo>
                                <a:close/>
                                <a:moveTo>
                                  <a:pt x="2137665" y="10208768"/>
                                </a:moveTo>
                                <a:moveTo>
                                  <a:pt x="2157984" y="10208768"/>
                                </a:moveTo>
                                <a:lnTo>
                                  <a:pt x="2168145" y="10208768"/>
                                </a:lnTo>
                                <a:lnTo>
                                  <a:pt x="2168145" y="10198607"/>
                                </a:lnTo>
                                <a:lnTo>
                                  <a:pt x="2157984" y="10198607"/>
                                </a:lnTo>
                                <a:close/>
                                <a:moveTo>
                                  <a:pt x="2157984" y="10208768"/>
                                </a:moveTo>
                                <a:moveTo>
                                  <a:pt x="2178305" y="10208768"/>
                                </a:moveTo>
                                <a:lnTo>
                                  <a:pt x="2188465" y="10208768"/>
                                </a:lnTo>
                                <a:lnTo>
                                  <a:pt x="2188465" y="10198607"/>
                                </a:lnTo>
                                <a:lnTo>
                                  <a:pt x="2178305" y="10198607"/>
                                </a:lnTo>
                                <a:close/>
                                <a:moveTo>
                                  <a:pt x="2178305" y="10208768"/>
                                </a:moveTo>
                                <a:moveTo>
                                  <a:pt x="2198624" y="10208768"/>
                                </a:moveTo>
                                <a:lnTo>
                                  <a:pt x="2208784" y="10208768"/>
                                </a:lnTo>
                                <a:lnTo>
                                  <a:pt x="2208784" y="10198607"/>
                                </a:lnTo>
                                <a:lnTo>
                                  <a:pt x="2198624" y="10198607"/>
                                </a:lnTo>
                                <a:close/>
                                <a:moveTo>
                                  <a:pt x="2198624" y="10208768"/>
                                </a:moveTo>
                                <a:moveTo>
                                  <a:pt x="2218945" y="10208768"/>
                                </a:moveTo>
                                <a:lnTo>
                                  <a:pt x="2229105" y="10208768"/>
                                </a:lnTo>
                                <a:lnTo>
                                  <a:pt x="2229105" y="10198607"/>
                                </a:lnTo>
                                <a:lnTo>
                                  <a:pt x="2218945" y="10198607"/>
                                </a:lnTo>
                                <a:close/>
                                <a:moveTo>
                                  <a:pt x="2218945" y="10208768"/>
                                </a:moveTo>
                                <a:moveTo>
                                  <a:pt x="2239265" y="10208768"/>
                                </a:moveTo>
                                <a:lnTo>
                                  <a:pt x="2249424" y="10208768"/>
                                </a:lnTo>
                                <a:lnTo>
                                  <a:pt x="2249424" y="10198607"/>
                                </a:lnTo>
                                <a:lnTo>
                                  <a:pt x="2239265" y="10198607"/>
                                </a:lnTo>
                                <a:close/>
                                <a:moveTo>
                                  <a:pt x="2239265" y="10208768"/>
                                </a:moveTo>
                                <a:moveTo>
                                  <a:pt x="2259584" y="10208768"/>
                                </a:moveTo>
                                <a:lnTo>
                                  <a:pt x="2269745" y="10208768"/>
                                </a:lnTo>
                                <a:lnTo>
                                  <a:pt x="2269745" y="10198607"/>
                                </a:lnTo>
                                <a:lnTo>
                                  <a:pt x="2259584" y="10198607"/>
                                </a:lnTo>
                                <a:close/>
                                <a:moveTo>
                                  <a:pt x="2259584" y="10208768"/>
                                </a:moveTo>
                                <a:moveTo>
                                  <a:pt x="2279905" y="10208768"/>
                                </a:moveTo>
                                <a:lnTo>
                                  <a:pt x="2290065" y="10208768"/>
                                </a:lnTo>
                                <a:lnTo>
                                  <a:pt x="2290065" y="10198607"/>
                                </a:lnTo>
                                <a:lnTo>
                                  <a:pt x="2279905" y="10198607"/>
                                </a:lnTo>
                                <a:close/>
                                <a:moveTo>
                                  <a:pt x="2279905" y="10208768"/>
                                </a:moveTo>
                                <a:moveTo>
                                  <a:pt x="2300224" y="10208768"/>
                                </a:moveTo>
                                <a:lnTo>
                                  <a:pt x="2310384" y="10208768"/>
                                </a:lnTo>
                                <a:lnTo>
                                  <a:pt x="2310384" y="10198607"/>
                                </a:lnTo>
                                <a:lnTo>
                                  <a:pt x="2300224" y="10198607"/>
                                </a:lnTo>
                                <a:close/>
                                <a:moveTo>
                                  <a:pt x="2300224" y="10208768"/>
                                </a:moveTo>
                                <a:moveTo>
                                  <a:pt x="2320545" y="10208768"/>
                                </a:moveTo>
                                <a:lnTo>
                                  <a:pt x="2330705" y="10208768"/>
                                </a:lnTo>
                                <a:lnTo>
                                  <a:pt x="2330705" y="10198607"/>
                                </a:lnTo>
                                <a:lnTo>
                                  <a:pt x="2320545" y="10198607"/>
                                </a:lnTo>
                                <a:close/>
                                <a:moveTo>
                                  <a:pt x="2320545" y="10208768"/>
                                </a:moveTo>
                                <a:moveTo>
                                  <a:pt x="2340865" y="10208768"/>
                                </a:moveTo>
                                <a:lnTo>
                                  <a:pt x="2351024" y="10208768"/>
                                </a:lnTo>
                                <a:lnTo>
                                  <a:pt x="2351024" y="10198607"/>
                                </a:lnTo>
                                <a:lnTo>
                                  <a:pt x="2340865" y="10198607"/>
                                </a:lnTo>
                                <a:close/>
                                <a:moveTo>
                                  <a:pt x="2340865" y="10208768"/>
                                </a:moveTo>
                                <a:moveTo>
                                  <a:pt x="2361184" y="10208768"/>
                                </a:moveTo>
                                <a:lnTo>
                                  <a:pt x="2371345" y="10208768"/>
                                </a:lnTo>
                                <a:lnTo>
                                  <a:pt x="2371345" y="10198607"/>
                                </a:lnTo>
                                <a:lnTo>
                                  <a:pt x="2361184" y="10198607"/>
                                </a:lnTo>
                                <a:close/>
                                <a:moveTo>
                                  <a:pt x="2361184" y="10208768"/>
                                </a:moveTo>
                                <a:moveTo>
                                  <a:pt x="2381505" y="10208768"/>
                                </a:moveTo>
                                <a:lnTo>
                                  <a:pt x="2391665" y="10208768"/>
                                </a:lnTo>
                                <a:lnTo>
                                  <a:pt x="2391665" y="10198607"/>
                                </a:lnTo>
                                <a:lnTo>
                                  <a:pt x="2381505" y="10198607"/>
                                </a:lnTo>
                                <a:close/>
                                <a:moveTo>
                                  <a:pt x="2381505" y="10208768"/>
                                </a:moveTo>
                                <a:moveTo>
                                  <a:pt x="2401824" y="10208768"/>
                                </a:moveTo>
                                <a:lnTo>
                                  <a:pt x="2411984" y="10208768"/>
                                </a:lnTo>
                                <a:lnTo>
                                  <a:pt x="2411984" y="10198607"/>
                                </a:lnTo>
                                <a:lnTo>
                                  <a:pt x="2401824" y="10198607"/>
                                </a:lnTo>
                                <a:close/>
                                <a:moveTo>
                                  <a:pt x="2401824" y="10208768"/>
                                </a:moveTo>
                                <a:moveTo>
                                  <a:pt x="2422145" y="10208768"/>
                                </a:moveTo>
                                <a:lnTo>
                                  <a:pt x="2432305" y="10208768"/>
                                </a:lnTo>
                                <a:lnTo>
                                  <a:pt x="2432305" y="10198607"/>
                                </a:lnTo>
                                <a:lnTo>
                                  <a:pt x="2422145" y="10198607"/>
                                </a:lnTo>
                                <a:close/>
                                <a:moveTo>
                                  <a:pt x="2422145" y="10208768"/>
                                </a:moveTo>
                                <a:moveTo>
                                  <a:pt x="2442465" y="10208768"/>
                                </a:moveTo>
                                <a:lnTo>
                                  <a:pt x="2452624" y="10208768"/>
                                </a:lnTo>
                                <a:lnTo>
                                  <a:pt x="2452624" y="10198607"/>
                                </a:lnTo>
                                <a:lnTo>
                                  <a:pt x="2442465" y="10198607"/>
                                </a:lnTo>
                                <a:close/>
                                <a:moveTo>
                                  <a:pt x="2442465" y="10208768"/>
                                </a:moveTo>
                                <a:moveTo>
                                  <a:pt x="2462784" y="10208768"/>
                                </a:moveTo>
                                <a:lnTo>
                                  <a:pt x="2472945" y="10208768"/>
                                </a:lnTo>
                                <a:lnTo>
                                  <a:pt x="2472945" y="10198607"/>
                                </a:lnTo>
                                <a:lnTo>
                                  <a:pt x="2462784" y="10198607"/>
                                </a:lnTo>
                                <a:close/>
                                <a:moveTo>
                                  <a:pt x="2462784" y="10208768"/>
                                </a:moveTo>
                                <a:moveTo>
                                  <a:pt x="2483105" y="10208768"/>
                                </a:moveTo>
                                <a:lnTo>
                                  <a:pt x="2493265" y="10208768"/>
                                </a:lnTo>
                                <a:lnTo>
                                  <a:pt x="2493265" y="10198607"/>
                                </a:lnTo>
                                <a:lnTo>
                                  <a:pt x="2483105" y="10198607"/>
                                </a:lnTo>
                                <a:close/>
                                <a:moveTo>
                                  <a:pt x="2483105" y="10208768"/>
                                </a:moveTo>
                                <a:moveTo>
                                  <a:pt x="2503424" y="10208768"/>
                                </a:moveTo>
                                <a:lnTo>
                                  <a:pt x="2513584" y="10208768"/>
                                </a:lnTo>
                                <a:lnTo>
                                  <a:pt x="2513584" y="10198607"/>
                                </a:lnTo>
                                <a:lnTo>
                                  <a:pt x="2503424" y="10198607"/>
                                </a:lnTo>
                                <a:close/>
                                <a:moveTo>
                                  <a:pt x="2503424" y="10208768"/>
                                </a:moveTo>
                                <a:moveTo>
                                  <a:pt x="2523745" y="10208768"/>
                                </a:moveTo>
                                <a:lnTo>
                                  <a:pt x="2533905" y="10208768"/>
                                </a:lnTo>
                                <a:lnTo>
                                  <a:pt x="2533905" y="10198607"/>
                                </a:lnTo>
                                <a:lnTo>
                                  <a:pt x="2523745" y="10198607"/>
                                </a:lnTo>
                                <a:close/>
                                <a:moveTo>
                                  <a:pt x="2523745" y="10208768"/>
                                </a:moveTo>
                                <a:moveTo>
                                  <a:pt x="2544065" y="10208768"/>
                                </a:moveTo>
                                <a:lnTo>
                                  <a:pt x="2554224" y="10208768"/>
                                </a:lnTo>
                                <a:lnTo>
                                  <a:pt x="2554224" y="10198607"/>
                                </a:lnTo>
                                <a:lnTo>
                                  <a:pt x="2544065" y="10198607"/>
                                </a:lnTo>
                                <a:close/>
                                <a:moveTo>
                                  <a:pt x="2544065" y="10208768"/>
                                </a:moveTo>
                                <a:moveTo>
                                  <a:pt x="2564384" y="10208768"/>
                                </a:moveTo>
                                <a:lnTo>
                                  <a:pt x="2574545" y="10208768"/>
                                </a:lnTo>
                                <a:lnTo>
                                  <a:pt x="2574545" y="10198607"/>
                                </a:lnTo>
                                <a:lnTo>
                                  <a:pt x="2564384" y="10198607"/>
                                </a:lnTo>
                                <a:close/>
                                <a:moveTo>
                                  <a:pt x="2564384" y="10208768"/>
                                </a:moveTo>
                                <a:moveTo>
                                  <a:pt x="2584705" y="10208768"/>
                                </a:moveTo>
                                <a:lnTo>
                                  <a:pt x="2594865" y="10208768"/>
                                </a:lnTo>
                                <a:lnTo>
                                  <a:pt x="2594865" y="10198607"/>
                                </a:lnTo>
                                <a:lnTo>
                                  <a:pt x="2584705" y="10198607"/>
                                </a:lnTo>
                                <a:close/>
                                <a:moveTo>
                                  <a:pt x="2584705" y="10208768"/>
                                </a:moveTo>
                                <a:moveTo>
                                  <a:pt x="2605024" y="10208768"/>
                                </a:moveTo>
                                <a:lnTo>
                                  <a:pt x="2615184" y="10208768"/>
                                </a:lnTo>
                                <a:lnTo>
                                  <a:pt x="2615184" y="10198607"/>
                                </a:lnTo>
                                <a:lnTo>
                                  <a:pt x="2605024" y="10198607"/>
                                </a:lnTo>
                                <a:close/>
                                <a:moveTo>
                                  <a:pt x="2605024" y="10208768"/>
                                </a:moveTo>
                                <a:moveTo>
                                  <a:pt x="2625345" y="10208768"/>
                                </a:moveTo>
                                <a:lnTo>
                                  <a:pt x="2635505" y="10208768"/>
                                </a:lnTo>
                                <a:lnTo>
                                  <a:pt x="2635505" y="10198607"/>
                                </a:lnTo>
                                <a:lnTo>
                                  <a:pt x="2625345" y="10198607"/>
                                </a:lnTo>
                                <a:close/>
                                <a:moveTo>
                                  <a:pt x="2625345" y="10208768"/>
                                </a:moveTo>
                                <a:moveTo>
                                  <a:pt x="2645665" y="10208768"/>
                                </a:moveTo>
                                <a:lnTo>
                                  <a:pt x="2655824" y="10208768"/>
                                </a:lnTo>
                                <a:lnTo>
                                  <a:pt x="2655824" y="10198607"/>
                                </a:lnTo>
                                <a:lnTo>
                                  <a:pt x="2645665" y="10198607"/>
                                </a:lnTo>
                                <a:close/>
                                <a:moveTo>
                                  <a:pt x="2645665" y="10208768"/>
                                </a:moveTo>
                                <a:moveTo>
                                  <a:pt x="2665984" y="10208768"/>
                                </a:moveTo>
                                <a:lnTo>
                                  <a:pt x="2676145" y="10208768"/>
                                </a:lnTo>
                                <a:lnTo>
                                  <a:pt x="2676145" y="10198607"/>
                                </a:lnTo>
                                <a:lnTo>
                                  <a:pt x="2665984" y="10198607"/>
                                </a:lnTo>
                                <a:close/>
                                <a:moveTo>
                                  <a:pt x="2665984" y="10208768"/>
                                </a:moveTo>
                                <a:moveTo>
                                  <a:pt x="2686305" y="10208768"/>
                                </a:moveTo>
                                <a:lnTo>
                                  <a:pt x="2696465" y="10208768"/>
                                </a:lnTo>
                                <a:lnTo>
                                  <a:pt x="2696465" y="10198607"/>
                                </a:lnTo>
                                <a:lnTo>
                                  <a:pt x="2686305" y="10198607"/>
                                </a:lnTo>
                                <a:close/>
                                <a:moveTo>
                                  <a:pt x="2686305" y="10208768"/>
                                </a:moveTo>
                                <a:moveTo>
                                  <a:pt x="2706624" y="10208768"/>
                                </a:moveTo>
                                <a:lnTo>
                                  <a:pt x="2716784" y="10208768"/>
                                </a:lnTo>
                                <a:lnTo>
                                  <a:pt x="2716784" y="10198607"/>
                                </a:lnTo>
                                <a:lnTo>
                                  <a:pt x="2706624" y="10198607"/>
                                </a:lnTo>
                                <a:close/>
                                <a:moveTo>
                                  <a:pt x="2706624" y="10208768"/>
                                </a:moveTo>
                                <a:moveTo>
                                  <a:pt x="2726945" y="10208768"/>
                                </a:moveTo>
                                <a:lnTo>
                                  <a:pt x="2737104" y="10208768"/>
                                </a:lnTo>
                                <a:lnTo>
                                  <a:pt x="2737104" y="10198607"/>
                                </a:lnTo>
                                <a:lnTo>
                                  <a:pt x="2726945" y="10198607"/>
                                </a:lnTo>
                                <a:close/>
                                <a:moveTo>
                                  <a:pt x="2726945" y="10208768"/>
                                </a:moveTo>
                                <a:moveTo>
                                  <a:pt x="2747265" y="10208768"/>
                                </a:moveTo>
                                <a:lnTo>
                                  <a:pt x="2757424" y="10208768"/>
                                </a:lnTo>
                                <a:lnTo>
                                  <a:pt x="2757424" y="10198607"/>
                                </a:lnTo>
                                <a:lnTo>
                                  <a:pt x="2747265" y="10198607"/>
                                </a:lnTo>
                                <a:close/>
                                <a:moveTo>
                                  <a:pt x="2747265" y="10208768"/>
                                </a:moveTo>
                                <a:moveTo>
                                  <a:pt x="2767585" y="10208768"/>
                                </a:moveTo>
                                <a:lnTo>
                                  <a:pt x="2777745" y="10208768"/>
                                </a:lnTo>
                                <a:lnTo>
                                  <a:pt x="2777745" y="10198607"/>
                                </a:lnTo>
                                <a:lnTo>
                                  <a:pt x="2767585" y="10198607"/>
                                </a:lnTo>
                                <a:close/>
                                <a:moveTo>
                                  <a:pt x="2767585" y="10208768"/>
                                </a:moveTo>
                                <a:moveTo>
                                  <a:pt x="2787904" y="10208768"/>
                                </a:moveTo>
                                <a:lnTo>
                                  <a:pt x="2798065" y="10208768"/>
                                </a:lnTo>
                                <a:lnTo>
                                  <a:pt x="2798065" y="10198607"/>
                                </a:lnTo>
                                <a:lnTo>
                                  <a:pt x="2787904" y="10198607"/>
                                </a:lnTo>
                                <a:close/>
                                <a:moveTo>
                                  <a:pt x="2787904" y="10208768"/>
                                </a:moveTo>
                                <a:moveTo>
                                  <a:pt x="2808224" y="10208768"/>
                                </a:moveTo>
                                <a:lnTo>
                                  <a:pt x="2818385" y="10208768"/>
                                </a:lnTo>
                                <a:lnTo>
                                  <a:pt x="2818385" y="10198607"/>
                                </a:lnTo>
                                <a:lnTo>
                                  <a:pt x="2808224" y="10198607"/>
                                </a:lnTo>
                                <a:close/>
                                <a:moveTo>
                                  <a:pt x="2808224" y="10208768"/>
                                </a:moveTo>
                                <a:moveTo>
                                  <a:pt x="2828545" y="10208768"/>
                                </a:moveTo>
                                <a:lnTo>
                                  <a:pt x="2838704" y="10208768"/>
                                </a:lnTo>
                                <a:lnTo>
                                  <a:pt x="2838704" y="10198607"/>
                                </a:lnTo>
                                <a:lnTo>
                                  <a:pt x="2828545" y="10198607"/>
                                </a:lnTo>
                                <a:close/>
                                <a:moveTo>
                                  <a:pt x="2828545" y="10208768"/>
                                </a:moveTo>
                                <a:moveTo>
                                  <a:pt x="2848865" y="10208768"/>
                                </a:moveTo>
                                <a:lnTo>
                                  <a:pt x="2859024" y="10208768"/>
                                </a:lnTo>
                                <a:lnTo>
                                  <a:pt x="2859024" y="10198607"/>
                                </a:lnTo>
                                <a:lnTo>
                                  <a:pt x="2848865" y="10198607"/>
                                </a:lnTo>
                                <a:close/>
                                <a:moveTo>
                                  <a:pt x="2848865" y="10208768"/>
                                </a:moveTo>
                                <a:moveTo>
                                  <a:pt x="2869185" y="10208768"/>
                                </a:moveTo>
                                <a:lnTo>
                                  <a:pt x="2879345" y="10208768"/>
                                </a:lnTo>
                                <a:lnTo>
                                  <a:pt x="2879345" y="10198607"/>
                                </a:lnTo>
                                <a:lnTo>
                                  <a:pt x="2869185" y="10198607"/>
                                </a:lnTo>
                                <a:close/>
                                <a:moveTo>
                                  <a:pt x="2869185" y="10208768"/>
                                </a:moveTo>
                                <a:moveTo>
                                  <a:pt x="2889504" y="10208768"/>
                                </a:moveTo>
                                <a:lnTo>
                                  <a:pt x="2899665" y="10208768"/>
                                </a:lnTo>
                                <a:lnTo>
                                  <a:pt x="2899665" y="10198607"/>
                                </a:lnTo>
                                <a:lnTo>
                                  <a:pt x="2889504" y="10198607"/>
                                </a:lnTo>
                                <a:close/>
                                <a:moveTo>
                                  <a:pt x="2889504" y="10208768"/>
                                </a:moveTo>
                                <a:moveTo>
                                  <a:pt x="2909824" y="10208768"/>
                                </a:moveTo>
                                <a:lnTo>
                                  <a:pt x="2919985" y="10208768"/>
                                </a:lnTo>
                                <a:lnTo>
                                  <a:pt x="2919985" y="10198607"/>
                                </a:lnTo>
                                <a:lnTo>
                                  <a:pt x="2909824" y="10198607"/>
                                </a:lnTo>
                                <a:close/>
                                <a:moveTo>
                                  <a:pt x="2909824" y="10208768"/>
                                </a:moveTo>
                                <a:moveTo>
                                  <a:pt x="2930145" y="10208768"/>
                                </a:moveTo>
                                <a:lnTo>
                                  <a:pt x="2940304" y="10208768"/>
                                </a:lnTo>
                                <a:lnTo>
                                  <a:pt x="2940304" y="10198607"/>
                                </a:lnTo>
                                <a:lnTo>
                                  <a:pt x="2930145" y="10198607"/>
                                </a:lnTo>
                                <a:close/>
                                <a:moveTo>
                                  <a:pt x="2930145" y="10208768"/>
                                </a:moveTo>
                                <a:moveTo>
                                  <a:pt x="2950465" y="10208768"/>
                                </a:moveTo>
                                <a:lnTo>
                                  <a:pt x="2960624" y="10208768"/>
                                </a:lnTo>
                                <a:lnTo>
                                  <a:pt x="2960624" y="10198607"/>
                                </a:lnTo>
                                <a:lnTo>
                                  <a:pt x="2950465" y="10198607"/>
                                </a:lnTo>
                                <a:close/>
                                <a:moveTo>
                                  <a:pt x="2950465" y="10208768"/>
                                </a:moveTo>
                                <a:moveTo>
                                  <a:pt x="2970785" y="10208768"/>
                                </a:moveTo>
                                <a:lnTo>
                                  <a:pt x="2980945" y="10208768"/>
                                </a:lnTo>
                                <a:lnTo>
                                  <a:pt x="2980945" y="10198607"/>
                                </a:lnTo>
                                <a:lnTo>
                                  <a:pt x="2970785" y="10198607"/>
                                </a:lnTo>
                                <a:close/>
                                <a:moveTo>
                                  <a:pt x="2970785" y="10208768"/>
                                </a:moveTo>
                                <a:moveTo>
                                  <a:pt x="2991104" y="10208768"/>
                                </a:moveTo>
                                <a:lnTo>
                                  <a:pt x="3001265" y="10208768"/>
                                </a:lnTo>
                                <a:lnTo>
                                  <a:pt x="3001265" y="10198607"/>
                                </a:lnTo>
                                <a:lnTo>
                                  <a:pt x="2991104" y="10198607"/>
                                </a:lnTo>
                                <a:close/>
                                <a:moveTo>
                                  <a:pt x="2991104" y="10208768"/>
                                </a:moveTo>
                                <a:moveTo>
                                  <a:pt x="3011424" y="10208768"/>
                                </a:moveTo>
                                <a:lnTo>
                                  <a:pt x="3021585" y="10208768"/>
                                </a:lnTo>
                                <a:lnTo>
                                  <a:pt x="3021585" y="10198607"/>
                                </a:lnTo>
                                <a:lnTo>
                                  <a:pt x="3011424" y="10198607"/>
                                </a:lnTo>
                                <a:close/>
                                <a:moveTo>
                                  <a:pt x="3011424" y="10208768"/>
                                </a:moveTo>
                                <a:moveTo>
                                  <a:pt x="3031745" y="10208768"/>
                                </a:moveTo>
                                <a:lnTo>
                                  <a:pt x="3041904" y="10208768"/>
                                </a:lnTo>
                                <a:lnTo>
                                  <a:pt x="3041904" y="10198607"/>
                                </a:lnTo>
                                <a:lnTo>
                                  <a:pt x="3031745" y="10198607"/>
                                </a:lnTo>
                                <a:close/>
                                <a:moveTo>
                                  <a:pt x="3031745" y="10208768"/>
                                </a:moveTo>
                                <a:moveTo>
                                  <a:pt x="3052065" y="10208768"/>
                                </a:moveTo>
                                <a:lnTo>
                                  <a:pt x="3062224" y="10208768"/>
                                </a:lnTo>
                                <a:lnTo>
                                  <a:pt x="3062224" y="10198607"/>
                                </a:lnTo>
                                <a:lnTo>
                                  <a:pt x="3052065" y="10198607"/>
                                </a:lnTo>
                                <a:close/>
                                <a:moveTo>
                                  <a:pt x="3052065" y="10208768"/>
                                </a:moveTo>
                                <a:moveTo>
                                  <a:pt x="3072385" y="10208768"/>
                                </a:moveTo>
                                <a:lnTo>
                                  <a:pt x="3082545" y="10208768"/>
                                </a:lnTo>
                                <a:lnTo>
                                  <a:pt x="3082545" y="10198607"/>
                                </a:lnTo>
                                <a:lnTo>
                                  <a:pt x="3072385" y="10198607"/>
                                </a:lnTo>
                                <a:close/>
                                <a:moveTo>
                                  <a:pt x="3072385" y="10208768"/>
                                </a:moveTo>
                                <a:moveTo>
                                  <a:pt x="3092704" y="10208768"/>
                                </a:moveTo>
                                <a:lnTo>
                                  <a:pt x="3102865" y="10208768"/>
                                </a:lnTo>
                                <a:lnTo>
                                  <a:pt x="3102865" y="10198607"/>
                                </a:lnTo>
                                <a:lnTo>
                                  <a:pt x="3092704" y="10198607"/>
                                </a:lnTo>
                                <a:close/>
                                <a:moveTo>
                                  <a:pt x="3092704" y="10208768"/>
                                </a:moveTo>
                                <a:moveTo>
                                  <a:pt x="3113024" y="10208768"/>
                                </a:moveTo>
                                <a:lnTo>
                                  <a:pt x="3123185" y="10208768"/>
                                </a:lnTo>
                                <a:lnTo>
                                  <a:pt x="3123185" y="10198607"/>
                                </a:lnTo>
                                <a:lnTo>
                                  <a:pt x="3113024" y="10198607"/>
                                </a:lnTo>
                                <a:close/>
                                <a:moveTo>
                                  <a:pt x="3113024" y="10208768"/>
                                </a:moveTo>
                                <a:moveTo>
                                  <a:pt x="3133345" y="10208768"/>
                                </a:moveTo>
                                <a:lnTo>
                                  <a:pt x="3143504" y="10208768"/>
                                </a:lnTo>
                                <a:lnTo>
                                  <a:pt x="3143504" y="10198607"/>
                                </a:lnTo>
                                <a:lnTo>
                                  <a:pt x="3133345" y="10198607"/>
                                </a:lnTo>
                                <a:close/>
                                <a:moveTo>
                                  <a:pt x="3133345" y="10208768"/>
                                </a:moveTo>
                                <a:moveTo>
                                  <a:pt x="3153665" y="10208768"/>
                                </a:moveTo>
                                <a:lnTo>
                                  <a:pt x="3163824" y="10208768"/>
                                </a:lnTo>
                                <a:lnTo>
                                  <a:pt x="3163824" y="10198607"/>
                                </a:lnTo>
                                <a:lnTo>
                                  <a:pt x="3153665" y="10198607"/>
                                </a:lnTo>
                                <a:close/>
                                <a:moveTo>
                                  <a:pt x="3153665" y="10208768"/>
                                </a:moveTo>
                                <a:moveTo>
                                  <a:pt x="3173985" y="10208768"/>
                                </a:moveTo>
                                <a:lnTo>
                                  <a:pt x="3184145" y="10208768"/>
                                </a:lnTo>
                                <a:lnTo>
                                  <a:pt x="3184145" y="10198607"/>
                                </a:lnTo>
                                <a:lnTo>
                                  <a:pt x="3173985" y="10198607"/>
                                </a:lnTo>
                                <a:close/>
                                <a:moveTo>
                                  <a:pt x="3173985" y="10208768"/>
                                </a:moveTo>
                                <a:moveTo>
                                  <a:pt x="3194304" y="10208768"/>
                                </a:moveTo>
                                <a:lnTo>
                                  <a:pt x="3204465" y="10208768"/>
                                </a:lnTo>
                                <a:lnTo>
                                  <a:pt x="3204465" y="10198607"/>
                                </a:lnTo>
                                <a:lnTo>
                                  <a:pt x="3194304" y="10198607"/>
                                </a:lnTo>
                                <a:close/>
                                <a:moveTo>
                                  <a:pt x="3194304" y="10208768"/>
                                </a:moveTo>
                                <a:moveTo>
                                  <a:pt x="3214624" y="10208768"/>
                                </a:moveTo>
                                <a:lnTo>
                                  <a:pt x="3224785" y="10208768"/>
                                </a:lnTo>
                                <a:lnTo>
                                  <a:pt x="3224785" y="10198607"/>
                                </a:lnTo>
                                <a:lnTo>
                                  <a:pt x="3214624" y="10198607"/>
                                </a:lnTo>
                                <a:close/>
                                <a:moveTo>
                                  <a:pt x="3214624" y="10208768"/>
                                </a:moveTo>
                                <a:moveTo>
                                  <a:pt x="3234945" y="10208768"/>
                                </a:moveTo>
                                <a:lnTo>
                                  <a:pt x="3245104" y="10208768"/>
                                </a:lnTo>
                                <a:lnTo>
                                  <a:pt x="3245104" y="10198607"/>
                                </a:lnTo>
                                <a:lnTo>
                                  <a:pt x="3234945" y="10198607"/>
                                </a:lnTo>
                                <a:close/>
                                <a:moveTo>
                                  <a:pt x="3234945" y="10208768"/>
                                </a:moveTo>
                                <a:moveTo>
                                  <a:pt x="3255265" y="10208768"/>
                                </a:moveTo>
                                <a:lnTo>
                                  <a:pt x="3265424" y="10208768"/>
                                </a:lnTo>
                                <a:lnTo>
                                  <a:pt x="3265424" y="10198607"/>
                                </a:lnTo>
                                <a:lnTo>
                                  <a:pt x="3255265" y="10198607"/>
                                </a:lnTo>
                                <a:close/>
                                <a:moveTo>
                                  <a:pt x="3255265" y="10208768"/>
                                </a:moveTo>
                                <a:moveTo>
                                  <a:pt x="3275585" y="10208768"/>
                                </a:moveTo>
                                <a:lnTo>
                                  <a:pt x="3285745" y="10208768"/>
                                </a:lnTo>
                                <a:lnTo>
                                  <a:pt x="3285745" y="10198607"/>
                                </a:lnTo>
                                <a:lnTo>
                                  <a:pt x="3275585" y="10198607"/>
                                </a:lnTo>
                                <a:close/>
                                <a:moveTo>
                                  <a:pt x="3275585" y="10208768"/>
                                </a:moveTo>
                                <a:moveTo>
                                  <a:pt x="3295904" y="10208768"/>
                                </a:moveTo>
                                <a:lnTo>
                                  <a:pt x="3306065" y="10208768"/>
                                </a:lnTo>
                                <a:lnTo>
                                  <a:pt x="3306065" y="10198607"/>
                                </a:lnTo>
                                <a:lnTo>
                                  <a:pt x="3295904" y="10198607"/>
                                </a:lnTo>
                                <a:close/>
                                <a:moveTo>
                                  <a:pt x="3295904" y="10208768"/>
                                </a:moveTo>
                                <a:moveTo>
                                  <a:pt x="3316224" y="10208768"/>
                                </a:moveTo>
                                <a:lnTo>
                                  <a:pt x="3326385" y="10208768"/>
                                </a:lnTo>
                                <a:lnTo>
                                  <a:pt x="3326385" y="10198607"/>
                                </a:lnTo>
                                <a:lnTo>
                                  <a:pt x="3316224" y="10198607"/>
                                </a:lnTo>
                                <a:close/>
                                <a:moveTo>
                                  <a:pt x="3316224" y="10208768"/>
                                </a:moveTo>
                                <a:moveTo>
                                  <a:pt x="3336545" y="10208768"/>
                                </a:moveTo>
                                <a:lnTo>
                                  <a:pt x="3346704" y="10208768"/>
                                </a:lnTo>
                                <a:lnTo>
                                  <a:pt x="3346704" y="10198607"/>
                                </a:lnTo>
                                <a:lnTo>
                                  <a:pt x="3336545" y="10198607"/>
                                </a:lnTo>
                                <a:close/>
                                <a:moveTo>
                                  <a:pt x="3336545" y="10208768"/>
                                </a:moveTo>
                                <a:moveTo>
                                  <a:pt x="3356865" y="10208768"/>
                                </a:moveTo>
                                <a:lnTo>
                                  <a:pt x="3367024" y="10208768"/>
                                </a:lnTo>
                                <a:lnTo>
                                  <a:pt x="3367024" y="10198607"/>
                                </a:lnTo>
                                <a:lnTo>
                                  <a:pt x="3356865" y="10198607"/>
                                </a:lnTo>
                                <a:close/>
                                <a:moveTo>
                                  <a:pt x="3356865" y="10208768"/>
                                </a:moveTo>
                                <a:moveTo>
                                  <a:pt x="3377185" y="10208768"/>
                                </a:moveTo>
                                <a:lnTo>
                                  <a:pt x="3387345" y="10208768"/>
                                </a:lnTo>
                                <a:lnTo>
                                  <a:pt x="3387345" y="10198607"/>
                                </a:lnTo>
                                <a:lnTo>
                                  <a:pt x="3377185" y="10198607"/>
                                </a:lnTo>
                                <a:close/>
                                <a:moveTo>
                                  <a:pt x="3377185" y="10208768"/>
                                </a:moveTo>
                                <a:moveTo>
                                  <a:pt x="3397504" y="10208768"/>
                                </a:moveTo>
                                <a:lnTo>
                                  <a:pt x="3407665" y="10208768"/>
                                </a:lnTo>
                                <a:lnTo>
                                  <a:pt x="3407665" y="10198607"/>
                                </a:lnTo>
                                <a:lnTo>
                                  <a:pt x="3397504" y="10198607"/>
                                </a:lnTo>
                                <a:close/>
                                <a:moveTo>
                                  <a:pt x="3397504" y="10208768"/>
                                </a:moveTo>
                                <a:moveTo>
                                  <a:pt x="3417824" y="10208768"/>
                                </a:moveTo>
                                <a:lnTo>
                                  <a:pt x="3427985" y="10208768"/>
                                </a:lnTo>
                                <a:lnTo>
                                  <a:pt x="3427985" y="10198607"/>
                                </a:lnTo>
                                <a:lnTo>
                                  <a:pt x="3417824" y="10198607"/>
                                </a:lnTo>
                                <a:close/>
                                <a:moveTo>
                                  <a:pt x="3417824" y="10208768"/>
                                </a:moveTo>
                                <a:moveTo>
                                  <a:pt x="3438145" y="10208768"/>
                                </a:moveTo>
                                <a:lnTo>
                                  <a:pt x="3448304" y="10208768"/>
                                </a:lnTo>
                                <a:lnTo>
                                  <a:pt x="3448304" y="10198607"/>
                                </a:lnTo>
                                <a:lnTo>
                                  <a:pt x="3438145" y="10198607"/>
                                </a:lnTo>
                                <a:close/>
                                <a:moveTo>
                                  <a:pt x="3438145" y="10208768"/>
                                </a:moveTo>
                                <a:moveTo>
                                  <a:pt x="3458465" y="10208768"/>
                                </a:moveTo>
                                <a:lnTo>
                                  <a:pt x="3468624" y="10208768"/>
                                </a:lnTo>
                                <a:lnTo>
                                  <a:pt x="3468624" y="10198607"/>
                                </a:lnTo>
                                <a:lnTo>
                                  <a:pt x="3458465" y="10198607"/>
                                </a:lnTo>
                                <a:close/>
                                <a:moveTo>
                                  <a:pt x="3458465" y="10208768"/>
                                </a:moveTo>
                                <a:moveTo>
                                  <a:pt x="3478785" y="10208768"/>
                                </a:moveTo>
                                <a:lnTo>
                                  <a:pt x="3488945" y="10208768"/>
                                </a:lnTo>
                                <a:lnTo>
                                  <a:pt x="3488945" y="10198607"/>
                                </a:lnTo>
                                <a:lnTo>
                                  <a:pt x="3478785" y="10198607"/>
                                </a:lnTo>
                                <a:close/>
                                <a:moveTo>
                                  <a:pt x="3478785" y="10208768"/>
                                </a:moveTo>
                                <a:moveTo>
                                  <a:pt x="3499104" y="10208768"/>
                                </a:moveTo>
                                <a:lnTo>
                                  <a:pt x="3509265" y="10208768"/>
                                </a:lnTo>
                                <a:lnTo>
                                  <a:pt x="3509265" y="10198607"/>
                                </a:lnTo>
                                <a:lnTo>
                                  <a:pt x="3499104" y="10198607"/>
                                </a:lnTo>
                                <a:close/>
                                <a:moveTo>
                                  <a:pt x="3499104" y="10208768"/>
                                </a:moveTo>
                                <a:moveTo>
                                  <a:pt x="3519424" y="10208768"/>
                                </a:moveTo>
                                <a:lnTo>
                                  <a:pt x="3529585" y="10208768"/>
                                </a:lnTo>
                                <a:lnTo>
                                  <a:pt x="3529585" y="10198607"/>
                                </a:lnTo>
                                <a:lnTo>
                                  <a:pt x="3519424" y="10198607"/>
                                </a:lnTo>
                                <a:close/>
                                <a:moveTo>
                                  <a:pt x="3519424" y="10208768"/>
                                </a:moveTo>
                                <a:moveTo>
                                  <a:pt x="3539745" y="10208768"/>
                                </a:moveTo>
                                <a:lnTo>
                                  <a:pt x="3549904" y="10208768"/>
                                </a:lnTo>
                                <a:lnTo>
                                  <a:pt x="3549904" y="10198607"/>
                                </a:lnTo>
                                <a:lnTo>
                                  <a:pt x="3539745" y="10198607"/>
                                </a:lnTo>
                                <a:close/>
                                <a:moveTo>
                                  <a:pt x="3539745" y="10208768"/>
                                </a:moveTo>
                                <a:moveTo>
                                  <a:pt x="3560065" y="10208768"/>
                                </a:moveTo>
                                <a:lnTo>
                                  <a:pt x="3570224" y="10208768"/>
                                </a:lnTo>
                                <a:lnTo>
                                  <a:pt x="3570224" y="10198607"/>
                                </a:lnTo>
                                <a:lnTo>
                                  <a:pt x="3560065" y="10198607"/>
                                </a:lnTo>
                                <a:close/>
                                <a:moveTo>
                                  <a:pt x="3560065" y="10208768"/>
                                </a:moveTo>
                                <a:moveTo>
                                  <a:pt x="3580385" y="10208768"/>
                                </a:moveTo>
                                <a:lnTo>
                                  <a:pt x="3590545" y="10208768"/>
                                </a:lnTo>
                                <a:lnTo>
                                  <a:pt x="3590545" y="10198607"/>
                                </a:lnTo>
                                <a:lnTo>
                                  <a:pt x="3580385" y="10198607"/>
                                </a:lnTo>
                                <a:close/>
                                <a:moveTo>
                                  <a:pt x="3580385" y="10208768"/>
                                </a:moveTo>
                                <a:moveTo>
                                  <a:pt x="3600704" y="10208768"/>
                                </a:moveTo>
                                <a:lnTo>
                                  <a:pt x="3610865" y="10208768"/>
                                </a:lnTo>
                                <a:lnTo>
                                  <a:pt x="3610865" y="10198607"/>
                                </a:lnTo>
                                <a:lnTo>
                                  <a:pt x="3600704" y="10198607"/>
                                </a:lnTo>
                                <a:close/>
                                <a:moveTo>
                                  <a:pt x="3600704" y="10208768"/>
                                </a:moveTo>
                                <a:moveTo>
                                  <a:pt x="3621024" y="10208768"/>
                                </a:moveTo>
                                <a:lnTo>
                                  <a:pt x="3631185" y="10208768"/>
                                </a:lnTo>
                                <a:lnTo>
                                  <a:pt x="3631185" y="10198607"/>
                                </a:lnTo>
                                <a:lnTo>
                                  <a:pt x="3621024" y="10198607"/>
                                </a:lnTo>
                                <a:close/>
                                <a:moveTo>
                                  <a:pt x="3621024" y="10208768"/>
                                </a:moveTo>
                                <a:moveTo>
                                  <a:pt x="3641345" y="10208768"/>
                                </a:moveTo>
                                <a:lnTo>
                                  <a:pt x="3651504" y="10208768"/>
                                </a:lnTo>
                                <a:lnTo>
                                  <a:pt x="3651504" y="10198607"/>
                                </a:lnTo>
                                <a:lnTo>
                                  <a:pt x="3641345" y="10198607"/>
                                </a:lnTo>
                                <a:close/>
                                <a:moveTo>
                                  <a:pt x="3641345" y="10208768"/>
                                </a:moveTo>
                                <a:moveTo>
                                  <a:pt x="3661665" y="10208768"/>
                                </a:moveTo>
                                <a:lnTo>
                                  <a:pt x="3671824" y="10208768"/>
                                </a:lnTo>
                                <a:lnTo>
                                  <a:pt x="3671824" y="10198607"/>
                                </a:lnTo>
                                <a:lnTo>
                                  <a:pt x="3661665" y="10198607"/>
                                </a:lnTo>
                                <a:close/>
                                <a:moveTo>
                                  <a:pt x="3661665" y="10208768"/>
                                </a:moveTo>
                                <a:moveTo>
                                  <a:pt x="3681985" y="10208768"/>
                                </a:moveTo>
                                <a:lnTo>
                                  <a:pt x="3692145" y="10208768"/>
                                </a:lnTo>
                                <a:lnTo>
                                  <a:pt x="3692145" y="10198607"/>
                                </a:lnTo>
                                <a:lnTo>
                                  <a:pt x="3681985" y="10198607"/>
                                </a:lnTo>
                                <a:close/>
                                <a:moveTo>
                                  <a:pt x="3681985" y="10208768"/>
                                </a:moveTo>
                                <a:moveTo>
                                  <a:pt x="3702304" y="10208768"/>
                                </a:moveTo>
                                <a:lnTo>
                                  <a:pt x="3712465" y="10208768"/>
                                </a:lnTo>
                                <a:lnTo>
                                  <a:pt x="3712465" y="10198607"/>
                                </a:lnTo>
                                <a:lnTo>
                                  <a:pt x="3702304" y="10198607"/>
                                </a:lnTo>
                                <a:close/>
                                <a:moveTo>
                                  <a:pt x="3702304" y="10208768"/>
                                </a:moveTo>
                                <a:moveTo>
                                  <a:pt x="3722624" y="10208768"/>
                                </a:moveTo>
                                <a:lnTo>
                                  <a:pt x="3732785" y="10208768"/>
                                </a:lnTo>
                                <a:lnTo>
                                  <a:pt x="3732785" y="10198607"/>
                                </a:lnTo>
                                <a:lnTo>
                                  <a:pt x="3722624" y="10198607"/>
                                </a:lnTo>
                                <a:close/>
                                <a:moveTo>
                                  <a:pt x="3722624" y="10208768"/>
                                </a:moveTo>
                                <a:moveTo>
                                  <a:pt x="3742945" y="10208768"/>
                                </a:moveTo>
                                <a:lnTo>
                                  <a:pt x="3753104" y="10208768"/>
                                </a:lnTo>
                                <a:lnTo>
                                  <a:pt x="3753104" y="10198607"/>
                                </a:lnTo>
                                <a:lnTo>
                                  <a:pt x="3742945" y="10198607"/>
                                </a:lnTo>
                                <a:close/>
                                <a:moveTo>
                                  <a:pt x="3742945" y="10208768"/>
                                </a:moveTo>
                                <a:moveTo>
                                  <a:pt x="3763265" y="10208768"/>
                                </a:moveTo>
                                <a:lnTo>
                                  <a:pt x="3773424" y="10208768"/>
                                </a:lnTo>
                                <a:lnTo>
                                  <a:pt x="3773424" y="10198607"/>
                                </a:lnTo>
                                <a:lnTo>
                                  <a:pt x="3763265" y="10198607"/>
                                </a:lnTo>
                                <a:close/>
                                <a:moveTo>
                                  <a:pt x="3763265" y="10208768"/>
                                </a:moveTo>
                                <a:moveTo>
                                  <a:pt x="3783585" y="10208768"/>
                                </a:moveTo>
                                <a:lnTo>
                                  <a:pt x="3793745" y="10208768"/>
                                </a:lnTo>
                                <a:lnTo>
                                  <a:pt x="3793745" y="10198607"/>
                                </a:lnTo>
                                <a:lnTo>
                                  <a:pt x="3783585" y="10198607"/>
                                </a:lnTo>
                                <a:close/>
                                <a:moveTo>
                                  <a:pt x="3783585" y="10208768"/>
                                </a:moveTo>
                                <a:moveTo>
                                  <a:pt x="3803904" y="10208768"/>
                                </a:moveTo>
                                <a:lnTo>
                                  <a:pt x="3814065" y="10208768"/>
                                </a:lnTo>
                                <a:lnTo>
                                  <a:pt x="3814065" y="10198607"/>
                                </a:lnTo>
                                <a:lnTo>
                                  <a:pt x="3803904" y="10198607"/>
                                </a:lnTo>
                                <a:close/>
                                <a:moveTo>
                                  <a:pt x="3803904" y="10208768"/>
                                </a:moveTo>
                                <a:moveTo>
                                  <a:pt x="3824224" y="10208768"/>
                                </a:moveTo>
                                <a:lnTo>
                                  <a:pt x="3834385" y="10208768"/>
                                </a:lnTo>
                                <a:lnTo>
                                  <a:pt x="3834385" y="10198607"/>
                                </a:lnTo>
                                <a:lnTo>
                                  <a:pt x="3824224" y="10198607"/>
                                </a:lnTo>
                                <a:close/>
                                <a:moveTo>
                                  <a:pt x="3824224" y="10208768"/>
                                </a:moveTo>
                                <a:moveTo>
                                  <a:pt x="3844545" y="10208768"/>
                                </a:moveTo>
                                <a:lnTo>
                                  <a:pt x="3854704" y="10208768"/>
                                </a:lnTo>
                                <a:lnTo>
                                  <a:pt x="3854704" y="10198607"/>
                                </a:lnTo>
                                <a:lnTo>
                                  <a:pt x="3844545" y="10198607"/>
                                </a:lnTo>
                                <a:close/>
                                <a:moveTo>
                                  <a:pt x="3844545" y="10208768"/>
                                </a:moveTo>
                                <a:moveTo>
                                  <a:pt x="3864865" y="10208768"/>
                                </a:moveTo>
                                <a:lnTo>
                                  <a:pt x="3875024" y="10208768"/>
                                </a:lnTo>
                                <a:lnTo>
                                  <a:pt x="3875024" y="10198607"/>
                                </a:lnTo>
                                <a:lnTo>
                                  <a:pt x="3864865" y="10198607"/>
                                </a:lnTo>
                                <a:close/>
                                <a:moveTo>
                                  <a:pt x="3864865" y="10208768"/>
                                </a:moveTo>
                                <a:moveTo>
                                  <a:pt x="3885185" y="10208768"/>
                                </a:moveTo>
                                <a:lnTo>
                                  <a:pt x="3895345" y="10208768"/>
                                </a:lnTo>
                                <a:lnTo>
                                  <a:pt x="3895345" y="10198607"/>
                                </a:lnTo>
                                <a:lnTo>
                                  <a:pt x="3885185" y="10198607"/>
                                </a:lnTo>
                                <a:close/>
                                <a:moveTo>
                                  <a:pt x="3885185" y="10208768"/>
                                </a:moveTo>
                                <a:moveTo>
                                  <a:pt x="3905504" y="10208768"/>
                                </a:moveTo>
                                <a:lnTo>
                                  <a:pt x="3915665" y="10208768"/>
                                </a:lnTo>
                                <a:lnTo>
                                  <a:pt x="3915665" y="10198607"/>
                                </a:lnTo>
                                <a:lnTo>
                                  <a:pt x="3905504" y="10198607"/>
                                </a:lnTo>
                                <a:close/>
                                <a:moveTo>
                                  <a:pt x="3905504" y="10208768"/>
                                </a:moveTo>
                                <a:moveTo>
                                  <a:pt x="3925824" y="10208768"/>
                                </a:moveTo>
                                <a:lnTo>
                                  <a:pt x="3935985" y="10208768"/>
                                </a:lnTo>
                                <a:lnTo>
                                  <a:pt x="3935985" y="10198607"/>
                                </a:lnTo>
                                <a:lnTo>
                                  <a:pt x="3925824" y="10198607"/>
                                </a:lnTo>
                                <a:close/>
                                <a:moveTo>
                                  <a:pt x="3925824" y="10208768"/>
                                </a:moveTo>
                                <a:moveTo>
                                  <a:pt x="3946145" y="10208768"/>
                                </a:moveTo>
                                <a:lnTo>
                                  <a:pt x="3956304" y="10208768"/>
                                </a:lnTo>
                                <a:lnTo>
                                  <a:pt x="3956304" y="10198607"/>
                                </a:lnTo>
                                <a:lnTo>
                                  <a:pt x="3946145" y="10198607"/>
                                </a:lnTo>
                                <a:close/>
                                <a:moveTo>
                                  <a:pt x="3946145" y="10208768"/>
                                </a:moveTo>
                                <a:moveTo>
                                  <a:pt x="3966465" y="10208768"/>
                                </a:moveTo>
                                <a:lnTo>
                                  <a:pt x="3976624" y="10208768"/>
                                </a:lnTo>
                                <a:lnTo>
                                  <a:pt x="3976624" y="10198607"/>
                                </a:lnTo>
                                <a:lnTo>
                                  <a:pt x="3966465" y="10198607"/>
                                </a:lnTo>
                                <a:close/>
                                <a:moveTo>
                                  <a:pt x="3966465" y="10208768"/>
                                </a:moveTo>
                                <a:moveTo>
                                  <a:pt x="3986785" y="10208768"/>
                                </a:moveTo>
                                <a:lnTo>
                                  <a:pt x="3996945" y="10208768"/>
                                </a:lnTo>
                                <a:lnTo>
                                  <a:pt x="3996945" y="10198607"/>
                                </a:lnTo>
                                <a:lnTo>
                                  <a:pt x="3986785" y="10198607"/>
                                </a:lnTo>
                                <a:close/>
                                <a:moveTo>
                                  <a:pt x="3986785" y="10208768"/>
                                </a:moveTo>
                                <a:moveTo>
                                  <a:pt x="4007104" y="10208768"/>
                                </a:moveTo>
                                <a:lnTo>
                                  <a:pt x="4017265" y="10208768"/>
                                </a:lnTo>
                                <a:lnTo>
                                  <a:pt x="4017265" y="10198607"/>
                                </a:lnTo>
                                <a:lnTo>
                                  <a:pt x="4007104" y="10198607"/>
                                </a:lnTo>
                                <a:close/>
                                <a:moveTo>
                                  <a:pt x="4007104" y="10208768"/>
                                </a:moveTo>
                                <a:moveTo>
                                  <a:pt x="4027424" y="10208768"/>
                                </a:moveTo>
                                <a:lnTo>
                                  <a:pt x="4037585" y="10208768"/>
                                </a:lnTo>
                                <a:lnTo>
                                  <a:pt x="4037585" y="10198607"/>
                                </a:lnTo>
                                <a:lnTo>
                                  <a:pt x="4027424" y="10198607"/>
                                </a:lnTo>
                                <a:close/>
                                <a:moveTo>
                                  <a:pt x="4027424" y="10208768"/>
                                </a:moveTo>
                                <a:moveTo>
                                  <a:pt x="4047745" y="10208768"/>
                                </a:moveTo>
                                <a:lnTo>
                                  <a:pt x="4057904" y="10208768"/>
                                </a:lnTo>
                                <a:lnTo>
                                  <a:pt x="4057904" y="10198607"/>
                                </a:lnTo>
                                <a:lnTo>
                                  <a:pt x="4047745" y="10198607"/>
                                </a:lnTo>
                                <a:close/>
                                <a:moveTo>
                                  <a:pt x="4047745" y="10208768"/>
                                </a:moveTo>
                                <a:moveTo>
                                  <a:pt x="4068065" y="10208768"/>
                                </a:moveTo>
                                <a:lnTo>
                                  <a:pt x="4078224" y="10208768"/>
                                </a:lnTo>
                                <a:lnTo>
                                  <a:pt x="4078224" y="10198607"/>
                                </a:lnTo>
                                <a:lnTo>
                                  <a:pt x="4068065" y="10198607"/>
                                </a:lnTo>
                                <a:close/>
                                <a:moveTo>
                                  <a:pt x="4068065" y="10208768"/>
                                </a:moveTo>
                                <a:moveTo>
                                  <a:pt x="4088385" y="10208768"/>
                                </a:moveTo>
                                <a:lnTo>
                                  <a:pt x="4098545" y="10208768"/>
                                </a:lnTo>
                                <a:lnTo>
                                  <a:pt x="4098545" y="10198607"/>
                                </a:lnTo>
                                <a:lnTo>
                                  <a:pt x="4088385" y="10198607"/>
                                </a:lnTo>
                                <a:close/>
                                <a:moveTo>
                                  <a:pt x="4088385" y="10208768"/>
                                </a:moveTo>
                                <a:moveTo>
                                  <a:pt x="4108704" y="10208768"/>
                                </a:moveTo>
                                <a:lnTo>
                                  <a:pt x="4118865" y="10208768"/>
                                </a:lnTo>
                                <a:lnTo>
                                  <a:pt x="4118865" y="10198607"/>
                                </a:lnTo>
                                <a:lnTo>
                                  <a:pt x="4108704" y="10198607"/>
                                </a:lnTo>
                                <a:close/>
                                <a:moveTo>
                                  <a:pt x="4108704" y="10208768"/>
                                </a:moveTo>
                                <a:moveTo>
                                  <a:pt x="4129024" y="10208768"/>
                                </a:moveTo>
                                <a:lnTo>
                                  <a:pt x="4139185" y="10208768"/>
                                </a:lnTo>
                                <a:lnTo>
                                  <a:pt x="4139185" y="10198607"/>
                                </a:lnTo>
                                <a:lnTo>
                                  <a:pt x="4129024" y="10198607"/>
                                </a:lnTo>
                                <a:close/>
                                <a:moveTo>
                                  <a:pt x="4129024" y="10208768"/>
                                </a:moveTo>
                                <a:moveTo>
                                  <a:pt x="4149345" y="10208768"/>
                                </a:moveTo>
                                <a:lnTo>
                                  <a:pt x="4159504" y="10208768"/>
                                </a:lnTo>
                                <a:lnTo>
                                  <a:pt x="4159504" y="10198607"/>
                                </a:lnTo>
                                <a:lnTo>
                                  <a:pt x="4149345" y="10198607"/>
                                </a:lnTo>
                                <a:close/>
                                <a:moveTo>
                                  <a:pt x="4149345" y="10208768"/>
                                </a:moveTo>
                                <a:moveTo>
                                  <a:pt x="4169665" y="10208768"/>
                                </a:moveTo>
                                <a:lnTo>
                                  <a:pt x="4179824" y="10208768"/>
                                </a:lnTo>
                                <a:lnTo>
                                  <a:pt x="4179824" y="10198607"/>
                                </a:lnTo>
                                <a:lnTo>
                                  <a:pt x="4169665" y="10198607"/>
                                </a:lnTo>
                                <a:close/>
                                <a:moveTo>
                                  <a:pt x="4169665" y="10208768"/>
                                </a:moveTo>
                                <a:moveTo>
                                  <a:pt x="4189985" y="10208768"/>
                                </a:moveTo>
                                <a:lnTo>
                                  <a:pt x="4200145" y="10208768"/>
                                </a:lnTo>
                                <a:lnTo>
                                  <a:pt x="4200145" y="10198607"/>
                                </a:lnTo>
                                <a:lnTo>
                                  <a:pt x="4189985" y="10198607"/>
                                </a:lnTo>
                                <a:close/>
                                <a:moveTo>
                                  <a:pt x="4189985" y="10208768"/>
                                </a:moveTo>
                                <a:moveTo>
                                  <a:pt x="4210304" y="10208768"/>
                                </a:moveTo>
                                <a:lnTo>
                                  <a:pt x="4220465" y="10208768"/>
                                </a:lnTo>
                                <a:lnTo>
                                  <a:pt x="4220465" y="10198607"/>
                                </a:lnTo>
                                <a:lnTo>
                                  <a:pt x="4210304" y="10198607"/>
                                </a:lnTo>
                                <a:close/>
                                <a:moveTo>
                                  <a:pt x="4210304" y="10208768"/>
                                </a:moveTo>
                                <a:moveTo>
                                  <a:pt x="4230624" y="10208768"/>
                                </a:moveTo>
                                <a:lnTo>
                                  <a:pt x="4240785" y="10208768"/>
                                </a:lnTo>
                                <a:lnTo>
                                  <a:pt x="4240785" y="10198607"/>
                                </a:lnTo>
                                <a:lnTo>
                                  <a:pt x="4230624" y="10198607"/>
                                </a:lnTo>
                                <a:close/>
                                <a:moveTo>
                                  <a:pt x="4230624" y="10208768"/>
                                </a:moveTo>
                                <a:moveTo>
                                  <a:pt x="4250945" y="10208768"/>
                                </a:moveTo>
                                <a:lnTo>
                                  <a:pt x="4261104" y="10208768"/>
                                </a:lnTo>
                                <a:lnTo>
                                  <a:pt x="4261104" y="10198607"/>
                                </a:lnTo>
                                <a:lnTo>
                                  <a:pt x="4250945" y="10198607"/>
                                </a:lnTo>
                                <a:close/>
                                <a:moveTo>
                                  <a:pt x="4250945" y="10208768"/>
                                </a:moveTo>
                                <a:moveTo>
                                  <a:pt x="4271265" y="10208768"/>
                                </a:moveTo>
                                <a:lnTo>
                                  <a:pt x="4281424" y="10208768"/>
                                </a:lnTo>
                                <a:lnTo>
                                  <a:pt x="4281424" y="10198607"/>
                                </a:lnTo>
                                <a:lnTo>
                                  <a:pt x="4271265" y="10198607"/>
                                </a:lnTo>
                                <a:close/>
                                <a:moveTo>
                                  <a:pt x="4271265" y="10208768"/>
                                </a:moveTo>
                                <a:moveTo>
                                  <a:pt x="4291585" y="10208768"/>
                                </a:moveTo>
                                <a:lnTo>
                                  <a:pt x="4301745" y="10208768"/>
                                </a:lnTo>
                                <a:lnTo>
                                  <a:pt x="4301745" y="10198607"/>
                                </a:lnTo>
                                <a:lnTo>
                                  <a:pt x="4291585" y="10198607"/>
                                </a:lnTo>
                                <a:close/>
                                <a:moveTo>
                                  <a:pt x="4291585" y="10208768"/>
                                </a:moveTo>
                                <a:moveTo>
                                  <a:pt x="4311904" y="10208768"/>
                                </a:moveTo>
                                <a:lnTo>
                                  <a:pt x="4322065" y="10208768"/>
                                </a:lnTo>
                                <a:lnTo>
                                  <a:pt x="4322065" y="10198607"/>
                                </a:lnTo>
                                <a:lnTo>
                                  <a:pt x="4311904" y="10198607"/>
                                </a:lnTo>
                                <a:close/>
                                <a:moveTo>
                                  <a:pt x="4311904" y="10208768"/>
                                </a:moveTo>
                                <a:moveTo>
                                  <a:pt x="4332224" y="10208768"/>
                                </a:moveTo>
                                <a:lnTo>
                                  <a:pt x="4342385" y="10208768"/>
                                </a:lnTo>
                                <a:lnTo>
                                  <a:pt x="4342385" y="10198607"/>
                                </a:lnTo>
                                <a:lnTo>
                                  <a:pt x="4332224" y="10198607"/>
                                </a:lnTo>
                                <a:close/>
                                <a:moveTo>
                                  <a:pt x="4332224" y="10208768"/>
                                </a:moveTo>
                                <a:moveTo>
                                  <a:pt x="4352545" y="10208768"/>
                                </a:moveTo>
                                <a:lnTo>
                                  <a:pt x="4362704" y="10208768"/>
                                </a:lnTo>
                                <a:lnTo>
                                  <a:pt x="4362704" y="10198607"/>
                                </a:lnTo>
                                <a:lnTo>
                                  <a:pt x="4352545" y="10198607"/>
                                </a:lnTo>
                                <a:close/>
                                <a:moveTo>
                                  <a:pt x="4352545" y="10208768"/>
                                </a:moveTo>
                                <a:moveTo>
                                  <a:pt x="4372865" y="10208768"/>
                                </a:moveTo>
                                <a:lnTo>
                                  <a:pt x="4383024" y="10208768"/>
                                </a:lnTo>
                                <a:lnTo>
                                  <a:pt x="4383024" y="10198607"/>
                                </a:lnTo>
                                <a:lnTo>
                                  <a:pt x="4372865" y="10198607"/>
                                </a:lnTo>
                                <a:close/>
                                <a:moveTo>
                                  <a:pt x="4372865" y="10208768"/>
                                </a:moveTo>
                                <a:moveTo>
                                  <a:pt x="4393185" y="10208768"/>
                                </a:moveTo>
                                <a:lnTo>
                                  <a:pt x="4403345" y="10208768"/>
                                </a:lnTo>
                                <a:lnTo>
                                  <a:pt x="4403345" y="10198607"/>
                                </a:lnTo>
                                <a:lnTo>
                                  <a:pt x="4393185" y="10198607"/>
                                </a:lnTo>
                                <a:close/>
                                <a:moveTo>
                                  <a:pt x="4393185" y="10208768"/>
                                </a:moveTo>
                                <a:moveTo>
                                  <a:pt x="4413504" y="10208768"/>
                                </a:moveTo>
                                <a:lnTo>
                                  <a:pt x="4423665" y="10208768"/>
                                </a:lnTo>
                                <a:lnTo>
                                  <a:pt x="4423665" y="10198607"/>
                                </a:lnTo>
                                <a:lnTo>
                                  <a:pt x="4413504" y="10198607"/>
                                </a:lnTo>
                                <a:close/>
                                <a:moveTo>
                                  <a:pt x="4413504" y="10208768"/>
                                </a:moveTo>
                                <a:moveTo>
                                  <a:pt x="4433824" y="10208768"/>
                                </a:moveTo>
                                <a:lnTo>
                                  <a:pt x="4443985" y="10208768"/>
                                </a:lnTo>
                                <a:lnTo>
                                  <a:pt x="4443985" y="10198607"/>
                                </a:lnTo>
                                <a:lnTo>
                                  <a:pt x="4433824" y="10198607"/>
                                </a:lnTo>
                                <a:close/>
                                <a:moveTo>
                                  <a:pt x="4433824" y="10208768"/>
                                </a:moveTo>
                                <a:moveTo>
                                  <a:pt x="4454145" y="10208768"/>
                                </a:moveTo>
                                <a:lnTo>
                                  <a:pt x="4464304" y="10208768"/>
                                </a:lnTo>
                                <a:lnTo>
                                  <a:pt x="4464304" y="10198607"/>
                                </a:lnTo>
                                <a:lnTo>
                                  <a:pt x="4454145" y="10198607"/>
                                </a:lnTo>
                                <a:close/>
                                <a:moveTo>
                                  <a:pt x="4454145" y="10208768"/>
                                </a:moveTo>
                                <a:moveTo>
                                  <a:pt x="4474465" y="10208768"/>
                                </a:moveTo>
                                <a:lnTo>
                                  <a:pt x="4484624" y="10208768"/>
                                </a:lnTo>
                                <a:lnTo>
                                  <a:pt x="4484624" y="10198607"/>
                                </a:lnTo>
                                <a:lnTo>
                                  <a:pt x="4474465" y="10198607"/>
                                </a:lnTo>
                                <a:close/>
                                <a:moveTo>
                                  <a:pt x="4474465" y="10208768"/>
                                </a:moveTo>
                                <a:moveTo>
                                  <a:pt x="1223265" y="10052304"/>
                                </a:moveTo>
                                <a:lnTo>
                                  <a:pt x="1233424" y="10052304"/>
                                </a:lnTo>
                                <a:lnTo>
                                  <a:pt x="1233424" y="10042144"/>
                                </a:lnTo>
                                <a:lnTo>
                                  <a:pt x="1223265" y="10042144"/>
                                </a:lnTo>
                                <a:close/>
                                <a:moveTo>
                                  <a:pt x="1223265" y="10052304"/>
                                </a:moveTo>
                                <a:moveTo>
                                  <a:pt x="1243584" y="10052304"/>
                                </a:moveTo>
                                <a:lnTo>
                                  <a:pt x="1253745" y="10052304"/>
                                </a:lnTo>
                                <a:lnTo>
                                  <a:pt x="1253745" y="10042144"/>
                                </a:lnTo>
                                <a:lnTo>
                                  <a:pt x="1243584" y="10042144"/>
                                </a:lnTo>
                                <a:close/>
                                <a:moveTo>
                                  <a:pt x="1243584" y="10052304"/>
                                </a:moveTo>
                                <a:moveTo>
                                  <a:pt x="1263905" y="10052304"/>
                                </a:moveTo>
                                <a:lnTo>
                                  <a:pt x="1274065" y="10052304"/>
                                </a:lnTo>
                                <a:lnTo>
                                  <a:pt x="1274065" y="10042144"/>
                                </a:lnTo>
                                <a:lnTo>
                                  <a:pt x="1263905" y="10042144"/>
                                </a:lnTo>
                                <a:close/>
                                <a:moveTo>
                                  <a:pt x="1263905" y="10052304"/>
                                </a:moveTo>
                                <a:moveTo>
                                  <a:pt x="1284224" y="10052304"/>
                                </a:moveTo>
                                <a:lnTo>
                                  <a:pt x="1294384" y="10052304"/>
                                </a:lnTo>
                                <a:lnTo>
                                  <a:pt x="1294384" y="10042144"/>
                                </a:lnTo>
                                <a:lnTo>
                                  <a:pt x="1284224" y="10042144"/>
                                </a:lnTo>
                                <a:close/>
                                <a:moveTo>
                                  <a:pt x="1284224" y="10052304"/>
                                </a:moveTo>
                                <a:moveTo>
                                  <a:pt x="1304545" y="10052304"/>
                                </a:moveTo>
                                <a:lnTo>
                                  <a:pt x="1314705" y="10052304"/>
                                </a:lnTo>
                                <a:lnTo>
                                  <a:pt x="1314705" y="10042144"/>
                                </a:lnTo>
                                <a:lnTo>
                                  <a:pt x="1304545" y="10042144"/>
                                </a:lnTo>
                                <a:close/>
                                <a:moveTo>
                                  <a:pt x="1304545" y="10052304"/>
                                </a:moveTo>
                                <a:moveTo>
                                  <a:pt x="1324865" y="10052304"/>
                                </a:moveTo>
                                <a:lnTo>
                                  <a:pt x="1335024" y="10052304"/>
                                </a:lnTo>
                                <a:lnTo>
                                  <a:pt x="1335024" y="10042144"/>
                                </a:lnTo>
                                <a:lnTo>
                                  <a:pt x="1324865" y="10042144"/>
                                </a:lnTo>
                                <a:close/>
                                <a:moveTo>
                                  <a:pt x="1324865" y="10052304"/>
                                </a:moveTo>
                                <a:moveTo>
                                  <a:pt x="1345184" y="10052304"/>
                                </a:moveTo>
                                <a:lnTo>
                                  <a:pt x="1355345" y="10052304"/>
                                </a:lnTo>
                                <a:lnTo>
                                  <a:pt x="1355345" y="10042144"/>
                                </a:lnTo>
                                <a:lnTo>
                                  <a:pt x="1345184" y="10042144"/>
                                </a:lnTo>
                                <a:close/>
                                <a:moveTo>
                                  <a:pt x="1345184" y="10052304"/>
                                </a:moveTo>
                                <a:moveTo>
                                  <a:pt x="1365505" y="10052304"/>
                                </a:moveTo>
                                <a:lnTo>
                                  <a:pt x="1375665" y="10052304"/>
                                </a:lnTo>
                                <a:lnTo>
                                  <a:pt x="1375665" y="10042144"/>
                                </a:lnTo>
                                <a:lnTo>
                                  <a:pt x="1365505" y="10042144"/>
                                </a:lnTo>
                                <a:close/>
                                <a:moveTo>
                                  <a:pt x="1365505" y="10052304"/>
                                </a:moveTo>
                                <a:moveTo>
                                  <a:pt x="1385824" y="10052304"/>
                                </a:moveTo>
                                <a:lnTo>
                                  <a:pt x="1395984" y="10052304"/>
                                </a:lnTo>
                                <a:lnTo>
                                  <a:pt x="1395984" y="10042144"/>
                                </a:lnTo>
                                <a:lnTo>
                                  <a:pt x="1385824" y="10042144"/>
                                </a:lnTo>
                                <a:close/>
                                <a:moveTo>
                                  <a:pt x="1385824" y="10052304"/>
                                </a:moveTo>
                                <a:moveTo>
                                  <a:pt x="1406145" y="10052304"/>
                                </a:moveTo>
                                <a:lnTo>
                                  <a:pt x="1416305" y="10052304"/>
                                </a:lnTo>
                                <a:lnTo>
                                  <a:pt x="1416305" y="10042144"/>
                                </a:lnTo>
                                <a:lnTo>
                                  <a:pt x="1406145" y="10042144"/>
                                </a:lnTo>
                                <a:close/>
                                <a:moveTo>
                                  <a:pt x="1406145" y="10052304"/>
                                </a:moveTo>
                                <a:moveTo>
                                  <a:pt x="1426465" y="10052304"/>
                                </a:moveTo>
                                <a:lnTo>
                                  <a:pt x="1436624" y="10052304"/>
                                </a:lnTo>
                                <a:lnTo>
                                  <a:pt x="1436624" y="10042144"/>
                                </a:lnTo>
                                <a:lnTo>
                                  <a:pt x="1426465" y="10042144"/>
                                </a:lnTo>
                                <a:close/>
                                <a:moveTo>
                                  <a:pt x="1426465" y="10052304"/>
                                </a:moveTo>
                                <a:moveTo>
                                  <a:pt x="1446784" y="10052304"/>
                                </a:moveTo>
                                <a:lnTo>
                                  <a:pt x="1456945" y="10052304"/>
                                </a:lnTo>
                                <a:lnTo>
                                  <a:pt x="1456945" y="10042144"/>
                                </a:lnTo>
                                <a:lnTo>
                                  <a:pt x="1446784" y="10042144"/>
                                </a:lnTo>
                                <a:close/>
                                <a:moveTo>
                                  <a:pt x="1446784" y="10052304"/>
                                </a:moveTo>
                                <a:moveTo>
                                  <a:pt x="1467105" y="10052304"/>
                                </a:moveTo>
                                <a:lnTo>
                                  <a:pt x="1477265" y="10052304"/>
                                </a:lnTo>
                                <a:lnTo>
                                  <a:pt x="1477265" y="10042144"/>
                                </a:lnTo>
                                <a:lnTo>
                                  <a:pt x="1467105" y="10042144"/>
                                </a:lnTo>
                                <a:close/>
                                <a:moveTo>
                                  <a:pt x="1467105" y="10052304"/>
                                </a:moveTo>
                                <a:moveTo>
                                  <a:pt x="1487424" y="10052304"/>
                                </a:moveTo>
                                <a:lnTo>
                                  <a:pt x="1497584" y="10052304"/>
                                </a:lnTo>
                                <a:lnTo>
                                  <a:pt x="1497584" y="10042144"/>
                                </a:lnTo>
                                <a:lnTo>
                                  <a:pt x="1487424" y="10042144"/>
                                </a:lnTo>
                                <a:close/>
                                <a:moveTo>
                                  <a:pt x="1487424" y="10052304"/>
                                </a:moveTo>
                                <a:moveTo>
                                  <a:pt x="1507745" y="10052304"/>
                                </a:moveTo>
                                <a:lnTo>
                                  <a:pt x="1517905" y="10052304"/>
                                </a:lnTo>
                                <a:lnTo>
                                  <a:pt x="1517905" y="10042144"/>
                                </a:lnTo>
                                <a:lnTo>
                                  <a:pt x="1507745" y="10042144"/>
                                </a:lnTo>
                                <a:close/>
                                <a:moveTo>
                                  <a:pt x="1507745" y="10052304"/>
                                </a:moveTo>
                                <a:moveTo>
                                  <a:pt x="1528065" y="10052304"/>
                                </a:moveTo>
                                <a:lnTo>
                                  <a:pt x="1538224" y="10052304"/>
                                </a:lnTo>
                                <a:lnTo>
                                  <a:pt x="1538224" y="10042144"/>
                                </a:lnTo>
                                <a:lnTo>
                                  <a:pt x="1528065" y="10042144"/>
                                </a:lnTo>
                                <a:close/>
                                <a:moveTo>
                                  <a:pt x="1528065" y="10052304"/>
                                </a:moveTo>
                                <a:moveTo>
                                  <a:pt x="1548384" y="10052304"/>
                                </a:moveTo>
                                <a:lnTo>
                                  <a:pt x="1558545" y="10052304"/>
                                </a:lnTo>
                                <a:lnTo>
                                  <a:pt x="1558545" y="10042144"/>
                                </a:lnTo>
                                <a:lnTo>
                                  <a:pt x="1548384" y="10042144"/>
                                </a:lnTo>
                                <a:close/>
                                <a:moveTo>
                                  <a:pt x="1548384" y="10052304"/>
                                </a:moveTo>
                                <a:moveTo>
                                  <a:pt x="1568705" y="10052304"/>
                                </a:moveTo>
                                <a:lnTo>
                                  <a:pt x="1578865" y="10052304"/>
                                </a:lnTo>
                                <a:lnTo>
                                  <a:pt x="1578865" y="10042144"/>
                                </a:lnTo>
                                <a:lnTo>
                                  <a:pt x="1568705" y="10042144"/>
                                </a:lnTo>
                                <a:close/>
                                <a:moveTo>
                                  <a:pt x="1568705" y="10052304"/>
                                </a:moveTo>
                                <a:moveTo>
                                  <a:pt x="1589024" y="10052304"/>
                                </a:moveTo>
                                <a:lnTo>
                                  <a:pt x="1599184" y="10052304"/>
                                </a:lnTo>
                                <a:lnTo>
                                  <a:pt x="1599184" y="10042144"/>
                                </a:lnTo>
                                <a:lnTo>
                                  <a:pt x="1589024" y="10042144"/>
                                </a:lnTo>
                                <a:close/>
                                <a:moveTo>
                                  <a:pt x="1589024" y="10052304"/>
                                </a:moveTo>
                                <a:moveTo>
                                  <a:pt x="1609345" y="10052304"/>
                                </a:moveTo>
                                <a:lnTo>
                                  <a:pt x="1619505" y="10052304"/>
                                </a:lnTo>
                                <a:lnTo>
                                  <a:pt x="1619505" y="10042144"/>
                                </a:lnTo>
                                <a:lnTo>
                                  <a:pt x="1609345" y="10042144"/>
                                </a:lnTo>
                                <a:close/>
                                <a:moveTo>
                                  <a:pt x="1609345" y="10052304"/>
                                </a:moveTo>
                                <a:moveTo>
                                  <a:pt x="1629665" y="10052304"/>
                                </a:moveTo>
                                <a:lnTo>
                                  <a:pt x="1639824" y="10052304"/>
                                </a:lnTo>
                                <a:lnTo>
                                  <a:pt x="1639824" y="10042144"/>
                                </a:lnTo>
                                <a:lnTo>
                                  <a:pt x="1629665" y="10042144"/>
                                </a:lnTo>
                                <a:close/>
                                <a:moveTo>
                                  <a:pt x="1629665" y="10052304"/>
                                </a:moveTo>
                                <a:moveTo>
                                  <a:pt x="1649984" y="10052304"/>
                                </a:moveTo>
                                <a:lnTo>
                                  <a:pt x="1660145" y="10052304"/>
                                </a:lnTo>
                                <a:lnTo>
                                  <a:pt x="1660145" y="10042144"/>
                                </a:lnTo>
                                <a:lnTo>
                                  <a:pt x="1649984" y="10042144"/>
                                </a:lnTo>
                                <a:close/>
                                <a:moveTo>
                                  <a:pt x="1649984" y="10052304"/>
                                </a:moveTo>
                                <a:moveTo>
                                  <a:pt x="1670305" y="10052304"/>
                                </a:moveTo>
                                <a:lnTo>
                                  <a:pt x="1680465" y="10052304"/>
                                </a:lnTo>
                                <a:lnTo>
                                  <a:pt x="1680465" y="10042144"/>
                                </a:lnTo>
                                <a:lnTo>
                                  <a:pt x="1670305" y="10042144"/>
                                </a:lnTo>
                                <a:close/>
                                <a:moveTo>
                                  <a:pt x="1670305" y="10052304"/>
                                </a:moveTo>
                                <a:moveTo>
                                  <a:pt x="1690624" y="10052304"/>
                                </a:moveTo>
                                <a:lnTo>
                                  <a:pt x="1700784" y="10052304"/>
                                </a:lnTo>
                                <a:lnTo>
                                  <a:pt x="1700784" y="10042144"/>
                                </a:lnTo>
                                <a:lnTo>
                                  <a:pt x="1690624" y="10042144"/>
                                </a:lnTo>
                                <a:close/>
                                <a:moveTo>
                                  <a:pt x="1690624" y="10052304"/>
                                </a:moveTo>
                                <a:moveTo>
                                  <a:pt x="1710945" y="10052304"/>
                                </a:moveTo>
                                <a:lnTo>
                                  <a:pt x="1721105" y="10052304"/>
                                </a:lnTo>
                                <a:lnTo>
                                  <a:pt x="1721105" y="10042144"/>
                                </a:lnTo>
                                <a:lnTo>
                                  <a:pt x="1710945" y="10042144"/>
                                </a:lnTo>
                                <a:close/>
                                <a:moveTo>
                                  <a:pt x="1710945" y="10052304"/>
                                </a:moveTo>
                                <a:moveTo>
                                  <a:pt x="1731265" y="10052304"/>
                                </a:moveTo>
                                <a:lnTo>
                                  <a:pt x="1741424" y="10052304"/>
                                </a:lnTo>
                                <a:lnTo>
                                  <a:pt x="1741424" y="10042144"/>
                                </a:lnTo>
                                <a:lnTo>
                                  <a:pt x="1731265" y="10042144"/>
                                </a:lnTo>
                                <a:close/>
                                <a:moveTo>
                                  <a:pt x="1731265" y="10052304"/>
                                </a:moveTo>
                                <a:moveTo>
                                  <a:pt x="1751584" y="10052304"/>
                                </a:moveTo>
                                <a:lnTo>
                                  <a:pt x="1761745" y="10052304"/>
                                </a:lnTo>
                                <a:lnTo>
                                  <a:pt x="1761745" y="10042144"/>
                                </a:lnTo>
                                <a:lnTo>
                                  <a:pt x="1751584" y="10042144"/>
                                </a:lnTo>
                                <a:close/>
                                <a:moveTo>
                                  <a:pt x="1751584" y="10052304"/>
                                </a:moveTo>
                                <a:moveTo>
                                  <a:pt x="1771905" y="10052304"/>
                                </a:moveTo>
                                <a:lnTo>
                                  <a:pt x="1782065" y="10052304"/>
                                </a:lnTo>
                                <a:lnTo>
                                  <a:pt x="1782065" y="10042144"/>
                                </a:lnTo>
                                <a:lnTo>
                                  <a:pt x="1771905" y="10042144"/>
                                </a:lnTo>
                                <a:close/>
                                <a:moveTo>
                                  <a:pt x="1771905" y="10052304"/>
                                </a:moveTo>
                                <a:moveTo>
                                  <a:pt x="1792224" y="10052304"/>
                                </a:moveTo>
                                <a:lnTo>
                                  <a:pt x="1802384" y="10052304"/>
                                </a:lnTo>
                                <a:lnTo>
                                  <a:pt x="1802384" y="10042144"/>
                                </a:lnTo>
                                <a:lnTo>
                                  <a:pt x="1792224" y="10042144"/>
                                </a:lnTo>
                                <a:close/>
                                <a:moveTo>
                                  <a:pt x="1792224" y="10052304"/>
                                </a:moveTo>
                                <a:moveTo>
                                  <a:pt x="1812545" y="10052304"/>
                                </a:moveTo>
                                <a:lnTo>
                                  <a:pt x="1822705" y="10052304"/>
                                </a:lnTo>
                                <a:lnTo>
                                  <a:pt x="1822705" y="10042144"/>
                                </a:lnTo>
                                <a:lnTo>
                                  <a:pt x="1812545" y="10042144"/>
                                </a:lnTo>
                                <a:close/>
                                <a:moveTo>
                                  <a:pt x="1812545" y="10052304"/>
                                </a:moveTo>
                                <a:moveTo>
                                  <a:pt x="1832865" y="10052304"/>
                                </a:moveTo>
                                <a:lnTo>
                                  <a:pt x="1843024" y="10052304"/>
                                </a:lnTo>
                                <a:lnTo>
                                  <a:pt x="1843024" y="10042144"/>
                                </a:lnTo>
                                <a:lnTo>
                                  <a:pt x="1832865" y="10042144"/>
                                </a:lnTo>
                                <a:close/>
                                <a:moveTo>
                                  <a:pt x="1832865" y="10052304"/>
                                </a:moveTo>
                                <a:moveTo>
                                  <a:pt x="1853184" y="10052304"/>
                                </a:moveTo>
                                <a:lnTo>
                                  <a:pt x="1863345" y="10052304"/>
                                </a:lnTo>
                                <a:lnTo>
                                  <a:pt x="1863345" y="10042144"/>
                                </a:lnTo>
                                <a:lnTo>
                                  <a:pt x="1853184" y="10042144"/>
                                </a:lnTo>
                                <a:close/>
                                <a:moveTo>
                                  <a:pt x="1853184" y="10052304"/>
                                </a:moveTo>
                                <a:moveTo>
                                  <a:pt x="1873505" y="10052304"/>
                                </a:moveTo>
                                <a:lnTo>
                                  <a:pt x="1883665" y="10052304"/>
                                </a:lnTo>
                                <a:lnTo>
                                  <a:pt x="1883665" y="10042144"/>
                                </a:lnTo>
                                <a:lnTo>
                                  <a:pt x="1873505" y="10042144"/>
                                </a:lnTo>
                                <a:close/>
                                <a:moveTo>
                                  <a:pt x="1873505" y="10052304"/>
                                </a:moveTo>
                                <a:moveTo>
                                  <a:pt x="1893824" y="10052304"/>
                                </a:moveTo>
                                <a:lnTo>
                                  <a:pt x="1903984" y="10052304"/>
                                </a:lnTo>
                                <a:lnTo>
                                  <a:pt x="1903984" y="10042144"/>
                                </a:lnTo>
                                <a:lnTo>
                                  <a:pt x="1893824" y="10042144"/>
                                </a:lnTo>
                                <a:close/>
                                <a:moveTo>
                                  <a:pt x="1893824" y="10052304"/>
                                </a:moveTo>
                                <a:moveTo>
                                  <a:pt x="1914145" y="10052304"/>
                                </a:moveTo>
                                <a:lnTo>
                                  <a:pt x="1924305" y="10052304"/>
                                </a:lnTo>
                                <a:lnTo>
                                  <a:pt x="1924305" y="10042144"/>
                                </a:lnTo>
                                <a:lnTo>
                                  <a:pt x="1914145" y="10042144"/>
                                </a:lnTo>
                                <a:close/>
                                <a:moveTo>
                                  <a:pt x="1914145" y="10052304"/>
                                </a:moveTo>
                                <a:moveTo>
                                  <a:pt x="1934465" y="10052304"/>
                                </a:moveTo>
                                <a:lnTo>
                                  <a:pt x="1944624" y="10052304"/>
                                </a:lnTo>
                                <a:lnTo>
                                  <a:pt x="1944624" y="10042144"/>
                                </a:lnTo>
                                <a:lnTo>
                                  <a:pt x="1934465" y="10042144"/>
                                </a:lnTo>
                                <a:close/>
                                <a:moveTo>
                                  <a:pt x="1934465" y="10052304"/>
                                </a:moveTo>
                                <a:moveTo>
                                  <a:pt x="1954784" y="10052304"/>
                                </a:moveTo>
                                <a:lnTo>
                                  <a:pt x="1964945" y="10052304"/>
                                </a:lnTo>
                                <a:lnTo>
                                  <a:pt x="1964945" y="10042144"/>
                                </a:lnTo>
                                <a:lnTo>
                                  <a:pt x="1954784" y="10042144"/>
                                </a:lnTo>
                                <a:close/>
                                <a:moveTo>
                                  <a:pt x="1954784" y="10052304"/>
                                </a:moveTo>
                                <a:moveTo>
                                  <a:pt x="1975105" y="10052304"/>
                                </a:moveTo>
                                <a:lnTo>
                                  <a:pt x="1985265" y="10052304"/>
                                </a:lnTo>
                                <a:lnTo>
                                  <a:pt x="1985265" y="10042144"/>
                                </a:lnTo>
                                <a:lnTo>
                                  <a:pt x="1975105" y="10042144"/>
                                </a:lnTo>
                                <a:close/>
                                <a:moveTo>
                                  <a:pt x="1975105" y="10052304"/>
                                </a:moveTo>
                                <a:moveTo>
                                  <a:pt x="1995424" y="10052304"/>
                                </a:moveTo>
                                <a:lnTo>
                                  <a:pt x="2005584" y="10052304"/>
                                </a:lnTo>
                                <a:lnTo>
                                  <a:pt x="2005584" y="10042144"/>
                                </a:lnTo>
                                <a:lnTo>
                                  <a:pt x="1995424" y="10042144"/>
                                </a:lnTo>
                                <a:close/>
                                <a:moveTo>
                                  <a:pt x="1995424" y="10052304"/>
                                </a:moveTo>
                                <a:moveTo>
                                  <a:pt x="2015745" y="10052304"/>
                                </a:moveTo>
                                <a:lnTo>
                                  <a:pt x="2025905" y="10052304"/>
                                </a:lnTo>
                                <a:lnTo>
                                  <a:pt x="2025905" y="10042144"/>
                                </a:lnTo>
                                <a:lnTo>
                                  <a:pt x="2015745" y="10042144"/>
                                </a:lnTo>
                                <a:close/>
                                <a:moveTo>
                                  <a:pt x="2015745" y="10052304"/>
                                </a:moveTo>
                                <a:moveTo>
                                  <a:pt x="2036065" y="10052304"/>
                                </a:moveTo>
                                <a:lnTo>
                                  <a:pt x="2046224" y="10052304"/>
                                </a:lnTo>
                                <a:lnTo>
                                  <a:pt x="2046224" y="10042144"/>
                                </a:lnTo>
                                <a:lnTo>
                                  <a:pt x="2036065" y="10042144"/>
                                </a:lnTo>
                                <a:close/>
                                <a:moveTo>
                                  <a:pt x="2036065" y="10052304"/>
                                </a:moveTo>
                                <a:moveTo>
                                  <a:pt x="2056384" y="10052304"/>
                                </a:moveTo>
                                <a:lnTo>
                                  <a:pt x="2066545" y="10052304"/>
                                </a:lnTo>
                                <a:lnTo>
                                  <a:pt x="2066545" y="10042144"/>
                                </a:lnTo>
                                <a:lnTo>
                                  <a:pt x="2056384" y="10042144"/>
                                </a:lnTo>
                                <a:close/>
                                <a:moveTo>
                                  <a:pt x="2056384" y="10052304"/>
                                </a:moveTo>
                                <a:moveTo>
                                  <a:pt x="2076705" y="10052304"/>
                                </a:moveTo>
                                <a:lnTo>
                                  <a:pt x="2086865" y="10052304"/>
                                </a:lnTo>
                                <a:lnTo>
                                  <a:pt x="2086865" y="10042144"/>
                                </a:lnTo>
                                <a:lnTo>
                                  <a:pt x="2076705" y="10042144"/>
                                </a:lnTo>
                                <a:close/>
                                <a:moveTo>
                                  <a:pt x="2076705" y="10052304"/>
                                </a:moveTo>
                                <a:moveTo>
                                  <a:pt x="2097024" y="10052304"/>
                                </a:moveTo>
                                <a:lnTo>
                                  <a:pt x="2107184" y="10052304"/>
                                </a:lnTo>
                                <a:lnTo>
                                  <a:pt x="2107184" y="10042144"/>
                                </a:lnTo>
                                <a:lnTo>
                                  <a:pt x="2097024" y="10042144"/>
                                </a:lnTo>
                                <a:close/>
                                <a:moveTo>
                                  <a:pt x="2097024" y="10052304"/>
                                </a:moveTo>
                                <a:moveTo>
                                  <a:pt x="2117345" y="10052304"/>
                                </a:moveTo>
                                <a:lnTo>
                                  <a:pt x="2127505" y="10052304"/>
                                </a:lnTo>
                                <a:lnTo>
                                  <a:pt x="2127505" y="10042144"/>
                                </a:lnTo>
                                <a:lnTo>
                                  <a:pt x="2117345" y="10042144"/>
                                </a:lnTo>
                                <a:close/>
                                <a:moveTo>
                                  <a:pt x="2117345" y="10052304"/>
                                </a:moveTo>
                                <a:moveTo>
                                  <a:pt x="2137665" y="10052304"/>
                                </a:moveTo>
                                <a:lnTo>
                                  <a:pt x="2147824" y="10052304"/>
                                </a:lnTo>
                                <a:lnTo>
                                  <a:pt x="2147824" y="10042144"/>
                                </a:lnTo>
                                <a:lnTo>
                                  <a:pt x="2137665" y="10042144"/>
                                </a:lnTo>
                                <a:close/>
                                <a:moveTo>
                                  <a:pt x="2137665" y="10052304"/>
                                </a:moveTo>
                                <a:moveTo>
                                  <a:pt x="2157984" y="10052304"/>
                                </a:moveTo>
                                <a:lnTo>
                                  <a:pt x="2168145" y="10052304"/>
                                </a:lnTo>
                                <a:lnTo>
                                  <a:pt x="2168145" y="10042144"/>
                                </a:lnTo>
                                <a:lnTo>
                                  <a:pt x="2157984" y="10042144"/>
                                </a:lnTo>
                                <a:close/>
                                <a:moveTo>
                                  <a:pt x="2157984" y="10052304"/>
                                </a:moveTo>
                                <a:moveTo>
                                  <a:pt x="2178305" y="10052304"/>
                                </a:moveTo>
                                <a:lnTo>
                                  <a:pt x="2188465" y="10052304"/>
                                </a:lnTo>
                                <a:lnTo>
                                  <a:pt x="2188465" y="10042144"/>
                                </a:lnTo>
                                <a:lnTo>
                                  <a:pt x="2178305" y="10042144"/>
                                </a:lnTo>
                                <a:close/>
                                <a:moveTo>
                                  <a:pt x="2178305" y="10052304"/>
                                </a:moveTo>
                                <a:moveTo>
                                  <a:pt x="2198624" y="10052304"/>
                                </a:moveTo>
                                <a:lnTo>
                                  <a:pt x="2208784" y="10052304"/>
                                </a:lnTo>
                                <a:lnTo>
                                  <a:pt x="2208784" y="10042144"/>
                                </a:lnTo>
                                <a:lnTo>
                                  <a:pt x="2198624" y="10042144"/>
                                </a:lnTo>
                                <a:close/>
                                <a:moveTo>
                                  <a:pt x="2198624" y="10052304"/>
                                </a:moveTo>
                                <a:moveTo>
                                  <a:pt x="2218945" y="10052304"/>
                                </a:moveTo>
                                <a:lnTo>
                                  <a:pt x="2229105" y="10052304"/>
                                </a:lnTo>
                                <a:lnTo>
                                  <a:pt x="2229105" y="10042144"/>
                                </a:lnTo>
                                <a:lnTo>
                                  <a:pt x="2218945" y="10042144"/>
                                </a:lnTo>
                                <a:close/>
                                <a:moveTo>
                                  <a:pt x="2218945" y="10052304"/>
                                </a:moveTo>
                                <a:moveTo>
                                  <a:pt x="2239265" y="10052304"/>
                                </a:moveTo>
                                <a:lnTo>
                                  <a:pt x="2249424" y="10052304"/>
                                </a:lnTo>
                                <a:lnTo>
                                  <a:pt x="2249424" y="10042144"/>
                                </a:lnTo>
                                <a:lnTo>
                                  <a:pt x="2239265" y="10042144"/>
                                </a:lnTo>
                                <a:close/>
                                <a:moveTo>
                                  <a:pt x="2239265" y="10052304"/>
                                </a:moveTo>
                                <a:moveTo>
                                  <a:pt x="2259584" y="10052304"/>
                                </a:moveTo>
                                <a:lnTo>
                                  <a:pt x="2269745" y="10052304"/>
                                </a:lnTo>
                                <a:lnTo>
                                  <a:pt x="2269745" y="10042144"/>
                                </a:lnTo>
                                <a:lnTo>
                                  <a:pt x="2259584" y="10042144"/>
                                </a:lnTo>
                                <a:close/>
                                <a:moveTo>
                                  <a:pt x="2259584" y="10052304"/>
                                </a:moveTo>
                                <a:moveTo>
                                  <a:pt x="2279905" y="10052304"/>
                                </a:moveTo>
                                <a:lnTo>
                                  <a:pt x="2290065" y="10052304"/>
                                </a:lnTo>
                                <a:lnTo>
                                  <a:pt x="2290065" y="10042144"/>
                                </a:lnTo>
                                <a:lnTo>
                                  <a:pt x="2279905" y="10042144"/>
                                </a:lnTo>
                                <a:close/>
                                <a:moveTo>
                                  <a:pt x="2279905" y="10052304"/>
                                </a:moveTo>
                                <a:moveTo>
                                  <a:pt x="2300224" y="10052304"/>
                                </a:moveTo>
                                <a:lnTo>
                                  <a:pt x="2310384" y="10052304"/>
                                </a:lnTo>
                                <a:lnTo>
                                  <a:pt x="2310384" y="10042144"/>
                                </a:lnTo>
                                <a:lnTo>
                                  <a:pt x="2300224" y="10042144"/>
                                </a:lnTo>
                                <a:close/>
                                <a:moveTo>
                                  <a:pt x="2300224" y="10052304"/>
                                </a:moveTo>
                                <a:moveTo>
                                  <a:pt x="2320545" y="10052304"/>
                                </a:moveTo>
                                <a:lnTo>
                                  <a:pt x="2330705" y="10052304"/>
                                </a:lnTo>
                                <a:lnTo>
                                  <a:pt x="2330705" y="10042144"/>
                                </a:lnTo>
                                <a:lnTo>
                                  <a:pt x="2320545" y="10042144"/>
                                </a:lnTo>
                                <a:close/>
                                <a:moveTo>
                                  <a:pt x="2320545" y="10052304"/>
                                </a:moveTo>
                                <a:moveTo>
                                  <a:pt x="2340865" y="10052304"/>
                                </a:moveTo>
                                <a:lnTo>
                                  <a:pt x="2351024" y="10052304"/>
                                </a:lnTo>
                                <a:lnTo>
                                  <a:pt x="2351024" y="10042144"/>
                                </a:lnTo>
                                <a:lnTo>
                                  <a:pt x="2340865" y="10042144"/>
                                </a:lnTo>
                                <a:close/>
                                <a:moveTo>
                                  <a:pt x="2340865" y="10052304"/>
                                </a:moveTo>
                                <a:moveTo>
                                  <a:pt x="2361184" y="10052304"/>
                                </a:moveTo>
                                <a:lnTo>
                                  <a:pt x="2371345" y="10052304"/>
                                </a:lnTo>
                                <a:lnTo>
                                  <a:pt x="2371345" y="10042144"/>
                                </a:lnTo>
                                <a:lnTo>
                                  <a:pt x="2361184" y="10042144"/>
                                </a:lnTo>
                                <a:close/>
                                <a:moveTo>
                                  <a:pt x="2361184" y="10052304"/>
                                </a:moveTo>
                                <a:moveTo>
                                  <a:pt x="2381505" y="10052304"/>
                                </a:moveTo>
                                <a:lnTo>
                                  <a:pt x="2391665" y="10052304"/>
                                </a:lnTo>
                                <a:lnTo>
                                  <a:pt x="2391665" y="10042144"/>
                                </a:lnTo>
                                <a:lnTo>
                                  <a:pt x="2381505" y="10042144"/>
                                </a:lnTo>
                                <a:close/>
                                <a:moveTo>
                                  <a:pt x="2381505" y="10052304"/>
                                </a:moveTo>
                                <a:moveTo>
                                  <a:pt x="2401824" y="10052304"/>
                                </a:moveTo>
                                <a:lnTo>
                                  <a:pt x="2411984" y="10052304"/>
                                </a:lnTo>
                                <a:lnTo>
                                  <a:pt x="2411984" y="10042144"/>
                                </a:lnTo>
                                <a:lnTo>
                                  <a:pt x="2401824" y="10042144"/>
                                </a:lnTo>
                                <a:close/>
                                <a:moveTo>
                                  <a:pt x="2401824" y="10052304"/>
                                </a:moveTo>
                                <a:moveTo>
                                  <a:pt x="2422145" y="10052304"/>
                                </a:moveTo>
                                <a:lnTo>
                                  <a:pt x="2432305" y="10052304"/>
                                </a:lnTo>
                                <a:lnTo>
                                  <a:pt x="2432305" y="10042144"/>
                                </a:lnTo>
                                <a:lnTo>
                                  <a:pt x="2422145" y="10042144"/>
                                </a:lnTo>
                                <a:close/>
                                <a:moveTo>
                                  <a:pt x="2422145" y="10052304"/>
                                </a:moveTo>
                                <a:moveTo>
                                  <a:pt x="2442465" y="10052304"/>
                                </a:moveTo>
                                <a:lnTo>
                                  <a:pt x="2452624" y="10052304"/>
                                </a:lnTo>
                                <a:lnTo>
                                  <a:pt x="2452624" y="10042144"/>
                                </a:lnTo>
                                <a:lnTo>
                                  <a:pt x="2442465" y="10042144"/>
                                </a:lnTo>
                                <a:close/>
                                <a:moveTo>
                                  <a:pt x="2442465" y="10052304"/>
                                </a:moveTo>
                                <a:moveTo>
                                  <a:pt x="2462784" y="10052304"/>
                                </a:moveTo>
                                <a:lnTo>
                                  <a:pt x="2472945" y="10052304"/>
                                </a:lnTo>
                                <a:lnTo>
                                  <a:pt x="2472945" y="10042144"/>
                                </a:lnTo>
                                <a:lnTo>
                                  <a:pt x="2462784" y="10042144"/>
                                </a:lnTo>
                                <a:close/>
                                <a:moveTo>
                                  <a:pt x="2462784" y="10052304"/>
                                </a:moveTo>
                                <a:moveTo>
                                  <a:pt x="2483105" y="10052304"/>
                                </a:moveTo>
                                <a:lnTo>
                                  <a:pt x="2493265" y="10052304"/>
                                </a:lnTo>
                                <a:lnTo>
                                  <a:pt x="2493265" y="10042144"/>
                                </a:lnTo>
                                <a:lnTo>
                                  <a:pt x="2483105" y="10042144"/>
                                </a:lnTo>
                                <a:close/>
                                <a:moveTo>
                                  <a:pt x="2483105" y="10052304"/>
                                </a:moveTo>
                                <a:moveTo>
                                  <a:pt x="2503424" y="10052304"/>
                                </a:moveTo>
                                <a:lnTo>
                                  <a:pt x="2513584" y="10052304"/>
                                </a:lnTo>
                                <a:lnTo>
                                  <a:pt x="2513584" y="10042144"/>
                                </a:lnTo>
                                <a:lnTo>
                                  <a:pt x="2503424" y="10042144"/>
                                </a:lnTo>
                                <a:close/>
                                <a:moveTo>
                                  <a:pt x="2503424" y="10052304"/>
                                </a:moveTo>
                                <a:moveTo>
                                  <a:pt x="2523745" y="10052304"/>
                                </a:moveTo>
                                <a:lnTo>
                                  <a:pt x="2533905" y="10052304"/>
                                </a:lnTo>
                                <a:lnTo>
                                  <a:pt x="2533905" y="10042144"/>
                                </a:lnTo>
                                <a:lnTo>
                                  <a:pt x="2523745" y="10042144"/>
                                </a:lnTo>
                                <a:close/>
                                <a:moveTo>
                                  <a:pt x="2523745" y="10052304"/>
                                </a:moveTo>
                                <a:moveTo>
                                  <a:pt x="2544065" y="10052304"/>
                                </a:moveTo>
                                <a:lnTo>
                                  <a:pt x="2554224" y="10052304"/>
                                </a:lnTo>
                                <a:lnTo>
                                  <a:pt x="2554224" y="10042144"/>
                                </a:lnTo>
                                <a:lnTo>
                                  <a:pt x="2544065" y="10042144"/>
                                </a:lnTo>
                                <a:close/>
                                <a:moveTo>
                                  <a:pt x="2544065" y="10052304"/>
                                </a:moveTo>
                                <a:moveTo>
                                  <a:pt x="2564384" y="10052304"/>
                                </a:moveTo>
                                <a:lnTo>
                                  <a:pt x="2574545" y="10052304"/>
                                </a:lnTo>
                                <a:lnTo>
                                  <a:pt x="2574545" y="10042144"/>
                                </a:lnTo>
                                <a:lnTo>
                                  <a:pt x="2564384" y="10042144"/>
                                </a:lnTo>
                                <a:close/>
                                <a:moveTo>
                                  <a:pt x="2564384" y="10052304"/>
                                </a:moveTo>
                                <a:moveTo>
                                  <a:pt x="2584705" y="10052304"/>
                                </a:moveTo>
                                <a:lnTo>
                                  <a:pt x="2594865" y="10052304"/>
                                </a:lnTo>
                                <a:lnTo>
                                  <a:pt x="2594865" y="10042144"/>
                                </a:lnTo>
                                <a:lnTo>
                                  <a:pt x="2584705" y="10042144"/>
                                </a:lnTo>
                                <a:close/>
                                <a:moveTo>
                                  <a:pt x="2584705" y="10052304"/>
                                </a:moveTo>
                                <a:moveTo>
                                  <a:pt x="2605024" y="10052304"/>
                                </a:moveTo>
                                <a:lnTo>
                                  <a:pt x="2615184" y="10052304"/>
                                </a:lnTo>
                                <a:lnTo>
                                  <a:pt x="2615184" y="10042144"/>
                                </a:lnTo>
                                <a:lnTo>
                                  <a:pt x="2605024" y="10042144"/>
                                </a:lnTo>
                                <a:close/>
                                <a:moveTo>
                                  <a:pt x="2605024" y="10052304"/>
                                </a:moveTo>
                                <a:moveTo>
                                  <a:pt x="2625345" y="10052304"/>
                                </a:moveTo>
                                <a:lnTo>
                                  <a:pt x="2635505" y="10052304"/>
                                </a:lnTo>
                                <a:lnTo>
                                  <a:pt x="2635505" y="10042144"/>
                                </a:lnTo>
                                <a:lnTo>
                                  <a:pt x="2625345" y="10042144"/>
                                </a:lnTo>
                                <a:close/>
                                <a:moveTo>
                                  <a:pt x="2625345" y="10052304"/>
                                </a:moveTo>
                                <a:moveTo>
                                  <a:pt x="2645665" y="10052304"/>
                                </a:moveTo>
                                <a:lnTo>
                                  <a:pt x="2655824" y="10052304"/>
                                </a:lnTo>
                                <a:lnTo>
                                  <a:pt x="2655824" y="10042144"/>
                                </a:lnTo>
                                <a:lnTo>
                                  <a:pt x="2645665" y="10042144"/>
                                </a:lnTo>
                                <a:close/>
                                <a:moveTo>
                                  <a:pt x="2645665" y="10052304"/>
                                </a:moveTo>
                                <a:moveTo>
                                  <a:pt x="2665984" y="10052304"/>
                                </a:moveTo>
                                <a:lnTo>
                                  <a:pt x="2676145" y="10052304"/>
                                </a:lnTo>
                                <a:lnTo>
                                  <a:pt x="2676145" y="10042144"/>
                                </a:lnTo>
                                <a:lnTo>
                                  <a:pt x="2665984" y="10042144"/>
                                </a:lnTo>
                                <a:close/>
                                <a:moveTo>
                                  <a:pt x="2665984" y="10052304"/>
                                </a:moveTo>
                                <a:moveTo>
                                  <a:pt x="2686305" y="10052304"/>
                                </a:moveTo>
                                <a:lnTo>
                                  <a:pt x="2696465" y="10052304"/>
                                </a:lnTo>
                                <a:lnTo>
                                  <a:pt x="2696465" y="10042144"/>
                                </a:lnTo>
                                <a:lnTo>
                                  <a:pt x="2686305" y="10042144"/>
                                </a:lnTo>
                                <a:close/>
                                <a:moveTo>
                                  <a:pt x="2686305" y="10052304"/>
                                </a:moveTo>
                                <a:moveTo>
                                  <a:pt x="2706624" y="10052304"/>
                                </a:moveTo>
                                <a:lnTo>
                                  <a:pt x="2716784" y="10052304"/>
                                </a:lnTo>
                                <a:lnTo>
                                  <a:pt x="2716784" y="10042144"/>
                                </a:lnTo>
                                <a:lnTo>
                                  <a:pt x="2706624" y="10042144"/>
                                </a:lnTo>
                                <a:close/>
                                <a:moveTo>
                                  <a:pt x="2706624" y="10052304"/>
                                </a:moveTo>
                                <a:moveTo>
                                  <a:pt x="2726945" y="10052304"/>
                                </a:moveTo>
                                <a:lnTo>
                                  <a:pt x="2737104" y="10052304"/>
                                </a:lnTo>
                                <a:lnTo>
                                  <a:pt x="2737104" y="10042144"/>
                                </a:lnTo>
                                <a:lnTo>
                                  <a:pt x="2726945" y="10042144"/>
                                </a:lnTo>
                                <a:close/>
                                <a:moveTo>
                                  <a:pt x="2726945" y="10052304"/>
                                </a:moveTo>
                                <a:moveTo>
                                  <a:pt x="2747265" y="10052304"/>
                                </a:moveTo>
                                <a:lnTo>
                                  <a:pt x="2757424" y="10052304"/>
                                </a:lnTo>
                                <a:lnTo>
                                  <a:pt x="2757424" y="10042144"/>
                                </a:lnTo>
                                <a:lnTo>
                                  <a:pt x="2747265" y="10042144"/>
                                </a:lnTo>
                                <a:close/>
                                <a:moveTo>
                                  <a:pt x="2747265" y="10052304"/>
                                </a:moveTo>
                                <a:moveTo>
                                  <a:pt x="2767585" y="10052304"/>
                                </a:moveTo>
                                <a:lnTo>
                                  <a:pt x="2777745" y="10052304"/>
                                </a:lnTo>
                                <a:lnTo>
                                  <a:pt x="2777745" y="10042144"/>
                                </a:lnTo>
                                <a:lnTo>
                                  <a:pt x="2767585" y="10042144"/>
                                </a:lnTo>
                                <a:close/>
                                <a:moveTo>
                                  <a:pt x="2767585" y="10052304"/>
                                </a:moveTo>
                                <a:moveTo>
                                  <a:pt x="2787904" y="10052304"/>
                                </a:moveTo>
                                <a:lnTo>
                                  <a:pt x="2798065" y="10052304"/>
                                </a:lnTo>
                                <a:lnTo>
                                  <a:pt x="2798065" y="10042144"/>
                                </a:lnTo>
                                <a:lnTo>
                                  <a:pt x="2787904" y="10042144"/>
                                </a:lnTo>
                                <a:close/>
                                <a:moveTo>
                                  <a:pt x="2787904" y="10052304"/>
                                </a:moveTo>
                                <a:moveTo>
                                  <a:pt x="2808224" y="10052304"/>
                                </a:moveTo>
                                <a:lnTo>
                                  <a:pt x="2818385" y="10052304"/>
                                </a:lnTo>
                                <a:lnTo>
                                  <a:pt x="2818385" y="10042144"/>
                                </a:lnTo>
                                <a:lnTo>
                                  <a:pt x="2808224" y="10042144"/>
                                </a:lnTo>
                                <a:close/>
                                <a:moveTo>
                                  <a:pt x="2808224" y="10052304"/>
                                </a:moveTo>
                                <a:moveTo>
                                  <a:pt x="2828545" y="10052304"/>
                                </a:moveTo>
                                <a:lnTo>
                                  <a:pt x="2838704" y="10052304"/>
                                </a:lnTo>
                                <a:lnTo>
                                  <a:pt x="2838704" y="10042144"/>
                                </a:lnTo>
                                <a:lnTo>
                                  <a:pt x="2828545" y="10042144"/>
                                </a:lnTo>
                                <a:close/>
                                <a:moveTo>
                                  <a:pt x="2828545" y="10052304"/>
                                </a:moveTo>
                                <a:moveTo>
                                  <a:pt x="2848865" y="10052304"/>
                                </a:moveTo>
                                <a:lnTo>
                                  <a:pt x="2859024" y="10052304"/>
                                </a:lnTo>
                                <a:lnTo>
                                  <a:pt x="2859024" y="10042144"/>
                                </a:lnTo>
                                <a:lnTo>
                                  <a:pt x="2848865" y="10042144"/>
                                </a:lnTo>
                                <a:close/>
                                <a:moveTo>
                                  <a:pt x="2848865" y="10052304"/>
                                </a:moveTo>
                                <a:moveTo>
                                  <a:pt x="2869185" y="10052304"/>
                                </a:moveTo>
                                <a:lnTo>
                                  <a:pt x="2879345" y="10052304"/>
                                </a:lnTo>
                                <a:lnTo>
                                  <a:pt x="2879345" y="10042144"/>
                                </a:lnTo>
                                <a:lnTo>
                                  <a:pt x="2869185" y="10042144"/>
                                </a:lnTo>
                                <a:close/>
                                <a:moveTo>
                                  <a:pt x="2869185" y="10052304"/>
                                </a:moveTo>
                                <a:moveTo>
                                  <a:pt x="2889504" y="10052304"/>
                                </a:moveTo>
                                <a:lnTo>
                                  <a:pt x="2899665" y="10052304"/>
                                </a:lnTo>
                                <a:lnTo>
                                  <a:pt x="2899665" y="10042144"/>
                                </a:lnTo>
                                <a:lnTo>
                                  <a:pt x="2889504" y="10042144"/>
                                </a:lnTo>
                                <a:close/>
                                <a:moveTo>
                                  <a:pt x="2889504" y="10052304"/>
                                </a:moveTo>
                                <a:moveTo>
                                  <a:pt x="2909824" y="10052304"/>
                                </a:moveTo>
                                <a:lnTo>
                                  <a:pt x="2919985" y="10052304"/>
                                </a:lnTo>
                                <a:lnTo>
                                  <a:pt x="2919985" y="10042144"/>
                                </a:lnTo>
                                <a:lnTo>
                                  <a:pt x="2909824" y="10042144"/>
                                </a:lnTo>
                                <a:close/>
                                <a:moveTo>
                                  <a:pt x="2909824" y="10052304"/>
                                </a:moveTo>
                                <a:moveTo>
                                  <a:pt x="2930145" y="10052304"/>
                                </a:moveTo>
                                <a:lnTo>
                                  <a:pt x="2940304" y="10052304"/>
                                </a:lnTo>
                                <a:lnTo>
                                  <a:pt x="2940304" y="10042144"/>
                                </a:lnTo>
                                <a:lnTo>
                                  <a:pt x="2930145" y="10042144"/>
                                </a:lnTo>
                                <a:close/>
                                <a:moveTo>
                                  <a:pt x="2930145" y="10052304"/>
                                </a:moveTo>
                                <a:moveTo>
                                  <a:pt x="2950465" y="10052304"/>
                                </a:moveTo>
                                <a:lnTo>
                                  <a:pt x="2960624" y="10052304"/>
                                </a:lnTo>
                                <a:lnTo>
                                  <a:pt x="2960624" y="10042144"/>
                                </a:lnTo>
                                <a:lnTo>
                                  <a:pt x="2950465" y="10042144"/>
                                </a:lnTo>
                                <a:close/>
                                <a:moveTo>
                                  <a:pt x="2950465" y="10052304"/>
                                </a:moveTo>
                                <a:moveTo>
                                  <a:pt x="2970785" y="10052304"/>
                                </a:moveTo>
                                <a:lnTo>
                                  <a:pt x="2980945" y="10052304"/>
                                </a:lnTo>
                                <a:lnTo>
                                  <a:pt x="2980945" y="10042144"/>
                                </a:lnTo>
                                <a:lnTo>
                                  <a:pt x="2970785" y="10042144"/>
                                </a:lnTo>
                                <a:close/>
                                <a:moveTo>
                                  <a:pt x="2970785" y="10052304"/>
                                </a:moveTo>
                                <a:moveTo>
                                  <a:pt x="2991104" y="10052304"/>
                                </a:moveTo>
                                <a:lnTo>
                                  <a:pt x="3001265" y="10052304"/>
                                </a:lnTo>
                                <a:lnTo>
                                  <a:pt x="3001265" y="10042144"/>
                                </a:lnTo>
                                <a:lnTo>
                                  <a:pt x="2991104" y="10042144"/>
                                </a:lnTo>
                                <a:close/>
                                <a:moveTo>
                                  <a:pt x="2991104" y="10052304"/>
                                </a:moveTo>
                                <a:moveTo>
                                  <a:pt x="3011424" y="10052304"/>
                                </a:moveTo>
                                <a:lnTo>
                                  <a:pt x="3021585" y="10052304"/>
                                </a:lnTo>
                                <a:lnTo>
                                  <a:pt x="3021585" y="10042144"/>
                                </a:lnTo>
                                <a:lnTo>
                                  <a:pt x="3011424" y="10042144"/>
                                </a:lnTo>
                                <a:close/>
                                <a:moveTo>
                                  <a:pt x="3011424" y="10052304"/>
                                </a:moveTo>
                                <a:moveTo>
                                  <a:pt x="3031745" y="10052304"/>
                                </a:moveTo>
                                <a:lnTo>
                                  <a:pt x="3041904" y="10052304"/>
                                </a:lnTo>
                                <a:lnTo>
                                  <a:pt x="3041904" y="10042144"/>
                                </a:lnTo>
                                <a:lnTo>
                                  <a:pt x="3031745" y="10042144"/>
                                </a:lnTo>
                                <a:close/>
                                <a:moveTo>
                                  <a:pt x="3031745" y="10052304"/>
                                </a:moveTo>
                                <a:moveTo>
                                  <a:pt x="3052065" y="10052304"/>
                                </a:moveTo>
                                <a:lnTo>
                                  <a:pt x="3062224" y="10052304"/>
                                </a:lnTo>
                                <a:lnTo>
                                  <a:pt x="3062224" y="10042144"/>
                                </a:lnTo>
                                <a:lnTo>
                                  <a:pt x="3052065" y="10042144"/>
                                </a:lnTo>
                                <a:close/>
                                <a:moveTo>
                                  <a:pt x="3052065" y="10052304"/>
                                </a:moveTo>
                                <a:moveTo>
                                  <a:pt x="3072385" y="10052304"/>
                                </a:moveTo>
                                <a:lnTo>
                                  <a:pt x="3082545" y="10052304"/>
                                </a:lnTo>
                                <a:lnTo>
                                  <a:pt x="3082545" y="10042144"/>
                                </a:lnTo>
                                <a:lnTo>
                                  <a:pt x="3072385" y="10042144"/>
                                </a:lnTo>
                                <a:close/>
                                <a:moveTo>
                                  <a:pt x="3072385" y="10052304"/>
                                </a:moveTo>
                                <a:moveTo>
                                  <a:pt x="3092704" y="10052304"/>
                                </a:moveTo>
                                <a:lnTo>
                                  <a:pt x="3102865" y="10052304"/>
                                </a:lnTo>
                                <a:lnTo>
                                  <a:pt x="3102865" y="10042144"/>
                                </a:lnTo>
                                <a:lnTo>
                                  <a:pt x="3092704" y="10042144"/>
                                </a:lnTo>
                                <a:close/>
                                <a:moveTo>
                                  <a:pt x="3092704" y="10052304"/>
                                </a:moveTo>
                                <a:moveTo>
                                  <a:pt x="3113024" y="10052304"/>
                                </a:moveTo>
                                <a:lnTo>
                                  <a:pt x="3123185" y="10052304"/>
                                </a:lnTo>
                                <a:lnTo>
                                  <a:pt x="3123185" y="10042144"/>
                                </a:lnTo>
                                <a:lnTo>
                                  <a:pt x="3113024" y="10042144"/>
                                </a:lnTo>
                                <a:close/>
                                <a:moveTo>
                                  <a:pt x="3113024" y="10052304"/>
                                </a:moveTo>
                                <a:moveTo>
                                  <a:pt x="3133345" y="10052304"/>
                                </a:moveTo>
                                <a:lnTo>
                                  <a:pt x="3143504" y="10052304"/>
                                </a:lnTo>
                                <a:lnTo>
                                  <a:pt x="3143504" y="10042144"/>
                                </a:lnTo>
                                <a:lnTo>
                                  <a:pt x="3133345" y="10042144"/>
                                </a:lnTo>
                                <a:close/>
                                <a:moveTo>
                                  <a:pt x="3133345" y="10052304"/>
                                </a:moveTo>
                                <a:moveTo>
                                  <a:pt x="3153665" y="10052304"/>
                                </a:moveTo>
                                <a:lnTo>
                                  <a:pt x="3163824" y="10052304"/>
                                </a:lnTo>
                                <a:lnTo>
                                  <a:pt x="3163824" y="10042144"/>
                                </a:lnTo>
                                <a:lnTo>
                                  <a:pt x="3153665" y="10042144"/>
                                </a:lnTo>
                                <a:close/>
                                <a:moveTo>
                                  <a:pt x="3153665" y="10052304"/>
                                </a:moveTo>
                                <a:moveTo>
                                  <a:pt x="3173985" y="10052304"/>
                                </a:moveTo>
                                <a:lnTo>
                                  <a:pt x="3184145" y="10052304"/>
                                </a:lnTo>
                                <a:lnTo>
                                  <a:pt x="3184145" y="10042144"/>
                                </a:lnTo>
                                <a:lnTo>
                                  <a:pt x="3173985" y="10042144"/>
                                </a:lnTo>
                                <a:close/>
                                <a:moveTo>
                                  <a:pt x="3173985" y="10052304"/>
                                </a:moveTo>
                                <a:moveTo>
                                  <a:pt x="3194304" y="10052304"/>
                                </a:moveTo>
                                <a:lnTo>
                                  <a:pt x="3204465" y="10052304"/>
                                </a:lnTo>
                                <a:lnTo>
                                  <a:pt x="3204465" y="10042144"/>
                                </a:lnTo>
                                <a:lnTo>
                                  <a:pt x="3194304" y="10042144"/>
                                </a:lnTo>
                                <a:close/>
                                <a:moveTo>
                                  <a:pt x="3194304" y="10052304"/>
                                </a:moveTo>
                                <a:moveTo>
                                  <a:pt x="3214624" y="10052304"/>
                                </a:moveTo>
                                <a:lnTo>
                                  <a:pt x="3224785" y="10052304"/>
                                </a:lnTo>
                                <a:lnTo>
                                  <a:pt x="3224785" y="10042144"/>
                                </a:lnTo>
                                <a:lnTo>
                                  <a:pt x="3214624" y="10042144"/>
                                </a:lnTo>
                                <a:close/>
                                <a:moveTo>
                                  <a:pt x="3214624" y="10052304"/>
                                </a:moveTo>
                                <a:moveTo>
                                  <a:pt x="3234945" y="10052304"/>
                                </a:moveTo>
                                <a:lnTo>
                                  <a:pt x="3245104" y="10052304"/>
                                </a:lnTo>
                                <a:lnTo>
                                  <a:pt x="3245104" y="10042144"/>
                                </a:lnTo>
                                <a:lnTo>
                                  <a:pt x="3234945" y="10042144"/>
                                </a:lnTo>
                                <a:close/>
                                <a:moveTo>
                                  <a:pt x="3234945" y="10052304"/>
                                </a:moveTo>
                                <a:moveTo>
                                  <a:pt x="3255265" y="10052304"/>
                                </a:moveTo>
                                <a:lnTo>
                                  <a:pt x="3265424" y="10052304"/>
                                </a:lnTo>
                                <a:lnTo>
                                  <a:pt x="3265424" y="10042144"/>
                                </a:lnTo>
                                <a:lnTo>
                                  <a:pt x="3255265" y="10042144"/>
                                </a:lnTo>
                                <a:close/>
                                <a:moveTo>
                                  <a:pt x="3255265" y="10052304"/>
                                </a:moveTo>
                                <a:moveTo>
                                  <a:pt x="3275585" y="10052304"/>
                                </a:moveTo>
                                <a:lnTo>
                                  <a:pt x="3285745" y="10052304"/>
                                </a:lnTo>
                                <a:lnTo>
                                  <a:pt x="3285745" y="10042144"/>
                                </a:lnTo>
                                <a:lnTo>
                                  <a:pt x="3275585" y="10042144"/>
                                </a:lnTo>
                                <a:close/>
                                <a:moveTo>
                                  <a:pt x="3275585" y="10052304"/>
                                </a:moveTo>
                                <a:moveTo>
                                  <a:pt x="3295904" y="10052304"/>
                                </a:moveTo>
                                <a:lnTo>
                                  <a:pt x="3306065" y="10052304"/>
                                </a:lnTo>
                                <a:lnTo>
                                  <a:pt x="3306065" y="10042144"/>
                                </a:lnTo>
                                <a:lnTo>
                                  <a:pt x="3295904" y="10042144"/>
                                </a:lnTo>
                                <a:close/>
                                <a:moveTo>
                                  <a:pt x="3295904" y="10052304"/>
                                </a:moveTo>
                                <a:moveTo>
                                  <a:pt x="3316224" y="10052304"/>
                                </a:moveTo>
                                <a:lnTo>
                                  <a:pt x="3326385" y="10052304"/>
                                </a:lnTo>
                                <a:lnTo>
                                  <a:pt x="3326385" y="10042144"/>
                                </a:lnTo>
                                <a:lnTo>
                                  <a:pt x="3316224" y="10042144"/>
                                </a:lnTo>
                                <a:close/>
                                <a:moveTo>
                                  <a:pt x="3316224" y="10052304"/>
                                </a:moveTo>
                                <a:moveTo>
                                  <a:pt x="3336545" y="10052304"/>
                                </a:moveTo>
                                <a:lnTo>
                                  <a:pt x="3346704" y="10052304"/>
                                </a:lnTo>
                                <a:lnTo>
                                  <a:pt x="3346704" y="10042144"/>
                                </a:lnTo>
                                <a:lnTo>
                                  <a:pt x="3336545" y="10042144"/>
                                </a:lnTo>
                                <a:close/>
                                <a:moveTo>
                                  <a:pt x="3336545" y="10052304"/>
                                </a:moveTo>
                                <a:moveTo>
                                  <a:pt x="3356865" y="10052304"/>
                                </a:moveTo>
                                <a:lnTo>
                                  <a:pt x="3367024" y="10052304"/>
                                </a:lnTo>
                                <a:lnTo>
                                  <a:pt x="3367024" y="10042144"/>
                                </a:lnTo>
                                <a:lnTo>
                                  <a:pt x="3356865" y="10042144"/>
                                </a:lnTo>
                                <a:close/>
                                <a:moveTo>
                                  <a:pt x="3356865" y="10052304"/>
                                </a:moveTo>
                                <a:moveTo>
                                  <a:pt x="3377185" y="10052304"/>
                                </a:moveTo>
                                <a:lnTo>
                                  <a:pt x="3387345" y="10052304"/>
                                </a:lnTo>
                                <a:lnTo>
                                  <a:pt x="3387345" y="10042144"/>
                                </a:lnTo>
                                <a:lnTo>
                                  <a:pt x="3377185" y="10042144"/>
                                </a:lnTo>
                                <a:close/>
                                <a:moveTo>
                                  <a:pt x="3377185" y="10052304"/>
                                </a:moveTo>
                                <a:moveTo>
                                  <a:pt x="3397504" y="10052304"/>
                                </a:moveTo>
                                <a:lnTo>
                                  <a:pt x="3407665" y="10052304"/>
                                </a:lnTo>
                                <a:lnTo>
                                  <a:pt x="3407665" y="10042144"/>
                                </a:lnTo>
                                <a:lnTo>
                                  <a:pt x="3397504" y="10042144"/>
                                </a:lnTo>
                                <a:close/>
                                <a:moveTo>
                                  <a:pt x="3397504" y="10052304"/>
                                </a:moveTo>
                                <a:moveTo>
                                  <a:pt x="3417824" y="10052304"/>
                                </a:moveTo>
                                <a:lnTo>
                                  <a:pt x="3427985" y="10052304"/>
                                </a:lnTo>
                                <a:lnTo>
                                  <a:pt x="3427985" y="10042144"/>
                                </a:lnTo>
                                <a:lnTo>
                                  <a:pt x="3417824" y="10042144"/>
                                </a:lnTo>
                                <a:close/>
                                <a:moveTo>
                                  <a:pt x="3417824" y="10052304"/>
                                </a:moveTo>
                                <a:moveTo>
                                  <a:pt x="3438145" y="10052304"/>
                                </a:moveTo>
                                <a:lnTo>
                                  <a:pt x="3448304" y="10052304"/>
                                </a:lnTo>
                                <a:lnTo>
                                  <a:pt x="3448304" y="10042144"/>
                                </a:lnTo>
                                <a:lnTo>
                                  <a:pt x="3438145" y="10042144"/>
                                </a:lnTo>
                                <a:close/>
                                <a:moveTo>
                                  <a:pt x="3438145" y="10052304"/>
                                </a:moveTo>
                                <a:moveTo>
                                  <a:pt x="3458465" y="10052304"/>
                                </a:moveTo>
                                <a:lnTo>
                                  <a:pt x="3468624" y="10052304"/>
                                </a:lnTo>
                                <a:lnTo>
                                  <a:pt x="3468624" y="10042144"/>
                                </a:lnTo>
                                <a:lnTo>
                                  <a:pt x="3458465" y="10042144"/>
                                </a:lnTo>
                                <a:close/>
                                <a:moveTo>
                                  <a:pt x="3458465" y="10052304"/>
                                </a:moveTo>
                                <a:moveTo>
                                  <a:pt x="3478785" y="10052304"/>
                                </a:moveTo>
                                <a:lnTo>
                                  <a:pt x="3488945" y="10052304"/>
                                </a:lnTo>
                                <a:lnTo>
                                  <a:pt x="3488945" y="10042144"/>
                                </a:lnTo>
                                <a:lnTo>
                                  <a:pt x="3478785" y="10042144"/>
                                </a:lnTo>
                                <a:close/>
                                <a:moveTo>
                                  <a:pt x="3478785" y="10052304"/>
                                </a:moveTo>
                                <a:moveTo>
                                  <a:pt x="3499104" y="10052304"/>
                                </a:moveTo>
                                <a:lnTo>
                                  <a:pt x="3509265" y="10052304"/>
                                </a:lnTo>
                                <a:lnTo>
                                  <a:pt x="3509265" y="10042144"/>
                                </a:lnTo>
                                <a:lnTo>
                                  <a:pt x="3499104" y="10042144"/>
                                </a:lnTo>
                                <a:close/>
                                <a:moveTo>
                                  <a:pt x="3499104" y="10052304"/>
                                </a:moveTo>
                                <a:moveTo>
                                  <a:pt x="3519424" y="10052304"/>
                                </a:moveTo>
                                <a:lnTo>
                                  <a:pt x="3529585" y="10052304"/>
                                </a:lnTo>
                                <a:lnTo>
                                  <a:pt x="3529585" y="10042144"/>
                                </a:lnTo>
                                <a:lnTo>
                                  <a:pt x="3519424" y="10042144"/>
                                </a:lnTo>
                                <a:close/>
                                <a:moveTo>
                                  <a:pt x="3519424" y="10052304"/>
                                </a:moveTo>
                                <a:moveTo>
                                  <a:pt x="3539745" y="10052304"/>
                                </a:moveTo>
                                <a:lnTo>
                                  <a:pt x="3549904" y="10052304"/>
                                </a:lnTo>
                                <a:lnTo>
                                  <a:pt x="3549904" y="10042144"/>
                                </a:lnTo>
                                <a:lnTo>
                                  <a:pt x="3539745" y="10042144"/>
                                </a:lnTo>
                                <a:close/>
                                <a:moveTo>
                                  <a:pt x="3539745" y="10052304"/>
                                </a:moveTo>
                                <a:moveTo>
                                  <a:pt x="3560065" y="10052304"/>
                                </a:moveTo>
                                <a:lnTo>
                                  <a:pt x="3570224" y="10052304"/>
                                </a:lnTo>
                                <a:lnTo>
                                  <a:pt x="3570224" y="10042144"/>
                                </a:lnTo>
                                <a:lnTo>
                                  <a:pt x="3560065" y="10042144"/>
                                </a:lnTo>
                                <a:close/>
                                <a:moveTo>
                                  <a:pt x="3560065" y="10052304"/>
                                </a:moveTo>
                                <a:moveTo>
                                  <a:pt x="3580385" y="10052304"/>
                                </a:moveTo>
                                <a:lnTo>
                                  <a:pt x="3590545" y="10052304"/>
                                </a:lnTo>
                                <a:lnTo>
                                  <a:pt x="3590545" y="10042144"/>
                                </a:lnTo>
                                <a:lnTo>
                                  <a:pt x="3580385" y="10042144"/>
                                </a:lnTo>
                                <a:close/>
                                <a:moveTo>
                                  <a:pt x="3580385" y="10052304"/>
                                </a:moveTo>
                                <a:moveTo>
                                  <a:pt x="3600704" y="10052304"/>
                                </a:moveTo>
                                <a:lnTo>
                                  <a:pt x="3610865" y="10052304"/>
                                </a:lnTo>
                                <a:lnTo>
                                  <a:pt x="3610865" y="10042144"/>
                                </a:lnTo>
                                <a:lnTo>
                                  <a:pt x="3600704" y="10042144"/>
                                </a:lnTo>
                                <a:close/>
                                <a:moveTo>
                                  <a:pt x="3600704" y="10052304"/>
                                </a:moveTo>
                                <a:moveTo>
                                  <a:pt x="3621024" y="10052304"/>
                                </a:moveTo>
                                <a:lnTo>
                                  <a:pt x="3631185" y="10052304"/>
                                </a:lnTo>
                                <a:lnTo>
                                  <a:pt x="3631185" y="10042144"/>
                                </a:lnTo>
                                <a:lnTo>
                                  <a:pt x="3621024" y="10042144"/>
                                </a:lnTo>
                                <a:close/>
                                <a:moveTo>
                                  <a:pt x="3621024" y="10052304"/>
                                </a:moveTo>
                                <a:moveTo>
                                  <a:pt x="3641345" y="10052304"/>
                                </a:moveTo>
                                <a:lnTo>
                                  <a:pt x="3651504" y="10052304"/>
                                </a:lnTo>
                                <a:lnTo>
                                  <a:pt x="3651504" y="10042144"/>
                                </a:lnTo>
                                <a:lnTo>
                                  <a:pt x="3641345" y="10042144"/>
                                </a:lnTo>
                                <a:close/>
                                <a:moveTo>
                                  <a:pt x="3641345" y="10052304"/>
                                </a:moveTo>
                                <a:moveTo>
                                  <a:pt x="3661665" y="10052304"/>
                                </a:moveTo>
                                <a:lnTo>
                                  <a:pt x="3671824" y="10052304"/>
                                </a:lnTo>
                                <a:lnTo>
                                  <a:pt x="3671824" y="10042144"/>
                                </a:lnTo>
                                <a:lnTo>
                                  <a:pt x="3661665" y="10042144"/>
                                </a:lnTo>
                                <a:close/>
                                <a:moveTo>
                                  <a:pt x="3661665" y="10052304"/>
                                </a:moveTo>
                                <a:moveTo>
                                  <a:pt x="3681985" y="10052304"/>
                                </a:moveTo>
                                <a:lnTo>
                                  <a:pt x="3692145" y="10052304"/>
                                </a:lnTo>
                                <a:lnTo>
                                  <a:pt x="3692145" y="10042144"/>
                                </a:lnTo>
                                <a:lnTo>
                                  <a:pt x="3681985" y="10042144"/>
                                </a:lnTo>
                                <a:close/>
                                <a:moveTo>
                                  <a:pt x="3681985" y="10052304"/>
                                </a:moveTo>
                                <a:moveTo>
                                  <a:pt x="3702304" y="10052304"/>
                                </a:moveTo>
                                <a:lnTo>
                                  <a:pt x="3712465" y="10052304"/>
                                </a:lnTo>
                                <a:lnTo>
                                  <a:pt x="3712465" y="10042144"/>
                                </a:lnTo>
                                <a:lnTo>
                                  <a:pt x="3702304" y="10042144"/>
                                </a:lnTo>
                                <a:close/>
                                <a:moveTo>
                                  <a:pt x="3702304" y="10052304"/>
                                </a:moveTo>
                                <a:moveTo>
                                  <a:pt x="3722624" y="10052304"/>
                                </a:moveTo>
                                <a:lnTo>
                                  <a:pt x="3732785" y="10052304"/>
                                </a:lnTo>
                                <a:lnTo>
                                  <a:pt x="3732785" y="10042144"/>
                                </a:lnTo>
                                <a:lnTo>
                                  <a:pt x="3722624" y="10042144"/>
                                </a:lnTo>
                                <a:close/>
                                <a:moveTo>
                                  <a:pt x="3722624" y="10052304"/>
                                </a:moveTo>
                                <a:moveTo>
                                  <a:pt x="3742945" y="10052304"/>
                                </a:moveTo>
                                <a:lnTo>
                                  <a:pt x="3753104" y="10052304"/>
                                </a:lnTo>
                                <a:lnTo>
                                  <a:pt x="3753104" y="10042144"/>
                                </a:lnTo>
                                <a:lnTo>
                                  <a:pt x="3742945" y="10042144"/>
                                </a:lnTo>
                                <a:close/>
                                <a:moveTo>
                                  <a:pt x="3742945" y="10052304"/>
                                </a:moveTo>
                                <a:moveTo>
                                  <a:pt x="3763265" y="10052304"/>
                                </a:moveTo>
                                <a:lnTo>
                                  <a:pt x="3773424" y="10052304"/>
                                </a:lnTo>
                                <a:lnTo>
                                  <a:pt x="3773424" y="10042144"/>
                                </a:lnTo>
                                <a:lnTo>
                                  <a:pt x="3763265" y="10042144"/>
                                </a:lnTo>
                                <a:close/>
                                <a:moveTo>
                                  <a:pt x="3763265" y="10052304"/>
                                </a:moveTo>
                                <a:moveTo>
                                  <a:pt x="3783585" y="10052304"/>
                                </a:moveTo>
                                <a:lnTo>
                                  <a:pt x="3793745" y="10052304"/>
                                </a:lnTo>
                                <a:lnTo>
                                  <a:pt x="3793745" y="10042144"/>
                                </a:lnTo>
                                <a:lnTo>
                                  <a:pt x="3783585" y="10042144"/>
                                </a:lnTo>
                                <a:close/>
                                <a:moveTo>
                                  <a:pt x="3783585" y="10052304"/>
                                </a:moveTo>
                                <a:moveTo>
                                  <a:pt x="3803904" y="10052304"/>
                                </a:moveTo>
                                <a:lnTo>
                                  <a:pt x="3814065" y="10052304"/>
                                </a:lnTo>
                                <a:lnTo>
                                  <a:pt x="3814065" y="10042144"/>
                                </a:lnTo>
                                <a:lnTo>
                                  <a:pt x="3803904" y="10042144"/>
                                </a:lnTo>
                                <a:close/>
                                <a:moveTo>
                                  <a:pt x="3803904" y="10052304"/>
                                </a:moveTo>
                                <a:moveTo>
                                  <a:pt x="3824224" y="10052304"/>
                                </a:moveTo>
                                <a:lnTo>
                                  <a:pt x="3834385" y="10052304"/>
                                </a:lnTo>
                                <a:lnTo>
                                  <a:pt x="3834385" y="10042144"/>
                                </a:lnTo>
                                <a:lnTo>
                                  <a:pt x="3824224" y="10042144"/>
                                </a:lnTo>
                                <a:close/>
                                <a:moveTo>
                                  <a:pt x="3824224" y="10052304"/>
                                </a:moveTo>
                                <a:moveTo>
                                  <a:pt x="3844545" y="10052304"/>
                                </a:moveTo>
                                <a:lnTo>
                                  <a:pt x="3854704" y="10052304"/>
                                </a:lnTo>
                                <a:lnTo>
                                  <a:pt x="3854704" y="10042144"/>
                                </a:lnTo>
                                <a:lnTo>
                                  <a:pt x="3844545" y="10042144"/>
                                </a:lnTo>
                                <a:close/>
                                <a:moveTo>
                                  <a:pt x="3844545" y="10052304"/>
                                </a:moveTo>
                                <a:moveTo>
                                  <a:pt x="3864865" y="10052304"/>
                                </a:moveTo>
                                <a:lnTo>
                                  <a:pt x="3875024" y="10052304"/>
                                </a:lnTo>
                                <a:lnTo>
                                  <a:pt x="3875024" y="10042144"/>
                                </a:lnTo>
                                <a:lnTo>
                                  <a:pt x="3864865" y="10042144"/>
                                </a:lnTo>
                                <a:close/>
                                <a:moveTo>
                                  <a:pt x="3864865" y="10052304"/>
                                </a:moveTo>
                                <a:moveTo>
                                  <a:pt x="3885185" y="10052304"/>
                                </a:moveTo>
                                <a:lnTo>
                                  <a:pt x="3895345" y="10052304"/>
                                </a:lnTo>
                                <a:lnTo>
                                  <a:pt x="3895345" y="10042144"/>
                                </a:lnTo>
                                <a:lnTo>
                                  <a:pt x="3885185" y="10042144"/>
                                </a:lnTo>
                                <a:close/>
                                <a:moveTo>
                                  <a:pt x="3885185" y="10052304"/>
                                </a:moveTo>
                                <a:moveTo>
                                  <a:pt x="3905504" y="10052304"/>
                                </a:moveTo>
                                <a:lnTo>
                                  <a:pt x="3915665" y="10052304"/>
                                </a:lnTo>
                                <a:lnTo>
                                  <a:pt x="3915665" y="10042144"/>
                                </a:lnTo>
                                <a:lnTo>
                                  <a:pt x="3905504" y="10042144"/>
                                </a:lnTo>
                                <a:close/>
                                <a:moveTo>
                                  <a:pt x="3905504" y="10052304"/>
                                </a:moveTo>
                                <a:moveTo>
                                  <a:pt x="3925824" y="10052304"/>
                                </a:moveTo>
                                <a:lnTo>
                                  <a:pt x="3935985" y="10052304"/>
                                </a:lnTo>
                                <a:lnTo>
                                  <a:pt x="3935985" y="10042144"/>
                                </a:lnTo>
                                <a:lnTo>
                                  <a:pt x="3925824" y="10042144"/>
                                </a:lnTo>
                                <a:close/>
                                <a:moveTo>
                                  <a:pt x="3925824" y="10052304"/>
                                </a:moveTo>
                                <a:moveTo>
                                  <a:pt x="3946145" y="10052304"/>
                                </a:moveTo>
                                <a:lnTo>
                                  <a:pt x="3956304" y="10052304"/>
                                </a:lnTo>
                                <a:lnTo>
                                  <a:pt x="3956304" y="10042144"/>
                                </a:lnTo>
                                <a:lnTo>
                                  <a:pt x="3946145" y="10042144"/>
                                </a:lnTo>
                                <a:close/>
                                <a:moveTo>
                                  <a:pt x="3946145" y="10052304"/>
                                </a:moveTo>
                                <a:moveTo>
                                  <a:pt x="3966465" y="10052304"/>
                                </a:moveTo>
                                <a:lnTo>
                                  <a:pt x="3976624" y="10052304"/>
                                </a:lnTo>
                                <a:lnTo>
                                  <a:pt x="3976624" y="10042144"/>
                                </a:lnTo>
                                <a:lnTo>
                                  <a:pt x="3966465" y="10042144"/>
                                </a:lnTo>
                                <a:close/>
                                <a:moveTo>
                                  <a:pt x="3966465" y="10052304"/>
                                </a:moveTo>
                                <a:moveTo>
                                  <a:pt x="3986785" y="10052304"/>
                                </a:moveTo>
                                <a:lnTo>
                                  <a:pt x="3996945" y="10052304"/>
                                </a:lnTo>
                                <a:lnTo>
                                  <a:pt x="3996945" y="10042144"/>
                                </a:lnTo>
                                <a:lnTo>
                                  <a:pt x="3986785" y="10042144"/>
                                </a:lnTo>
                                <a:close/>
                                <a:moveTo>
                                  <a:pt x="3986785" y="10052304"/>
                                </a:moveTo>
                                <a:moveTo>
                                  <a:pt x="4007104" y="10052304"/>
                                </a:moveTo>
                                <a:lnTo>
                                  <a:pt x="4017265" y="10052304"/>
                                </a:lnTo>
                                <a:lnTo>
                                  <a:pt x="4017265" y="10042144"/>
                                </a:lnTo>
                                <a:lnTo>
                                  <a:pt x="4007104" y="10042144"/>
                                </a:lnTo>
                                <a:close/>
                                <a:moveTo>
                                  <a:pt x="4007104" y="10052304"/>
                                </a:moveTo>
                                <a:moveTo>
                                  <a:pt x="4027424" y="10052304"/>
                                </a:moveTo>
                                <a:lnTo>
                                  <a:pt x="4037585" y="10052304"/>
                                </a:lnTo>
                                <a:lnTo>
                                  <a:pt x="4037585" y="10042144"/>
                                </a:lnTo>
                                <a:lnTo>
                                  <a:pt x="4027424" y="10042144"/>
                                </a:lnTo>
                                <a:close/>
                                <a:moveTo>
                                  <a:pt x="4027424" y="10052304"/>
                                </a:moveTo>
                                <a:moveTo>
                                  <a:pt x="4047745" y="10052304"/>
                                </a:moveTo>
                                <a:lnTo>
                                  <a:pt x="4057904" y="10052304"/>
                                </a:lnTo>
                                <a:lnTo>
                                  <a:pt x="4057904" y="10042144"/>
                                </a:lnTo>
                                <a:lnTo>
                                  <a:pt x="4047745" y="10042144"/>
                                </a:lnTo>
                                <a:close/>
                                <a:moveTo>
                                  <a:pt x="4047745" y="10052304"/>
                                </a:moveTo>
                                <a:moveTo>
                                  <a:pt x="4068065" y="10052304"/>
                                </a:moveTo>
                                <a:lnTo>
                                  <a:pt x="4078224" y="10052304"/>
                                </a:lnTo>
                                <a:lnTo>
                                  <a:pt x="4078224" y="10042144"/>
                                </a:lnTo>
                                <a:lnTo>
                                  <a:pt x="4068065" y="10042144"/>
                                </a:lnTo>
                                <a:close/>
                                <a:moveTo>
                                  <a:pt x="4068065" y="10052304"/>
                                </a:moveTo>
                                <a:moveTo>
                                  <a:pt x="4088385" y="10052304"/>
                                </a:moveTo>
                                <a:lnTo>
                                  <a:pt x="4098545" y="10052304"/>
                                </a:lnTo>
                                <a:lnTo>
                                  <a:pt x="4098545" y="10042144"/>
                                </a:lnTo>
                                <a:lnTo>
                                  <a:pt x="4088385" y="10042144"/>
                                </a:lnTo>
                                <a:close/>
                                <a:moveTo>
                                  <a:pt x="4088385" y="10052304"/>
                                </a:moveTo>
                                <a:moveTo>
                                  <a:pt x="4108704" y="10052304"/>
                                </a:moveTo>
                                <a:lnTo>
                                  <a:pt x="4118865" y="10052304"/>
                                </a:lnTo>
                                <a:lnTo>
                                  <a:pt x="4118865" y="10042144"/>
                                </a:lnTo>
                                <a:lnTo>
                                  <a:pt x="4108704" y="10042144"/>
                                </a:lnTo>
                                <a:close/>
                                <a:moveTo>
                                  <a:pt x="4108704" y="10052304"/>
                                </a:moveTo>
                                <a:moveTo>
                                  <a:pt x="4129024" y="10052304"/>
                                </a:moveTo>
                                <a:lnTo>
                                  <a:pt x="4139185" y="10052304"/>
                                </a:lnTo>
                                <a:lnTo>
                                  <a:pt x="4139185" y="10042144"/>
                                </a:lnTo>
                                <a:lnTo>
                                  <a:pt x="4129024" y="10042144"/>
                                </a:lnTo>
                                <a:close/>
                                <a:moveTo>
                                  <a:pt x="4129024" y="10052304"/>
                                </a:moveTo>
                                <a:moveTo>
                                  <a:pt x="4149345" y="10052304"/>
                                </a:moveTo>
                                <a:lnTo>
                                  <a:pt x="4159504" y="10052304"/>
                                </a:lnTo>
                                <a:lnTo>
                                  <a:pt x="4159504" y="10042144"/>
                                </a:lnTo>
                                <a:lnTo>
                                  <a:pt x="4149345" y="10042144"/>
                                </a:lnTo>
                                <a:close/>
                                <a:moveTo>
                                  <a:pt x="4149345" y="10052304"/>
                                </a:moveTo>
                                <a:moveTo>
                                  <a:pt x="4169665" y="10052304"/>
                                </a:moveTo>
                                <a:lnTo>
                                  <a:pt x="4179824" y="10052304"/>
                                </a:lnTo>
                                <a:lnTo>
                                  <a:pt x="4179824" y="10042144"/>
                                </a:lnTo>
                                <a:lnTo>
                                  <a:pt x="4169665" y="10042144"/>
                                </a:lnTo>
                                <a:close/>
                                <a:moveTo>
                                  <a:pt x="4169665" y="10052304"/>
                                </a:moveTo>
                                <a:moveTo>
                                  <a:pt x="4189985" y="10052304"/>
                                </a:moveTo>
                                <a:lnTo>
                                  <a:pt x="4200145" y="10052304"/>
                                </a:lnTo>
                                <a:lnTo>
                                  <a:pt x="4200145" y="10042144"/>
                                </a:lnTo>
                                <a:lnTo>
                                  <a:pt x="4189985" y="10042144"/>
                                </a:lnTo>
                                <a:close/>
                                <a:moveTo>
                                  <a:pt x="4189985" y="10052304"/>
                                </a:moveTo>
                                <a:moveTo>
                                  <a:pt x="4210304" y="10052304"/>
                                </a:moveTo>
                                <a:lnTo>
                                  <a:pt x="4220465" y="10052304"/>
                                </a:lnTo>
                                <a:lnTo>
                                  <a:pt x="4220465" y="10042144"/>
                                </a:lnTo>
                                <a:lnTo>
                                  <a:pt x="4210304" y="10042144"/>
                                </a:lnTo>
                                <a:close/>
                                <a:moveTo>
                                  <a:pt x="4210304" y="10052304"/>
                                </a:moveTo>
                                <a:moveTo>
                                  <a:pt x="4230624" y="10052304"/>
                                </a:moveTo>
                                <a:lnTo>
                                  <a:pt x="4240785" y="10052304"/>
                                </a:lnTo>
                                <a:lnTo>
                                  <a:pt x="4240785" y="10042144"/>
                                </a:lnTo>
                                <a:lnTo>
                                  <a:pt x="4230624" y="10042144"/>
                                </a:lnTo>
                                <a:close/>
                                <a:moveTo>
                                  <a:pt x="4230624" y="10052304"/>
                                </a:moveTo>
                                <a:moveTo>
                                  <a:pt x="4250945" y="10052304"/>
                                </a:moveTo>
                                <a:lnTo>
                                  <a:pt x="4261104" y="10052304"/>
                                </a:lnTo>
                                <a:lnTo>
                                  <a:pt x="4261104" y="10042144"/>
                                </a:lnTo>
                                <a:lnTo>
                                  <a:pt x="4250945" y="10042144"/>
                                </a:lnTo>
                                <a:close/>
                                <a:moveTo>
                                  <a:pt x="4250945" y="10052304"/>
                                </a:moveTo>
                                <a:moveTo>
                                  <a:pt x="4271265" y="10052304"/>
                                </a:moveTo>
                                <a:lnTo>
                                  <a:pt x="4281424" y="10052304"/>
                                </a:lnTo>
                                <a:lnTo>
                                  <a:pt x="4281424" y="10042144"/>
                                </a:lnTo>
                                <a:lnTo>
                                  <a:pt x="4271265" y="10042144"/>
                                </a:lnTo>
                                <a:close/>
                                <a:moveTo>
                                  <a:pt x="4271265" y="10052304"/>
                                </a:moveTo>
                                <a:moveTo>
                                  <a:pt x="4291585" y="10052304"/>
                                </a:moveTo>
                                <a:lnTo>
                                  <a:pt x="4301745" y="10052304"/>
                                </a:lnTo>
                                <a:lnTo>
                                  <a:pt x="4301745" y="10042144"/>
                                </a:lnTo>
                                <a:lnTo>
                                  <a:pt x="4291585" y="10042144"/>
                                </a:lnTo>
                                <a:close/>
                                <a:moveTo>
                                  <a:pt x="4291585" y="10052304"/>
                                </a:moveTo>
                                <a:moveTo>
                                  <a:pt x="4311904" y="10052304"/>
                                </a:moveTo>
                                <a:lnTo>
                                  <a:pt x="4322065" y="10052304"/>
                                </a:lnTo>
                                <a:lnTo>
                                  <a:pt x="4322065" y="10042144"/>
                                </a:lnTo>
                                <a:lnTo>
                                  <a:pt x="4311904" y="10042144"/>
                                </a:lnTo>
                                <a:close/>
                                <a:moveTo>
                                  <a:pt x="4311904" y="10052304"/>
                                </a:moveTo>
                                <a:moveTo>
                                  <a:pt x="4332224" y="10052304"/>
                                </a:moveTo>
                                <a:lnTo>
                                  <a:pt x="4342385" y="10052304"/>
                                </a:lnTo>
                                <a:lnTo>
                                  <a:pt x="4342385" y="10042144"/>
                                </a:lnTo>
                                <a:lnTo>
                                  <a:pt x="4332224" y="10042144"/>
                                </a:lnTo>
                                <a:close/>
                                <a:moveTo>
                                  <a:pt x="4332224" y="10052304"/>
                                </a:moveTo>
                                <a:moveTo>
                                  <a:pt x="4352545" y="10052304"/>
                                </a:moveTo>
                                <a:lnTo>
                                  <a:pt x="4362704" y="10052304"/>
                                </a:lnTo>
                                <a:lnTo>
                                  <a:pt x="4362704" y="10042144"/>
                                </a:lnTo>
                                <a:lnTo>
                                  <a:pt x="4352545" y="10042144"/>
                                </a:lnTo>
                                <a:close/>
                                <a:moveTo>
                                  <a:pt x="4352545" y="10052304"/>
                                </a:moveTo>
                                <a:moveTo>
                                  <a:pt x="4372865" y="10052304"/>
                                </a:moveTo>
                                <a:lnTo>
                                  <a:pt x="4383024" y="10052304"/>
                                </a:lnTo>
                                <a:lnTo>
                                  <a:pt x="4383024" y="10042144"/>
                                </a:lnTo>
                                <a:lnTo>
                                  <a:pt x="4372865" y="10042144"/>
                                </a:lnTo>
                                <a:close/>
                                <a:moveTo>
                                  <a:pt x="4372865" y="10052304"/>
                                </a:moveTo>
                                <a:moveTo>
                                  <a:pt x="4393185" y="10052304"/>
                                </a:moveTo>
                                <a:lnTo>
                                  <a:pt x="4403345" y="10052304"/>
                                </a:lnTo>
                                <a:lnTo>
                                  <a:pt x="4403345" y="10042144"/>
                                </a:lnTo>
                                <a:lnTo>
                                  <a:pt x="4393185" y="10042144"/>
                                </a:lnTo>
                                <a:close/>
                                <a:moveTo>
                                  <a:pt x="4393185" y="10052304"/>
                                </a:moveTo>
                                <a:moveTo>
                                  <a:pt x="4413504" y="10052304"/>
                                </a:moveTo>
                                <a:lnTo>
                                  <a:pt x="4423665" y="10052304"/>
                                </a:lnTo>
                                <a:lnTo>
                                  <a:pt x="4423665" y="10042144"/>
                                </a:lnTo>
                                <a:lnTo>
                                  <a:pt x="4413504" y="10042144"/>
                                </a:lnTo>
                                <a:close/>
                                <a:moveTo>
                                  <a:pt x="4413504" y="10052304"/>
                                </a:moveTo>
                                <a:moveTo>
                                  <a:pt x="4433824" y="10052304"/>
                                </a:moveTo>
                                <a:lnTo>
                                  <a:pt x="4443985" y="10052304"/>
                                </a:lnTo>
                                <a:lnTo>
                                  <a:pt x="4443985" y="10042144"/>
                                </a:lnTo>
                                <a:lnTo>
                                  <a:pt x="4433824" y="10042144"/>
                                </a:lnTo>
                                <a:close/>
                                <a:moveTo>
                                  <a:pt x="4433824" y="10052304"/>
                                </a:moveTo>
                                <a:moveTo>
                                  <a:pt x="4454145" y="10052304"/>
                                </a:moveTo>
                                <a:lnTo>
                                  <a:pt x="4464304" y="10052304"/>
                                </a:lnTo>
                                <a:lnTo>
                                  <a:pt x="4464304" y="10042144"/>
                                </a:lnTo>
                                <a:lnTo>
                                  <a:pt x="4454145" y="10042144"/>
                                </a:lnTo>
                                <a:close/>
                                <a:moveTo>
                                  <a:pt x="4454145" y="10052304"/>
                                </a:moveTo>
                                <a:moveTo>
                                  <a:pt x="4474465" y="10052304"/>
                                </a:moveTo>
                                <a:lnTo>
                                  <a:pt x="4484624" y="10052304"/>
                                </a:lnTo>
                                <a:lnTo>
                                  <a:pt x="4484624" y="10042144"/>
                                </a:lnTo>
                                <a:lnTo>
                                  <a:pt x="4474465" y="10042144"/>
                                </a:lnTo>
                                <a:close/>
                                <a:moveTo>
                                  <a:pt x="4474465" y="10052304"/>
                                </a:moveTo>
                                <a:moveTo>
                                  <a:pt x="1223265" y="9895839"/>
                                </a:moveTo>
                                <a:lnTo>
                                  <a:pt x="1233424" y="9895839"/>
                                </a:lnTo>
                                <a:lnTo>
                                  <a:pt x="1233424" y="9885680"/>
                                </a:lnTo>
                                <a:lnTo>
                                  <a:pt x="1223265" y="9885680"/>
                                </a:lnTo>
                                <a:close/>
                                <a:moveTo>
                                  <a:pt x="1223265" y="9895839"/>
                                </a:moveTo>
                                <a:moveTo>
                                  <a:pt x="1243584" y="9895839"/>
                                </a:moveTo>
                                <a:lnTo>
                                  <a:pt x="1253745" y="9895839"/>
                                </a:lnTo>
                                <a:lnTo>
                                  <a:pt x="1253745" y="9885680"/>
                                </a:lnTo>
                                <a:lnTo>
                                  <a:pt x="1243584" y="9885680"/>
                                </a:lnTo>
                                <a:close/>
                                <a:moveTo>
                                  <a:pt x="1243584" y="9895839"/>
                                </a:moveTo>
                                <a:moveTo>
                                  <a:pt x="1263905" y="9895839"/>
                                </a:moveTo>
                                <a:lnTo>
                                  <a:pt x="1274065" y="9895839"/>
                                </a:lnTo>
                                <a:lnTo>
                                  <a:pt x="1274065" y="9885680"/>
                                </a:lnTo>
                                <a:lnTo>
                                  <a:pt x="1263905" y="9885680"/>
                                </a:lnTo>
                                <a:close/>
                                <a:moveTo>
                                  <a:pt x="1263905" y="9895839"/>
                                </a:moveTo>
                                <a:moveTo>
                                  <a:pt x="1284224" y="9895839"/>
                                </a:moveTo>
                                <a:lnTo>
                                  <a:pt x="1294384" y="9895839"/>
                                </a:lnTo>
                                <a:lnTo>
                                  <a:pt x="1294384" y="9885680"/>
                                </a:lnTo>
                                <a:lnTo>
                                  <a:pt x="1284224" y="9885680"/>
                                </a:lnTo>
                                <a:close/>
                                <a:moveTo>
                                  <a:pt x="1284224" y="9895839"/>
                                </a:moveTo>
                                <a:moveTo>
                                  <a:pt x="1304545" y="9895839"/>
                                </a:moveTo>
                                <a:lnTo>
                                  <a:pt x="1314705" y="9895839"/>
                                </a:lnTo>
                                <a:lnTo>
                                  <a:pt x="1314705" y="9885680"/>
                                </a:lnTo>
                                <a:lnTo>
                                  <a:pt x="1304545" y="9885680"/>
                                </a:lnTo>
                                <a:close/>
                                <a:moveTo>
                                  <a:pt x="1304545" y="9895839"/>
                                </a:moveTo>
                                <a:moveTo>
                                  <a:pt x="1324865" y="9895839"/>
                                </a:moveTo>
                                <a:lnTo>
                                  <a:pt x="1335024" y="9895839"/>
                                </a:lnTo>
                                <a:lnTo>
                                  <a:pt x="1335024" y="9885680"/>
                                </a:lnTo>
                                <a:lnTo>
                                  <a:pt x="1324865" y="9885680"/>
                                </a:lnTo>
                                <a:close/>
                                <a:moveTo>
                                  <a:pt x="1324865" y="9895839"/>
                                </a:moveTo>
                                <a:moveTo>
                                  <a:pt x="1345184" y="9895839"/>
                                </a:moveTo>
                                <a:lnTo>
                                  <a:pt x="1355345" y="9895839"/>
                                </a:lnTo>
                                <a:lnTo>
                                  <a:pt x="1355345" y="9885680"/>
                                </a:lnTo>
                                <a:lnTo>
                                  <a:pt x="1345184" y="9885680"/>
                                </a:lnTo>
                                <a:close/>
                                <a:moveTo>
                                  <a:pt x="1345184" y="9895839"/>
                                </a:moveTo>
                                <a:moveTo>
                                  <a:pt x="1365505" y="9895839"/>
                                </a:moveTo>
                                <a:lnTo>
                                  <a:pt x="1375665" y="9895839"/>
                                </a:lnTo>
                                <a:lnTo>
                                  <a:pt x="1375665" y="9885680"/>
                                </a:lnTo>
                                <a:lnTo>
                                  <a:pt x="1365505" y="9885680"/>
                                </a:lnTo>
                                <a:close/>
                                <a:moveTo>
                                  <a:pt x="1365505" y="9895839"/>
                                </a:moveTo>
                                <a:moveTo>
                                  <a:pt x="1385824" y="9895839"/>
                                </a:moveTo>
                                <a:lnTo>
                                  <a:pt x="1395984" y="9895839"/>
                                </a:lnTo>
                                <a:lnTo>
                                  <a:pt x="1395984" y="9885680"/>
                                </a:lnTo>
                                <a:lnTo>
                                  <a:pt x="1385824" y="9885680"/>
                                </a:lnTo>
                                <a:close/>
                                <a:moveTo>
                                  <a:pt x="1385824" y="9895839"/>
                                </a:moveTo>
                                <a:moveTo>
                                  <a:pt x="1406145" y="9895839"/>
                                </a:moveTo>
                                <a:lnTo>
                                  <a:pt x="1416305" y="9895839"/>
                                </a:lnTo>
                                <a:lnTo>
                                  <a:pt x="1416305" y="9885680"/>
                                </a:lnTo>
                                <a:lnTo>
                                  <a:pt x="1406145" y="9885680"/>
                                </a:lnTo>
                                <a:close/>
                                <a:moveTo>
                                  <a:pt x="1406145" y="9895839"/>
                                </a:moveTo>
                                <a:moveTo>
                                  <a:pt x="1426465" y="9895839"/>
                                </a:moveTo>
                                <a:lnTo>
                                  <a:pt x="1436624" y="9895839"/>
                                </a:lnTo>
                                <a:lnTo>
                                  <a:pt x="1436624" y="9885680"/>
                                </a:lnTo>
                                <a:lnTo>
                                  <a:pt x="1426465" y="9885680"/>
                                </a:lnTo>
                                <a:close/>
                                <a:moveTo>
                                  <a:pt x="1426465" y="9895839"/>
                                </a:moveTo>
                                <a:moveTo>
                                  <a:pt x="1446784" y="9895839"/>
                                </a:moveTo>
                                <a:lnTo>
                                  <a:pt x="1456945" y="9895839"/>
                                </a:lnTo>
                                <a:lnTo>
                                  <a:pt x="1456945" y="9885680"/>
                                </a:lnTo>
                                <a:lnTo>
                                  <a:pt x="1446784" y="9885680"/>
                                </a:lnTo>
                                <a:close/>
                                <a:moveTo>
                                  <a:pt x="1446784" y="9895839"/>
                                </a:moveTo>
                                <a:moveTo>
                                  <a:pt x="1467105" y="9895839"/>
                                </a:moveTo>
                                <a:lnTo>
                                  <a:pt x="1477265" y="9895839"/>
                                </a:lnTo>
                                <a:lnTo>
                                  <a:pt x="1477265" y="9885680"/>
                                </a:lnTo>
                                <a:lnTo>
                                  <a:pt x="1467105" y="9885680"/>
                                </a:lnTo>
                                <a:close/>
                                <a:moveTo>
                                  <a:pt x="1467105" y="9895839"/>
                                </a:moveTo>
                                <a:moveTo>
                                  <a:pt x="1487424" y="9895839"/>
                                </a:moveTo>
                                <a:lnTo>
                                  <a:pt x="1497584" y="9895839"/>
                                </a:lnTo>
                                <a:lnTo>
                                  <a:pt x="1497584" y="9885680"/>
                                </a:lnTo>
                                <a:lnTo>
                                  <a:pt x="1487424" y="9885680"/>
                                </a:lnTo>
                                <a:close/>
                                <a:moveTo>
                                  <a:pt x="1487424" y="9895839"/>
                                </a:moveTo>
                                <a:moveTo>
                                  <a:pt x="1507745" y="9895839"/>
                                </a:moveTo>
                                <a:lnTo>
                                  <a:pt x="1517905" y="9895839"/>
                                </a:lnTo>
                                <a:lnTo>
                                  <a:pt x="1517905" y="9885680"/>
                                </a:lnTo>
                                <a:lnTo>
                                  <a:pt x="1507745" y="9885680"/>
                                </a:lnTo>
                                <a:close/>
                                <a:moveTo>
                                  <a:pt x="1507745" y="9895839"/>
                                </a:moveTo>
                                <a:moveTo>
                                  <a:pt x="1528065" y="9895839"/>
                                </a:moveTo>
                                <a:lnTo>
                                  <a:pt x="1538224" y="9895839"/>
                                </a:lnTo>
                                <a:lnTo>
                                  <a:pt x="1538224" y="9885680"/>
                                </a:lnTo>
                                <a:lnTo>
                                  <a:pt x="1528065" y="9885680"/>
                                </a:lnTo>
                                <a:close/>
                                <a:moveTo>
                                  <a:pt x="1528065" y="9895839"/>
                                </a:moveTo>
                                <a:moveTo>
                                  <a:pt x="1548384" y="9895839"/>
                                </a:moveTo>
                                <a:lnTo>
                                  <a:pt x="1558545" y="9895839"/>
                                </a:lnTo>
                                <a:lnTo>
                                  <a:pt x="1558545" y="9885680"/>
                                </a:lnTo>
                                <a:lnTo>
                                  <a:pt x="1548384" y="9885680"/>
                                </a:lnTo>
                                <a:close/>
                                <a:moveTo>
                                  <a:pt x="1548384" y="9895839"/>
                                </a:moveTo>
                                <a:moveTo>
                                  <a:pt x="1568705" y="9895839"/>
                                </a:moveTo>
                                <a:lnTo>
                                  <a:pt x="1578865" y="9895839"/>
                                </a:lnTo>
                                <a:lnTo>
                                  <a:pt x="1578865" y="9885680"/>
                                </a:lnTo>
                                <a:lnTo>
                                  <a:pt x="1568705" y="9885680"/>
                                </a:lnTo>
                                <a:close/>
                                <a:moveTo>
                                  <a:pt x="1568705" y="9895839"/>
                                </a:moveTo>
                                <a:moveTo>
                                  <a:pt x="1589024" y="9895839"/>
                                </a:moveTo>
                                <a:lnTo>
                                  <a:pt x="1599184" y="9895839"/>
                                </a:lnTo>
                                <a:lnTo>
                                  <a:pt x="1599184" y="9885680"/>
                                </a:lnTo>
                                <a:lnTo>
                                  <a:pt x="1589024" y="9885680"/>
                                </a:lnTo>
                                <a:close/>
                                <a:moveTo>
                                  <a:pt x="1589024" y="9895839"/>
                                </a:moveTo>
                                <a:moveTo>
                                  <a:pt x="1609345" y="9895839"/>
                                </a:moveTo>
                                <a:lnTo>
                                  <a:pt x="1619505" y="9895839"/>
                                </a:lnTo>
                                <a:lnTo>
                                  <a:pt x="1619505" y="9885680"/>
                                </a:lnTo>
                                <a:lnTo>
                                  <a:pt x="1609345" y="9885680"/>
                                </a:lnTo>
                                <a:close/>
                                <a:moveTo>
                                  <a:pt x="1609345" y="9895839"/>
                                </a:moveTo>
                                <a:moveTo>
                                  <a:pt x="1629665" y="9895839"/>
                                </a:moveTo>
                                <a:lnTo>
                                  <a:pt x="1639824" y="9895839"/>
                                </a:lnTo>
                                <a:lnTo>
                                  <a:pt x="1639824" y="9885680"/>
                                </a:lnTo>
                                <a:lnTo>
                                  <a:pt x="1629665" y="9885680"/>
                                </a:lnTo>
                                <a:close/>
                                <a:moveTo>
                                  <a:pt x="1629665" y="9895839"/>
                                </a:moveTo>
                                <a:moveTo>
                                  <a:pt x="1649984" y="9895839"/>
                                </a:moveTo>
                                <a:lnTo>
                                  <a:pt x="1660145" y="9895839"/>
                                </a:lnTo>
                                <a:lnTo>
                                  <a:pt x="1660145" y="9885680"/>
                                </a:lnTo>
                                <a:lnTo>
                                  <a:pt x="1649984" y="9885680"/>
                                </a:lnTo>
                                <a:close/>
                                <a:moveTo>
                                  <a:pt x="1649984" y="9895839"/>
                                </a:moveTo>
                                <a:moveTo>
                                  <a:pt x="1670305" y="9895839"/>
                                </a:moveTo>
                                <a:lnTo>
                                  <a:pt x="1680465" y="9895839"/>
                                </a:lnTo>
                                <a:lnTo>
                                  <a:pt x="1680465" y="9885680"/>
                                </a:lnTo>
                                <a:lnTo>
                                  <a:pt x="1670305" y="9885680"/>
                                </a:lnTo>
                                <a:close/>
                                <a:moveTo>
                                  <a:pt x="1670305" y="9895839"/>
                                </a:moveTo>
                                <a:moveTo>
                                  <a:pt x="1690624" y="9895839"/>
                                </a:moveTo>
                                <a:lnTo>
                                  <a:pt x="1700784" y="9895839"/>
                                </a:lnTo>
                                <a:lnTo>
                                  <a:pt x="1700784" y="9885680"/>
                                </a:lnTo>
                                <a:lnTo>
                                  <a:pt x="1690624" y="9885680"/>
                                </a:lnTo>
                                <a:close/>
                                <a:moveTo>
                                  <a:pt x="1690624" y="9895839"/>
                                </a:moveTo>
                                <a:moveTo>
                                  <a:pt x="1710945" y="9895839"/>
                                </a:moveTo>
                                <a:lnTo>
                                  <a:pt x="1721105" y="9895839"/>
                                </a:lnTo>
                                <a:lnTo>
                                  <a:pt x="1721105" y="9885680"/>
                                </a:lnTo>
                                <a:lnTo>
                                  <a:pt x="1710945" y="9885680"/>
                                </a:lnTo>
                                <a:close/>
                                <a:moveTo>
                                  <a:pt x="1710945" y="9895839"/>
                                </a:moveTo>
                                <a:moveTo>
                                  <a:pt x="1731265" y="9895839"/>
                                </a:moveTo>
                                <a:lnTo>
                                  <a:pt x="1741424" y="9895839"/>
                                </a:lnTo>
                                <a:lnTo>
                                  <a:pt x="1741424" y="9885680"/>
                                </a:lnTo>
                                <a:lnTo>
                                  <a:pt x="1731265" y="9885680"/>
                                </a:lnTo>
                                <a:close/>
                                <a:moveTo>
                                  <a:pt x="1731265" y="9895839"/>
                                </a:moveTo>
                                <a:moveTo>
                                  <a:pt x="1751584" y="9895839"/>
                                </a:moveTo>
                                <a:lnTo>
                                  <a:pt x="1761745" y="9895839"/>
                                </a:lnTo>
                                <a:lnTo>
                                  <a:pt x="1761745" y="9885680"/>
                                </a:lnTo>
                                <a:lnTo>
                                  <a:pt x="1751584" y="9885680"/>
                                </a:lnTo>
                                <a:close/>
                                <a:moveTo>
                                  <a:pt x="1751584" y="9895839"/>
                                </a:moveTo>
                                <a:moveTo>
                                  <a:pt x="1771905" y="9895839"/>
                                </a:moveTo>
                                <a:lnTo>
                                  <a:pt x="1782065" y="9895839"/>
                                </a:lnTo>
                                <a:lnTo>
                                  <a:pt x="1782065" y="9885680"/>
                                </a:lnTo>
                                <a:lnTo>
                                  <a:pt x="1771905" y="9885680"/>
                                </a:lnTo>
                                <a:close/>
                                <a:moveTo>
                                  <a:pt x="1771905" y="9895839"/>
                                </a:moveTo>
                                <a:moveTo>
                                  <a:pt x="1792224" y="9895839"/>
                                </a:moveTo>
                                <a:lnTo>
                                  <a:pt x="1802384" y="9895839"/>
                                </a:lnTo>
                                <a:lnTo>
                                  <a:pt x="1802384" y="9885680"/>
                                </a:lnTo>
                                <a:lnTo>
                                  <a:pt x="1792224" y="9885680"/>
                                </a:lnTo>
                                <a:close/>
                                <a:moveTo>
                                  <a:pt x="1792224" y="9895839"/>
                                </a:moveTo>
                                <a:moveTo>
                                  <a:pt x="1812545" y="9895839"/>
                                </a:moveTo>
                                <a:lnTo>
                                  <a:pt x="1822705" y="9895839"/>
                                </a:lnTo>
                                <a:lnTo>
                                  <a:pt x="1822705" y="9885680"/>
                                </a:lnTo>
                                <a:lnTo>
                                  <a:pt x="1812545" y="9885680"/>
                                </a:lnTo>
                                <a:close/>
                                <a:moveTo>
                                  <a:pt x="1812545" y="9895839"/>
                                </a:moveTo>
                                <a:moveTo>
                                  <a:pt x="1832865" y="9895839"/>
                                </a:moveTo>
                                <a:lnTo>
                                  <a:pt x="1843024" y="9895839"/>
                                </a:lnTo>
                                <a:lnTo>
                                  <a:pt x="1843024" y="9885680"/>
                                </a:lnTo>
                                <a:lnTo>
                                  <a:pt x="1832865" y="9885680"/>
                                </a:lnTo>
                                <a:close/>
                                <a:moveTo>
                                  <a:pt x="1832865" y="9895839"/>
                                </a:moveTo>
                                <a:moveTo>
                                  <a:pt x="1853184" y="9895839"/>
                                </a:moveTo>
                                <a:lnTo>
                                  <a:pt x="1863345" y="9895839"/>
                                </a:lnTo>
                                <a:lnTo>
                                  <a:pt x="1863345" y="9885680"/>
                                </a:lnTo>
                                <a:lnTo>
                                  <a:pt x="1853184" y="9885680"/>
                                </a:lnTo>
                                <a:close/>
                                <a:moveTo>
                                  <a:pt x="1853184" y="9895839"/>
                                </a:moveTo>
                                <a:moveTo>
                                  <a:pt x="1873505" y="9895839"/>
                                </a:moveTo>
                                <a:lnTo>
                                  <a:pt x="1883665" y="9895839"/>
                                </a:lnTo>
                                <a:lnTo>
                                  <a:pt x="1883665" y="9885680"/>
                                </a:lnTo>
                                <a:lnTo>
                                  <a:pt x="1873505" y="9885680"/>
                                </a:lnTo>
                                <a:close/>
                                <a:moveTo>
                                  <a:pt x="1873505" y="9895839"/>
                                </a:moveTo>
                                <a:moveTo>
                                  <a:pt x="1893824" y="9895839"/>
                                </a:moveTo>
                                <a:lnTo>
                                  <a:pt x="1903984" y="9895839"/>
                                </a:lnTo>
                                <a:lnTo>
                                  <a:pt x="1903984" y="9885680"/>
                                </a:lnTo>
                                <a:lnTo>
                                  <a:pt x="1893824" y="9885680"/>
                                </a:lnTo>
                                <a:close/>
                                <a:moveTo>
                                  <a:pt x="1893824" y="9895839"/>
                                </a:moveTo>
                                <a:moveTo>
                                  <a:pt x="1914145" y="9895839"/>
                                </a:moveTo>
                                <a:lnTo>
                                  <a:pt x="1924305" y="9895839"/>
                                </a:lnTo>
                                <a:lnTo>
                                  <a:pt x="1924305" y="9885680"/>
                                </a:lnTo>
                                <a:lnTo>
                                  <a:pt x="1914145" y="9885680"/>
                                </a:lnTo>
                                <a:close/>
                                <a:moveTo>
                                  <a:pt x="1914145" y="9895839"/>
                                </a:moveTo>
                                <a:moveTo>
                                  <a:pt x="1934465" y="9895839"/>
                                </a:moveTo>
                                <a:lnTo>
                                  <a:pt x="1944624" y="9895839"/>
                                </a:lnTo>
                                <a:lnTo>
                                  <a:pt x="1944624" y="9885680"/>
                                </a:lnTo>
                                <a:lnTo>
                                  <a:pt x="1934465" y="9885680"/>
                                </a:lnTo>
                                <a:close/>
                                <a:moveTo>
                                  <a:pt x="1934465" y="9895839"/>
                                </a:moveTo>
                                <a:moveTo>
                                  <a:pt x="1954784" y="9895839"/>
                                </a:moveTo>
                                <a:lnTo>
                                  <a:pt x="1964945" y="9895839"/>
                                </a:lnTo>
                                <a:lnTo>
                                  <a:pt x="1964945" y="9885680"/>
                                </a:lnTo>
                                <a:lnTo>
                                  <a:pt x="1954784" y="9885680"/>
                                </a:lnTo>
                                <a:close/>
                                <a:moveTo>
                                  <a:pt x="1954784" y="9895839"/>
                                </a:moveTo>
                                <a:moveTo>
                                  <a:pt x="1975105" y="9895839"/>
                                </a:moveTo>
                                <a:lnTo>
                                  <a:pt x="1985265" y="9895839"/>
                                </a:lnTo>
                                <a:lnTo>
                                  <a:pt x="1985265" y="9885680"/>
                                </a:lnTo>
                                <a:lnTo>
                                  <a:pt x="1975105" y="9885680"/>
                                </a:lnTo>
                                <a:close/>
                                <a:moveTo>
                                  <a:pt x="1975105" y="9895839"/>
                                </a:moveTo>
                                <a:moveTo>
                                  <a:pt x="1995424" y="9895839"/>
                                </a:moveTo>
                                <a:lnTo>
                                  <a:pt x="2005584" y="9895839"/>
                                </a:lnTo>
                                <a:lnTo>
                                  <a:pt x="2005584" y="9885680"/>
                                </a:lnTo>
                                <a:lnTo>
                                  <a:pt x="1995424" y="9885680"/>
                                </a:lnTo>
                                <a:close/>
                                <a:moveTo>
                                  <a:pt x="1995424" y="9895839"/>
                                </a:moveTo>
                                <a:moveTo>
                                  <a:pt x="2015745" y="9895839"/>
                                </a:moveTo>
                                <a:lnTo>
                                  <a:pt x="2025905" y="9895839"/>
                                </a:lnTo>
                                <a:lnTo>
                                  <a:pt x="2025905" y="9885680"/>
                                </a:lnTo>
                                <a:lnTo>
                                  <a:pt x="2015745" y="9885680"/>
                                </a:lnTo>
                                <a:close/>
                                <a:moveTo>
                                  <a:pt x="2015745" y="9895839"/>
                                </a:moveTo>
                                <a:moveTo>
                                  <a:pt x="2036065" y="9895839"/>
                                </a:moveTo>
                                <a:lnTo>
                                  <a:pt x="2046224" y="9895839"/>
                                </a:lnTo>
                                <a:lnTo>
                                  <a:pt x="2046224" y="9885680"/>
                                </a:lnTo>
                                <a:lnTo>
                                  <a:pt x="2036065" y="9885680"/>
                                </a:lnTo>
                                <a:close/>
                                <a:moveTo>
                                  <a:pt x="2036065" y="9895839"/>
                                </a:moveTo>
                                <a:moveTo>
                                  <a:pt x="2056384" y="9895839"/>
                                </a:moveTo>
                                <a:lnTo>
                                  <a:pt x="2066545" y="9895839"/>
                                </a:lnTo>
                                <a:lnTo>
                                  <a:pt x="2066545" y="9885680"/>
                                </a:lnTo>
                                <a:lnTo>
                                  <a:pt x="2056384" y="9885680"/>
                                </a:lnTo>
                                <a:close/>
                                <a:moveTo>
                                  <a:pt x="2056384" y="9895839"/>
                                </a:moveTo>
                                <a:moveTo>
                                  <a:pt x="2076705" y="9895839"/>
                                </a:moveTo>
                                <a:lnTo>
                                  <a:pt x="2086865" y="9895839"/>
                                </a:lnTo>
                                <a:lnTo>
                                  <a:pt x="2086865" y="9885680"/>
                                </a:lnTo>
                                <a:lnTo>
                                  <a:pt x="2076705" y="9885680"/>
                                </a:lnTo>
                                <a:close/>
                                <a:moveTo>
                                  <a:pt x="2076705" y="9895839"/>
                                </a:moveTo>
                                <a:moveTo>
                                  <a:pt x="2097024" y="9895839"/>
                                </a:moveTo>
                                <a:lnTo>
                                  <a:pt x="2107184" y="9895839"/>
                                </a:lnTo>
                                <a:lnTo>
                                  <a:pt x="2107184" y="9885680"/>
                                </a:lnTo>
                                <a:lnTo>
                                  <a:pt x="2097024" y="9885680"/>
                                </a:lnTo>
                                <a:close/>
                                <a:moveTo>
                                  <a:pt x="2097024" y="9895839"/>
                                </a:moveTo>
                                <a:moveTo>
                                  <a:pt x="2117345" y="9895839"/>
                                </a:moveTo>
                                <a:lnTo>
                                  <a:pt x="2127505" y="9895839"/>
                                </a:lnTo>
                                <a:lnTo>
                                  <a:pt x="2127505" y="9885680"/>
                                </a:lnTo>
                                <a:lnTo>
                                  <a:pt x="2117345" y="9885680"/>
                                </a:lnTo>
                                <a:close/>
                                <a:moveTo>
                                  <a:pt x="2117345" y="9895839"/>
                                </a:moveTo>
                                <a:moveTo>
                                  <a:pt x="2137665" y="9895839"/>
                                </a:moveTo>
                                <a:lnTo>
                                  <a:pt x="2147824" y="9895839"/>
                                </a:lnTo>
                                <a:lnTo>
                                  <a:pt x="2147824" y="9885680"/>
                                </a:lnTo>
                                <a:lnTo>
                                  <a:pt x="2137665" y="9885680"/>
                                </a:lnTo>
                                <a:close/>
                                <a:moveTo>
                                  <a:pt x="2137665" y="9895839"/>
                                </a:moveTo>
                                <a:moveTo>
                                  <a:pt x="2157984" y="9895839"/>
                                </a:moveTo>
                                <a:lnTo>
                                  <a:pt x="2168145" y="9895839"/>
                                </a:lnTo>
                                <a:lnTo>
                                  <a:pt x="2168145" y="9885680"/>
                                </a:lnTo>
                                <a:lnTo>
                                  <a:pt x="2157984" y="9885680"/>
                                </a:lnTo>
                                <a:close/>
                                <a:moveTo>
                                  <a:pt x="2157984" y="9895839"/>
                                </a:moveTo>
                                <a:moveTo>
                                  <a:pt x="2178305" y="9895839"/>
                                </a:moveTo>
                                <a:lnTo>
                                  <a:pt x="2188465" y="9895839"/>
                                </a:lnTo>
                                <a:lnTo>
                                  <a:pt x="2188465" y="9885680"/>
                                </a:lnTo>
                                <a:lnTo>
                                  <a:pt x="2178305" y="9885680"/>
                                </a:lnTo>
                                <a:close/>
                                <a:moveTo>
                                  <a:pt x="2178305" y="9895839"/>
                                </a:moveTo>
                                <a:moveTo>
                                  <a:pt x="2198624" y="9895839"/>
                                </a:moveTo>
                                <a:lnTo>
                                  <a:pt x="2208784" y="9895839"/>
                                </a:lnTo>
                                <a:lnTo>
                                  <a:pt x="2208784" y="9885680"/>
                                </a:lnTo>
                                <a:lnTo>
                                  <a:pt x="2198624" y="9885680"/>
                                </a:lnTo>
                                <a:close/>
                                <a:moveTo>
                                  <a:pt x="2198624" y="9895839"/>
                                </a:moveTo>
                                <a:moveTo>
                                  <a:pt x="2218945" y="9895839"/>
                                </a:moveTo>
                                <a:lnTo>
                                  <a:pt x="2229105" y="9895839"/>
                                </a:lnTo>
                                <a:lnTo>
                                  <a:pt x="2229105" y="9885680"/>
                                </a:lnTo>
                                <a:lnTo>
                                  <a:pt x="2218945" y="9885680"/>
                                </a:lnTo>
                                <a:close/>
                                <a:moveTo>
                                  <a:pt x="2218945" y="9895839"/>
                                </a:moveTo>
                                <a:moveTo>
                                  <a:pt x="2239265" y="9895839"/>
                                </a:moveTo>
                                <a:lnTo>
                                  <a:pt x="2249424" y="9895839"/>
                                </a:lnTo>
                                <a:lnTo>
                                  <a:pt x="2249424" y="9885680"/>
                                </a:lnTo>
                                <a:lnTo>
                                  <a:pt x="2239265" y="9885680"/>
                                </a:lnTo>
                                <a:close/>
                                <a:moveTo>
                                  <a:pt x="2239265" y="9895839"/>
                                </a:moveTo>
                                <a:moveTo>
                                  <a:pt x="2259584" y="9895839"/>
                                </a:moveTo>
                                <a:lnTo>
                                  <a:pt x="2269745" y="9895839"/>
                                </a:lnTo>
                                <a:lnTo>
                                  <a:pt x="2269745" y="9885680"/>
                                </a:lnTo>
                                <a:lnTo>
                                  <a:pt x="2259584" y="9885680"/>
                                </a:lnTo>
                                <a:close/>
                                <a:moveTo>
                                  <a:pt x="2259584" y="9895839"/>
                                </a:moveTo>
                                <a:moveTo>
                                  <a:pt x="2279905" y="9895839"/>
                                </a:moveTo>
                                <a:lnTo>
                                  <a:pt x="2290065" y="9895839"/>
                                </a:lnTo>
                                <a:lnTo>
                                  <a:pt x="2290065" y="9885680"/>
                                </a:lnTo>
                                <a:lnTo>
                                  <a:pt x="2279905" y="9885680"/>
                                </a:lnTo>
                                <a:close/>
                                <a:moveTo>
                                  <a:pt x="2279905" y="9895839"/>
                                </a:moveTo>
                                <a:moveTo>
                                  <a:pt x="2300224" y="9895839"/>
                                </a:moveTo>
                                <a:lnTo>
                                  <a:pt x="2310384" y="9895839"/>
                                </a:lnTo>
                                <a:lnTo>
                                  <a:pt x="2310384" y="9885680"/>
                                </a:lnTo>
                                <a:lnTo>
                                  <a:pt x="2300224" y="9885680"/>
                                </a:lnTo>
                                <a:close/>
                                <a:moveTo>
                                  <a:pt x="2300224" y="9895839"/>
                                </a:moveTo>
                                <a:moveTo>
                                  <a:pt x="2320545" y="9895839"/>
                                </a:moveTo>
                                <a:lnTo>
                                  <a:pt x="2330705" y="9895839"/>
                                </a:lnTo>
                                <a:lnTo>
                                  <a:pt x="2330705" y="9885680"/>
                                </a:lnTo>
                                <a:lnTo>
                                  <a:pt x="2320545" y="9885680"/>
                                </a:lnTo>
                                <a:close/>
                                <a:moveTo>
                                  <a:pt x="2320545" y="9895839"/>
                                </a:moveTo>
                                <a:moveTo>
                                  <a:pt x="2340865" y="9895839"/>
                                </a:moveTo>
                                <a:lnTo>
                                  <a:pt x="2351024" y="9895839"/>
                                </a:lnTo>
                                <a:lnTo>
                                  <a:pt x="2351024" y="9885680"/>
                                </a:lnTo>
                                <a:lnTo>
                                  <a:pt x="2340865" y="9885680"/>
                                </a:lnTo>
                                <a:close/>
                                <a:moveTo>
                                  <a:pt x="2340865" y="9895839"/>
                                </a:moveTo>
                                <a:moveTo>
                                  <a:pt x="2361184" y="9895839"/>
                                </a:moveTo>
                                <a:lnTo>
                                  <a:pt x="2371345" y="9895839"/>
                                </a:lnTo>
                                <a:lnTo>
                                  <a:pt x="2371345" y="9885680"/>
                                </a:lnTo>
                                <a:lnTo>
                                  <a:pt x="2361184" y="9885680"/>
                                </a:lnTo>
                                <a:close/>
                                <a:moveTo>
                                  <a:pt x="2361184" y="9895839"/>
                                </a:moveTo>
                                <a:moveTo>
                                  <a:pt x="2381505" y="9895839"/>
                                </a:moveTo>
                                <a:lnTo>
                                  <a:pt x="2391665" y="9895839"/>
                                </a:lnTo>
                                <a:lnTo>
                                  <a:pt x="2391665" y="9885680"/>
                                </a:lnTo>
                                <a:lnTo>
                                  <a:pt x="2381505" y="9885680"/>
                                </a:lnTo>
                                <a:close/>
                                <a:moveTo>
                                  <a:pt x="2381505" y="9895839"/>
                                </a:moveTo>
                                <a:moveTo>
                                  <a:pt x="2401824" y="9895839"/>
                                </a:moveTo>
                                <a:lnTo>
                                  <a:pt x="2411984" y="9895839"/>
                                </a:lnTo>
                                <a:lnTo>
                                  <a:pt x="2411984" y="9885680"/>
                                </a:lnTo>
                                <a:lnTo>
                                  <a:pt x="2401824" y="9885680"/>
                                </a:lnTo>
                                <a:close/>
                                <a:moveTo>
                                  <a:pt x="2401824" y="9895839"/>
                                </a:moveTo>
                                <a:moveTo>
                                  <a:pt x="2422145" y="9895839"/>
                                </a:moveTo>
                                <a:lnTo>
                                  <a:pt x="2432305" y="9895839"/>
                                </a:lnTo>
                                <a:lnTo>
                                  <a:pt x="2432305" y="9885680"/>
                                </a:lnTo>
                                <a:lnTo>
                                  <a:pt x="2422145" y="9885680"/>
                                </a:lnTo>
                                <a:close/>
                                <a:moveTo>
                                  <a:pt x="2422145" y="9895839"/>
                                </a:moveTo>
                                <a:moveTo>
                                  <a:pt x="2442465" y="9895839"/>
                                </a:moveTo>
                                <a:lnTo>
                                  <a:pt x="2452624" y="9895839"/>
                                </a:lnTo>
                                <a:lnTo>
                                  <a:pt x="2452624" y="9885680"/>
                                </a:lnTo>
                                <a:lnTo>
                                  <a:pt x="2442465" y="9885680"/>
                                </a:lnTo>
                                <a:close/>
                                <a:moveTo>
                                  <a:pt x="2442465" y="9895839"/>
                                </a:moveTo>
                                <a:moveTo>
                                  <a:pt x="2462784" y="9895839"/>
                                </a:moveTo>
                                <a:lnTo>
                                  <a:pt x="2472945" y="9895839"/>
                                </a:lnTo>
                                <a:lnTo>
                                  <a:pt x="2472945" y="9885680"/>
                                </a:lnTo>
                                <a:lnTo>
                                  <a:pt x="2462784" y="9885680"/>
                                </a:lnTo>
                                <a:close/>
                                <a:moveTo>
                                  <a:pt x="2462784" y="9895839"/>
                                </a:moveTo>
                                <a:moveTo>
                                  <a:pt x="2483105" y="9895839"/>
                                </a:moveTo>
                                <a:lnTo>
                                  <a:pt x="2493265" y="9895839"/>
                                </a:lnTo>
                                <a:lnTo>
                                  <a:pt x="2493265" y="9885680"/>
                                </a:lnTo>
                                <a:lnTo>
                                  <a:pt x="2483105" y="9885680"/>
                                </a:lnTo>
                                <a:close/>
                                <a:moveTo>
                                  <a:pt x="2483105" y="9895839"/>
                                </a:moveTo>
                                <a:moveTo>
                                  <a:pt x="2503424" y="9895839"/>
                                </a:moveTo>
                                <a:lnTo>
                                  <a:pt x="2513584" y="9895839"/>
                                </a:lnTo>
                                <a:lnTo>
                                  <a:pt x="2513584" y="9885680"/>
                                </a:lnTo>
                                <a:lnTo>
                                  <a:pt x="2503424" y="9885680"/>
                                </a:lnTo>
                                <a:close/>
                                <a:moveTo>
                                  <a:pt x="2503424" y="9895839"/>
                                </a:moveTo>
                                <a:moveTo>
                                  <a:pt x="2523745" y="9895839"/>
                                </a:moveTo>
                                <a:lnTo>
                                  <a:pt x="2533905" y="9895839"/>
                                </a:lnTo>
                                <a:lnTo>
                                  <a:pt x="2533905" y="9885680"/>
                                </a:lnTo>
                                <a:lnTo>
                                  <a:pt x="2523745" y="9885680"/>
                                </a:lnTo>
                                <a:close/>
                                <a:moveTo>
                                  <a:pt x="2523745" y="9895839"/>
                                </a:moveTo>
                                <a:moveTo>
                                  <a:pt x="2544065" y="9895839"/>
                                </a:moveTo>
                                <a:lnTo>
                                  <a:pt x="2554224" y="9895839"/>
                                </a:lnTo>
                                <a:lnTo>
                                  <a:pt x="2554224" y="9885680"/>
                                </a:lnTo>
                                <a:lnTo>
                                  <a:pt x="2544065" y="9885680"/>
                                </a:lnTo>
                                <a:close/>
                                <a:moveTo>
                                  <a:pt x="2544065" y="9895839"/>
                                </a:moveTo>
                                <a:moveTo>
                                  <a:pt x="2564384" y="9895839"/>
                                </a:moveTo>
                                <a:lnTo>
                                  <a:pt x="2574545" y="9895839"/>
                                </a:lnTo>
                                <a:lnTo>
                                  <a:pt x="2574545" y="9885680"/>
                                </a:lnTo>
                                <a:lnTo>
                                  <a:pt x="2564384" y="9885680"/>
                                </a:lnTo>
                                <a:close/>
                                <a:moveTo>
                                  <a:pt x="2564384" y="9895839"/>
                                </a:moveTo>
                                <a:moveTo>
                                  <a:pt x="2584705" y="9895839"/>
                                </a:moveTo>
                                <a:lnTo>
                                  <a:pt x="2594865" y="9895839"/>
                                </a:lnTo>
                                <a:lnTo>
                                  <a:pt x="2594865" y="9885680"/>
                                </a:lnTo>
                                <a:lnTo>
                                  <a:pt x="2584705" y="9885680"/>
                                </a:lnTo>
                                <a:close/>
                                <a:moveTo>
                                  <a:pt x="2584705" y="9895839"/>
                                </a:moveTo>
                                <a:moveTo>
                                  <a:pt x="2605024" y="9895839"/>
                                </a:moveTo>
                                <a:lnTo>
                                  <a:pt x="2615184" y="9895839"/>
                                </a:lnTo>
                                <a:lnTo>
                                  <a:pt x="2615184" y="9885680"/>
                                </a:lnTo>
                                <a:lnTo>
                                  <a:pt x="2605024" y="9885680"/>
                                </a:lnTo>
                                <a:close/>
                                <a:moveTo>
                                  <a:pt x="2605024" y="9895839"/>
                                </a:moveTo>
                                <a:moveTo>
                                  <a:pt x="2625345" y="9895839"/>
                                </a:moveTo>
                                <a:lnTo>
                                  <a:pt x="2635505" y="9895839"/>
                                </a:lnTo>
                                <a:lnTo>
                                  <a:pt x="2635505" y="9885680"/>
                                </a:lnTo>
                                <a:lnTo>
                                  <a:pt x="2625345" y="9885680"/>
                                </a:lnTo>
                                <a:close/>
                                <a:moveTo>
                                  <a:pt x="2625345" y="9895839"/>
                                </a:moveTo>
                                <a:moveTo>
                                  <a:pt x="2645665" y="9895839"/>
                                </a:moveTo>
                                <a:lnTo>
                                  <a:pt x="2655824" y="9895839"/>
                                </a:lnTo>
                                <a:lnTo>
                                  <a:pt x="2655824" y="9885680"/>
                                </a:lnTo>
                                <a:lnTo>
                                  <a:pt x="2645665" y="9885680"/>
                                </a:lnTo>
                                <a:close/>
                                <a:moveTo>
                                  <a:pt x="2645665" y="9895839"/>
                                </a:moveTo>
                                <a:moveTo>
                                  <a:pt x="2665984" y="9895839"/>
                                </a:moveTo>
                                <a:lnTo>
                                  <a:pt x="2676145" y="9895839"/>
                                </a:lnTo>
                                <a:lnTo>
                                  <a:pt x="2676145" y="9885680"/>
                                </a:lnTo>
                                <a:lnTo>
                                  <a:pt x="2665984" y="9885680"/>
                                </a:lnTo>
                                <a:close/>
                                <a:moveTo>
                                  <a:pt x="2665984" y="9895839"/>
                                </a:moveTo>
                                <a:moveTo>
                                  <a:pt x="2686305" y="9895839"/>
                                </a:moveTo>
                                <a:lnTo>
                                  <a:pt x="2696465" y="9895839"/>
                                </a:lnTo>
                                <a:lnTo>
                                  <a:pt x="2696465" y="9885680"/>
                                </a:lnTo>
                                <a:lnTo>
                                  <a:pt x="2686305" y="9885680"/>
                                </a:lnTo>
                                <a:close/>
                                <a:moveTo>
                                  <a:pt x="2686305" y="9895839"/>
                                </a:moveTo>
                                <a:moveTo>
                                  <a:pt x="2706624" y="9895839"/>
                                </a:moveTo>
                                <a:lnTo>
                                  <a:pt x="2716784" y="9895839"/>
                                </a:lnTo>
                                <a:lnTo>
                                  <a:pt x="2716784" y="9885680"/>
                                </a:lnTo>
                                <a:lnTo>
                                  <a:pt x="2706624" y="9885680"/>
                                </a:lnTo>
                                <a:close/>
                                <a:moveTo>
                                  <a:pt x="2706624" y="9895839"/>
                                </a:moveTo>
                                <a:moveTo>
                                  <a:pt x="2726945" y="9895839"/>
                                </a:moveTo>
                                <a:lnTo>
                                  <a:pt x="2737104" y="9895839"/>
                                </a:lnTo>
                                <a:lnTo>
                                  <a:pt x="2737104" y="9885680"/>
                                </a:lnTo>
                                <a:lnTo>
                                  <a:pt x="2726945" y="9885680"/>
                                </a:lnTo>
                                <a:close/>
                                <a:moveTo>
                                  <a:pt x="2726945" y="9895839"/>
                                </a:moveTo>
                                <a:moveTo>
                                  <a:pt x="2747265" y="9895839"/>
                                </a:moveTo>
                                <a:lnTo>
                                  <a:pt x="2757424" y="9895839"/>
                                </a:lnTo>
                                <a:lnTo>
                                  <a:pt x="2757424" y="9885680"/>
                                </a:lnTo>
                                <a:lnTo>
                                  <a:pt x="2747265" y="9885680"/>
                                </a:lnTo>
                                <a:close/>
                                <a:moveTo>
                                  <a:pt x="2747265" y="9895839"/>
                                </a:moveTo>
                                <a:moveTo>
                                  <a:pt x="2767585" y="9895839"/>
                                </a:moveTo>
                                <a:lnTo>
                                  <a:pt x="2777745" y="9895839"/>
                                </a:lnTo>
                                <a:lnTo>
                                  <a:pt x="2777745" y="9885680"/>
                                </a:lnTo>
                                <a:lnTo>
                                  <a:pt x="2767585" y="9885680"/>
                                </a:lnTo>
                                <a:close/>
                                <a:moveTo>
                                  <a:pt x="2767585" y="9895839"/>
                                </a:moveTo>
                                <a:moveTo>
                                  <a:pt x="2787904" y="9895839"/>
                                </a:moveTo>
                                <a:lnTo>
                                  <a:pt x="2798065" y="9895839"/>
                                </a:lnTo>
                                <a:lnTo>
                                  <a:pt x="2798065" y="9885680"/>
                                </a:lnTo>
                                <a:lnTo>
                                  <a:pt x="2787904" y="9885680"/>
                                </a:lnTo>
                                <a:close/>
                                <a:moveTo>
                                  <a:pt x="2787904" y="9895839"/>
                                </a:moveTo>
                                <a:moveTo>
                                  <a:pt x="2808224" y="9895839"/>
                                </a:moveTo>
                                <a:lnTo>
                                  <a:pt x="2818385" y="9895839"/>
                                </a:lnTo>
                                <a:lnTo>
                                  <a:pt x="2818385" y="9885680"/>
                                </a:lnTo>
                                <a:lnTo>
                                  <a:pt x="2808224" y="9885680"/>
                                </a:lnTo>
                                <a:close/>
                                <a:moveTo>
                                  <a:pt x="2808224" y="9895839"/>
                                </a:moveTo>
                                <a:moveTo>
                                  <a:pt x="2828545" y="9895839"/>
                                </a:moveTo>
                                <a:lnTo>
                                  <a:pt x="2838704" y="9895839"/>
                                </a:lnTo>
                                <a:lnTo>
                                  <a:pt x="2838704" y="9885680"/>
                                </a:lnTo>
                                <a:lnTo>
                                  <a:pt x="2828545" y="9885680"/>
                                </a:lnTo>
                                <a:close/>
                                <a:moveTo>
                                  <a:pt x="2828545" y="9895839"/>
                                </a:moveTo>
                                <a:moveTo>
                                  <a:pt x="2848865" y="9895839"/>
                                </a:moveTo>
                                <a:lnTo>
                                  <a:pt x="2859024" y="9895839"/>
                                </a:lnTo>
                                <a:lnTo>
                                  <a:pt x="2859024" y="9885680"/>
                                </a:lnTo>
                                <a:lnTo>
                                  <a:pt x="2848865" y="9885680"/>
                                </a:lnTo>
                                <a:close/>
                                <a:moveTo>
                                  <a:pt x="2848865" y="9895839"/>
                                </a:moveTo>
                                <a:moveTo>
                                  <a:pt x="2869185" y="9895839"/>
                                </a:moveTo>
                                <a:lnTo>
                                  <a:pt x="2879345" y="9895839"/>
                                </a:lnTo>
                                <a:lnTo>
                                  <a:pt x="2879345" y="9885680"/>
                                </a:lnTo>
                                <a:lnTo>
                                  <a:pt x="2869185" y="9885680"/>
                                </a:lnTo>
                                <a:close/>
                                <a:moveTo>
                                  <a:pt x="2869185" y="9895839"/>
                                </a:moveTo>
                                <a:moveTo>
                                  <a:pt x="2889504" y="9895839"/>
                                </a:moveTo>
                                <a:lnTo>
                                  <a:pt x="2899665" y="9895839"/>
                                </a:lnTo>
                                <a:lnTo>
                                  <a:pt x="2899665" y="9885680"/>
                                </a:lnTo>
                                <a:lnTo>
                                  <a:pt x="2889504" y="9885680"/>
                                </a:lnTo>
                                <a:close/>
                                <a:moveTo>
                                  <a:pt x="2889504" y="9895839"/>
                                </a:moveTo>
                                <a:moveTo>
                                  <a:pt x="2909824" y="9895839"/>
                                </a:moveTo>
                                <a:lnTo>
                                  <a:pt x="2919985" y="9895839"/>
                                </a:lnTo>
                                <a:lnTo>
                                  <a:pt x="2919985" y="9885680"/>
                                </a:lnTo>
                                <a:lnTo>
                                  <a:pt x="2909824" y="9885680"/>
                                </a:lnTo>
                                <a:close/>
                                <a:moveTo>
                                  <a:pt x="2909824" y="9895839"/>
                                </a:moveTo>
                                <a:moveTo>
                                  <a:pt x="2930145" y="9895839"/>
                                </a:moveTo>
                                <a:lnTo>
                                  <a:pt x="2940304" y="9895839"/>
                                </a:lnTo>
                                <a:lnTo>
                                  <a:pt x="2940304" y="9885680"/>
                                </a:lnTo>
                                <a:lnTo>
                                  <a:pt x="2930145" y="9885680"/>
                                </a:lnTo>
                                <a:close/>
                                <a:moveTo>
                                  <a:pt x="2930145" y="9895839"/>
                                </a:moveTo>
                                <a:moveTo>
                                  <a:pt x="2950465" y="9895839"/>
                                </a:moveTo>
                                <a:lnTo>
                                  <a:pt x="2960624" y="9895839"/>
                                </a:lnTo>
                                <a:lnTo>
                                  <a:pt x="2960624" y="9885680"/>
                                </a:lnTo>
                                <a:lnTo>
                                  <a:pt x="2950465" y="9885680"/>
                                </a:lnTo>
                                <a:close/>
                                <a:moveTo>
                                  <a:pt x="2950465" y="9895839"/>
                                </a:moveTo>
                                <a:moveTo>
                                  <a:pt x="2970785" y="9895839"/>
                                </a:moveTo>
                                <a:lnTo>
                                  <a:pt x="2980945" y="9895839"/>
                                </a:lnTo>
                                <a:lnTo>
                                  <a:pt x="2980945" y="9885680"/>
                                </a:lnTo>
                                <a:lnTo>
                                  <a:pt x="2970785" y="9885680"/>
                                </a:lnTo>
                                <a:close/>
                                <a:moveTo>
                                  <a:pt x="2970785" y="9895839"/>
                                </a:moveTo>
                                <a:moveTo>
                                  <a:pt x="2991104" y="9895839"/>
                                </a:moveTo>
                                <a:lnTo>
                                  <a:pt x="3001265" y="9895839"/>
                                </a:lnTo>
                                <a:lnTo>
                                  <a:pt x="3001265" y="9885680"/>
                                </a:lnTo>
                                <a:lnTo>
                                  <a:pt x="2991104" y="9885680"/>
                                </a:lnTo>
                                <a:close/>
                                <a:moveTo>
                                  <a:pt x="2991104" y="9895839"/>
                                </a:moveTo>
                                <a:moveTo>
                                  <a:pt x="3011424" y="9895839"/>
                                </a:moveTo>
                                <a:lnTo>
                                  <a:pt x="3021585" y="9895839"/>
                                </a:lnTo>
                                <a:lnTo>
                                  <a:pt x="3021585" y="9885680"/>
                                </a:lnTo>
                                <a:lnTo>
                                  <a:pt x="3011424" y="9885680"/>
                                </a:lnTo>
                                <a:close/>
                                <a:moveTo>
                                  <a:pt x="3011424" y="9895839"/>
                                </a:moveTo>
                                <a:moveTo>
                                  <a:pt x="3031745" y="9895839"/>
                                </a:moveTo>
                                <a:lnTo>
                                  <a:pt x="3041904" y="9895839"/>
                                </a:lnTo>
                                <a:lnTo>
                                  <a:pt x="3041904" y="9885680"/>
                                </a:lnTo>
                                <a:lnTo>
                                  <a:pt x="3031745" y="9885680"/>
                                </a:lnTo>
                                <a:close/>
                                <a:moveTo>
                                  <a:pt x="3031745" y="9895839"/>
                                </a:moveTo>
                                <a:moveTo>
                                  <a:pt x="3052065" y="9895839"/>
                                </a:moveTo>
                                <a:lnTo>
                                  <a:pt x="3062224" y="9895839"/>
                                </a:lnTo>
                                <a:lnTo>
                                  <a:pt x="3062224" y="9885680"/>
                                </a:lnTo>
                                <a:lnTo>
                                  <a:pt x="3052065" y="9885680"/>
                                </a:lnTo>
                                <a:close/>
                                <a:moveTo>
                                  <a:pt x="3052065" y="9895839"/>
                                </a:moveTo>
                                <a:moveTo>
                                  <a:pt x="3072385" y="9895839"/>
                                </a:moveTo>
                                <a:lnTo>
                                  <a:pt x="3082545" y="9895839"/>
                                </a:lnTo>
                                <a:lnTo>
                                  <a:pt x="3082545" y="9885680"/>
                                </a:lnTo>
                                <a:lnTo>
                                  <a:pt x="3072385" y="9885680"/>
                                </a:lnTo>
                                <a:close/>
                                <a:moveTo>
                                  <a:pt x="3072385" y="9895839"/>
                                </a:moveTo>
                                <a:moveTo>
                                  <a:pt x="3092704" y="9895839"/>
                                </a:moveTo>
                                <a:lnTo>
                                  <a:pt x="3102865" y="9895839"/>
                                </a:lnTo>
                                <a:lnTo>
                                  <a:pt x="3102865" y="9885680"/>
                                </a:lnTo>
                                <a:lnTo>
                                  <a:pt x="3092704" y="9885680"/>
                                </a:lnTo>
                                <a:close/>
                                <a:moveTo>
                                  <a:pt x="3092704" y="9895839"/>
                                </a:moveTo>
                                <a:moveTo>
                                  <a:pt x="3113024" y="9895839"/>
                                </a:moveTo>
                                <a:lnTo>
                                  <a:pt x="3123185" y="9895839"/>
                                </a:lnTo>
                                <a:lnTo>
                                  <a:pt x="3123185" y="9885680"/>
                                </a:lnTo>
                                <a:lnTo>
                                  <a:pt x="3113024" y="9885680"/>
                                </a:lnTo>
                                <a:close/>
                                <a:moveTo>
                                  <a:pt x="3113024" y="9895839"/>
                                </a:moveTo>
                                <a:moveTo>
                                  <a:pt x="3133345" y="9895839"/>
                                </a:moveTo>
                                <a:lnTo>
                                  <a:pt x="3143504" y="9895839"/>
                                </a:lnTo>
                                <a:lnTo>
                                  <a:pt x="3143504" y="9885680"/>
                                </a:lnTo>
                                <a:lnTo>
                                  <a:pt x="3133345" y="9885680"/>
                                </a:lnTo>
                                <a:close/>
                                <a:moveTo>
                                  <a:pt x="3133345" y="9895839"/>
                                </a:moveTo>
                                <a:moveTo>
                                  <a:pt x="3153665" y="9895839"/>
                                </a:moveTo>
                                <a:lnTo>
                                  <a:pt x="3163824" y="9895839"/>
                                </a:lnTo>
                                <a:lnTo>
                                  <a:pt x="3163824" y="9885680"/>
                                </a:lnTo>
                                <a:lnTo>
                                  <a:pt x="3153665" y="9885680"/>
                                </a:lnTo>
                                <a:close/>
                                <a:moveTo>
                                  <a:pt x="3153665" y="9895839"/>
                                </a:moveTo>
                                <a:moveTo>
                                  <a:pt x="3173985" y="9895839"/>
                                </a:moveTo>
                                <a:lnTo>
                                  <a:pt x="3184145" y="9895839"/>
                                </a:lnTo>
                                <a:lnTo>
                                  <a:pt x="3184145" y="9885680"/>
                                </a:lnTo>
                                <a:lnTo>
                                  <a:pt x="3173985" y="9885680"/>
                                </a:lnTo>
                                <a:close/>
                                <a:moveTo>
                                  <a:pt x="3173985" y="9895839"/>
                                </a:moveTo>
                                <a:moveTo>
                                  <a:pt x="3194304" y="9895839"/>
                                </a:moveTo>
                                <a:lnTo>
                                  <a:pt x="3204465" y="9895839"/>
                                </a:lnTo>
                                <a:lnTo>
                                  <a:pt x="3204465" y="9885680"/>
                                </a:lnTo>
                                <a:lnTo>
                                  <a:pt x="3194304" y="9885680"/>
                                </a:lnTo>
                                <a:close/>
                                <a:moveTo>
                                  <a:pt x="3194304" y="9895839"/>
                                </a:moveTo>
                                <a:moveTo>
                                  <a:pt x="3214624" y="9895839"/>
                                </a:moveTo>
                                <a:lnTo>
                                  <a:pt x="3224785" y="9895839"/>
                                </a:lnTo>
                                <a:lnTo>
                                  <a:pt x="3224785" y="9885680"/>
                                </a:lnTo>
                                <a:lnTo>
                                  <a:pt x="3214624" y="9885680"/>
                                </a:lnTo>
                                <a:close/>
                                <a:moveTo>
                                  <a:pt x="3214624" y="9895839"/>
                                </a:moveTo>
                                <a:moveTo>
                                  <a:pt x="3234945" y="9895839"/>
                                </a:moveTo>
                                <a:lnTo>
                                  <a:pt x="3245104" y="9895839"/>
                                </a:lnTo>
                                <a:lnTo>
                                  <a:pt x="3245104" y="9885680"/>
                                </a:lnTo>
                                <a:lnTo>
                                  <a:pt x="3234945" y="9885680"/>
                                </a:lnTo>
                                <a:close/>
                                <a:moveTo>
                                  <a:pt x="3234945" y="9895839"/>
                                </a:moveTo>
                                <a:moveTo>
                                  <a:pt x="3255265" y="9895839"/>
                                </a:moveTo>
                                <a:lnTo>
                                  <a:pt x="3265424" y="9895839"/>
                                </a:lnTo>
                                <a:lnTo>
                                  <a:pt x="3265424" y="9885680"/>
                                </a:lnTo>
                                <a:lnTo>
                                  <a:pt x="3255265" y="9885680"/>
                                </a:lnTo>
                                <a:close/>
                                <a:moveTo>
                                  <a:pt x="3255265" y="9895839"/>
                                </a:moveTo>
                                <a:moveTo>
                                  <a:pt x="3275585" y="9895839"/>
                                </a:moveTo>
                                <a:lnTo>
                                  <a:pt x="3285745" y="9895839"/>
                                </a:lnTo>
                                <a:lnTo>
                                  <a:pt x="3285745" y="9885680"/>
                                </a:lnTo>
                                <a:lnTo>
                                  <a:pt x="3275585" y="9885680"/>
                                </a:lnTo>
                                <a:close/>
                                <a:moveTo>
                                  <a:pt x="3275585" y="9895839"/>
                                </a:moveTo>
                                <a:moveTo>
                                  <a:pt x="3295904" y="9895839"/>
                                </a:moveTo>
                                <a:lnTo>
                                  <a:pt x="3306065" y="9895839"/>
                                </a:lnTo>
                                <a:lnTo>
                                  <a:pt x="3306065" y="9885680"/>
                                </a:lnTo>
                                <a:lnTo>
                                  <a:pt x="3295904" y="9885680"/>
                                </a:lnTo>
                                <a:close/>
                                <a:moveTo>
                                  <a:pt x="3295904" y="9895839"/>
                                </a:moveTo>
                                <a:moveTo>
                                  <a:pt x="3316224" y="9895839"/>
                                </a:moveTo>
                                <a:lnTo>
                                  <a:pt x="3326385" y="9895839"/>
                                </a:lnTo>
                                <a:lnTo>
                                  <a:pt x="3326385" y="9885680"/>
                                </a:lnTo>
                                <a:lnTo>
                                  <a:pt x="3316224" y="9885680"/>
                                </a:lnTo>
                                <a:close/>
                                <a:moveTo>
                                  <a:pt x="3316224" y="9895839"/>
                                </a:moveTo>
                                <a:moveTo>
                                  <a:pt x="3336545" y="9895839"/>
                                </a:moveTo>
                                <a:lnTo>
                                  <a:pt x="3346704" y="9895839"/>
                                </a:lnTo>
                                <a:lnTo>
                                  <a:pt x="3346704" y="9885680"/>
                                </a:lnTo>
                                <a:lnTo>
                                  <a:pt x="3336545" y="9885680"/>
                                </a:lnTo>
                                <a:close/>
                                <a:moveTo>
                                  <a:pt x="3336545" y="9895839"/>
                                </a:moveTo>
                                <a:moveTo>
                                  <a:pt x="3356865" y="9895839"/>
                                </a:moveTo>
                                <a:lnTo>
                                  <a:pt x="3367024" y="9895839"/>
                                </a:lnTo>
                                <a:lnTo>
                                  <a:pt x="3367024" y="9885680"/>
                                </a:lnTo>
                                <a:lnTo>
                                  <a:pt x="3356865" y="9885680"/>
                                </a:lnTo>
                                <a:close/>
                                <a:moveTo>
                                  <a:pt x="3356865" y="9895839"/>
                                </a:moveTo>
                                <a:moveTo>
                                  <a:pt x="3377185" y="9895839"/>
                                </a:moveTo>
                                <a:lnTo>
                                  <a:pt x="3387345" y="9895839"/>
                                </a:lnTo>
                                <a:lnTo>
                                  <a:pt x="3387345" y="9885680"/>
                                </a:lnTo>
                                <a:lnTo>
                                  <a:pt x="3377185" y="9885680"/>
                                </a:lnTo>
                                <a:close/>
                                <a:moveTo>
                                  <a:pt x="3377185" y="9895839"/>
                                </a:moveTo>
                                <a:moveTo>
                                  <a:pt x="3397504" y="9895839"/>
                                </a:moveTo>
                                <a:lnTo>
                                  <a:pt x="3407665" y="9895839"/>
                                </a:lnTo>
                                <a:lnTo>
                                  <a:pt x="3407665" y="9885680"/>
                                </a:lnTo>
                                <a:lnTo>
                                  <a:pt x="3397504" y="9885680"/>
                                </a:lnTo>
                                <a:close/>
                                <a:moveTo>
                                  <a:pt x="3397504" y="9895839"/>
                                </a:moveTo>
                                <a:moveTo>
                                  <a:pt x="3417824" y="9895839"/>
                                </a:moveTo>
                                <a:lnTo>
                                  <a:pt x="3427985" y="9895839"/>
                                </a:lnTo>
                                <a:lnTo>
                                  <a:pt x="3427985" y="9885680"/>
                                </a:lnTo>
                                <a:lnTo>
                                  <a:pt x="3417824" y="9885680"/>
                                </a:lnTo>
                                <a:close/>
                                <a:moveTo>
                                  <a:pt x="3417824" y="9895839"/>
                                </a:moveTo>
                                <a:moveTo>
                                  <a:pt x="3438145" y="9895839"/>
                                </a:moveTo>
                                <a:lnTo>
                                  <a:pt x="3448304" y="9895839"/>
                                </a:lnTo>
                                <a:lnTo>
                                  <a:pt x="3448304" y="9885680"/>
                                </a:lnTo>
                                <a:lnTo>
                                  <a:pt x="3438145" y="9885680"/>
                                </a:lnTo>
                                <a:close/>
                                <a:moveTo>
                                  <a:pt x="3438145" y="9895839"/>
                                </a:moveTo>
                                <a:moveTo>
                                  <a:pt x="3458465" y="9895839"/>
                                </a:moveTo>
                                <a:lnTo>
                                  <a:pt x="3468624" y="9895839"/>
                                </a:lnTo>
                                <a:lnTo>
                                  <a:pt x="3468624" y="9885680"/>
                                </a:lnTo>
                                <a:lnTo>
                                  <a:pt x="3458465" y="9885680"/>
                                </a:lnTo>
                                <a:close/>
                                <a:moveTo>
                                  <a:pt x="3458465" y="9895839"/>
                                </a:moveTo>
                                <a:moveTo>
                                  <a:pt x="3478785" y="9895839"/>
                                </a:moveTo>
                                <a:lnTo>
                                  <a:pt x="3488945" y="9895839"/>
                                </a:lnTo>
                                <a:lnTo>
                                  <a:pt x="3488945" y="9885680"/>
                                </a:lnTo>
                                <a:lnTo>
                                  <a:pt x="3478785" y="9885680"/>
                                </a:lnTo>
                                <a:close/>
                                <a:moveTo>
                                  <a:pt x="3478785" y="9895839"/>
                                </a:moveTo>
                                <a:moveTo>
                                  <a:pt x="3499104" y="9895839"/>
                                </a:moveTo>
                                <a:lnTo>
                                  <a:pt x="3509265" y="9895839"/>
                                </a:lnTo>
                                <a:lnTo>
                                  <a:pt x="3509265" y="9885680"/>
                                </a:lnTo>
                                <a:lnTo>
                                  <a:pt x="3499104" y="9885680"/>
                                </a:lnTo>
                                <a:close/>
                                <a:moveTo>
                                  <a:pt x="3499104" y="9895839"/>
                                </a:moveTo>
                                <a:moveTo>
                                  <a:pt x="3519424" y="9895839"/>
                                </a:moveTo>
                                <a:lnTo>
                                  <a:pt x="3529585" y="9895839"/>
                                </a:lnTo>
                                <a:lnTo>
                                  <a:pt x="3529585" y="9885680"/>
                                </a:lnTo>
                                <a:lnTo>
                                  <a:pt x="3519424" y="9885680"/>
                                </a:lnTo>
                                <a:close/>
                                <a:moveTo>
                                  <a:pt x="3519424" y="9895839"/>
                                </a:moveTo>
                                <a:moveTo>
                                  <a:pt x="3539745" y="9895839"/>
                                </a:moveTo>
                                <a:lnTo>
                                  <a:pt x="3549904" y="9895839"/>
                                </a:lnTo>
                                <a:lnTo>
                                  <a:pt x="3549904" y="9885680"/>
                                </a:lnTo>
                                <a:lnTo>
                                  <a:pt x="3539745" y="9885680"/>
                                </a:lnTo>
                                <a:close/>
                                <a:moveTo>
                                  <a:pt x="3539745" y="9895839"/>
                                </a:moveTo>
                                <a:moveTo>
                                  <a:pt x="3560065" y="9895839"/>
                                </a:moveTo>
                                <a:lnTo>
                                  <a:pt x="3570224" y="9895839"/>
                                </a:lnTo>
                                <a:lnTo>
                                  <a:pt x="3570224" y="9885680"/>
                                </a:lnTo>
                                <a:lnTo>
                                  <a:pt x="3560065" y="9885680"/>
                                </a:lnTo>
                                <a:close/>
                                <a:moveTo>
                                  <a:pt x="3560065" y="9895839"/>
                                </a:moveTo>
                                <a:moveTo>
                                  <a:pt x="3580385" y="9895839"/>
                                </a:moveTo>
                                <a:lnTo>
                                  <a:pt x="3590545" y="9895839"/>
                                </a:lnTo>
                                <a:lnTo>
                                  <a:pt x="3590545" y="9885680"/>
                                </a:lnTo>
                                <a:lnTo>
                                  <a:pt x="3580385" y="9885680"/>
                                </a:lnTo>
                                <a:close/>
                                <a:moveTo>
                                  <a:pt x="3580385" y="9895839"/>
                                </a:moveTo>
                                <a:moveTo>
                                  <a:pt x="3600704" y="9895839"/>
                                </a:moveTo>
                                <a:lnTo>
                                  <a:pt x="3610865" y="9895839"/>
                                </a:lnTo>
                                <a:lnTo>
                                  <a:pt x="3610865" y="9885680"/>
                                </a:lnTo>
                                <a:lnTo>
                                  <a:pt x="3600704" y="9885680"/>
                                </a:lnTo>
                                <a:close/>
                                <a:moveTo>
                                  <a:pt x="3600704" y="9895839"/>
                                </a:moveTo>
                                <a:moveTo>
                                  <a:pt x="3621024" y="9895839"/>
                                </a:moveTo>
                                <a:lnTo>
                                  <a:pt x="3631185" y="9895839"/>
                                </a:lnTo>
                                <a:lnTo>
                                  <a:pt x="3631185" y="9885680"/>
                                </a:lnTo>
                                <a:lnTo>
                                  <a:pt x="3621024" y="9885680"/>
                                </a:lnTo>
                                <a:close/>
                                <a:moveTo>
                                  <a:pt x="3621024" y="9895839"/>
                                </a:moveTo>
                                <a:moveTo>
                                  <a:pt x="3641345" y="9895839"/>
                                </a:moveTo>
                                <a:lnTo>
                                  <a:pt x="3651504" y="9895839"/>
                                </a:lnTo>
                                <a:lnTo>
                                  <a:pt x="3651504" y="9885680"/>
                                </a:lnTo>
                                <a:lnTo>
                                  <a:pt x="3641345" y="9885680"/>
                                </a:lnTo>
                                <a:close/>
                                <a:moveTo>
                                  <a:pt x="3641345" y="9895839"/>
                                </a:moveTo>
                                <a:moveTo>
                                  <a:pt x="3661665" y="9895839"/>
                                </a:moveTo>
                                <a:lnTo>
                                  <a:pt x="3671824" y="9895839"/>
                                </a:lnTo>
                                <a:lnTo>
                                  <a:pt x="3671824" y="9885680"/>
                                </a:lnTo>
                                <a:lnTo>
                                  <a:pt x="3661665" y="9885680"/>
                                </a:lnTo>
                                <a:close/>
                                <a:moveTo>
                                  <a:pt x="3661665" y="9895839"/>
                                </a:moveTo>
                                <a:moveTo>
                                  <a:pt x="3681985" y="9895839"/>
                                </a:moveTo>
                                <a:lnTo>
                                  <a:pt x="3692145" y="9895839"/>
                                </a:lnTo>
                                <a:lnTo>
                                  <a:pt x="3692145" y="9885680"/>
                                </a:lnTo>
                                <a:lnTo>
                                  <a:pt x="3681985" y="9885680"/>
                                </a:lnTo>
                                <a:close/>
                                <a:moveTo>
                                  <a:pt x="3681985" y="9895839"/>
                                </a:moveTo>
                                <a:moveTo>
                                  <a:pt x="3702304" y="9895839"/>
                                </a:moveTo>
                                <a:lnTo>
                                  <a:pt x="3712465" y="9895839"/>
                                </a:lnTo>
                                <a:lnTo>
                                  <a:pt x="3712465" y="9885680"/>
                                </a:lnTo>
                                <a:lnTo>
                                  <a:pt x="3702304" y="9885680"/>
                                </a:lnTo>
                                <a:close/>
                                <a:moveTo>
                                  <a:pt x="3702304" y="9895839"/>
                                </a:moveTo>
                                <a:moveTo>
                                  <a:pt x="3722624" y="9895839"/>
                                </a:moveTo>
                                <a:lnTo>
                                  <a:pt x="3732785" y="9895839"/>
                                </a:lnTo>
                                <a:lnTo>
                                  <a:pt x="3732785" y="9885680"/>
                                </a:lnTo>
                                <a:lnTo>
                                  <a:pt x="3722624" y="9885680"/>
                                </a:lnTo>
                                <a:close/>
                                <a:moveTo>
                                  <a:pt x="3722624" y="9895839"/>
                                </a:moveTo>
                                <a:moveTo>
                                  <a:pt x="3742945" y="9895839"/>
                                </a:moveTo>
                                <a:lnTo>
                                  <a:pt x="3753104" y="9895839"/>
                                </a:lnTo>
                                <a:lnTo>
                                  <a:pt x="3753104" y="9885680"/>
                                </a:lnTo>
                                <a:lnTo>
                                  <a:pt x="3742945" y="9885680"/>
                                </a:lnTo>
                                <a:close/>
                                <a:moveTo>
                                  <a:pt x="3742945" y="9895839"/>
                                </a:moveTo>
                                <a:moveTo>
                                  <a:pt x="3763265" y="9895839"/>
                                </a:moveTo>
                                <a:lnTo>
                                  <a:pt x="3773424" y="9895839"/>
                                </a:lnTo>
                                <a:lnTo>
                                  <a:pt x="3773424" y="9885680"/>
                                </a:lnTo>
                                <a:lnTo>
                                  <a:pt x="3763265" y="9885680"/>
                                </a:lnTo>
                                <a:close/>
                                <a:moveTo>
                                  <a:pt x="3763265" y="9895839"/>
                                </a:moveTo>
                                <a:moveTo>
                                  <a:pt x="3783585" y="9895839"/>
                                </a:moveTo>
                                <a:lnTo>
                                  <a:pt x="3793745" y="9895839"/>
                                </a:lnTo>
                                <a:lnTo>
                                  <a:pt x="3793745" y="9885680"/>
                                </a:lnTo>
                                <a:lnTo>
                                  <a:pt x="3783585" y="9885680"/>
                                </a:lnTo>
                                <a:close/>
                                <a:moveTo>
                                  <a:pt x="3783585" y="9895839"/>
                                </a:moveTo>
                                <a:moveTo>
                                  <a:pt x="3803904" y="9895839"/>
                                </a:moveTo>
                                <a:lnTo>
                                  <a:pt x="3814065" y="9895839"/>
                                </a:lnTo>
                                <a:lnTo>
                                  <a:pt x="3814065" y="9885680"/>
                                </a:lnTo>
                                <a:lnTo>
                                  <a:pt x="3803904" y="9885680"/>
                                </a:lnTo>
                                <a:close/>
                                <a:moveTo>
                                  <a:pt x="3803904" y="9895839"/>
                                </a:moveTo>
                                <a:moveTo>
                                  <a:pt x="3824224" y="9895839"/>
                                </a:moveTo>
                                <a:lnTo>
                                  <a:pt x="3834385" y="9895839"/>
                                </a:lnTo>
                                <a:lnTo>
                                  <a:pt x="3834385" y="9885680"/>
                                </a:lnTo>
                                <a:lnTo>
                                  <a:pt x="3824224" y="9885680"/>
                                </a:lnTo>
                                <a:close/>
                                <a:moveTo>
                                  <a:pt x="3824224" y="9895839"/>
                                </a:moveTo>
                                <a:moveTo>
                                  <a:pt x="3844545" y="9895839"/>
                                </a:moveTo>
                                <a:lnTo>
                                  <a:pt x="3854704" y="9895839"/>
                                </a:lnTo>
                                <a:lnTo>
                                  <a:pt x="3854704" y="9885680"/>
                                </a:lnTo>
                                <a:lnTo>
                                  <a:pt x="3844545" y="9885680"/>
                                </a:lnTo>
                                <a:close/>
                                <a:moveTo>
                                  <a:pt x="3844545" y="9895839"/>
                                </a:moveTo>
                                <a:moveTo>
                                  <a:pt x="3864865" y="9895839"/>
                                </a:moveTo>
                                <a:lnTo>
                                  <a:pt x="3875024" y="9895839"/>
                                </a:lnTo>
                                <a:lnTo>
                                  <a:pt x="3875024" y="9885680"/>
                                </a:lnTo>
                                <a:lnTo>
                                  <a:pt x="3864865" y="9885680"/>
                                </a:lnTo>
                                <a:close/>
                                <a:moveTo>
                                  <a:pt x="3864865" y="9895839"/>
                                </a:moveTo>
                                <a:moveTo>
                                  <a:pt x="3885185" y="9895839"/>
                                </a:moveTo>
                                <a:lnTo>
                                  <a:pt x="3895345" y="9895839"/>
                                </a:lnTo>
                                <a:lnTo>
                                  <a:pt x="3895345" y="9885680"/>
                                </a:lnTo>
                                <a:lnTo>
                                  <a:pt x="3885185" y="9885680"/>
                                </a:lnTo>
                                <a:close/>
                                <a:moveTo>
                                  <a:pt x="3885185" y="9895839"/>
                                </a:moveTo>
                                <a:moveTo>
                                  <a:pt x="3905504" y="9895839"/>
                                </a:moveTo>
                                <a:lnTo>
                                  <a:pt x="3915665" y="9895839"/>
                                </a:lnTo>
                                <a:lnTo>
                                  <a:pt x="3915665" y="9885680"/>
                                </a:lnTo>
                                <a:lnTo>
                                  <a:pt x="3905504" y="9885680"/>
                                </a:lnTo>
                                <a:close/>
                                <a:moveTo>
                                  <a:pt x="3905504" y="9895839"/>
                                </a:moveTo>
                                <a:moveTo>
                                  <a:pt x="3925824" y="9895839"/>
                                </a:moveTo>
                                <a:lnTo>
                                  <a:pt x="3935985" y="9895839"/>
                                </a:lnTo>
                                <a:lnTo>
                                  <a:pt x="3935985" y="9885680"/>
                                </a:lnTo>
                                <a:lnTo>
                                  <a:pt x="3925824" y="9885680"/>
                                </a:lnTo>
                                <a:close/>
                                <a:moveTo>
                                  <a:pt x="3925824" y="9895839"/>
                                </a:moveTo>
                                <a:moveTo>
                                  <a:pt x="3946145" y="9895839"/>
                                </a:moveTo>
                                <a:lnTo>
                                  <a:pt x="3956304" y="9895839"/>
                                </a:lnTo>
                                <a:lnTo>
                                  <a:pt x="3956304" y="9885680"/>
                                </a:lnTo>
                                <a:lnTo>
                                  <a:pt x="3946145" y="9885680"/>
                                </a:lnTo>
                                <a:close/>
                                <a:moveTo>
                                  <a:pt x="3946145" y="9895839"/>
                                </a:moveTo>
                                <a:moveTo>
                                  <a:pt x="3966465" y="9895839"/>
                                </a:moveTo>
                                <a:lnTo>
                                  <a:pt x="3976624" y="9895839"/>
                                </a:lnTo>
                                <a:lnTo>
                                  <a:pt x="3976624" y="9885680"/>
                                </a:lnTo>
                                <a:lnTo>
                                  <a:pt x="3966465" y="9885680"/>
                                </a:lnTo>
                                <a:close/>
                                <a:moveTo>
                                  <a:pt x="3966465" y="9895839"/>
                                </a:moveTo>
                                <a:moveTo>
                                  <a:pt x="3986785" y="9895839"/>
                                </a:moveTo>
                                <a:lnTo>
                                  <a:pt x="3996945" y="9895839"/>
                                </a:lnTo>
                                <a:lnTo>
                                  <a:pt x="3996945" y="9885680"/>
                                </a:lnTo>
                                <a:lnTo>
                                  <a:pt x="3986785" y="9885680"/>
                                </a:lnTo>
                                <a:close/>
                                <a:moveTo>
                                  <a:pt x="3986785" y="9895839"/>
                                </a:moveTo>
                                <a:moveTo>
                                  <a:pt x="4007104" y="9895839"/>
                                </a:moveTo>
                                <a:lnTo>
                                  <a:pt x="4017265" y="9895839"/>
                                </a:lnTo>
                                <a:lnTo>
                                  <a:pt x="4017265" y="9885680"/>
                                </a:lnTo>
                                <a:lnTo>
                                  <a:pt x="4007104" y="9885680"/>
                                </a:lnTo>
                                <a:close/>
                                <a:moveTo>
                                  <a:pt x="4007104" y="9895839"/>
                                </a:moveTo>
                                <a:moveTo>
                                  <a:pt x="4027424" y="9895839"/>
                                </a:moveTo>
                                <a:lnTo>
                                  <a:pt x="4037585" y="9895839"/>
                                </a:lnTo>
                                <a:lnTo>
                                  <a:pt x="4037585" y="9885680"/>
                                </a:lnTo>
                                <a:lnTo>
                                  <a:pt x="4027424" y="9885680"/>
                                </a:lnTo>
                                <a:close/>
                                <a:moveTo>
                                  <a:pt x="4027424" y="9895839"/>
                                </a:moveTo>
                                <a:moveTo>
                                  <a:pt x="4047745" y="9895839"/>
                                </a:moveTo>
                                <a:lnTo>
                                  <a:pt x="4057904" y="9895839"/>
                                </a:lnTo>
                                <a:lnTo>
                                  <a:pt x="4057904" y="9885680"/>
                                </a:lnTo>
                                <a:lnTo>
                                  <a:pt x="4047745" y="9885680"/>
                                </a:lnTo>
                                <a:close/>
                                <a:moveTo>
                                  <a:pt x="4047745" y="9895839"/>
                                </a:moveTo>
                                <a:moveTo>
                                  <a:pt x="4068065" y="9895839"/>
                                </a:moveTo>
                                <a:lnTo>
                                  <a:pt x="4078224" y="9895839"/>
                                </a:lnTo>
                                <a:lnTo>
                                  <a:pt x="4078224" y="9885680"/>
                                </a:lnTo>
                                <a:lnTo>
                                  <a:pt x="4068065" y="9885680"/>
                                </a:lnTo>
                                <a:close/>
                                <a:moveTo>
                                  <a:pt x="4068065" y="9895839"/>
                                </a:moveTo>
                                <a:moveTo>
                                  <a:pt x="4088385" y="9895839"/>
                                </a:moveTo>
                                <a:lnTo>
                                  <a:pt x="4098545" y="9895839"/>
                                </a:lnTo>
                                <a:lnTo>
                                  <a:pt x="4098545" y="9885680"/>
                                </a:lnTo>
                                <a:lnTo>
                                  <a:pt x="4088385" y="9885680"/>
                                </a:lnTo>
                                <a:close/>
                                <a:moveTo>
                                  <a:pt x="4088385" y="9895839"/>
                                </a:moveTo>
                                <a:moveTo>
                                  <a:pt x="4108704" y="9895839"/>
                                </a:moveTo>
                                <a:lnTo>
                                  <a:pt x="4118865" y="9895839"/>
                                </a:lnTo>
                                <a:lnTo>
                                  <a:pt x="4118865" y="9885680"/>
                                </a:lnTo>
                                <a:lnTo>
                                  <a:pt x="4108704" y="9885680"/>
                                </a:lnTo>
                                <a:close/>
                                <a:moveTo>
                                  <a:pt x="4108704" y="9895839"/>
                                </a:moveTo>
                                <a:moveTo>
                                  <a:pt x="4129024" y="9895839"/>
                                </a:moveTo>
                                <a:lnTo>
                                  <a:pt x="4139185" y="9895839"/>
                                </a:lnTo>
                                <a:lnTo>
                                  <a:pt x="4139185" y="9885680"/>
                                </a:lnTo>
                                <a:lnTo>
                                  <a:pt x="4129024" y="9885680"/>
                                </a:lnTo>
                                <a:close/>
                                <a:moveTo>
                                  <a:pt x="4129024" y="9895839"/>
                                </a:moveTo>
                                <a:moveTo>
                                  <a:pt x="4149345" y="9895839"/>
                                </a:moveTo>
                                <a:lnTo>
                                  <a:pt x="4159504" y="9895839"/>
                                </a:lnTo>
                                <a:lnTo>
                                  <a:pt x="4159504" y="9885680"/>
                                </a:lnTo>
                                <a:lnTo>
                                  <a:pt x="4149345" y="9885680"/>
                                </a:lnTo>
                                <a:close/>
                                <a:moveTo>
                                  <a:pt x="4149345" y="9895839"/>
                                </a:moveTo>
                                <a:moveTo>
                                  <a:pt x="4169665" y="9895839"/>
                                </a:moveTo>
                                <a:lnTo>
                                  <a:pt x="4179824" y="9895839"/>
                                </a:lnTo>
                                <a:lnTo>
                                  <a:pt x="4179824" y="9885680"/>
                                </a:lnTo>
                                <a:lnTo>
                                  <a:pt x="4169665" y="9885680"/>
                                </a:lnTo>
                                <a:close/>
                                <a:moveTo>
                                  <a:pt x="4169665" y="9895839"/>
                                </a:moveTo>
                                <a:moveTo>
                                  <a:pt x="4189985" y="9895839"/>
                                </a:moveTo>
                                <a:lnTo>
                                  <a:pt x="4200145" y="9895839"/>
                                </a:lnTo>
                                <a:lnTo>
                                  <a:pt x="4200145" y="9885680"/>
                                </a:lnTo>
                                <a:lnTo>
                                  <a:pt x="4189985" y="9885680"/>
                                </a:lnTo>
                                <a:close/>
                                <a:moveTo>
                                  <a:pt x="4189985" y="9895839"/>
                                </a:moveTo>
                                <a:moveTo>
                                  <a:pt x="4210304" y="9895839"/>
                                </a:moveTo>
                                <a:lnTo>
                                  <a:pt x="4220465" y="9895839"/>
                                </a:lnTo>
                                <a:lnTo>
                                  <a:pt x="4220465" y="9885680"/>
                                </a:lnTo>
                                <a:lnTo>
                                  <a:pt x="4210304" y="9885680"/>
                                </a:lnTo>
                                <a:close/>
                                <a:moveTo>
                                  <a:pt x="4210304" y="9895839"/>
                                </a:moveTo>
                                <a:moveTo>
                                  <a:pt x="4230624" y="9895839"/>
                                </a:moveTo>
                                <a:lnTo>
                                  <a:pt x="4240785" y="9895839"/>
                                </a:lnTo>
                                <a:lnTo>
                                  <a:pt x="4240785" y="9885680"/>
                                </a:lnTo>
                                <a:lnTo>
                                  <a:pt x="4230624" y="9885680"/>
                                </a:lnTo>
                                <a:close/>
                                <a:moveTo>
                                  <a:pt x="4230624" y="9895839"/>
                                </a:moveTo>
                                <a:moveTo>
                                  <a:pt x="4250945" y="9895839"/>
                                </a:moveTo>
                                <a:lnTo>
                                  <a:pt x="4261104" y="9895839"/>
                                </a:lnTo>
                                <a:lnTo>
                                  <a:pt x="4261104" y="9885680"/>
                                </a:lnTo>
                                <a:lnTo>
                                  <a:pt x="4250945" y="9885680"/>
                                </a:lnTo>
                                <a:close/>
                                <a:moveTo>
                                  <a:pt x="4250945" y="9895839"/>
                                </a:moveTo>
                                <a:moveTo>
                                  <a:pt x="4271265" y="9895839"/>
                                </a:moveTo>
                                <a:lnTo>
                                  <a:pt x="4281424" y="9895839"/>
                                </a:lnTo>
                                <a:lnTo>
                                  <a:pt x="4281424" y="9885680"/>
                                </a:lnTo>
                                <a:lnTo>
                                  <a:pt x="4271265" y="9885680"/>
                                </a:lnTo>
                                <a:close/>
                                <a:moveTo>
                                  <a:pt x="4271265" y="9895839"/>
                                </a:moveTo>
                                <a:moveTo>
                                  <a:pt x="4291585" y="9895839"/>
                                </a:moveTo>
                                <a:lnTo>
                                  <a:pt x="4301745" y="9895839"/>
                                </a:lnTo>
                                <a:lnTo>
                                  <a:pt x="4301745" y="9885680"/>
                                </a:lnTo>
                                <a:lnTo>
                                  <a:pt x="4291585" y="9885680"/>
                                </a:lnTo>
                                <a:close/>
                                <a:moveTo>
                                  <a:pt x="4291585" y="9895839"/>
                                </a:moveTo>
                                <a:moveTo>
                                  <a:pt x="4311904" y="9895839"/>
                                </a:moveTo>
                                <a:lnTo>
                                  <a:pt x="4322065" y="9895839"/>
                                </a:lnTo>
                                <a:lnTo>
                                  <a:pt x="4322065" y="9885680"/>
                                </a:lnTo>
                                <a:lnTo>
                                  <a:pt x="4311904" y="9885680"/>
                                </a:lnTo>
                                <a:close/>
                                <a:moveTo>
                                  <a:pt x="4311904" y="9895839"/>
                                </a:moveTo>
                                <a:moveTo>
                                  <a:pt x="4332224" y="9895839"/>
                                </a:moveTo>
                                <a:lnTo>
                                  <a:pt x="4342385" y="9895839"/>
                                </a:lnTo>
                                <a:lnTo>
                                  <a:pt x="4342385" y="9885680"/>
                                </a:lnTo>
                                <a:lnTo>
                                  <a:pt x="4332224" y="9885680"/>
                                </a:lnTo>
                                <a:close/>
                                <a:moveTo>
                                  <a:pt x="4332224" y="9895839"/>
                                </a:moveTo>
                                <a:moveTo>
                                  <a:pt x="4352545" y="9895839"/>
                                </a:moveTo>
                                <a:lnTo>
                                  <a:pt x="4362704" y="9895839"/>
                                </a:lnTo>
                                <a:lnTo>
                                  <a:pt x="4362704" y="9885680"/>
                                </a:lnTo>
                                <a:lnTo>
                                  <a:pt x="4352545" y="9885680"/>
                                </a:lnTo>
                                <a:close/>
                                <a:moveTo>
                                  <a:pt x="4352545" y="9895839"/>
                                </a:moveTo>
                                <a:moveTo>
                                  <a:pt x="4372865" y="9895839"/>
                                </a:moveTo>
                                <a:lnTo>
                                  <a:pt x="4383024" y="9895839"/>
                                </a:lnTo>
                                <a:lnTo>
                                  <a:pt x="4383024" y="9885680"/>
                                </a:lnTo>
                                <a:lnTo>
                                  <a:pt x="4372865" y="9885680"/>
                                </a:lnTo>
                                <a:close/>
                                <a:moveTo>
                                  <a:pt x="4372865" y="9895839"/>
                                </a:moveTo>
                                <a:moveTo>
                                  <a:pt x="4393185" y="9895839"/>
                                </a:moveTo>
                                <a:lnTo>
                                  <a:pt x="4403345" y="9895839"/>
                                </a:lnTo>
                                <a:lnTo>
                                  <a:pt x="4403345" y="9885680"/>
                                </a:lnTo>
                                <a:lnTo>
                                  <a:pt x="4393185" y="9885680"/>
                                </a:lnTo>
                                <a:close/>
                                <a:moveTo>
                                  <a:pt x="4393185" y="9895839"/>
                                </a:moveTo>
                                <a:moveTo>
                                  <a:pt x="4413504" y="9895839"/>
                                </a:moveTo>
                                <a:lnTo>
                                  <a:pt x="4423665" y="9895839"/>
                                </a:lnTo>
                                <a:lnTo>
                                  <a:pt x="4423665" y="9885680"/>
                                </a:lnTo>
                                <a:lnTo>
                                  <a:pt x="4413504" y="9885680"/>
                                </a:lnTo>
                                <a:close/>
                                <a:moveTo>
                                  <a:pt x="4413504" y="9895839"/>
                                </a:moveTo>
                                <a:moveTo>
                                  <a:pt x="4433824" y="9895839"/>
                                </a:moveTo>
                                <a:lnTo>
                                  <a:pt x="4443985" y="9895839"/>
                                </a:lnTo>
                                <a:lnTo>
                                  <a:pt x="4443985" y="9885680"/>
                                </a:lnTo>
                                <a:lnTo>
                                  <a:pt x="4433824" y="9885680"/>
                                </a:lnTo>
                                <a:close/>
                                <a:moveTo>
                                  <a:pt x="4433824" y="9895839"/>
                                </a:moveTo>
                                <a:moveTo>
                                  <a:pt x="4454145" y="9895839"/>
                                </a:moveTo>
                                <a:lnTo>
                                  <a:pt x="4464304" y="9895839"/>
                                </a:lnTo>
                                <a:lnTo>
                                  <a:pt x="4464304" y="9885680"/>
                                </a:lnTo>
                                <a:lnTo>
                                  <a:pt x="4454145" y="9885680"/>
                                </a:lnTo>
                                <a:close/>
                                <a:moveTo>
                                  <a:pt x="4454145" y="9895839"/>
                                </a:moveTo>
                                <a:moveTo>
                                  <a:pt x="4474465" y="9895839"/>
                                </a:moveTo>
                                <a:lnTo>
                                  <a:pt x="4484624" y="9895839"/>
                                </a:lnTo>
                                <a:lnTo>
                                  <a:pt x="4484624" y="9885680"/>
                                </a:lnTo>
                                <a:lnTo>
                                  <a:pt x="4474465" y="9885680"/>
                                </a:lnTo>
                                <a:close/>
                                <a:moveTo>
                                  <a:pt x="4474465" y="9895839"/>
                                </a:moveTo>
                                <a:moveTo>
                                  <a:pt x="1223265" y="9739375"/>
                                </a:moveTo>
                                <a:lnTo>
                                  <a:pt x="1233424" y="9739375"/>
                                </a:lnTo>
                                <a:lnTo>
                                  <a:pt x="1233424" y="9729215"/>
                                </a:lnTo>
                                <a:lnTo>
                                  <a:pt x="1223265" y="9729215"/>
                                </a:lnTo>
                                <a:close/>
                                <a:moveTo>
                                  <a:pt x="1223265" y="9739375"/>
                                </a:moveTo>
                                <a:moveTo>
                                  <a:pt x="1243584" y="9739375"/>
                                </a:moveTo>
                                <a:lnTo>
                                  <a:pt x="1253745" y="9739375"/>
                                </a:lnTo>
                                <a:lnTo>
                                  <a:pt x="1253745" y="9729215"/>
                                </a:lnTo>
                                <a:lnTo>
                                  <a:pt x="1243584" y="9729215"/>
                                </a:lnTo>
                                <a:close/>
                                <a:moveTo>
                                  <a:pt x="1243584" y="9739375"/>
                                </a:moveTo>
                                <a:moveTo>
                                  <a:pt x="1263905" y="9739375"/>
                                </a:moveTo>
                                <a:lnTo>
                                  <a:pt x="1274065" y="9739375"/>
                                </a:lnTo>
                                <a:lnTo>
                                  <a:pt x="1274065" y="9729215"/>
                                </a:lnTo>
                                <a:lnTo>
                                  <a:pt x="1263905" y="9729215"/>
                                </a:lnTo>
                                <a:close/>
                                <a:moveTo>
                                  <a:pt x="1263905" y="9739375"/>
                                </a:moveTo>
                                <a:moveTo>
                                  <a:pt x="1284224" y="9739375"/>
                                </a:moveTo>
                                <a:lnTo>
                                  <a:pt x="1294384" y="9739375"/>
                                </a:lnTo>
                                <a:lnTo>
                                  <a:pt x="1294384" y="9729215"/>
                                </a:lnTo>
                                <a:lnTo>
                                  <a:pt x="1284224" y="9729215"/>
                                </a:lnTo>
                                <a:close/>
                                <a:moveTo>
                                  <a:pt x="1284224" y="9739375"/>
                                </a:moveTo>
                                <a:moveTo>
                                  <a:pt x="1304545" y="9739375"/>
                                </a:moveTo>
                                <a:lnTo>
                                  <a:pt x="1314705" y="9739375"/>
                                </a:lnTo>
                                <a:lnTo>
                                  <a:pt x="1314705" y="9729215"/>
                                </a:lnTo>
                                <a:lnTo>
                                  <a:pt x="1304545" y="9729215"/>
                                </a:lnTo>
                                <a:close/>
                                <a:moveTo>
                                  <a:pt x="1304545" y="9739375"/>
                                </a:moveTo>
                                <a:moveTo>
                                  <a:pt x="1324865" y="9739375"/>
                                </a:moveTo>
                                <a:lnTo>
                                  <a:pt x="1335024" y="9739375"/>
                                </a:lnTo>
                                <a:lnTo>
                                  <a:pt x="1335024" y="9729215"/>
                                </a:lnTo>
                                <a:lnTo>
                                  <a:pt x="1324865" y="9729215"/>
                                </a:lnTo>
                                <a:close/>
                                <a:moveTo>
                                  <a:pt x="1324865" y="9739375"/>
                                </a:moveTo>
                                <a:moveTo>
                                  <a:pt x="1345184" y="9739375"/>
                                </a:moveTo>
                                <a:lnTo>
                                  <a:pt x="1355345" y="9739375"/>
                                </a:lnTo>
                                <a:lnTo>
                                  <a:pt x="1355345" y="9729215"/>
                                </a:lnTo>
                                <a:lnTo>
                                  <a:pt x="1345184" y="9729215"/>
                                </a:lnTo>
                                <a:close/>
                                <a:moveTo>
                                  <a:pt x="1345184" y="9739375"/>
                                </a:moveTo>
                                <a:moveTo>
                                  <a:pt x="1365505" y="9739375"/>
                                </a:moveTo>
                                <a:lnTo>
                                  <a:pt x="1375665" y="9739375"/>
                                </a:lnTo>
                                <a:lnTo>
                                  <a:pt x="1375665" y="9729215"/>
                                </a:lnTo>
                                <a:lnTo>
                                  <a:pt x="1365505" y="9729215"/>
                                </a:lnTo>
                                <a:close/>
                                <a:moveTo>
                                  <a:pt x="1365505" y="9739375"/>
                                </a:moveTo>
                                <a:moveTo>
                                  <a:pt x="1385824" y="9739375"/>
                                </a:moveTo>
                                <a:lnTo>
                                  <a:pt x="1395984" y="9739375"/>
                                </a:lnTo>
                                <a:lnTo>
                                  <a:pt x="1395984" y="9729215"/>
                                </a:lnTo>
                                <a:lnTo>
                                  <a:pt x="1385824" y="9729215"/>
                                </a:lnTo>
                                <a:close/>
                                <a:moveTo>
                                  <a:pt x="1385824" y="9739375"/>
                                </a:moveTo>
                                <a:moveTo>
                                  <a:pt x="1406145" y="9739375"/>
                                </a:moveTo>
                                <a:lnTo>
                                  <a:pt x="1416305" y="9739375"/>
                                </a:lnTo>
                                <a:lnTo>
                                  <a:pt x="1416305" y="9729215"/>
                                </a:lnTo>
                                <a:lnTo>
                                  <a:pt x="1406145" y="9729215"/>
                                </a:lnTo>
                                <a:close/>
                                <a:moveTo>
                                  <a:pt x="1406145" y="9739375"/>
                                </a:moveTo>
                                <a:moveTo>
                                  <a:pt x="1426465" y="9739375"/>
                                </a:moveTo>
                                <a:lnTo>
                                  <a:pt x="1436624" y="9739375"/>
                                </a:lnTo>
                                <a:lnTo>
                                  <a:pt x="1436624" y="9729215"/>
                                </a:lnTo>
                                <a:lnTo>
                                  <a:pt x="1426465" y="9729215"/>
                                </a:lnTo>
                                <a:close/>
                                <a:moveTo>
                                  <a:pt x="1426465" y="9739375"/>
                                </a:moveTo>
                                <a:moveTo>
                                  <a:pt x="1446784" y="9739375"/>
                                </a:moveTo>
                                <a:lnTo>
                                  <a:pt x="1456945" y="9739375"/>
                                </a:lnTo>
                                <a:lnTo>
                                  <a:pt x="1456945" y="9729215"/>
                                </a:lnTo>
                                <a:lnTo>
                                  <a:pt x="1446784" y="9729215"/>
                                </a:lnTo>
                                <a:close/>
                                <a:moveTo>
                                  <a:pt x="1446784" y="9739375"/>
                                </a:moveTo>
                                <a:moveTo>
                                  <a:pt x="1467105" y="9739375"/>
                                </a:moveTo>
                                <a:lnTo>
                                  <a:pt x="1477265" y="9739375"/>
                                </a:lnTo>
                                <a:lnTo>
                                  <a:pt x="1477265" y="9729215"/>
                                </a:lnTo>
                                <a:lnTo>
                                  <a:pt x="1467105" y="9729215"/>
                                </a:lnTo>
                                <a:close/>
                                <a:moveTo>
                                  <a:pt x="1467105" y="9739375"/>
                                </a:moveTo>
                                <a:moveTo>
                                  <a:pt x="1487424" y="9739375"/>
                                </a:moveTo>
                                <a:lnTo>
                                  <a:pt x="1497584" y="9739375"/>
                                </a:lnTo>
                                <a:lnTo>
                                  <a:pt x="1497584" y="9729215"/>
                                </a:lnTo>
                                <a:lnTo>
                                  <a:pt x="1487424" y="9729215"/>
                                </a:lnTo>
                                <a:close/>
                                <a:moveTo>
                                  <a:pt x="1487424" y="9739375"/>
                                </a:moveTo>
                                <a:moveTo>
                                  <a:pt x="1507745" y="9739375"/>
                                </a:moveTo>
                                <a:lnTo>
                                  <a:pt x="1517905" y="9739375"/>
                                </a:lnTo>
                                <a:lnTo>
                                  <a:pt x="1517905" y="9729215"/>
                                </a:lnTo>
                                <a:lnTo>
                                  <a:pt x="1507745" y="9729215"/>
                                </a:lnTo>
                                <a:close/>
                                <a:moveTo>
                                  <a:pt x="1507745" y="9739375"/>
                                </a:moveTo>
                                <a:moveTo>
                                  <a:pt x="1528065" y="9739375"/>
                                </a:moveTo>
                                <a:lnTo>
                                  <a:pt x="1538224" y="9739375"/>
                                </a:lnTo>
                                <a:lnTo>
                                  <a:pt x="1538224" y="9729215"/>
                                </a:lnTo>
                                <a:lnTo>
                                  <a:pt x="1528065" y="9729215"/>
                                </a:lnTo>
                                <a:close/>
                                <a:moveTo>
                                  <a:pt x="1528065" y="9739375"/>
                                </a:moveTo>
                                <a:moveTo>
                                  <a:pt x="1548384" y="9739375"/>
                                </a:moveTo>
                                <a:lnTo>
                                  <a:pt x="1558545" y="9739375"/>
                                </a:lnTo>
                                <a:lnTo>
                                  <a:pt x="1558545" y="9729215"/>
                                </a:lnTo>
                                <a:lnTo>
                                  <a:pt x="1548384" y="9729215"/>
                                </a:lnTo>
                                <a:close/>
                                <a:moveTo>
                                  <a:pt x="1548384" y="9739375"/>
                                </a:moveTo>
                                <a:moveTo>
                                  <a:pt x="1568705" y="9739375"/>
                                </a:moveTo>
                                <a:lnTo>
                                  <a:pt x="1578865" y="9739375"/>
                                </a:lnTo>
                                <a:lnTo>
                                  <a:pt x="1578865" y="9729215"/>
                                </a:lnTo>
                                <a:lnTo>
                                  <a:pt x="1568705" y="9729215"/>
                                </a:lnTo>
                                <a:close/>
                                <a:moveTo>
                                  <a:pt x="1568705" y="9739375"/>
                                </a:moveTo>
                                <a:moveTo>
                                  <a:pt x="1589024" y="9739375"/>
                                </a:moveTo>
                                <a:lnTo>
                                  <a:pt x="1599184" y="9739375"/>
                                </a:lnTo>
                                <a:lnTo>
                                  <a:pt x="1599184" y="9729215"/>
                                </a:lnTo>
                                <a:lnTo>
                                  <a:pt x="1589024" y="9729215"/>
                                </a:lnTo>
                                <a:close/>
                                <a:moveTo>
                                  <a:pt x="1589024" y="9739375"/>
                                </a:moveTo>
                                <a:moveTo>
                                  <a:pt x="1609345" y="9739375"/>
                                </a:moveTo>
                                <a:lnTo>
                                  <a:pt x="1619505" y="9739375"/>
                                </a:lnTo>
                                <a:lnTo>
                                  <a:pt x="1619505" y="9729215"/>
                                </a:lnTo>
                                <a:lnTo>
                                  <a:pt x="1609345" y="9729215"/>
                                </a:lnTo>
                                <a:close/>
                                <a:moveTo>
                                  <a:pt x="1609345" y="9739375"/>
                                </a:moveTo>
                                <a:moveTo>
                                  <a:pt x="1629665" y="9739375"/>
                                </a:moveTo>
                                <a:lnTo>
                                  <a:pt x="1639824" y="9739375"/>
                                </a:lnTo>
                                <a:lnTo>
                                  <a:pt x="1639824" y="9729215"/>
                                </a:lnTo>
                                <a:lnTo>
                                  <a:pt x="1629665" y="9729215"/>
                                </a:lnTo>
                                <a:close/>
                                <a:moveTo>
                                  <a:pt x="1629665" y="9739375"/>
                                </a:moveTo>
                                <a:moveTo>
                                  <a:pt x="1649984" y="9739375"/>
                                </a:moveTo>
                                <a:lnTo>
                                  <a:pt x="1660145" y="9739375"/>
                                </a:lnTo>
                                <a:lnTo>
                                  <a:pt x="1660145" y="9729215"/>
                                </a:lnTo>
                                <a:lnTo>
                                  <a:pt x="1649984" y="9729215"/>
                                </a:lnTo>
                                <a:close/>
                                <a:moveTo>
                                  <a:pt x="1649984" y="9739375"/>
                                </a:moveTo>
                                <a:moveTo>
                                  <a:pt x="1670305" y="9739375"/>
                                </a:moveTo>
                                <a:lnTo>
                                  <a:pt x="1680465" y="9739375"/>
                                </a:lnTo>
                                <a:lnTo>
                                  <a:pt x="1680465" y="9729215"/>
                                </a:lnTo>
                                <a:lnTo>
                                  <a:pt x="1670305" y="9729215"/>
                                </a:lnTo>
                                <a:close/>
                                <a:moveTo>
                                  <a:pt x="1670305" y="9739375"/>
                                </a:moveTo>
                                <a:moveTo>
                                  <a:pt x="1690624" y="9739375"/>
                                </a:moveTo>
                                <a:lnTo>
                                  <a:pt x="1700784" y="9739375"/>
                                </a:lnTo>
                                <a:lnTo>
                                  <a:pt x="1700784" y="9729215"/>
                                </a:lnTo>
                                <a:lnTo>
                                  <a:pt x="1690624" y="9729215"/>
                                </a:lnTo>
                                <a:close/>
                                <a:moveTo>
                                  <a:pt x="1690624" y="9739375"/>
                                </a:moveTo>
                                <a:moveTo>
                                  <a:pt x="1710945" y="9739375"/>
                                </a:moveTo>
                                <a:lnTo>
                                  <a:pt x="1721105" y="9739375"/>
                                </a:lnTo>
                                <a:lnTo>
                                  <a:pt x="1721105" y="9729215"/>
                                </a:lnTo>
                                <a:lnTo>
                                  <a:pt x="1710945" y="9729215"/>
                                </a:lnTo>
                                <a:close/>
                                <a:moveTo>
                                  <a:pt x="1710945" y="9739375"/>
                                </a:moveTo>
                                <a:moveTo>
                                  <a:pt x="1731265" y="9739375"/>
                                </a:moveTo>
                                <a:lnTo>
                                  <a:pt x="1741424" y="9739375"/>
                                </a:lnTo>
                                <a:lnTo>
                                  <a:pt x="1741424" y="9729215"/>
                                </a:lnTo>
                                <a:lnTo>
                                  <a:pt x="1731265" y="9729215"/>
                                </a:lnTo>
                                <a:close/>
                                <a:moveTo>
                                  <a:pt x="1731265" y="9739375"/>
                                </a:moveTo>
                                <a:moveTo>
                                  <a:pt x="1751584" y="9739375"/>
                                </a:moveTo>
                                <a:lnTo>
                                  <a:pt x="1761745" y="9739375"/>
                                </a:lnTo>
                                <a:lnTo>
                                  <a:pt x="1761745" y="9729215"/>
                                </a:lnTo>
                                <a:lnTo>
                                  <a:pt x="1751584" y="9729215"/>
                                </a:lnTo>
                                <a:close/>
                                <a:moveTo>
                                  <a:pt x="1751584" y="9739375"/>
                                </a:moveTo>
                                <a:moveTo>
                                  <a:pt x="1771905" y="9739375"/>
                                </a:moveTo>
                                <a:lnTo>
                                  <a:pt x="1782065" y="9739375"/>
                                </a:lnTo>
                                <a:lnTo>
                                  <a:pt x="1782065" y="9729215"/>
                                </a:lnTo>
                                <a:lnTo>
                                  <a:pt x="1771905" y="9729215"/>
                                </a:lnTo>
                                <a:close/>
                                <a:moveTo>
                                  <a:pt x="1771905" y="9739375"/>
                                </a:moveTo>
                                <a:moveTo>
                                  <a:pt x="1792224" y="9739375"/>
                                </a:moveTo>
                                <a:lnTo>
                                  <a:pt x="1802384" y="9739375"/>
                                </a:lnTo>
                                <a:lnTo>
                                  <a:pt x="1802384" y="9729215"/>
                                </a:lnTo>
                                <a:lnTo>
                                  <a:pt x="1792224" y="9729215"/>
                                </a:lnTo>
                                <a:close/>
                                <a:moveTo>
                                  <a:pt x="1792224" y="9739375"/>
                                </a:moveTo>
                                <a:moveTo>
                                  <a:pt x="1812545" y="9739375"/>
                                </a:moveTo>
                                <a:lnTo>
                                  <a:pt x="1822705" y="9739375"/>
                                </a:lnTo>
                                <a:lnTo>
                                  <a:pt x="1822705" y="9729215"/>
                                </a:lnTo>
                                <a:lnTo>
                                  <a:pt x="1812545" y="9729215"/>
                                </a:lnTo>
                                <a:close/>
                                <a:moveTo>
                                  <a:pt x="1812545" y="9739375"/>
                                </a:moveTo>
                                <a:moveTo>
                                  <a:pt x="1832865" y="9739375"/>
                                </a:moveTo>
                                <a:lnTo>
                                  <a:pt x="1843024" y="9739375"/>
                                </a:lnTo>
                                <a:lnTo>
                                  <a:pt x="1843024" y="9729215"/>
                                </a:lnTo>
                                <a:lnTo>
                                  <a:pt x="1832865" y="9729215"/>
                                </a:lnTo>
                                <a:close/>
                                <a:moveTo>
                                  <a:pt x="1832865" y="9739375"/>
                                </a:moveTo>
                                <a:moveTo>
                                  <a:pt x="1853184" y="9739375"/>
                                </a:moveTo>
                                <a:lnTo>
                                  <a:pt x="1863345" y="9739375"/>
                                </a:lnTo>
                                <a:lnTo>
                                  <a:pt x="1863345" y="9729215"/>
                                </a:lnTo>
                                <a:lnTo>
                                  <a:pt x="1853184" y="9729215"/>
                                </a:lnTo>
                                <a:close/>
                                <a:moveTo>
                                  <a:pt x="1853184" y="9739375"/>
                                </a:moveTo>
                                <a:moveTo>
                                  <a:pt x="1873505" y="9739375"/>
                                </a:moveTo>
                                <a:lnTo>
                                  <a:pt x="1883665" y="9739375"/>
                                </a:lnTo>
                                <a:lnTo>
                                  <a:pt x="1883665" y="9729215"/>
                                </a:lnTo>
                                <a:lnTo>
                                  <a:pt x="1873505" y="9729215"/>
                                </a:lnTo>
                                <a:close/>
                                <a:moveTo>
                                  <a:pt x="1873505" y="9739375"/>
                                </a:moveTo>
                                <a:moveTo>
                                  <a:pt x="1893824" y="9739375"/>
                                </a:moveTo>
                                <a:lnTo>
                                  <a:pt x="1903984" y="9739375"/>
                                </a:lnTo>
                                <a:lnTo>
                                  <a:pt x="1903984" y="9729215"/>
                                </a:lnTo>
                                <a:lnTo>
                                  <a:pt x="1893824" y="9729215"/>
                                </a:lnTo>
                                <a:close/>
                                <a:moveTo>
                                  <a:pt x="1893824" y="9739375"/>
                                </a:moveTo>
                                <a:moveTo>
                                  <a:pt x="1914145" y="9739375"/>
                                </a:moveTo>
                                <a:lnTo>
                                  <a:pt x="1924305" y="9739375"/>
                                </a:lnTo>
                                <a:lnTo>
                                  <a:pt x="1924305" y="9729215"/>
                                </a:lnTo>
                                <a:lnTo>
                                  <a:pt x="1914145" y="9729215"/>
                                </a:lnTo>
                                <a:close/>
                                <a:moveTo>
                                  <a:pt x="1914145" y="9739375"/>
                                </a:moveTo>
                                <a:moveTo>
                                  <a:pt x="1934465" y="9739375"/>
                                </a:moveTo>
                                <a:lnTo>
                                  <a:pt x="1944624" y="9739375"/>
                                </a:lnTo>
                                <a:lnTo>
                                  <a:pt x="1944624" y="9729215"/>
                                </a:lnTo>
                                <a:lnTo>
                                  <a:pt x="1934465" y="9729215"/>
                                </a:lnTo>
                                <a:close/>
                                <a:moveTo>
                                  <a:pt x="1934465" y="9739375"/>
                                </a:moveTo>
                                <a:moveTo>
                                  <a:pt x="1954784" y="9739375"/>
                                </a:moveTo>
                                <a:lnTo>
                                  <a:pt x="1964945" y="9739375"/>
                                </a:lnTo>
                                <a:lnTo>
                                  <a:pt x="1964945" y="9729215"/>
                                </a:lnTo>
                                <a:lnTo>
                                  <a:pt x="1954784" y="9729215"/>
                                </a:lnTo>
                                <a:close/>
                                <a:moveTo>
                                  <a:pt x="1954784" y="9739375"/>
                                </a:moveTo>
                                <a:moveTo>
                                  <a:pt x="1975105" y="9739375"/>
                                </a:moveTo>
                                <a:lnTo>
                                  <a:pt x="1985265" y="9739375"/>
                                </a:lnTo>
                                <a:lnTo>
                                  <a:pt x="1985265" y="9729215"/>
                                </a:lnTo>
                                <a:lnTo>
                                  <a:pt x="1975105" y="9729215"/>
                                </a:lnTo>
                                <a:close/>
                                <a:moveTo>
                                  <a:pt x="1975105" y="9739375"/>
                                </a:moveTo>
                                <a:moveTo>
                                  <a:pt x="1995424" y="9739375"/>
                                </a:moveTo>
                                <a:lnTo>
                                  <a:pt x="2005584" y="9739375"/>
                                </a:lnTo>
                                <a:lnTo>
                                  <a:pt x="2005584" y="9729215"/>
                                </a:lnTo>
                                <a:lnTo>
                                  <a:pt x="1995424" y="9729215"/>
                                </a:lnTo>
                                <a:close/>
                                <a:moveTo>
                                  <a:pt x="1995424" y="9739375"/>
                                </a:moveTo>
                                <a:moveTo>
                                  <a:pt x="2015745" y="9739375"/>
                                </a:moveTo>
                                <a:lnTo>
                                  <a:pt x="2025905" y="9739375"/>
                                </a:lnTo>
                                <a:lnTo>
                                  <a:pt x="2025905" y="9729215"/>
                                </a:lnTo>
                                <a:lnTo>
                                  <a:pt x="2015745" y="9729215"/>
                                </a:lnTo>
                                <a:close/>
                                <a:moveTo>
                                  <a:pt x="2015745" y="9739375"/>
                                </a:moveTo>
                                <a:moveTo>
                                  <a:pt x="2036065" y="9739375"/>
                                </a:moveTo>
                                <a:lnTo>
                                  <a:pt x="2046224" y="9739375"/>
                                </a:lnTo>
                                <a:lnTo>
                                  <a:pt x="2046224" y="9729215"/>
                                </a:lnTo>
                                <a:lnTo>
                                  <a:pt x="2036065" y="9729215"/>
                                </a:lnTo>
                                <a:close/>
                                <a:moveTo>
                                  <a:pt x="2036065" y="9739375"/>
                                </a:moveTo>
                                <a:moveTo>
                                  <a:pt x="2056384" y="9739375"/>
                                </a:moveTo>
                                <a:lnTo>
                                  <a:pt x="2066545" y="9739375"/>
                                </a:lnTo>
                                <a:lnTo>
                                  <a:pt x="2066545" y="9729215"/>
                                </a:lnTo>
                                <a:lnTo>
                                  <a:pt x="2056384" y="9729215"/>
                                </a:lnTo>
                                <a:close/>
                                <a:moveTo>
                                  <a:pt x="2056384" y="9739375"/>
                                </a:moveTo>
                                <a:moveTo>
                                  <a:pt x="2076705" y="9739375"/>
                                </a:moveTo>
                                <a:lnTo>
                                  <a:pt x="2086865" y="9739375"/>
                                </a:lnTo>
                                <a:lnTo>
                                  <a:pt x="2086865" y="9729215"/>
                                </a:lnTo>
                                <a:lnTo>
                                  <a:pt x="2076705" y="9729215"/>
                                </a:lnTo>
                                <a:close/>
                                <a:moveTo>
                                  <a:pt x="2076705" y="9739375"/>
                                </a:moveTo>
                                <a:moveTo>
                                  <a:pt x="2097024" y="9739375"/>
                                </a:moveTo>
                                <a:lnTo>
                                  <a:pt x="2107184" y="9739375"/>
                                </a:lnTo>
                                <a:lnTo>
                                  <a:pt x="2107184" y="9729215"/>
                                </a:lnTo>
                                <a:lnTo>
                                  <a:pt x="2097024" y="9729215"/>
                                </a:lnTo>
                                <a:close/>
                                <a:moveTo>
                                  <a:pt x="2097024" y="9739375"/>
                                </a:moveTo>
                                <a:moveTo>
                                  <a:pt x="2117345" y="9739375"/>
                                </a:moveTo>
                                <a:lnTo>
                                  <a:pt x="2127505" y="9739375"/>
                                </a:lnTo>
                                <a:lnTo>
                                  <a:pt x="2127505" y="9729215"/>
                                </a:lnTo>
                                <a:lnTo>
                                  <a:pt x="2117345" y="9729215"/>
                                </a:lnTo>
                                <a:close/>
                                <a:moveTo>
                                  <a:pt x="2117345" y="9739375"/>
                                </a:moveTo>
                                <a:moveTo>
                                  <a:pt x="2137665" y="9739375"/>
                                </a:moveTo>
                                <a:lnTo>
                                  <a:pt x="2147824" y="9739375"/>
                                </a:lnTo>
                                <a:lnTo>
                                  <a:pt x="2147824" y="9729215"/>
                                </a:lnTo>
                                <a:lnTo>
                                  <a:pt x="2137665" y="9729215"/>
                                </a:lnTo>
                                <a:close/>
                                <a:moveTo>
                                  <a:pt x="2137665" y="9739375"/>
                                </a:moveTo>
                                <a:moveTo>
                                  <a:pt x="2157984" y="9739375"/>
                                </a:moveTo>
                                <a:lnTo>
                                  <a:pt x="2168145" y="9739375"/>
                                </a:lnTo>
                                <a:lnTo>
                                  <a:pt x="2168145" y="9729215"/>
                                </a:lnTo>
                                <a:lnTo>
                                  <a:pt x="2157984" y="9729215"/>
                                </a:lnTo>
                                <a:close/>
                                <a:moveTo>
                                  <a:pt x="2157984" y="9739375"/>
                                </a:moveTo>
                                <a:moveTo>
                                  <a:pt x="2178305" y="9739375"/>
                                </a:moveTo>
                                <a:lnTo>
                                  <a:pt x="2188465" y="9739375"/>
                                </a:lnTo>
                                <a:lnTo>
                                  <a:pt x="2188465" y="9729215"/>
                                </a:lnTo>
                                <a:lnTo>
                                  <a:pt x="2178305" y="9729215"/>
                                </a:lnTo>
                                <a:close/>
                                <a:moveTo>
                                  <a:pt x="2178305" y="9739375"/>
                                </a:moveTo>
                                <a:moveTo>
                                  <a:pt x="2198624" y="9739375"/>
                                </a:moveTo>
                                <a:lnTo>
                                  <a:pt x="2208784" y="9739375"/>
                                </a:lnTo>
                                <a:lnTo>
                                  <a:pt x="2208784" y="9729215"/>
                                </a:lnTo>
                                <a:lnTo>
                                  <a:pt x="2198624" y="9729215"/>
                                </a:lnTo>
                                <a:close/>
                                <a:moveTo>
                                  <a:pt x="2198624" y="9739375"/>
                                </a:moveTo>
                                <a:moveTo>
                                  <a:pt x="2218945" y="9739375"/>
                                </a:moveTo>
                                <a:lnTo>
                                  <a:pt x="2229105" y="9739375"/>
                                </a:lnTo>
                                <a:lnTo>
                                  <a:pt x="2229105" y="9729215"/>
                                </a:lnTo>
                                <a:lnTo>
                                  <a:pt x="2218945" y="9729215"/>
                                </a:lnTo>
                                <a:close/>
                                <a:moveTo>
                                  <a:pt x="2218945" y="9739375"/>
                                </a:moveTo>
                                <a:moveTo>
                                  <a:pt x="2239265" y="9739375"/>
                                </a:moveTo>
                                <a:lnTo>
                                  <a:pt x="2249424" y="9739375"/>
                                </a:lnTo>
                                <a:lnTo>
                                  <a:pt x="2249424" y="9729215"/>
                                </a:lnTo>
                                <a:lnTo>
                                  <a:pt x="2239265" y="9729215"/>
                                </a:lnTo>
                                <a:close/>
                                <a:moveTo>
                                  <a:pt x="2239265" y="9739375"/>
                                </a:moveTo>
                                <a:moveTo>
                                  <a:pt x="2259584" y="9739375"/>
                                </a:moveTo>
                                <a:lnTo>
                                  <a:pt x="2269745" y="9739375"/>
                                </a:lnTo>
                                <a:lnTo>
                                  <a:pt x="2269745" y="9729215"/>
                                </a:lnTo>
                                <a:lnTo>
                                  <a:pt x="2259584" y="9729215"/>
                                </a:lnTo>
                                <a:close/>
                                <a:moveTo>
                                  <a:pt x="2259584" y="9739375"/>
                                </a:moveTo>
                                <a:moveTo>
                                  <a:pt x="2279905" y="9739375"/>
                                </a:moveTo>
                                <a:lnTo>
                                  <a:pt x="2290065" y="9739375"/>
                                </a:lnTo>
                                <a:lnTo>
                                  <a:pt x="2290065" y="9729215"/>
                                </a:lnTo>
                                <a:lnTo>
                                  <a:pt x="2279905" y="9729215"/>
                                </a:lnTo>
                                <a:close/>
                                <a:moveTo>
                                  <a:pt x="2279905" y="9739375"/>
                                </a:moveTo>
                                <a:moveTo>
                                  <a:pt x="2300224" y="9739375"/>
                                </a:moveTo>
                                <a:lnTo>
                                  <a:pt x="2310384" y="9739375"/>
                                </a:lnTo>
                                <a:lnTo>
                                  <a:pt x="2310384" y="9729215"/>
                                </a:lnTo>
                                <a:lnTo>
                                  <a:pt x="2300224" y="9729215"/>
                                </a:lnTo>
                                <a:close/>
                                <a:moveTo>
                                  <a:pt x="2300224" y="9739375"/>
                                </a:moveTo>
                                <a:moveTo>
                                  <a:pt x="2320545" y="9739375"/>
                                </a:moveTo>
                                <a:lnTo>
                                  <a:pt x="2330705" y="9739375"/>
                                </a:lnTo>
                                <a:lnTo>
                                  <a:pt x="2330705" y="9729215"/>
                                </a:lnTo>
                                <a:lnTo>
                                  <a:pt x="2320545" y="9729215"/>
                                </a:lnTo>
                                <a:close/>
                                <a:moveTo>
                                  <a:pt x="2320545" y="9739375"/>
                                </a:moveTo>
                                <a:moveTo>
                                  <a:pt x="2340865" y="9739375"/>
                                </a:moveTo>
                                <a:lnTo>
                                  <a:pt x="2351024" y="9739375"/>
                                </a:lnTo>
                                <a:lnTo>
                                  <a:pt x="2351024" y="9729215"/>
                                </a:lnTo>
                                <a:lnTo>
                                  <a:pt x="2340865" y="9729215"/>
                                </a:lnTo>
                                <a:close/>
                                <a:moveTo>
                                  <a:pt x="2340865" y="9739375"/>
                                </a:moveTo>
                                <a:moveTo>
                                  <a:pt x="2361184" y="9739375"/>
                                </a:moveTo>
                                <a:lnTo>
                                  <a:pt x="2371345" y="9739375"/>
                                </a:lnTo>
                                <a:lnTo>
                                  <a:pt x="2371345" y="9729215"/>
                                </a:lnTo>
                                <a:lnTo>
                                  <a:pt x="2361184" y="9729215"/>
                                </a:lnTo>
                                <a:close/>
                                <a:moveTo>
                                  <a:pt x="2361184" y="9739375"/>
                                </a:moveTo>
                                <a:moveTo>
                                  <a:pt x="2381505" y="9739375"/>
                                </a:moveTo>
                                <a:lnTo>
                                  <a:pt x="2391665" y="9739375"/>
                                </a:lnTo>
                                <a:lnTo>
                                  <a:pt x="2391665" y="9729215"/>
                                </a:lnTo>
                                <a:lnTo>
                                  <a:pt x="2381505" y="9729215"/>
                                </a:lnTo>
                                <a:close/>
                                <a:moveTo>
                                  <a:pt x="2381505" y="9739375"/>
                                </a:moveTo>
                                <a:moveTo>
                                  <a:pt x="2401824" y="9739375"/>
                                </a:moveTo>
                                <a:lnTo>
                                  <a:pt x="2411984" y="9739375"/>
                                </a:lnTo>
                                <a:lnTo>
                                  <a:pt x="2411984" y="9729215"/>
                                </a:lnTo>
                                <a:lnTo>
                                  <a:pt x="2401824" y="9729215"/>
                                </a:lnTo>
                                <a:close/>
                                <a:moveTo>
                                  <a:pt x="2401824" y="9739375"/>
                                </a:moveTo>
                                <a:moveTo>
                                  <a:pt x="2422145" y="9739375"/>
                                </a:moveTo>
                                <a:lnTo>
                                  <a:pt x="2432305" y="9739375"/>
                                </a:lnTo>
                                <a:lnTo>
                                  <a:pt x="2432305" y="9729215"/>
                                </a:lnTo>
                                <a:lnTo>
                                  <a:pt x="2422145" y="9729215"/>
                                </a:lnTo>
                                <a:close/>
                                <a:moveTo>
                                  <a:pt x="2422145" y="9739375"/>
                                </a:moveTo>
                                <a:moveTo>
                                  <a:pt x="2442465" y="9739375"/>
                                </a:moveTo>
                                <a:lnTo>
                                  <a:pt x="2452624" y="9739375"/>
                                </a:lnTo>
                                <a:lnTo>
                                  <a:pt x="2452624" y="9729215"/>
                                </a:lnTo>
                                <a:lnTo>
                                  <a:pt x="2442465" y="9729215"/>
                                </a:lnTo>
                                <a:close/>
                                <a:moveTo>
                                  <a:pt x="2442465" y="9739375"/>
                                </a:moveTo>
                                <a:moveTo>
                                  <a:pt x="2462784" y="9739375"/>
                                </a:moveTo>
                                <a:lnTo>
                                  <a:pt x="2472945" y="9739375"/>
                                </a:lnTo>
                                <a:lnTo>
                                  <a:pt x="2472945" y="9729215"/>
                                </a:lnTo>
                                <a:lnTo>
                                  <a:pt x="2462784" y="9729215"/>
                                </a:lnTo>
                                <a:close/>
                                <a:moveTo>
                                  <a:pt x="2462784" y="9739375"/>
                                </a:moveTo>
                                <a:moveTo>
                                  <a:pt x="2483105" y="9739375"/>
                                </a:moveTo>
                                <a:lnTo>
                                  <a:pt x="2493265" y="9739375"/>
                                </a:lnTo>
                                <a:lnTo>
                                  <a:pt x="2493265" y="9729215"/>
                                </a:lnTo>
                                <a:lnTo>
                                  <a:pt x="2483105" y="9729215"/>
                                </a:lnTo>
                                <a:close/>
                                <a:moveTo>
                                  <a:pt x="2483105" y="9739375"/>
                                </a:moveTo>
                                <a:moveTo>
                                  <a:pt x="2503424" y="9739375"/>
                                </a:moveTo>
                                <a:lnTo>
                                  <a:pt x="2513584" y="9739375"/>
                                </a:lnTo>
                                <a:lnTo>
                                  <a:pt x="2513584" y="9729215"/>
                                </a:lnTo>
                                <a:lnTo>
                                  <a:pt x="2503424" y="9729215"/>
                                </a:lnTo>
                                <a:close/>
                                <a:moveTo>
                                  <a:pt x="2503424" y="9739375"/>
                                </a:moveTo>
                                <a:moveTo>
                                  <a:pt x="2523745" y="9739375"/>
                                </a:moveTo>
                                <a:lnTo>
                                  <a:pt x="2533905" y="9739375"/>
                                </a:lnTo>
                                <a:lnTo>
                                  <a:pt x="2533905" y="9729215"/>
                                </a:lnTo>
                                <a:lnTo>
                                  <a:pt x="2523745" y="9729215"/>
                                </a:lnTo>
                                <a:close/>
                                <a:moveTo>
                                  <a:pt x="2523745" y="9739375"/>
                                </a:moveTo>
                                <a:moveTo>
                                  <a:pt x="2544065" y="9739375"/>
                                </a:moveTo>
                                <a:lnTo>
                                  <a:pt x="2554224" y="9739375"/>
                                </a:lnTo>
                                <a:lnTo>
                                  <a:pt x="2554224" y="9729215"/>
                                </a:lnTo>
                                <a:lnTo>
                                  <a:pt x="2544065" y="9729215"/>
                                </a:lnTo>
                                <a:close/>
                                <a:moveTo>
                                  <a:pt x="2544065" y="9739375"/>
                                </a:moveTo>
                                <a:moveTo>
                                  <a:pt x="2564384" y="9739375"/>
                                </a:moveTo>
                                <a:lnTo>
                                  <a:pt x="2574545" y="9739375"/>
                                </a:lnTo>
                                <a:lnTo>
                                  <a:pt x="2574545" y="9729215"/>
                                </a:lnTo>
                                <a:lnTo>
                                  <a:pt x="2564384" y="9729215"/>
                                </a:lnTo>
                                <a:close/>
                                <a:moveTo>
                                  <a:pt x="2564384" y="9739375"/>
                                </a:moveTo>
                                <a:moveTo>
                                  <a:pt x="2584705" y="9739375"/>
                                </a:moveTo>
                                <a:lnTo>
                                  <a:pt x="2594865" y="9739375"/>
                                </a:lnTo>
                                <a:lnTo>
                                  <a:pt x="2594865" y="9729215"/>
                                </a:lnTo>
                                <a:lnTo>
                                  <a:pt x="2584705" y="9729215"/>
                                </a:lnTo>
                                <a:close/>
                                <a:moveTo>
                                  <a:pt x="2584705" y="9739375"/>
                                </a:moveTo>
                                <a:moveTo>
                                  <a:pt x="2605024" y="9739375"/>
                                </a:moveTo>
                                <a:lnTo>
                                  <a:pt x="2615184" y="9739375"/>
                                </a:lnTo>
                                <a:lnTo>
                                  <a:pt x="2615184" y="9729215"/>
                                </a:lnTo>
                                <a:lnTo>
                                  <a:pt x="2605024" y="9729215"/>
                                </a:lnTo>
                                <a:close/>
                                <a:moveTo>
                                  <a:pt x="2605024" y="9739375"/>
                                </a:moveTo>
                                <a:moveTo>
                                  <a:pt x="2625345" y="9739375"/>
                                </a:moveTo>
                                <a:lnTo>
                                  <a:pt x="2635505" y="9739375"/>
                                </a:lnTo>
                                <a:lnTo>
                                  <a:pt x="2635505" y="9729215"/>
                                </a:lnTo>
                                <a:lnTo>
                                  <a:pt x="2625345" y="9729215"/>
                                </a:lnTo>
                                <a:close/>
                                <a:moveTo>
                                  <a:pt x="2625345" y="9739375"/>
                                </a:moveTo>
                                <a:moveTo>
                                  <a:pt x="2645665" y="9739375"/>
                                </a:moveTo>
                                <a:lnTo>
                                  <a:pt x="2655824" y="9739375"/>
                                </a:lnTo>
                                <a:lnTo>
                                  <a:pt x="2655824" y="9729215"/>
                                </a:lnTo>
                                <a:lnTo>
                                  <a:pt x="2645665" y="9729215"/>
                                </a:lnTo>
                                <a:close/>
                                <a:moveTo>
                                  <a:pt x="2645665" y="9739375"/>
                                </a:moveTo>
                                <a:moveTo>
                                  <a:pt x="2665984" y="9739375"/>
                                </a:moveTo>
                                <a:lnTo>
                                  <a:pt x="2676145" y="9739375"/>
                                </a:lnTo>
                                <a:lnTo>
                                  <a:pt x="2676145" y="9729215"/>
                                </a:lnTo>
                                <a:lnTo>
                                  <a:pt x="2665984" y="9729215"/>
                                </a:lnTo>
                                <a:close/>
                                <a:moveTo>
                                  <a:pt x="2665984" y="9739375"/>
                                </a:moveTo>
                                <a:moveTo>
                                  <a:pt x="2686305" y="9739375"/>
                                </a:moveTo>
                                <a:lnTo>
                                  <a:pt x="2696465" y="9739375"/>
                                </a:lnTo>
                                <a:lnTo>
                                  <a:pt x="2696465" y="9729215"/>
                                </a:lnTo>
                                <a:lnTo>
                                  <a:pt x="2686305" y="9729215"/>
                                </a:lnTo>
                                <a:close/>
                                <a:moveTo>
                                  <a:pt x="2686305" y="9739375"/>
                                </a:moveTo>
                                <a:moveTo>
                                  <a:pt x="2706624" y="9739375"/>
                                </a:moveTo>
                                <a:lnTo>
                                  <a:pt x="2716784" y="9739375"/>
                                </a:lnTo>
                                <a:lnTo>
                                  <a:pt x="2716784" y="9729215"/>
                                </a:lnTo>
                                <a:lnTo>
                                  <a:pt x="2706624" y="9729215"/>
                                </a:lnTo>
                                <a:close/>
                                <a:moveTo>
                                  <a:pt x="2706624" y="9739375"/>
                                </a:moveTo>
                                <a:moveTo>
                                  <a:pt x="2726945" y="9739375"/>
                                </a:moveTo>
                                <a:lnTo>
                                  <a:pt x="2737104" y="9739375"/>
                                </a:lnTo>
                                <a:lnTo>
                                  <a:pt x="2737104" y="9729215"/>
                                </a:lnTo>
                                <a:lnTo>
                                  <a:pt x="2726945" y="9729215"/>
                                </a:lnTo>
                                <a:close/>
                                <a:moveTo>
                                  <a:pt x="2726945" y="9739375"/>
                                </a:moveTo>
                                <a:moveTo>
                                  <a:pt x="2747265" y="9739375"/>
                                </a:moveTo>
                                <a:lnTo>
                                  <a:pt x="2757424" y="9739375"/>
                                </a:lnTo>
                                <a:lnTo>
                                  <a:pt x="2757424" y="9729215"/>
                                </a:lnTo>
                                <a:lnTo>
                                  <a:pt x="2747265" y="9729215"/>
                                </a:lnTo>
                                <a:close/>
                                <a:moveTo>
                                  <a:pt x="2747265" y="9739375"/>
                                </a:moveTo>
                                <a:moveTo>
                                  <a:pt x="2767585" y="9739375"/>
                                </a:moveTo>
                                <a:lnTo>
                                  <a:pt x="2777745" y="9739375"/>
                                </a:lnTo>
                                <a:lnTo>
                                  <a:pt x="2777745" y="9729215"/>
                                </a:lnTo>
                                <a:lnTo>
                                  <a:pt x="2767585" y="9729215"/>
                                </a:lnTo>
                                <a:close/>
                                <a:moveTo>
                                  <a:pt x="2767585" y="9739375"/>
                                </a:moveTo>
                                <a:moveTo>
                                  <a:pt x="2787904" y="9739375"/>
                                </a:moveTo>
                                <a:lnTo>
                                  <a:pt x="2798065" y="9739375"/>
                                </a:lnTo>
                                <a:lnTo>
                                  <a:pt x="2798065" y="9729215"/>
                                </a:lnTo>
                                <a:lnTo>
                                  <a:pt x="2787904" y="9729215"/>
                                </a:lnTo>
                                <a:close/>
                                <a:moveTo>
                                  <a:pt x="2787904" y="9739375"/>
                                </a:moveTo>
                                <a:moveTo>
                                  <a:pt x="2808224" y="9739375"/>
                                </a:moveTo>
                                <a:lnTo>
                                  <a:pt x="2818385" y="9739375"/>
                                </a:lnTo>
                                <a:lnTo>
                                  <a:pt x="2818385" y="9729215"/>
                                </a:lnTo>
                                <a:lnTo>
                                  <a:pt x="2808224" y="9729215"/>
                                </a:lnTo>
                                <a:close/>
                                <a:moveTo>
                                  <a:pt x="2808224" y="9739375"/>
                                </a:moveTo>
                                <a:moveTo>
                                  <a:pt x="2828545" y="9739375"/>
                                </a:moveTo>
                                <a:lnTo>
                                  <a:pt x="2838704" y="9739375"/>
                                </a:lnTo>
                                <a:lnTo>
                                  <a:pt x="2838704" y="9729215"/>
                                </a:lnTo>
                                <a:lnTo>
                                  <a:pt x="2828545" y="9729215"/>
                                </a:lnTo>
                                <a:close/>
                                <a:moveTo>
                                  <a:pt x="2828545" y="9739375"/>
                                </a:moveTo>
                                <a:moveTo>
                                  <a:pt x="2848865" y="9739375"/>
                                </a:moveTo>
                                <a:lnTo>
                                  <a:pt x="2859024" y="9739375"/>
                                </a:lnTo>
                                <a:lnTo>
                                  <a:pt x="2859024" y="9729215"/>
                                </a:lnTo>
                                <a:lnTo>
                                  <a:pt x="2848865" y="9729215"/>
                                </a:lnTo>
                                <a:close/>
                                <a:moveTo>
                                  <a:pt x="2848865" y="9739375"/>
                                </a:moveTo>
                                <a:moveTo>
                                  <a:pt x="2869185" y="9739375"/>
                                </a:moveTo>
                                <a:lnTo>
                                  <a:pt x="2879345" y="9739375"/>
                                </a:lnTo>
                                <a:lnTo>
                                  <a:pt x="2879345" y="9729215"/>
                                </a:lnTo>
                                <a:lnTo>
                                  <a:pt x="2869185" y="9729215"/>
                                </a:lnTo>
                                <a:close/>
                                <a:moveTo>
                                  <a:pt x="2869185" y="9739375"/>
                                </a:moveTo>
                                <a:moveTo>
                                  <a:pt x="2889504" y="9739375"/>
                                </a:moveTo>
                                <a:lnTo>
                                  <a:pt x="2899665" y="9739375"/>
                                </a:lnTo>
                                <a:lnTo>
                                  <a:pt x="2899665" y="9729215"/>
                                </a:lnTo>
                                <a:lnTo>
                                  <a:pt x="2889504" y="9729215"/>
                                </a:lnTo>
                                <a:close/>
                                <a:moveTo>
                                  <a:pt x="2889504" y="9739375"/>
                                </a:moveTo>
                                <a:moveTo>
                                  <a:pt x="2909824" y="9739375"/>
                                </a:moveTo>
                                <a:lnTo>
                                  <a:pt x="2919985" y="9739375"/>
                                </a:lnTo>
                                <a:lnTo>
                                  <a:pt x="2919985" y="9729215"/>
                                </a:lnTo>
                                <a:lnTo>
                                  <a:pt x="2909824" y="9729215"/>
                                </a:lnTo>
                                <a:close/>
                                <a:moveTo>
                                  <a:pt x="2909824" y="9739375"/>
                                </a:moveTo>
                                <a:moveTo>
                                  <a:pt x="2930145" y="9739375"/>
                                </a:moveTo>
                                <a:lnTo>
                                  <a:pt x="2940304" y="9739375"/>
                                </a:lnTo>
                                <a:lnTo>
                                  <a:pt x="2940304" y="9729215"/>
                                </a:lnTo>
                                <a:lnTo>
                                  <a:pt x="2930145" y="9729215"/>
                                </a:lnTo>
                                <a:close/>
                                <a:moveTo>
                                  <a:pt x="2930145" y="9739375"/>
                                </a:moveTo>
                                <a:moveTo>
                                  <a:pt x="2950465" y="9739375"/>
                                </a:moveTo>
                                <a:lnTo>
                                  <a:pt x="2960624" y="9739375"/>
                                </a:lnTo>
                                <a:lnTo>
                                  <a:pt x="2960624" y="9729215"/>
                                </a:lnTo>
                                <a:lnTo>
                                  <a:pt x="2950465" y="9729215"/>
                                </a:lnTo>
                                <a:close/>
                                <a:moveTo>
                                  <a:pt x="2950465" y="9739375"/>
                                </a:moveTo>
                                <a:moveTo>
                                  <a:pt x="2970785" y="9739375"/>
                                </a:moveTo>
                                <a:lnTo>
                                  <a:pt x="2980945" y="9739375"/>
                                </a:lnTo>
                                <a:lnTo>
                                  <a:pt x="2980945" y="9729215"/>
                                </a:lnTo>
                                <a:lnTo>
                                  <a:pt x="2970785" y="9729215"/>
                                </a:lnTo>
                                <a:close/>
                                <a:moveTo>
                                  <a:pt x="2970785" y="9739375"/>
                                </a:moveTo>
                                <a:moveTo>
                                  <a:pt x="2991104" y="9739375"/>
                                </a:moveTo>
                                <a:lnTo>
                                  <a:pt x="3001265" y="9739375"/>
                                </a:lnTo>
                                <a:lnTo>
                                  <a:pt x="3001265" y="9729215"/>
                                </a:lnTo>
                                <a:lnTo>
                                  <a:pt x="2991104" y="9729215"/>
                                </a:lnTo>
                                <a:close/>
                                <a:moveTo>
                                  <a:pt x="2991104" y="9739375"/>
                                </a:moveTo>
                                <a:moveTo>
                                  <a:pt x="3011424" y="9739375"/>
                                </a:moveTo>
                                <a:lnTo>
                                  <a:pt x="3021585" y="9739375"/>
                                </a:lnTo>
                                <a:lnTo>
                                  <a:pt x="3021585" y="9729215"/>
                                </a:lnTo>
                                <a:lnTo>
                                  <a:pt x="3011424" y="9729215"/>
                                </a:lnTo>
                                <a:close/>
                                <a:moveTo>
                                  <a:pt x="3011424" y="9739375"/>
                                </a:moveTo>
                                <a:moveTo>
                                  <a:pt x="3031745" y="9739375"/>
                                </a:moveTo>
                                <a:lnTo>
                                  <a:pt x="3041904" y="9739375"/>
                                </a:lnTo>
                                <a:lnTo>
                                  <a:pt x="3041904" y="9729215"/>
                                </a:lnTo>
                                <a:lnTo>
                                  <a:pt x="3031745" y="9729215"/>
                                </a:lnTo>
                                <a:close/>
                                <a:moveTo>
                                  <a:pt x="3031745" y="9739375"/>
                                </a:moveTo>
                                <a:moveTo>
                                  <a:pt x="3052065" y="9739375"/>
                                </a:moveTo>
                                <a:lnTo>
                                  <a:pt x="3062224" y="9739375"/>
                                </a:lnTo>
                                <a:lnTo>
                                  <a:pt x="3062224" y="9729215"/>
                                </a:lnTo>
                                <a:lnTo>
                                  <a:pt x="3052065" y="9729215"/>
                                </a:lnTo>
                                <a:close/>
                                <a:moveTo>
                                  <a:pt x="3052065" y="9739375"/>
                                </a:moveTo>
                                <a:moveTo>
                                  <a:pt x="3072385" y="9739375"/>
                                </a:moveTo>
                                <a:lnTo>
                                  <a:pt x="3082545" y="9739375"/>
                                </a:lnTo>
                                <a:lnTo>
                                  <a:pt x="3082545" y="9729215"/>
                                </a:lnTo>
                                <a:lnTo>
                                  <a:pt x="3072385" y="9729215"/>
                                </a:lnTo>
                                <a:close/>
                                <a:moveTo>
                                  <a:pt x="3072385" y="9739375"/>
                                </a:moveTo>
                                <a:moveTo>
                                  <a:pt x="3092704" y="9739375"/>
                                </a:moveTo>
                                <a:lnTo>
                                  <a:pt x="3102865" y="9739375"/>
                                </a:lnTo>
                                <a:lnTo>
                                  <a:pt x="3102865" y="9729215"/>
                                </a:lnTo>
                                <a:lnTo>
                                  <a:pt x="3092704" y="9729215"/>
                                </a:lnTo>
                                <a:close/>
                                <a:moveTo>
                                  <a:pt x="3092704" y="9739375"/>
                                </a:moveTo>
                                <a:moveTo>
                                  <a:pt x="3113024" y="9739375"/>
                                </a:moveTo>
                                <a:lnTo>
                                  <a:pt x="3123185" y="9739375"/>
                                </a:lnTo>
                                <a:lnTo>
                                  <a:pt x="3123185" y="9729215"/>
                                </a:lnTo>
                                <a:lnTo>
                                  <a:pt x="3113024" y="9729215"/>
                                </a:lnTo>
                                <a:close/>
                                <a:moveTo>
                                  <a:pt x="3113024" y="9739375"/>
                                </a:moveTo>
                                <a:moveTo>
                                  <a:pt x="3133345" y="9739375"/>
                                </a:moveTo>
                                <a:lnTo>
                                  <a:pt x="3143504" y="9739375"/>
                                </a:lnTo>
                                <a:lnTo>
                                  <a:pt x="3143504" y="9729215"/>
                                </a:lnTo>
                                <a:lnTo>
                                  <a:pt x="3133345" y="9729215"/>
                                </a:lnTo>
                                <a:close/>
                                <a:moveTo>
                                  <a:pt x="3133345" y="9739375"/>
                                </a:moveTo>
                                <a:moveTo>
                                  <a:pt x="3153665" y="9739375"/>
                                </a:moveTo>
                                <a:lnTo>
                                  <a:pt x="3163824" y="9739375"/>
                                </a:lnTo>
                                <a:lnTo>
                                  <a:pt x="3163824" y="9729215"/>
                                </a:lnTo>
                                <a:lnTo>
                                  <a:pt x="3153665" y="9729215"/>
                                </a:lnTo>
                                <a:close/>
                                <a:moveTo>
                                  <a:pt x="3153665" y="9739375"/>
                                </a:moveTo>
                                <a:moveTo>
                                  <a:pt x="3173985" y="9739375"/>
                                </a:moveTo>
                                <a:lnTo>
                                  <a:pt x="3184145" y="9739375"/>
                                </a:lnTo>
                                <a:lnTo>
                                  <a:pt x="3184145" y="9729215"/>
                                </a:lnTo>
                                <a:lnTo>
                                  <a:pt x="3173985" y="9729215"/>
                                </a:lnTo>
                                <a:close/>
                                <a:moveTo>
                                  <a:pt x="3173985" y="9739375"/>
                                </a:moveTo>
                                <a:moveTo>
                                  <a:pt x="3194304" y="9739375"/>
                                </a:moveTo>
                                <a:lnTo>
                                  <a:pt x="3204465" y="9739375"/>
                                </a:lnTo>
                                <a:lnTo>
                                  <a:pt x="3204465" y="9729215"/>
                                </a:lnTo>
                                <a:lnTo>
                                  <a:pt x="3194304" y="9729215"/>
                                </a:lnTo>
                                <a:close/>
                                <a:moveTo>
                                  <a:pt x="3194304" y="9739375"/>
                                </a:moveTo>
                                <a:moveTo>
                                  <a:pt x="3214624" y="9739375"/>
                                </a:moveTo>
                                <a:lnTo>
                                  <a:pt x="3224785" y="9739375"/>
                                </a:lnTo>
                                <a:lnTo>
                                  <a:pt x="3224785" y="9729215"/>
                                </a:lnTo>
                                <a:lnTo>
                                  <a:pt x="3214624" y="9729215"/>
                                </a:lnTo>
                                <a:close/>
                                <a:moveTo>
                                  <a:pt x="3214624" y="9739375"/>
                                </a:moveTo>
                                <a:moveTo>
                                  <a:pt x="3234945" y="9739375"/>
                                </a:moveTo>
                                <a:lnTo>
                                  <a:pt x="3245104" y="9739375"/>
                                </a:lnTo>
                                <a:lnTo>
                                  <a:pt x="3245104" y="9729215"/>
                                </a:lnTo>
                                <a:lnTo>
                                  <a:pt x="3234945" y="9729215"/>
                                </a:lnTo>
                                <a:close/>
                                <a:moveTo>
                                  <a:pt x="3234945" y="9739375"/>
                                </a:moveTo>
                                <a:moveTo>
                                  <a:pt x="3255265" y="9739375"/>
                                </a:moveTo>
                                <a:lnTo>
                                  <a:pt x="3265424" y="9739375"/>
                                </a:lnTo>
                                <a:lnTo>
                                  <a:pt x="3265424" y="9729215"/>
                                </a:lnTo>
                                <a:lnTo>
                                  <a:pt x="3255265" y="9729215"/>
                                </a:lnTo>
                                <a:close/>
                                <a:moveTo>
                                  <a:pt x="3255265" y="9739375"/>
                                </a:moveTo>
                                <a:moveTo>
                                  <a:pt x="3275585" y="9739375"/>
                                </a:moveTo>
                                <a:lnTo>
                                  <a:pt x="3285745" y="9739375"/>
                                </a:lnTo>
                                <a:lnTo>
                                  <a:pt x="3285745" y="9729215"/>
                                </a:lnTo>
                                <a:lnTo>
                                  <a:pt x="3275585" y="9729215"/>
                                </a:lnTo>
                                <a:close/>
                                <a:moveTo>
                                  <a:pt x="3275585" y="9739375"/>
                                </a:moveTo>
                                <a:moveTo>
                                  <a:pt x="3295904" y="9739375"/>
                                </a:moveTo>
                                <a:lnTo>
                                  <a:pt x="3306065" y="9739375"/>
                                </a:lnTo>
                                <a:lnTo>
                                  <a:pt x="3306065" y="9729215"/>
                                </a:lnTo>
                                <a:lnTo>
                                  <a:pt x="3295904" y="9729215"/>
                                </a:lnTo>
                                <a:close/>
                                <a:moveTo>
                                  <a:pt x="3295904" y="9739375"/>
                                </a:moveTo>
                                <a:moveTo>
                                  <a:pt x="3316224" y="9739375"/>
                                </a:moveTo>
                                <a:lnTo>
                                  <a:pt x="3326385" y="9739375"/>
                                </a:lnTo>
                                <a:lnTo>
                                  <a:pt x="3326385" y="9729215"/>
                                </a:lnTo>
                                <a:lnTo>
                                  <a:pt x="3316224" y="9729215"/>
                                </a:lnTo>
                                <a:close/>
                                <a:moveTo>
                                  <a:pt x="3316224" y="9739375"/>
                                </a:moveTo>
                                <a:moveTo>
                                  <a:pt x="3336545" y="9739375"/>
                                </a:moveTo>
                                <a:lnTo>
                                  <a:pt x="3346704" y="9739375"/>
                                </a:lnTo>
                                <a:lnTo>
                                  <a:pt x="3346704" y="9729215"/>
                                </a:lnTo>
                                <a:lnTo>
                                  <a:pt x="3336545" y="9729215"/>
                                </a:lnTo>
                                <a:close/>
                                <a:moveTo>
                                  <a:pt x="3336545" y="9739375"/>
                                </a:moveTo>
                                <a:moveTo>
                                  <a:pt x="3356865" y="9739375"/>
                                </a:moveTo>
                                <a:lnTo>
                                  <a:pt x="3367024" y="9739375"/>
                                </a:lnTo>
                                <a:lnTo>
                                  <a:pt x="3367024" y="9729215"/>
                                </a:lnTo>
                                <a:lnTo>
                                  <a:pt x="3356865" y="9729215"/>
                                </a:lnTo>
                                <a:close/>
                                <a:moveTo>
                                  <a:pt x="3356865" y="9739375"/>
                                </a:moveTo>
                                <a:moveTo>
                                  <a:pt x="3377185" y="9739375"/>
                                </a:moveTo>
                                <a:lnTo>
                                  <a:pt x="3387345" y="9739375"/>
                                </a:lnTo>
                                <a:lnTo>
                                  <a:pt x="3387345" y="9729215"/>
                                </a:lnTo>
                                <a:lnTo>
                                  <a:pt x="3377185" y="9729215"/>
                                </a:lnTo>
                                <a:close/>
                                <a:moveTo>
                                  <a:pt x="3377185" y="9739375"/>
                                </a:moveTo>
                                <a:moveTo>
                                  <a:pt x="3397504" y="9739375"/>
                                </a:moveTo>
                                <a:lnTo>
                                  <a:pt x="3407665" y="9739375"/>
                                </a:lnTo>
                                <a:lnTo>
                                  <a:pt x="3407665" y="9729215"/>
                                </a:lnTo>
                                <a:lnTo>
                                  <a:pt x="3397504" y="9729215"/>
                                </a:lnTo>
                                <a:close/>
                                <a:moveTo>
                                  <a:pt x="3397504" y="9739375"/>
                                </a:moveTo>
                                <a:moveTo>
                                  <a:pt x="3417824" y="9739375"/>
                                </a:moveTo>
                                <a:lnTo>
                                  <a:pt x="3427985" y="9739375"/>
                                </a:lnTo>
                                <a:lnTo>
                                  <a:pt x="3427985" y="9729215"/>
                                </a:lnTo>
                                <a:lnTo>
                                  <a:pt x="3417824" y="9729215"/>
                                </a:lnTo>
                                <a:close/>
                                <a:moveTo>
                                  <a:pt x="3417824" y="9739375"/>
                                </a:moveTo>
                                <a:moveTo>
                                  <a:pt x="3438145" y="9739375"/>
                                </a:moveTo>
                                <a:lnTo>
                                  <a:pt x="3448304" y="9739375"/>
                                </a:lnTo>
                                <a:lnTo>
                                  <a:pt x="3448304" y="9729215"/>
                                </a:lnTo>
                                <a:lnTo>
                                  <a:pt x="3438145" y="9729215"/>
                                </a:lnTo>
                                <a:close/>
                                <a:moveTo>
                                  <a:pt x="3438145" y="9739375"/>
                                </a:moveTo>
                                <a:moveTo>
                                  <a:pt x="3458465" y="9739375"/>
                                </a:moveTo>
                                <a:lnTo>
                                  <a:pt x="3468624" y="9739375"/>
                                </a:lnTo>
                                <a:lnTo>
                                  <a:pt x="3468624" y="9729215"/>
                                </a:lnTo>
                                <a:lnTo>
                                  <a:pt x="3458465" y="9729215"/>
                                </a:lnTo>
                                <a:close/>
                                <a:moveTo>
                                  <a:pt x="3458465" y="9739375"/>
                                </a:moveTo>
                                <a:moveTo>
                                  <a:pt x="3478785" y="9739375"/>
                                </a:moveTo>
                                <a:lnTo>
                                  <a:pt x="3488945" y="9739375"/>
                                </a:lnTo>
                                <a:lnTo>
                                  <a:pt x="3488945" y="9729215"/>
                                </a:lnTo>
                                <a:lnTo>
                                  <a:pt x="3478785" y="9729215"/>
                                </a:lnTo>
                                <a:close/>
                                <a:moveTo>
                                  <a:pt x="3478785" y="9739375"/>
                                </a:moveTo>
                                <a:moveTo>
                                  <a:pt x="3499104" y="9739375"/>
                                </a:moveTo>
                                <a:lnTo>
                                  <a:pt x="3509265" y="9739375"/>
                                </a:lnTo>
                                <a:lnTo>
                                  <a:pt x="3509265" y="9729215"/>
                                </a:lnTo>
                                <a:lnTo>
                                  <a:pt x="3499104" y="9729215"/>
                                </a:lnTo>
                                <a:close/>
                                <a:moveTo>
                                  <a:pt x="3499104" y="9739375"/>
                                </a:moveTo>
                                <a:moveTo>
                                  <a:pt x="3519424" y="9739375"/>
                                </a:moveTo>
                                <a:lnTo>
                                  <a:pt x="3529585" y="9739375"/>
                                </a:lnTo>
                                <a:lnTo>
                                  <a:pt x="3529585" y="9729215"/>
                                </a:lnTo>
                                <a:lnTo>
                                  <a:pt x="3519424" y="9729215"/>
                                </a:lnTo>
                                <a:close/>
                                <a:moveTo>
                                  <a:pt x="3519424" y="9739375"/>
                                </a:moveTo>
                                <a:moveTo>
                                  <a:pt x="3539745" y="9739375"/>
                                </a:moveTo>
                                <a:lnTo>
                                  <a:pt x="3549904" y="9739375"/>
                                </a:lnTo>
                                <a:lnTo>
                                  <a:pt x="3549904" y="9729215"/>
                                </a:lnTo>
                                <a:lnTo>
                                  <a:pt x="3539745" y="9729215"/>
                                </a:lnTo>
                                <a:close/>
                                <a:moveTo>
                                  <a:pt x="3539745" y="9739375"/>
                                </a:moveTo>
                                <a:moveTo>
                                  <a:pt x="3560065" y="9739375"/>
                                </a:moveTo>
                                <a:lnTo>
                                  <a:pt x="3570224" y="9739375"/>
                                </a:lnTo>
                                <a:lnTo>
                                  <a:pt x="3570224" y="9729215"/>
                                </a:lnTo>
                                <a:lnTo>
                                  <a:pt x="3560065" y="9729215"/>
                                </a:lnTo>
                                <a:close/>
                                <a:moveTo>
                                  <a:pt x="3560065" y="9739375"/>
                                </a:moveTo>
                                <a:moveTo>
                                  <a:pt x="3580385" y="9739375"/>
                                </a:moveTo>
                                <a:lnTo>
                                  <a:pt x="3590545" y="9739375"/>
                                </a:lnTo>
                                <a:lnTo>
                                  <a:pt x="3590545" y="9729215"/>
                                </a:lnTo>
                                <a:lnTo>
                                  <a:pt x="3580385" y="9729215"/>
                                </a:lnTo>
                                <a:close/>
                                <a:moveTo>
                                  <a:pt x="3580385" y="9739375"/>
                                </a:moveTo>
                                <a:moveTo>
                                  <a:pt x="3600704" y="9739375"/>
                                </a:moveTo>
                                <a:lnTo>
                                  <a:pt x="3610865" y="9739375"/>
                                </a:lnTo>
                                <a:lnTo>
                                  <a:pt x="3610865" y="9729215"/>
                                </a:lnTo>
                                <a:lnTo>
                                  <a:pt x="3600704" y="9729215"/>
                                </a:lnTo>
                                <a:close/>
                                <a:moveTo>
                                  <a:pt x="3600704" y="9739375"/>
                                </a:moveTo>
                                <a:moveTo>
                                  <a:pt x="3621024" y="9739375"/>
                                </a:moveTo>
                                <a:lnTo>
                                  <a:pt x="3631185" y="9739375"/>
                                </a:lnTo>
                                <a:lnTo>
                                  <a:pt x="3631185" y="9729215"/>
                                </a:lnTo>
                                <a:lnTo>
                                  <a:pt x="3621024" y="9729215"/>
                                </a:lnTo>
                                <a:close/>
                                <a:moveTo>
                                  <a:pt x="3621024" y="9739375"/>
                                </a:moveTo>
                                <a:moveTo>
                                  <a:pt x="3641345" y="9739375"/>
                                </a:moveTo>
                                <a:lnTo>
                                  <a:pt x="3651504" y="9739375"/>
                                </a:lnTo>
                                <a:lnTo>
                                  <a:pt x="3651504" y="9729215"/>
                                </a:lnTo>
                                <a:lnTo>
                                  <a:pt x="3641345" y="9729215"/>
                                </a:lnTo>
                                <a:close/>
                                <a:moveTo>
                                  <a:pt x="3641345" y="9739375"/>
                                </a:moveTo>
                                <a:moveTo>
                                  <a:pt x="3661665" y="9739375"/>
                                </a:moveTo>
                                <a:lnTo>
                                  <a:pt x="3671824" y="9739375"/>
                                </a:lnTo>
                                <a:lnTo>
                                  <a:pt x="3671824" y="9729215"/>
                                </a:lnTo>
                                <a:lnTo>
                                  <a:pt x="3661665" y="9729215"/>
                                </a:lnTo>
                                <a:close/>
                                <a:moveTo>
                                  <a:pt x="3661665" y="9739375"/>
                                </a:moveTo>
                                <a:moveTo>
                                  <a:pt x="3681985" y="9739375"/>
                                </a:moveTo>
                                <a:lnTo>
                                  <a:pt x="3692145" y="9739375"/>
                                </a:lnTo>
                                <a:lnTo>
                                  <a:pt x="3692145" y="9729215"/>
                                </a:lnTo>
                                <a:lnTo>
                                  <a:pt x="3681985" y="9729215"/>
                                </a:lnTo>
                                <a:close/>
                                <a:moveTo>
                                  <a:pt x="3681985" y="9739375"/>
                                </a:moveTo>
                                <a:moveTo>
                                  <a:pt x="3702304" y="9739375"/>
                                </a:moveTo>
                                <a:lnTo>
                                  <a:pt x="3712465" y="9739375"/>
                                </a:lnTo>
                                <a:lnTo>
                                  <a:pt x="3712465" y="9729215"/>
                                </a:lnTo>
                                <a:lnTo>
                                  <a:pt x="3702304" y="9729215"/>
                                </a:lnTo>
                                <a:close/>
                                <a:moveTo>
                                  <a:pt x="3702304" y="9739375"/>
                                </a:moveTo>
                                <a:moveTo>
                                  <a:pt x="3722624" y="9739375"/>
                                </a:moveTo>
                                <a:lnTo>
                                  <a:pt x="3732785" y="9739375"/>
                                </a:lnTo>
                                <a:lnTo>
                                  <a:pt x="3732785" y="9729215"/>
                                </a:lnTo>
                                <a:lnTo>
                                  <a:pt x="3722624" y="9729215"/>
                                </a:lnTo>
                                <a:close/>
                                <a:moveTo>
                                  <a:pt x="3722624" y="9739375"/>
                                </a:moveTo>
                                <a:moveTo>
                                  <a:pt x="3742945" y="9739375"/>
                                </a:moveTo>
                                <a:lnTo>
                                  <a:pt x="3753104" y="9739375"/>
                                </a:lnTo>
                                <a:lnTo>
                                  <a:pt x="3753104" y="9729215"/>
                                </a:lnTo>
                                <a:lnTo>
                                  <a:pt x="3742945" y="9729215"/>
                                </a:lnTo>
                                <a:close/>
                                <a:moveTo>
                                  <a:pt x="3742945" y="9739375"/>
                                </a:moveTo>
                                <a:moveTo>
                                  <a:pt x="3763265" y="9739375"/>
                                </a:moveTo>
                                <a:lnTo>
                                  <a:pt x="3773424" y="9739375"/>
                                </a:lnTo>
                                <a:lnTo>
                                  <a:pt x="3773424" y="9729215"/>
                                </a:lnTo>
                                <a:lnTo>
                                  <a:pt x="3763265" y="9729215"/>
                                </a:lnTo>
                                <a:close/>
                                <a:moveTo>
                                  <a:pt x="3763265" y="9739375"/>
                                </a:moveTo>
                                <a:moveTo>
                                  <a:pt x="3783585" y="9739375"/>
                                </a:moveTo>
                                <a:lnTo>
                                  <a:pt x="3793745" y="9739375"/>
                                </a:lnTo>
                                <a:lnTo>
                                  <a:pt x="3793745" y="9729215"/>
                                </a:lnTo>
                                <a:lnTo>
                                  <a:pt x="3783585" y="9729215"/>
                                </a:lnTo>
                                <a:close/>
                                <a:moveTo>
                                  <a:pt x="3783585" y="9739375"/>
                                </a:moveTo>
                                <a:moveTo>
                                  <a:pt x="3803904" y="9739375"/>
                                </a:moveTo>
                                <a:lnTo>
                                  <a:pt x="3814065" y="9739375"/>
                                </a:lnTo>
                                <a:lnTo>
                                  <a:pt x="3814065" y="9729215"/>
                                </a:lnTo>
                                <a:lnTo>
                                  <a:pt x="3803904" y="9729215"/>
                                </a:lnTo>
                                <a:close/>
                                <a:moveTo>
                                  <a:pt x="3803904" y="9739375"/>
                                </a:moveTo>
                                <a:moveTo>
                                  <a:pt x="3824224" y="9739375"/>
                                </a:moveTo>
                                <a:lnTo>
                                  <a:pt x="3834385" y="9739375"/>
                                </a:lnTo>
                                <a:lnTo>
                                  <a:pt x="3834385" y="9729215"/>
                                </a:lnTo>
                                <a:lnTo>
                                  <a:pt x="3824224" y="9729215"/>
                                </a:lnTo>
                                <a:close/>
                                <a:moveTo>
                                  <a:pt x="3824224" y="9739375"/>
                                </a:moveTo>
                                <a:moveTo>
                                  <a:pt x="3844545" y="9739375"/>
                                </a:moveTo>
                                <a:lnTo>
                                  <a:pt x="3854704" y="9739375"/>
                                </a:lnTo>
                                <a:lnTo>
                                  <a:pt x="3854704" y="9729215"/>
                                </a:lnTo>
                                <a:lnTo>
                                  <a:pt x="3844545" y="9729215"/>
                                </a:lnTo>
                                <a:close/>
                                <a:moveTo>
                                  <a:pt x="3844545" y="9739375"/>
                                </a:moveTo>
                                <a:moveTo>
                                  <a:pt x="3864865" y="9739375"/>
                                </a:moveTo>
                                <a:lnTo>
                                  <a:pt x="3875024" y="9739375"/>
                                </a:lnTo>
                                <a:lnTo>
                                  <a:pt x="3875024" y="9729215"/>
                                </a:lnTo>
                                <a:lnTo>
                                  <a:pt x="3864865" y="9729215"/>
                                </a:lnTo>
                                <a:close/>
                                <a:moveTo>
                                  <a:pt x="3864865" y="9739375"/>
                                </a:moveTo>
                                <a:moveTo>
                                  <a:pt x="3885185" y="9739375"/>
                                </a:moveTo>
                                <a:lnTo>
                                  <a:pt x="3895345" y="9739375"/>
                                </a:lnTo>
                                <a:lnTo>
                                  <a:pt x="3895345" y="9729215"/>
                                </a:lnTo>
                                <a:lnTo>
                                  <a:pt x="3885185" y="9729215"/>
                                </a:lnTo>
                                <a:close/>
                                <a:moveTo>
                                  <a:pt x="3885185" y="9739375"/>
                                </a:moveTo>
                                <a:moveTo>
                                  <a:pt x="3905504" y="9739375"/>
                                </a:moveTo>
                                <a:lnTo>
                                  <a:pt x="3915665" y="9739375"/>
                                </a:lnTo>
                                <a:lnTo>
                                  <a:pt x="3915665" y="9729215"/>
                                </a:lnTo>
                                <a:lnTo>
                                  <a:pt x="3905504" y="9729215"/>
                                </a:lnTo>
                                <a:close/>
                                <a:moveTo>
                                  <a:pt x="3905504" y="9739375"/>
                                </a:moveTo>
                                <a:moveTo>
                                  <a:pt x="3925824" y="9739375"/>
                                </a:moveTo>
                                <a:lnTo>
                                  <a:pt x="3935985" y="9739375"/>
                                </a:lnTo>
                                <a:lnTo>
                                  <a:pt x="3935985" y="9729215"/>
                                </a:lnTo>
                                <a:lnTo>
                                  <a:pt x="3925824" y="9729215"/>
                                </a:lnTo>
                                <a:close/>
                                <a:moveTo>
                                  <a:pt x="3925824" y="9739375"/>
                                </a:moveTo>
                                <a:moveTo>
                                  <a:pt x="3946145" y="9739375"/>
                                </a:moveTo>
                                <a:lnTo>
                                  <a:pt x="3956304" y="9739375"/>
                                </a:lnTo>
                                <a:lnTo>
                                  <a:pt x="3956304" y="9729215"/>
                                </a:lnTo>
                                <a:lnTo>
                                  <a:pt x="3946145" y="9729215"/>
                                </a:lnTo>
                                <a:close/>
                                <a:moveTo>
                                  <a:pt x="3946145" y="9739375"/>
                                </a:moveTo>
                                <a:moveTo>
                                  <a:pt x="3966465" y="9739375"/>
                                </a:moveTo>
                                <a:lnTo>
                                  <a:pt x="3976624" y="9739375"/>
                                </a:lnTo>
                                <a:lnTo>
                                  <a:pt x="3976624" y="9729215"/>
                                </a:lnTo>
                                <a:lnTo>
                                  <a:pt x="3966465" y="9729215"/>
                                </a:lnTo>
                                <a:close/>
                                <a:moveTo>
                                  <a:pt x="3966465" y="9739375"/>
                                </a:moveTo>
                                <a:moveTo>
                                  <a:pt x="3986785" y="9739375"/>
                                </a:moveTo>
                                <a:lnTo>
                                  <a:pt x="3996945" y="9739375"/>
                                </a:lnTo>
                                <a:lnTo>
                                  <a:pt x="3996945" y="9729215"/>
                                </a:lnTo>
                                <a:lnTo>
                                  <a:pt x="3986785" y="9729215"/>
                                </a:lnTo>
                                <a:close/>
                                <a:moveTo>
                                  <a:pt x="3986785" y="9739375"/>
                                </a:moveTo>
                                <a:moveTo>
                                  <a:pt x="4007104" y="9739375"/>
                                </a:moveTo>
                                <a:lnTo>
                                  <a:pt x="4017265" y="9739375"/>
                                </a:lnTo>
                                <a:lnTo>
                                  <a:pt x="4017265" y="9729215"/>
                                </a:lnTo>
                                <a:lnTo>
                                  <a:pt x="4007104" y="9729215"/>
                                </a:lnTo>
                                <a:close/>
                                <a:moveTo>
                                  <a:pt x="4007104" y="9739375"/>
                                </a:moveTo>
                                <a:moveTo>
                                  <a:pt x="4027424" y="9739375"/>
                                </a:moveTo>
                                <a:lnTo>
                                  <a:pt x="4037585" y="9739375"/>
                                </a:lnTo>
                                <a:lnTo>
                                  <a:pt x="4037585" y="9729215"/>
                                </a:lnTo>
                                <a:lnTo>
                                  <a:pt x="4027424" y="9729215"/>
                                </a:lnTo>
                                <a:close/>
                                <a:moveTo>
                                  <a:pt x="4027424" y="9739375"/>
                                </a:moveTo>
                                <a:moveTo>
                                  <a:pt x="4047745" y="9739375"/>
                                </a:moveTo>
                                <a:lnTo>
                                  <a:pt x="4057904" y="9739375"/>
                                </a:lnTo>
                                <a:lnTo>
                                  <a:pt x="4057904" y="9729215"/>
                                </a:lnTo>
                                <a:lnTo>
                                  <a:pt x="4047745" y="9729215"/>
                                </a:lnTo>
                                <a:close/>
                                <a:moveTo>
                                  <a:pt x="4047745" y="9739375"/>
                                </a:moveTo>
                                <a:moveTo>
                                  <a:pt x="4068065" y="9739375"/>
                                </a:moveTo>
                                <a:lnTo>
                                  <a:pt x="4078224" y="9739375"/>
                                </a:lnTo>
                                <a:lnTo>
                                  <a:pt x="4078224" y="9729215"/>
                                </a:lnTo>
                                <a:lnTo>
                                  <a:pt x="4068065" y="9729215"/>
                                </a:lnTo>
                                <a:close/>
                                <a:moveTo>
                                  <a:pt x="4068065" y="9739375"/>
                                </a:moveTo>
                                <a:moveTo>
                                  <a:pt x="4088385" y="9739375"/>
                                </a:moveTo>
                                <a:lnTo>
                                  <a:pt x="4098545" y="9739375"/>
                                </a:lnTo>
                                <a:lnTo>
                                  <a:pt x="4098545" y="9729215"/>
                                </a:lnTo>
                                <a:lnTo>
                                  <a:pt x="4088385" y="9729215"/>
                                </a:lnTo>
                                <a:close/>
                                <a:moveTo>
                                  <a:pt x="4088385" y="9739375"/>
                                </a:moveTo>
                                <a:moveTo>
                                  <a:pt x="4108704" y="9739375"/>
                                </a:moveTo>
                                <a:lnTo>
                                  <a:pt x="4118865" y="9739375"/>
                                </a:lnTo>
                                <a:lnTo>
                                  <a:pt x="4118865" y="9729215"/>
                                </a:lnTo>
                                <a:lnTo>
                                  <a:pt x="4108704" y="9729215"/>
                                </a:lnTo>
                                <a:close/>
                                <a:moveTo>
                                  <a:pt x="4108704" y="9739375"/>
                                </a:moveTo>
                                <a:moveTo>
                                  <a:pt x="4129024" y="9739375"/>
                                </a:moveTo>
                                <a:lnTo>
                                  <a:pt x="4139185" y="9739375"/>
                                </a:lnTo>
                                <a:lnTo>
                                  <a:pt x="4139185" y="9729215"/>
                                </a:lnTo>
                                <a:lnTo>
                                  <a:pt x="4129024" y="9729215"/>
                                </a:lnTo>
                                <a:close/>
                                <a:moveTo>
                                  <a:pt x="4129024" y="9739375"/>
                                </a:moveTo>
                                <a:moveTo>
                                  <a:pt x="4149345" y="9739375"/>
                                </a:moveTo>
                                <a:lnTo>
                                  <a:pt x="4159504" y="9739375"/>
                                </a:lnTo>
                                <a:lnTo>
                                  <a:pt x="4159504" y="9729215"/>
                                </a:lnTo>
                                <a:lnTo>
                                  <a:pt x="4149345" y="9729215"/>
                                </a:lnTo>
                                <a:close/>
                                <a:moveTo>
                                  <a:pt x="4149345" y="9739375"/>
                                </a:moveTo>
                                <a:moveTo>
                                  <a:pt x="4169665" y="9739375"/>
                                </a:moveTo>
                                <a:lnTo>
                                  <a:pt x="4179824" y="9739375"/>
                                </a:lnTo>
                                <a:lnTo>
                                  <a:pt x="4179824" y="9729215"/>
                                </a:lnTo>
                                <a:lnTo>
                                  <a:pt x="4169665" y="9729215"/>
                                </a:lnTo>
                                <a:close/>
                                <a:moveTo>
                                  <a:pt x="4169665" y="9739375"/>
                                </a:moveTo>
                                <a:moveTo>
                                  <a:pt x="4189985" y="9739375"/>
                                </a:moveTo>
                                <a:lnTo>
                                  <a:pt x="4200145" y="9739375"/>
                                </a:lnTo>
                                <a:lnTo>
                                  <a:pt x="4200145" y="9729215"/>
                                </a:lnTo>
                                <a:lnTo>
                                  <a:pt x="4189985" y="9729215"/>
                                </a:lnTo>
                                <a:close/>
                                <a:moveTo>
                                  <a:pt x="4189985" y="9739375"/>
                                </a:moveTo>
                                <a:moveTo>
                                  <a:pt x="4210304" y="9739375"/>
                                </a:moveTo>
                                <a:lnTo>
                                  <a:pt x="4220465" y="9739375"/>
                                </a:lnTo>
                                <a:lnTo>
                                  <a:pt x="4220465" y="9729215"/>
                                </a:lnTo>
                                <a:lnTo>
                                  <a:pt x="4210304" y="9729215"/>
                                </a:lnTo>
                                <a:close/>
                                <a:moveTo>
                                  <a:pt x="4210304" y="9739375"/>
                                </a:moveTo>
                                <a:moveTo>
                                  <a:pt x="4230624" y="9739375"/>
                                </a:moveTo>
                                <a:lnTo>
                                  <a:pt x="4240785" y="9739375"/>
                                </a:lnTo>
                                <a:lnTo>
                                  <a:pt x="4240785" y="9729215"/>
                                </a:lnTo>
                                <a:lnTo>
                                  <a:pt x="4230624" y="9729215"/>
                                </a:lnTo>
                                <a:close/>
                                <a:moveTo>
                                  <a:pt x="4230624" y="9739375"/>
                                </a:moveTo>
                                <a:moveTo>
                                  <a:pt x="4250945" y="9739375"/>
                                </a:moveTo>
                                <a:lnTo>
                                  <a:pt x="4261104" y="9739375"/>
                                </a:lnTo>
                                <a:lnTo>
                                  <a:pt x="4261104" y="9729215"/>
                                </a:lnTo>
                                <a:lnTo>
                                  <a:pt x="4250945" y="9729215"/>
                                </a:lnTo>
                                <a:close/>
                                <a:moveTo>
                                  <a:pt x="4250945" y="9739375"/>
                                </a:moveTo>
                                <a:moveTo>
                                  <a:pt x="4271265" y="9739375"/>
                                </a:moveTo>
                                <a:lnTo>
                                  <a:pt x="4281424" y="9739375"/>
                                </a:lnTo>
                                <a:lnTo>
                                  <a:pt x="4281424" y="9729215"/>
                                </a:lnTo>
                                <a:lnTo>
                                  <a:pt x="4271265" y="9729215"/>
                                </a:lnTo>
                                <a:close/>
                                <a:moveTo>
                                  <a:pt x="4271265" y="9739375"/>
                                </a:moveTo>
                                <a:moveTo>
                                  <a:pt x="4291585" y="9739375"/>
                                </a:moveTo>
                                <a:lnTo>
                                  <a:pt x="4301745" y="9739375"/>
                                </a:lnTo>
                                <a:lnTo>
                                  <a:pt x="4301745" y="9729215"/>
                                </a:lnTo>
                                <a:lnTo>
                                  <a:pt x="4291585" y="9729215"/>
                                </a:lnTo>
                                <a:close/>
                                <a:moveTo>
                                  <a:pt x="4291585" y="9739375"/>
                                </a:moveTo>
                                <a:moveTo>
                                  <a:pt x="4311904" y="9739375"/>
                                </a:moveTo>
                                <a:lnTo>
                                  <a:pt x="4322065" y="9739375"/>
                                </a:lnTo>
                                <a:lnTo>
                                  <a:pt x="4322065" y="9729215"/>
                                </a:lnTo>
                                <a:lnTo>
                                  <a:pt x="4311904" y="9729215"/>
                                </a:lnTo>
                                <a:close/>
                                <a:moveTo>
                                  <a:pt x="4311904" y="9739375"/>
                                </a:moveTo>
                                <a:moveTo>
                                  <a:pt x="4332224" y="9739375"/>
                                </a:moveTo>
                                <a:lnTo>
                                  <a:pt x="4342385" y="9739375"/>
                                </a:lnTo>
                                <a:lnTo>
                                  <a:pt x="4342385" y="9729215"/>
                                </a:lnTo>
                                <a:lnTo>
                                  <a:pt x="4332224" y="9729215"/>
                                </a:lnTo>
                                <a:close/>
                                <a:moveTo>
                                  <a:pt x="4332224" y="9739375"/>
                                </a:moveTo>
                                <a:moveTo>
                                  <a:pt x="4352545" y="9739375"/>
                                </a:moveTo>
                                <a:lnTo>
                                  <a:pt x="4362704" y="9739375"/>
                                </a:lnTo>
                                <a:lnTo>
                                  <a:pt x="4362704" y="9729215"/>
                                </a:lnTo>
                                <a:lnTo>
                                  <a:pt x="4352545" y="9729215"/>
                                </a:lnTo>
                                <a:close/>
                                <a:moveTo>
                                  <a:pt x="4352545" y="9739375"/>
                                </a:moveTo>
                                <a:moveTo>
                                  <a:pt x="4372865" y="9739375"/>
                                </a:moveTo>
                                <a:lnTo>
                                  <a:pt x="4383024" y="9739375"/>
                                </a:lnTo>
                                <a:lnTo>
                                  <a:pt x="4383024" y="9729215"/>
                                </a:lnTo>
                                <a:lnTo>
                                  <a:pt x="4372865" y="9729215"/>
                                </a:lnTo>
                                <a:close/>
                                <a:moveTo>
                                  <a:pt x="4372865" y="9739375"/>
                                </a:moveTo>
                                <a:moveTo>
                                  <a:pt x="4393185" y="9739375"/>
                                </a:moveTo>
                                <a:lnTo>
                                  <a:pt x="4403345" y="9739375"/>
                                </a:lnTo>
                                <a:lnTo>
                                  <a:pt x="4403345" y="9729215"/>
                                </a:lnTo>
                                <a:lnTo>
                                  <a:pt x="4393185" y="9729215"/>
                                </a:lnTo>
                                <a:close/>
                                <a:moveTo>
                                  <a:pt x="4393185" y="9739375"/>
                                </a:moveTo>
                                <a:moveTo>
                                  <a:pt x="4413504" y="9739375"/>
                                </a:moveTo>
                                <a:lnTo>
                                  <a:pt x="4423665" y="9739375"/>
                                </a:lnTo>
                                <a:lnTo>
                                  <a:pt x="4423665" y="9729215"/>
                                </a:lnTo>
                                <a:lnTo>
                                  <a:pt x="4413504" y="9729215"/>
                                </a:lnTo>
                                <a:close/>
                                <a:moveTo>
                                  <a:pt x="4413504" y="9739375"/>
                                </a:moveTo>
                                <a:moveTo>
                                  <a:pt x="4433824" y="9739375"/>
                                </a:moveTo>
                                <a:lnTo>
                                  <a:pt x="4443985" y="9739375"/>
                                </a:lnTo>
                                <a:lnTo>
                                  <a:pt x="4443985" y="9729215"/>
                                </a:lnTo>
                                <a:lnTo>
                                  <a:pt x="4433824" y="9729215"/>
                                </a:lnTo>
                                <a:close/>
                                <a:moveTo>
                                  <a:pt x="4433824" y="9739375"/>
                                </a:moveTo>
                                <a:moveTo>
                                  <a:pt x="4454145" y="9739375"/>
                                </a:moveTo>
                                <a:lnTo>
                                  <a:pt x="4464304" y="9739375"/>
                                </a:lnTo>
                                <a:lnTo>
                                  <a:pt x="4464304" y="9729215"/>
                                </a:lnTo>
                                <a:lnTo>
                                  <a:pt x="4454145" y="9729215"/>
                                </a:lnTo>
                                <a:close/>
                                <a:moveTo>
                                  <a:pt x="4454145" y="9739375"/>
                                </a:moveTo>
                                <a:moveTo>
                                  <a:pt x="4474465" y="9739375"/>
                                </a:moveTo>
                                <a:lnTo>
                                  <a:pt x="4484624" y="9739375"/>
                                </a:lnTo>
                                <a:lnTo>
                                  <a:pt x="4484624" y="9729215"/>
                                </a:lnTo>
                                <a:lnTo>
                                  <a:pt x="4474465" y="9729215"/>
                                </a:lnTo>
                                <a:close/>
                                <a:moveTo>
                                  <a:pt x="4474465" y="9739375"/>
                                </a:moveTo>
                                <a:moveTo>
                                  <a:pt x="1223265" y="9582912"/>
                                </a:moveTo>
                                <a:lnTo>
                                  <a:pt x="1233424" y="9582912"/>
                                </a:lnTo>
                                <a:lnTo>
                                  <a:pt x="1233424" y="9572751"/>
                                </a:lnTo>
                                <a:lnTo>
                                  <a:pt x="1223265" y="9572751"/>
                                </a:lnTo>
                                <a:close/>
                                <a:moveTo>
                                  <a:pt x="1223265" y="9582912"/>
                                </a:moveTo>
                                <a:moveTo>
                                  <a:pt x="1243584" y="9582912"/>
                                </a:moveTo>
                                <a:lnTo>
                                  <a:pt x="1253745" y="9582912"/>
                                </a:lnTo>
                                <a:lnTo>
                                  <a:pt x="1253745" y="9572751"/>
                                </a:lnTo>
                                <a:lnTo>
                                  <a:pt x="1243584" y="9572751"/>
                                </a:lnTo>
                                <a:close/>
                                <a:moveTo>
                                  <a:pt x="1243584" y="9582912"/>
                                </a:moveTo>
                                <a:moveTo>
                                  <a:pt x="1263905" y="9582912"/>
                                </a:moveTo>
                                <a:lnTo>
                                  <a:pt x="1274065" y="9582912"/>
                                </a:lnTo>
                                <a:lnTo>
                                  <a:pt x="1274065" y="9572751"/>
                                </a:lnTo>
                                <a:lnTo>
                                  <a:pt x="1263905" y="9572751"/>
                                </a:lnTo>
                                <a:close/>
                                <a:moveTo>
                                  <a:pt x="1263905" y="9582912"/>
                                </a:moveTo>
                                <a:moveTo>
                                  <a:pt x="1284224" y="9582912"/>
                                </a:moveTo>
                                <a:lnTo>
                                  <a:pt x="1294384" y="9582912"/>
                                </a:lnTo>
                                <a:lnTo>
                                  <a:pt x="1294384" y="9572751"/>
                                </a:lnTo>
                                <a:lnTo>
                                  <a:pt x="1284224" y="9572751"/>
                                </a:lnTo>
                                <a:close/>
                                <a:moveTo>
                                  <a:pt x="1284224" y="9582912"/>
                                </a:moveTo>
                                <a:moveTo>
                                  <a:pt x="1304545" y="9582912"/>
                                </a:moveTo>
                                <a:lnTo>
                                  <a:pt x="1314705" y="9582912"/>
                                </a:lnTo>
                                <a:lnTo>
                                  <a:pt x="1314705" y="9572751"/>
                                </a:lnTo>
                                <a:lnTo>
                                  <a:pt x="1304545" y="9572751"/>
                                </a:lnTo>
                                <a:close/>
                                <a:moveTo>
                                  <a:pt x="1304545" y="9582912"/>
                                </a:moveTo>
                                <a:moveTo>
                                  <a:pt x="1324865" y="9582912"/>
                                </a:moveTo>
                                <a:lnTo>
                                  <a:pt x="1335024" y="9582912"/>
                                </a:lnTo>
                                <a:lnTo>
                                  <a:pt x="1335024" y="9572751"/>
                                </a:lnTo>
                                <a:lnTo>
                                  <a:pt x="1324865" y="9572751"/>
                                </a:lnTo>
                                <a:close/>
                                <a:moveTo>
                                  <a:pt x="1324865" y="9582912"/>
                                </a:moveTo>
                                <a:moveTo>
                                  <a:pt x="1345184" y="9582912"/>
                                </a:moveTo>
                                <a:lnTo>
                                  <a:pt x="1355345" y="9582912"/>
                                </a:lnTo>
                                <a:lnTo>
                                  <a:pt x="1355345" y="9572751"/>
                                </a:lnTo>
                                <a:lnTo>
                                  <a:pt x="1345184" y="9572751"/>
                                </a:lnTo>
                                <a:close/>
                                <a:moveTo>
                                  <a:pt x="1345184" y="9582912"/>
                                </a:moveTo>
                                <a:moveTo>
                                  <a:pt x="1365505" y="9582912"/>
                                </a:moveTo>
                                <a:lnTo>
                                  <a:pt x="1375665" y="9582912"/>
                                </a:lnTo>
                                <a:lnTo>
                                  <a:pt x="1375665" y="9572751"/>
                                </a:lnTo>
                                <a:lnTo>
                                  <a:pt x="1365505" y="9572751"/>
                                </a:lnTo>
                                <a:close/>
                                <a:moveTo>
                                  <a:pt x="1365505" y="9582912"/>
                                </a:moveTo>
                                <a:moveTo>
                                  <a:pt x="1385824" y="9582912"/>
                                </a:moveTo>
                                <a:lnTo>
                                  <a:pt x="1395984" y="9582912"/>
                                </a:lnTo>
                                <a:lnTo>
                                  <a:pt x="1395984" y="9572751"/>
                                </a:lnTo>
                                <a:lnTo>
                                  <a:pt x="1385824" y="9572751"/>
                                </a:lnTo>
                                <a:close/>
                                <a:moveTo>
                                  <a:pt x="1385824" y="9582912"/>
                                </a:moveTo>
                                <a:moveTo>
                                  <a:pt x="1406145" y="9582912"/>
                                </a:moveTo>
                                <a:lnTo>
                                  <a:pt x="1416305" y="9582912"/>
                                </a:lnTo>
                                <a:lnTo>
                                  <a:pt x="1416305" y="9572751"/>
                                </a:lnTo>
                                <a:lnTo>
                                  <a:pt x="1406145" y="9572751"/>
                                </a:lnTo>
                                <a:close/>
                                <a:moveTo>
                                  <a:pt x="1406145" y="9582912"/>
                                </a:moveTo>
                                <a:moveTo>
                                  <a:pt x="1426465" y="9582912"/>
                                </a:moveTo>
                                <a:lnTo>
                                  <a:pt x="1436624" y="9582912"/>
                                </a:lnTo>
                                <a:lnTo>
                                  <a:pt x="1436624" y="9572751"/>
                                </a:lnTo>
                                <a:lnTo>
                                  <a:pt x="1426465" y="9572751"/>
                                </a:lnTo>
                                <a:close/>
                                <a:moveTo>
                                  <a:pt x="1426465" y="9582912"/>
                                </a:moveTo>
                                <a:moveTo>
                                  <a:pt x="1446784" y="9582912"/>
                                </a:moveTo>
                                <a:lnTo>
                                  <a:pt x="1456945" y="9582912"/>
                                </a:lnTo>
                                <a:lnTo>
                                  <a:pt x="1456945" y="9572751"/>
                                </a:lnTo>
                                <a:lnTo>
                                  <a:pt x="1446784" y="9572751"/>
                                </a:lnTo>
                                <a:close/>
                                <a:moveTo>
                                  <a:pt x="1446784" y="9582912"/>
                                </a:moveTo>
                                <a:moveTo>
                                  <a:pt x="1467105" y="9582912"/>
                                </a:moveTo>
                                <a:lnTo>
                                  <a:pt x="1477265" y="9582912"/>
                                </a:lnTo>
                                <a:lnTo>
                                  <a:pt x="1477265" y="9572751"/>
                                </a:lnTo>
                                <a:lnTo>
                                  <a:pt x="1467105" y="9572751"/>
                                </a:lnTo>
                                <a:close/>
                                <a:moveTo>
                                  <a:pt x="1467105" y="9582912"/>
                                </a:moveTo>
                                <a:moveTo>
                                  <a:pt x="1487424" y="9582912"/>
                                </a:moveTo>
                                <a:lnTo>
                                  <a:pt x="1497584" y="9582912"/>
                                </a:lnTo>
                                <a:lnTo>
                                  <a:pt x="1497584" y="9572751"/>
                                </a:lnTo>
                                <a:lnTo>
                                  <a:pt x="1487424" y="9572751"/>
                                </a:lnTo>
                                <a:close/>
                                <a:moveTo>
                                  <a:pt x="1487424" y="9582912"/>
                                </a:moveTo>
                                <a:moveTo>
                                  <a:pt x="1507745" y="9582912"/>
                                </a:moveTo>
                                <a:lnTo>
                                  <a:pt x="1517905" y="9582912"/>
                                </a:lnTo>
                                <a:lnTo>
                                  <a:pt x="1517905" y="9572751"/>
                                </a:lnTo>
                                <a:lnTo>
                                  <a:pt x="1507745" y="9572751"/>
                                </a:lnTo>
                                <a:close/>
                                <a:moveTo>
                                  <a:pt x="1507745" y="9582912"/>
                                </a:moveTo>
                                <a:moveTo>
                                  <a:pt x="1528065" y="9582912"/>
                                </a:moveTo>
                                <a:lnTo>
                                  <a:pt x="1538224" y="9582912"/>
                                </a:lnTo>
                                <a:lnTo>
                                  <a:pt x="1538224" y="9572751"/>
                                </a:lnTo>
                                <a:lnTo>
                                  <a:pt x="1528065" y="9572751"/>
                                </a:lnTo>
                                <a:close/>
                                <a:moveTo>
                                  <a:pt x="1528065" y="9582912"/>
                                </a:moveTo>
                                <a:moveTo>
                                  <a:pt x="1548384" y="9582912"/>
                                </a:moveTo>
                                <a:lnTo>
                                  <a:pt x="1558545" y="9582912"/>
                                </a:lnTo>
                                <a:lnTo>
                                  <a:pt x="1558545" y="9572751"/>
                                </a:lnTo>
                                <a:lnTo>
                                  <a:pt x="1548384" y="9572751"/>
                                </a:lnTo>
                                <a:close/>
                                <a:moveTo>
                                  <a:pt x="1548384" y="9582912"/>
                                </a:moveTo>
                                <a:moveTo>
                                  <a:pt x="1568705" y="9582912"/>
                                </a:moveTo>
                                <a:lnTo>
                                  <a:pt x="1578865" y="9582912"/>
                                </a:lnTo>
                                <a:lnTo>
                                  <a:pt x="1578865" y="9572751"/>
                                </a:lnTo>
                                <a:lnTo>
                                  <a:pt x="1568705" y="9572751"/>
                                </a:lnTo>
                                <a:close/>
                                <a:moveTo>
                                  <a:pt x="1568705" y="9582912"/>
                                </a:moveTo>
                                <a:moveTo>
                                  <a:pt x="1589024" y="9582912"/>
                                </a:moveTo>
                                <a:lnTo>
                                  <a:pt x="1599184" y="9582912"/>
                                </a:lnTo>
                                <a:lnTo>
                                  <a:pt x="1599184" y="9572751"/>
                                </a:lnTo>
                                <a:lnTo>
                                  <a:pt x="1589024" y="9572751"/>
                                </a:lnTo>
                                <a:close/>
                                <a:moveTo>
                                  <a:pt x="1589024" y="9582912"/>
                                </a:moveTo>
                                <a:moveTo>
                                  <a:pt x="1609345" y="9582912"/>
                                </a:moveTo>
                                <a:lnTo>
                                  <a:pt x="1619505" y="9582912"/>
                                </a:lnTo>
                                <a:lnTo>
                                  <a:pt x="1619505" y="9572751"/>
                                </a:lnTo>
                                <a:lnTo>
                                  <a:pt x="1609345" y="9572751"/>
                                </a:lnTo>
                                <a:close/>
                                <a:moveTo>
                                  <a:pt x="1609345" y="9582912"/>
                                </a:moveTo>
                                <a:moveTo>
                                  <a:pt x="1629665" y="9582912"/>
                                </a:moveTo>
                                <a:lnTo>
                                  <a:pt x="1639824" y="9582912"/>
                                </a:lnTo>
                                <a:lnTo>
                                  <a:pt x="1639824" y="9572751"/>
                                </a:lnTo>
                                <a:lnTo>
                                  <a:pt x="1629665" y="9572751"/>
                                </a:lnTo>
                                <a:close/>
                                <a:moveTo>
                                  <a:pt x="1629665" y="9582912"/>
                                </a:moveTo>
                                <a:moveTo>
                                  <a:pt x="1649984" y="9582912"/>
                                </a:moveTo>
                                <a:lnTo>
                                  <a:pt x="1660145" y="9582912"/>
                                </a:lnTo>
                                <a:lnTo>
                                  <a:pt x="1660145" y="9572751"/>
                                </a:lnTo>
                                <a:lnTo>
                                  <a:pt x="1649984" y="9572751"/>
                                </a:lnTo>
                                <a:close/>
                                <a:moveTo>
                                  <a:pt x="1649984" y="9582912"/>
                                </a:moveTo>
                                <a:moveTo>
                                  <a:pt x="1670305" y="9582912"/>
                                </a:moveTo>
                                <a:lnTo>
                                  <a:pt x="1680465" y="9582912"/>
                                </a:lnTo>
                                <a:lnTo>
                                  <a:pt x="1680465" y="9572751"/>
                                </a:lnTo>
                                <a:lnTo>
                                  <a:pt x="1670305" y="9572751"/>
                                </a:lnTo>
                                <a:close/>
                                <a:moveTo>
                                  <a:pt x="1670305" y="9582912"/>
                                </a:moveTo>
                                <a:moveTo>
                                  <a:pt x="1690624" y="9582912"/>
                                </a:moveTo>
                                <a:lnTo>
                                  <a:pt x="1700784" y="9582912"/>
                                </a:lnTo>
                                <a:lnTo>
                                  <a:pt x="1700784" y="9572751"/>
                                </a:lnTo>
                                <a:lnTo>
                                  <a:pt x="1690624" y="9572751"/>
                                </a:lnTo>
                                <a:close/>
                                <a:moveTo>
                                  <a:pt x="1690624" y="9582912"/>
                                </a:moveTo>
                                <a:moveTo>
                                  <a:pt x="1710945" y="9582912"/>
                                </a:moveTo>
                                <a:lnTo>
                                  <a:pt x="1721105" y="9582912"/>
                                </a:lnTo>
                                <a:lnTo>
                                  <a:pt x="1721105" y="9572751"/>
                                </a:lnTo>
                                <a:lnTo>
                                  <a:pt x="1710945" y="9572751"/>
                                </a:lnTo>
                                <a:close/>
                                <a:moveTo>
                                  <a:pt x="1710945" y="9582912"/>
                                </a:moveTo>
                                <a:moveTo>
                                  <a:pt x="1731265" y="9582912"/>
                                </a:moveTo>
                                <a:lnTo>
                                  <a:pt x="1741424" y="9582912"/>
                                </a:lnTo>
                                <a:lnTo>
                                  <a:pt x="1741424" y="9572751"/>
                                </a:lnTo>
                                <a:lnTo>
                                  <a:pt x="1731265" y="9572751"/>
                                </a:lnTo>
                                <a:close/>
                                <a:moveTo>
                                  <a:pt x="1731265" y="9582912"/>
                                </a:moveTo>
                                <a:moveTo>
                                  <a:pt x="1751584" y="9582912"/>
                                </a:moveTo>
                                <a:lnTo>
                                  <a:pt x="1761745" y="9582912"/>
                                </a:lnTo>
                                <a:lnTo>
                                  <a:pt x="1761745" y="9572751"/>
                                </a:lnTo>
                                <a:lnTo>
                                  <a:pt x="1751584" y="9572751"/>
                                </a:lnTo>
                                <a:close/>
                                <a:moveTo>
                                  <a:pt x="1751584" y="9582912"/>
                                </a:moveTo>
                                <a:moveTo>
                                  <a:pt x="1771905" y="9582912"/>
                                </a:moveTo>
                                <a:lnTo>
                                  <a:pt x="1782065" y="9582912"/>
                                </a:lnTo>
                                <a:lnTo>
                                  <a:pt x="1782065" y="9572751"/>
                                </a:lnTo>
                                <a:lnTo>
                                  <a:pt x="1771905" y="9572751"/>
                                </a:lnTo>
                                <a:close/>
                                <a:moveTo>
                                  <a:pt x="1771905" y="9582912"/>
                                </a:moveTo>
                                <a:moveTo>
                                  <a:pt x="1792224" y="9582912"/>
                                </a:moveTo>
                                <a:lnTo>
                                  <a:pt x="1802384" y="9582912"/>
                                </a:lnTo>
                                <a:lnTo>
                                  <a:pt x="1802384" y="9572751"/>
                                </a:lnTo>
                                <a:lnTo>
                                  <a:pt x="1792224" y="9572751"/>
                                </a:lnTo>
                                <a:close/>
                                <a:moveTo>
                                  <a:pt x="1792224" y="9582912"/>
                                </a:moveTo>
                                <a:moveTo>
                                  <a:pt x="1812545" y="9582912"/>
                                </a:moveTo>
                                <a:lnTo>
                                  <a:pt x="1822705" y="9582912"/>
                                </a:lnTo>
                                <a:lnTo>
                                  <a:pt x="1822705" y="9572751"/>
                                </a:lnTo>
                                <a:lnTo>
                                  <a:pt x="1812545" y="9572751"/>
                                </a:lnTo>
                                <a:close/>
                                <a:moveTo>
                                  <a:pt x="1812545" y="9582912"/>
                                </a:moveTo>
                                <a:moveTo>
                                  <a:pt x="1832865" y="9582912"/>
                                </a:moveTo>
                                <a:lnTo>
                                  <a:pt x="1843024" y="9582912"/>
                                </a:lnTo>
                                <a:lnTo>
                                  <a:pt x="1843024" y="9572751"/>
                                </a:lnTo>
                                <a:lnTo>
                                  <a:pt x="1832865" y="9572751"/>
                                </a:lnTo>
                                <a:close/>
                                <a:moveTo>
                                  <a:pt x="1832865" y="9582912"/>
                                </a:moveTo>
                                <a:moveTo>
                                  <a:pt x="1853184" y="9582912"/>
                                </a:moveTo>
                                <a:lnTo>
                                  <a:pt x="1863345" y="9582912"/>
                                </a:lnTo>
                                <a:lnTo>
                                  <a:pt x="1863345" y="9572751"/>
                                </a:lnTo>
                                <a:lnTo>
                                  <a:pt x="1853184" y="9572751"/>
                                </a:lnTo>
                                <a:close/>
                                <a:moveTo>
                                  <a:pt x="1853184" y="9582912"/>
                                </a:moveTo>
                                <a:moveTo>
                                  <a:pt x="1873505" y="9582912"/>
                                </a:moveTo>
                                <a:lnTo>
                                  <a:pt x="1883665" y="9582912"/>
                                </a:lnTo>
                                <a:lnTo>
                                  <a:pt x="1883665" y="9572751"/>
                                </a:lnTo>
                                <a:lnTo>
                                  <a:pt x="1873505" y="9572751"/>
                                </a:lnTo>
                                <a:close/>
                                <a:moveTo>
                                  <a:pt x="1873505" y="9582912"/>
                                </a:moveTo>
                                <a:moveTo>
                                  <a:pt x="1893824" y="9582912"/>
                                </a:moveTo>
                                <a:lnTo>
                                  <a:pt x="1903984" y="9582912"/>
                                </a:lnTo>
                                <a:lnTo>
                                  <a:pt x="1903984" y="9572751"/>
                                </a:lnTo>
                                <a:lnTo>
                                  <a:pt x="1893824" y="9572751"/>
                                </a:lnTo>
                                <a:close/>
                                <a:moveTo>
                                  <a:pt x="1893824" y="9582912"/>
                                </a:moveTo>
                                <a:moveTo>
                                  <a:pt x="1914145" y="9582912"/>
                                </a:moveTo>
                                <a:lnTo>
                                  <a:pt x="1924305" y="9582912"/>
                                </a:lnTo>
                                <a:lnTo>
                                  <a:pt x="1924305" y="9572751"/>
                                </a:lnTo>
                                <a:lnTo>
                                  <a:pt x="1914145" y="9572751"/>
                                </a:lnTo>
                                <a:close/>
                                <a:moveTo>
                                  <a:pt x="1914145" y="9582912"/>
                                </a:moveTo>
                                <a:moveTo>
                                  <a:pt x="1934465" y="9582912"/>
                                </a:moveTo>
                                <a:lnTo>
                                  <a:pt x="1944624" y="9582912"/>
                                </a:lnTo>
                                <a:lnTo>
                                  <a:pt x="1944624" y="9572751"/>
                                </a:lnTo>
                                <a:lnTo>
                                  <a:pt x="1934465" y="9572751"/>
                                </a:lnTo>
                                <a:close/>
                                <a:moveTo>
                                  <a:pt x="1934465" y="9582912"/>
                                </a:moveTo>
                                <a:moveTo>
                                  <a:pt x="1954784" y="9582912"/>
                                </a:moveTo>
                                <a:lnTo>
                                  <a:pt x="1964945" y="9582912"/>
                                </a:lnTo>
                                <a:lnTo>
                                  <a:pt x="1964945" y="9572751"/>
                                </a:lnTo>
                                <a:lnTo>
                                  <a:pt x="1954784" y="9572751"/>
                                </a:lnTo>
                                <a:close/>
                                <a:moveTo>
                                  <a:pt x="1954784" y="9582912"/>
                                </a:moveTo>
                                <a:moveTo>
                                  <a:pt x="1975105" y="9582912"/>
                                </a:moveTo>
                                <a:lnTo>
                                  <a:pt x="1985265" y="9582912"/>
                                </a:lnTo>
                                <a:lnTo>
                                  <a:pt x="1985265" y="9572751"/>
                                </a:lnTo>
                                <a:lnTo>
                                  <a:pt x="1975105" y="9572751"/>
                                </a:lnTo>
                                <a:close/>
                                <a:moveTo>
                                  <a:pt x="1975105" y="9582912"/>
                                </a:moveTo>
                                <a:moveTo>
                                  <a:pt x="1995424" y="9582912"/>
                                </a:moveTo>
                                <a:lnTo>
                                  <a:pt x="2005584" y="9582912"/>
                                </a:lnTo>
                                <a:lnTo>
                                  <a:pt x="2005584" y="9572751"/>
                                </a:lnTo>
                                <a:lnTo>
                                  <a:pt x="1995424" y="9572751"/>
                                </a:lnTo>
                                <a:close/>
                                <a:moveTo>
                                  <a:pt x="1995424" y="9582912"/>
                                </a:moveTo>
                                <a:moveTo>
                                  <a:pt x="2015745" y="9582912"/>
                                </a:moveTo>
                                <a:lnTo>
                                  <a:pt x="2025905" y="9582912"/>
                                </a:lnTo>
                                <a:lnTo>
                                  <a:pt x="2025905" y="9572751"/>
                                </a:lnTo>
                                <a:lnTo>
                                  <a:pt x="2015745" y="9572751"/>
                                </a:lnTo>
                                <a:close/>
                                <a:moveTo>
                                  <a:pt x="2015745" y="9582912"/>
                                </a:moveTo>
                                <a:moveTo>
                                  <a:pt x="2036065" y="9582912"/>
                                </a:moveTo>
                                <a:lnTo>
                                  <a:pt x="2046224" y="9582912"/>
                                </a:lnTo>
                                <a:lnTo>
                                  <a:pt x="2046224" y="9572751"/>
                                </a:lnTo>
                                <a:lnTo>
                                  <a:pt x="2036065" y="9572751"/>
                                </a:lnTo>
                                <a:close/>
                                <a:moveTo>
                                  <a:pt x="2036065" y="9582912"/>
                                </a:moveTo>
                                <a:moveTo>
                                  <a:pt x="2056384" y="9582912"/>
                                </a:moveTo>
                                <a:lnTo>
                                  <a:pt x="2066545" y="9582912"/>
                                </a:lnTo>
                                <a:lnTo>
                                  <a:pt x="2066545" y="9572751"/>
                                </a:lnTo>
                                <a:lnTo>
                                  <a:pt x="2056384" y="9572751"/>
                                </a:lnTo>
                                <a:close/>
                                <a:moveTo>
                                  <a:pt x="2056384" y="9582912"/>
                                </a:moveTo>
                                <a:moveTo>
                                  <a:pt x="2076705" y="9582912"/>
                                </a:moveTo>
                                <a:lnTo>
                                  <a:pt x="2086865" y="9582912"/>
                                </a:lnTo>
                                <a:lnTo>
                                  <a:pt x="2086865" y="9572751"/>
                                </a:lnTo>
                                <a:lnTo>
                                  <a:pt x="2076705" y="9572751"/>
                                </a:lnTo>
                                <a:close/>
                                <a:moveTo>
                                  <a:pt x="2076705" y="9582912"/>
                                </a:moveTo>
                                <a:moveTo>
                                  <a:pt x="2097024" y="9582912"/>
                                </a:moveTo>
                                <a:lnTo>
                                  <a:pt x="2107184" y="9582912"/>
                                </a:lnTo>
                                <a:lnTo>
                                  <a:pt x="2107184" y="9572751"/>
                                </a:lnTo>
                                <a:lnTo>
                                  <a:pt x="2097024" y="9572751"/>
                                </a:lnTo>
                                <a:close/>
                                <a:moveTo>
                                  <a:pt x="2097024" y="9582912"/>
                                </a:moveTo>
                                <a:moveTo>
                                  <a:pt x="2117345" y="9582912"/>
                                </a:moveTo>
                                <a:lnTo>
                                  <a:pt x="2127505" y="9582912"/>
                                </a:lnTo>
                                <a:lnTo>
                                  <a:pt x="2127505" y="9572751"/>
                                </a:lnTo>
                                <a:lnTo>
                                  <a:pt x="2117345" y="9572751"/>
                                </a:lnTo>
                                <a:close/>
                                <a:moveTo>
                                  <a:pt x="2117345" y="9582912"/>
                                </a:moveTo>
                                <a:moveTo>
                                  <a:pt x="2137665" y="9582912"/>
                                </a:moveTo>
                                <a:lnTo>
                                  <a:pt x="2147824" y="9582912"/>
                                </a:lnTo>
                                <a:lnTo>
                                  <a:pt x="2147824" y="9572751"/>
                                </a:lnTo>
                                <a:lnTo>
                                  <a:pt x="2137665" y="9572751"/>
                                </a:lnTo>
                                <a:close/>
                                <a:moveTo>
                                  <a:pt x="2137665" y="9582912"/>
                                </a:moveTo>
                                <a:moveTo>
                                  <a:pt x="2157984" y="9582912"/>
                                </a:moveTo>
                                <a:lnTo>
                                  <a:pt x="2168145" y="9582912"/>
                                </a:lnTo>
                                <a:lnTo>
                                  <a:pt x="2168145" y="9572751"/>
                                </a:lnTo>
                                <a:lnTo>
                                  <a:pt x="2157984" y="9572751"/>
                                </a:lnTo>
                                <a:close/>
                                <a:moveTo>
                                  <a:pt x="2157984" y="9582912"/>
                                </a:moveTo>
                                <a:moveTo>
                                  <a:pt x="2178305" y="9582912"/>
                                </a:moveTo>
                                <a:lnTo>
                                  <a:pt x="2188465" y="9582912"/>
                                </a:lnTo>
                                <a:lnTo>
                                  <a:pt x="2188465" y="9572751"/>
                                </a:lnTo>
                                <a:lnTo>
                                  <a:pt x="2178305" y="9572751"/>
                                </a:lnTo>
                                <a:close/>
                                <a:moveTo>
                                  <a:pt x="2178305" y="9582912"/>
                                </a:moveTo>
                                <a:moveTo>
                                  <a:pt x="2198624" y="9582912"/>
                                </a:moveTo>
                                <a:lnTo>
                                  <a:pt x="2208784" y="9582912"/>
                                </a:lnTo>
                                <a:lnTo>
                                  <a:pt x="2208784" y="9572751"/>
                                </a:lnTo>
                                <a:lnTo>
                                  <a:pt x="2198624" y="9572751"/>
                                </a:lnTo>
                                <a:close/>
                                <a:moveTo>
                                  <a:pt x="2198624" y="9582912"/>
                                </a:moveTo>
                                <a:moveTo>
                                  <a:pt x="2218945" y="9582912"/>
                                </a:moveTo>
                                <a:lnTo>
                                  <a:pt x="2229105" y="9582912"/>
                                </a:lnTo>
                                <a:lnTo>
                                  <a:pt x="2229105" y="9572751"/>
                                </a:lnTo>
                                <a:lnTo>
                                  <a:pt x="2218945" y="9572751"/>
                                </a:lnTo>
                                <a:close/>
                                <a:moveTo>
                                  <a:pt x="2218945" y="9582912"/>
                                </a:moveTo>
                                <a:moveTo>
                                  <a:pt x="2239265" y="9582912"/>
                                </a:moveTo>
                                <a:lnTo>
                                  <a:pt x="2249424" y="9582912"/>
                                </a:lnTo>
                                <a:lnTo>
                                  <a:pt x="2249424" y="9572751"/>
                                </a:lnTo>
                                <a:lnTo>
                                  <a:pt x="2239265" y="9572751"/>
                                </a:lnTo>
                                <a:close/>
                                <a:moveTo>
                                  <a:pt x="2239265" y="9582912"/>
                                </a:moveTo>
                                <a:moveTo>
                                  <a:pt x="2259584" y="9582912"/>
                                </a:moveTo>
                                <a:lnTo>
                                  <a:pt x="2269745" y="9582912"/>
                                </a:lnTo>
                                <a:lnTo>
                                  <a:pt x="2269745" y="9572751"/>
                                </a:lnTo>
                                <a:lnTo>
                                  <a:pt x="2259584" y="9572751"/>
                                </a:lnTo>
                                <a:close/>
                                <a:moveTo>
                                  <a:pt x="2259584" y="9582912"/>
                                </a:moveTo>
                                <a:moveTo>
                                  <a:pt x="2279905" y="9582912"/>
                                </a:moveTo>
                                <a:lnTo>
                                  <a:pt x="2290065" y="9582912"/>
                                </a:lnTo>
                                <a:lnTo>
                                  <a:pt x="2290065" y="9572751"/>
                                </a:lnTo>
                                <a:lnTo>
                                  <a:pt x="2279905" y="9572751"/>
                                </a:lnTo>
                                <a:close/>
                                <a:moveTo>
                                  <a:pt x="2279905" y="9582912"/>
                                </a:moveTo>
                                <a:moveTo>
                                  <a:pt x="2300224" y="9582912"/>
                                </a:moveTo>
                                <a:lnTo>
                                  <a:pt x="2310384" y="9582912"/>
                                </a:lnTo>
                                <a:lnTo>
                                  <a:pt x="2310384" y="9572751"/>
                                </a:lnTo>
                                <a:lnTo>
                                  <a:pt x="2300224" y="9572751"/>
                                </a:lnTo>
                                <a:close/>
                                <a:moveTo>
                                  <a:pt x="2300224" y="9582912"/>
                                </a:moveTo>
                                <a:moveTo>
                                  <a:pt x="2320545" y="9582912"/>
                                </a:moveTo>
                                <a:lnTo>
                                  <a:pt x="2330705" y="9582912"/>
                                </a:lnTo>
                                <a:lnTo>
                                  <a:pt x="2330705" y="9572751"/>
                                </a:lnTo>
                                <a:lnTo>
                                  <a:pt x="2320545" y="9572751"/>
                                </a:lnTo>
                                <a:close/>
                                <a:moveTo>
                                  <a:pt x="2320545" y="9582912"/>
                                </a:moveTo>
                                <a:moveTo>
                                  <a:pt x="2340865" y="9582912"/>
                                </a:moveTo>
                                <a:lnTo>
                                  <a:pt x="2351024" y="9582912"/>
                                </a:lnTo>
                                <a:lnTo>
                                  <a:pt x="2351024" y="9572751"/>
                                </a:lnTo>
                                <a:lnTo>
                                  <a:pt x="2340865" y="9572751"/>
                                </a:lnTo>
                                <a:close/>
                                <a:moveTo>
                                  <a:pt x="2340865" y="9582912"/>
                                </a:moveTo>
                                <a:moveTo>
                                  <a:pt x="2361184" y="9582912"/>
                                </a:moveTo>
                                <a:lnTo>
                                  <a:pt x="2371345" y="9582912"/>
                                </a:lnTo>
                                <a:lnTo>
                                  <a:pt x="2371345" y="9572751"/>
                                </a:lnTo>
                                <a:lnTo>
                                  <a:pt x="2361184" y="9572751"/>
                                </a:lnTo>
                                <a:close/>
                                <a:moveTo>
                                  <a:pt x="2361184" y="9582912"/>
                                </a:moveTo>
                                <a:moveTo>
                                  <a:pt x="2381505" y="9582912"/>
                                </a:moveTo>
                                <a:lnTo>
                                  <a:pt x="2391665" y="9582912"/>
                                </a:lnTo>
                                <a:lnTo>
                                  <a:pt x="2391665" y="9572751"/>
                                </a:lnTo>
                                <a:lnTo>
                                  <a:pt x="2381505" y="9572751"/>
                                </a:lnTo>
                                <a:close/>
                                <a:moveTo>
                                  <a:pt x="2381505" y="9582912"/>
                                </a:moveTo>
                                <a:moveTo>
                                  <a:pt x="2401824" y="9582912"/>
                                </a:moveTo>
                                <a:lnTo>
                                  <a:pt x="2411984" y="9582912"/>
                                </a:lnTo>
                                <a:lnTo>
                                  <a:pt x="2411984" y="9572751"/>
                                </a:lnTo>
                                <a:lnTo>
                                  <a:pt x="2401824" y="9572751"/>
                                </a:lnTo>
                                <a:close/>
                                <a:moveTo>
                                  <a:pt x="2401824" y="9582912"/>
                                </a:moveTo>
                                <a:moveTo>
                                  <a:pt x="2422145" y="9582912"/>
                                </a:moveTo>
                                <a:lnTo>
                                  <a:pt x="2432305" y="9582912"/>
                                </a:lnTo>
                                <a:lnTo>
                                  <a:pt x="2432305" y="9572751"/>
                                </a:lnTo>
                                <a:lnTo>
                                  <a:pt x="2422145" y="9572751"/>
                                </a:lnTo>
                                <a:close/>
                                <a:moveTo>
                                  <a:pt x="2422145" y="9582912"/>
                                </a:moveTo>
                                <a:moveTo>
                                  <a:pt x="2442465" y="9582912"/>
                                </a:moveTo>
                                <a:lnTo>
                                  <a:pt x="2452624" y="9582912"/>
                                </a:lnTo>
                                <a:lnTo>
                                  <a:pt x="2452624" y="9572751"/>
                                </a:lnTo>
                                <a:lnTo>
                                  <a:pt x="2442465" y="9572751"/>
                                </a:lnTo>
                                <a:close/>
                                <a:moveTo>
                                  <a:pt x="2442465" y="9582912"/>
                                </a:moveTo>
                                <a:moveTo>
                                  <a:pt x="2462784" y="9582912"/>
                                </a:moveTo>
                                <a:lnTo>
                                  <a:pt x="2472945" y="9582912"/>
                                </a:lnTo>
                                <a:lnTo>
                                  <a:pt x="2472945" y="9572751"/>
                                </a:lnTo>
                                <a:lnTo>
                                  <a:pt x="2462784" y="9572751"/>
                                </a:lnTo>
                                <a:close/>
                                <a:moveTo>
                                  <a:pt x="2462784" y="9582912"/>
                                </a:moveTo>
                                <a:moveTo>
                                  <a:pt x="2483105" y="9582912"/>
                                </a:moveTo>
                                <a:lnTo>
                                  <a:pt x="2493265" y="9582912"/>
                                </a:lnTo>
                                <a:lnTo>
                                  <a:pt x="2493265" y="9572751"/>
                                </a:lnTo>
                                <a:lnTo>
                                  <a:pt x="2483105" y="9572751"/>
                                </a:lnTo>
                                <a:close/>
                                <a:moveTo>
                                  <a:pt x="2483105" y="9582912"/>
                                </a:moveTo>
                                <a:moveTo>
                                  <a:pt x="2503424" y="9582912"/>
                                </a:moveTo>
                                <a:lnTo>
                                  <a:pt x="2513584" y="9582912"/>
                                </a:lnTo>
                                <a:lnTo>
                                  <a:pt x="2513584" y="9572751"/>
                                </a:lnTo>
                                <a:lnTo>
                                  <a:pt x="2503424" y="9572751"/>
                                </a:lnTo>
                                <a:close/>
                                <a:moveTo>
                                  <a:pt x="2503424" y="9582912"/>
                                </a:moveTo>
                                <a:moveTo>
                                  <a:pt x="2523745" y="9582912"/>
                                </a:moveTo>
                                <a:lnTo>
                                  <a:pt x="2533905" y="9582912"/>
                                </a:lnTo>
                                <a:lnTo>
                                  <a:pt x="2533905" y="9572751"/>
                                </a:lnTo>
                                <a:lnTo>
                                  <a:pt x="2523745" y="9572751"/>
                                </a:lnTo>
                                <a:close/>
                                <a:moveTo>
                                  <a:pt x="2523745" y="9582912"/>
                                </a:moveTo>
                                <a:moveTo>
                                  <a:pt x="2544065" y="9582912"/>
                                </a:moveTo>
                                <a:lnTo>
                                  <a:pt x="2554224" y="9582912"/>
                                </a:lnTo>
                                <a:lnTo>
                                  <a:pt x="2554224" y="9572751"/>
                                </a:lnTo>
                                <a:lnTo>
                                  <a:pt x="2544065" y="9572751"/>
                                </a:lnTo>
                                <a:close/>
                                <a:moveTo>
                                  <a:pt x="2544065" y="9582912"/>
                                </a:moveTo>
                                <a:moveTo>
                                  <a:pt x="2564384" y="9582912"/>
                                </a:moveTo>
                                <a:lnTo>
                                  <a:pt x="2574545" y="9582912"/>
                                </a:lnTo>
                                <a:lnTo>
                                  <a:pt x="2574545" y="9572751"/>
                                </a:lnTo>
                                <a:lnTo>
                                  <a:pt x="2564384" y="9572751"/>
                                </a:lnTo>
                                <a:close/>
                                <a:moveTo>
                                  <a:pt x="2564384" y="9582912"/>
                                </a:moveTo>
                                <a:moveTo>
                                  <a:pt x="2584705" y="9582912"/>
                                </a:moveTo>
                                <a:lnTo>
                                  <a:pt x="2594865" y="9582912"/>
                                </a:lnTo>
                                <a:lnTo>
                                  <a:pt x="2594865" y="9572751"/>
                                </a:lnTo>
                                <a:lnTo>
                                  <a:pt x="2584705" y="9572751"/>
                                </a:lnTo>
                                <a:close/>
                                <a:moveTo>
                                  <a:pt x="2584705" y="9582912"/>
                                </a:moveTo>
                                <a:moveTo>
                                  <a:pt x="2605024" y="9582912"/>
                                </a:moveTo>
                                <a:lnTo>
                                  <a:pt x="2615184" y="9582912"/>
                                </a:lnTo>
                                <a:lnTo>
                                  <a:pt x="2615184" y="9572751"/>
                                </a:lnTo>
                                <a:lnTo>
                                  <a:pt x="2605024" y="9572751"/>
                                </a:lnTo>
                                <a:close/>
                                <a:moveTo>
                                  <a:pt x="2605024" y="9582912"/>
                                </a:moveTo>
                                <a:moveTo>
                                  <a:pt x="2625345" y="9582912"/>
                                </a:moveTo>
                                <a:lnTo>
                                  <a:pt x="2635505" y="9582912"/>
                                </a:lnTo>
                                <a:lnTo>
                                  <a:pt x="2635505" y="9572751"/>
                                </a:lnTo>
                                <a:lnTo>
                                  <a:pt x="2625345" y="9572751"/>
                                </a:lnTo>
                                <a:close/>
                                <a:moveTo>
                                  <a:pt x="2625345" y="9582912"/>
                                </a:moveTo>
                                <a:moveTo>
                                  <a:pt x="2645665" y="9582912"/>
                                </a:moveTo>
                                <a:lnTo>
                                  <a:pt x="2655824" y="9582912"/>
                                </a:lnTo>
                                <a:lnTo>
                                  <a:pt x="2655824" y="9572751"/>
                                </a:lnTo>
                                <a:lnTo>
                                  <a:pt x="2645665" y="9572751"/>
                                </a:lnTo>
                                <a:close/>
                                <a:moveTo>
                                  <a:pt x="2645665" y="9582912"/>
                                </a:moveTo>
                                <a:moveTo>
                                  <a:pt x="2665984" y="9582912"/>
                                </a:moveTo>
                                <a:lnTo>
                                  <a:pt x="2676145" y="9582912"/>
                                </a:lnTo>
                                <a:lnTo>
                                  <a:pt x="2676145" y="9572751"/>
                                </a:lnTo>
                                <a:lnTo>
                                  <a:pt x="2665984" y="9572751"/>
                                </a:lnTo>
                                <a:close/>
                                <a:moveTo>
                                  <a:pt x="2665984" y="9582912"/>
                                </a:moveTo>
                                <a:moveTo>
                                  <a:pt x="2686305" y="9582912"/>
                                </a:moveTo>
                                <a:lnTo>
                                  <a:pt x="2696465" y="9582912"/>
                                </a:lnTo>
                                <a:lnTo>
                                  <a:pt x="2696465" y="9572751"/>
                                </a:lnTo>
                                <a:lnTo>
                                  <a:pt x="2686305" y="9572751"/>
                                </a:lnTo>
                                <a:close/>
                                <a:moveTo>
                                  <a:pt x="2686305" y="9582912"/>
                                </a:moveTo>
                                <a:moveTo>
                                  <a:pt x="2706624" y="9582912"/>
                                </a:moveTo>
                                <a:lnTo>
                                  <a:pt x="2716784" y="9582912"/>
                                </a:lnTo>
                                <a:lnTo>
                                  <a:pt x="2716784" y="9572751"/>
                                </a:lnTo>
                                <a:lnTo>
                                  <a:pt x="2706624" y="9572751"/>
                                </a:lnTo>
                                <a:close/>
                                <a:moveTo>
                                  <a:pt x="2706624" y="9582912"/>
                                </a:moveTo>
                                <a:moveTo>
                                  <a:pt x="2726945" y="9582912"/>
                                </a:moveTo>
                                <a:lnTo>
                                  <a:pt x="2737104" y="9582912"/>
                                </a:lnTo>
                                <a:lnTo>
                                  <a:pt x="2737104" y="9572751"/>
                                </a:lnTo>
                                <a:lnTo>
                                  <a:pt x="2726945" y="9572751"/>
                                </a:lnTo>
                                <a:close/>
                                <a:moveTo>
                                  <a:pt x="2726945" y="9582912"/>
                                </a:moveTo>
                                <a:moveTo>
                                  <a:pt x="2747265" y="9582912"/>
                                </a:moveTo>
                                <a:lnTo>
                                  <a:pt x="2757424" y="9582912"/>
                                </a:lnTo>
                                <a:lnTo>
                                  <a:pt x="2757424" y="9572751"/>
                                </a:lnTo>
                                <a:lnTo>
                                  <a:pt x="2747265" y="9572751"/>
                                </a:lnTo>
                                <a:close/>
                                <a:moveTo>
                                  <a:pt x="2747265" y="9582912"/>
                                </a:moveTo>
                                <a:moveTo>
                                  <a:pt x="2767585" y="9582912"/>
                                </a:moveTo>
                                <a:lnTo>
                                  <a:pt x="2777745" y="9582912"/>
                                </a:lnTo>
                                <a:lnTo>
                                  <a:pt x="2777745" y="9572751"/>
                                </a:lnTo>
                                <a:lnTo>
                                  <a:pt x="2767585" y="9572751"/>
                                </a:lnTo>
                                <a:close/>
                                <a:moveTo>
                                  <a:pt x="2767585" y="9582912"/>
                                </a:moveTo>
                                <a:moveTo>
                                  <a:pt x="2787904" y="9582912"/>
                                </a:moveTo>
                                <a:lnTo>
                                  <a:pt x="2798065" y="9582912"/>
                                </a:lnTo>
                                <a:lnTo>
                                  <a:pt x="2798065" y="9572751"/>
                                </a:lnTo>
                                <a:lnTo>
                                  <a:pt x="2787904" y="9572751"/>
                                </a:lnTo>
                                <a:close/>
                                <a:moveTo>
                                  <a:pt x="2787904" y="9582912"/>
                                </a:moveTo>
                                <a:moveTo>
                                  <a:pt x="2808224" y="9582912"/>
                                </a:moveTo>
                                <a:lnTo>
                                  <a:pt x="2818385" y="9582912"/>
                                </a:lnTo>
                                <a:lnTo>
                                  <a:pt x="2818385" y="9572751"/>
                                </a:lnTo>
                                <a:lnTo>
                                  <a:pt x="2808224" y="9572751"/>
                                </a:lnTo>
                                <a:close/>
                                <a:moveTo>
                                  <a:pt x="2808224" y="9582912"/>
                                </a:moveTo>
                                <a:moveTo>
                                  <a:pt x="2828545" y="9582912"/>
                                </a:moveTo>
                                <a:lnTo>
                                  <a:pt x="2838704" y="9582912"/>
                                </a:lnTo>
                                <a:lnTo>
                                  <a:pt x="2838704" y="9572751"/>
                                </a:lnTo>
                                <a:lnTo>
                                  <a:pt x="2828545" y="9572751"/>
                                </a:lnTo>
                                <a:close/>
                                <a:moveTo>
                                  <a:pt x="2828545" y="9582912"/>
                                </a:moveTo>
                                <a:moveTo>
                                  <a:pt x="2848865" y="9582912"/>
                                </a:moveTo>
                                <a:lnTo>
                                  <a:pt x="2859024" y="9582912"/>
                                </a:lnTo>
                                <a:lnTo>
                                  <a:pt x="2859024" y="9572751"/>
                                </a:lnTo>
                                <a:lnTo>
                                  <a:pt x="2848865" y="9572751"/>
                                </a:lnTo>
                                <a:close/>
                                <a:moveTo>
                                  <a:pt x="2848865" y="9582912"/>
                                </a:moveTo>
                                <a:moveTo>
                                  <a:pt x="2869185" y="9582912"/>
                                </a:moveTo>
                                <a:lnTo>
                                  <a:pt x="2879345" y="9582912"/>
                                </a:lnTo>
                                <a:lnTo>
                                  <a:pt x="2879345" y="9572751"/>
                                </a:lnTo>
                                <a:lnTo>
                                  <a:pt x="2869185" y="9572751"/>
                                </a:lnTo>
                                <a:close/>
                                <a:moveTo>
                                  <a:pt x="2869185" y="9582912"/>
                                </a:moveTo>
                                <a:moveTo>
                                  <a:pt x="2889504" y="9582912"/>
                                </a:moveTo>
                                <a:lnTo>
                                  <a:pt x="2899665" y="9582912"/>
                                </a:lnTo>
                                <a:lnTo>
                                  <a:pt x="2899665" y="9572751"/>
                                </a:lnTo>
                                <a:lnTo>
                                  <a:pt x="2889504" y="9572751"/>
                                </a:lnTo>
                                <a:close/>
                                <a:moveTo>
                                  <a:pt x="2889504" y="9582912"/>
                                </a:moveTo>
                                <a:moveTo>
                                  <a:pt x="2909824" y="9582912"/>
                                </a:moveTo>
                                <a:lnTo>
                                  <a:pt x="2919985" y="9582912"/>
                                </a:lnTo>
                                <a:lnTo>
                                  <a:pt x="2919985" y="9572751"/>
                                </a:lnTo>
                                <a:lnTo>
                                  <a:pt x="2909824" y="9572751"/>
                                </a:lnTo>
                                <a:close/>
                                <a:moveTo>
                                  <a:pt x="2909824" y="9582912"/>
                                </a:moveTo>
                                <a:moveTo>
                                  <a:pt x="2930145" y="9582912"/>
                                </a:moveTo>
                                <a:lnTo>
                                  <a:pt x="2940304" y="9582912"/>
                                </a:lnTo>
                                <a:lnTo>
                                  <a:pt x="2940304" y="9572751"/>
                                </a:lnTo>
                                <a:lnTo>
                                  <a:pt x="2930145" y="9572751"/>
                                </a:lnTo>
                                <a:close/>
                                <a:moveTo>
                                  <a:pt x="2930145" y="9582912"/>
                                </a:moveTo>
                                <a:moveTo>
                                  <a:pt x="2950465" y="9582912"/>
                                </a:moveTo>
                                <a:lnTo>
                                  <a:pt x="2960624" y="9582912"/>
                                </a:lnTo>
                                <a:lnTo>
                                  <a:pt x="2960624" y="9572751"/>
                                </a:lnTo>
                                <a:lnTo>
                                  <a:pt x="2950465" y="9572751"/>
                                </a:lnTo>
                                <a:close/>
                                <a:moveTo>
                                  <a:pt x="2950465" y="9582912"/>
                                </a:moveTo>
                                <a:moveTo>
                                  <a:pt x="2970785" y="9582912"/>
                                </a:moveTo>
                                <a:lnTo>
                                  <a:pt x="2980945" y="9582912"/>
                                </a:lnTo>
                                <a:lnTo>
                                  <a:pt x="2980945" y="9572751"/>
                                </a:lnTo>
                                <a:lnTo>
                                  <a:pt x="2970785" y="9572751"/>
                                </a:lnTo>
                                <a:close/>
                                <a:moveTo>
                                  <a:pt x="2970785" y="9582912"/>
                                </a:moveTo>
                                <a:moveTo>
                                  <a:pt x="2991104" y="9582912"/>
                                </a:moveTo>
                                <a:lnTo>
                                  <a:pt x="3001265" y="9582912"/>
                                </a:lnTo>
                                <a:lnTo>
                                  <a:pt x="3001265" y="9572751"/>
                                </a:lnTo>
                                <a:lnTo>
                                  <a:pt x="2991104" y="9572751"/>
                                </a:lnTo>
                                <a:close/>
                                <a:moveTo>
                                  <a:pt x="2991104" y="9582912"/>
                                </a:moveTo>
                                <a:moveTo>
                                  <a:pt x="3011424" y="9582912"/>
                                </a:moveTo>
                                <a:lnTo>
                                  <a:pt x="3021585" y="9582912"/>
                                </a:lnTo>
                                <a:lnTo>
                                  <a:pt x="3021585" y="9572751"/>
                                </a:lnTo>
                                <a:lnTo>
                                  <a:pt x="3011424" y="9572751"/>
                                </a:lnTo>
                                <a:close/>
                                <a:moveTo>
                                  <a:pt x="3011424" y="9582912"/>
                                </a:moveTo>
                                <a:moveTo>
                                  <a:pt x="3031745" y="9582912"/>
                                </a:moveTo>
                                <a:lnTo>
                                  <a:pt x="3041904" y="9582912"/>
                                </a:lnTo>
                                <a:lnTo>
                                  <a:pt x="3041904" y="9572751"/>
                                </a:lnTo>
                                <a:lnTo>
                                  <a:pt x="3031745" y="9572751"/>
                                </a:lnTo>
                                <a:close/>
                                <a:moveTo>
                                  <a:pt x="3031745" y="9582912"/>
                                </a:moveTo>
                                <a:moveTo>
                                  <a:pt x="3052065" y="9582912"/>
                                </a:moveTo>
                                <a:lnTo>
                                  <a:pt x="3062224" y="9582912"/>
                                </a:lnTo>
                                <a:lnTo>
                                  <a:pt x="3062224" y="9572751"/>
                                </a:lnTo>
                                <a:lnTo>
                                  <a:pt x="3052065" y="9572751"/>
                                </a:lnTo>
                                <a:close/>
                                <a:moveTo>
                                  <a:pt x="3052065" y="9582912"/>
                                </a:moveTo>
                                <a:moveTo>
                                  <a:pt x="3072385" y="9582912"/>
                                </a:moveTo>
                                <a:lnTo>
                                  <a:pt x="3082545" y="9582912"/>
                                </a:lnTo>
                                <a:lnTo>
                                  <a:pt x="3082545" y="9572751"/>
                                </a:lnTo>
                                <a:lnTo>
                                  <a:pt x="3072385" y="9572751"/>
                                </a:lnTo>
                                <a:close/>
                                <a:moveTo>
                                  <a:pt x="3072385" y="9582912"/>
                                </a:moveTo>
                                <a:moveTo>
                                  <a:pt x="3092704" y="9582912"/>
                                </a:moveTo>
                                <a:lnTo>
                                  <a:pt x="3102865" y="9582912"/>
                                </a:lnTo>
                                <a:lnTo>
                                  <a:pt x="3102865" y="9572751"/>
                                </a:lnTo>
                                <a:lnTo>
                                  <a:pt x="3092704" y="9572751"/>
                                </a:lnTo>
                                <a:close/>
                                <a:moveTo>
                                  <a:pt x="3092704" y="9582912"/>
                                </a:moveTo>
                                <a:moveTo>
                                  <a:pt x="3113024" y="9582912"/>
                                </a:moveTo>
                                <a:lnTo>
                                  <a:pt x="3123185" y="9582912"/>
                                </a:lnTo>
                                <a:lnTo>
                                  <a:pt x="3123185" y="9572751"/>
                                </a:lnTo>
                                <a:lnTo>
                                  <a:pt x="3113024" y="9572751"/>
                                </a:lnTo>
                                <a:close/>
                                <a:moveTo>
                                  <a:pt x="3113024" y="9582912"/>
                                </a:moveTo>
                                <a:moveTo>
                                  <a:pt x="3133345" y="9582912"/>
                                </a:moveTo>
                                <a:lnTo>
                                  <a:pt x="3143504" y="9582912"/>
                                </a:lnTo>
                                <a:lnTo>
                                  <a:pt x="3143504" y="9572751"/>
                                </a:lnTo>
                                <a:lnTo>
                                  <a:pt x="3133345" y="9572751"/>
                                </a:lnTo>
                                <a:close/>
                                <a:moveTo>
                                  <a:pt x="3133345" y="9582912"/>
                                </a:moveTo>
                                <a:moveTo>
                                  <a:pt x="3153665" y="9582912"/>
                                </a:moveTo>
                                <a:lnTo>
                                  <a:pt x="3163824" y="9582912"/>
                                </a:lnTo>
                                <a:lnTo>
                                  <a:pt x="3163824" y="9572751"/>
                                </a:lnTo>
                                <a:lnTo>
                                  <a:pt x="3153665" y="9572751"/>
                                </a:lnTo>
                                <a:close/>
                                <a:moveTo>
                                  <a:pt x="3153665" y="9582912"/>
                                </a:moveTo>
                                <a:moveTo>
                                  <a:pt x="3173985" y="9582912"/>
                                </a:moveTo>
                                <a:lnTo>
                                  <a:pt x="3184145" y="9582912"/>
                                </a:lnTo>
                                <a:lnTo>
                                  <a:pt x="3184145" y="9572751"/>
                                </a:lnTo>
                                <a:lnTo>
                                  <a:pt x="3173985" y="9572751"/>
                                </a:lnTo>
                                <a:close/>
                                <a:moveTo>
                                  <a:pt x="3173985" y="9582912"/>
                                </a:moveTo>
                                <a:moveTo>
                                  <a:pt x="3194304" y="9582912"/>
                                </a:moveTo>
                                <a:lnTo>
                                  <a:pt x="3204465" y="9582912"/>
                                </a:lnTo>
                                <a:lnTo>
                                  <a:pt x="3204465" y="9572751"/>
                                </a:lnTo>
                                <a:lnTo>
                                  <a:pt x="3194304" y="9572751"/>
                                </a:lnTo>
                                <a:close/>
                                <a:moveTo>
                                  <a:pt x="3194304" y="9582912"/>
                                </a:moveTo>
                                <a:moveTo>
                                  <a:pt x="3214624" y="9582912"/>
                                </a:moveTo>
                                <a:lnTo>
                                  <a:pt x="3224785" y="9582912"/>
                                </a:lnTo>
                                <a:lnTo>
                                  <a:pt x="3224785" y="9572751"/>
                                </a:lnTo>
                                <a:lnTo>
                                  <a:pt x="3214624" y="9572751"/>
                                </a:lnTo>
                                <a:close/>
                                <a:moveTo>
                                  <a:pt x="3214624" y="9582912"/>
                                </a:moveTo>
                                <a:moveTo>
                                  <a:pt x="3234945" y="9582912"/>
                                </a:moveTo>
                                <a:lnTo>
                                  <a:pt x="3245104" y="9582912"/>
                                </a:lnTo>
                                <a:lnTo>
                                  <a:pt x="3245104" y="9572751"/>
                                </a:lnTo>
                                <a:lnTo>
                                  <a:pt x="3234945" y="9572751"/>
                                </a:lnTo>
                                <a:close/>
                                <a:moveTo>
                                  <a:pt x="3234945" y="9582912"/>
                                </a:moveTo>
                                <a:moveTo>
                                  <a:pt x="3255265" y="9582912"/>
                                </a:moveTo>
                                <a:lnTo>
                                  <a:pt x="3265424" y="9582912"/>
                                </a:lnTo>
                                <a:lnTo>
                                  <a:pt x="3265424" y="9572751"/>
                                </a:lnTo>
                                <a:lnTo>
                                  <a:pt x="3255265" y="9572751"/>
                                </a:lnTo>
                                <a:close/>
                                <a:moveTo>
                                  <a:pt x="3255265" y="9582912"/>
                                </a:moveTo>
                                <a:moveTo>
                                  <a:pt x="3275585" y="9582912"/>
                                </a:moveTo>
                                <a:lnTo>
                                  <a:pt x="3285745" y="9582912"/>
                                </a:lnTo>
                                <a:lnTo>
                                  <a:pt x="3285745" y="9572751"/>
                                </a:lnTo>
                                <a:lnTo>
                                  <a:pt x="3275585" y="9572751"/>
                                </a:lnTo>
                                <a:close/>
                                <a:moveTo>
                                  <a:pt x="3275585" y="9582912"/>
                                </a:moveTo>
                                <a:moveTo>
                                  <a:pt x="3295904" y="9582912"/>
                                </a:moveTo>
                                <a:lnTo>
                                  <a:pt x="3306065" y="9582912"/>
                                </a:lnTo>
                                <a:lnTo>
                                  <a:pt x="3306065" y="9572751"/>
                                </a:lnTo>
                                <a:lnTo>
                                  <a:pt x="3295904" y="9572751"/>
                                </a:lnTo>
                                <a:close/>
                                <a:moveTo>
                                  <a:pt x="3295904" y="9582912"/>
                                </a:moveTo>
                                <a:moveTo>
                                  <a:pt x="3316224" y="9582912"/>
                                </a:moveTo>
                                <a:lnTo>
                                  <a:pt x="3326385" y="9582912"/>
                                </a:lnTo>
                                <a:lnTo>
                                  <a:pt x="3326385" y="9572751"/>
                                </a:lnTo>
                                <a:lnTo>
                                  <a:pt x="3316224" y="9572751"/>
                                </a:lnTo>
                                <a:close/>
                                <a:moveTo>
                                  <a:pt x="3316224" y="9582912"/>
                                </a:moveTo>
                                <a:moveTo>
                                  <a:pt x="3336545" y="9582912"/>
                                </a:moveTo>
                                <a:lnTo>
                                  <a:pt x="3346704" y="9582912"/>
                                </a:lnTo>
                                <a:lnTo>
                                  <a:pt x="3346704" y="9572751"/>
                                </a:lnTo>
                                <a:lnTo>
                                  <a:pt x="3336545" y="9572751"/>
                                </a:lnTo>
                                <a:close/>
                                <a:moveTo>
                                  <a:pt x="3336545" y="9582912"/>
                                </a:moveTo>
                                <a:moveTo>
                                  <a:pt x="3356865" y="9582912"/>
                                </a:moveTo>
                                <a:lnTo>
                                  <a:pt x="3367024" y="9582912"/>
                                </a:lnTo>
                                <a:lnTo>
                                  <a:pt x="3367024" y="9572751"/>
                                </a:lnTo>
                                <a:lnTo>
                                  <a:pt x="3356865" y="9572751"/>
                                </a:lnTo>
                                <a:close/>
                                <a:moveTo>
                                  <a:pt x="3356865" y="9582912"/>
                                </a:moveTo>
                                <a:moveTo>
                                  <a:pt x="3377185" y="9582912"/>
                                </a:moveTo>
                                <a:lnTo>
                                  <a:pt x="3387345" y="9582912"/>
                                </a:lnTo>
                                <a:lnTo>
                                  <a:pt x="3387345" y="9572751"/>
                                </a:lnTo>
                                <a:lnTo>
                                  <a:pt x="3377185" y="9572751"/>
                                </a:lnTo>
                                <a:close/>
                                <a:moveTo>
                                  <a:pt x="3377185" y="9582912"/>
                                </a:moveTo>
                                <a:moveTo>
                                  <a:pt x="3397504" y="9582912"/>
                                </a:moveTo>
                                <a:lnTo>
                                  <a:pt x="3407665" y="9582912"/>
                                </a:lnTo>
                                <a:lnTo>
                                  <a:pt x="3407665" y="9572751"/>
                                </a:lnTo>
                                <a:lnTo>
                                  <a:pt x="3397504" y="9572751"/>
                                </a:lnTo>
                                <a:close/>
                                <a:moveTo>
                                  <a:pt x="3397504" y="9582912"/>
                                </a:moveTo>
                                <a:moveTo>
                                  <a:pt x="3417824" y="9582912"/>
                                </a:moveTo>
                                <a:lnTo>
                                  <a:pt x="3427985" y="9582912"/>
                                </a:lnTo>
                                <a:lnTo>
                                  <a:pt x="3427985" y="9572751"/>
                                </a:lnTo>
                                <a:lnTo>
                                  <a:pt x="3417824" y="9572751"/>
                                </a:lnTo>
                                <a:close/>
                                <a:moveTo>
                                  <a:pt x="3417824" y="9582912"/>
                                </a:moveTo>
                                <a:moveTo>
                                  <a:pt x="3438145" y="9582912"/>
                                </a:moveTo>
                                <a:lnTo>
                                  <a:pt x="3448304" y="9582912"/>
                                </a:lnTo>
                                <a:lnTo>
                                  <a:pt x="3448304" y="9572751"/>
                                </a:lnTo>
                                <a:lnTo>
                                  <a:pt x="3438145" y="9572751"/>
                                </a:lnTo>
                                <a:close/>
                                <a:moveTo>
                                  <a:pt x="3438145" y="9582912"/>
                                </a:moveTo>
                                <a:moveTo>
                                  <a:pt x="3458465" y="9582912"/>
                                </a:moveTo>
                                <a:lnTo>
                                  <a:pt x="3468624" y="9582912"/>
                                </a:lnTo>
                                <a:lnTo>
                                  <a:pt x="3468624" y="9572751"/>
                                </a:lnTo>
                                <a:lnTo>
                                  <a:pt x="3458465" y="9572751"/>
                                </a:lnTo>
                                <a:close/>
                                <a:moveTo>
                                  <a:pt x="3458465" y="9582912"/>
                                </a:moveTo>
                                <a:moveTo>
                                  <a:pt x="3478785" y="9582912"/>
                                </a:moveTo>
                                <a:lnTo>
                                  <a:pt x="3488945" y="9582912"/>
                                </a:lnTo>
                                <a:lnTo>
                                  <a:pt x="3488945" y="9572751"/>
                                </a:lnTo>
                                <a:lnTo>
                                  <a:pt x="3478785" y="9572751"/>
                                </a:lnTo>
                                <a:close/>
                                <a:moveTo>
                                  <a:pt x="3478785" y="9582912"/>
                                </a:moveTo>
                                <a:moveTo>
                                  <a:pt x="3499104" y="9582912"/>
                                </a:moveTo>
                                <a:lnTo>
                                  <a:pt x="3509265" y="9582912"/>
                                </a:lnTo>
                                <a:lnTo>
                                  <a:pt x="3509265" y="9572751"/>
                                </a:lnTo>
                                <a:lnTo>
                                  <a:pt x="3499104" y="9572751"/>
                                </a:lnTo>
                                <a:close/>
                                <a:moveTo>
                                  <a:pt x="3499104" y="9582912"/>
                                </a:moveTo>
                                <a:moveTo>
                                  <a:pt x="3519424" y="9582912"/>
                                </a:moveTo>
                                <a:lnTo>
                                  <a:pt x="3529585" y="9582912"/>
                                </a:lnTo>
                                <a:lnTo>
                                  <a:pt x="3529585" y="9572751"/>
                                </a:lnTo>
                                <a:lnTo>
                                  <a:pt x="3519424" y="9572751"/>
                                </a:lnTo>
                                <a:close/>
                                <a:moveTo>
                                  <a:pt x="3519424" y="9582912"/>
                                </a:moveTo>
                                <a:moveTo>
                                  <a:pt x="3539745" y="9582912"/>
                                </a:moveTo>
                                <a:lnTo>
                                  <a:pt x="3549904" y="9582912"/>
                                </a:lnTo>
                                <a:lnTo>
                                  <a:pt x="3549904" y="9572751"/>
                                </a:lnTo>
                                <a:lnTo>
                                  <a:pt x="3539745" y="9572751"/>
                                </a:lnTo>
                                <a:close/>
                                <a:moveTo>
                                  <a:pt x="3539745" y="9582912"/>
                                </a:moveTo>
                                <a:moveTo>
                                  <a:pt x="3560065" y="9582912"/>
                                </a:moveTo>
                                <a:lnTo>
                                  <a:pt x="3570224" y="9582912"/>
                                </a:lnTo>
                                <a:lnTo>
                                  <a:pt x="3570224" y="9572751"/>
                                </a:lnTo>
                                <a:lnTo>
                                  <a:pt x="3560065" y="9572751"/>
                                </a:lnTo>
                                <a:close/>
                                <a:moveTo>
                                  <a:pt x="3560065" y="9582912"/>
                                </a:moveTo>
                                <a:moveTo>
                                  <a:pt x="3580385" y="9582912"/>
                                </a:moveTo>
                                <a:lnTo>
                                  <a:pt x="3590545" y="9582912"/>
                                </a:lnTo>
                                <a:lnTo>
                                  <a:pt x="3590545" y="9572751"/>
                                </a:lnTo>
                                <a:lnTo>
                                  <a:pt x="3580385" y="9572751"/>
                                </a:lnTo>
                                <a:close/>
                                <a:moveTo>
                                  <a:pt x="3580385" y="9582912"/>
                                </a:moveTo>
                                <a:moveTo>
                                  <a:pt x="3600704" y="9582912"/>
                                </a:moveTo>
                                <a:lnTo>
                                  <a:pt x="3610865" y="9582912"/>
                                </a:lnTo>
                                <a:lnTo>
                                  <a:pt x="3610865" y="9572751"/>
                                </a:lnTo>
                                <a:lnTo>
                                  <a:pt x="3600704" y="9572751"/>
                                </a:lnTo>
                                <a:close/>
                                <a:moveTo>
                                  <a:pt x="3600704" y="9582912"/>
                                </a:moveTo>
                                <a:moveTo>
                                  <a:pt x="3621024" y="9582912"/>
                                </a:moveTo>
                                <a:lnTo>
                                  <a:pt x="3631185" y="9582912"/>
                                </a:lnTo>
                                <a:lnTo>
                                  <a:pt x="3631185" y="9572751"/>
                                </a:lnTo>
                                <a:lnTo>
                                  <a:pt x="3621024" y="9572751"/>
                                </a:lnTo>
                                <a:close/>
                                <a:moveTo>
                                  <a:pt x="3621024" y="9582912"/>
                                </a:moveTo>
                                <a:moveTo>
                                  <a:pt x="3641345" y="9582912"/>
                                </a:moveTo>
                                <a:lnTo>
                                  <a:pt x="3651504" y="9582912"/>
                                </a:lnTo>
                                <a:lnTo>
                                  <a:pt x="3651504" y="9572751"/>
                                </a:lnTo>
                                <a:lnTo>
                                  <a:pt x="3641345" y="9572751"/>
                                </a:lnTo>
                                <a:close/>
                                <a:moveTo>
                                  <a:pt x="3641345" y="9582912"/>
                                </a:moveTo>
                                <a:moveTo>
                                  <a:pt x="3661665" y="9582912"/>
                                </a:moveTo>
                                <a:lnTo>
                                  <a:pt x="3671824" y="9582912"/>
                                </a:lnTo>
                                <a:lnTo>
                                  <a:pt x="3671824" y="9572751"/>
                                </a:lnTo>
                                <a:lnTo>
                                  <a:pt x="3661665" y="9572751"/>
                                </a:lnTo>
                                <a:close/>
                                <a:moveTo>
                                  <a:pt x="3661665" y="9582912"/>
                                </a:moveTo>
                                <a:moveTo>
                                  <a:pt x="3681985" y="9582912"/>
                                </a:moveTo>
                                <a:lnTo>
                                  <a:pt x="3692145" y="9582912"/>
                                </a:lnTo>
                                <a:lnTo>
                                  <a:pt x="3692145" y="9572751"/>
                                </a:lnTo>
                                <a:lnTo>
                                  <a:pt x="3681985" y="9572751"/>
                                </a:lnTo>
                                <a:close/>
                                <a:moveTo>
                                  <a:pt x="3681985" y="9582912"/>
                                </a:moveTo>
                                <a:moveTo>
                                  <a:pt x="3702304" y="9582912"/>
                                </a:moveTo>
                                <a:lnTo>
                                  <a:pt x="3712465" y="9582912"/>
                                </a:lnTo>
                                <a:lnTo>
                                  <a:pt x="3712465" y="9572751"/>
                                </a:lnTo>
                                <a:lnTo>
                                  <a:pt x="3702304" y="9572751"/>
                                </a:lnTo>
                                <a:close/>
                                <a:moveTo>
                                  <a:pt x="3702304" y="9582912"/>
                                </a:moveTo>
                                <a:moveTo>
                                  <a:pt x="3722624" y="9582912"/>
                                </a:moveTo>
                                <a:lnTo>
                                  <a:pt x="3732785" y="9582912"/>
                                </a:lnTo>
                                <a:lnTo>
                                  <a:pt x="3732785" y="9572751"/>
                                </a:lnTo>
                                <a:lnTo>
                                  <a:pt x="3722624" y="9572751"/>
                                </a:lnTo>
                                <a:close/>
                                <a:moveTo>
                                  <a:pt x="3722624" y="9582912"/>
                                </a:moveTo>
                                <a:moveTo>
                                  <a:pt x="3742945" y="9582912"/>
                                </a:moveTo>
                                <a:lnTo>
                                  <a:pt x="3753104" y="9582912"/>
                                </a:lnTo>
                                <a:lnTo>
                                  <a:pt x="3753104" y="9572751"/>
                                </a:lnTo>
                                <a:lnTo>
                                  <a:pt x="3742945" y="9572751"/>
                                </a:lnTo>
                                <a:close/>
                                <a:moveTo>
                                  <a:pt x="3742945" y="9582912"/>
                                </a:moveTo>
                                <a:moveTo>
                                  <a:pt x="3763265" y="9582912"/>
                                </a:moveTo>
                                <a:lnTo>
                                  <a:pt x="3773424" y="9582912"/>
                                </a:lnTo>
                                <a:lnTo>
                                  <a:pt x="3773424" y="9572751"/>
                                </a:lnTo>
                                <a:lnTo>
                                  <a:pt x="3763265" y="9572751"/>
                                </a:lnTo>
                                <a:close/>
                                <a:moveTo>
                                  <a:pt x="3763265" y="9582912"/>
                                </a:moveTo>
                                <a:moveTo>
                                  <a:pt x="3783585" y="9582912"/>
                                </a:moveTo>
                                <a:lnTo>
                                  <a:pt x="3793745" y="9582912"/>
                                </a:lnTo>
                                <a:lnTo>
                                  <a:pt x="3793745" y="9572751"/>
                                </a:lnTo>
                                <a:lnTo>
                                  <a:pt x="3783585" y="9572751"/>
                                </a:lnTo>
                                <a:close/>
                                <a:moveTo>
                                  <a:pt x="3783585" y="9582912"/>
                                </a:moveTo>
                                <a:moveTo>
                                  <a:pt x="3803904" y="9582912"/>
                                </a:moveTo>
                                <a:lnTo>
                                  <a:pt x="3814065" y="9582912"/>
                                </a:lnTo>
                                <a:lnTo>
                                  <a:pt x="3814065" y="9572751"/>
                                </a:lnTo>
                                <a:lnTo>
                                  <a:pt x="3803904" y="9572751"/>
                                </a:lnTo>
                                <a:close/>
                                <a:moveTo>
                                  <a:pt x="3803904" y="9582912"/>
                                </a:moveTo>
                                <a:moveTo>
                                  <a:pt x="3824224" y="9582912"/>
                                </a:moveTo>
                                <a:lnTo>
                                  <a:pt x="3834385" y="9582912"/>
                                </a:lnTo>
                                <a:lnTo>
                                  <a:pt x="3834385" y="9572751"/>
                                </a:lnTo>
                                <a:lnTo>
                                  <a:pt x="3824224" y="9572751"/>
                                </a:lnTo>
                                <a:close/>
                                <a:moveTo>
                                  <a:pt x="3824224" y="9582912"/>
                                </a:moveTo>
                                <a:moveTo>
                                  <a:pt x="3844545" y="9582912"/>
                                </a:moveTo>
                                <a:lnTo>
                                  <a:pt x="3854704" y="9582912"/>
                                </a:lnTo>
                                <a:lnTo>
                                  <a:pt x="3854704" y="9572751"/>
                                </a:lnTo>
                                <a:lnTo>
                                  <a:pt x="3844545" y="9572751"/>
                                </a:lnTo>
                                <a:close/>
                                <a:moveTo>
                                  <a:pt x="3844545" y="9582912"/>
                                </a:moveTo>
                                <a:moveTo>
                                  <a:pt x="3864865" y="9582912"/>
                                </a:moveTo>
                                <a:lnTo>
                                  <a:pt x="3875024" y="9582912"/>
                                </a:lnTo>
                                <a:lnTo>
                                  <a:pt x="3875024" y="9572751"/>
                                </a:lnTo>
                                <a:lnTo>
                                  <a:pt x="3864865" y="9572751"/>
                                </a:lnTo>
                                <a:close/>
                                <a:moveTo>
                                  <a:pt x="3864865" y="9582912"/>
                                </a:moveTo>
                                <a:moveTo>
                                  <a:pt x="3885185" y="9582912"/>
                                </a:moveTo>
                                <a:lnTo>
                                  <a:pt x="3895345" y="9582912"/>
                                </a:lnTo>
                                <a:lnTo>
                                  <a:pt x="3895345" y="9572751"/>
                                </a:lnTo>
                                <a:lnTo>
                                  <a:pt x="3885185" y="9572751"/>
                                </a:lnTo>
                                <a:close/>
                                <a:moveTo>
                                  <a:pt x="3885185" y="9582912"/>
                                </a:moveTo>
                                <a:moveTo>
                                  <a:pt x="3905504" y="9582912"/>
                                </a:moveTo>
                                <a:lnTo>
                                  <a:pt x="3915665" y="9582912"/>
                                </a:lnTo>
                                <a:lnTo>
                                  <a:pt x="3915665" y="9572751"/>
                                </a:lnTo>
                                <a:lnTo>
                                  <a:pt x="3905504" y="9572751"/>
                                </a:lnTo>
                                <a:close/>
                                <a:moveTo>
                                  <a:pt x="3905504" y="9582912"/>
                                </a:moveTo>
                                <a:moveTo>
                                  <a:pt x="3925824" y="9582912"/>
                                </a:moveTo>
                                <a:lnTo>
                                  <a:pt x="3935985" y="9582912"/>
                                </a:lnTo>
                                <a:lnTo>
                                  <a:pt x="3935985" y="9572751"/>
                                </a:lnTo>
                                <a:lnTo>
                                  <a:pt x="3925824" y="9572751"/>
                                </a:lnTo>
                                <a:close/>
                                <a:moveTo>
                                  <a:pt x="3925824" y="9582912"/>
                                </a:moveTo>
                                <a:moveTo>
                                  <a:pt x="3946145" y="9582912"/>
                                </a:moveTo>
                                <a:lnTo>
                                  <a:pt x="3956304" y="9582912"/>
                                </a:lnTo>
                                <a:lnTo>
                                  <a:pt x="3956304" y="9572751"/>
                                </a:lnTo>
                                <a:lnTo>
                                  <a:pt x="3946145" y="9572751"/>
                                </a:lnTo>
                                <a:close/>
                                <a:moveTo>
                                  <a:pt x="3946145" y="9582912"/>
                                </a:moveTo>
                                <a:moveTo>
                                  <a:pt x="3966465" y="9582912"/>
                                </a:moveTo>
                                <a:lnTo>
                                  <a:pt x="3976624" y="9582912"/>
                                </a:lnTo>
                                <a:lnTo>
                                  <a:pt x="3976624" y="9572751"/>
                                </a:lnTo>
                                <a:lnTo>
                                  <a:pt x="3966465" y="9572751"/>
                                </a:lnTo>
                                <a:close/>
                                <a:moveTo>
                                  <a:pt x="3966465" y="9582912"/>
                                </a:moveTo>
                                <a:moveTo>
                                  <a:pt x="3986785" y="9582912"/>
                                </a:moveTo>
                                <a:lnTo>
                                  <a:pt x="3996945" y="9582912"/>
                                </a:lnTo>
                                <a:lnTo>
                                  <a:pt x="3996945" y="9572751"/>
                                </a:lnTo>
                                <a:lnTo>
                                  <a:pt x="3986785" y="9572751"/>
                                </a:lnTo>
                                <a:close/>
                                <a:moveTo>
                                  <a:pt x="3986785" y="9582912"/>
                                </a:moveTo>
                                <a:moveTo>
                                  <a:pt x="4007104" y="9582912"/>
                                </a:moveTo>
                                <a:lnTo>
                                  <a:pt x="4017265" y="9582912"/>
                                </a:lnTo>
                                <a:lnTo>
                                  <a:pt x="4017265" y="9572751"/>
                                </a:lnTo>
                                <a:lnTo>
                                  <a:pt x="4007104" y="9572751"/>
                                </a:lnTo>
                                <a:close/>
                                <a:moveTo>
                                  <a:pt x="4007104" y="9582912"/>
                                </a:moveTo>
                                <a:moveTo>
                                  <a:pt x="4027424" y="9582912"/>
                                </a:moveTo>
                                <a:lnTo>
                                  <a:pt x="4037585" y="9582912"/>
                                </a:lnTo>
                                <a:lnTo>
                                  <a:pt x="4037585" y="9572751"/>
                                </a:lnTo>
                                <a:lnTo>
                                  <a:pt x="4027424" y="9572751"/>
                                </a:lnTo>
                                <a:close/>
                                <a:moveTo>
                                  <a:pt x="4027424" y="9582912"/>
                                </a:moveTo>
                                <a:moveTo>
                                  <a:pt x="4047745" y="9582912"/>
                                </a:moveTo>
                                <a:lnTo>
                                  <a:pt x="4057904" y="9582912"/>
                                </a:lnTo>
                                <a:lnTo>
                                  <a:pt x="4057904" y="9572751"/>
                                </a:lnTo>
                                <a:lnTo>
                                  <a:pt x="4047745" y="9572751"/>
                                </a:lnTo>
                                <a:close/>
                                <a:moveTo>
                                  <a:pt x="4047745" y="9582912"/>
                                </a:moveTo>
                                <a:moveTo>
                                  <a:pt x="4068065" y="9582912"/>
                                </a:moveTo>
                                <a:lnTo>
                                  <a:pt x="4078224" y="9582912"/>
                                </a:lnTo>
                                <a:lnTo>
                                  <a:pt x="4078224" y="9572751"/>
                                </a:lnTo>
                                <a:lnTo>
                                  <a:pt x="4068065" y="9572751"/>
                                </a:lnTo>
                                <a:close/>
                                <a:moveTo>
                                  <a:pt x="4068065" y="9582912"/>
                                </a:moveTo>
                                <a:moveTo>
                                  <a:pt x="4088385" y="9582912"/>
                                </a:moveTo>
                                <a:lnTo>
                                  <a:pt x="4098545" y="9582912"/>
                                </a:lnTo>
                                <a:lnTo>
                                  <a:pt x="4098545" y="9572751"/>
                                </a:lnTo>
                                <a:lnTo>
                                  <a:pt x="4088385" y="9572751"/>
                                </a:lnTo>
                                <a:close/>
                                <a:moveTo>
                                  <a:pt x="4088385" y="9582912"/>
                                </a:moveTo>
                                <a:moveTo>
                                  <a:pt x="4108704" y="9582912"/>
                                </a:moveTo>
                                <a:lnTo>
                                  <a:pt x="4118865" y="9582912"/>
                                </a:lnTo>
                                <a:lnTo>
                                  <a:pt x="4118865" y="9572751"/>
                                </a:lnTo>
                                <a:lnTo>
                                  <a:pt x="4108704" y="9572751"/>
                                </a:lnTo>
                                <a:close/>
                                <a:moveTo>
                                  <a:pt x="4108704" y="9582912"/>
                                </a:moveTo>
                                <a:moveTo>
                                  <a:pt x="4129024" y="9582912"/>
                                </a:moveTo>
                                <a:lnTo>
                                  <a:pt x="4139185" y="9582912"/>
                                </a:lnTo>
                                <a:lnTo>
                                  <a:pt x="4139185" y="9572751"/>
                                </a:lnTo>
                                <a:lnTo>
                                  <a:pt x="4129024" y="9572751"/>
                                </a:lnTo>
                                <a:close/>
                                <a:moveTo>
                                  <a:pt x="4129024" y="9582912"/>
                                </a:moveTo>
                                <a:moveTo>
                                  <a:pt x="4149345" y="9582912"/>
                                </a:moveTo>
                                <a:lnTo>
                                  <a:pt x="4159504" y="9582912"/>
                                </a:lnTo>
                                <a:lnTo>
                                  <a:pt x="4159504" y="9572751"/>
                                </a:lnTo>
                                <a:lnTo>
                                  <a:pt x="4149345" y="9572751"/>
                                </a:lnTo>
                                <a:close/>
                                <a:moveTo>
                                  <a:pt x="4149345" y="9582912"/>
                                </a:moveTo>
                                <a:moveTo>
                                  <a:pt x="4169665" y="9582912"/>
                                </a:moveTo>
                                <a:lnTo>
                                  <a:pt x="4179824" y="9582912"/>
                                </a:lnTo>
                                <a:lnTo>
                                  <a:pt x="4179824" y="9572751"/>
                                </a:lnTo>
                                <a:lnTo>
                                  <a:pt x="4169665" y="9572751"/>
                                </a:lnTo>
                                <a:close/>
                                <a:moveTo>
                                  <a:pt x="4169665" y="9582912"/>
                                </a:moveTo>
                                <a:moveTo>
                                  <a:pt x="4189985" y="9582912"/>
                                </a:moveTo>
                                <a:lnTo>
                                  <a:pt x="4200145" y="9582912"/>
                                </a:lnTo>
                                <a:lnTo>
                                  <a:pt x="4200145" y="9572751"/>
                                </a:lnTo>
                                <a:lnTo>
                                  <a:pt x="4189985" y="9572751"/>
                                </a:lnTo>
                                <a:close/>
                                <a:moveTo>
                                  <a:pt x="4189985" y="9582912"/>
                                </a:moveTo>
                                <a:moveTo>
                                  <a:pt x="4210304" y="9582912"/>
                                </a:moveTo>
                                <a:lnTo>
                                  <a:pt x="4220465" y="9582912"/>
                                </a:lnTo>
                                <a:lnTo>
                                  <a:pt x="4220465" y="9572751"/>
                                </a:lnTo>
                                <a:lnTo>
                                  <a:pt x="4210304" y="9572751"/>
                                </a:lnTo>
                                <a:close/>
                                <a:moveTo>
                                  <a:pt x="4210304" y="9582912"/>
                                </a:moveTo>
                                <a:moveTo>
                                  <a:pt x="4230624" y="9582912"/>
                                </a:moveTo>
                                <a:lnTo>
                                  <a:pt x="4240785" y="9582912"/>
                                </a:lnTo>
                                <a:lnTo>
                                  <a:pt x="4240785" y="9572751"/>
                                </a:lnTo>
                                <a:lnTo>
                                  <a:pt x="4230624" y="9572751"/>
                                </a:lnTo>
                                <a:close/>
                                <a:moveTo>
                                  <a:pt x="4230624" y="9582912"/>
                                </a:moveTo>
                                <a:moveTo>
                                  <a:pt x="4250945" y="9582912"/>
                                </a:moveTo>
                                <a:lnTo>
                                  <a:pt x="4261104" y="9582912"/>
                                </a:lnTo>
                                <a:lnTo>
                                  <a:pt x="4261104" y="9572751"/>
                                </a:lnTo>
                                <a:lnTo>
                                  <a:pt x="4250945" y="9572751"/>
                                </a:lnTo>
                                <a:close/>
                                <a:moveTo>
                                  <a:pt x="4250945" y="9582912"/>
                                </a:moveTo>
                                <a:moveTo>
                                  <a:pt x="4271265" y="9582912"/>
                                </a:moveTo>
                                <a:lnTo>
                                  <a:pt x="4281424" y="9582912"/>
                                </a:lnTo>
                                <a:lnTo>
                                  <a:pt x="4281424" y="9572751"/>
                                </a:lnTo>
                                <a:lnTo>
                                  <a:pt x="4271265" y="9572751"/>
                                </a:lnTo>
                                <a:close/>
                                <a:moveTo>
                                  <a:pt x="4271265" y="9582912"/>
                                </a:moveTo>
                                <a:moveTo>
                                  <a:pt x="4291585" y="9582912"/>
                                </a:moveTo>
                                <a:lnTo>
                                  <a:pt x="4301745" y="9582912"/>
                                </a:lnTo>
                                <a:lnTo>
                                  <a:pt x="4301745" y="9572751"/>
                                </a:lnTo>
                                <a:lnTo>
                                  <a:pt x="4291585" y="9572751"/>
                                </a:lnTo>
                                <a:close/>
                                <a:moveTo>
                                  <a:pt x="4291585" y="9582912"/>
                                </a:moveTo>
                                <a:moveTo>
                                  <a:pt x="4311904" y="9582912"/>
                                </a:moveTo>
                                <a:lnTo>
                                  <a:pt x="4322065" y="9582912"/>
                                </a:lnTo>
                                <a:lnTo>
                                  <a:pt x="4322065" y="9572751"/>
                                </a:lnTo>
                                <a:lnTo>
                                  <a:pt x="4311904" y="9572751"/>
                                </a:lnTo>
                                <a:close/>
                                <a:moveTo>
                                  <a:pt x="4311904" y="9582912"/>
                                </a:moveTo>
                                <a:moveTo>
                                  <a:pt x="4332224" y="9582912"/>
                                </a:moveTo>
                                <a:lnTo>
                                  <a:pt x="4342385" y="9582912"/>
                                </a:lnTo>
                                <a:lnTo>
                                  <a:pt x="4342385" y="9572751"/>
                                </a:lnTo>
                                <a:lnTo>
                                  <a:pt x="4332224" y="9572751"/>
                                </a:lnTo>
                                <a:close/>
                                <a:moveTo>
                                  <a:pt x="4332224" y="9582912"/>
                                </a:moveTo>
                                <a:moveTo>
                                  <a:pt x="4352545" y="9582912"/>
                                </a:moveTo>
                                <a:lnTo>
                                  <a:pt x="4362704" y="9582912"/>
                                </a:lnTo>
                                <a:lnTo>
                                  <a:pt x="4362704" y="9572751"/>
                                </a:lnTo>
                                <a:lnTo>
                                  <a:pt x="4352545" y="9572751"/>
                                </a:lnTo>
                                <a:close/>
                                <a:moveTo>
                                  <a:pt x="4352545" y="9582912"/>
                                </a:moveTo>
                                <a:moveTo>
                                  <a:pt x="4372865" y="9582912"/>
                                </a:moveTo>
                                <a:lnTo>
                                  <a:pt x="4383024" y="9582912"/>
                                </a:lnTo>
                                <a:lnTo>
                                  <a:pt x="4383024" y="9572751"/>
                                </a:lnTo>
                                <a:lnTo>
                                  <a:pt x="4372865" y="9572751"/>
                                </a:lnTo>
                                <a:close/>
                                <a:moveTo>
                                  <a:pt x="4372865" y="9582912"/>
                                </a:moveTo>
                                <a:moveTo>
                                  <a:pt x="4393185" y="9582912"/>
                                </a:moveTo>
                                <a:lnTo>
                                  <a:pt x="4403345" y="9582912"/>
                                </a:lnTo>
                                <a:lnTo>
                                  <a:pt x="4403345" y="9572751"/>
                                </a:lnTo>
                                <a:lnTo>
                                  <a:pt x="4393185" y="9572751"/>
                                </a:lnTo>
                                <a:close/>
                                <a:moveTo>
                                  <a:pt x="4393185" y="9582912"/>
                                </a:moveTo>
                                <a:moveTo>
                                  <a:pt x="4413504" y="9582912"/>
                                </a:moveTo>
                                <a:lnTo>
                                  <a:pt x="4423665" y="9582912"/>
                                </a:lnTo>
                                <a:lnTo>
                                  <a:pt x="4423665" y="9572751"/>
                                </a:lnTo>
                                <a:lnTo>
                                  <a:pt x="4413504" y="9572751"/>
                                </a:lnTo>
                                <a:close/>
                                <a:moveTo>
                                  <a:pt x="4413504" y="9582912"/>
                                </a:moveTo>
                                <a:moveTo>
                                  <a:pt x="4433824" y="9582912"/>
                                </a:moveTo>
                                <a:lnTo>
                                  <a:pt x="4443985" y="9582912"/>
                                </a:lnTo>
                                <a:lnTo>
                                  <a:pt x="4443985" y="9572751"/>
                                </a:lnTo>
                                <a:lnTo>
                                  <a:pt x="4433824" y="9572751"/>
                                </a:lnTo>
                                <a:close/>
                                <a:moveTo>
                                  <a:pt x="4433824" y="9582912"/>
                                </a:moveTo>
                                <a:moveTo>
                                  <a:pt x="4454145" y="9582912"/>
                                </a:moveTo>
                                <a:lnTo>
                                  <a:pt x="4464304" y="9582912"/>
                                </a:lnTo>
                                <a:lnTo>
                                  <a:pt x="4464304" y="9572751"/>
                                </a:lnTo>
                                <a:lnTo>
                                  <a:pt x="4454145" y="9572751"/>
                                </a:lnTo>
                                <a:close/>
                                <a:moveTo>
                                  <a:pt x="4454145" y="9582912"/>
                                </a:moveTo>
                                <a:moveTo>
                                  <a:pt x="4474465" y="9582912"/>
                                </a:moveTo>
                                <a:lnTo>
                                  <a:pt x="4484624" y="9582912"/>
                                </a:lnTo>
                                <a:lnTo>
                                  <a:pt x="4484624" y="9572751"/>
                                </a:lnTo>
                                <a:lnTo>
                                  <a:pt x="4474465" y="9572751"/>
                                </a:lnTo>
                                <a:close/>
                                <a:moveTo>
                                  <a:pt x="4474465" y="9582912"/>
                                </a:moveTo>
                                <a:moveTo>
                                  <a:pt x="1223265" y="9426448"/>
                                </a:moveTo>
                                <a:lnTo>
                                  <a:pt x="1233424" y="9426448"/>
                                </a:lnTo>
                                <a:lnTo>
                                  <a:pt x="1233424" y="9416287"/>
                                </a:lnTo>
                                <a:lnTo>
                                  <a:pt x="1223265" y="9416287"/>
                                </a:lnTo>
                                <a:close/>
                                <a:moveTo>
                                  <a:pt x="1223265" y="9426448"/>
                                </a:moveTo>
                                <a:moveTo>
                                  <a:pt x="1243584" y="9426448"/>
                                </a:moveTo>
                                <a:lnTo>
                                  <a:pt x="1253745" y="9426448"/>
                                </a:lnTo>
                                <a:lnTo>
                                  <a:pt x="1253745" y="9416287"/>
                                </a:lnTo>
                                <a:lnTo>
                                  <a:pt x="1243584" y="9416287"/>
                                </a:lnTo>
                                <a:close/>
                                <a:moveTo>
                                  <a:pt x="1243584" y="9426448"/>
                                </a:moveTo>
                                <a:moveTo>
                                  <a:pt x="1263905" y="9426448"/>
                                </a:moveTo>
                                <a:lnTo>
                                  <a:pt x="1274065" y="9426448"/>
                                </a:lnTo>
                                <a:lnTo>
                                  <a:pt x="1274065" y="9416287"/>
                                </a:lnTo>
                                <a:lnTo>
                                  <a:pt x="1263905" y="9416287"/>
                                </a:lnTo>
                                <a:close/>
                                <a:moveTo>
                                  <a:pt x="1263905" y="9426448"/>
                                </a:moveTo>
                                <a:moveTo>
                                  <a:pt x="1284224" y="9426448"/>
                                </a:moveTo>
                                <a:lnTo>
                                  <a:pt x="1294384" y="9426448"/>
                                </a:lnTo>
                                <a:lnTo>
                                  <a:pt x="1294384" y="9416287"/>
                                </a:lnTo>
                                <a:lnTo>
                                  <a:pt x="1284224" y="9416287"/>
                                </a:lnTo>
                                <a:close/>
                                <a:moveTo>
                                  <a:pt x="1284224" y="9426448"/>
                                </a:moveTo>
                                <a:moveTo>
                                  <a:pt x="1304545" y="9426448"/>
                                </a:moveTo>
                                <a:lnTo>
                                  <a:pt x="1314705" y="9426448"/>
                                </a:lnTo>
                                <a:lnTo>
                                  <a:pt x="1314705" y="9416287"/>
                                </a:lnTo>
                                <a:lnTo>
                                  <a:pt x="1304545" y="9416287"/>
                                </a:lnTo>
                                <a:close/>
                                <a:moveTo>
                                  <a:pt x="1304545" y="9426448"/>
                                </a:moveTo>
                                <a:moveTo>
                                  <a:pt x="1324865" y="9426448"/>
                                </a:moveTo>
                                <a:lnTo>
                                  <a:pt x="1335024" y="9426448"/>
                                </a:lnTo>
                                <a:lnTo>
                                  <a:pt x="1335024" y="9416287"/>
                                </a:lnTo>
                                <a:lnTo>
                                  <a:pt x="1324865" y="9416287"/>
                                </a:lnTo>
                                <a:close/>
                                <a:moveTo>
                                  <a:pt x="1324865" y="9426448"/>
                                </a:moveTo>
                                <a:moveTo>
                                  <a:pt x="1345184" y="9426448"/>
                                </a:moveTo>
                                <a:lnTo>
                                  <a:pt x="1355345" y="9426448"/>
                                </a:lnTo>
                                <a:lnTo>
                                  <a:pt x="1355345" y="9416287"/>
                                </a:lnTo>
                                <a:lnTo>
                                  <a:pt x="1345184" y="9416287"/>
                                </a:lnTo>
                                <a:close/>
                                <a:moveTo>
                                  <a:pt x="1345184" y="9426448"/>
                                </a:moveTo>
                                <a:moveTo>
                                  <a:pt x="1365505" y="9426448"/>
                                </a:moveTo>
                                <a:lnTo>
                                  <a:pt x="1375665" y="9426448"/>
                                </a:lnTo>
                                <a:lnTo>
                                  <a:pt x="1375665" y="9416287"/>
                                </a:lnTo>
                                <a:lnTo>
                                  <a:pt x="1365505" y="9416287"/>
                                </a:lnTo>
                                <a:close/>
                                <a:moveTo>
                                  <a:pt x="1365505" y="9426448"/>
                                </a:moveTo>
                                <a:moveTo>
                                  <a:pt x="1385824" y="9426448"/>
                                </a:moveTo>
                                <a:lnTo>
                                  <a:pt x="1395984" y="9426448"/>
                                </a:lnTo>
                                <a:lnTo>
                                  <a:pt x="1395984" y="9416287"/>
                                </a:lnTo>
                                <a:lnTo>
                                  <a:pt x="1385824" y="9416287"/>
                                </a:lnTo>
                                <a:close/>
                                <a:moveTo>
                                  <a:pt x="1385824" y="9426448"/>
                                </a:moveTo>
                                <a:moveTo>
                                  <a:pt x="1406145" y="9426448"/>
                                </a:moveTo>
                                <a:lnTo>
                                  <a:pt x="1416305" y="9426448"/>
                                </a:lnTo>
                                <a:lnTo>
                                  <a:pt x="1416305" y="9416287"/>
                                </a:lnTo>
                                <a:lnTo>
                                  <a:pt x="1406145" y="9416287"/>
                                </a:lnTo>
                                <a:close/>
                                <a:moveTo>
                                  <a:pt x="1406145" y="9426448"/>
                                </a:moveTo>
                                <a:moveTo>
                                  <a:pt x="1426465" y="9426448"/>
                                </a:moveTo>
                                <a:lnTo>
                                  <a:pt x="1436624" y="9426448"/>
                                </a:lnTo>
                                <a:lnTo>
                                  <a:pt x="1436624" y="9416287"/>
                                </a:lnTo>
                                <a:lnTo>
                                  <a:pt x="1426465" y="9416287"/>
                                </a:lnTo>
                                <a:close/>
                                <a:moveTo>
                                  <a:pt x="1426465" y="9426448"/>
                                </a:moveTo>
                                <a:moveTo>
                                  <a:pt x="1446784" y="9426448"/>
                                </a:moveTo>
                                <a:lnTo>
                                  <a:pt x="1456945" y="9426448"/>
                                </a:lnTo>
                                <a:lnTo>
                                  <a:pt x="1456945" y="9416287"/>
                                </a:lnTo>
                                <a:lnTo>
                                  <a:pt x="1446784" y="9416287"/>
                                </a:lnTo>
                                <a:close/>
                                <a:moveTo>
                                  <a:pt x="1446784" y="9426448"/>
                                </a:moveTo>
                                <a:moveTo>
                                  <a:pt x="1467105" y="9426448"/>
                                </a:moveTo>
                                <a:lnTo>
                                  <a:pt x="1477265" y="9426448"/>
                                </a:lnTo>
                                <a:lnTo>
                                  <a:pt x="1477265" y="9416287"/>
                                </a:lnTo>
                                <a:lnTo>
                                  <a:pt x="1467105" y="9416287"/>
                                </a:lnTo>
                                <a:close/>
                                <a:moveTo>
                                  <a:pt x="1467105" y="9426448"/>
                                </a:moveTo>
                                <a:moveTo>
                                  <a:pt x="1487424" y="9426448"/>
                                </a:moveTo>
                                <a:lnTo>
                                  <a:pt x="1497584" y="9426448"/>
                                </a:lnTo>
                                <a:lnTo>
                                  <a:pt x="1497584" y="9416287"/>
                                </a:lnTo>
                                <a:lnTo>
                                  <a:pt x="1487424" y="9416287"/>
                                </a:lnTo>
                                <a:close/>
                                <a:moveTo>
                                  <a:pt x="1487424" y="9426448"/>
                                </a:moveTo>
                                <a:moveTo>
                                  <a:pt x="1507745" y="9426448"/>
                                </a:moveTo>
                                <a:lnTo>
                                  <a:pt x="1517905" y="9426448"/>
                                </a:lnTo>
                                <a:lnTo>
                                  <a:pt x="1517905" y="9416287"/>
                                </a:lnTo>
                                <a:lnTo>
                                  <a:pt x="1507745" y="9416287"/>
                                </a:lnTo>
                                <a:close/>
                                <a:moveTo>
                                  <a:pt x="1507745" y="9426448"/>
                                </a:moveTo>
                                <a:moveTo>
                                  <a:pt x="1528065" y="9426448"/>
                                </a:moveTo>
                                <a:lnTo>
                                  <a:pt x="1538224" y="9426448"/>
                                </a:lnTo>
                                <a:lnTo>
                                  <a:pt x="1538224" y="9416287"/>
                                </a:lnTo>
                                <a:lnTo>
                                  <a:pt x="1528065" y="9416287"/>
                                </a:lnTo>
                                <a:close/>
                                <a:moveTo>
                                  <a:pt x="1528065" y="9426448"/>
                                </a:moveTo>
                                <a:moveTo>
                                  <a:pt x="1548384" y="9426448"/>
                                </a:moveTo>
                                <a:lnTo>
                                  <a:pt x="1558545" y="9426448"/>
                                </a:lnTo>
                                <a:lnTo>
                                  <a:pt x="1558545" y="9416287"/>
                                </a:lnTo>
                                <a:lnTo>
                                  <a:pt x="1548384" y="9416287"/>
                                </a:lnTo>
                                <a:close/>
                                <a:moveTo>
                                  <a:pt x="1548384" y="9426448"/>
                                </a:moveTo>
                                <a:moveTo>
                                  <a:pt x="1568705" y="9426448"/>
                                </a:moveTo>
                                <a:lnTo>
                                  <a:pt x="1578865" y="9426448"/>
                                </a:lnTo>
                                <a:lnTo>
                                  <a:pt x="1578865" y="9416287"/>
                                </a:lnTo>
                                <a:lnTo>
                                  <a:pt x="1568705" y="9416287"/>
                                </a:lnTo>
                                <a:close/>
                                <a:moveTo>
                                  <a:pt x="1568705" y="9426448"/>
                                </a:moveTo>
                                <a:moveTo>
                                  <a:pt x="1589024" y="9426448"/>
                                </a:moveTo>
                                <a:lnTo>
                                  <a:pt x="1599184" y="9426448"/>
                                </a:lnTo>
                                <a:lnTo>
                                  <a:pt x="1599184" y="9416287"/>
                                </a:lnTo>
                                <a:lnTo>
                                  <a:pt x="1589024" y="9416287"/>
                                </a:lnTo>
                                <a:close/>
                                <a:moveTo>
                                  <a:pt x="1589024" y="9426448"/>
                                </a:moveTo>
                                <a:moveTo>
                                  <a:pt x="1609345" y="9426448"/>
                                </a:moveTo>
                                <a:lnTo>
                                  <a:pt x="1619505" y="9426448"/>
                                </a:lnTo>
                                <a:lnTo>
                                  <a:pt x="1619505" y="9416287"/>
                                </a:lnTo>
                                <a:lnTo>
                                  <a:pt x="1609345" y="9416287"/>
                                </a:lnTo>
                                <a:close/>
                                <a:moveTo>
                                  <a:pt x="1609345" y="9426448"/>
                                </a:moveTo>
                                <a:moveTo>
                                  <a:pt x="1629665" y="9426448"/>
                                </a:moveTo>
                                <a:lnTo>
                                  <a:pt x="1639824" y="9426448"/>
                                </a:lnTo>
                                <a:lnTo>
                                  <a:pt x="1639824" y="9416287"/>
                                </a:lnTo>
                                <a:lnTo>
                                  <a:pt x="1629665" y="9416287"/>
                                </a:lnTo>
                                <a:close/>
                                <a:moveTo>
                                  <a:pt x="1629665" y="9426448"/>
                                </a:moveTo>
                                <a:moveTo>
                                  <a:pt x="1649984" y="9426448"/>
                                </a:moveTo>
                                <a:lnTo>
                                  <a:pt x="1660145" y="9426448"/>
                                </a:lnTo>
                                <a:lnTo>
                                  <a:pt x="1660145" y="9416287"/>
                                </a:lnTo>
                                <a:lnTo>
                                  <a:pt x="1649984" y="9416287"/>
                                </a:lnTo>
                                <a:close/>
                                <a:moveTo>
                                  <a:pt x="1649984" y="9426448"/>
                                </a:moveTo>
                                <a:moveTo>
                                  <a:pt x="1670305" y="9426448"/>
                                </a:moveTo>
                                <a:lnTo>
                                  <a:pt x="1680465" y="9426448"/>
                                </a:lnTo>
                                <a:lnTo>
                                  <a:pt x="1680465" y="9416287"/>
                                </a:lnTo>
                                <a:lnTo>
                                  <a:pt x="1670305" y="9416287"/>
                                </a:lnTo>
                                <a:close/>
                                <a:moveTo>
                                  <a:pt x="1670305" y="9426448"/>
                                </a:moveTo>
                                <a:moveTo>
                                  <a:pt x="1690624" y="9426448"/>
                                </a:moveTo>
                                <a:lnTo>
                                  <a:pt x="1700784" y="9426448"/>
                                </a:lnTo>
                                <a:lnTo>
                                  <a:pt x="1700784" y="9416287"/>
                                </a:lnTo>
                                <a:lnTo>
                                  <a:pt x="1690624" y="9416287"/>
                                </a:lnTo>
                                <a:close/>
                                <a:moveTo>
                                  <a:pt x="1690624" y="9426448"/>
                                </a:moveTo>
                                <a:moveTo>
                                  <a:pt x="1710945" y="9426448"/>
                                </a:moveTo>
                                <a:lnTo>
                                  <a:pt x="1721105" y="9426448"/>
                                </a:lnTo>
                                <a:lnTo>
                                  <a:pt x="1721105" y="9416287"/>
                                </a:lnTo>
                                <a:lnTo>
                                  <a:pt x="1710945" y="9416287"/>
                                </a:lnTo>
                                <a:close/>
                                <a:moveTo>
                                  <a:pt x="1710945" y="9426448"/>
                                </a:moveTo>
                                <a:moveTo>
                                  <a:pt x="1731265" y="9426448"/>
                                </a:moveTo>
                                <a:lnTo>
                                  <a:pt x="1741424" y="9426448"/>
                                </a:lnTo>
                                <a:lnTo>
                                  <a:pt x="1741424" y="9416287"/>
                                </a:lnTo>
                                <a:lnTo>
                                  <a:pt x="1731265" y="9416287"/>
                                </a:lnTo>
                                <a:close/>
                                <a:moveTo>
                                  <a:pt x="1731265" y="9426448"/>
                                </a:moveTo>
                                <a:moveTo>
                                  <a:pt x="1751584" y="9426448"/>
                                </a:moveTo>
                                <a:lnTo>
                                  <a:pt x="1761745" y="9426448"/>
                                </a:lnTo>
                                <a:lnTo>
                                  <a:pt x="1761745" y="9416287"/>
                                </a:lnTo>
                                <a:lnTo>
                                  <a:pt x="1751584" y="9416287"/>
                                </a:lnTo>
                                <a:close/>
                                <a:moveTo>
                                  <a:pt x="1751584" y="9426448"/>
                                </a:moveTo>
                                <a:moveTo>
                                  <a:pt x="1771905" y="9426448"/>
                                </a:moveTo>
                                <a:lnTo>
                                  <a:pt x="1782065" y="9426448"/>
                                </a:lnTo>
                                <a:lnTo>
                                  <a:pt x="1782065" y="9416287"/>
                                </a:lnTo>
                                <a:lnTo>
                                  <a:pt x="1771905" y="9416287"/>
                                </a:lnTo>
                                <a:close/>
                                <a:moveTo>
                                  <a:pt x="1771905" y="9426448"/>
                                </a:moveTo>
                                <a:moveTo>
                                  <a:pt x="1792224" y="9426448"/>
                                </a:moveTo>
                                <a:lnTo>
                                  <a:pt x="1802384" y="9426448"/>
                                </a:lnTo>
                                <a:lnTo>
                                  <a:pt x="1802384" y="9416287"/>
                                </a:lnTo>
                                <a:lnTo>
                                  <a:pt x="1792224" y="9416287"/>
                                </a:lnTo>
                                <a:close/>
                                <a:moveTo>
                                  <a:pt x="1792224" y="9426448"/>
                                </a:moveTo>
                                <a:moveTo>
                                  <a:pt x="1812545" y="9426448"/>
                                </a:moveTo>
                                <a:lnTo>
                                  <a:pt x="1822705" y="9426448"/>
                                </a:lnTo>
                                <a:lnTo>
                                  <a:pt x="1822705" y="9416287"/>
                                </a:lnTo>
                                <a:lnTo>
                                  <a:pt x="1812545" y="9416287"/>
                                </a:lnTo>
                                <a:close/>
                                <a:moveTo>
                                  <a:pt x="1812545" y="9426448"/>
                                </a:moveTo>
                                <a:moveTo>
                                  <a:pt x="1832865" y="9426448"/>
                                </a:moveTo>
                                <a:lnTo>
                                  <a:pt x="1843024" y="9426448"/>
                                </a:lnTo>
                                <a:lnTo>
                                  <a:pt x="1843024" y="9416287"/>
                                </a:lnTo>
                                <a:lnTo>
                                  <a:pt x="1832865" y="9416287"/>
                                </a:lnTo>
                                <a:close/>
                                <a:moveTo>
                                  <a:pt x="1832865" y="9426448"/>
                                </a:moveTo>
                                <a:moveTo>
                                  <a:pt x="1853184" y="9426448"/>
                                </a:moveTo>
                                <a:lnTo>
                                  <a:pt x="1863345" y="9426448"/>
                                </a:lnTo>
                                <a:lnTo>
                                  <a:pt x="1863345" y="9416287"/>
                                </a:lnTo>
                                <a:lnTo>
                                  <a:pt x="1853184" y="9416287"/>
                                </a:lnTo>
                                <a:close/>
                                <a:moveTo>
                                  <a:pt x="1853184" y="9426448"/>
                                </a:moveTo>
                                <a:moveTo>
                                  <a:pt x="1873505" y="9426448"/>
                                </a:moveTo>
                                <a:lnTo>
                                  <a:pt x="1883665" y="9426448"/>
                                </a:lnTo>
                                <a:lnTo>
                                  <a:pt x="1883665" y="9416287"/>
                                </a:lnTo>
                                <a:lnTo>
                                  <a:pt x="1873505" y="9416287"/>
                                </a:lnTo>
                                <a:close/>
                                <a:moveTo>
                                  <a:pt x="1873505" y="9426448"/>
                                </a:moveTo>
                                <a:moveTo>
                                  <a:pt x="1893824" y="9426448"/>
                                </a:moveTo>
                                <a:lnTo>
                                  <a:pt x="1903984" y="9426448"/>
                                </a:lnTo>
                                <a:lnTo>
                                  <a:pt x="1903984" y="9416287"/>
                                </a:lnTo>
                                <a:lnTo>
                                  <a:pt x="1893824" y="9416287"/>
                                </a:lnTo>
                                <a:close/>
                                <a:moveTo>
                                  <a:pt x="1893824" y="9426448"/>
                                </a:moveTo>
                                <a:moveTo>
                                  <a:pt x="1914145" y="9426448"/>
                                </a:moveTo>
                                <a:lnTo>
                                  <a:pt x="1924305" y="9426448"/>
                                </a:lnTo>
                                <a:lnTo>
                                  <a:pt x="1924305" y="9416287"/>
                                </a:lnTo>
                                <a:lnTo>
                                  <a:pt x="1914145" y="9416287"/>
                                </a:lnTo>
                                <a:close/>
                                <a:moveTo>
                                  <a:pt x="1914145" y="9426448"/>
                                </a:moveTo>
                                <a:moveTo>
                                  <a:pt x="1934465" y="9426448"/>
                                </a:moveTo>
                                <a:lnTo>
                                  <a:pt x="1944624" y="9426448"/>
                                </a:lnTo>
                                <a:lnTo>
                                  <a:pt x="1944624" y="9416287"/>
                                </a:lnTo>
                                <a:lnTo>
                                  <a:pt x="1934465" y="9416287"/>
                                </a:lnTo>
                                <a:close/>
                                <a:moveTo>
                                  <a:pt x="1934465" y="9426448"/>
                                </a:moveTo>
                                <a:moveTo>
                                  <a:pt x="1954784" y="9426448"/>
                                </a:moveTo>
                                <a:lnTo>
                                  <a:pt x="1964945" y="9426448"/>
                                </a:lnTo>
                                <a:lnTo>
                                  <a:pt x="1964945" y="9416287"/>
                                </a:lnTo>
                                <a:lnTo>
                                  <a:pt x="1954784" y="9416287"/>
                                </a:lnTo>
                                <a:close/>
                                <a:moveTo>
                                  <a:pt x="1954784" y="9426448"/>
                                </a:moveTo>
                                <a:moveTo>
                                  <a:pt x="1975105" y="9426448"/>
                                </a:moveTo>
                                <a:lnTo>
                                  <a:pt x="1985265" y="9426448"/>
                                </a:lnTo>
                                <a:lnTo>
                                  <a:pt x="1985265" y="9416287"/>
                                </a:lnTo>
                                <a:lnTo>
                                  <a:pt x="1975105" y="9416287"/>
                                </a:lnTo>
                                <a:close/>
                                <a:moveTo>
                                  <a:pt x="1975105" y="9426448"/>
                                </a:moveTo>
                                <a:moveTo>
                                  <a:pt x="1995424" y="9426448"/>
                                </a:moveTo>
                                <a:lnTo>
                                  <a:pt x="2005584" y="9426448"/>
                                </a:lnTo>
                                <a:lnTo>
                                  <a:pt x="2005584" y="9416287"/>
                                </a:lnTo>
                                <a:lnTo>
                                  <a:pt x="1995424" y="9416287"/>
                                </a:lnTo>
                                <a:close/>
                                <a:moveTo>
                                  <a:pt x="1995424" y="9426448"/>
                                </a:moveTo>
                                <a:moveTo>
                                  <a:pt x="2015745" y="9426448"/>
                                </a:moveTo>
                                <a:lnTo>
                                  <a:pt x="2025905" y="9426448"/>
                                </a:lnTo>
                                <a:lnTo>
                                  <a:pt x="2025905" y="9416287"/>
                                </a:lnTo>
                                <a:lnTo>
                                  <a:pt x="2015745" y="9416287"/>
                                </a:lnTo>
                                <a:close/>
                                <a:moveTo>
                                  <a:pt x="2015745" y="9426448"/>
                                </a:moveTo>
                                <a:moveTo>
                                  <a:pt x="2036065" y="9426448"/>
                                </a:moveTo>
                                <a:lnTo>
                                  <a:pt x="2046224" y="9426448"/>
                                </a:lnTo>
                                <a:lnTo>
                                  <a:pt x="2046224" y="9416287"/>
                                </a:lnTo>
                                <a:lnTo>
                                  <a:pt x="2036065" y="9416287"/>
                                </a:lnTo>
                                <a:close/>
                                <a:moveTo>
                                  <a:pt x="2036065" y="9426448"/>
                                </a:moveTo>
                                <a:moveTo>
                                  <a:pt x="2056384" y="9426448"/>
                                </a:moveTo>
                                <a:lnTo>
                                  <a:pt x="2066545" y="9426448"/>
                                </a:lnTo>
                                <a:lnTo>
                                  <a:pt x="2066545" y="9416287"/>
                                </a:lnTo>
                                <a:lnTo>
                                  <a:pt x="2056384" y="9416287"/>
                                </a:lnTo>
                                <a:close/>
                                <a:moveTo>
                                  <a:pt x="2056384" y="9426448"/>
                                </a:moveTo>
                                <a:moveTo>
                                  <a:pt x="2076705" y="9426448"/>
                                </a:moveTo>
                                <a:lnTo>
                                  <a:pt x="2086865" y="9426448"/>
                                </a:lnTo>
                                <a:lnTo>
                                  <a:pt x="2086865" y="9416287"/>
                                </a:lnTo>
                                <a:lnTo>
                                  <a:pt x="2076705" y="9416287"/>
                                </a:lnTo>
                                <a:close/>
                                <a:moveTo>
                                  <a:pt x="2076705" y="9426448"/>
                                </a:moveTo>
                                <a:moveTo>
                                  <a:pt x="2097024" y="9426448"/>
                                </a:moveTo>
                                <a:lnTo>
                                  <a:pt x="2107184" y="9426448"/>
                                </a:lnTo>
                                <a:lnTo>
                                  <a:pt x="2107184" y="9416287"/>
                                </a:lnTo>
                                <a:lnTo>
                                  <a:pt x="2097024" y="9416287"/>
                                </a:lnTo>
                                <a:close/>
                                <a:moveTo>
                                  <a:pt x="2097024" y="9426448"/>
                                </a:moveTo>
                                <a:moveTo>
                                  <a:pt x="2117345" y="9426448"/>
                                </a:moveTo>
                                <a:lnTo>
                                  <a:pt x="2127505" y="9426448"/>
                                </a:lnTo>
                                <a:lnTo>
                                  <a:pt x="2127505" y="9416287"/>
                                </a:lnTo>
                                <a:lnTo>
                                  <a:pt x="2117345" y="9416287"/>
                                </a:lnTo>
                                <a:close/>
                                <a:moveTo>
                                  <a:pt x="2117345" y="9426448"/>
                                </a:moveTo>
                                <a:moveTo>
                                  <a:pt x="2137665" y="9426448"/>
                                </a:moveTo>
                                <a:lnTo>
                                  <a:pt x="2147824" y="9426448"/>
                                </a:lnTo>
                                <a:lnTo>
                                  <a:pt x="2147824" y="9416287"/>
                                </a:lnTo>
                                <a:lnTo>
                                  <a:pt x="2137665" y="9416287"/>
                                </a:lnTo>
                                <a:close/>
                                <a:moveTo>
                                  <a:pt x="2137665" y="9426448"/>
                                </a:moveTo>
                                <a:moveTo>
                                  <a:pt x="2157984" y="9426448"/>
                                </a:moveTo>
                                <a:lnTo>
                                  <a:pt x="2168145" y="9426448"/>
                                </a:lnTo>
                                <a:lnTo>
                                  <a:pt x="2168145" y="9416287"/>
                                </a:lnTo>
                                <a:lnTo>
                                  <a:pt x="2157984" y="9416287"/>
                                </a:lnTo>
                                <a:close/>
                                <a:moveTo>
                                  <a:pt x="2157984" y="9426448"/>
                                </a:moveTo>
                                <a:moveTo>
                                  <a:pt x="2178305" y="9426448"/>
                                </a:moveTo>
                                <a:lnTo>
                                  <a:pt x="2188465" y="9426448"/>
                                </a:lnTo>
                                <a:lnTo>
                                  <a:pt x="2188465" y="9416287"/>
                                </a:lnTo>
                                <a:lnTo>
                                  <a:pt x="2178305" y="9416287"/>
                                </a:lnTo>
                                <a:close/>
                                <a:moveTo>
                                  <a:pt x="2178305" y="9426448"/>
                                </a:moveTo>
                                <a:moveTo>
                                  <a:pt x="2198624" y="9426448"/>
                                </a:moveTo>
                                <a:lnTo>
                                  <a:pt x="2208784" y="9426448"/>
                                </a:lnTo>
                                <a:lnTo>
                                  <a:pt x="2208784" y="9416287"/>
                                </a:lnTo>
                                <a:lnTo>
                                  <a:pt x="2198624" y="9416287"/>
                                </a:lnTo>
                                <a:close/>
                                <a:moveTo>
                                  <a:pt x="2198624" y="9426448"/>
                                </a:moveTo>
                                <a:moveTo>
                                  <a:pt x="2218945" y="9426448"/>
                                </a:moveTo>
                                <a:lnTo>
                                  <a:pt x="2229105" y="9426448"/>
                                </a:lnTo>
                                <a:lnTo>
                                  <a:pt x="2229105" y="9416287"/>
                                </a:lnTo>
                                <a:lnTo>
                                  <a:pt x="2218945" y="9416287"/>
                                </a:lnTo>
                                <a:close/>
                                <a:moveTo>
                                  <a:pt x="2218945" y="9426448"/>
                                </a:moveTo>
                                <a:moveTo>
                                  <a:pt x="2239265" y="9426448"/>
                                </a:moveTo>
                                <a:lnTo>
                                  <a:pt x="2249424" y="9426448"/>
                                </a:lnTo>
                                <a:lnTo>
                                  <a:pt x="2249424" y="9416287"/>
                                </a:lnTo>
                                <a:lnTo>
                                  <a:pt x="2239265" y="9416287"/>
                                </a:lnTo>
                                <a:close/>
                                <a:moveTo>
                                  <a:pt x="2239265" y="9426448"/>
                                </a:moveTo>
                                <a:moveTo>
                                  <a:pt x="2259584" y="9426448"/>
                                </a:moveTo>
                                <a:lnTo>
                                  <a:pt x="2269745" y="9426448"/>
                                </a:lnTo>
                                <a:lnTo>
                                  <a:pt x="2269745" y="9416287"/>
                                </a:lnTo>
                                <a:lnTo>
                                  <a:pt x="2259584" y="9416287"/>
                                </a:lnTo>
                                <a:close/>
                                <a:moveTo>
                                  <a:pt x="2259584" y="9426448"/>
                                </a:moveTo>
                                <a:moveTo>
                                  <a:pt x="2279905" y="9426448"/>
                                </a:moveTo>
                                <a:lnTo>
                                  <a:pt x="2290065" y="9426448"/>
                                </a:lnTo>
                                <a:lnTo>
                                  <a:pt x="2290065" y="9416287"/>
                                </a:lnTo>
                                <a:lnTo>
                                  <a:pt x="2279905" y="9416287"/>
                                </a:lnTo>
                                <a:close/>
                                <a:moveTo>
                                  <a:pt x="2279905" y="9426448"/>
                                </a:moveTo>
                                <a:moveTo>
                                  <a:pt x="2300224" y="9426448"/>
                                </a:moveTo>
                                <a:lnTo>
                                  <a:pt x="2310384" y="9426448"/>
                                </a:lnTo>
                                <a:lnTo>
                                  <a:pt x="2310384" y="9416287"/>
                                </a:lnTo>
                                <a:lnTo>
                                  <a:pt x="2300224" y="9416287"/>
                                </a:lnTo>
                                <a:close/>
                                <a:moveTo>
                                  <a:pt x="2300224" y="9426448"/>
                                </a:moveTo>
                                <a:moveTo>
                                  <a:pt x="2320545" y="9426448"/>
                                </a:moveTo>
                                <a:lnTo>
                                  <a:pt x="2330705" y="9426448"/>
                                </a:lnTo>
                                <a:lnTo>
                                  <a:pt x="2330705" y="9416287"/>
                                </a:lnTo>
                                <a:lnTo>
                                  <a:pt x="2320545" y="9416287"/>
                                </a:lnTo>
                                <a:close/>
                                <a:moveTo>
                                  <a:pt x="2320545" y="9426448"/>
                                </a:moveTo>
                                <a:moveTo>
                                  <a:pt x="2340865" y="9426448"/>
                                </a:moveTo>
                                <a:lnTo>
                                  <a:pt x="2351024" y="9426448"/>
                                </a:lnTo>
                                <a:lnTo>
                                  <a:pt x="2351024" y="9416287"/>
                                </a:lnTo>
                                <a:lnTo>
                                  <a:pt x="2340865" y="9416287"/>
                                </a:lnTo>
                                <a:close/>
                                <a:moveTo>
                                  <a:pt x="2340865" y="9426448"/>
                                </a:moveTo>
                                <a:moveTo>
                                  <a:pt x="2361184" y="9426448"/>
                                </a:moveTo>
                                <a:lnTo>
                                  <a:pt x="2371345" y="9426448"/>
                                </a:lnTo>
                                <a:lnTo>
                                  <a:pt x="2371345" y="9416287"/>
                                </a:lnTo>
                                <a:lnTo>
                                  <a:pt x="2361184" y="9416287"/>
                                </a:lnTo>
                                <a:close/>
                                <a:moveTo>
                                  <a:pt x="2361184" y="9426448"/>
                                </a:moveTo>
                                <a:moveTo>
                                  <a:pt x="2381505" y="9426448"/>
                                </a:moveTo>
                                <a:lnTo>
                                  <a:pt x="2391665" y="9426448"/>
                                </a:lnTo>
                                <a:lnTo>
                                  <a:pt x="2391665" y="9416287"/>
                                </a:lnTo>
                                <a:lnTo>
                                  <a:pt x="2381505" y="9416287"/>
                                </a:lnTo>
                                <a:close/>
                                <a:moveTo>
                                  <a:pt x="2381505" y="9426448"/>
                                </a:moveTo>
                                <a:moveTo>
                                  <a:pt x="2401824" y="9426448"/>
                                </a:moveTo>
                                <a:lnTo>
                                  <a:pt x="2411984" y="9426448"/>
                                </a:lnTo>
                                <a:lnTo>
                                  <a:pt x="2411984" y="9416287"/>
                                </a:lnTo>
                                <a:lnTo>
                                  <a:pt x="2401824" y="9416287"/>
                                </a:lnTo>
                                <a:close/>
                                <a:moveTo>
                                  <a:pt x="2401824" y="9426448"/>
                                </a:moveTo>
                                <a:moveTo>
                                  <a:pt x="2422145" y="9426448"/>
                                </a:moveTo>
                                <a:lnTo>
                                  <a:pt x="2432305" y="9426448"/>
                                </a:lnTo>
                                <a:lnTo>
                                  <a:pt x="2432305" y="9416287"/>
                                </a:lnTo>
                                <a:lnTo>
                                  <a:pt x="2422145" y="9416287"/>
                                </a:lnTo>
                                <a:close/>
                                <a:moveTo>
                                  <a:pt x="2422145" y="9426448"/>
                                </a:moveTo>
                                <a:moveTo>
                                  <a:pt x="2442465" y="9426448"/>
                                </a:moveTo>
                                <a:lnTo>
                                  <a:pt x="2452624" y="9426448"/>
                                </a:lnTo>
                                <a:lnTo>
                                  <a:pt x="2452624" y="9416287"/>
                                </a:lnTo>
                                <a:lnTo>
                                  <a:pt x="2442465" y="9416287"/>
                                </a:lnTo>
                                <a:close/>
                                <a:moveTo>
                                  <a:pt x="2442465" y="9426448"/>
                                </a:moveTo>
                                <a:moveTo>
                                  <a:pt x="2462784" y="9426448"/>
                                </a:moveTo>
                                <a:lnTo>
                                  <a:pt x="2472945" y="9426448"/>
                                </a:lnTo>
                                <a:lnTo>
                                  <a:pt x="2472945" y="9416287"/>
                                </a:lnTo>
                                <a:lnTo>
                                  <a:pt x="2462784" y="9416287"/>
                                </a:lnTo>
                                <a:close/>
                                <a:moveTo>
                                  <a:pt x="2462784" y="9426448"/>
                                </a:moveTo>
                                <a:moveTo>
                                  <a:pt x="2483105" y="9426448"/>
                                </a:moveTo>
                                <a:lnTo>
                                  <a:pt x="2493265" y="9426448"/>
                                </a:lnTo>
                                <a:lnTo>
                                  <a:pt x="2493265" y="9416287"/>
                                </a:lnTo>
                                <a:lnTo>
                                  <a:pt x="2483105" y="9416287"/>
                                </a:lnTo>
                                <a:close/>
                                <a:moveTo>
                                  <a:pt x="2483105" y="9426448"/>
                                </a:moveTo>
                                <a:moveTo>
                                  <a:pt x="2503424" y="9426448"/>
                                </a:moveTo>
                                <a:lnTo>
                                  <a:pt x="2513584" y="9426448"/>
                                </a:lnTo>
                                <a:lnTo>
                                  <a:pt x="2513584" y="9416287"/>
                                </a:lnTo>
                                <a:lnTo>
                                  <a:pt x="2503424" y="9416287"/>
                                </a:lnTo>
                                <a:close/>
                                <a:moveTo>
                                  <a:pt x="2503424" y="9426448"/>
                                </a:moveTo>
                                <a:moveTo>
                                  <a:pt x="2523745" y="9426448"/>
                                </a:moveTo>
                                <a:lnTo>
                                  <a:pt x="2533905" y="9426448"/>
                                </a:lnTo>
                                <a:lnTo>
                                  <a:pt x="2533905" y="9416287"/>
                                </a:lnTo>
                                <a:lnTo>
                                  <a:pt x="2523745" y="9416287"/>
                                </a:lnTo>
                                <a:close/>
                                <a:moveTo>
                                  <a:pt x="2523745" y="9426448"/>
                                </a:moveTo>
                                <a:moveTo>
                                  <a:pt x="2544065" y="9426448"/>
                                </a:moveTo>
                                <a:lnTo>
                                  <a:pt x="2554224" y="9426448"/>
                                </a:lnTo>
                                <a:lnTo>
                                  <a:pt x="2554224" y="9416287"/>
                                </a:lnTo>
                                <a:lnTo>
                                  <a:pt x="2544065" y="9416287"/>
                                </a:lnTo>
                                <a:close/>
                                <a:moveTo>
                                  <a:pt x="2544065" y="9426448"/>
                                </a:moveTo>
                                <a:moveTo>
                                  <a:pt x="2564384" y="9426448"/>
                                </a:moveTo>
                                <a:lnTo>
                                  <a:pt x="2574545" y="9426448"/>
                                </a:lnTo>
                                <a:lnTo>
                                  <a:pt x="2574545" y="9416287"/>
                                </a:lnTo>
                                <a:lnTo>
                                  <a:pt x="2564384" y="9416287"/>
                                </a:lnTo>
                                <a:close/>
                                <a:moveTo>
                                  <a:pt x="2564384" y="9426448"/>
                                </a:moveTo>
                                <a:moveTo>
                                  <a:pt x="2584705" y="9426448"/>
                                </a:moveTo>
                                <a:lnTo>
                                  <a:pt x="2594865" y="9426448"/>
                                </a:lnTo>
                                <a:lnTo>
                                  <a:pt x="2594865" y="9416287"/>
                                </a:lnTo>
                                <a:lnTo>
                                  <a:pt x="2584705" y="9416287"/>
                                </a:lnTo>
                                <a:close/>
                                <a:moveTo>
                                  <a:pt x="2584705" y="9426448"/>
                                </a:moveTo>
                                <a:moveTo>
                                  <a:pt x="2605024" y="9426448"/>
                                </a:moveTo>
                                <a:lnTo>
                                  <a:pt x="2615184" y="9426448"/>
                                </a:lnTo>
                                <a:lnTo>
                                  <a:pt x="2615184" y="9416287"/>
                                </a:lnTo>
                                <a:lnTo>
                                  <a:pt x="2605024" y="9416287"/>
                                </a:lnTo>
                                <a:close/>
                                <a:moveTo>
                                  <a:pt x="2605024" y="9426448"/>
                                </a:moveTo>
                                <a:moveTo>
                                  <a:pt x="2625345" y="9426448"/>
                                </a:moveTo>
                                <a:lnTo>
                                  <a:pt x="2635505" y="9426448"/>
                                </a:lnTo>
                                <a:lnTo>
                                  <a:pt x="2635505" y="9416287"/>
                                </a:lnTo>
                                <a:lnTo>
                                  <a:pt x="2625345" y="9416287"/>
                                </a:lnTo>
                                <a:close/>
                                <a:moveTo>
                                  <a:pt x="2625345" y="9426448"/>
                                </a:moveTo>
                                <a:moveTo>
                                  <a:pt x="2645665" y="9426448"/>
                                </a:moveTo>
                                <a:lnTo>
                                  <a:pt x="2655824" y="9426448"/>
                                </a:lnTo>
                                <a:lnTo>
                                  <a:pt x="2655824" y="9416287"/>
                                </a:lnTo>
                                <a:lnTo>
                                  <a:pt x="2645665" y="9416287"/>
                                </a:lnTo>
                                <a:close/>
                                <a:moveTo>
                                  <a:pt x="2645665" y="9426448"/>
                                </a:moveTo>
                                <a:moveTo>
                                  <a:pt x="2665984" y="9426448"/>
                                </a:moveTo>
                                <a:lnTo>
                                  <a:pt x="2676145" y="9426448"/>
                                </a:lnTo>
                                <a:lnTo>
                                  <a:pt x="2676145" y="9416287"/>
                                </a:lnTo>
                                <a:lnTo>
                                  <a:pt x="2665984" y="9416287"/>
                                </a:lnTo>
                                <a:close/>
                                <a:moveTo>
                                  <a:pt x="2665984" y="9426448"/>
                                </a:moveTo>
                                <a:moveTo>
                                  <a:pt x="2686305" y="9426448"/>
                                </a:moveTo>
                                <a:lnTo>
                                  <a:pt x="2696465" y="9426448"/>
                                </a:lnTo>
                                <a:lnTo>
                                  <a:pt x="2696465" y="9416287"/>
                                </a:lnTo>
                                <a:lnTo>
                                  <a:pt x="2686305" y="9416287"/>
                                </a:lnTo>
                                <a:close/>
                                <a:moveTo>
                                  <a:pt x="2686305" y="9426448"/>
                                </a:moveTo>
                                <a:moveTo>
                                  <a:pt x="2706624" y="9426448"/>
                                </a:moveTo>
                                <a:lnTo>
                                  <a:pt x="2716784" y="9426448"/>
                                </a:lnTo>
                                <a:lnTo>
                                  <a:pt x="2716784" y="9416287"/>
                                </a:lnTo>
                                <a:lnTo>
                                  <a:pt x="2706624" y="9416287"/>
                                </a:lnTo>
                                <a:close/>
                                <a:moveTo>
                                  <a:pt x="2706624" y="9426448"/>
                                </a:moveTo>
                                <a:moveTo>
                                  <a:pt x="2726945" y="9426448"/>
                                </a:moveTo>
                                <a:lnTo>
                                  <a:pt x="2737104" y="9426448"/>
                                </a:lnTo>
                                <a:lnTo>
                                  <a:pt x="2737104" y="9416287"/>
                                </a:lnTo>
                                <a:lnTo>
                                  <a:pt x="2726945" y="9416287"/>
                                </a:lnTo>
                                <a:close/>
                                <a:moveTo>
                                  <a:pt x="2726945" y="9426448"/>
                                </a:moveTo>
                                <a:moveTo>
                                  <a:pt x="2747265" y="9426448"/>
                                </a:moveTo>
                                <a:lnTo>
                                  <a:pt x="2757424" y="9426448"/>
                                </a:lnTo>
                                <a:lnTo>
                                  <a:pt x="2757424" y="9416287"/>
                                </a:lnTo>
                                <a:lnTo>
                                  <a:pt x="2747265" y="9416287"/>
                                </a:lnTo>
                                <a:close/>
                                <a:moveTo>
                                  <a:pt x="2747265" y="9426448"/>
                                </a:moveTo>
                                <a:moveTo>
                                  <a:pt x="2767585" y="9426448"/>
                                </a:moveTo>
                                <a:lnTo>
                                  <a:pt x="2777745" y="9426448"/>
                                </a:lnTo>
                                <a:lnTo>
                                  <a:pt x="2777745" y="9416287"/>
                                </a:lnTo>
                                <a:lnTo>
                                  <a:pt x="2767585" y="9416287"/>
                                </a:lnTo>
                                <a:close/>
                                <a:moveTo>
                                  <a:pt x="2767585" y="9426448"/>
                                </a:moveTo>
                                <a:moveTo>
                                  <a:pt x="2787904" y="9426448"/>
                                </a:moveTo>
                                <a:lnTo>
                                  <a:pt x="2798065" y="9426448"/>
                                </a:lnTo>
                                <a:lnTo>
                                  <a:pt x="2798065" y="9416287"/>
                                </a:lnTo>
                                <a:lnTo>
                                  <a:pt x="2787904" y="9416287"/>
                                </a:lnTo>
                                <a:close/>
                                <a:moveTo>
                                  <a:pt x="2787904" y="9426448"/>
                                </a:moveTo>
                                <a:moveTo>
                                  <a:pt x="2808224" y="9426448"/>
                                </a:moveTo>
                                <a:lnTo>
                                  <a:pt x="2818385" y="9426448"/>
                                </a:lnTo>
                                <a:lnTo>
                                  <a:pt x="2818385" y="9416287"/>
                                </a:lnTo>
                                <a:lnTo>
                                  <a:pt x="2808224" y="9416287"/>
                                </a:lnTo>
                                <a:close/>
                                <a:moveTo>
                                  <a:pt x="2808224" y="9426448"/>
                                </a:moveTo>
                                <a:moveTo>
                                  <a:pt x="2828545" y="9426448"/>
                                </a:moveTo>
                                <a:lnTo>
                                  <a:pt x="2838704" y="9426448"/>
                                </a:lnTo>
                                <a:lnTo>
                                  <a:pt x="2838704" y="9416287"/>
                                </a:lnTo>
                                <a:lnTo>
                                  <a:pt x="2828545" y="9416287"/>
                                </a:lnTo>
                                <a:close/>
                                <a:moveTo>
                                  <a:pt x="2828545" y="9426448"/>
                                </a:moveTo>
                                <a:moveTo>
                                  <a:pt x="2848865" y="9426448"/>
                                </a:moveTo>
                                <a:lnTo>
                                  <a:pt x="2859024" y="9426448"/>
                                </a:lnTo>
                                <a:lnTo>
                                  <a:pt x="2859024" y="9416287"/>
                                </a:lnTo>
                                <a:lnTo>
                                  <a:pt x="2848865" y="9416287"/>
                                </a:lnTo>
                                <a:close/>
                                <a:moveTo>
                                  <a:pt x="2848865" y="9426448"/>
                                </a:moveTo>
                                <a:moveTo>
                                  <a:pt x="2869185" y="9426448"/>
                                </a:moveTo>
                                <a:lnTo>
                                  <a:pt x="2879345" y="9426448"/>
                                </a:lnTo>
                                <a:lnTo>
                                  <a:pt x="2879345" y="9416287"/>
                                </a:lnTo>
                                <a:lnTo>
                                  <a:pt x="2869185" y="9416287"/>
                                </a:lnTo>
                                <a:close/>
                                <a:moveTo>
                                  <a:pt x="2869185" y="9426448"/>
                                </a:moveTo>
                                <a:moveTo>
                                  <a:pt x="2889504" y="9426448"/>
                                </a:moveTo>
                                <a:lnTo>
                                  <a:pt x="2899665" y="9426448"/>
                                </a:lnTo>
                                <a:lnTo>
                                  <a:pt x="2899665" y="9416287"/>
                                </a:lnTo>
                                <a:lnTo>
                                  <a:pt x="2889504" y="9416287"/>
                                </a:lnTo>
                                <a:close/>
                                <a:moveTo>
                                  <a:pt x="2889504" y="9426448"/>
                                </a:moveTo>
                                <a:moveTo>
                                  <a:pt x="2909824" y="9426448"/>
                                </a:moveTo>
                                <a:lnTo>
                                  <a:pt x="2919985" y="9426448"/>
                                </a:lnTo>
                                <a:lnTo>
                                  <a:pt x="2919985" y="9416287"/>
                                </a:lnTo>
                                <a:lnTo>
                                  <a:pt x="2909824" y="9416287"/>
                                </a:lnTo>
                                <a:close/>
                                <a:moveTo>
                                  <a:pt x="2909824" y="9426448"/>
                                </a:moveTo>
                                <a:moveTo>
                                  <a:pt x="2930145" y="9426448"/>
                                </a:moveTo>
                                <a:lnTo>
                                  <a:pt x="2940304" y="9426448"/>
                                </a:lnTo>
                                <a:lnTo>
                                  <a:pt x="2940304" y="9416287"/>
                                </a:lnTo>
                                <a:lnTo>
                                  <a:pt x="2930145" y="9416287"/>
                                </a:lnTo>
                                <a:close/>
                                <a:moveTo>
                                  <a:pt x="2930145" y="9426448"/>
                                </a:moveTo>
                                <a:moveTo>
                                  <a:pt x="2950465" y="9426448"/>
                                </a:moveTo>
                                <a:lnTo>
                                  <a:pt x="2960624" y="9426448"/>
                                </a:lnTo>
                                <a:lnTo>
                                  <a:pt x="2960624" y="9416287"/>
                                </a:lnTo>
                                <a:lnTo>
                                  <a:pt x="2950465" y="9416287"/>
                                </a:lnTo>
                                <a:close/>
                                <a:moveTo>
                                  <a:pt x="2950465" y="9426448"/>
                                </a:moveTo>
                                <a:moveTo>
                                  <a:pt x="2970785" y="9426448"/>
                                </a:moveTo>
                                <a:lnTo>
                                  <a:pt x="2980945" y="9426448"/>
                                </a:lnTo>
                                <a:lnTo>
                                  <a:pt x="2980945" y="9416287"/>
                                </a:lnTo>
                                <a:lnTo>
                                  <a:pt x="2970785" y="9416287"/>
                                </a:lnTo>
                                <a:close/>
                                <a:moveTo>
                                  <a:pt x="2970785" y="9426448"/>
                                </a:moveTo>
                                <a:moveTo>
                                  <a:pt x="2991104" y="9426448"/>
                                </a:moveTo>
                                <a:lnTo>
                                  <a:pt x="3001265" y="9426448"/>
                                </a:lnTo>
                                <a:lnTo>
                                  <a:pt x="3001265" y="9416287"/>
                                </a:lnTo>
                                <a:lnTo>
                                  <a:pt x="2991104" y="9416287"/>
                                </a:lnTo>
                                <a:close/>
                                <a:moveTo>
                                  <a:pt x="2991104" y="9426448"/>
                                </a:moveTo>
                                <a:moveTo>
                                  <a:pt x="3011424" y="9426448"/>
                                </a:moveTo>
                                <a:lnTo>
                                  <a:pt x="3021585" y="9426448"/>
                                </a:lnTo>
                                <a:lnTo>
                                  <a:pt x="3021585" y="9416287"/>
                                </a:lnTo>
                                <a:lnTo>
                                  <a:pt x="3011424" y="9416287"/>
                                </a:lnTo>
                                <a:close/>
                                <a:moveTo>
                                  <a:pt x="3011424" y="9426448"/>
                                </a:moveTo>
                                <a:moveTo>
                                  <a:pt x="3031745" y="9426448"/>
                                </a:moveTo>
                                <a:lnTo>
                                  <a:pt x="3041904" y="9426448"/>
                                </a:lnTo>
                                <a:lnTo>
                                  <a:pt x="3041904" y="9416287"/>
                                </a:lnTo>
                                <a:lnTo>
                                  <a:pt x="3031745" y="9416287"/>
                                </a:lnTo>
                                <a:close/>
                                <a:moveTo>
                                  <a:pt x="3031745" y="9426448"/>
                                </a:moveTo>
                                <a:moveTo>
                                  <a:pt x="3052065" y="9426448"/>
                                </a:moveTo>
                                <a:lnTo>
                                  <a:pt x="3062224" y="9426448"/>
                                </a:lnTo>
                                <a:lnTo>
                                  <a:pt x="3062224" y="9416287"/>
                                </a:lnTo>
                                <a:lnTo>
                                  <a:pt x="3052065" y="9416287"/>
                                </a:lnTo>
                                <a:close/>
                                <a:moveTo>
                                  <a:pt x="3052065" y="9426448"/>
                                </a:moveTo>
                                <a:moveTo>
                                  <a:pt x="3072385" y="9426448"/>
                                </a:moveTo>
                                <a:lnTo>
                                  <a:pt x="3082545" y="9426448"/>
                                </a:lnTo>
                                <a:lnTo>
                                  <a:pt x="3082545" y="9416287"/>
                                </a:lnTo>
                                <a:lnTo>
                                  <a:pt x="3072385" y="9416287"/>
                                </a:lnTo>
                                <a:close/>
                                <a:moveTo>
                                  <a:pt x="3072385" y="9426448"/>
                                </a:moveTo>
                                <a:moveTo>
                                  <a:pt x="3092704" y="9426448"/>
                                </a:moveTo>
                                <a:lnTo>
                                  <a:pt x="3102865" y="9426448"/>
                                </a:lnTo>
                                <a:lnTo>
                                  <a:pt x="3102865" y="9416287"/>
                                </a:lnTo>
                                <a:lnTo>
                                  <a:pt x="3092704" y="9416287"/>
                                </a:lnTo>
                                <a:close/>
                                <a:moveTo>
                                  <a:pt x="3092704" y="9426448"/>
                                </a:moveTo>
                                <a:moveTo>
                                  <a:pt x="3113024" y="9426448"/>
                                </a:moveTo>
                                <a:lnTo>
                                  <a:pt x="3123185" y="9426448"/>
                                </a:lnTo>
                                <a:lnTo>
                                  <a:pt x="3123185" y="9416287"/>
                                </a:lnTo>
                                <a:lnTo>
                                  <a:pt x="3113024" y="9416287"/>
                                </a:lnTo>
                                <a:close/>
                                <a:moveTo>
                                  <a:pt x="3113024" y="9426448"/>
                                </a:moveTo>
                                <a:moveTo>
                                  <a:pt x="3133345" y="9426448"/>
                                </a:moveTo>
                                <a:lnTo>
                                  <a:pt x="3143504" y="9426448"/>
                                </a:lnTo>
                                <a:lnTo>
                                  <a:pt x="3143504" y="9416287"/>
                                </a:lnTo>
                                <a:lnTo>
                                  <a:pt x="3133345" y="9416287"/>
                                </a:lnTo>
                                <a:close/>
                                <a:moveTo>
                                  <a:pt x="3133345" y="9426448"/>
                                </a:moveTo>
                                <a:moveTo>
                                  <a:pt x="3153665" y="9426448"/>
                                </a:moveTo>
                                <a:lnTo>
                                  <a:pt x="3163824" y="9426448"/>
                                </a:lnTo>
                                <a:lnTo>
                                  <a:pt x="3163824" y="9416287"/>
                                </a:lnTo>
                                <a:lnTo>
                                  <a:pt x="3153665" y="9416287"/>
                                </a:lnTo>
                                <a:close/>
                                <a:moveTo>
                                  <a:pt x="3153665" y="9426448"/>
                                </a:moveTo>
                                <a:moveTo>
                                  <a:pt x="3173985" y="9426448"/>
                                </a:moveTo>
                                <a:lnTo>
                                  <a:pt x="3184145" y="9426448"/>
                                </a:lnTo>
                                <a:lnTo>
                                  <a:pt x="3184145" y="9416287"/>
                                </a:lnTo>
                                <a:lnTo>
                                  <a:pt x="3173985" y="9416287"/>
                                </a:lnTo>
                                <a:close/>
                                <a:moveTo>
                                  <a:pt x="3173985" y="9426448"/>
                                </a:moveTo>
                                <a:moveTo>
                                  <a:pt x="3194304" y="9426448"/>
                                </a:moveTo>
                                <a:lnTo>
                                  <a:pt x="3204465" y="9426448"/>
                                </a:lnTo>
                                <a:lnTo>
                                  <a:pt x="3204465" y="9416287"/>
                                </a:lnTo>
                                <a:lnTo>
                                  <a:pt x="3194304" y="9416287"/>
                                </a:lnTo>
                                <a:close/>
                                <a:moveTo>
                                  <a:pt x="3194304" y="9426448"/>
                                </a:moveTo>
                                <a:moveTo>
                                  <a:pt x="3214624" y="9426448"/>
                                </a:moveTo>
                                <a:lnTo>
                                  <a:pt x="3224785" y="9426448"/>
                                </a:lnTo>
                                <a:lnTo>
                                  <a:pt x="3224785" y="9416287"/>
                                </a:lnTo>
                                <a:lnTo>
                                  <a:pt x="3214624" y="9416287"/>
                                </a:lnTo>
                                <a:close/>
                                <a:moveTo>
                                  <a:pt x="3214624" y="9426448"/>
                                </a:moveTo>
                                <a:moveTo>
                                  <a:pt x="3234945" y="9426448"/>
                                </a:moveTo>
                                <a:lnTo>
                                  <a:pt x="3245104" y="9426448"/>
                                </a:lnTo>
                                <a:lnTo>
                                  <a:pt x="3245104" y="9416287"/>
                                </a:lnTo>
                                <a:lnTo>
                                  <a:pt x="3234945" y="9416287"/>
                                </a:lnTo>
                                <a:close/>
                                <a:moveTo>
                                  <a:pt x="3234945" y="9426448"/>
                                </a:moveTo>
                                <a:moveTo>
                                  <a:pt x="3255265" y="9426448"/>
                                </a:moveTo>
                                <a:lnTo>
                                  <a:pt x="3265424" y="9426448"/>
                                </a:lnTo>
                                <a:lnTo>
                                  <a:pt x="3265424" y="9416287"/>
                                </a:lnTo>
                                <a:lnTo>
                                  <a:pt x="3255265" y="9416287"/>
                                </a:lnTo>
                                <a:close/>
                                <a:moveTo>
                                  <a:pt x="3255265" y="9426448"/>
                                </a:moveTo>
                                <a:moveTo>
                                  <a:pt x="3275585" y="9426448"/>
                                </a:moveTo>
                                <a:lnTo>
                                  <a:pt x="3285745" y="9426448"/>
                                </a:lnTo>
                                <a:lnTo>
                                  <a:pt x="3285745" y="9416287"/>
                                </a:lnTo>
                                <a:lnTo>
                                  <a:pt x="3275585" y="9416287"/>
                                </a:lnTo>
                                <a:close/>
                                <a:moveTo>
                                  <a:pt x="3275585" y="9426448"/>
                                </a:moveTo>
                                <a:moveTo>
                                  <a:pt x="3295904" y="9426448"/>
                                </a:moveTo>
                                <a:lnTo>
                                  <a:pt x="3306065" y="9426448"/>
                                </a:lnTo>
                                <a:lnTo>
                                  <a:pt x="3306065" y="9416287"/>
                                </a:lnTo>
                                <a:lnTo>
                                  <a:pt x="3295904" y="9416287"/>
                                </a:lnTo>
                                <a:close/>
                                <a:moveTo>
                                  <a:pt x="3295904" y="9426448"/>
                                </a:moveTo>
                                <a:moveTo>
                                  <a:pt x="3316224" y="9426448"/>
                                </a:moveTo>
                                <a:lnTo>
                                  <a:pt x="3326385" y="9426448"/>
                                </a:lnTo>
                                <a:lnTo>
                                  <a:pt x="3326385" y="9416287"/>
                                </a:lnTo>
                                <a:lnTo>
                                  <a:pt x="3316224" y="9416287"/>
                                </a:lnTo>
                                <a:close/>
                                <a:moveTo>
                                  <a:pt x="3316224" y="9426448"/>
                                </a:moveTo>
                                <a:moveTo>
                                  <a:pt x="3336545" y="9426448"/>
                                </a:moveTo>
                                <a:lnTo>
                                  <a:pt x="3346704" y="9426448"/>
                                </a:lnTo>
                                <a:lnTo>
                                  <a:pt x="3346704" y="9416287"/>
                                </a:lnTo>
                                <a:lnTo>
                                  <a:pt x="3336545" y="9416287"/>
                                </a:lnTo>
                                <a:close/>
                                <a:moveTo>
                                  <a:pt x="3336545" y="9426448"/>
                                </a:moveTo>
                                <a:moveTo>
                                  <a:pt x="3356865" y="9426448"/>
                                </a:moveTo>
                                <a:lnTo>
                                  <a:pt x="3367024" y="9426448"/>
                                </a:lnTo>
                                <a:lnTo>
                                  <a:pt x="3367024" y="9416287"/>
                                </a:lnTo>
                                <a:lnTo>
                                  <a:pt x="3356865" y="9416287"/>
                                </a:lnTo>
                                <a:close/>
                                <a:moveTo>
                                  <a:pt x="3356865" y="9426448"/>
                                </a:moveTo>
                                <a:moveTo>
                                  <a:pt x="3377185" y="9426448"/>
                                </a:moveTo>
                                <a:lnTo>
                                  <a:pt x="3387345" y="9426448"/>
                                </a:lnTo>
                                <a:lnTo>
                                  <a:pt x="3387345" y="9416287"/>
                                </a:lnTo>
                                <a:lnTo>
                                  <a:pt x="3377185" y="9416287"/>
                                </a:lnTo>
                                <a:close/>
                                <a:moveTo>
                                  <a:pt x="3377185" y="9426448"/>
                                </a:moveTo>
                                <a:moveTo>
                                  <a:pt x="3397504" y="9426448"/>
                                </a:moveTo>
                                <a:lnTo>
                                  <a:pt x="3407665" y="9426448"/>
                                </a:lnTo>
                                <a:lnTo>
                                  <a:pt x="3407665" y="9416287"/>
                                </a:lnTo>
                                <a:lnTo>
                                  <a:pt x="3397504" y="9416287"/>
                                </a:lnTo>
                                <a:close/>
                                <a:moveTo>
                                  <a:pt x="3397504" y="9426448"/>
                                </a:moveTo>
                                <a:moveTo>
                                  <a:pt x="3417824" y="9426448"/>
                                </a:moveTo>
                                <a:lnTo>
                                  <a:pt x="3427985" y="9426448"/>
                                </a:lnTo>
                                <a:lnTo>
                                  <a:pt x="3427985" y="9416287"/>
                                </a:lnTo>
                                <a:lnTo>
                                  <a:pt x="3417824" y="9416287"/>
                                </a:lnTo>
                                <a:close/>
                                <a:moveTo>
                                  <a:pt x="3417824" y="9426448"/>
                                </a:moveTo>
                                <a:moveTo>
                                  <a:pt x="3438145" y="9426448"/>
                                </a:moveTo>
                                <a:lnTo>
                                  <a:pt x="3448304" y="9426448"/>
                                </a:lnTo>
                                <a:lnTo>
                                  <a:pt x="3448304" y="9416287"/>
                                </a:lnTo>
                                <a:lnTo>
                                  <a:pt x="3438145" y="9416287"/>
                                </a:lnTo>
                                <a:close/>
                                <a:moveTo>
                                  <a:pt x="3438145" y="9426448"/>
                                </a:moveTo>
                                <a:moveTo>
                                  <a:pt x="3458465" y="9426448"/>
                                </a:moveTo>
                                <a:lnTo>
                                  <a:pt x="3468624" y="9426448"/>
                                </a:lnTo>
                                <a:lnTo>
                                  <a:pt x="3468624" y="9416287"/>
                                </a:lnTo>
                                <a:lnTo>
                                  <a:pt x="3458465" y="9416287"/>
                                </a:lnTo>
                                <a:close/>
                                <a:moveTo>
                                  <a:pt x="3458465" y="9426448"/>
                                </a:moveTo>
                                <a:moveTo>
                                  <a:pt x="3478785" y="9426448"/>
                                </a:moveTo>
                                <a:lnTo>
                                  <a:pt x="3488945" y="9426448"/>
                                </a:lnTo>
                                <a:lnTo>
                                  <a:pt x="3488945" y="9416287"/>
                                </a:lnTo>
                                <a:lnTo>
                                  <a:pt x="3478785" y="9416287"/>
                                </a:lnTo>
                                <a:close/>
                                <a:moveTo>
                                  <a:pt x="3478785" y="9426448"/>
                                </a:moveTo>
                                <a:moveTo>
                                  <a:pt x="3499104" y="9426448"/>
                                </a:moveTo>
                                <a:lnTo>
                                  <a:pt x="3509265" y="9426448"/>
                                </a:lnTo>
                                <a:lnTo>
                                  <a:pt x="3509265" y="9416287"/>
                                </a:lnTo>
                                <a:lnTo>
                                  <a:pt x="3499104" y="9416287"/>
                                </a:lnTo>
                                <a:close/>
                                <a:moveTo>
                                  <a:pt x="3499104" y="9426448"/>
                                </a:moveTo>
                                <a:moveTo>
                                  <a:pt x="3519424" y="9426448"/>
                                </a:moveTo>
                                <a:lnTo>
                                  <a:pt x="3529585" y="9426448"/>
                                </a:lnTo>
                                <a:lnTo>
                                  <a:pt x="3529585" y="9416287"/>
                                </a:lnTo>
                                <a:lnTo>
                                  <a:pt x="3519424" y="9416287"/>
                                </a:lnTo>
                                <a:close/>
                                <a:moveTo>
                                  <a:pt x="3519424" y="9426448"/>
                                </a:moveTo>
                                <a:moveTo>
                                  <a:pt x="3539745" y="9426448"/>
                                </a:moveTo>
                                <a:lnTo>
                                  <a:pt x="3549904" y="9426448"/>
                                </a:lnTo>
                                <a:lnTo>
                                  <a:pt x="3549904" y="9416287"/>
                                </a:lnTo>
                                <a:lnTo>
                                  <a:pt x="3539745" y="9416287"/>
                                </a:lnTo>
                                <a:close/>
                                <a:moveTo>
                                  <a:pt x="3539745" y="9426448"/>
                                </a:moveTo>
                                <a:moveTo>
                                  <a:pt x="3560065" y="9426448"/>
                                </a:moveTo>
                                <a:lnTo>
                                  <a:pt x="3570224" y="9426448"/>
                                </a:lnTo>
                                <a:lnTo>
                                  <a:pt x="3570224" y="9416287"/>
                                </a:lnTo>
                                <a:lnTo>
                                  <a:pt x="3560065" y="9416287"/>
                                </a:lnTo>
                                <a:close/>
                                <a:moveTo>
                                  <a:pt x="3560065" y="9426448"/>
                                </a:moveTo>
                                <a:moveTo>
                                  <a:pt x="3580385" y="9426448"/>
                                </a:moveTo>
                                <a:lnTo>
                                  <a:pt x="3590545" y="9426448"/>
                                </a:lnTo>
                                <a:lnTo>
                                  <a:pt x="3590545" y="9416287"/>
                                </a:lnTo>
                                <a:lnTo>
                                  <a:pt x="3580385" y="9416287"/>
                                </a:lnTo>
                                <a:close/>
                                <a:moveTo>
                                  <a:pt x="3580385" y="9426448"/>
                                </a:moveTo>
                                <a:moveTo>
                                  <a:pt x="3600704" y="9426448"/>
                                </a:moveTo>
                                <a:lnTo>
                                  <a:pt x="3610865" y="9426448"/>
                                </a:lnTo>
                                <a:lnTo>
                                  <a:pt x="3610865" y="9416287"/>
                                </a:lnTo>
                                <a:lnTo>
                                  <a:pt x="3600704" y="9416287"/>
                                </a:lnTo>
                                <a:close/>
                                <a:moveTo>
                                  <a:pt x="3600704" y="9426448"/>
                                </a:moveTo>
                                <a:moveTo>
                                  <a:pt x="3621024" y="9426448"/>
                                </a:moveTo>
                                <a:lnTo>
                                  <a:pt x="3631185" y="9426448"/>
                                </a:lnTo>
                                <a:lnTo>
                                  <a:pt x="3631185" y="9416287"/>
                                </a:lnTo>
                                <a:lnTo>
                                  <a:pt x="3621024" y="9416287"/>
                                </a:lnTo>
                                <a:close/>
                                <a:moveTo>
                                  <a:pt x="3621024" y="9426448"/>
                                </a:moveTo>
                                <a:moveTo>
                                  <a:pt x="3641345" y="9426448"/>
                                </a:moveTo>
                                <a:lnTo>
                                  <a:pt x="3651504" y="9426448"/>
                                </a:lnTo>
                                <a:lnTo>
                                  <a:pt x="3651504" y="9416287"/>
                                </a:lnTo>
                                <a:lnTo>
                                  <a:pt x="3641345" y="9416287"/>
                                </a:lnTo>
                                <a:close/>
                                <a:moveTo>
                                  <a:pt x="3641345" y="9426448"/>
                                </a:moveTo>
                                <a:moveTo>
                                  <a:pt x="3661665" y="9426448"/>
                                </a:moveTo>
                                <a:lnTo>
                                  <a:pt x="3671824" y="9426448"/>
                                </a:lnTo>
                                <a:lnTo>
                                  <a:pt x="3671824" y="9416287"/>
                                </a:lnTo>
                                <a:lnTo>
                                  <a:pt x="3661665" y="9416287"/>
                                </a:lnTo>
                                <a:close/>
                                <a:moveTo>
                                  <a:pt x="3661665" y="9426448"/>
                                </a:moveTo>
                                <a:moveTo>
                                  <a:pt x="3681985" y="9426448"/>
                                </a:moveTo>
                                <a:lnTo>
                                  <a:pt x="3692145" y="9426448"/>
                                </a:lnTo>
                                <a:lnTo>
                                  <a:pt x="3692145" y="9416287"/>
                                </a:lnTo>
                                <a:lnTo>
                                  <a:pt x="3681985" y="9416287"/>
                                </a:lnTo>
                                <a:close/>
                                <a:moveTo>
                                  <a:pt x="3681985" y="9426448"/>
                                </a:moveTo>
                                <a:moveTo>
                                  <a:pt x="3702304" y="9426448"/>
                                </a:moveTo>
                                <a:lnTo>
                                  <a:pt x="3712465" y="9426448"/>
                                </a:lnTo>
                                <a:lnTo>
                                  <a:pt x="3712465" y="9416287"/>
                                </a:lnTo>
                                <a:lnTo>
                                  <a:pt x="3702304" y="9416287"/>
                                </a:lnTo>
                                <a:close/>
                                <a:moveTo>
                                  <a:pt x="3702304" y="9426448"/>
                                </a:moveTo>
                                <a:moveTo>
                                  <a:pt x="3722624" y="9426448"/>
                                </a:moveTo>
                                <a:lnTo>
                                  <a:pt x="3732785" y="9426448"/>
                                </a:lnTo>
                                <a:lnTo>
                                  <a:pt x="3732785" y="9416287"/>
                                </a:lnTo>
                                <a:lnTo>
                                  <a:pt x="3722624" y="9416287"/>
                                </a:lnTo>
                                <a:close/>
                                <a:moveTo>
                                  <a:pt x="3722624" y="9426448"/>
                                </a:moveTo>
                                <a:moveTo>
                                  <a:pt x="3742945" y="9426448"/>
                                </a:moveTo>
                                <a:lnTo>
                                  <a:pt x="3753104" y="9426448"/>
                                </a:lnTo>
                                <a:lnTo>
                                  <a:pt x="3753104" y="9416287"/>
                                </a:lnTo>
                                <a:lnTo>
                                  <a:pt x="3742945" y="9416287"/>
                                </a:lnTo>
                                <a:close/>
                                <a:moveTo>
                                  <a:pt x="3742945" y="9426448"/>
                                </a:moveTo>
                                <a:moveTo>
                                  <a:pt x="3763265" y="9426448"/>
                                </a:moveTo>
                                <a:lnTo>
                                  <a:pt x="3773424" y="9426448"/>
                                </a:lnTo>
                                <a:lnTo>
                                  <a:pt x="3773424" y="9416287"/>
                                </a:lnTo>
                                <a:lnTo>
                                  <a:pt x="3763265" y="9416287"/>
                                </a:lnTo>
                                <a:close/>
                                <a:moveTo>
                                  <a:pt x="3763265" y="9426448"/>
                                </a:moveTo>
                                <a:moveTo>
                                  <a:pt x="3783585" y="9426448"/>
                                </a:moveTo>
                                <a:lnTo>
                                  <a:pt x="3793745" y="9426448"/>
                                </a:lnTo>
                                <a:lnTo>
                                  <a:pt x="3793745" y="9416287"/>
                                </a:lnTo>
                                <a:lnTo>
                                  <a:pt x="3783585" y="9416287"/>
                                </a:lnTo>
                                <a:close/>
                                <a:moveTo>
                                  <a:pt x="3783585" y="9426448"/>
                                </a:moveTo>
                                <a:moveTo>
                                  <a:pt x="3803904" y="9426448"/>
                                </a:moveTo>
                                <a:lnTo>
                                  <a:pt x="3814065" y="9426448"/>
                                </a:lnTo>
                                <a:lnTo>
                                  <a:pt x="3814065" y="9416287"/>
                                </a:lnTo>
                                <a:lnTo>
                                  <a:pt x="3803904" y="9416287"/>
                                </a:lnTo>
                                <a:close/>
                                <a:moveTo>
                                  <a:pt x="3803904" y="9426448"/>
                                </a:moveTo>
                                <a:moveTo>
                                  <a:pt x="3824224" y="9426448"/>
                                </a:moveTo>
                                <a:lnTo>
                                  <a:pt x="3834385" y="9426448"/>
                                </a:lnTo>
                                <a:lnTo>
                                  <a:pt x="3834385" y="9416287"/>
                                </a:lnTo>
                                <a:lnTo>
                                  <a:pt x="3824224" y="9416287"/>
                                </a:lnTo>
                                <a:close/>
                                <a:moveTo>
                                  <a:pt x="3824224" y="9426448"/>
                                </a:moveTo>
                                <a:moveTo>
                                  <a:pt x="3844545" y="9426448"/>
                                </a:moveTo>
                                <a:lnTo>
                                  <a:pt x="3854704" y="9426448"/>
                                </a:lnTo>
                                <a:lnTo>
                                  <a:pt x="3854704" y="9416287"/>
                                </a:lnTo>
                                <a:lnTo>
                                  <a:pt x="3844545" y="9416287"/>
                                </a:lnTo>
                                <a:close/>
                                <a:moveTo>
                                  <a:pt x="3844545" y="9426448"/>
                                </a:moveTo>
                                <a:moveTo>
                                  <a:pt x="3864865" y="9426448"/>
                                </a:moveTo>
                                <a:lnTo>
                                  <a:pt x="3875024" y="9426448"/>
                                </a:lnTo>
                                <a:lnTo>
                                  <a:pt x="3875024" y="9416287"/>
                                </a:lnTo>
                                <a:lnTo>
                                  <a:pt x="3864865" y="9416287"/>
                                </a:lnTo>
                                <a:close/>
                                <a:moveTo>
                                  <a:pt x="3864865" y="9426448"/>
                                </a:moveTo>
                                <a:moveTo>
                                  <a:pt x="3885185" y="9426448"/>
                                </a:moveTo>
                                <a:lnTo>
                                  <a:pt x="3895345" y="9426448"/>
                                </a:lnTo>
                                <a:lnTo>
                                  <a:pt x="3895345" y="9416287"/>
                                </a:lnTo>
                                <a:lnTo>
                                  <a:pt x="3885185" y="9416287"/>
                                </a:lnTo>
                                <a:close/>
                                <a:moveTo>
                                  <a:pt x="3885185" y="9426448"/>
                                </a:moveTo>
                                <a:moveTo>
                                  <a:pt x="3905504" y="9426448"/>
                                </a:moveTo>
                                <a:lnTo>
                                  <a:pt x="3915665" y="9426448"/>
                                </a:lnTo>
                                <a:lnTo>
                                  <a:pt x="3915665" y="9416287"/>
                                </a:lnTo>
                                <a:lnTo>
                                  <a:pt x="3905504" y="9416287"/>
                                </a:lnTo>
                                <a:close/>
                                <a:moveTo>
                                  <a:pt x="3905504" y="9426448"/>
                                </a:moveTo>
                                <a:moveTo>
                                  <a:pt x="3925824" y="9426448"/>
                                </a:moveTo>
                                <a:lnTo>
                                  <a:pt x="3935985" y="9426448"/>
                                </a:lnTo>
                                <a:lnTo>
                                  <a:pt x="3935985" y="9416287"/>
                                </a:lnTo>
                                <a:lnTo>
                                  <a:pt x="3925824" y="9416287"/>
                                </a:lnTo>
                                <a:close/>
                                <a:moveTo>
                                  <a:pt x="3925824" y="9426448"/>
                                </a:moveTo>
                                <a:moveTo>
                                  <a:pt x="3946145" y="9426448"/>
                                </a:moveTo>
                                <a:lnTo>
                                  <a:pt x="3956304" y="9426448"/>
                                </a:lnTo>
                                <a:lnTo>
                                  <a:pt x="3956304" y="9416287"/>
                                </a:lnTo>
                                <a:lnTo>
                                  <a:pt x="3946145" y="9416287"/>
                                </a:lnTo>
                                <a:close/>
                                <a:moveTo>
                                  <a:pt x="3946145" y="9426448"/>
                                </a:moveTo>
                                <a:moveTo>
                                  <a:pt x="3966465" y="9426448"/>
                                </a:moveTo>
                                <a:lnTo>
                                  <a:pt x="3976624" y="9426448"/>
                                </a:lnTo>
                                <a:lnTo>
                                  <a:pt x="3976624" y="9416287"/>
                                </a:lnTo>
                                <a:lnTo>
                                  <a:pt x="3966465" y="9416287"/>
                                </a:lnTo>
                                <a:close/>
                                <a:moveTo>
                                  <a:pt x="3966465" y="9426448"/>
                                </a:moveTo>
                                <a:moveTo>
                                  <a:pt x="3986785" y="9426448"/>
                                </a:moveTo>
                                <a:lnTo>
                                  <a:pt x="3996945" y="9426448"/>
                                </a:lnTo>
                                <a:lnTo>
                                  <a:pt x="3996945" y="9416287"/>
                                </a:lnTo>
                                <a:lnTo>
                                  <a:pt x="3986785" y="9416287"/>
                                </a:lnTo>
                                <a:close/>
                                <a:moveTo>
                                  <a:pt x="3986785" y="9426448"/>
                                </a:moveTo>
                                <a:moveTo>
                                  <a:pt x="4007104" y="9426448"/>
                                </a:moveTo>
                                <a:lnTo>
                                  <a:pt x="4017265" y="9426448"/>
                                </a:lnTo>
                                <a:lnTo>
                                  <a:pt x="4017265" y="9416287"/>
                                </a:lnTo>
                                <a:lnTo>
                                  <a:pt x="4007104" y="9416287"/>
                                </a:lnTo>
                                <a:close/>
                                <a:moveTo>
                                  <a:pt x="4007104" y="9426448"/>
                                </a:moveTo>
                                <a:moveTo>
                                  <a:pt x="4027424" y="9426448"/>
                                </a:moveTo>
                                <a:lnTo>
                                  <a:pt x="4037585" y="9426448"/>
                                </a:lnTo>
                                <a:lnTo>
                                  <a:pt x="4037585" y="9416287"/>
                                </a:lnTo>
                                <a:lnTo>
                                  <a:pt x="4027424" y="9416287"/>
                                </a:lnTo>
                                <a:close/>
                                <a:moveTo>
                                  <a:pt x="4027424" y="9426448"/>
                                </a:moveTo>
                                <a:moveTo>
                                  <a:pt x="4047745" y="9426448"/>
                                </a:moveTo>
                                <a:lnTo>
                                  <a:pt x="4057904" y="9426448"/>
                                </a:lnTo>
                                <a:lnTo>
                                  <a:pt x="4057904" y="9416287"/>
                                </a:lnTo>
                                <a:lnTo>
                                  <a:pt x="4047745" y="9416287"/>
                                </a:lnTo>
                                <a:close/>
                                <a:moveTo>
                                  <a:pt x="4047745" y="9426448"/>
                                </a:moveTo>
                                <a:moveTo>
                                  <a:pt x="4068065" y="9426448"/>
                                </a:moveTo>
                                <a:lnTo>
                                  <a:pt x="4078224" y="9426448"/>
                                </a:lnTo>
                                <a:lnTo>
                                  <a:pt x="4078224" y="9416287"/>
                                </a:lnTo>
                                <a:lnTo>
                                  <a:pt x="4068065" y="9416287"/>
                                </a:lnTo>
                                <a:close/>
                                <a:moveTo>
                                  <a:pt x="4068065" y="9426448"/>
                                </a:moveTo>
                                <a:moveTo>
                                  <a:pt x="4088385" y="9426448"/>
                                </a:moveTo>
                                <a:lnTo>
                                  <a:pt x="4098545" y="9426448"/>
                                </a:lnTo>
                                <a:lnTo>
                                  <a:pt x="4098545" y="9416287"/>
                                </a:lnTo>
                                <a:lnTo>
                                  <a:pt x="4088385" y="9416287"/>
                                </a:lnTo>
                                <a:close/>
                                <a:moveTo>
                                  <a:pt x="4088385" y="9426448"/>
                                </a:moveTo>
                                <a:moveTo>
                                  <a:pt x="4108704" y="9426448"/>
                                </a:moveTo>
                                <a:lnTo>
                                  <a:pt x="4118865" y="9426448"/>
                                </a:lnTo>
                                <a:lnTo>
                                  <a:pt x="4118865" y="9416287"/>
                                </a:lnTo>
                                <a:lnTo>
                                  <a:pt x="4108704" y="9416287"/>
                                </a:lnTo>
                                <a:close/>
                                <a:moveTo>
                                  <a:pt x="4108704" y="9426448"/>
                                </a:moveTo>
                                <a:moveTo>
                                  <a:pt x="4129024" y="9426448"/>
                                </a:moveTo>
                                <a:lnTo>
                                  <a:pt x="4139185" y="9426448"/>
                                </a:lnTo>
                                <a:lnTo>
                                  <a:pt x="4139185" y="9416287"/>
                                </a:lnTo>
                                <a:lnTo>
                                  <a:pt x="4129024" y="9416287"/>
                                </a:lnTo>
                                <a:close/>
                                <a:moveTo>
                                  <a:pt x="4129024" y="9426448"/>
                                </a:moveTo>
                                <a:moveTo>
                                  <a:pt x="4149345" y="9426448"/>
                                </a:moveTo>
                                <a:lnTo>
                                  <a:pt x="4159504" y="9426448"/>
                                </a:lnTo>
                                <a:lnTo>
                                  <a:pt x="4159504" y="9416287"/>
                                </a:lnTo>
                                <a:lnTo>
                                  <a:pt x="4149345" y="9416287"/>
                                </a:lnTo>
                                <a:close/>
                                <a:moveTo>
                                  <a:pt x="4149345" y="9426448"/>
                                </a:moveTo>
                                <a:moveTo>
                                  <a:pt x="4169665" y="9426448"/>
                                </a:moveTo>
                                <a:lnTo>
                                  <a:pt x="4179824" y="9426448"/>
                                </a:lnTo>
                                <a:lnTo>
                                  <a:pt x="4179824" y="9416287"/>
                                </a:lnTo>
                                <a:lnTo>
                                  <a:pt x="4169665" y="9416287"/>
                                </a:lnTo>
                                <a:close/>
                                <a:moveTo>
                                  <a:pt x="4169665" y="9426448"/>
                                </a:moveTo>
                                <a:moveTo>
                                  <a:pt x="4189985" y="9426448"/>
                                </a:moveTo>
                                <a:lnTo>
                                  <a:pt x="4200145" y="9426448"/>
                                </a:lnTo>
                                <a:lnTo>
                                  <a:pt x="4200145" y="9416287"/>
                                </a:lnTo>
                                <a:lnTo>
                                  <a:pt x="4189985" y="9416287"/>
                                </a:lnTo>
                                <a:close/>
                                <a:moveTo>
                                  <a:pt x="4189985" y="9426448"/>
                                </a:moveTo>
                                <a:moveTo>
                                  <a:pt x="4210304" y="9426448"/>
                                </a:moveTo>
                                <a:lnTo>
                                  <a:pt x="4220465" y="9426448"/>
                                </a:lnTo>
                                <a:lnTo>
                                  <a:pt x="4220465" y="9416287"/>
                                </a:lnTo>
                                <a:lnTo>
                                  <a:pt x="4210304" y="9416287"/>
                                </a:lnTo>
                                <a:close/>
                                <a:moveTo>
                                  <a:pt x="4210304" y="9426448"/>
                                </a:moveTo>
                                <a:moveTo>
                                  <a:pt x="4230624" y="9426448"/>
                                </a:moveTo>
                                <a:lnTo>
                                  <a:pt x="4240785" y="9426448"/>
                                </a:lnTo>
                                <a:lnTo>
                                  <a:pt x="4240785" y="9416287"/>
                                </a:lnTo>
                                <a:lnTo>
                                  <a:pt x="4230624" y="9416287"/>
                                </a:lnTo>
                                <a:close/>
                                <a:moveTo>
                                  <a:pt x="4230624" y="9426448"/>
                                </a:moveTo>
                                <a:moveTo>
                                  <a:pt x="4250945" y="9426448"/>
                                </a:moveTo>
                                <a:lnTo>
                                  <a:pt x="4261104" y="9426448"/>
                                </a:lnTo>
                                <a:lnTo>
                                  <a:pt x="4261104" y="9416287"/>
                                </a:lnTo>
                                <a:lnTo>
                                  <a:pt x="4250945" y="9416287"/>
                                </a:lnTo>
                                <a:close/>
                                <a:moveTo>
                                  <a:pt x="4250945" y="9426448"/>
                                </a:moveTo>
                                <a:moveTo>
                                  <a:pt x="4271265" y="9426448"/>
                                </a:moveTo>
                                <a:lnTo>
                                  <a:pt x="4281424" y="9426448"/>
                                </a:lnTo>
                                <a:lnTo>
                                  <a:pt x="4281424" y="9416287"/>
                                </a:lnTo>
                                <a:lnTo>
                                  <a:pt x="4271265" y="9416287"/>
                                </a:lnTo>
                                <a:close/>
                                <a:moveTo>
                                  <a:pt x="4271265" y="9426448"/>
                                </a:moveTo>
                                <a:moveTo>
                                  <a:pt x="4291585" y="9426448"/>
                                </a:moveTo>
                                <a:lnTo>
                                  <a:pt x="4301745" y="9426448"/>
                                </a:lnTo>
                                <a:lnTo>
                                  <a:pt x="4301745" y="9416287"/>
                                </a:lnTo>
                                <a:lnTo>
                                  <a:pt x="4291585" y="9416287"/>
                                </a:lnTo>
                                <a:close/>
                                <a:moveTo>
                                  <a:pt x="4291585" y="9426448"/>
                                </a:moveTo>
                                <a:moveTo>
                                  <a:pt x="4311904" y="9426448"/>
                                </a:moveTo>
                                <a:lnTo>
                                  <a:pt x="4322065" y="9426448"/>
                                </a:lnTo>
                                <a:lnTo>
                                  <a:pt x="4322065" y="9416287"/>
                                </a:lnTo>
                                <a:lnTo>
                                  <a:pt x="4311904" y="9416287"/>
                                </a:lnTo>
                                <a:close/>
                                <a:moveTo>
                                  <a:pt x="4311904" y="9426448"/>
                                </a:moveTo>
                                <a:moveTo>
                                  <a:pt x="4332224" y="9426448"/>
                                </a:moveTo>
                                <a:lnTo>
                                  <a:pt x="4342385" y="9426448"/>
                                </a:lnTo>
                                <a:lnTo>
                                  <a:pt x="4342385" y="9416287"/>
                                </a:lnTo>
                                <a:lnTo>
                                  <a:pt x="4332224" y="9416287"/>
                                </a:lnTo>
                                <a:close/>
                                <a:moveTo>
                                  <a:pt x="4332224" y="9426448"/>
                                </a:moveTo>
                                <a:moveTo>
                                  <a:pt x="4352545" y="9426448"/>
                                </a:moveTo>
                                <a:lnTo>
                                  <a:pt x="4362704" y="9426448"/>
                                </a:lnTo>
                                <a:lnTo>
                                  <a:pt x="4362704" y="9416287"/>
                                </a:lnTo>
                                <a:lnTo>
                                  <a:pt x="4352545" y="9416287"/>
                                </a:lnTo>
                                <a:close/>
                                <a:moveTo>
                                  <a:pt x="4352545" y="9426448"/>
                                </a:moveTo>
                                <a:moveTo>
                                  <a:pt x="4372865" y="9426448"/>
                                </a:moveTo>
                                <a:lnTo>
                                  <a:pt x="4383024" y="9426448"/>
                                </a:lnTo>
                                <a:lnTo>
                                  <a:pt x="4383024" y="9416287"/>
                                </a:lnTo>
                                <a:lnTo>
                                  <a:pt x="4372865" y="9416287"/>
                                </a:lnTo>
                                <a:close/>
                                <a:moveTo>
                                  <a:pt x="4372865" y="9426448"/>
                                </a:moveTo>
                                <a:moveTo>
                                  <a:pt x="4393185" y="9426448"/>
                                </a:moveTo>
                                <a:lnTo>
                                  <a:pt x="4403345" y="9426448"/>
                                </a:lnTo>
                                <a:lnTo>
                                  <a:pt x="4403345" y="9416287"/>
                                </a:lnTo>
                                <a:lnTo>
                                  <a:pt x="4393185" y="9416287"/>
                                </a:lnTo>
                                <a:close/>
                                <a:moveTo>
                                  <a:pt x="4393185" y="9426448"/>
                                </a:moveTo>
                                <a:moveTo>
                                  <a:pt x="4413504" y="9426448"/>
                                </a:moveTo>
                                <a:lnTo>
                                  <a:pt x="4423665" y="9426448"/>
                                </a:lnTo>
                                <a:lnTo>
                                  <a:pt x="4423665" y="9416287"/>
                                </a:lnTo>
                                <a:lnTo>
                                  <a:pt x="4413504" y="9416287"/>
                                </a:lnTo>
                                <a:close/>
                                <a:moveTo>
                                  <a:pt x="4413504" y="9426448"/>
                                </a:moveTo>
                                <a:moveTo>
                                  <a:pt x="4433824" y="9426448"/>
                                </a:moveTo>
                                <a:lnTo>
                                  <a:pt x="4443985" y="9426448"/>
                                </a:lnTo>
                                <a:lnTo>
                                  <a:pt x="4443985" y="9416287"/>
                                </a:lnTo>
                                <a:lnTo>
                                  <a:pt x="4433824" y="9416287"/>
                                </a:lnTo>
                                <a:close/>
                                <a:moveTo>
                                  <a:pt x="4433824" y="9426448"/>
                                </a:moveTo>
                                <a:moveTo>
                                  <a:pt x="4454145" y="9426448"/>
                                </a:moveTo>
                                <a:lnTo>
                                  <a:pt x="4464304" y="9426448"/>
                                </a:lnTo>
                                <a:lnTo>
                                  <a:pt x="4464304" y="9416287"/>
                                </a:lnTo>
                                <a:lnTo>
                                  <a:pt x="4454145" y="9416287"/>
                                </a:lnTo>
                                <a:close/>
                                <a:moveTo>
                                  <a:pt x="4454145" y="9426448"/>
                                </a:moveTo>
                                <a:moveTo>
                                  <a:pt x="4474465" y="9426448"/>
                                </a:moveTo>
                                <a:lnTo>
                                  <a:pt x="4484624" y="9426448"/>
                                </a:lnTo>
                                <a:lnTo>
                                  <a:pt x="4484624" y="9416287"/>
                                </a:lnTo>
                                <a:lnTo>
                                  <a:pt x="4474465" y="9416287"/>
                                </a:lnTo>
                                <a:close/>
                                <a:moveTo>
                                  <a:pt x="4474465" y="9426448"/>
                                </a:moveTo>
                                <a:moveTo>
                                  <a:pt x="1223265" y="9269983"/>
                                </a:moveTo>
                                <a:lnTo>
                                  <a:pt x="1233424" y="9269983"/>
                                </a:lnTo>
                                <a:lnTo>
                                  <a:pt x="1233424" y="9259824"/>
                                </a:lnTo>
                                <a:lnTo>
                                  <a:pt x="1223265" y="9259824"/>
                                </a:lnTo>
                                <a:close/>
                                <a:moveTo>
                                  <a:pt x="1223265" y="9269983"/>
                                </a:moveTo>
                                <a:moveTo>
                                  <a:pt x="1243584" y="9269983"/>
                                </a:moveTo>
                                <a:lnTo>
                                  <a:pt x="1253745" y="9269983"/>
                                </a:lnTo>
                                <a:lnTo>
                                  <a:pt x="1253745" y="9259824"/>
                                </a:lnTo>
                                <a:lnTo>
                                  <a:pt x="1243584" y="9259824"/>
                                </a:lnTo>
                                <a:close/>
                                <a:moveTo>
                                  <a:pt x="1243584" y="9269983"/>
                                </a:moveTo>
                                <a:moveTo>
                                  <a:pt x="1263905" y="9269983"/>
                                </a:moveTo>
                                <a:lnTo>
                                  <a:pt x="1274065" y="9269983"/>
                                </a:lnTo>
                                <a:lnTo>
                                  <a:pt x="1274065" y="9259824"/>
                                </a:lnTo>
                                <a:lnTo>
                                  <a:pt x="1263905" y="9259824"/>
                                </a:lnTo>
                                <a:close/>
                                <a:moveTo>
                                  <a:pt x="1263905" y="9269983"/>
                                </a:moveTo>
                                <a:moveTo>
                                  <a:pt x="1284224" y="9269983"/>
                                </a:moveTo>
                                <a:lnTo>
                                  <a:pt x="1294384" y="9269983"/>
                                </a:lnTo>
                                <a:lnTo>
                                  <a:pt x="1294384" y="9259824"/>
                                </a:lnTo>
                                <a:lnTo>
                                  <a:pt x="1284224" y="9259824"/>
                                </a:lnTo>
                                <a:close/>
                                <a:moveTo>
                                  <a:pt x="1284224" y="9269983"/>
                                </a:moveTo>
                                <a:moveTo>
                                  <a:pt x="1304545" y="9269983"/>
                                </a:moveTo>
                                <a:lnTo>
                                  <a:pt x="1314705" y="9269983"/>
                                </a:lnTo>
                                <a:lnTo>
                                  <a:pt x="1314705" y="9259824"/>
                                </a:lnTo>
                                <a:lnTo>
                                  <a:pt x="1304545" y="9259824"/>
                                </a:lnTo>
                                <a:close/>
                                <a:moveTo>
                                  <a:pt x="1304545" y="9269983"/>
                                </a:moveTo>
                                <a:moveTo>
                                  <a:pt x="1324865" y="9269983"/>
                                </a:moveTo>
                                <a:lnTo>
                                  <a:pt x="1335024" y="9269983"/>
                                </a:lnTo>
                                <a:lnTo>
                                  <a:pt x="1335024" y="9259824"/>
                                </a:lnTo>
                                <a:lnTo>
                                  <a:pt x="1324865" y="9259824"/>
                                </a:lnTo>
                                <a:close/>
                                <a:moveTo>
                                  <a:pt x="1324865" y="9269983"/>
                                </a:moveTo>
                                <a:moveTo>
                                  <a:pt x="1345184" y="9269983"/>
                                </a:moveTo>
                                <a:lnTo>
                                  <a:pt x="1355345" y="9269983"/>
                                </a:lnTo>
                                <a:lnTo>
                                  <a:pt x="1355345" y="9259824"/>
                                </a:lnTo>
                                <a:lnTo>
                                  <a:pt x="1345184" y="9259824"/>
                                </a:lnTo>
                                <a:close/>
                                <a:moveTo>
                                  <a:pt x="1345184" y="9269983"/>
                                </a:moveTo>
                                <a:moveTo>
                                  <a:pt x="1365505" y="9269983"/>
                                </a:moveTo>
                                <a:lnTo>
                                  <a:pt x="1375665" y="9269983"/>
                                </a:lnTo>
                                <a:lnTo>
                                  <a:pt x="1375665" y="9259824"/>
                                </a:lnTo>
                                <a:lnTo>
                                  <a:pt x="1365505" y="9259824"/>
                                </a:lnTo>
                                <a:close/>
                                <a:moveTo>
                                  <a:pt x="1365505" y="9269983"/>
                                </a:moveTo>
                                <a:moveTo>
                                  <a:pt x="1385824" y="9269983"/>
                                </a:moveTo>
                                <a:lnTo>
                                  <a:pt x="1395984" y="9269983"/>
                                </a:lnTo>
                                <a:lnTo>
                                  <a:pt x="1395984" y="9259824"/>
                                </a:lnTo>
                                <a:lnTo>
                                  <a:pt x="1385824" y="9259824"/>
                                </a:lnTo>
                                <a:close/>
                                <a:moveTo>
                                  <a:pt x="1385824" y="9269983"/>
                                </a:moveTo>
                                <a:moveTo>
                                  <a:pt x="1406145" y="9269983"/>
                                </a:moveTo>
                                <a:lnTo>
                                  <a:pt x="1416305" y="9269983"/>
                                </a:lnTo>
                                <a:lnTo>
                                  <a:pt x="1416305" y="9259824"/>
                                </a:lnTo>
                                <a:lnTo>
                                  <a:pt x="1406145" y="9259824"/>
                                </a:lnTo>
                                <a:close/>
                                <a:moveTo>
                                  <a:pt x="1406145" y="9269983"/>
                                </a:moveTo>
                                <a:moveTo>
                                  <a:pt x="1426465" y="9269983"/>
                                </a:moveTo>
                                <a:lnTo>
                                  <a:pt x="1436624" y="9269983"/>
                                </a:lnTo>
                                <a:lnTo>
                                  <a:pt x="1436624" y="9259824"/>
                                </a:lnTo>
                                <a:lnTo>
                                  <a:pt x="1426465" y="9259824"/>
                                </a:lnTo>
                                <a:close/>
                                <a:moveTo>
                                  <a:pt x="1426465" y="9269983"/>
                                </a:moveTo>
                                <a:moveTo>
                                  <a:pt x="1446784" y="9269983"/>
                                </a:moveTo>
                                <a:lnTo>
                                  <a:pt x="1456945" y="9269983"/>
                                </a:lnTo>
                                <a:lnTo>
                                  <a:pt x="1456945" y="9259824"/>
                                </a:lnTo>
                                <a:lnTo>
                                  <a:pt x="1446784" y="9259824"/>
                                </a:lnTo>
                                <a:close/>
                                <a:moveTo>
                                  <a:pt x="1446784" y="9269983"/>
                                </a:moveTo>
                                <a:moveTo>
                                  <a:pt x="1467105" y="9269983"/>
                                </a:moveTo>
                                <a:lnTo>
                                  <a:pt x="1477265" y="9269983"/>
                                </a:lnTo>
                                <a:lnTo>
                                  <a:pt x="1477265" y="9259824"/>
                                </a:lnTo>
                                <a:lnTo>
                                  <a:pt x="1467105" y="9259824"/>
                                </a:lnTo>
                                <a:close/>
                                <a:moveTo>
                                  <a:pt x="1467105" y="9269983"/>
                                </a:moveTo>
                                <a:moveTo>
                                  <a:pt x="1487424" y="9269983"/>
                                </a:moveTo>
                                <a:lnTo>
                                  <a:pt x="1497584" y="9269983"/>
                                </a:lnTo>
                                <a:lnTo>
                                  <a:pt x="1497584" y="9259824"/>
                                </a:lnTo>
                                <a:lnTo>
                                  <a:pt x="1487424" y="9259824"/>
                                </a:lnTo>
                                <a:close/>
                                <a:moveTo>
                                  <a:pt x="1487424" y="9269983"/>
                                </a:moveTo>
                                <a:moveTo>
                                  <a:pt x="1507745" y="9269983"/>
                                </a:moveTo>
                                <a:lnTo>
                                  <a:pt x="1517905" y="9269983"/>
                                </a:lnTo>
                                <a:lnTo>
                                  <a:pt x="1517905" y="9259824"/>
                                </a:lnTo>
                                <a:lnTo>
                                  <a:pt x="1507745" y="9259824"/>
                                </a:lnTo>
                                <a:close/>
                                <a:moveTo>
                                  <a:pt x="1507745" y="9269983"/>
                                </a:moveTo>
                                <a:moveTo>
                                  <a:pt x="1528065" y="9269983"/>
                                </a:moveTo>
                                <a:lnTo>
                                  <a:pt x="1538224" y="9269983"/>
                                </a:lnTo>
                                <a:lnTo>
                                  <a:pt x="1538224" y="9259824"/>
                                </a:lnTo>
                                <a:lnTo>
                                  <a:pt x="1528065" y="9259824"/>
                                </a:lnTo>
                                <a:close/>
                                <a:moveTo>
                                  <a:pt x="1528065" y="9269983"/>
                                </a:moveTo>
                                <a:moveTo>
                                  <a:pt x="1548384" y="9269983"/>
                                </a:moveTo>
                                <a:lnTo>
                                  <a:pt x="1558545" y="9269983"/>
                                </a:lnTo>
                                <a:lnTo>
                                  <a:pt x="1558545" y="9259824"/>
                                </a:lnTo>
                                <a:lnTo>
                                  <a:pt x="1548384" y="9259824"/>
                                </a:lnTo>
                                <a:close/>
                                <a:moveTo>
                                  <a:pt x="1548384" y="9269983"/>
                                </a:moveTo>
                                <a:moveTo>
                                  <a:pt x="1568705" y="9269983"/>
                                </a:moveTo>
                                <a:lnTo>
                                  <a:pt x="1578865" y="9269983"/>
                                </a:lnTo>
                                <a:lnTo>
                                  <a:pt x="1578865" y="9259824"/>
                                </a:lnTo>
                                <a:lnTo>
                                  <a:pt x="1568705" y="9259824"/>
                                </a:lnTo>
                                <a:close/>
                                <a:moveTo>
                                  <a:pt x="1568705" y="9269983"/>
                                </a:moveTo>
                                <a:moveTo>
                                  <a:pt x="1589024" y="9269983"/>
                                </a:moveTo>
                                <a:lnTo>
                                  <a:pt x="1599184" y="9269983"/>
                                </a:lnTo>
                                <a:lnTo>
                                  <a:pt x="1599184" y="9259824"/>
                                </a:lnTo>
                                <a:lnTo>
                                  <a:pt x="1589024" y="9259824"/>
                                </a:lnTo>
                                <a:close/>
                                <a:moveTo>
                                  <a:pt x="1589024" y="9269983"/>
                                </a:moveTo>
                                <a:moveTo>
                                  <a:pt x="1609345" y="9269983"/>
                                </a:moveTo>
                                <a:lnTo>
                                  <a:pt x="1619505" y="9269983"/>
                                </a:lnTo>
                                <a:lnTo>
                                  <a:pt x="1619505" y="9259824"/>
                                </a:lnTo>
                                <a:lnTo>
                                  <a:pt x="1609345" y="9259824"/>
                                </a:lnTo>
                                <a:close/>
                                <a:moveTo>
                                  <a:pt x="1609345" y="9269983"/>
                                </a:moveTo>
                                <a:moveTo>
                                  <a:pt x="1629665" y="9269983"/>
                                </a:moveTo>
                                <a:lnTo>
                                  <a:pt x="1639824" y="9269983"/>
                                </a:lnTo>
                                <a:lnTo>
                                  <a:pt x="1639824" y="9259824"/>
                                </a:lnTo>
                                <a:lnTo>
                                  <a:pt x="1629665" y="9259824"/>
                                </a:lnTo>
                                <a:close/>
                                <a:moveTo>
                                  <a:pt x="1629665" y="9269983"/>
                                </a:moveTo>
                                <a:moveTo>
                                  <a:pt x="1649984" y="9269983"/>
                                </a:moveTo>
                                <a:lnTo>
                                  <a:pt x="1660145" y="9269983"/>
                                </a:lnTo>
                                <a:lnTo>
                                  <a:pt x="1660145" y="9259824"/>
                                </a:lnTo>
                                <a:lnTo>
                                  <a:pt x="1649984" y="9259824"/>
                                </a:lnTo>
                                <a:close/>
                                <a:moveTo>
                                  <a:pt x="1649984" y="9269983"/>
                                </a:moveTo>
                                <a:moveTo>
                                  <a:pt x="1670305" y="9269983"/>
                                </a:moveTo>
                                <a:lnTo>
                                  <a:pt x="1680465" y="9269983"/>
                                </a:lnTo>
                                <a:lnTo>
                                  <a:pt x="1680465" y="9259824"/>
                                </a:lnTo>
                                <a:lnTo>
                                  <a:pt x="1670305" y="9259824"/>
                                </a:lnTo>
                                <a:close/>
                                <a:moveTo>
                                  <a:pt x="1670305" y="9269983"/>
                                </a:moveTo>
                                <a:moveTo>
                                  <a:pt x="1690624" y="9269983"/>
                                </a:moveTo>
                                <a:lnTo>
                                  <a:pt x="1700784" y="9269983"/>
                                </a:lnTo>
                                <a:lnTo>
                                  <a:pt x="1700784" y="9259824"/>
                                </a:lnTo>
                                <a:lnTo>
                                  <a:pt x="1690624" y="9259824"/>
                                </a:lnTo>
                                <a:close/>
                                <a:moveTo>
                                  <a:pt x="1690624" y="9269983"/>
                                </a:moveTo>
                                <a:moveTo>
                                  <a:pt x="1710945" y="9269983"/>
                                </a:moveTo>
                                <a:lnTo>
                                  <a:pt x="1721105" y="9269983"/>
                                </a:lnTo>
                                <a:lnTo>
                                  <a:pt x="1721105" y="9259824"/>
                                </a:lnTo>
                                <a:lnTo>
                                  <a:pt x="1710945" y="9259824"/>
                                </a:lnTo>
                                <a:close/>
                                <a:moveTo>
                                  <a:pt x="1710945" y="9269983"/>
                                </a:moveTo>
                                <a:moveTo>
                                  <a:pt x="1731265" y="9269983"/>
                                </a:moveTo>
                                <a:lnTo>
                                  <a:pt x="1741424" y="9269983"/>
                                </a:lnTo>
                                <a:lnTo>
                                  <a:pt x="1741424" y="9259824"/>
                                </a:lnTo>
                                <a:lnTo>
                                  <a:pt x="1731265" y="9259824"/>
                                </a:lnTo>
                                <a:close/>
                                <a:moveTo>
                                  <a:pt x="1731265" y="9269983"/>
                                </a:moveTo>
                                <a:moveTo>
                                  <a:pt x="1751584" y="9269983"/>
                                </a:moveTo>
                                <a:lnTo>
                                  <a:pt x="1761745" y="9269983"/>
                                </a:lnTo>
                                <a:lnTo>
                                  <a:pt x="1761745" y="9259824"/>
                                </a:lnTo>
                                <a:lnTo>
                                  <a:pt x="1751584" y="9259824"/>
                                </a:lnTo>
                                <a:close/>
                                <a:moveTo>
                                  <a:pt x="1751584" y="9269983"/>
                                </a:moveTo>
                                <a:moveTo>
                                  <a:pt x="1771905" y="9269983"/>
                                </a:moveTo>
                                <a:lnTo>
                                  <a:pt x="1782065" y="9269983"/>
                                </a:lnTo>
                                <a:lnTo>
                                  <a:pt x="1782065" y="9259824"/>
                                </a:lnTo>
                                <a:lnTo>
                                  <a:pt x="1771905" y="9259824"/>
                                </a:lnTo>
                                <a:close/>
                                <a:moveTo>
                                  <a:pt x="1771905" y="9269983"/>
                                </a:moveTo>
                                <a:moveTo>
                                  <a:pt x="1792224" y="9269983"/>
                                </a:moveTo>
                                <a:lnTo>
                                  <a:pt x="1802384" y="9269983"/>
                                </a:lnTo>
                                <a:lnTo>
                                  <a:pt x="1802384" y="9259824"/>
                                </a:lnTo>
                                <a:lnTo>
                                  <a:pt x="1792224" y="9259824"/>
                                </a:lnTo>
                                <a:close/>
                                <a:moveTo>
                                  <a:pt x="1792224" y="9269983"/>
                                </a:moveTo>
                                <a:moveTo>
                                  <a:pt x="1812545" y="9269983"/>
                                </a:moveTo>
                                <a:lnTo>
                                  <a:pt x="1822705" y="9269983"/>
                                </a:lnTo>
                                <a:lnTo>
                                  <a:pt x="1822705" y="9259824"/>
                                </a:lnTo>
                                <a:lnTo>
                                  <a:pt x="1812545" y="9259824"/>
                                </a:lnTo>
                                <a:close/>
                                <a:moveTo>
                                  <a:pt x="1812545" y="9269983"/>
                                </a:moveTo>
                                <a:moveTo>
                                  <a:pt x="1832865" y="9269983"/>
                                </a:moveTo>
                                <a:lnTo>
                                  <a:pt x="1843024" y="9269983"/>
                                </a:lnTo>
                                <a:lnTo>
                                  <a:pt x="1843024" y="9259824"/>
                                </a:lnTo>
                                <a:lnTo>
                                  <a:pt x="1832865" y="9259824"/>
                                </a:lnTo>
                                <a:close/>
                                <a:moveTo>
                                  <a:pt x="1832865" y="9269983"/>
                                </a:moveTo>
                                <a:moveTo>
                                  <a:pt x="1853184" y="9269983"/>
                                </a:moveTo>
                                <a:lnTo>
                                  <a:pt x="1863345" y="9269983"/>
                                </a:lnTo>
                                <a:lnTo>
                                  <a:pt x="1863345" y="9259824"/>
                                </a:lnTo>
                                <a:lnTo>
                                  <a:pt x="1853184" y="9259824"/>
                                </a:lnTo>
                                <a:close/>
                                <a:moveTo>
                                  <a:pt x="1853184" y="9269983"/>
                                </a:moveTo>
                                <a:moveTo>
                                  <a:pt x="1873505" y="9269983"/>
                                </a:moveTo>
                                <a:lnTo>
                                  <a:pt x="1883665" y="9269983"/>
                                </a:lnTo>
                                <a:lnTo>
                                  <a:pt x="1883665" y="9259824"/>
                                </a:lnTo>
                                <a:lnTo>
                                  <a:pt x="1873505" y="9259824"/>
                                </a:lnTo>
                                <a:close/>
                                <a:moveTo>
                                  <a:pt x="1873505" y="9269983"/>
                                </a:moveTo>
                                <a:moveTo>
                                  <a:pt x="1893824" y="9269983"/>
                                </a:moveTo>
                                <a:lnTo>
                                  <a:pt x="1903984" y="9269983"/>
                                </a:lnTo>
                                <a:lnTo>
                                  <a:pt x="1903984" y="9259824"/>
                                </a:lnTo>
                                <a:lnTo>
                                  <a:pt x="1893824" y="9259824"/>
                                </a:lnTo>
                                <a:close/>
                                <a:moveTo>
                                  <a:pt x="1893824" y="9269983"/>
                                </a:moveTo>
                                <a:moveTo>
                                  <a:pt x="1914145" y="9269983"/>
                                </a:moveTo>
                                <a:lnTo>
                                  <a:pt x="1924305" y="9269983"/>
                                </a:lnTo>
                                <a:lnTo>
                                  <a:pt x="1924305" y="9259824"/>
                                </a:lnTo>
                                <a:lnTo>
                                  <a:pt x="1914145" y="9259824"/>
                                </a:lnTo>
                                <a:close/>
                                <a:moveTo>
                                  <a:pt x="1914145" y="9269983"/>
                                </a:moveTo>
                                <a:moveTo>
                                  <a:pt x="1934465" y="9269983"/>
                                </a:moveTo>
                                <a:lnTo>
                                  <a:pt x="1944624" y="9269983"/>
                                </a:lnTo>
                                <a:lnTo>
                                  <a:pt x="1944624" y="9259824"/>
                                </a:lnTo>
                                <a:lnTo>
                                  <a:pt x="1934465" y="9259824"/>
                                </a:lnTo>
                                <a:close/>
                                <a:moveTo>
                                  <a:pt x="1934465" y="9269983"/>
                                </a:moveTo>
                                <a:moveTo>
                                  <a:pt x="1954784" y="9269983"/>
                                </a:moveTo>
                                <a:lnTo>
                                  <a:pt x="1964945" y="9269983"/>
                                </a:lnTo>
                                <a:lnTo>
                                  <a:pt x="1964945" y="9259824"/>
                                </a:lnTo>
                                <a:lnTo>
                                  <a:pt x="1954784" y="9259824"/>
                                </a:lnTo>
                                <a:close/>
                                <a:moveTo>
                                  <a:pt x="1954784" y="9269983"/>
                                </a:moveTo>
                                <a:moveTo>
                                  <a:pt x="1975105" y="9269983"/>
                                </a:moveTo>
                                <a:lnTo>
                                  <a:pt x="1985265" y="9269983"/>
                                </a:lnTo>
                                <a:lnTo>
                                  <a:pt x="1985265" y="9259824"/>
                                </a:lnTo>
                                <a:lnTo>
                                  <a:pt x="1975105" y="9259824"/>
                                </a:lnTo>
                                <a:close/>
                                <a:moveTo>
                                  <a:pt x="1975105" y="9269983"/>
                                </a:moveTo>
                                <a:moveTo>
                                  <a:pt x="1995424" y="9269983"/>
                                </a:moveTo>
                                <a:lnTo>
                                  <a:pt x="2005584" y="9269983"/>
                                </a:lnTo>
                                <a:lnTo>
                                  <a:pt x="2005584" y="9259824"/>
                                </a:lnTo>
                                <a:lnTo>
                                  <a:pt x="1995424" y="9259824"/>
                                </a:lnTo>
                                <a:close/>
                                <a:moveTo>
                                  <a:pt x="1995424" y="9269983"/>
                                </a:moveTo>
                                <a:moveTo>
                                  <a:pt x="2015745" y="9269983"/>
                                </a:moveTo>
                                <a:lnTo>
                                  <a:pt x="2025905" y="9269983"/>
                                </a:lnTo>
                                <a:lnTo>
                                  <a:pt x="2025905" y="9259824"/>
                                </a:lnTo>
                                <a:lnTo>
                                  <a:pt x="2015745" y="9259824"/>
                                </a:lnTo>
                                <a:close/>
                                <a:moveTo>
                                  <a:pt x="2015745" y="9269983"/>
                                </a:moveTo>
                                <a:moveTo>
                                  <a:pt x="2036065" y="9269983"/>
                                </a:moveTo>
                                <a:lnTo>
                                  <a:pt x="2046224" y="9269983"/>
                                </a:lnTo>
                                <a:lnTo>
                                  <a:pt x="2046224" y="9259824"/>
                                </a:lnTo>
                                <a:lnTo>
                                  <a:pt x="2036065" y="9259824"/>
                                </a:lnTo>
                                <a:close/>
                                <a:moveTo>
                                  <a:pt x="2036065" y="9269983"/>
                                </a:moveTo>
                                <a:moveTo>
                                  <a:pt x="2056384" y="9269983"/>
                                </a:moveTo>
                                <a:lnTo>
                                  <a:pt x="2066545" y="9269983"/>
                                </a:lnTo>
                                <a:lnTo>
                                  <a:pt x="2066545" y="9259824"/>
                                </a:lnTo>
                                <a:lnTo>
                                  <a:pt x="2056384" y="9259824"/>
                                </a:lnTo>
                                <a:close/>
                                <a:moveTo>
                                  <a:pt x="2056384" y="9269983"/>
                                </a:moveTo>
                                <a:moveTo>
                                  <a:pt x="2076705" y="9269983"/>
                                </a:moveTo>
                                <a:lnTo>
                                  <a:pt x="2086865" y="9269983"/>
                                </a:lnTo>
                                <a:lnTo>
                                  <a:pt x="2086865" y="9259824"/>
                                </a:lnTo>
                                <a:lnTo>
                                  <a:pt x="2076705" y="9259824"/>
                                </a:lnTo>
                                <a:close/>
                                <a:moveTo>
                                  <a:pt x="2076705" y="9269983"/>
                                </a:moveTo>
                                <a:moveTo>
                                  <a:pt x="2097024" y="9269983"/>
                                </a:moveTo>
                                <a:lnTo>
                                  <a:pt x="2107184" y="9269983"/>
                                </a:lnTo>
                                <a:lnTo>
                                  <a:pt x="2107184" y="9259824"/>
                                </a:lnTo>
                                <a:lnTo>
                                  <a:pt x="2097024" y="9259824"/>
                                </a:lnTo>
                                <a:close/>
                                <a:moveTo>
                                  <a:pt x="2097024" y="9269983"/>
                                </a:moveTo>
                                <a:moveTo>
                                  <a:pt x="2117345" y="9269983"/>
                                </a:moveTo>
                                <a:lnTo>
                                  <a:pt x="2127505" y="9269983"/>
                                </a:lnTo>
                                <a:lnTo>
                                  <a:pt x="2127505" y="9259824"/>
                                </a:lnTo>
                                <a:lnTo>
                                  <a:pt x="2117345" y="9259824"/>
                                </a:lnTo>
                                <a:close/>
                                <a:moveTo>
                                  <a:pt x="2117345" y="9269983"/>
                                </a:moveTo>
                                <a:moveTo>
                                  <a:pt x="2137665" y="9269983"/>
                                </a:moveTo>
                                <a:lnTo>
                                  <a:pt x="2147824" y="9269983"/>
                                </a:lnTo>
                                <a:lnTo>
                                  <a:pt x="2147824" y="9259824"/>
                                </a:lnTo>
                                <a:lnTo>
                                  <a:pt x="2137665" y="9259824"/>
                                </a:lnTo>
                                <a:close/>
                                <a:moveTo>
                                  <a:pt x="2137665" y="9269983"/>
                                </a:moveTo>
                                <a:moveTo>
                                  <a:pt x="2157984" y="9269983"/>
                                </a:moveTo>
                                <a:lnTo>
                                  <a:pt x="2168145" y="9269983"/>
                                </a:lnTo>
                                <a:lnTo>
                                  <a:pt x="2168145" y="9259824"/>
                                </a:lnTo>
                                <a:lnTo>
                                  <a:pt x="2157984" y="9259824"/>
                                </a:lnTo>
                                <a:close/>
                                <a:moveTo>
                                  <a:pt x="2157984" y="9269983"/>
                                </a:moveTo>
                                <a:moveTo>
                                  <a:pt x="2178305" y="9269983"/>
                                </a:moveTo>
                                <a:lnTo>
                                  <a:pt x="2188465" y="9269983"/>
                                </a:lnTo>
                                <a:lnTo>
                                  <a:pt x="2188465" y="9259824"/>
                                </a:lnTo>
                                <a:lnTo>
                                  <a:pt x="2178305" y="9259824"/>
                                </a:lnTo>
                                <a:close/>
                                <a:moveTo>
                                  <a:pt x="2178305" y="9269983"/>
                                </a:moveTo>
                                <a:moveTo>
                                  <a:pt x="2198624" y="9269983"/>
                                </a:moveTo>
                                <a:lnTo>
                                  <a:pt x="2208784" y="9269983"/>
                                </a:lnTo>
                                <a:lnTo>
                                  <a:pt x="2208784" y="9259824"/>
                                </a:lnTo>
                                <a:lnTo>
                                  <a:pt x="2198624" y="9259824"/>
                                </a:lnTo>
                                <a:close/>
                                <a:moveTo>
                                  <a:pt x="2198624" y="9269983"/>
                                </a:moveTo>
                                <a:moveTo>
                                  <a:pt x="2218945" y="9269983"/>
                                </a:moveTo>
                                <a:lnTo>
                                  <a:pt x="2229105" y="9269983"/>
                                </a:lnTo>
                                <a:lnTo>
                                  <a:pt x="2229105" y="9259824"/>
                                </a:lnTo>
                                <a:lnTo>
                                  <a:pt x="2218945" y="9259824"/>
                                </a:lnTo>
                                <a:close/>
                                <a:moveTo>
                                  <a:pt x="2218945" y="9269983"/>
                                </a:moveTo>
                                <a:moveTo>
                                  <a:pt x="2239265" y="9269983"/>
                                </a:moveTo>
                                <a:lnTo>
                                  <a:pt x="2249424" y="9269983"/>
                                </a:lnTo>
                                <a:lnTo>
                                  <a:pt x="2249424" y="9259824"/>
                                </a:lnTo>
                                <a:lnTo>
                                  <a:pt x="2239265" y="9259824"/>
                                </a:lnTo>
                                <a:close/>
                                <a:moveTo>
                                  <a:pt x="2239265" y="9269983"/>
                                </a:moveTo>
                                <a:moveTo>
                                  <a:pt x="2259584" y="9269983"/>
                                </a:moveTo>
                                <a:lnTo>
                                  <a:pt x="2269745" y="9269983"/>
                                </a:lnTo>
                                <a:lnTo>
                                  <a:pt x="2269745" y="9259824"/>
                                </a:lnTo>
                                <a:lnTo>
                                  <a:pt x="2259584" y="9259824"/>
                                </a:lnTo>
                                <a:close/>
                                <a:moveTo>
                                  <a:pt x="2259584" y="9269983"/>
                                </a:moveTo>
                                <a:moveTo>
                                  <a:pt x="2279905" y="9269983"/>
                                </a:moveTo>
                                <a:lnTo>
                                  <a:pt x="2290065" y="9269983"/>
                                </a:lnTo>
                                <a:lnTo>
                                  <a:pt x="2290065" y="9259824"/>
                                </a:lnTo>
                                <a:lnTo>
                                  <a:pt x="2279905" y="9259824"/>
                                </a:lnTo>
                                <a:close/>
                                <a:moveTo>
                                  <a:pt x="2279905" y="9269983"/>
                                </a:moveTo>
                                <a:moveTo>
                                  <a:pt x="2300224" y="9269983"/>
                                </a:moveTo>
                                <a:lnTo>
                                  <a:pt x="2310384" y="9269983"/>
                                </a:lnTo>
                                <a:lnTo>
                                  <a:pt x="2310384" y="9259824"/>
                                </a:lnTo>
                                <a:lnTo>
                                  <a:pt x="2300224" y="9259824"/>
                                </a:lnTo>
                                <a:close/>
                                <a:moveTo>
                                  <a:pt x="2300224" y="9269983"/>
                                </a:moveTo>
                                <a:moveTo>
                                  <a:pt x="2320545" y="9269983"/>
                                </a:moveTo>
                                <a:lnTo>
                                  <a:pt x="2330705" y="9269983"/>
                                </a:lnTo>
                                <a:lnTo>
                                  <a:pt x="2330705" y="9259824"/>
                                </a:lnTo>
                                <a:lnTo>
                                  <a:pt x="2320545" y="9259824"/>
                                </a:lnTo>
                                <a:close/>
                                <a:moveTo>
                                  <a:pt x="2320545" y="9269983"/>
                                </a:moveTo>
                                <a:moveTo>
                                  <a:pt x="2340865" y="9269983"/>
                                </a:moveTo>
                                <a:lnTo>
                                  <a:pt x="2351024" y="9269983"/>
                                </a:lnTo>
                                <a:lnTo>
                                  <a:pt x="2351024" y="9259824"/>
                                </a:lnTo>
                                <a:lnTo>
                                  <a:pt x="2340865" y="9259824"/>
                                </a:lnTo>
                                <a:close/>
                                <a:moveTo>
                                  <a:pt x="2340865" y="9269983"/>
                                </a:moveTo>
                                <a:moveTo>
                                  <a:pt x="2361184" y="9269983"/>
                                </a:moveTo>
                                <a:lnTo>
                                  <a:pt x="2371345" y="9269983"/>
                                </a:lnTo>
                                <a:lnTo>
                                  <a:pt x="2371345" y="9259824"/>
                                </a:lnTo>
                                <a:lnTo>
                                  <a:pt x="2361184" y="9259824"/>
                                </a:lnTo>
                                <a:close/>
                                <a:moveTo>
                                  <a:pt x="2361184" y="9269983"/>
                                </a:moveTo>
                                <a:moveTo>
                                  <a:pt x="2381505" y="9269983"/>
                                </a:moveTo>
                                <a:lnTo>
                                  <a:pt x="2391665" y="9269983"/>
                                </a:lnTo>
                                <a:lnTo>
                                  <a:pt x="2391665" y="9259824"/>
                                </a:lnTo>
                                <a:lnTo>
                                  <a:pt x="2381505" y="9259824"/>
                                </a:lnTo>
                                <a:close/>
                                <a:moveTo>
                                  <a:pt x="2381505" y="9269983"/>
                                </a:moveTo>
                                <a:moveTo>
                                  <a:pt x="2401824" y="9269983"/>
                                </a:moveTo>
                                <a:lnTo>
                                  <a:pt x="2411984" y="9269983"/>
                                </a:lnTo>
                                <a:lnTo>
                                  <a:pt x="2411984" y="9259824"/>
                                </a:lnTo>
                                <a:lnTo>
                                  <a:pt x="2401824" y="9259824"/>
                                </a:lnTo>
                                <a:close/>
                                <a:moveTo>
                                  <a:pt x="2401824" y="9269983"/>
                                </a:moveTo>
                                <a:moveTo>
                                  <a:pt x="2422145" y="9269983"/>
                                </a:moveTo>
                                <a:lnTo>
                                  <a:pt x="2432305" y="9269983"/>
                                </a:lnTo>
                                <a:lnTo>
                                  <a:pt x="2432305" y="9259824"/>
                                </a:lnTo>
                                <a:lnTo>
                                  <a:pt x="2422145" y="9259824"/>
                                </a:lnTo>
                                <a:close/>
                                <a:moveTo>
                                  <a:pt x="2422145" y="9269983"/>
                                </a:moveTo>
                                <a:moveTo>
                                  <a:pt x="2442465" y="9269983"/>
                                </a:moveTo>
                                <a:lnTo>
                                  <a:pt x="2452624" y="9269983"/>
                                </a:lnTo>
                                <a:lnTo>
                                  <a:pt x="2452624" y="9259824"/>
                                </a:lnTo>
                                <a:lnTo>
                                  <a:pt x="2442465" y="9259824"/>
                                </a:lnTo>
                                <a:close/>
                                <a:moveTo>
                                  <a:pt x="2442465" y="9269983"/>
                                </a:moveTo>
                                <a:moveTo>
                                  <a:pt x="2462784" y="9269983"/>
                                </a:moveTo>
                                <a:lnTo>
                                  <a:pt x="2472945" y="9269983"/>
                                </a:lnTo>
                                <a:lnTo>
                                  <a:pt x="2472945" y="9259824"/>
                                </a:lnTo>
                                <a:lnTo>
                                  <a:pt x="2462784" y="9259824"/>
                                </a:lnTo>
                                <a:close/>
                                <a:moveTo>
                                  <a:pt x="2462784" y="9269983"/>
                                </a:moveTo>
                                <a:moveTo>
                                  <a:pt x="2483105" y="9269983"/>
                                </a:moveTo>
                                <a:lnTo>
                                  <a:pt x="2493265" y="9269983"/>
                                </a:lnTo>
                                <a:lnTo>
                                  <a:pt x="2493265" y="9259824"/>
                                </a:lnTo>
                                <a:lnTo>
                                  <a:pt x="2483105" y="9259824"/>
                                </a:lnTo>
                                <a:close/>
                                <a:moveTo>
                                  <a:pt x="2483105" y="9269983"/>
                                </a:moveTo>
                                <a:moveTo>
                                  <a:pt x="2503424" y="9269983"/>
                                </a:moveTo>
                                <a:lnTo>
                                  <a:pt x="2513584" y="9269983"/>
                                </a:lnTo>
                                <a:lnTo>
                                  <a:pt x="2513584" y="9259824"/>
                                </a:lnTo>
                                <a:lnTo>
                                  <a:pt x="2503424" y="9259824"/>
                                </a:lnTo>
                                <a:close/>
                                <a:moveTo>
                                  <a:pt x="2503424" y="9269983"/>
                                </a:moveTo>
                                <a:moveTo>
                                  <a:pt x="2523745" y="9269983"/>
                                </a:moveTo>
                                <a:lnTo>
                                  <a:pt x="2533905" y="9269983"/>
                                </a:lnTo>
                                <a:lnTo>
                                  <a:pt x="2533905" y="9259824"/>
                                </a:lnTo>
                                <a:lnTo>
                                  <a:pt x="2523745" y="9259824"/>
                                </a:lnTo>
                                <a:close/>
                                <a:moveTo>
                                  <a:pt x="2523745" y="9269983"/>
                                </a:moveTo>
                                <a:moveTo>
                                  <a:pt x="2544065" y="9269983"/>
                                </a:moveTo>
                                <a:lnTo>
                                  <a:pt x="2554224" y="9269983"/>
                                </a:lnTo>
                                <a:lnTo>
                                  <a:pt x="2554224" y="9259824"/>
                                </a:lnTo>
                                <a:lnTo>
                                  <a:pt x="2544065" y="9259824"/>
                                </a:lnTo>
                                <a:close/>
                                <a:moveTo>
                                  <a:pt x="2544065" y="9269983"/>
                                </a:moveTo>
                                <a:moveTo>
                                  <a:pt x="2564384" y="9269983"/>
                                </a:moveTo>
                                <a:lnTo>
                                  <a:pt x="2574545" y="9269983"/>
                                </a:lnTo>
                                <a:lnTo>
                                  <a:pt x="2574545" y="9259824"/>
                                </a:lnTo>
                                <a:lnTo>
                                  <a:pt x="2564384" y="9259824"/>
                                </a:lnTo>
                                <a:close/>
                                <a:moveTo>
                                  <a:pt x="2564384" y="9269983"/>
                                </a:moveTo>
                                <a:moveTo>
                                  <a:pt x="2584705" y="9269983"/>
                                </a:moveTo>
                                <a:lnTo>
                                  <a:pt x="2594865" y="9269983"/>
                                </a:lnTo>
                                <a:lnTo>
                                  <a:pt x="2594865" y="9259824"/>
                                </a:lnTo>
                                <a:lnTo>
                                  <a:pt x="2584705" y="9259824"/>
                                </a:lnTo>
                                <a:close/>
                                <a:moveTo>
                                  <a:pt x="2584705" y="9269983"/>
                                </a:moveTo>
                                <a:moveTo>
                                  <a:pt x="2605024" y="9269983"/>
                                </a:moveTo>
                                <a:lnTo>
                                  <a:pt x="2615184" y="9269983"/>
                                </a:lnTo>
                                <a:lnTo>
                                  <a:pt x="2615184" y="9259824"/>
                                </a:lnTo>
                                <a:lnTo>
                                  <a:pt x="2605024" y="9259824"/>
                                </a:lnTo>
                                <a:close/>
                                <a:moveTo>
                                  <a:pt x="2605024" y="9269983"/>
                                </a:moveTo>
                                <a:moveTo>
                                  <a:pt x="2625345" y="9269983"/>
                                </a:moveTo>
                                <a:lnTo>
                                  <a:pt x="2635505" y="9269983"/>
                                </a:lnTo>
                                <a:lnTo>
                                  <a:pt x="2635505" y="9259824"/>
                                </a:lnTo>
                                <a:lnTo>
                                  <a:pt x="2625345" y="9259824"/>
                                </a:lnTo>
                                <a:close/>
                                <a:moveTo>
                                  <a:pt x="2625345" y="9269983"/>
                                </a:moveTo>
                                <a:moveTo>
                                  <a:pt x="2645665" y="9269983"/>
                                </a:moveTo>
                                <a:lnTo>
                                  <a:pt x="2655824" y="9269983"/>
                                </a:lnTo>
                                <a:lnTo>
                                  <a:pt x="2655824" y="9259824"/>
                                </a:lnTo>
                                <a:lnTo>
                                  <a:pt x="2645665" y="9259824"/>
                                </a:lnTo>
                                <a:close/>
                                <a:moveTo>
                                  <a:pt x="2645665" y="9269983"/>
                                </a:moveTo>
                                <a:moveTo>
                                  <a:pt x="2665984" y="9269983"/>
                                </a:moveTo>
                                <a:lnTo>
                                  <a:pt x="2676145" y="9269983"/>
                                </a:lnTo>
                                <a:lnTo>
                                  <a:pt x="2676145" y="9259824"/>
                                </a:lnTo>
                                <a:lnTo>
                                  <a:pt x="2665984" y="9259824"/>
                                </a:lnTo>
                                <a:close/>
                                <a:moveTo>
                                  <a:pt x="2665984" y="9269983"/>
                                </a:moveTo>
                                <a:moveTo>
                                  <a:pt x="2686305" y="9269983"/>
                                </a:moveTo>
                                <a:lnTo>
                                  <a:pt x="2696465" y="9269983"/>
                                </a:lnTo>
                                <a:lnTo>
                                  <a:pt x="2696465" y="9259824"/>
                                </a:lnTo>
                                <a:lnTo>
                                  <a:pt x="2686305" y="9259824"/>
                                </a:lnTo>
                                <a:close/>
                                <a:moveTo>
                                  <a:pt x="2686305" y="9269983"/>
                                </a:moveTo>
                                <a:moveTo>
                                  <a:pt x="2706624" y="9269983"/>
                                </a:moveTo>
                                <a:lnTo>
                                  <a:pt x="2716784" y="9269983"/>
                                </a:lnTo>
                                <a:lnTo>
                                  <a:pt x="2716784" y="9259824"/>
                                </a:lnTo>
                                <a:lnTo>
                                  <a:pt x="2706624" y="9259824"/>
                                </a:lnTo>
                                <a:close/>
                                <a:moveTo>
                                  <a:pt x="2706624" y="9269983"/>
                                </a:moveTo>
                                <a:moveTo>
                                  <a:pt x="2726945" y="9269983"/>
                                </a:moveTo>
                                <a:lnTo>
                                  <a:pt x="2737104" y="9269983"/>
                                </a:lnTo>
                                <a:lnTo>
                                  <a:pt x="2737104" y="9259824"/>
                                </a:lnTo>
                                <a:lnTo>
                                  <a:pt x="2726945" y="9259824"/>
                                </a:lnTo>
                                <a:close/>
                                <a:moveTo>
                                  <a:pt x="2726945" y="9269983"/>
                                </a:moveTo>
                                <a:moveTo>
                                  <a:pt x="2747265" y="9269983"/>
                                </a:moveTo>
                                <a:lnTo>
                                  <a:pt x="2757424" y="9269983"/>
                                </a:lnTo>
                                <a:lnTo>
                                  <a:pt x="2757424" y="9259824"/>
                                </a:lnTo>
                                <a:lnTo>
                                  <a:pt x="2747265" y="9259824"/>
                                </a:lnTo>
                                <a:close/>
                                <a:moveTo>
                                  <a:pt x="2747265" y="9269983"/>
                                </a:moveTo>
                                <a:moveTo>
                                  <a:pt x="2767585" y="9269983"/>
                                </a:moveTo>
                                <a:lnTo>
                                  <a:pt x="2777745" y="9269983"/>
                                </a:lnTo>
                                <a:lnTo>
                                  <a:pt x="2777745" y="9259824"/>
                                </a:lnTo>
                                <a:lnTo>
                                  <a:pt x="2767585" y="9259824"/>
                                </a:lnTo>
                                <a:close/>
                                <a:moveTo>
                                  <a:pt x="2767585" y="9269983"/>
                                </a:moveTo>
                                <a:moveTo>
                                  <a:pt x="2787904" y="9269983"/>
                                </a:moveTo>
                                <a:lnTo>
                                  <a:pt x="2798065" y="9269983"/>
                                </a:lnTo>
                                <a:lnTo>
                                  <a:pt x="2798065" y="9259824"/>
                                </a:lnTo>
                                <a:lnTo>
                                  <a:pt x="2787904" y="9259824"/>
                                </a:lnTo>
                                <a:close/>
                                <a:moveTo>
                                  <a:pt x="2787904" y="9269983"/>
                                </a:moveTo>
                                <a:moveTo>
                                  <a:pt x="2808224" y="9269983"/>
                                </a:moveTo>
                                <a:lnTo>
                                  <a:pt x="2818385" y="9269983"/>
                                </a:lnTo>
                                <a:lnTo>
                                  <a:pt x="2818385" y="9259824"/>
                                </a:lnTo>
                                <a:lnTo>
                                  <a:pt x="2808224" y="9259824"/>
                                </a:lnTo>
                                <a:close/>
                                <a:moveTo>
                                  <a:pt x="2808224" y="9269983"/>
                                </a:moveTo>
                                <a:moveTo>
                                  <a:pt x="2828545" y="9269983"/>
                                </a:moveTo>
                                <a:lnTo>
                                  <a:pt x="2838704" y="9269983"/>
                                </a:lnTo>
                                <a:lnTo>
                                  <a:pt x="2838704" y="9259824"/>
                                </a:lnTo>
                                <a:lnTo>
                                  <a:pt x="2828545" y="9259824"/>
                                </a:lnTo>
                                <a:close/>
                                <a:moveTo>
                                  <a:pt x="2828545" y="9269983"/>
                                </a:moveTo>
                                <a:moveTo>
                                  <a:pt x="2848865" y="9269983"/>
                                </a:moveTo>
                                <a:lnTo>
                                  <a:pt x="2859024" y="9269983"/>
                                </a:lnTo>
                                <a:lnTo>
                                  <a:pt x="2859024" y="9259824"/>
                                </a:lnTo>
                                <a:lnTo>
                                  <a:pt x="2848865" y="9259824"/>
                                </a:lnTo>
                                <a:close/>
                                <a:moveTo>
                                  <a:pt x="2848865" y="9269983"/>
                                </a:moveTo>
                                <a:moveTo>
                                  <a:pt x="2869185" y="9269983"/>
                                </a:moveTo>
                                <a:lnTo>
                                  <a:pt x="2879345" y="9269983"/>
                                </a:lnTo>
                                <a:lnTo>
                                  <a:pt x="2879345" y="9259824"/>
                                </a:lnTo>
                                <a:lnTo>
                                  <a:pt x="2869185" y="9259824"/>
                                </a:lnTo>
                                <a:close/>
                                <a:moveTo>
                                  <a:pt x="2869185" y="9269983"/>
                                </a:moveTo>
                                <a:moveTo>
                                  <a:pt x="2889504" y="9269983"/>
                                </a:moveTo>
                                <a:lnTo>
                                  <a:pt x="2899665" y="9269983"/>
                                </a:lnTo>
                                <a:lnTo>
                                  <a:pt x="2899665" y="9259824"/>
                                </a:lnTo>
                                <a:lnTo>
                                  <a:pt x="2889504" y="9259824"/>
                                </a:lnTo>
                                <a:close/>
                                <a:moveTo>
                                  <a:pt x="2889504" y="9269983"/>
                                </a:moveTo>
                                <a:moveTo>
                                  <a:pt x="2909824" y="9269983"/>
                                </a:moveTo>
                                <a:lnTo>
                                  <a:pt x="2919985" y="9269983"/>
                                </a:lnTo>
                                <a:lnTo>
                                  <a:pt x="2919985" y="9259824"/>
                                </a:lnTo>
                                <a:lnTo>
                                  <a:pt x="2909824" y="9259824"/>
                                </a:lnTo>
                                <a:close/>
                                <a:moveTo>
                                  <a:pt x="2909824" y="9269983"/>
                                </a:moveTo>
                                <a:moveTo>
                                  <a:pt x="2930145" y="9269983"/>
                                </a:moveTo>
                                <a:lnTo>
                                  <a:pt x="2940304" y="9269983"/>
                                </a:lnTo>
                                <a:lnTo>
                                  <a:pt x="2940304" y="9259824"/>
                                </a:lnTo>
                                <a:lnTo>
                                  <a:pt x="2930145" y="9259824"/>
                                </a:lnTo>
                                <a:close/>
                                <a:moveTo>
                                  <a:pt x="2930145" y="9269983"/>
                                </a:moveTo>
                                <a:moveTo>
                                  <a:pt x="2950465" y="9269983"/>
                                </a:moveTo>
                                <a:lnTo>
                                  <a:pt x="2960624" y="9269983"/>
                                </a:lnTo>
                                <a:lnTo>
                                  <a:pt x="2960624" y="9259824"/>
                                </a:lnTo>
                                <a:lnTo>
                                  <a:pt x="2950465" y="9259824"/>
                                </a:lnTo>
                                <a:close/>
                                <a:moveTo>
                                  <a:pt x="2950465" y="9269983"/>
                                </a:moveTo>
                                <a:moveTo>
                                  <a:pt x="2970785" y="9269983"/>
                                </a:moveTo>
                                <a:lnTo>
                                  <a:pt x="2980945" y="9269983"/>
                                </a:lnTo>
                                <a:lnTo>
                                  <a:pt x="2980945" y="9259824"/>
                                </a:lnTo>
                                <a:lnTo>
                                  <a:pt x="2970785" y="9259824"/>
                                </a:lnTo>
                                <a:close/>
                                <a:moveTo>
                                  <a:pt x="2970785" y="9269983"/>
                                </a:moveTo>
                                <a:moveTo>
                                  <a:pt x="2991104" y="9269983"/>
                                </a:moveTo>
                                <a:lnTo>
                                  <a:pt x="3001265" y="9269983"/>
                                </a:lnTo>
                                <a:lnTo>
                                  <a:pt x="3001265" y="9259824"/>
                                </a:lnTo>
                                <a:lnTo>
                                  <a:pt x="2991104" y="9259824"/>
                                </a:lnTo>
                                <a:close/>
                                <a:moveTo>
                                  <a:pt x="2991104" y="9269983"/>
                                </a:moveTo>
                                <a:moveTo>
                                  <a:pt x="3011424" y="9269983"/>
                                </a:moveTo>
                                <a:lnTo>
                                  <a:pt x="3021585" y="9269983"/>
                                </a:lnTo>
                                <a:lnTo>
                                  <a:pt x="3021585" y="9259824"/>
                                </a:lnTo>
                                <a:lnTo>
                                  <a:pt x="3011424" y="9259824"/>
                                </a:lnTo>
                                <a:close/>
                                <a:moveTo>
                                  <a:pt x="3011424" y="9269983"/>
                                </a:moveTo>
                                <a:moveTo>
                                  <a:pt x="3031745" y="9269983"/>
                                </a:moveTo>
                                <a:lnTo>
                                  <a:pt x="3041904" y="9269983"/>
                                </a:lnTo>
                                <a:lnTo>
                                  <a:pt x="3041904" y="9259824"/>
                                </a:lnTo>
                                <a:lnTo>
                                  <a:pt x="3031745" y="9259824"/>
                                </a:lnTo>
                                <a:close/>
                                <a:moveTo>
                                  <a:pt x="3031745" y="9269983"/>
                                </a:moveTo>
                                <a:moveTo>
                                  <a:pt x="3052065" y="9269983"/>
                                </a:moveTo>
                                <a:lnTo>
                                  <a:pt x="3062224" y="9269983"/>
                                </a:lnTo>
                                <a:lnTo>
                                  <a:pt x="3062224" y="9259824"/>
                                </a:lnTo>
                                <a:lnTo>
                                  <a:pt x="3052065" y="9259824"/>
                                </a:lnTo>
                                <a:close/>
                                <a:moveTo>
                                  <a:pt x="3052065" y="9269983"/>
                                </a:moveTo>
                                <a:moveTo>
                                  <a:pt x="3072385" y="9269983"/>
                                </a:moveTo>
                                <a:lnTo>
                                  <a:pt x="3082545" y="9269983"/>
                                </a:lnTo>
                                <a:lnTo>
                                  <a:pt x="3082545" y="9259824"/>
                                </a:lnTo>
                                <a:lnTo>
                                  <a:pt x="3072385" y="9259824"/>
                                </a:lnTo>
                                <a:close/>
                                <a:moveTo>
                                  <a:pt x="3072385" y="9269983"/>
                                </a:moveTo>
                                <a:moveTo>
                                  <a:pt x="3092704" y="9269983"/>
                                </a:moveTo>
                                <a:lnTo>
                                  <a:pt x="3102865" y="9269983"/>
                                </a:lnTo>
                                <a:lnTo>
                                  <a:pt x="3102865" y="9259824"/>
                                </a:lnTo>
                                <a:lnTo>
                                  <a:pt x="3092704" y="9259824"/>
                                </a:lnTo>
                                <a:close/>
                                <a:moveTo>
                                  <a:pt x="3092704" y="9269983"/>
                                </a:moveTo>
                                <a:moveTo>
                                  <a:pt x="3113024" y="9269983"/>
                                </a:moveTo>
                                <a:lnTo>
                                  <a:pt x="3123185" y="9269983"/>
                                </a:lnTo>
                                <a:lnTo>
                                  <a:pt x="3123185" y="9259824"/>
                                </a:lnTo>
                                <a:lnTo>
                                  <a:pt x="3113024" y="9259824"/>
                                </a:lnTo>
                                <a:close/>
                                <a:moveTo>
                                  <a:pt x="3113024" y="9269983"/>
                                </a:moveTo>
                                <a:moveTo>
                                  <a:pt x="3133345" y="9269983"/>
                                </a:moveTo>
                                <a:lnTo>
                                  <a:pt x="3143504" y="9269983"/>
                                </a:lnTo>
                                <a:lnTo>
                                  <a:pt x="3143504" y="9259824"/>
                                </a:lnTo>
                                <a:lnTo>
                                  <a:pt x="3133345" y="9259824"/>
                                </a:lnTo>
                                <a:close/>
                                <a:moveTo>
                                  <a:pt x="3133345" y="9269983"/>
                                </a:moveTo>
                                <a:moveTo>
                                  <a:pt x="3153665" y="9269983"/>
                                </a:moveTo>
                                <a:lnTo>
                                  <a:pt x="3163824" y="9269983"/>
                                </a:lnTo>
                                <a:lnTo>
                                  <a:pt x="3163824" y="9259824"/>
                                </a:lnTo>
                                <a:lnTo>
                                  <a:pt x="3153665" y="9259824"/>
                                </a:lnTo>
                                <a:close/>
                                <a:moveTo>
                                  <a:pt x="3153665" y="9269983"/>
                                </a:moveTo>
                                <a:moveTo>
                                  <a:pt x="3173985" y="9269983"/>
                                </a:moveTo>
                                <a:lnTo>
                                  <a:pt x="3184145" y="9269983"/>
                                </a:lnTo>
                                <a:lnTo>
                                  <a:pt x="3184145" y="9259824"/>
                                </a:lnTo>
                                <a:lnTo>
                                  <a:pt x="3173985" y="9259824"/>
                                </a:lnTo>
                                <a:close/>
                                <a:moveTo>
                                  <a:pt x="3173985" y="9269983"/>
                                </a:moveTo>
                                <a:moveTo>
                                  <a:pt x="3194304" y="9269983"/>
                                </a:moveTo>
                                <a:lnTo>
                                  <a:pt x="3204465" y="9269983"/>
                                </a:lnTo>
                                <a:lnTo>
                                  <a:pt x="3204465" y="9259824"/>
                                </a:lnTo>
                                <a:lnTo>
                                  <a:pt x="3194304" y="9259824"/>
                                </a:lnTo>
                                <a:close/>
                                <a:moveTo>
                                  <a:pt x="3194304" y="9269983"/>
                                </a:moveTo>
                                <a:moveTo>
                                  <a:pt x="3214624" y="9269983"/>
                                </a:moveTo>
                                <a:lnTo>
                                  <a:pt x="3224785" y="9269983"/>
                                </a:lnTo>
                                <a:lnTo>
                                  <a:pt x="3224785" y="9259824"/>
                                </a:lnTo>
                                <a:lnTo>
                                  <a:pt x="3214624" y="9259824"/>
                                </a:lnTo>
                                <a:close/>
                                <a:moveTo>
                                  <a:pt x="3214624" y="9269983"/>
                                </a:moveTo>
                                <a:moveTo>
                                  <a:pt x="3234945" y="9269983"/>
                                </a:moveTo>
                                <a:lnTo>
                                  <a:pt x="3245104" y="9269983"/>
                                </a:lnTo>
                                <a:lnTo>
                                  <a:pt x="3245104" y="9259824"/>
                                </a:lnTo>
                                <a:lnTo>
                                  <a:pt x="3234945" y="9259824"/>
                                </a:lnTo>
                                <a:close/>
                                <a:moveTo>
                                  <a:pt x="3234945" y="9269983"/>
                                </a:moveTo>
                                <a:moveTo>
                                  <a:pt x="3255265" y="9269983"/>
                                </a:moveTo>
                                <a:lnTo>
                                  <a:pt x="3265424" y="9269983"/>
                                </a:lnTo>
                                <a:lnTo>
                                  <a:pt x="3265424" y="9259824"/>
                                </a:lnTo>
                                <a:lnTo>
                                  <a:pt x="3255265" y="9259824"/>
                                </a:lnTo>
                                <a:close/>
                                <a:moveTo>
                                  <a:pt x="3255265" y="9269983"/>
                                </a:moveTo>
                                <a:moveTo>
                                  <a:pt x="3275585" y="9269983"/>
                                </a:moveTo>
                                <a:lnTo>
                                  <a:pt x="3285745" y="9269983"/>
                                </a:lnTo>
                                <a:lnTo>
                                  <a:pt x="3285745" y="9259824"/>
                                </a:lnTo>
                                <a:lnTo>
                                  <a:pt x="3275585" y="9259824"/>
                                </a:lnTo>
                                <a:close/>
                                <a:moveTo>
                                  <a:pt x="3275585" y="9269983"/>
                                </a:moveTo>
                                <a:moveTo>
                                  <a:pt x="3295904" y="9269983"/>
                                </a:moveTo>
                                <a:lnTo>
                                  <a:pt x="3306065" y="9269983"/>
                                </a:lnTo>
                                <a:lnTo>
                                  <a:pt x="3306065" y="9259824"/>
                                </a:lnTo>
                                <a:lnTo>
                                  <a:pt x="3295904" y="9259824"/>
                                </a:lnTo>
                                <a:close/>
                                <a:moveTo>
                                  <a:pt x="3295904" y="9269983"/>
                                </a:moveTo>
                                <a:moveTo>
                                  <a:pt x="3316224" y="9269983"/>
                                </a:moveTo>
                                <a:lnTo>
                                  <a:pt x="3326385" y="9269983"/>
                                </a:lnTo>
                                <a:lnTo>
                                  <a:pt x="3326385" y="9259824"/>
                                </a:lnTo>
                                <a:lnTo>
                                  <a:pt x="3316224" y="9259824"/>
                                </a:lnTo>
                                <a:close/>
                                <a:moveTo>
                                  <a:pt x="3316224" y="9269983"/>
                                </a:moveTo>
                                <a:moveTo>
                                  <a:pt x="3336545" y="9269983"/>
                                </a:moveTo>
                                <a:lnTo>
                                  <a:pt x="3346704" y="9269983"/>
                                </a:lnTo>
                                <a:lnTo>
                                  <a:pt x="3346704" y="9259824"/>
                                </a:lnTo>
                                <a:lnTo>
                                  <a:pt x="3336545" y="9259824"/>
                                </a:lnTo>
                                <a:close/>
                                <a:moveTo>
                                  <a:pt x="3336545" y="9269983"/>
                                </a:moveTo>
                                <a:moveTo>
                                  <a:pt x="3356865" y="9269983"/>
                                </a:moveTo>
                                <a:lnTo>
                                  <a:pt x="3367024" y="9269983"/>
                                </a:lnTo>
                                <a:lnTo>
                                  <a:pt x="3367024" y="9259824"/>
                                </a:lnTo>
                                <a:lnTo>
                                  <a:pt x="3356865" y="9259824"/>
                                </a:lnTo>
                                <a:close/>
                                <a:moveTo>
                                  <a:pt x="3356865" y="9269983"/>
                                </a:moveTo>
                                <a:moveTo>
                                  <a:pt x="3377185" y="9269983"/>
                                </a:moveTo>
                                <a:lnTo>
                                  <a:pt x="3387345" y="9269983"/>
                                </a:lnTo>
                                <a:lnTo>
                                  <a:pt x="3387345" y="9259824"/>
                                </a:lnTo>
                                <a:lnTo>
                                  <a:pt x="3377185" y="9259824"/>
                                </a:lnTo>
                                <a:close/>
                                <a:moveTo>
                                  <a:pt x="3377185" y="9269983"/>
                                </a:moveTo>
                                <a:moveTo>
                                  <a:pt x="3397504" y="9269983"/>
                                </a:moveTo>
                                <a:lnTo>
                                  <a:pt x="3407665" y="9269983"/>
                                </a:lnTo>
                                <a:lnTo>
                                  <a:pt x="3407665" y="9259824"/>
                                </a:lnTo>
                                <a:lnTo>
                                  <a:pt x="3397504" y="9259824"/>
                                </a:lnTo>
                                <a:close/>
                                <a:moveTo>
                                  <a:pt x="3397504" y="9269983"/>
                                </a:moveTo>
                                <a:moveTo>
                                  <a:pt x="3417824" y="9269983"/>
                                </a:moveTo>
                                <a:lnTo>
                                  <a:pt x="3427985" y="9269983"/>
                                </a:lnTo>
                                <a:lnTo>
                                  <a:pt x="3427985" y="9259824"/>
                                </a:lnTo>
                                <a:lnTo>
                                  <a:pt x="3417824" y="9259824"/>
                                </a:lnTo>
                                <a:close/>
                                <a:moveTo>
                                  <a:pt x="3417824" y="9269983"/>
                                </a:moveTo>
                                <a:moveTo>
                                  <a:pt x="3438145" y="9269983"/>
                                </a:moveTo>
                                <a:lnTo>
                                  <a:pt x="3448304" y="9269983"/>
                                </a:lnTo>
                                <a:lnTo>
                                  <a:pt x="3448304" y="9259824"/>
                                </a:lnTo>
                                <a:lnTo>
                                  <a:pt x="3438145" y="9259824"/>
                                </a:lnTo>
                                <a:close/>
                                <a:moveTo>
                                  <a:pt x="3438145" y="9269983"/>
                                </a:moveTo>
                                <a:moveTo>
                                  <a:pt x="3458465" y="9269983"/>
                                </a:moveTo>
                                <a:lnTo>
                                  <a:pt x="3468624" y="9269983"/>
                                </a:lnTo>
                                <a:lnTo>
                                  <a:pt x="3468624" y="9259824"/>
                                </a:lnTo>
                                <a:lnTo>
                                  <a:pt x="3458465" y="9259824"/>
                                </a:lnTo>
                                <a:close/>
                                <a:moveTo>
                                  <a:pt x="3458465" y="9269983"/>
                                </a:moveTo>
                                <a:moveTo>
                                  <a:pt x="3478785" y="9269983"/>
                                </a:moveTo>
                                <a:lnTo>
                                  <a:pt x="3488945" y="9269983"/>
                                </a:lnTo>
                                <a:lnTo>
                                  <a:pt x="3488945" y="9259824"/>
                                </a:lnTo>
                                <a:lnTo>
                                  <a:pt x="3478785" y="9259824"/>
                                </a:lnTo>
                                <a:close/>
                                <a:moveTo>
                                  <a:pt x="3478785" y="9269983"/>
                                </a:moveTo>
                                <a:moveTo>
                                  <a:pt x="3499104" y="9269983"/>
                                </a:moveTo>
                                <a:lnTo>
                                  <a:pt x="3509265" y="9269983"/>
                                </a:lnTo>
                                <a:lnTo>
                                  <a:pt x="3509265" y="9259824"/>
                                </a:lnTo>
                                <a:lnTo>
                                  <a:pt x="3499104" y="9259824"/>
                                </a:lnTo>
                                <a:close/>
                                <a:moveTo>
                                  <a:pt x="3499104" y="9269983"/>
                                </a:moveTo>
                                <a:moveTo>
                                  <a:pt x="3519424" y="9269983"/>
                                </a:moveTo>
                                <a:lnTo>
                                  <a:pt x="3529585" y="9269983"/>
                                </a:lnTo>
                                <a:lnTo>
                                  <a:pt x="3529585" y="9259824"/>
                                </a:lnTo>
                                <a:lnTo>
                                  <a:pt x="3519424" y="9259824"/>
                                </a:lnTo>
                                <a:close/>
                                <a:moveTo>
                                  <a:pt x="3519424" y="9269983"/>
                                </a:moveTo>
                                <a:moveTo>
                                  <a:pt x="3539745" y="9269983"/>
                                </a:moveTo>
                                <a:lnTo>
                                  <a:pt x="3549904" y="9269983"/>
                                </a:lnTo>
                                <a:lnTo>
                                  <a:pt x="3549904" y="9259824"/>
                                </a:lnTo>
                                <a:lnTo>
                                  <a:pt x="3539745" y="9259824"/>
                                </a:lnTo>
                                <a:close/>
                                <a:moveTo>
                                  <a:pt x="3539745" y="9269983"/>
                                </a:moveTo>
                                <a:moveTo>
                                  <a:pt x="3560065" y="9269983"/>
                                </a:moveTo>
                                <a:lnTo>
                                  <a:pt x="3570224" y="9269983"/>
                                </a:lnTo>
                                <a:lnTo>
                                  <a:pt x="3570224" y="9259824"/>
                                </a:lnTo>
                                <a:lnTo>
                                  <a:pt x="3560065" y="9259824"/>
                                </a:lnTo>
                                <a:close/>
                                <a:moveTo>
                                  <a:pt x="3560065" y="9269983"/>
                                </a:moveTo>
                                <a:moveTo>
                                  <a:pt x="3580385" y="9269983"/>
                                </a:moveTo>
                                <a:lnTo>
                                  <a:pt x="3590545" y="9269983"/>
                                </a:lnTo>
                                <a:lnTo>
                                  <a:pt x="3590545" y="9259824"/>
                                </a:lnTo>
                                <a:lnTo>
                                  <a:pt x="3580385" y="9259824"/>
                                </a:lnTo>
                                <a:close/>
                                <a:moveTo>
                                  <a:pt x="3580385" y="9269983"/>
                                </a:moveTo>
                                <a:moveTo>
                                  <a:pt x="3600704" y="9269983"/>
                                </a:moveTo>
                                <a:lnTo>
                                  <a:pt x="3610865" y="9269983"/>
                                </a:lnTo>
                                <a:lnTo>
                                  <a:pt x="3610865" y="9259824"/>
                                </a:lnTo>
                                <a:lnTo>
                                  <a:pt x="3600704" y="9259824"/>
                                </a:lnTo>
                                <a:close/>
                                <a:moveTo>
                                  <a:pt x="3600704" y="9269983"/>
                                </a:moveTo>
                                <a:moveTo>
                                  <a:pt x="3621024" y="9269983"/>
                                </a:moveTo>
                                <a:lnTo>
                                  <a:pt x="3631185" y="9269983"/>
                                </a:lnTo>
                                <a:lnTo>
                                  <a:pt x="3631185" y="9259824"/>
                                </a:lnTo>
                                <a:lnTo>
                                  <a:pt x="3621024" y="9259824"/>
                                </a:lnTo>
                                <a:close/>
                                <a:moveTo>
                                  <a:pt x="3621024" y="9269983"/>
                                </a:moveTo>
                                <a:moveTo>
                                  <a:pt x="3641345" y="9269983"/>
                                </a:moveTo>
                                <a:lnTo>
                                  <a:pt x="3651504" y="9269983"/>
                                </a:lnTo>
                                <a:lnTo>
                                  <a:pt x="3651504" y="9259824"/>
                                </a:lnTo>
                                <a:lnTo>
                                  <a:pt x="3641345" y="9259824"/>
                                </a:lnTo>
                                <a:close/>
                                <a:moveTo>
                                  <a:pt x="3641345" y="9269983"/>
                                </a:moveTo>
                                <a:moveTo>
                                  <a:pt x="3661665" y="9269983"/>
                                </a:moveTo>
                                <a:lnTo>
                                  <a:pt x="3671824" y="9269983"/>
                                </a:lnTo>
                                <a:lnTo>
                                  <a:pt x="3671824" y="9259824"/>
                                </a:lnTo>
                                <a:lnTo>
                                  <a:pt x="3661665" y="9259824"/>
                                </a:lnTo>
                                <a:close/>
                                <a:moveTo>
                                  <a:pt x="3661665" y="9269983"/>
                                </a:moveTo>
                                <a:moveTo>
                                  <a:pt x="3681985" y="9269983"/>
                                </a:moveTo>
                                <a:lnTo>
                                  <a:pt x="3692145" y="9269983"/>
                                </a:lnTo>
                                <a:lnTo>
                                  <a:pt x="3692145" y="9259824"/>
                                </a:lnTo>
                                <a:lnTo>
                                  <a:pt x="3681985" y="9259824"/>
                                </a:lnTo>
                                <a:close/>
                                <a:moveTo>
                                  <a:pt x="3681985" y="9269983"/>
                                </a:moveTo>
                                <a:moveTo>
                                  <a:pt x="3702304" y="9269983"/>
                                </a:moveTo>
                                <a:lnTo>
                                  <a:pt x="3712465" y="9269983"/>
                                </a:lnTo>
                                <a:lnTo>
                                  <a:pt x="3712465" y="9259824"/>
                                </a:lnTo>
                                <a:lnTo>
                                  <a:pt x="3702304" y="9259824"/>
                                </a:lnTo>
                                <a:close/>
                                <a:moveTo>
                                  <a:pt x="3702304" y="9269983"/>
                                </a:moveTo>
                                <a:moveTo>
                                  <a:pt x="3722624" y="9269983"/>
                                </a:moveTo>
                                <a:lnTo>
                                  <a:pt x="3732785" y="9269983"/>
                                </a:lnTo>
                                <a:lnTo>
                                  <a:pt x="3732785" y="9259824"/>
                                </a:lnTo>
                                <a:lnTo>
                                  <a:pt x="3722624" y="9259824"/>
                                </a:lnTo>
                                <a:close/>
                                <a:moveTo>
                                  <a:pt x="3722624" y="9269983"/>
                                </a:moveTo>
                                <a:moveTo>
                                  <a:pt x="3742945" y="9269983"/>
                                </a:moveTo>
                                <a:lnTo>
                                  <a:pt x="3753104" y="9269983"/>
                                </a:lnTo>
                                <a:lnTo>
                                  <a:pt x="3753104" y="9259824"/>
                                </a:lnTo>
                                <a:lnTo>
                                  <a:pt x="3742945" y="9259824"/>
                                </a:lnTo>
                                <a:close/>
                                <a:moveTo>
                                  <a:pt x="3742945" y="9269983"/>
                                </a:moveTo>
                                <a:moveTo>
                                  <a:pt x="3763265" y="9269983"/>
                                </a:moveTo>
                                <a:lnTo>
                                  <a:pt x="3773424" y="9269983"/>
                                </a:lnTo>
                                <a:lnTo>
                                  <a:pt x="3773424" y="9259824"/>
                                </a:lnTo>
                                <a:lnTo>
                                  <a:pt x="3763265" y="9259824"/>
                                </a:lnTo>
                                <a:close/>
                                <a:moveTo>
                                  <a:pt x="3763265" y="9269983"/>
                                </a:moveTo>
                                <a:moveTo>
                                  <a:pt x="3783585" y="9269983"/>
                                </a:moveTo>
                                <a:lnTo>
                                  <a:pt x="3793745" y="9269983"/>
                                </a:lnTo>
                                <a:lnTo>
                                  <a:pt x="3793745" y="9259824"/>
                                </a:lnTo>
                                <a:lnTo>
                                  <a:pt x="3783585" y="9259824"/>
                                </a:lnTo>
                                <a:close/>
                                <a:moveTo>
                                  <a:pt x="3783585" y="9269983"/>
                                </a:moveTo>
                                <a:moveTo>
                                  <a:pt x="3803904" y="9269983"/>
                                </a:moveTo>
                                <a:lnTo>
                                  <a:pt x="3814065" y="9269983"/>
                                </a:lnTo>
                                <a:lnTo>
                                  <a:pt x="3814065" y="9259824"/>
                                </a:lnTo>
                                <a:lnTo>
                                  <a:pt x="3803904" y="9259824"/>
                                </a:lnTo>
                                <a:close/>
                                <a:moveTo>
                                  <a:pt x="3803904" y="9269983"/>
                                </a:moveTo>
                                <a:moveTo>
                                  <a:pt x="3824224" y="9269983"/>
                                </a:moveTo>
                                <a:lnTo>
                                  <a:pt x="3834385" y="9269983"/>
                                </a:lnTo>
                                <a:lnTo>
                                  <a:pt x="3834385" y="9259824"/>
                                </a:lnTo>
                                <a:lnTo>
                                  <a:pt x="3824224" y="9259824"/>
                                </a:lnTo>
                                <a:close/>
                                <a:moveTo>
                                  <a:pt x="3824224" y="9269983"/>
                                </a:moveTo>
                                <a:moveTo>
                                  <a:pt x="3844545" y="9269983"/>
                                </a:moveTo>
                                <a:lnTo>
                                  <a:pt x="3854704" y="9269983"/>
                                </a:lnTo>
                                <a:lnTo>
                                  <a:pt x="3854704" y="9259824"/>
                                </a:lnTo>
                                <a:lnTo>
                                  <a:pt x="3844545" y="9259824"/>
                                </a:lnTo>
                                <a:close/>
                                <a:moveTo>
                                  <a:pt x="3844545" y="9269983"/>
                                </a:moveTo>
                                <a:moveTo>
                                  <a:pt x="3864865" y="9269983"/>
                                </a:moveTo>
                                <a:lnTo>
                                  <a:pt x="3875024" y="9269983"/>
                                </a:lnTo>
                                <a:lnTo>
                                  <a:pt x="3875024" y="9259824"/>
                                </a:lnTo>
                                <a:lnTo>
                                  <a:pt x="3864865" y="9259824"/>
                                </a:lnTo>
                                <a:close/>
                                <a:moveTo>
                                  <a:pt x="3864865" y="9269983"/>
                                </a:moveTo>
                                <a:moveTo>
                                  <a:pt x="3885185" y="9269983"/>
                                </a:moveTo>
                                <a:lnTo>
                                  <a:pt x="3895345" y="9269983"/>
                                </a:lnTo>
                                <a:lnTo>
                                  <a:pt x="3895345" y="9259824"/>
                                </a:lnTo>
                                <a:lnTo>
                                  <a:pt x="3885185" y="9259824"/>
                                </a:lnTo>
                                <a:close/>
                                <a:moveTo>
                                  <a:pt x="3885185" y="9269983"/>
                                </a:moveTo>
                                <a:moveTo>
                                  <a:pt x="3905504" y="9269983"/>
                                </a:moveTo>
                                <a:lnTo>
                                  <a:pt x="3915665" y="9269983"/>
                                </a:lnTo>
                                <a:lnTo>
                                  <a:pt x="3915665" y="9259824"/>
                                </a:lnTo>
                                <a:lnTo>
                                  <a:pt x="3905504" y="9259824"/>
                                </a:lnTo>
                                <a:close/>
                                <a:moveTo>
                                  <a:pt x="3905504" y="9269983"/>
                                </a:moveTo>
                                <a:moveTo>
                                  <a:pt x="3925824" y="9269983"/>
                                </a:moveTo>
                                <a:lnTo>
                                  <a:pt x="3935985" y="9269983"/>
                                </a:lnTo>
                                <a:lnTo>
                                  <a:pt x="3935985" y="9259824"/>
                                </a:lnTo>
                                <a:lnTo>
                                  <a:pt x="3925824" y="9259824"/>
                                </a:lnTo>
                                <a:close/>
                                <a:moveTo>
                                  <a:pt x="3925824" y="9269983"/>
                                </a:moveTo>
                                <a:moveTo>
                                  <a:pt x="3946145" y="9269983"/>
                                </a:moveTo>
                                <a:lnTo>
                                  <a:pt x="3956304" y="9269983"/>
                                </a:lnTo>
                                <a:lnTo>
                                  <a:pt x="3956304" y="9259824"/>
                                </a:lnTo>
                                <a:lnTo>
                                  <a:pt x="3946145" y="9259824"/>
                                </a:lnTo>
                                <a:close/>
                                <a:moveTo>
                                  <a:pt x="3946145" y="9269983"/>
                                </a:moveTo>
                                <a:moveTo>
                                  <a:pt x="3966465" y="9269983"/>
                                </a:moveTo>
                                <a:lnTo>
                                  <a:pt x="3976624" y="9269983"/>
                                </a:lnTo>
                                <a:lnTo>
                                  <a:pt x="3976624" y="9259824"/>
                                </a:lnTo>
                                <a:lnTo>
                                  <a:pt x="3966465" y="9259824"/>
                                </a:lnTo>
                                <a:close/>
                                <a:moveTo>
                                  <a:pt x="3966465" y="9269983"/>
                                </a:moveTo>
                                <a:moveTo>
                                  <a:pt x="3986785" y="9269983"/>
                                </a:moveTo>
                                <a:lnTo>
                                  <a:pt x="3996945" y="9269983"/>
                                </a:lnTo>
                                <a:lnTo>
                                  <a:pt x="3996945" y="9259824"/>
                                </a:lnTo>
                                <a:lnTo>
                                  <a:pt x="3986785" y="9259824"/>
                                </a:lnTo>
                                <a:close/>
                                <a:moveTo>
                                  <a:pt x="3986785" y="9269983"/>
                                </a:moveTo>
                                <a:moveTo>
                                  <a:pt x="4007104" y="9269983"/>
                                </a:moveTo>
                                <a:lnTo>
                                  <a:pt x="4017265" y="9269983"/>
                                </a:lnTo>
                                <a:lnTo>
                                  <a:pt x="4017265" y="9259824"/>
                                </a:lnTo>
                                <a:lnTo>
                                  <a:pt x="4007104" y="9259824"/>
                                </a:lnTo>
                                <a:close/>
                                <a:moveTo>
                                  <a:pt x="4007104" y="9269983"/>
                                </a:moveTo>
                                <a:moveTo>
                                  <a:pt x="4027424" y="9269983"/>
                                </a:moveTo>
                                <a:lnTo>
                                  <a:pt x="4037585" y="9269983"/>
                                </a:lnTo>
                                <a:lnTo>
                                  <a:pt x="4037585" y="9259824"/>
                                </a:lnTo>
                                <a:lnTo>
                                  <a:pt x="4027424" y="9259824"/>
                                </a:lnTo>
                                <a:close/>
                                <a:moveTo>
                                  <a:pt x="4027424" y="9269983"/>
                                </a:moveTo>
                                <a:moveTo>
                                  <a:pt x="4047745" y="9269983"/>
                                </a:moveTo>
                                <a:lnTo>
                                  <a:pt x="4057904" y="9269983"/>
                                </a:lnTo>
                                <a:lnTo>
                                  <a:pt x="4057904" y="9259824"/>
                                </a:lnTo>
                                <a:lnTo>
                                  <a:pt x="4047745" y="9259824"/>
                                </a:lnTo>
                                <a:close/>
                                <a:moveTo>
                                  <a:pt x="4047745" y="9269983"/>
                                </a:moveTo>
                                <a:moveTo>
                                  <a:pt x="4068065" y="9269983"/>
                                </a:moveTo>
                                <a:lnTo>
                                  <a:pt x="4078224" y="9269983"/>
                                </a:lnTo>
                                <a:lnTo>
                                  <a:pt x="4078224" y="9259824"/>
                                </a:lnTo>
                                <a:lnTo>
                                  <a:pt x="4068065" y="9259824"/>
                                </a:lnTo>
                                <a:close/>
                                <a:moveTo>
                                  <a:pt x="4068065" y="9269983"/>
                                </a:moveTo>
                                <a:moveTo>
                                  <a:pt x="4088385" y="9269983"/>
                                </a:moveTo>
                                <a:lnTo>
                                  <a:pt x="4098545" y="9269983"/>
                                </a:lnTo>
                                <a:lnTo>
                                  <a:pt x="4098545" y="9259824"/>
                                </a:lnTo>
                                <a:lnTo>
                                  <a:pt x="4088385" y="9259824"/>
                                </a:lnTo>
                                <a:close/>
                                <a:moveTo>
                                  <a:pt x="4088385" y="9269983"/>
                                </a:moveTo>
                                <a:moveTo>
                                  <a:pt x="4108704" y="9269983"/>
                                </a:moveTo>
                                <a:lnTo>
                                  <a:pt x="4118865" y="9269983"/>
                                </a:lnTo>
                                <a:lnTo>
                                  <a:pt x="4118865" y="9259824"/>
                                </a:lnTo>
                                <a:lnTo>
                                  <a:pt x="4108704" y="9259824"/>
                                </a:lnTo>
                                <a:close/>
                                <a:moveTo>
                                  <a:pt x="4108704" y="9269983"/>
                                </a:moveTo>
                                <a:moveTo>
                                  <a:pt x="4129024" y="9269983"/>
                                </a:moveTo>
                                <a:lnTo>
                                  <a:pt x="4139185" y="9269983"/>
                                </a:lnTo>
                                <a:lnTo>
                                  <a:pt x="4139185" y="9259824"/>
                                </a:lnTo>
                                <a:lnTo>
                                  <a:pt x="4129024" y="9259824"/>
                                </a:lnTo>
                                <a:close/>
                                <a:moveTo>
                                  <a:pt x="4129024" y="9269983"/>
                                </a:moveTo>
                                <a:moveTo>
                                  <a:pt x="4149345" y="9269983"/>
                                </a:moveTo>
                                <a:lnTo>
                                  <a:pt x="4159504" y="9269983"/>
                                </a:lnTo>
                                <a:lnTo>
                                  <a:pt x="4159504" y="9259824"/>
                                </a:lnTo>
                                <a:lnTo>
                                  <a:pt x="4149345" y="9259824"/>
                                </a:lnTo>
                                <a:close/>
                                <a:moveTo>
                                  <a:pt x="4149345" y="9269983"/>
                                </a:moveTo>
                                <a:moveTo>
                                  <a:pt x="4169665" y="9269983"/>
                                </a:moveTo>
                                <a:lnTo>
                                  <a:pt x="4179824" y="9269983"/>
                                </a:lnTo>
                                <a:lnTo>
                                  <a:pt x="4179824" y="9259824"/>
                                </a:lnTo>
                                <a:lnTo>
                                  <a:pt x="4169665" y="9259824"/>
                                </a:lnTo>
                                <a:close/>
                                <a:moveTo>
                                  <a:pt x="4169665" y="9269983"/>
                                </a:moveTo>
                                <a:moveTo>
                                  <a:pt x="4189985" y="9269983"/>
                                </a:moveTo>
                                <a:lnTo>
                                  <a:pt x="4200145" y="9269983"/>
                                </a:lnTo>
                                <a:lnTo>
                                  <a:pt x="4200145" y="9259824"/>
                                </a:lnTo>
                                <a:lnTo>
                                  <a:pt x="4189985" y="9259824"/>
                                </a:lnTo>
                                <a:close/>
                                <a:moveTo>
                                  <a:pt x="4189985" y="9269983"/>
                                </a:moveTo>
                                <a:moveTo>
                                  <a:pt x="4210304" y="9269983"/>
                                </a:moveTo>
                                <a:lnTo>
                                  <a:pt x="4220465" y="9269983"/>
                                </a:lnTo>
                                <a:lnTo>
                                  <a:pt x="4220465" y="9259824"/>
                                </a:lnTo>
                                <a:lnTo>
                                  <a:pt x="4210304" y="9259824"/>
                                </a:lnTo>
                                <a:close/>
                                <a:moveTo>
                                  <a:pt x="4210304" y="9269983"/>
                                </a:moveTo>
                                <a:moveTo>
                                  <a:pt x="4230624" y="9269983"/>
                                </a:moveTo>
                                <a:lnTo>
                                  <a:pt x="4240785" y="9269983"/>
                                </a:lnTo>
                                <a:lnTo>
                                  <a:pt x="4240785" y="9259824"/>
                                </a:lnTo>
                                <a:lnTo>
                                  <a:pt x="4230624" y="9259824"/>
                                </a:lnTo>
                                <a:close/>
                                <a:moveTo>
                                  <a:pt x="4230624" y="9269983"/>
                                </a:moveTo>
                                <a:moveTo>
                                  <a:pt x="4250945" y="9269983"/>
                                </a:moveTo>
                                <a:lnTo>
                                  <a:pt x="4261104" y="9269983"/>
                                </a:lnTo>
                                <a:lnTo>
                                  <a:pt x="4261104" y="9259824"/>
                                </a:lnTo>
                                <a:lnTo>
                                  <a:pt x="4250945" y="9259824"/>
                                </a:lnTo>
                                <a:close/>
                                <a:moveTo>
                                  <a:pt x="4250945" y="9269983"/>
                                </a:moveTo>
                                <a:moveTo>
                                  <a:pt x="4271265" y="9269983"/>
                                </a:moveTo>
                                <a:lnTo>
                                  <a:pt x="4281424" y="9269983"/>
                                </a:lnTo>
                                <a:lnTo>
                                  <a:pt x="4281424" y="9259824"/>
                                </a:lnTo>
                                <a:lnTo>
                                  <a:pt x="4271265" y="9259824"/>
                                </a:lnTo>
                                <a:close/>
                                <a:moveTo>
                                  <a:pt x="4271265" y="9269983"/>
                                </a:moveTo>
                                <a:moveTo>
                                  <a:pt x="4291585" y="9269983"/>
                                </a:moveTo>
                                <a:lnTo>
                                  <a:pt x="4301745" y="9269983"/>
                                </a:lnTo>
                                <a:lnTo>
                                  <a:pt x="4301745" y="9259824"/>
                                </a:lnTo>
                                <a:lnTo>
                                  <a:pt x="4291585" y="9259824"/>
                                </a:lnTo>
                                <a:close/>
                                <a:moveTo>
                                  <a:pt x="4291585" y="9269983"/>
                                </a:moveTo>
                                <a:moveTo>
                                  <a:pt x="4311904" y="9269983"/>
                                </a:moveTo>
                                <a:lnTo>
                                  <a:pt x="4322065" y="9269983"/>
                                </a:lnTo>
                                <a:lnTo>
                                  <a:pt x="4322065" y="9259824"/>
                                </a:lnTo>
                                <a:lnTo>
                                  <a:pt x="4311904" y="9259824"/>
                                </a:lnTo>
                                <a:close/>
                                <a:moveTo>
                                  <a:pt x="4311904" y="9269983"/>
                                </a:moveTo>
                                <a:moveTo>
                                  <a:pt x="4332224" y="9269983"/>
                                </a:moveTo>
                                <a:lnTo>
                                  <a:pt x="4342385" y="9269983"/>
                                </a:lnTo>
                                <a:lnTo>
                                  <a:pt x="4342385" y="9259824"/>
                                </a:lnTo>
                                <a:lnTo>
                                  <a:pt x="4332224" y="9259824"/>
                                </a:lnTo>
                                <a:close/>
                                <a:moveTo>
                                  <a:pt x="4332224" y="9269983"/>
                                </a:moveTo>
                                <a:moveTo>
                                  <a:pt x="4352545" y="9269983"/>
                                </a:moveTo>
                                <a:lnTo>
                                  <a:pt x="4362704" y="9269983"/>
                                </a:lnTo>
                                <a:lnTo>
                                  <a:pt x="4362704" y="9259824"/>
                                </a:lnTo>
                                <a:lnTo>
                                  <a:pt x="4352545" y="9259824"/>
                                </a:lnTo>
                                <a:close/>
                                <a:moveTo>
                                  <a:pt x="4352545" y="9269983"/>
                                </a:moveTo>
                                <a:moveTo>
                                  <a:pt x="4372865" y="9269983"/>
                                </a:moveTo>
                                <a:lnTo>
                                  <a:pt x="4383024" y="9269983"/>
                                </a:lnTo>
                                <a:lnTo>
                                  <a:pt x="4383024" y="9259824"/>
                                </a:lnTo>
                                <a:lnTo>
                                  <a:pt x="4372865" y="9259824"/>
                                </a:lnTo>
                                <a:close/>
                                <a:moveTo>
                                  <a:pt x="4372865" y="9269983"/>
                                </a:moveTo>
                                <a:moveTo>
                                  <a:pt x="4393185" y="9269983"/>
                                </a:moveTo>
                                <a:lnTo>
                                  <a:pt x="4403345" y="9269983"/>
                                </a:lnTo>
                                <a:lnTo>
                                  <a:pt x="4403345" y="9259824"/>
                                </a:lnTo>
                                <a:lnTo>
                                  <a:pt x="4393185" y="9259824"/>
                                </a:lnTo>
                                <a:close/>
                                <a:moveTo>
                                  <a:pt x="4393185" y="9269983"/>
                                </a:moveTo>
                                <a:moveTo>
                                  <a:pt x="4413504" y="9269983"/>
                                </a:moveTo>
                                <a:lnTo>
                                  <a:pt x="4423665" y="9269983"/>
                                </a:lnTo>
                                <a:lnTo>
                                  <a:pt x="4423665" y="9259824"/>
                                </a:lnTo>
                                <a:lnTo>
                                  <a:pt x="4413504" y="9259824"/>
                                </a:lnTo>
                                <a:close/>
                                <a:moveTo>
                                  <a:pt x="4413504" y="9269983"/>
                                </a:moveTo>
                                <a:moveTo>
                                  <a:pt x="4433824" y="9269983"/>
                                </a:moveTo>
                                <a:lnTo>
                                  <a:pt x="4443985" y="9269983"/>
                                </a:lnTo>
                                <a:lnTo>
                                  <a:pt x="4443985" y="9259824"/>
                                </a:lnTo>
                                <a:lnTo>
                                  <a:pt x="4433824" y="9259824"/>
                                </a:lnTo>
                                <a:close/>
                                <a:moveTo>
                                  <a:pt x="4433824" y="9269983"/>
                                </a:moveTo>
                                <a:moveTo>
                                  <a:pt x="4454145" y="9269983"/>
                                </a:moveTo>
                                <a:lnTo>
                                  <a:pt x="4464304" y="9269983"/>
                                </a:lnTo>
                                <a:lnTo>
                                  <a:pt x="4464304" y="9259824"/>
                                </a:lnTo>
                                <a:lnTo>
                                  <a:pt x="4454145" y="9259824"/>
                                </a:lnTo>
                                <a:close/>
                                <a:moveTo>
                                  <a:pt x="4454145" y="9269983"/>
                                </a:moveTo>
                                <a:moveTo>
                                  <a:pt x="4474465" y="9269983"/>
                                </a:moveTo>
                                <a:lnTo>
                                  <a:pt x="4484624" y="9269983"/>
                                </a:lnTo>
                                <a:lnTo>
                                  <a:pt x="4484624" y="9259824"/>
                                </a:lnTo>
                                <a:lnTo>
                                  <a:pt x="4474465" y="9259824"/>
                                </a:lnTo>
                                <a:close/>
                                <a:moveTo>
                                  <a:pt x="4474465" y="9269983"/>
                                </a:moveTo>
                                <a:moveTo>
                                  <a:pt x="1223265" y="9113519"/>
                                </a:moveTo>
                                <a:lnTo>
                                  <a:pt x="1233424" y="9113519"/>
                                </a:lnTo>
                                <a:lnTo>
                                  <a:pt x="1233424" y="9103360"/>
                                </a:lnTo>
                                <a:lnTo>
                                  <a:pt x="1223265" y="9103360"/>
                                </a:lnTo>
                                <a:close/>
                                <a:moveTo>
                                  <a:pt x="1223265" y="9113519"/>
                                </a:moveTo>
                                <a:moveTo>
                                  <a:pt x="1243584" y="9113519"/>
                                </a:moveTo>
                                <a:lnTo>
                                  <a:pt x="1253745" y="9113519"/>
                                </a:lnTo>
                                <a:lnTo>
                                  <a:pt x="1253745" y="9103360"/>
                                </a:lnTo>
                                <a:lnTo>
                                  <a:pt x="1243584" y="9103360"/>
                                </a:lnTo>
                                <a:close/>
                                <a:moveTo>
                                  <a:pt x="1243584" y="9113519"/>
                                </a:moveTo>
                                <a:moveTo>
                                  <a:pt x="1263905" y="9113519"/>
                                </a:moveTo>
                                <a:lnTo>
                                  <a:pt x="1274065" y="9113519"/>
                                </a:lnTo>
                                <a:lnTo>
                                  <a:pt x="1274065" y="9103360"/>
                                </a:lnTo>
                                <a:lnTo>
                                  <a:pt x="1263905" y="9103360"/>
                                </a:lnTo>
                                <a:close/>
                                <a:moveTo>
                                  <a:pt x="1263905" y="9113519"/>
                                </a:moveTo>
                                <a:moveTo>
                                  <a:pt x="1284224" y="9113519"/>
                                </a:moveTo>
                                <a:lnTo>
                                  <a:pt x="1294384" y="9113519"/>
                                </a:lnTo>
                                <a:lnTo>
                                  <a:pt x="1294384" y="9103360"/>
                                </a:lnTo>
                                <a:lnTo>
                                  <a:pt x="1284224" y="9103360"/>
                                </a:lnTo>
                                <a:close/>
                                <a:moveTo>
                                  <a:pt x="1284224" y="9113519"/>
                                </a:moveTo>
                                <a:moveTo>
                                  <a:pt x="1304545" y="9113519"/>
                                </a:moveTo>
                                <a:lnTo>
                                  <a:pt x="1314705" y="9113519"/>
                                </a:lnTo>
                                <a:lnTo>
                                  <a:pt x="1314705" y="9103360"/>
                                </a:lnTo>
                                <a:lnTo>
                                  <a:pt x="1304545" y="9103360"/>
                                </a:lnTo>
                                <a:close/>
                                <a:moveTo>
                                  <a:pt x="1304545" y="9113519"/>
                                </a:moveTo>
                                <a:moveTo>
                                  <a:pt x="1324865" y="9113519"/>
                                </a:moveTo>
                                <a:lnTo>
                                  <a:pt x="1335024" y="9113519"/>
                                </a:lnTo>
                                <a:lnTo>
                                  <a:pt x="1335024" y="9103360"/>
                                </a:lnTo>
                                <a:lnTo>
                                  <a:pt x="1324865" y="9103360"/>
                                </a:lnTo>
                                <a:close/>
                                <a:moveTo>
                                  <a:pt x="1324865" y="9113519"/>
                                </a:moveTo>
                                <a:moveTo>
                                  <a:pt x="1345184" y="9113519"/>
                                </a:moveTo>
                                <a:lnTo>
                                  <a:pt x="1355345" y="9113519"/>
                                </a:lnTo>
                                <a:lnTo>
                                  <a:pt x="1355345" y="9103360"/>
                                </a:lnTo>
                                <a:lnTo>
                                  <a:pt x="1345184" y="9103360"/>
                                </a:lnTo>
                                <a:close/>
                                <a:moveTo>
                                  <a:pt x="1345184" y="9113519"/>
                                </a:moveTo>
                                <a:moveTo>
                                  <a:pt x="1365505" y="9113519"/>
                                </a:moveTo>
                                <a:lnTo>
                                  <a:pt x="1375665" y="9113519"/>
                                </a:lnTo>
                                <a:lnTo>
                                  <a:pt x="1375665" y="9103360"/>
                                </a:lnTo>
                                <a:lnTo>
                                  <a:pt x="1365505" y="9103360"/>
                                </a:lnTo>
                                <a:close/>
                                <a:moveTo>
                                  <a:pt x="1365505" y="9113519"/>
                                </a:moveTo>
                                <a:moveTo>
                                  <a:pt x="1385824" y="9113519"/>
                                </a:moveTo>
                                <a:lnTo>
                                  <a:pt x="1395984" y="9113519"/>
                                </a:lnTo>
                                <a:lnTo>
                                  <a:pt x="1395984" y="9103360"/>
                                </a:lnTo>
                                <a:lnTo>
                                  <a:pt x="1385824" y="9103360"/>
                                </a:lnTo>
                                <a:close/>
                                <a:moveTo>
                                  <a:pt x="1385824" y="9113519"/>
                                </a:moveTo>
                                <a:moveTo>
                                  <a:pt x="1406145" y="9113519"/>
                                </a:moveTo>
                                <a:lnTo>
                                  <a:pt x="1416305" y="9113519"/>
                                </a:lnTo>
                                <a:lnTo>
                                  <a:pt x="1416305" y="9103360"/>
                                </a:lnTo>
                                <a:lnTo>
                                  <a:pt x="1406145" y="9103360"/>
                                </a:lnTo>
                                <a:close/>
                                <a:moveTo>
                                  <a:pt x="1406145" y="9113519"/>
                                </a:moveTo>
                                <a:moveTo>
                                  <a:pt x="1426465" y="9113519"/>
                                </a:moveTo>
                                <a:lnTo>
                                  <a:pt x="1436624" y="9113519"/>
                                </a:lnTo>
                                <a:lnTo>
                                  <a:pt x="1436624" y="9103360"/>
                                </a:lnTo>
                                <a:lnTo>
                                  <a:pt x="1426465" y="9103360"/>
                                </a:lnTo>
                                <a:close/>
                                <a:moveTo>
                                  <a:pt x="1426465" y="9113519"/>
                                </a:moveTo>
                                <a:moveTo>
                                  <a:pt x="1446784" y="9113519"/>
                                </a:moveTo>
                                <a:lnTo>
                                  <a:pt x="1456945" y="9113519"/>
                                </a:lnTo>
                                <a:lnTo>
                                  <a:pt x="1456945" y="9103360"/>
                                </a:lnTo>
                                <a:lnTo>
                                  <a:pt x="1446784" y="9103360"/>
                                </a:lnTo>
                                <a:close/>
                                <a:moveTo>
                                  <a:pt x="1446784" y="9113519"/>
                                </a:moveTo>
                                <a:moveTo>
                                  <a:pt x="1467105" y="9113519"/>
                                </a:moveTo>
                                <a:lnTo>
                                  <a:pt x="1477265" y="9113519"/>
                                </a:lnTo>
                                <a:lnTo>
                                  <a:pt x="1477265" y="9103360"/>
                                </a:lnTo>
                                <a:lnTo>
                                  <a:pt x="1467105" y="9103360"/>
                                </a:lnTo>
                                <a:close/>
                                <a:moveTo>
                                  <a:pt x="1467105" y="9113519"/>
                                </a:moveTo>
                                <a:moveTo>
                                  <a:pt x="1487424" y="9113519"/>
                                </a:moveTo>
                                <a:lnTo>
                                  <a:pt x="1497584" y="9113519"/>
                                </a:lnTo>
                                <a:lnTo>
                                  <a:pt x="1497584" y="9103360"/>
                                </a:lnTo>
                                <a:lnTo>
                                  <a:pt x="1487424" y="9103360"/>
                                </a:lnTo>
                                <a:close/>
                                <a:moveTo>
                                  <a:pt x="1487424" y="9113519"/>
                                </a:moveTo>
                                <a:moveTo>
                                  <a:pt x="1507745" y="9113519"/>
                                </a:moveTo>
                                <a:lnTo>
                                  <a:pt x="1517905" y="9113519"/>
                                </a:lnTo>
                                <a:lnTo>
                                  <a:pt x="1517905" y="9103360"/>
                                </a:lnTo>
                                <a:lnTo>
                                  <a:pt x="1507745" y="9103360"/>
                                </a:lnTo>
                                <a:close/>
                                <a:moveTo>
                                  <a:pt x="1507745" y="9113519"/>
                                </a:moveTo>
                                <a:moveTo>
                                  <a:pt x="1528065" y="9113519"/>
                                </a:moveTo>
                                <a:lnTo>
                                  <a:pt x="1538224" y="9113519"/>
                                </a:lnTo>
                                <a:lnTo>
                                  <a:pt x="1538224" y="9103360"/>
                                </a:lnTo>
                                <a:lnTo>
                                  <a:pt x="1528065" y="9103360"/>
                                </a:lnTo>
                                <a:close/>
                                <a:moveTo>
                                  <a:pt x="1528065" y="9113519"/>
                                </a:moveTo>
                                <a:moveTo>
                                  <a:pt x="1548384" y="9113519"/>
                                </a:moveTo>
                                <a:lnTo>
                                  <a:pt x="1558545" y="9113519"/>
                                </a:lnTo>
                                <a:lnTo>
                                  <a:pt x="1558545" y="9103360"/>
                                </a:lnTo>
                                <a:lnTo>
                                  <a:pt x="1548384" y="9103360"/>
                                </a:lnTo>
                                <a:close/>
                                <a:moveTo>
                                  <a:pt x="1548384" y="9113519"/>
                                </a:moveTo>
                                <a:moveTo>
                                  <a:pt x="1568705" y="9113519"/>
                                </a:moveTo>
                                <a:lnTo>
                                  <a:pt x="1578865" y="9113519"/>
                                </a:lnTo>
                                <a:lnTo>
                                  <a:pt x="1578865" y="9103360"/>
                                </a:lnTo>
                                <a:lnTo>
                                  <a:pt x="1568705" y="9103360"/>
                                </a:lnTo>
                                <a:close/>
                                <a:moveTo>
                                  <a:pt x="1568705" y="9113519"/>
                                </a:moveTo>
                                <a:moveTo>
                                  <a:pt x="1589024" y="9113519"/>
                                </a:moveTo>
                                <a:lnTo>
                                  <a:pt x="1599184" y="9113519"/>
                                </a:lnTo>
                                <a:lnTo>
                                  <a:pt x="1599184" y="9103360"/>
                                </a:lnTo>
                                <a:lnTo>
                                  <a:pt x="1589024" y="9103360"/>
                                </a:lnTo>
                                <a:close/>
                                <a:moveTo>
                                  <a:pt x="1589024" y="9113519"/>
                                </a:moveTo>
                                <a:moveTo>
                                  <a:pt x="1609345" y="9113519"/>
                                </a:moveTo>
                                <a:lnTo>
                                  <a:pt x="1619505" y="9113519"/>
                                </a:lnTo>
                                <a:lnTo>
                                  <a:pt x="1619505" y="9103360"/>
                                </a:lnTo>
                                <a:lnTo>
                                  <a:pt x="1609345" y="9103360"/>
                                </a:lnTo>
                                <a:close/>
                                <a:moveTo>
                                  <a:pt x="1609345" y="9113519"/>
                                </a:moveTo>
                                <a:moveTo>
                                  <a:pt x="1629665" y="9113519"/>
                                </a:moveTo>
                                <a:lnTo>
                                  <a:pt x="1639824" y="9113519"/>
                                </a:lnTo>
                                <a:lnTo>
                                  <a:pt x="1639824" y="9103360"/>
                                </a:lnTo>
                                <a:lnTo>
                                  <a:pt x="1629665" y="9103360"/>
                                </a:lnTo>
                                <a:close/>
                                <a:moveTo>
                                  <a:pt x="1629665" y="9113519"/>
                                </a:moveTo>
                                <a:moveTo>
                                  <a:pt x="1649984" y="9113519"/>
                                </a:moveTo>
                                <a:lnTo>
                                  <a:pt x="1660145" y="9113519"/>
                                </a:lnTo>
                                <a:lnTo>
                                  <a:pt x="1660145" y="9103360"/>
                                </a:lnTo>
                                <a:lnTo>
                                  <a:pt x="1649984" y="9103360"/>
                                </a:lnTo>
                                <a:close/>
                                <a:moveTo>
                                  <a:pt x="1649984" y="9113519"/>
                                </a:moveTo>
                                <a:moveTo>
                                  <a:pt x="1670305" y="9113519"/>
                                </a:moveTo>
                                <a:lnTo>
                                  <a:pt x="1680465" y="9113519"/>
                                </a:lnTo>
                                <a:lnTo>
                                  <a:pt x="1680465" y="9103360"/>
                                </a:lnTo>
                                <a:lnTo>
                                  <a:pt x="1670305" y="9103360"/>
                                </a:lnTo>
                                <a:close/>
                                <a:moveTo>
                                  <a:pt x="1670305" y="9113519"/>
                                </a:moveTo>
                                <a:moveTo>
                                  <a:pt x="1690624" y="9113519"/>
                                </a:moveTo>
                                <a:lnTo>
                                  <a:pt x="1700784" y="9113519"/>
                                </a:lnTo>
                                <a:lnTo>
                                  <a:pt x="1700784" y="9103360"/>
                                </a:lnTo>
                                <a:lnTo>
                                  <a:pt x="1690624" y="9103360"/>
                                </a:lnTo>
                                <a:close/>
                                <a:moveTo>
                                  <a:pt x="1690624" y="9113519"/>
                                </a:moveTo>
                                <a:moveTo>
                                  <a:pt x="1710945" y="9113519"/>
                                </a:moveTo>
                                <a:lnTo>
                                  <a:pt x="1721105" y="9113519"/>
                                </a:lnTo>
                                <a:lnTo>
                                  <a:pt x="1721105" y="9103360"/>
                                </a:lnTo>
                                <a:lnTo>
                                  <a:pt x="1710945" y="9103360"/>
                                </a:lnTo>
                                <a:close/>
                                <a:moveTo>
                                  <a:pt x="1710945" y="9113519"/>
                                </a:moveTo>
                                <a:moveTo>
                                  <a:pt x="1731265" y="9113519"/>
                                </a:moveTo>
                                <a:lnTo>
                                  <a:pt x="1741424" y="9113519"/>
                                </a:lnTo>
                                <a:lnTo>
                                  <a:pt x="1741424" y="9103360"/>
                                </a:lnTo>
                                <a:lnTo>
                                  <a:pt x="1731265" y="9103360"/>
                                </a:lnTo>
                                <a:close/>
                                <a:moveTo>
                                  <a:pt x="1731265" y="9113519"/>
                                </a:moveTo>
                                <a:moveTo>
                                  <a:pt x="1751584" y="9113519"/>
                                </a:moveTo>
                                <a:lnTo>
                                  <a:pt x="1761745" y="9113519"/>
                                </a:lnTo>
                                <a:lnTo>
                                  <a:pt x="1761745" y="9103360"/>
                                </a:lnTo>
                                <a:lnTo>
                                  <a:pt x="1751584" y="9103360"/>
                                </a:lnTo>
                                <a:close/>
                                <a:moveTo>
                                  <a:pt x="1751584" y="9113519"/>
                                </a:moveTo>
                                <a:moveTo>
                                  <a:pt x="1771905" y="9113519"/>
                                </a:moveTo>
                                <a:lnTo>
                                  <a:pt x="1782065" y="9113519"/>
                                </a:lnTo>
                                <a:lnTo>
                                  <a:pt x="1782065" y="9103360"/>
                                </a:lnTo>
                                <a:lnTo>
                                  <a:pt x="1771905" y="9103360"/>
                                </a:lnTo>
                                <a:close/>
                                <a:moveTo>
                                  <a:pt x="1771905" y="9113519"/>
                                </a:moveTo>
                                <a:moveTo>
                                  <a:pt x="1792224" y="9113519"/>
                                </a:moveTo>
                                <a:lnTo>
                                  <a:pt x="1802384" y="9113519"/>
                                </a:lnTo>
                                <a:lnTo>
                                  <a:pt x="1802384" y="9103360"/>
                                </a:lnTo>
                                <a:lnTo>
                                  <a:pt x="1792224" y="9103360"/>
                                </a:lnTo>
                                <a:close/>
                                <a:moveTo>
                                  <a:pt x="1792224" y="9113519"/>
                                </a:moveTo>
                                <a:moveTo>
                                  <a:pt x="1812545" y="9113519"/>
                                </a:moveTo>
                                <a:lnTo>
                                  <a:pt x="1822705" y="9113519"/>
                                </a:lnTo>
                                <a:lnTo>
                                  <a:pt x="1822705" y="9103360"/>
                                </a:lnTo>
                                <a:lnTo>
                                  <a:pt x="1812545" y="9103360"/>
                                </a:lnTo>
                                <a:close/>
                                <a:moveTo>
                                  <a:pt x="1812545" y="9113519"/>
                                </a:moveTo>
                                <a:moveTo>
                                  <a:pt x="1832865" y="9113519"/>
                                </a:moveTo>
                                <a:lnTo>
                                  <a:pt x="1843024" y="9113519"/>
                                </a:lnTo>
                                <a:lnTo>
                                  <a:pt x="1843024" y="9103360"/>
                                </a:lnTo>
                                <a:lnTo>
                                  <a:pt x="1832865" y="9103360"/>
                                </a:lnTo>
                                <a:close/>
                                <a:moveTo>
                                  <a:pt x="1832865" y="9113519"/>
                                </a:moveTo>
                                <a:moveTo>
                                  <a:pt x="1853184" y="9113519"/>
                                </a:moveTo>
                                <a:lnTo>
                                  <a:pt x="1863345" y="9113519"/>
                                </a:lnTo>
                                <a:lnTo>
                                  <a:pt x="1863345" y="9103360"/>
                                </a:lnTo>
                                <a:lnTo>
                                  <a:pt x="1853184" y="9103360"/>
                                </a:lnTo>
                                <a:close/>
                                <a:moveTo>
                                  <a:pt x="1853184" y="9113519"/>
                                </a:moveTo>
                                <a:moveTo>
                                  <a:pt x="1873505" y="9113519"/>
                                </a:moveTo>
                                <a:lnTo>
                                  <a:pt x="1883665" y="9113519"/>
                                </a:lnTo>
                                <a:lnTo>
                                  <a:pt x="1883665" y="9103360"/>
                                </a:lnTo>
                                <a:lnTo>
                                  <a:pt x="1873505" y="9103360"/>
                                </a:lnTo>
                                <a:close/>
                                <a:moveTo>
                                  <a:pt x="1873505" y="9113519"/>
                                </a:moveTo>
                                <a:moveTo>
                                  <a:pt x="1893824" y="9113519"/>
                                </a:moveTo>
                                <a:lnTo>
                                  <a:pt x="1903984" y="9113519"/>
                                </a:lnTo>
                                <a:lnTo>
                                  <a:pt x="1903984" y="9103360"/>
                                </a:lnTo>
                                <a:lnTo>
                                  <a:pt x="1893824" y="9103360"/>
                                </a:lnTo>
                                <a:close/>
                                <a:moveTo>
                                  <a:pt x="1893824" y="9113519"/>
                                </a:moveTo>
                                <a:moveTo>
                                  <a:pt x="1914145" y="9113519"/>
                                </a:moveTo>
                                <a:lnTo>
                                  <a:pt x="1924305" y="9113519"/>
                                </a:lnTo>
                                <a:lnTo>
                                  <a:pt x="1924305" y="9103360"/>
                                </a:lnTo>
                                <a:lnTo>
                                  <a:pt x="1914145" y="9103360"/>
                                </a:lnTo>
                                <a:close/>
                                <a:moveTo>
                                  <a:pt x="1914145" y="9113519"/>
                                </a:moveTo>
                                <a:moveTo>
                                  <a:pt x="1934465" y="9113519"/>
                                </a:moveTo>
                                <a:lnTo>
                                  <a:pt x="1944624" y="9113519"/>
                                </a:lnTo>
                                <a:lnTo>
                                  <a:pt x="1944624" y="9103360"/>
                                </a:lnTo>
                                <a:lnTo>
                                  <a:pt x="1934465" y="9103360"/>
                                </a:lnTo>
                                <a:close/>
                                <a:moveTo>
                                  <a:pt x="1934465" y="9113519"/>
                                </a:moveTo>
                                <a:moveTo>
                                  <a:pt x="1954784" y="9113519"/>
                                </a:moveTo>
                                <a:lnTo>
                                  <a:pt x="1964945" y="9113519"/>
                                </a:lnTo>
                                <a:lnTo>
                                  <a:pt x="1964945" y="9103360"/>
                                </a:lnTo>
                                <a:lnTo>
                                  <a:pt x="1954784" y="9103360"/>
                                </a:lnTo>
                                <a:close/>
                                <a:moveTo>
                                  <a:pt x="1954784" y="9113519"/>
                                </a:moveTo>
                                <a:moveTo>
                                  <a:pt x="1975105" y="9113519"/>
                                </a:moveTo>
                                <a:lnTo>
                                  <a:pt x="1985265" y="9113519"/>
                                </a:lnTo>
                                <a:lnTo>
                                  <a:pt x="1985265" y="9103360"/>
                                </a:lnTo>
                                <a:lnTo>
                                  <a:pt x="1975105" y="9103360"/>
                                </a:lnTo>
                                <a:close/>
                                <a:moveTo>
                                  <a:pt x="1975105" y="9113519"/>
                                </a:moveTo>
                                <a:moveTo>
                                  <a:pt x="1995424" y="9113519"/>
                                </a:moveTo>
                                <a:lnTo>
                                  <a:pt x="2005584" y="9113519"/>
                                </a:lnTo>
                                <a:lnTo>
                                  <a:pt x="2005584" y="9103360"/>
                                </a:lnTo>
                                <a:lnTo>
                                  <a:pt x="1995424" y="9103360"/>
                                </a:lnTo>
                                <a:close/>
                                <a:moveTo>
                                  <a:pt x="1995424" y="9113519"/>
                                </a:moveTo>
                                <a:moveTo>
                                  <a:pt x="2015745" y="9113519"/>
                                </a:moveTo>
                                <a:lnTo>
                                  <a:pt x="2025905" y="9113519"/>
                                </a:lnTo>
                                <a:lnTo>
                                  <a:pt x="2025905" y="9103360"/>
                                </a:lnTo>
                                <a:lnTo>
                                  <a:pt x="2015745" y="9103360"/>
                                </a:lnTo>
                                <a:close/>
                                <a:moveTo>
                                  <a:pt x="2015745" y="9113519"/>
                                </a:moveTo>
                                <a:moveTo>
                                  <a:pt x="2036065" y="9113519"/>
                                </a:moveTo>
                                <a:lnTo>
                                  <a:pt x="2046224" y="9113519"/>
                                </a:lnTo>
                                <a:lnTo>
                                  <a:pt x="2046224" y="9103360"/>
                                </a:lnTo>
                                <a:lnTo>
                                  <a:pt x="2036065" y="9103360"/>
                                </a:lnTo>
                                <a:close/>
                                <a:moveTo>
                                  <a:pt x="2036065" y="9113519"/>
                                </a:moveTo>
                                <a:moveTo>
                                  <a:pt x="2056384" y="9113519"/>
                                </a:moveTo>
                                <a:lnTo>
                                  <a:pt x="2066545" y="9113519"/>
                                </a:lnTo>
                                <a:lnTo>
                                  <a:pt x="2066545" y="9103360"/>
                                </a:lnTo>
                                <a:lnTo>
                                  <a:pt x="2056384" y="9103360"/>
                                </a:lnTo>
                                <a:close/>
                                <a:moveTo>
                                  <a:pt x="2056384" y="9113519"/>
                                </a:moveTo>
                                <a:moveTo>
                                  <a:pt x="2076705" y="9113519"/>
                                </a:moveTo>
                                <a:lnTo>
                                  <a:pt x="2086865" y="9113519"/>
                                </a:lnTo>
                                <a:lnTo>
                                  <a:pt x="2086865" y="9103360"/>
                                </a:lnTo>
                                <a:lnTo>
                                  <a:pt x="2076705" y="9103360"/>
                                </a:lnTo>
                                <a:close/>
                                <a:moveTo>
                                  <a:pt x="2076705" y="9113519"/>
                                </a:moveTo>
                                <a:moveTo>
                                  <a:pt x="2097024" y="9113519"/>
                                </a:moveTo>
                                <a:lnTo>
                                  <a:pt x="2107184" y="9113519"/>
                                </a:lnTo>
                                <a:lnTo>
                                  <a:pt x="2107184" y="9103360"/>
                                </a:lnTo>
                                <a:lnTo>
                                  <a:pt x="2097024" y="9103360"/>
                                </a:lnTo>
                                <a:close/>
                                <a:moveTo>
                                  <a:pt x="2097024" y="9113519"/>
                                </a:moveTo>
                                <a:moveTo>
                                  <a:pt x="2117345" y="9113519"/>
                                </a:moveTo>
                                <a:lnTo>
                                  <a:pt x="2127505" y="9113519"/>
                                </a:lnTo>
                                <a:lnTo>
                                  <a:pt x="2127505" y="9103360"/>
                                </a:lnTo>
                                <a:lnTo>
                                  <a:pt x="2117345" y="9103360"/>
                                </a:lnTo>
                                <a:close/>
                                <a:moveTo>
                                  <a:pt x="2117345" y="9113519"/>
                                </a:moveTo>
                                <a:moveTo>
                                  <a:pt x="2137665" y="9113519"/>
                                </a:moveTo>
                                <a:lnTo>
                                  <a:pt x="2147824" y="9113519"/>
                                </a:lnTo>
                                <a:lnTo>
                                  <a:pt x="2147824" y="9103360"/>
                                </a:lnTo>
                                <a:lnTo>
                                  <a:pt x="2137665" y="9103360"/>
                                </a:lnTo>
                                <a:close/>
                                <a:moveTo>
                                  <a:pt x="2137665" y="9113519"/>
                                </a:moveTo>
                                <a:moveTo>
                                  <a:pt x="2157984" y="9113519"/>
                                </a:moveTo>
                                <a:lnTo>
                                  <a:pt x="2168145" y="9113519"/>
                                </a:lnTo>
                                <a:lnTo>
                                  <a:pt x="2168145" y="9103360"/>
                                </a:lnTo>
                                <a:lnTo>
                                  <a:pt x="2157984" y="9103360"/>
                                </a:lnTo>
                                <a:close/>
                                <a:moveTo>
                                  <a:pt x="2157984" y="9113519"/>
                                </a:moveTo>
                                <a:moveTo>
                                  <a:pt x="2178305" y="9113519"/>
                                </a:moveTo>
                                <a:lnTo>
                                  <a:pt x="2188465" y="9113519"/>
                                </a:lnTo>
                                <a:lnTo>
                                  <a:pt x="2188465" y="9103360"/>
                                </a:lnTo>
                                <a:lnTo>
                                  <a:pt x="2178305" y="9103360"/>
                                </a:lnTo>
                                <a:close/>
                                <a:moveTo>
                                  <a:pt x="2178305" y="9113519"/>
                                </a:moveTo>
                                <a:moveTo>
                                  <a:pt x="2198624" y="9113519"/>
                                </a:moveTo>
                                <a:lnTo>
                                  <a:pt x="2208784" y="9113519"/>
                                </a:lnTo>
                                <a:lnTo>
                                  <a:pt x="2208784" y="9103360"/>
                                </a:lnTo>
                                <a:lnTo>
                                  <a:pt x="2198624" y="9103360"/>
                                </a:lnTo>
                                <a:close/>
                                <a:moveTo>
                                  <a:pt x="2198624" y="9113519"/>
                                </a:moveTo>
                                <a:moveTo>
                                  <a:pt x="2218945" y="9113519"/>
                                </a:moveTo>
                                <a:lnTo>
                                  <a:pt x="2229105" y="9113519"/>
                                </a:lnTo>
                                <a:lnTo>
                                  <a:pt x="2229105" y="9103360"/>
                                </a:lnTo>
                                <a:lnTo>
                                  <a:pt x="2218945" y="9103360"/>
                                </a:lnTo>
                                <a:close/>
                                <a:moveTo>
                                  <a:pt x="2218945" y="9113519"/>
                                </a:moveTo>
                                <a:moveTo>
                                  <a:pt x="2239265" y="9113519"/>
                                </a:moveTo>
                                <a:lnTo>
                                  <a:pt x="2249424" y="9113519"/>
                                </a:lnTo>
                                <a:lnTo>
                                  <a:pt x="2249424" y="9103360"/>
                                </a:lnTo>
                                <a:lnTo>
                                  <a:pt x="2239265" y="9103360"/>
                                </a:lnTo>
                                <a:close/>
                                <a:moveTo>
                                  <a:pt x="2239265" y="9113519"/>
                                </a:moveTo>
                                <a:moveTo>
                                  <a:pt x="2259584" y="9113519"/>
                                </a:moveTo>
                                <a:lnTo>
                                  <a:pt x="2269745" y="9113519"/>
                                </a:lnTo>
                                <a:lnTo>
                                  <a:pt x="2269745" y="9103360"/>
                                </a:lnTo>
                                <a:lnTo>
                                  <a:pt x="2259584" y="9103360"/>
                                </a:lnTo>
                                <a:close/>
                                <a:moveTo>
                                  <a:pt x="2259584" y="9113519"/>
                                </a:moveTo>
                                <a:moveTo>
                                  <a:pt x="2279905" y="9113519"/>
                                </a:moveTo>
                                <a:lnTo>
                                  <a:pt x="2290065" y="9113519"/>
                                </a:lnTo>
                                <a:lnTo>
                                  <a:pt x="2290065" y="9103360"/>
                                </a:lnTo>
                                <a:lnTo>
                                  <a:pt x="2279905" y="9103360"/>
                                </a:lnTo>
                                <a:close/>
                                <a:moveTo>
                                  <a:pt x="2279905" y="9113519"/>
                                </a:moveTo>
                                <a:moveTo>
                                  <a:pt x="2300224" y="9113519"/>
                                </a:moveTo>
                                <a:lnTo>
                                  <a:pt x="2310384" y="9113519"/>
                                </a:lnTo>
                                <a:lnTo>
                                  <a:pt x="2310384" y="9103360"/>
                                </a:lnTo>
                                <a:lnTo>
                                  <a:pt x="2300224" y="9103360"/>
                                </a:lnTo>
                                <a:close/>
                                <a:moveTo>
                                  <a:pt x="2300224" y="9113519"/>
                                </a:moveTo>
                                <a:moveTo>
                                  <a:pt x="2320545" y="9113519"/>
                                </a:moveTo>
                                <a:lnTo>
                                  <a:pt x="2330705" y="9113519"/>
                                </a:lnTo>
                                <a:lnTo>
                                  <a:pt x="2330705" y="9103360"/>
                                </a:lnTo>
                                <a:lnTo>
                                  <a:pt x="2320545" y="9103360"/>
                                </a:lnTo>
                                <a:close/>
                                <a:moveTo>
                                  <a:pt x="2320545" y="9113519"/>
                                </a:moveTo>
                                <a:moveTo>
                                  <a:pt x="2340865" y="9113519"/>
                                </a:moveTo>
                                <a:lnTo>
                                  <a:pt x="2351024" y="9113519"/>
                                </a:lnTo>
                                <a:lnTo>
                                  <a:pt x="2351024" y="9103360"/>
                                </a:lnTo>
                                <a:lnTo>
                                  <a:pt x="2340865" y="9103360"/>
                                </a:lnTo>
                                <a:close/>
                                <a:moveTo>
                                  <a:pt x="2340865" y="9113519"/>
                                </a:moveTo>
                                <a:moveTo>
                                  <a:pt x="2361184" y="9113519"/>
                                </a:moveTo>
                                <a:lnTo>
                                  <a:pt x="2371345" y="9113519"/>
                                </a:lnTo>
                                <a:lnTo>
                                  <a:pt x="2371345" y="9103360"/>
                                </a:lnTo>
                                <a:lnTo>
                                  <a:pt x="2361184" y="9103360"/>
                                </a:lnTo>
                                <a:close/>
                                <a:moveTo>
                                  <a:pt x="2361184" y="9113519"/>
                                </a:moveTo>
                                <a:moveTo>
                                  <a:pt x="2381505" y="9113519"/>
                                </a:moveTo>
                                <a:lnTo>
                                  <a:pt x="2391665" y="9113519"/>
                                </a:lnTo>
                                <a:lnTo>
                                  <a:pt x="2391665" y="9103360"/>
                                </a:lnTo>
                                <a:lnTo>
                                  <a:pt x="2381505" y="9103360"/>
                                </a:lnTo>
                                <a:close/>
                                <a:moveTo>
                                  <a:pt x="2381505" y="9113519"/>
                                </a:moveTo>
                                <a:moveTo>
                                  <a:pt x="2401824" y="9113519"/>
                                </a:moveTo>
                                <a:lnTo>
                                  <a:pt x="2411984" y="9113519"/>
                                </a:lnTo>
                                <a:lnTo>
                                  <a:pt x="2411984" y="9103360"/>
                                </a:lnTo>
                                <a:lnTo>
                                  <a:pt x="2401824" y="9103360"/>
                                </a:lnTo>
                                <a:close/>
                                <a:moveTo>
                                  <a:pt x="2401824" y="9113519"/>
                                </a:moveTo>
                                <a:moveTo>
                                  <a:pt x="2422145" y="9113519"/>
                                </a:moveTo>
                                <a:lnTo>
                                  <a:pt x="2432305" y="9113519"/>
                                </a:lnTo>
                                <a:lnTo>
                                  <a:pt x="2432305" y="9103360"/>
                                </a:lnTo>
                                <a:lnTo>
                                  <a:pt x="2422145" y="9103360"/>
                                </a:lnTo>
                                <a:close/>
                                <a:moveTo>
                                  <a:pt x="2422145" y="9113519"/>
                                </a:moveTo>
                                <a:moveTo>
                                  <a:pt x="2442465" y="9113519"/>
                                </a:moveTo>
                                <a:lnTo>
                                  <a:pt x="2452624" y="9113519"/>
                                </a:lnTo>
                                <a:lnTo>
                                  <a:pt x="2452624" y="9103360"/>
                                </a:lnTo>
                                <a:lnTo>
                                  <a:pt x="2442465" y="9103360"/>
                                </a:lnTo>
                                <a:close/>
                                <a:moveTo>
                                  <a:pt x="2442465" y="9113519"/>
                                </a:moveTo>
                                <a:moveTo>
                                  <a:pt x="2462784" y="9113519"/>
                                </a:moveTo>
                                <a:lnTo>
                                  <a:pt x="2472945" y="9113519"/>
                                </a:lnTo>
                                <a:lnTo>
                                  <a:pt x="2472945" y="9103360"/>
                                </a:lnTo>
                                <a:lnTo>
                                  <a:pt x="2462784" y="9103360"/>
                                </a:lnTo>
                                <a:close/>
                                <a:moveTo>
                                  <a:pt x="2462784" y="9113519"/>
                                </a:moveTo>
                                <a:moveTo>
                                  <a:pt x="2483105" y="9113519"/>
                                </a:moveTo>
                                <a:lnTo>
                                  <a:pt x="2493265" y="9113519"/>
                                </a:lnTo>
                                <a:lnTo>
                                  <a:pt x="2493265" y="9103360"/>
                                </a:lnTo>
                                <a:lnTo>
                                  <a:pt x="2483105" y="9103360"/>
                                </a:lnTo>
                                <a:close/>
                                <a:moveTo>
                                  <a:pt x="2483105" y="9113519"/>
                                </a:moveTo>
                                <a:moveTo>
                                  <a:pt x="2503424" y="9113519"/>
                                </a:moveTo>
                                <a:lnTo>
                                  <a:pt x="2513584" y="9113519"/>
                                </a:lnTo>
                                <a:lnTo>
                                  <a:pt x="2513584" y="9103360"/>
                                </a:lnTo>
                                <a:lnTo>
                                  <a:pt x="2503424" y="9103360"/>
                                </a:lnTo>
                                <a:close/>
                                <a:moveTo>
                                  <a:pt x="2503424" y="9113519"/>
                                </a:moveTo>
                                <a:moveTo>
                                  <a:pt x="2523745" y="9113519"/>
                                </a:moveTo>
                                <a:lnTo>
                                  <a:pt x="2533905" y="9113519"/>
                                </a:lnTo>
                                <a:lnTo>
                                  <a:pt x="2533905" y="9103360"/>
                                </a:lnTo>
                                <a:lnTo>
                                  <a:pt x="2523745" y="9103360"/>
                                </a:lnTo>
                                <a:close/>
                                <a:moveTo>
                                  <a:pt x="2523745" y="9113519"/>
                                </a:moveTo>
                                <a:moveTo>
                                  <a:pt x="2544065" y="9113519"/>
                                </a:moveTo>
                                <a:lnTo>
                                  <a:pt x="2554224" y="9113519"/>
                                </a:lnTo>
                                <a:lnTo>
                                  <a:pt x="2554224" y="9103360"/>
                                </a:lnTo>
                                <a:lnTo>
                                  <a:pt x="2544065" y="9103360"/>
                                </a:lnTo>
                                <a:close/>
                                <a:moveTo>
                                  <a:pt x="2544065" y="9113519"/>
                                </a:moveTo>
                                <a:moveTo>
                                  <a:pt x="2564384" y="9113519"/>
                                </a:moveTo>
                                <a:lnTo>
                                  <a:pt x="2574545" y="9113519"/>
                                </a:lnTo>
                                <a:lnTo>
                                  <a:pt x="2574545" y="9103360"/>
                                </a:lnTo>
                                <a:lnTo>
                                  <a:pt x="2564384" y="9103360"/>
                                </a:lnTo>
                                <a:close/>
                                <a:moveTo>
                                  <a:pt x="2564384" y="9113519"/>
                                </a:moveTo>
                                <a:moveTo>
                                  <a:pt x="2584705" y="9113519"/>
                                </a:moveTo>
                                <a:lnTo>
                                  <a:pt x="2594865" y="9113519"/>
                                </a:lnTo>
                                <a:lnTo>
                                  <a:pt x="2594865" y="9103360"/>
                                </a:lnTo>
                                <a:lnTo>
                                  <a:pt x="2584705" y="9103360"/>
                                </a:lnTo>
                                <a:close/>
                                <a:moveTo>
                                  <a:pt x="2584705" y="9113519"/>
                                </a:moveTo>
                                <a:moveTo>
                                  <a:pt x="2605024" y="9113519"/>
                                </a:moveTo>
                                <a:lnTo>
                                  <a:pt x="2615184" y="9113519"/>
                                </a:lnTo>
                                <a:lnTo>
                                  <a:pt x="2615184" y="9103360"/>
                                </a:lnTo>
                                <a:lnTo>
                                  <a:pt x="2605024" y="9103360"/>
                                </a:lnTo>
                                <a:close/>
                                <a:moveTo>
                                  <a:pt x="2605024" y="9113519"/>
                                </a:moveTo>
                                <a:moveTo>
                                  <a:pt x="2625345" y="9113519"/>
                                </a:moveTo>
                                <a:lnTo>
                                  <a:pt x="2635505" y="9113519"/>
                                </a:lnTo>
                                <a:lnTo>
                                  <a:pt x="2635505" y="9103360"/>
                                </a:lnTo>
                                <a:lnTo>
                                  <a:pt x="2625345" y="9103360"/>
                                </a:lnTo>
                                <a:close/>
                                <a:moveTo>
                                  <a:pt x="2625345" y="9113519"/>
                                </a:moveTo>
                                <a:moveTo>
                                  <a:pt x="2645665" y="9113519"/>
                                </a:moveTo>
                                <a:lnTo>
                                  <a:pt x="2655824" y="9113519"/>
                                </a:lnTo>
                                <a:lnTo>
                                  <a:pt x="2655824" y="9103360"/>
                                </a:lnTo>
                                <a:lnTo>
                                  <a:pt x="2645665" y="9103360"/>
                                </a:lnTo>
                                <a:close/>
                                <a:moveTo>
                                  <a:pt x="2645665" y="9113519"/>
                                </a:moveTo>
                                <a:moveTo>
                                  <a:pt x="2665984" y="9113519"/>
                                </a:moveTo>
                                <a:lnTo>
                                  <a:pt x="2676145" y="9113519"/>
                                </a:lnTo>
                                <a:lnTo>
                                  <a:pt x="2676145" y="9103360"/>
                                </a:lnTo>
                                <a:lnTo>
                                  <a:pt x="2665984" y="9103360"/>
                                </a:lnTo>
                                <a:close/>
                                <a:moveTo>
                                  <a:pt x="2665984" y="9113519"/>
                                </a:moveTo>
                                <a:moveTo>
                                  <a:pt x="2686305" y="9113519"/>
                                </a:moveTo>
                                <a:lnTo>
                                  <a:pt x="2696465" y="9113519"/>
                                </a:lnTo>
                                <a:lnTo>
                                  <a:pt x="2696465" y="9103360"/>
                                </a:lnTo>
                                <a:lnTo>
                                  <a:pt x="2686305" y="9103360"/>
                                </a:lnTo>
                                <a:close/>
                                <a:moveTo>
                                  <a:pt x="2686305" y="9113519"/>
                                </a:moveTo>
                                <a:moveTo>
                                  <a:pt x="2706624" y="9113519"/>
                                </a:moveTo>
                                <a:lnTo>
                                  <a:pt x="2716784" y="9113519"/>
                                </a:lnTo>
                                <a:lnTo>
                                  <a:pt x="2716784" y="9103360"/>
                                </a:lnTo>
                                <a:lnTo>
                                  <a:pt x="2706624" y="9103360"/>
                                </a:lnTo>
                                <a:close/>
                                <a:moveTo>
                                  <a:pt x="2706624" y="9113519"/>
                                </a:moveTo>
                                <a:moveTo>
                                  <a:pt x="2726945" y="9113519"/>
                                </a:moveTo>
                                <a:lnTo>
                                  <a:pt x="2737104" y="9113519"/>
                                </a:lnTo>
                                <a:lnTo>
                                  <a:pt x="2737104" y="9103360"/>
                                </a:lnTo>
                                <a:lnTo>
                                  <a:pt x="2726945" y="9103360"/>
                                </a:lnTo>
                                <a:close/>
                                <a:moveTo>
                                  <a:pt x="2726945" y="9113519"/>
                                </a:moveTo>
                                <a:moveTo>
                                  <a:pt x="2747265" y="9113519"/>
                                </a:moveTo>
                                <a:lnTo>
                                  <a:pt x="2757424" y="9113519"/>
                                </a:lnTo>
                                <a:lnTo>
                                  <a:pt x="2757424" y="9103360"/>
                                </a:lnTo>
                                <a:lnTo>
                                  <a:pt x="2747265" y="9103360"/>
                                </a:lnTo>
                                <a:close/>
                                <a:moveTo>
                                  <a:pt x="2747265" y="9113519"/>
                                </a:moveTo>
                                <a:moveTo>
                                  <a:pt x="2767585" y="9113519"/>
                                </a:moveTo>
                                <a:lnTo>
                                  <a:pt x="2777745" y="9113519"/>
                                </a:lnTo>
                                <a:lnTo>
                                  <a:pt x="2777745" y="9103360"/>
                                </a:lnTo>
                                <a:lnTo>
                                  <a:pt x="2767585" y="9103360"/>
                                </a:lnTo>
                                <a:close/>
                                <a:moveTo>
                                  <a:pt x="2767585" y="9113519"/>
                                </a:moveTo>
                                <a:moveTo>
                                  <a:pt x="2787904" y="9113519"/>
                                </a:moveTo>
                                <a:lnTo>
                                  <a:pt x="2798065" y="9113519"/>
                                </a:lnTo>
                                <a:lnTo>
                                  <a:pt x="2798065" y="9103360"/>
                                </a:lnTo>
                                <a:lnTo>
                                  <a:pt x="2787904" y="9103360"/>
                                </a:lnTo>
                                <a:close/>
                                <a:moveTo>
                                  <a:pt x="2787904" y="9113519"/>
                                </a:moveTo>
                                <a:moveTo>
                                  <a:pt x="2808224" y="9113519"/>
                                </a:moveTo>
                                <a:lnTo>
                                  <a:pt x="2818385" y="9113519"/>
                                </a:lnTo>
                                <a:lnTo>
                                  <a:pt x="2818385" y="9103360"/>
                                </a:lnTo>
                                <a:lnTo>
                                  <a:pt x="2808224" y="9103360"/>
                                </a:lnTo>
                                <a:close/>
                                <a:moveTo>
                                  <a:pt x="2808224" y="9113519"/>
                                </a:moveTo>
                                <a:moveTo>
                                  <a:pt x="2828545" y="9113519"/>
                                </a:moveTo>
                                <a:lnTo>
                                  <a:pt x="2838704" y="9113519"/>
                                </a:lnTo>
                                <a:lnTo>
                                  <a:pt x="2838704" y="9103360"/>
                                </a:lnTo>
                                <a:lnTo>
                                  <a:pt x="2828545" y="9103360"/>
                                </a:lnTo>
                                <a:close/>
                                <a:moveTo>
                                  <a:pt x="2828545" y="9113519"/>
                                </a:moveTo>
                                <a:moveTo>
                                  <a:pt x="2848865" y="9113519"/>
                                </a:moveTo>
                                <a:lnTo>
                                  <a:pt x="2859024" y="9113519"/>
                                </a:lnTo>
                                <a:lnTo>
                                  <a:pt x="2859024" y="9103360"/>
                                </a:lnTo>
                                <a:lnTo>
                                  <a:pt x="2848865" y="9103360"/>
                                </a:lnTo>
                                <a:close/>
                                <a:moveTo>
                                  <a:pt x="2848865" y="9113519"/>
                                </a:moveTo>
                                <a:moveTo>
                                  <a:pt x="2869185" y="9113519"/>
                                </a:moveTo>
                                <a:lnTo>
                                  <a:pt x="2879345" y="9113519"/>
                                </a:lnTo>
                                <a:lnTo>
                                  <a:pt x="2879345" y="9103360"/>
                                </a:lnTo>
                                <a:lnTo>
                                  <a:pt x="2869185" y="9103360"/>
                                </a:lnTo>
                                <a:close/>
                                <a:moveTo>
                                  <a:pt x="2869185" y="9113519"/>
                                </a:moveTo>
                                <a:moveTo>
                                  <a:pt x="2889504" y="9113519"/>
                                </a:moveTo>
                                <a:lnTo>
                                  <a:pt x="2899665" y="9113519"/>
                                </a:lnTo>
                                <a:lnTo>
                                  <a:pt x="2899665" y="9103360"/>
                                </a:lnTo>
                                <a:lnTo>
                                  <a:pt x="2889504" y="9103360"/>
                                </a:lnTo>
                                <a:close/>
                                <a:moveTo>
                                  <a:pt x="2889504" y="9113519"/>
                                </a:moveTo>
                                <a:moveTo>
                                  <a:pt x="2909824" y="9113519"/>
                                </a:moveTo>
                                <a:lnTo>
                                  <a:pt x="2919985" y="9113519"/>
                                </a:lnTo>
                                <a:lnTo>
                                  <a:pt x="2919985" y="9103360"/>
                                </a:lnTo>
                                <a:lnTo>
                                  <a:pt x="2909824" y="9103360"/>
                                </a:lnTo>
                                <a:close/>
                                <a:moveTo>
                                  <a:pt x="2909824" y="9113519"/>
                                </a:moveTo>
                                <a:moveTo>
                                  <a:pt x="2930145" y="9113519"/>
                                </a:moveTo>
                                <a:lnTo>
                                  <a:pt x="2940304" y="9113519"/>
                                </a:lnTo>
                                <a:lnTo>
                                  <a:pt x="2940304" y="9103360"/>
                                </a:lnTo>
                                <a:lnTo>
                                  <a:pt x="2930145" y="9103360"/>
                                </a:lnTo>
                                <a:close/>
                                <a:moveTo>
                                  <a:pt x="2930145" y="9113519"/>
                                </a:moveTo>
                                <a:moveTo>
                                  <a:pt x="2950465" y="9113519"/>
                                </a:moveTo>
                                <a:lnTo>
                                  <a:pt x="2960624" y="9113519"/>
                                </a:lnTo>
                                <a:lnTo>
                                  <a:pt x="2960624" y="9103360"/>
                                </a:lnTo>
                                <a:lnTo>
                                  <a:pt x="2950465" y="9103360"/>
                                </a:lnTo>
                                <a:close/>
                                <a:moveTo>
                                  <a:pt x="2950465" y="9113519"/>
                                </a:moveTo>
                                <a:moveTo>
                                  <a:pt x="2970785" y="9113519"/>
                                </a:moveTo>
                                <a:lnTo>
                                  <a:pt x="2980945" y="9113519"/>
                                </a:lnTo>
                                <a:lnTo>
                                  <a:pt x="2980945" y="9103360"/>
                                </a:lnTo>
                                <a:lnTo>
                                  <a:pt x="2970785" y="9103360"/>
                                </a:lnTo>
                                <a:close/>
                                <a:moveTo>
                                  <a:pt x="2970785" y="9113519"/>
                                </a:moveTo>
                                <a:moveTo>
                                  <a:pt x="2991104" y="9113519"/>
                                </a:moveTo>
                                <a:lnTo>
                                  <a:pt x="3001265" y="9113519"/>
                                </a:lnTo>
                                <a:lnTo>
                                  <a:pt x="3001265" y="9103360"/>
                                </a:lnTo>
                                <a:lnTo>
                                  <a:pt x="2991104" y="9103360"/>
                                </a:lnTo>
                                <a:close/>
                                <a:moveTo>
                                  <a:pt x="2991104" y="9113519"/>
                                </a:moveTo>
                                <a:moveTo>
                                  <a:pt x="3011424" y="9113519"/>
                                </a:moveTo>
                                <a:lnTo>
                                  <a:pt x="3021585" y="9113519"/>
                                </a:lnTo>
                                <a:lnTo>
                                  <a:pt x="3021585" y="9103360"/>
                                </a:lnTo>
                                <a:lnTo>
                                  <a:pt x="3011424" y="9103360"/>
                                </a:lnTo>
                                <a:close/>
                                <a:moveTo>
                                  <a:pt x="3011424" y="9113519"/>
                                </a:moveTo>
                                <a:moveTo>
                                  <a:pt x="3031745" y="9113519"/>
                                </a:moveTo>
                                <a:lnTo>
                                  <a:pt x="3041904" y="9113519"/>
                                </a:lnTo>
                                <a:lnTo>
                                  <a:pt x="3041904" y="9103360"/>
                                </a:lnTo>
                                <a:lnTo>
                                  <a:pt x="3031745" y="9103360"/>
                                </a:lnTo>
                                <a:close/>
                                <a:moveTo>
                                  <a:pt x="3031745" y="9113519"/>
                                </a:moveTo>
                                <a:moveTo>
                                  <a:pt x="3052065" y="9113519"/>
                                </a:moveTo>
                                <a:lnTo>
                                  <a:pt x="3062224" y="9113519"/>
                                </a:lnTo>
                                <a:lnTo>
                                  <a:pt x="3062224" y="9103360"/>
                                </a:lnTo>
                                <a:lnTo>
                                  <a:pt x="3052065" y="9103360"/>
                                </a:lnTo>
                                <a:close/>
                                <a:moveTo>
                                  <a:pt x="3052065" y="9113519"/>
                                </a:moveTo>
                                <a:moveTo>
                                  <a:pt x="3072385" y="9113519"/>
                                </a:moveTo>
                                <a:lnTo>
                                  <a:pt x="3082545" y="9113519"/>
                                </a:lnTo>
                                <a:lnTo>
                                  <a:pt x="3082545" y="9103360"/>
                                </a:lnTo>
                                <a:lnTo>
                                  <a:pt x="3072385" y="9103360"/>
                                </a:lnTo>
                                <a:close/>
                                <a:moveTo>
                                  <a:pt x="3072385" y="9113519"/>
                                </a:moveTo>
                                <a:moveTo>
                                  <a:pt x="3092704" y="9113519"/>
                                </a:moveTo>
                                <a:lnTo>
                                  <a:pt x="3102865" y="9113519"/>
                                </a:lnTo>
                                <a:lnTo>
                                  <a:pt x="3102865" y="9103360"/>
                                </a:lnTo>
                                <a:lnTo>
                                  <a:pt x="3092704" y="9103360"/>
                                </a:lnTo>
                                <a:close/>
                                <a:moveTo>
                                  <a:pt x="3092704" y="9113519"/>
                                </a:moveTo>
                                <a:moveTo>
                                  <a:pt x="3113024" y="9113519"/>
                                </a:moveTo>
                                <a:lnTo>
                                  <a:pt x="3123185" y="9113519"/>
                                </a:lnTo>
                                <a:lnTo>
                                  <a:pt x="3123185" y="9103360"/>
                                </a:lnTo>
                                <a:lnTo>
                                  <a:pt x="3113024" y="9103360"/>
                                </a:lnTo>
                                <a:close/>
                                <a:moveTo>
                                  <a:pt x="3113024" y="9113519"/>
                                </a:moveTo>
                                <a:moveTo>
                                  <a:pt x="3133345" y="9113519"/>
                                </a:moveTo>
                                <a:lnTo>
                                  <a:pt x="3143504" y="9113519"/>
                                </a:lnTo>
                                <a:lnTo>
                                  <a:pt x="3143504" y="9103360"/>
                                </a:lnTo>
                                <a:lnTo>
                                  <a:pt x="3133345" y="9103360"/>
                                </a:lnTo>
                                <a:close/>
                                <a:moveTo>
                                  <a:pt x="3133345" y="9113519"/>
                                </a:moveTo>
                                <a:moveTo>
                                  <a:pt x="3153665" y="9113519"/>
                                </a:moveTo>
                                <a:lnTo>
                                  <a:pt x="3163824" y="9113519"/>
                                </a:lnTo>
                                <a:lnTo>
                                  <a:pt x="3163824" y="9103360"/>
                                </a:lnTo>
                                <a:lnTo>
                                  <a:pt x="3153665" y="9103360"/>
                                </a:lnTo>
                                <a:close/>
                                <a:moveTo>
                                  <a:pt x="3153665" y="9113519"/>
                                </a:moveTo>
                                <a:moveTo>
                                  <a:pt x="3173985" y="9113519"/>
                                </a:moveTo>
                                <a:lnTo>
                                  <a:pt x="3184145" y="9113519"/>
                                </a:lnTo>
                                <a:lnTo>
                                  <a:pt x="3184145" y="9103360"/>
                                </a:lnTo>
                                <a:lnTo>
                                  <a:pt x="3173985" y="9103360"/>
                                </a:lnTo>
                                <a:close/>
                                <a:moveTo>
                                  <a:pt x="3173985" y="9113519"/>
                                </a:moveTo>
                                <a:moveTo>
                                  <a:pt x="3194304" y="9113519"/>
                                </a:moveTo>
                                <a:lnTo>
                                  <a:pt x="3204465" y="9113519"/>
                                </a:lnTo>
                                <a:lnTo>
                                  <a:pt x="3204465" y="9103360"/>
                                </a:lnTo>
                                <a:lnTo>
                                  <a:pt x="3194304" y="9103360"/>
                                </a:lnTo>
                                <a:close/>
                                <a:moveTo>
                                  <a:pt x="3194304" y="9113519"/>
                                </a:moveTo>
                                <a:moveTo>
                                  <a:pt x="3214624" y="9113519"/>
                                </a:moveTo>
                                <a:lnTo>
                                  <a:pt x="3224785" y="9113519"/>
                                </a:lnTo>
                                <a:lnTo>
                                  <a:pt x="3224785" y="9103360"/>
                                </a:lnTo>
                                <a:lnTo>
                                  <a:pt x="3214624" y="9103360"/>
                                </a:lnTo>
                                <a:close/>
                                <a:moveTo>
                                  <a:pt x="3214624" y="9113519"/>
                                </a:moveTo>
                                <a:moveTo>
                                  <a:pt x="3234945" y="9113519"/>
                                </a:moveTo>
                                <a:lnTo>
                                  <a:pt x="3245104" y="9113519"/>
                                </a:lnTo>
                                <a:lnTo>
                                  <a:pt x="3245104" y="9103360"/>
                                </a:lnTo>
                                <a:lnTo>
                                  <a:pt x="3234945" y="9103360"/>
                                </a:lnTo>
                                <a:close/>
                                <a:moveTo>
                                  <a:pt x="3234945" y="9113519"/>
                                </a:moveTo>
                                <a:moveTo>
                                  <a:pt x="3255265" y="9113519"/>
                                </a:moveTo>
                                <a:lnTo>
                                  <a:pt x="3265424" y="9113519"/>
                                </a:lnTo>
                                <a:lnTo>
                                  <a:pt x="3265424" y="9103360"/>
                                </a:lnTo>
                                <a:lnTo>
                                  <a:pt x="3255265" y="9103360"/>
                                </a:lnTo>
                                <a:close/>
                                <a:moveTo>
                                  <a:pt x="3255265" y="9113519"/>
                                </a:moveTo>
                                <a:moveTo>
                                  <a:pt x="3275585" y="9113519"/>
                                </a:moveTo>
                                <a:lnTo>
                                  <a:pt x="3285745" y="9113519"/>
                                </a:lnTo>
                                <a:lnTo>
                                  <a:pt x="3285745" y="9103360"/>
                                </a:lnTo>
                                <a:lnTo>
                                  <a:pt x="3275585" y="9103360"/>
                                </a:lnTo>
                                <a:close/>
                                <a:moveTo>
                                  <a:pt x="3275585" y="9113519"/>
                                </a:moveTo>
                                <a:moveTo>
                                  <a:pt x="3295904" y="9113519"/>
                                </a:moveTo>
                                <a:lnTo>
                                  <a:pt x="3306065" y="9113519"/>
                                </a:lnTo>
                                <a:lnTo>
                                  <a:pt x="3306065" y="9103360"/>
                                </a:lnTo>
                                <a:lnTo>
                                  <a:pt x="3295904" y="9103360"/>
                                </a:lnTo>
                                <a:close/>
                                <a:moveTo>
                                  <a:pt x="3295904" y="9113519"/>
                                </a:moveTo>
                                <a:moveTo>
                                  <a:pt x="3316224" y="9113519"/>
                                </a:moveTo>
                                <a:lnTo>
                                  <a:pt x="3326385" y="9113519"/>
                                </a:lnTo>
                                <a:lnTo>
                                  <a:pt x="3326385" y="9103360"/>
                                </a:lnTo>
                                <a:lnTo>
                                  <a:pt x="3316224" y="9103360"/>
                                </a:lnTo>
                                <a:close/>
                                <a:moveTo>
                                  <a:pt x="3316224" y="9113519"/>
                                </a:moveTo>
                                <a:moveTo>
                                  <a:pt x="3336545" y="9113519"/>
                                </a:moveTo>
                                <a:lnTo>
                                  <a:pt x="3346704" y="9113519"/>
                                </a:lnTo>
                                <a:lnTo>
                                  <a:pt x="3346704" y="9103360"/>
                                </a:lnTo>
                                <a:lnTo>
                                  <a:pt x="3336545" y="9103360"/>
                                </a:lnTo>
                                <a:close/>
                                <a:moveTo>
                                  <a:pt x="3336545" y="9113519"/>
                                </a:moveTo>
                                <a:moveTo>
                                  <a:pt x="3356865" y="9113519"/>
                                </a:moveTo>
                                <a:lnTo>
                                  <a:pt x="3367024" y="9113519"/>
                                </a:lnTo>
                                <a:lnTo>
                                  <a:pt x="3367024" y="9103360"/>
                                </a:lnTo>
                                <a:lnTo>
                                  <a:pt x="3356865" y="9103360"/>
                                </a:lnTo>
                                <a:close/>
                                <a:moveTo>
                                  <a:pt x="3356865" y="9113519"/>
                                </a:moveTo>
                                <a:moveTo>
                                  <a:pt x="3377185" y="9113519"/>
                                </a:moveTo>
                                <a:lnTo>
                                  <a:pt x="3387345" y="9113519"/>
                                </a:lnTo>
                                <a:lnTo>
                                  <a:pt x="3387345" y="9103360"/>
                                </a:lnTo>
                                <a:lnTo>
                                  <a:pt x="3377185" y="9103360"/>
                                </a:lnTo>
                                <a:close/>
                                <a:moveTo>
                                  <a:pt x="3377185" y="9113519"/>
                                </a:moveTo>
                                <a:moveTo>
                                  <a:pt x="3397504" y="9113519"/>
                                </a:moveTo>
                                <a:lnTo>
                                  <a:pt x="3407665" y="9113519"/>
                                </a:lnTo>
                                <a:lnTo>
                                  <a:pt x="3407665" y="9103360"/>
                                </a:lnTo>
                                <a:lnTo>
                                  <a:pt x="3397504" y="9103360"/>
                                </a:lnTo>
                                <a:close/>
                                <a:moveTo>
                                  <a:pt x="3397504" y="9113519"/>
                                </a:moveTo>
                                <a:moveTo>
                                  <a:pt x="3417824" y="9113519"/>
                                </a:moveTo>
                                <a:lnTo>
                                  <a:pt x="3427985" y="9113519"/>
                                </a:lnTo>
                                <a:lnTo>
                                  <a:pt x="3427985" y="9103360"/>
                                </a:lnTo>
                                <a:lnTo>
                                  <a:pt x="3417824" y="9103360"/>
                                </a:lnTo>
                                <a:close/>
                                <a:moveTo>
                                  <a:pt x="3417824" y="9113519"/>
                                </a:moveTo>
                                <a:moveTo>
                                  <a:pt x="3438145" y="9113519"/>
                                </a:moveTo>
                                <a:lnTo>
                                  <a:pt x="3448304" y="9113519"/>
                                </a:lnTo>
                                <a:lnTo>
                                  <a:pt x="3448304" y="9103360"/>
                                </a:lnTo>
                                <a:lnTo>
                                  <a:pt x="3438145" y="9103360"/>
                                </a:lnTo>
                                <a:close/>
                                <a:moveTo>
                                  <a:pt x="3438145" y="9113519"/>
                                </a:moveTo>
                                <a:moveTo>
                                  <a:pt x="3458465" y="9113519"/>
                                </a:moveTo>
                                <a:lnTo>
                                  <a:pt x="3468624" y="9113519"/>
                                </a:lnTo>
                                <a:lnTo>
                                  <a:pt x="3468624" y="9103360"/>
                                </a:lnTo>
                                <a:lnTo>
                                  <a:pt x="3458465" y="9103360"/>
                                </a:lnTo>
                                <a:close/>
                                <a:moveTo>
                                  <a:pt x="3458465" y="9113519"/>
                                </a:moveTo>
                                <a:moveTo>
                                  <a:pt x="3478785" y="9113519"/>
                                </a:moveTo>
                                <a:lnTo>
                                  <a:pt x="3488945" y="9113519"/>
                                </a:lnTo>
                                <a:lnTo>
                                  <a:pt x="3488945" y="9103360"/>
                                </a:lnTo>
                                <a:lnTo>
                                  <a:pt x="3478785" y="9103360"/>
                                </a:lnTo>
                                <a:close/>
                                <a:moveTo>
                                  <a:pt x="3478785" y="9113519"/>
                                </a:moveTo>
                                <a:moveTo>
                                  <a:pt x="3499104" y="9113519"/>
                                </a:moveTo>
                                <a:lnTo>
                                  <a:pt x="3509265" y="9113519"/>
                                </a:lnTo>
                                <a:lnTo>
                                  <a:pt x="3509265" y="9103360"/>
                                </a:lnTo>
                                <a:lnTo>
                                  <a:pt x="3499104" y="9103360"/>
                                </a:lnTo>
                                <a:close/>
                                <a:moveTo>
                                  <a:pt x="3499104" y="9113519"/>
                                </a:moveTo>
                                <a:moveTo>
                                  <a:pt x="3519424" y="9113519"/>
                                </a:moveTo>
                                <a:lnTo>
                                  <a:pt x="3529585" y="9113519"/>
                                </a:lnTo>
                                <a:lnTo>
                                  <a:pt x="3529585" y="9103360"/>
                                </a:lnTo>
                                <a:lnTo>
                                  <a:pt x="3519424" y="9103360"/>
                                </a:lnTo>
                                <a:close/>
                                <a:moveTo>
                                  <a:pt x="3519424" y="9113519"/>
                                </a:moveTo>
                                <a:moveTo>
                                  <a:pt x="3539745" y="9113519"/>
                                </a:moveTo>
                                <a:lnTo>
                                  <a:pt x="3549904" y="9113519"/>
                                </a:lnTo>
                                <a:lnTo>
                                  <a:pt x="3549904" y="9103360"/>
                                </a:lnTo>
                                <a:lnTo>
                                  <a:pt x="3539745" y="9103360"/>
                                </a:lnTo>
                                <a:close/>
                                <a:moveTo>
                                  <a:pt x="3539745" y="9113519"/>
                                </a:moveTo>
                                <a:moveTo>
                                  <a:pt x="3560065" y="9113519"/>
                                </a:moveTo>
                                <a:lnTo>
                                  <a:pt x="3570224" y="9113519"/>
                                </a:lnTo>
                                <a:lnTo>
                                  <a:pt x="3570224" y="9103360"/>
                                </a:lnTo>
                                <a:lnTo>
                                  <a:pt x="3560065" y="9103360"/>
                                </a:lnTo>
                                <a:close/>
                                <a:moveTo>
                                  <a:pt x="3560065" y="9113519"/>
                                </a:moveTo>
                                <a:moveTo>
                                  <a:pt x="3580385" y="9113519"/>
                                </a:moveTo>
                                <a:lnTo>
                                  <a:pt x="3590545" y="9113519"/>
                                </a:lnTo>
                                <a:lnTo>
                                  <a:pt x="3590545" y="9103360"/>
                                </a:lnTo>
                                <a:lnTo>
                                  <a:pt x="3580385" y="9103360"/>
                                </a:lnTo>
                                <a:close/>
                                <a:moveTo>
                                  <a:pt x="3580385" y="9113519"/>
                                </a:moveTo>
                                <a:moveTo>
                                  <a:pt x="3600704" y="9113519"/>
                                </a:moveTo>
                                <a:lnTo>
                                  <a:pt x="3610865" y="9113519"/>
                                </a:lnTo>
                                <a:lnTo>
                                  <a:pt x="3610865" y="9103360"/>
                                </a:lnTo>
                                <a:lnTo>
                                  <a:pt x="3600704" y="9103360"/>
                                </a:lnTo>
                                <a:close/>
                                <a:moveTo>
                                  <a:pt x="3600704" y="9113519"/>
                                </a:moveTo>
                                <a:moveTo>
                                  <a:pt x="3621024" y="9113519"/>
                                </a:moveTo>
                                <a:lnTo>
                                  <a:pt x="3631185" y="9113519"/>
                                </a:lnTo>
                                <a:lnTo>
                                  <a:pt x="3631185" y="9103360"/>
                                </a:lnTo>
                                <a:lnTo>
                                  <a:pt x="3621024" y="9103360"/>
                                </a:lnTo>
                                <a:close/>
                                <a:moveTo>
                                  <a:pt x="3621024" y="9113519"/>
                                </a:moveTo>
                                <a:moveTo>
                                  <a:pt x="3641345" y="9113519"/>
                                </a:moveTo>
                                <a:lnTo>
                                  <a:pt x="3651504" y="9113519"/>
                                </a:lnTo>
                                <a:lnTo>
                                  <a:pt x="3651504" y="9103360"/>
                                </a:lnTo>
                                <a:lnTo>
                                  <a:pt x="3641345" y="9103360"/>
                                </a:lnTo>
                                <a:close/>
                                <a:moveTo>
                                  <a:pt x="3641345" y="9113519"/>
                                </a:moveTo>
                                <a:moveTo>
                                  <a:pt x="3661665" y="9113519"/>
                                </a:moveTo>
                                <a:lnTo>
                                  <a:pt x="3671824" y="9113519"/>
                                </a:lnTo>
                                <a:lnTo>
                                  <a:pt x="3671824" y="9103360"/>
                                </a:lnTo>
                                <a:lnTo>
                                  <a:pt x="3661665" y="9103360"/>
                                </a:lnTo>
                                <a:close/>
                                <a:moveTo>
                                  <a:pt x="3661665" y="9113519"/>
                                </a:moveTo>
                                <a:moveTo>
                                  <a:pt x="3681985" y="9113519"/>
                                </a:moveTo>
                                <a:lnTo>
                                  <a:pt x="3692145" y="9113519"/>
                                </a:lnTo>
                                <a:lnTo>
                                  <a:pt x="3692145" y="9103360"/>
                                </a:lnTo>
                                <a:lnTo>
                                  <a:pt x="3681985" y="9103360"/>
                                </a:lnTo>
                                <a:close/>
                                <a:moveTo>
                                  <a:pt x="3681985" y="9113519"/>
                                </a:moveTo>
                                <a:moveTo>
                                  <a:pt x="3702304" y="9113519"/>
                                </a:moveTo>
                                <a:lnTo>
                                  <a:pt x="3712465" y="9113519"/>
                                </a:lnTo>
                                <a:lnTo>
                                  <a:pt x="3712465" y="9103360"/>
                                </a:lnTo>
                                <a:lnTo>
                                  <a:pt x="3702304" y="9103360"/>
                                </a:lnTo>
                                <a:close/>
                                <a:moveTo>
                                  <a:pt x="3702304" y="9113519"/>
                                </a:moveTo>
                                <a:moveTo>
                                  <a:pt x="3722624" y="9113519"/>
                                </a:moveTo>
                                <a:lnTo>
                                  <a:pt x="3732785" y="9113519"/>
                                </a:lnTo>
                                <a:lnTo>
                                  <a:pt x="3732785" y="9103360"/>
                                </a:lnTo>
                                <a:lnTo>
                                  <a:pt x="3722624" y="9103360"/>
                                </a:lnTo>
                                <a:close/>
                                <a:moveTo>
                                  <a:pt x="3722624" y="9113519"/>
                                </a:moveTo>
                                <a:moveTo>
                                  <a:pt x="3742945" y="9113519"/>
                                </a:moveTo>
                                <a:lnTo>
                                  <a:pt x="3753104" y="9113519"/>
                                </a:lnTo>
                                <a:lnTo>
                                  <a:pt x="3753104" y="9103360"/>
                                </a:lnTo>
                                <a:lnTo>
                                  <a:pt x="3742945" y="9103360"/>
                                </a:lnTo>
                                <a:close/>
                                <a:moveTo>
                                  <a:pt x="3742945" y="9113519"/>
                                </a:moveTo>
                                <a:moveTo>
                                  <a:pt x="3763265" y="9113519"/>
                                </a:moveTo>
                                <a:lnTo>
                                  <a:pt x="3773424" y="9113519"/>
                                </a:lnTo>
                                <a:lnTo>
                                  <a:pt x="3773424" y="9103360"/>
                                </a:lnTo>
                                <a:lnTo>
                                  <a:pt x="3763265" y="9103360"/>
                                </a:lnTo>
                                <a:close/>
                                <a:moveTo>
                                  <a:pt x="3763265" y="9113519"/>
                                </a:moveTo>
                                <a:moveTo>
                                  <a:pt x="3783585" y="9113519"/>
                                </a:moveTo>
                                <a:lnTo>
                                  <a:pt x="3793745" y="9113519"/>
                                </a:lnTo>
                                <a:lnTo>
                                  <a:pt x="3793745" y="9103360"/>
                                </a:lnTo>
                                <a:lnTo>
                                  <a:pt x="3783585" y="9103360"/>
                                </a:lnTo>
                                <a:close/>
                                <a:moveTo>
                                  <a:pt x="3783585" y="9113519"/>
                                </a:moveTo>
                                <a:moveTo>
                                  <a:pt x="3803904" y="9113519"/>
                                </a:moveTo>
                                <a:lnTo>
                                  <a:pt x="3814065" y="9113519"/>
                                </a:lnTo>
                                <a:lnTo>
                                  <a:pt x="3814065" y="9103360"/>
                                </a:lnTo>
                                <a:lnTo>
                                  <a:pt x="3803904" y="9103360"/>
                                </a:lnTo>
                                <a:close/>
                                <a:moveTo>
                                  <a:pt x="3803904" y="9113519"/>
                                </a:moveTo>
                                <a:moveTo>
                                  <a:pt x="3824224" y="9113519"/>
                                </a:moveTo>
                                <a:lnTo>
                                  <a:pt x="3834385" y="9113519"/>
                                </a:lnTo>
                                <a:lnTo>
                                  <a:pt x="3834385" y="9103360"/>
                                </a:lnTo>
                                <a:lnTo>
                                  <a:pt x="3824224" y="9103360"/>
                                </a:lnTo>
                                <a:close/>
                                <a:moveTo>
                                  <a:pt x="3824224" y="9113519"/>
                                </a:moveTo>
                                <a:moveTo>
                                  <a:pt x="3844545" y="9113519"/>
                                </a:moveTo>
                                <a:lnTo>
                                  <a:pt x="3854704" y="9113519"/>
                                </a:lnTo>
                                <a:lnTo>
                                  <a:pt x="3854704" y="9103360"/>
                                </a:lnTo>
                                <a:lnTo>
                                  <a:pt x="3844545" y="9103360"/>
                                </a:lnTo>
                                <a:close/>
                                <a:moveTo>
                                  <a:pt x="3844545" y="9113519"/>
                                </a:moveTo>
                                <a:moveTo>
                                  <a:pt x="3864865" y="9113519"/>
                                </a:moveTo>
                                <a:lnTo>
                                  <a:pt x="3875024" y="9113519"/>
                                </a:lnTo>
                                <a:lnTo>
                                  <a:pt x="3875024" y="9103360"/>
                                </a:lnTo>
                                <a:lnTo>
                                  <a:pt x="3864865" y="9103360"/>
                                </a:lnTo>
                                <a:close/>
                                <a:moveTo>
                                  <a:pt x="3864865" y="9113519"/>
                                </a:moveTo>
                                <a:moveTo>
                                  <a:pt x="3885185" y="9113519"/>
                                </a:moveTo>
                                <a:lnTo>
                                  <a:pt x="3895345" y="9113519"/>
                                </a:lnTo>
                                <a:lnTo>
                                  <a:pt x="3895345" y="9103360"/>
                                </a:lnTo>
                                <a:lnTo>
                                  <a:pt x="3885185" y="9103360"/>
                                </a:lnTo>
                                <a:close/>
                                <a:moveTo>
                                  <a:pt x="3885185" y="9113519"/>
                                </a:moveTo>
                                <a:moveTo>
                                  <a:pt x="3905504" y="9113519"/>
                                </a:moveTo>
                                <a:lnTo>
                                  <a:pt x="3915665" y="9113519"/>
                                </a:lnTo>
                                <a:lnTo>
                                  <a:pt x="3915665" y="9103360"/>
                                </a:lnTo>
                                <a:lnTo>
                                  <a:pt x="3905504" y="9103360"/>
                                </a:lnTo>
                                <a:close/>
                                <a:moveTo>
                                  <a:pt x="3905504" y="9113519"/>
                                </a:moveTo>
                                <a:moveTo>
                                  <a:pt x="3925824" y="9113519"/>
                                </a:moveTo>
                                <a:lnTo>
                                  <a:pt x="3935985" y="9113519"/>
                                </a:lnTo>
                                <a:lnTo>
                                  <a:pt x="3935985" y="9103360"/>
                                </a:lnTo>
                                <a:lnTo>
                                  <a:pt x="3925824" y="9103360"/>
                                </a:lnTo>
                                <a:close/>
                                <a:moveTo>
                                  <a:pt x="3925824" y="9113519"/>
                                </a:moveTo>
                                <a:moveTo>
                                  <a:pt x="3946145" y="9113519"/>
                                </a:moveTo>
                                <a:lnTo>
                                  <a:pt x="3956304" y="9113519"/>
                                </a:lnTo>
                                <a:lnTo>
                                  <a:pt x="3956304" y="9103360"/>
                                </a:lnTo>
                                <a:lnTo>
                                  <a:pt x="3946145" y="9103360"/>
                                </a:lnTo>
                                <a:close/>
                                <a:moveTo>
                                  <a:pt x="3946145" y="9113519"/>
                                </a:moveTo>
                                <a:moveTo>
                                  <a:pt x="3966465" y="9113519"/>
                                </a:moveTo>
                                <a:lnTo>
                                  <a:pt x="3976624" y="9113519"/>
                                </a:lnTo>
                                <a:lnTo>
                                  <a:pt x="3976624" y="9103360"/>
                                </a:lnTo>
                                <a:lnTo>
                                  <a:pt x="3966465" y="9103360"/>
                                </a:lnTo>
                                <a:close/>
                                <a:moveTo>
                                  <a:pt x="3966465" y="9113519"/>
                                </a:moveTo>
                                <a:moveTo>
                                  <a:pt x="3986785" y="9113519"/>
                                </a:moveTo>
                                <a:lnTo>
                                  <a:pt x="3996945" y="9113519"/>
                                </a:lnTo>
                                <a:lnTo>
                                  <a:pt x="3996945" y="9103360"/>
                                </a:lnTo>
                                <a:lnTo>
                                  <a:pt x="3986785" y="9103360"/>
                                </a:lnTo>
                                <a:close/>
                                <a:moveTo>
                                  <a:pt x="3986785" y="9113519"/>
                                </a:moveTo>
                                <a:moveTo>
                                  <a:pt x="4007104" y="9113519"/>
                                </a:moveTo>
                                <a:lnTo>
                                  <a:pt x="4017265" y="9113519"/>
                                </a:lnTo>
                                <a:lnTo>
                                  <a:pt x="4017265" y="9103360"/>
                                </a:lnTo>
                                <a:lnTo>
                                  <a:pt x="4007104" y="9103360"/>
                                </a:lnTo>
                                <a:close/>
                                <a:moveTo>
                                  <a:pt x="4007104" y="9113519"/>
                                </a:moveTo>
                                <a:moveTo>
                                  <a:pt x="4027424" y="9113519"/>
                                </a:moveTo>
                                <a:lnTo>
                                  <a:pt x="4037585" y="9113519"/>
                                </a:lnTo>
                                <a:lnTo>
                                  <a:pt x="4037585" y="9103360"/>
                                </a:lnTo>
                                <a:lnTo>
                                  <a:pt x="4027424" y="9103360"/>
                                </a:lnTo>
                                <a:close/>
                                <a:moveTo>
                                  <a:pt x="4027424" y="9113519"/>
                                </a:moveTo>
                                <a:moveTo>
                                  <a:pt x="4047745" y="9113519"/>
                                </a:moveTo>
                                <a:lnTo>
                                  <a:pt x="4057904" y="9113519"/>
                                </a:lnTo>
                                <a:lnTo>
                                  <a:pt x="4057904" y="9103360"/>
                                </a:lnTo>
                                <a:lnTo>
                                  <a:pt x="4047745" y="9103360"/>
                                </a:lnTo>
                                <a:close/>
                                <a:moveTo>
                                  <a:pt x="4047745" y="9113519"/>
                                </a:moveTo>
                                <a:moveTo>
                                  <a:pt x="4068065" y="9113519"/>
                                </a:moveTo>
                                <a:lnTo>
                                  <a:pt x="4078224" y="9113519"/>
                                </a:lnTo>
                                <a:lnTo>
                                  <a:pt x="4078224" y="9103360"/>
                                </a:lnTo>
                                <a:lnTo>
                                  <a:pt x="4068065" y="9103360"/>
                                </a:lnTo>
                                <a:close/>
                                <a:moveTo>
                                  <a:pt x="4068065" y="9113519"/>
                                </a:moveTo>
                                <a:moveTo>
                                  <a:pt x="4088385" y="9113519"/>
                                </a:moveTo>
                                <a:lnTo>
                                  <a:pt x="4098545" y="9113519"/>
                                </a:lnTo>
                                <a:lnTo>
                                  <a:pt x="4098545" y="9103360"/>
                                </a:lnTo>
                                <a:lnTo>
                                  <a:pt x="4088385" y="9103360"/>
                                </a:lnTo>
                                <a:close/>
                                <a:moveTo>
                                  <a:pt x="4088385" y="9113519"/>
                                </a:moveTo>
                                <a:moveTo>
                                  <a:pt x="4108704" y="9113519"/>
                                </a:moveTo>
                                <a:lnTo>
                                  <a:pt x="4118865" y="9113519"/>
                                </a:lnTo>
                                <a:lnTo>
                                  <a:pt x="4118865" y="9103360"/>
                                </a:lnTo>
                                <a:lnTo>
                                  <a:pt x="4108704" y="9103360"/>
                                </a:lnTo>
                                <a:close/>
                                <a:moveTo>
                                  <a:pt x="4108704" y="9113519"/>
                                </a:moveTo>
                                <a:moveTo>
                                  <a:pt x="4129024" y="9113519"/>
                                </a:moveTo>
                                <a:lnTo>
                                  <a:pt x="4139185" y="9113519"/>
                                </a:lnTo>
                                <a:lnTo>
                                  <a:pt x="4139185" y="9103360"/>
                                </a:lnTo>
                                <a:lnTo>
                                  <a:pt x="4129024" y="9103360"/>
                                </a:lnTo>
                                <a:close/>
                                <a:moveTo>
                                  <a:pt x="4129024" y="9113519"/>
                                </a:moveTo>
                                <a:moveTo>
                                  <a:pt x="4149345" y="9113519"/>
                                </a:moveTo>
                                <a:lnTo>
                                  <a:pt x="4159504" y="9113519"/>
                                </a:lnTo>
                                <a:lnTo>
                                  <a:pt x="4159504" y="9103360"/>
                                </a:lnTo>
                                <a:lnTo>
                                  <a:pt x="4149345" y="9103360"/>
                                </a:lnTo>
                                <a:close/>
                                <a:moveTo>
                                  <a:pt x="4149345" y="9113519"/>
                                </a:moveTo>
                                <a:moveTo>
                                  <a:pt x="4169665" y="9113519"/>
                                </a:moveTo>
                                <a:lnTo>
                                  <a:pt x="4179824" y="9113519"/>
                                </a:lnTo>
                                <a:lnTo>
                                  <a:pt x="4179824" y="9103360"/>
                                </a:lnTo>
                                <a:lnTo>
                                  <a:pt x="4169665" y="9103360"/>
                                </a:lnTo>
                                <a:close/>
                                <a:moveTo>
                                  <a:pt x="4169665" y="9113519"/>
                                </a:moveTo>
                                <a:moveTo>
                                  <a:pt x="4189985" y="9113519"/>
                                </a:moveTo>
                                <a:lnTo>
                                  <a:pt x="4200145" y="9113519"/>
                                </a:lnTo>
                                <a:lnTo>
                                  <a:pt x="4200145" y="9103360"/>
                                </a:lnTo>
                                <a:lnTo>
                                  <a:pt x="4189985" y="9103360"/>
                                </a:lnTo>
                                <a:close/>
                                <a:moveTo>
                                  <a:pt x="4189985" y="9113519"/>
                                </a:moveTo>
                                <a:moveTo>
                                  <a:pt x="4210304" y="9113519"/>
                                </a:moveTo>
                                <a:lnTo>
                                  <a:pt x="4220465" y="9113519"/>
                                </a:lnTo>
                                <a:lnTo>
                                  <a:pt x="4220465" y="9103360"/>
                                </a:lnTo>
                                <a:lnTo>
                                  <a:pt x="4210304" y="9103360"/>
                                </a:lnTo>
                                <a:close/>
                                <a:moveTo>
                                  <a:pt x="4210304" y="9113519"/>
                                </a:moveTo>
                                <a:moveTo>
                                  <a:pt x="4230624" y="9113519"/>
                                </a:moveTo>
                                <a:lnTo>
                                  <a:pt x="4240785" y="9113519"/>
                                </a:lnTo>
                                <a:lnTo>
                                  <a:pt x="4240785" y="9103360"/>
                                </a:lnTo>
                                <a:lnTo>
                                  <a:pt x="4230624" y="9103360"/>
                                </a:lnTo>
                                <a:close/>
                                <a:moveTo>
                                  <a:pt x="4230624" y="9113519"/>
                                </a:moveTo>
                                <a:moveTo>
                                  <a:pt x="4250945" y="9113519"/>
                                </a:moveTo>
                                <a:lnTo>
                                  <a:pt x="4261104" y="9113519"/>
                                </a:lnTo>
                                <a:lnTo>
                                  <a:pt x="4261104" y="9103360"/>
                                </a:lnTo>
                                <a:lnTo>
                                  <a:pt x="4250945" y="9103360"/>
                                </a:lnTo>
                                <a:close/>
                                <a:moveTo>
                                  <a:pt x="4250945" y="9113519"/>
                                </a:moveTo>
                                <a:moveTo>
                                  <a:pt x="4271265" y="9113519"/>
                                </a:moveTo>
                                <a:lnTo>
                                  <a:pt x="4281424" y="9113519"/>
                                </a:lnTo>
                                <a:lnTo>
                                  <a:pt x="4281424" y="9103360"/>
                                </a:lnTo>
                                <a:lnTo>
                                  <a:pt x="4271265" y="9103360"/>
                                </a:lnTo>
                                <a:close/>
                                <a:moveTo>
                                  <a:pt x="4271265" y="9113519"/>
                                </a:moveTo>
                                <a:moveTo>
                                  <a:pt x="4291585" y="9113519"/>
                                </a:moveTo>
                                <a:lnTo>
                                  <a:pt x="4301745" y="9113519"/>
                                </a:lnTo>
                                <a:lnTo>
                                  <a:pt x="4301745" y="9103360"/>
                                </a:lnTo>
                                <a:lnTo>
                                  <a:pt x="4291585" y="9103360"/>
                                </a:lnTo>
                                <a:close/>
                                <a:moveTo>
                                  <a:pt x="4291585" y="9113519"/>
                                </a:moveTo>
                                <a:moveTo>
                                  <a:pt x="4311904" y="9113519"/>
                                </a:moveTo>
                                <a:lnTo>
                                  <a:pt x="4322065" y="9113519"/>
                                </a:lnTo>
                                <a:lnTo>
                                  <a:pt x="4322065" y="9103360"/>
                                </a:lnTo>
                                <a:lnTo>
                                  <a:pt x="4311904" y="9103360"/>
                                </a:lnTo>
                                <a:close/>
                                <a:moveTo>
                                  <a:pt x="4311904" y="9113519"/>
                                </a:moveTo>
                                <a:moveTo>
                                  <a:pt x="4332224" y="9113519"/>
                                </a:moveTo>
                                <a:lnTo>
                                  <a:pt x="4342385" y="9113519"/>
                                </a:lnTo>
                                <a:lnTo>
                                  <a:pt x="4342385" y="9103360"/>
                                </a:lnTo>
                                <a:lnTo>
                                  <a:pt x="4332224" y="9103360"/>
                                </a:lnTo>
                                <a:close/>
                                <a:moveTo>
                                  <a:pt x="4332224" y="9113519"/>
                                </a:moveTo>
                                <a:moveTo>
                                  <a:pt x="4352545" y="9113519"/>
                                </a:moveTo>
                                <a:lnTo>
                                  <a:pt x="4362704" y="9113519"/>
                                </a:lnTo>
                                <a:lnTo>
                                  <a:pt x="4362704" y="9103360"/>
                                </a:lnTo>
                                <a:lnTo>
                                  <a:pt x="4352545" y="9103360"/>
                                </a:lnTo>
                                <a:close/>
                                <a:moveTo>
                                  <a:pt x="4352545" y="9113519"/>
                                </a:moveTo>
                                <a:moveTo>
                                  <a:pt x="4372865" y="9113519"/>
                                </a:moveTo>
                                <a:lnTo>
                                  <a:pt x="4383024" y="9113519"/>
                                </a:lnTo>
                                <a:lnTo>
                                  <a:pt x="4383024" y="9103360"/>
                                </a:lnTo>
                                <a:lnTo>
                                  <a:pt x="4372865" y="9103360"/>
                                </a:lnTo>
                                <a:close/>
                                <a:moveTo>
                                  <a:pt x="4372865" y="9113519"/>
                                </a:moveTo>
                                <a:moveTo>
                                  <a:pt x="4393185" y="9113519"/>
                                </a:moveTo>
                                <a:lnTo>
                                  <a:pt x="4403345" y="9113519"/>
                                </a:lnTo>
                                <a:lnTo>
                                  <a:pt x="4403345" y="9103360"/>
                                </a:lnTo>
                                <a:lnTo>
                                  <a:pt x="4393185" y="9103360"/>
                                </a:lnTo>
                                <a:close/>
                                <a:moveTo>
                                  <a:pt x="4393185" y="9113519"/>
                                </a:moveTo>
                                <a:moveTo>
                                  <a:pt x="4413504" y="9113519"/>
                                </a:moveTo>
                                <a:lnTo>
                                  <a:pt x="4423665" y="9113519"/>
                                </a:lnTo>
                                <a:lnTo>
                                  <a:pt x="4423665" y="9103360"/>
                                </a:lnTo>
                                <a:lnTo>
                                  <a:pt x="4413504" y="9103360"/>
                                </a:lnTo>
                                <a:close/>
                                <a:moveTo>
                                  <a:pt x="4413504" y="9113519"/>
                                </a:moveTo>
                                <a:moveTo>
                                  <a:pt x="4433824" y="9113519"/>
                                </a:moveTo>
                                <a:lnTo>
                                  <a:pt x="4443985" y="9113519"/>
                                </a:lnTo>
                                <a:lnTo>
                                  <a:pt x="4443985" y="9103360"/>
                                </a:lnTo>
                                <a:lnTo>
                                  <a:pt x="4433824" y="9103360"/>
                                </a:lnTo>
                                <a:close/>
                                <a:moveTo>
                                  <a:pt x="4433824" y="9113519"/>
                                </a:moveTo>
                                <a:moveTo>
                                  <a:pt x="4454145" y="9113519"/>
                                </a:moveTo>
                                <a:lnTo>
                                  <a:pt x="4464304" y="9113519"/>
                                </a:lnTo>
                                <a:lnTo>
                                  <a:pt x="4464304" y="9103360"/>
                                </a:lnTo>
                                <a:lnTo>
                                  <a:pt x="4454145" y="9103360"/>
                                </a:lnTo>
                                <a:close/>
                                <a:moveTo>
                                  <a:pt x="4454145" y="9113519"/>
                                </a:moveTo>
                                <a:moveTo>
                                  <a:pt x="4474465" y="9113519"/>
                                </a:moveTo>
                                <a:lnTo>
                                  <a:pt x="4484624" y="9113519"/>
                                </a:lnTo>
                                <a:lnTo>
                                  <a:pt x="4484624" y="9103360"/>
                                </a:lnTo>
                                <a:lnTo>
                                  <a:pt x="4474465" y="9103360"/>
                                </a:lnTo>
                                <a:close/>
                                <a:moveTo>
                                  <a:pt x="4474465" y="9113519"/>
                                </a:moveTo>
                                <a:moveTo>
                                  <a:pt x="1215137" y="8957056"/>
                                </a:moveTo>
                                <a:lnTo>
                                  <a:pt x="6967728" y="8957056"/>
                                </a:lnTo>
                                <a:lnTo>
                                  <a:pt x="6967728" y="8946895"/>
                                </a:lnTo>
                                <a:lnTo>
                                  <a:pt x="1215137" y="8946895"/>
                                </a:lnTo>
                                <a:close/>
                                <a:moveTo>
                                  <a:pt x="1215137" y="8957056"/>
                                </a:moveTo>
                                <a:moveTo>
                                  <a:pt x="22353" y="8806687"/>
                                </a:moveTo>
                                <a:lnTo>
                                  <a:pt x="6990080" y="8806687"/>
                                </a:lnTo>
                                <a:lnTo>
                                  <a:pt x="6990080" y="8784336"/>
                                </a:lnTo>
                                <a:lnTo>
                                  <a:pt x="22353" y="8784336"/>
                                </a:lnTo>
                                <a:close/>
                                <a:moveTo>
                                  <a:pt x="22353" y="8806687"/>
                                </a:moveTo>
                                <a:moveTo>
                                  <a:pt x="1215137" y="8644127"/>
                                </a:moveTo>
                                <a:lnTo>
                                  <a:pt x="6967728" y="8644127"/>
                                </a:lnTo>
                                <a:lnTo>
                                  <a:pt x="6967728" y="8633968"/>
                                </a:lnTo>
                                <a:lnTo>
                                  <a:pt x="1215137" y="8633968"/>
                                </a:lnTo>
                                <a:close/>
                                <a:moveTo>
                                  <a:pt x="1215137" y="8644127"/>
                                </a:moveTo>
                                <a:moveTo>
                                  <a:pt x="1223265" y="8487663"/>
                                </a:moveTo>
                                <a:lnTo>
                                  <a:pt x="1233424" y="8487663"/>
                                </a:lnTo>
                                <a:lnTo>
                                  <a:pt x="1233424" y="8477504"/>
                                </a:lnTo>
                                <a:lnTo>
                                  <a:pt x="1223265" y="8477504"/>
                                </a:lnTo>
                                <a:close/>
                                <a:moveTo>
                                  <a:pt x="1223265" y="8487663"/>
                                </a:moveTo>
                                <a:moveTo>
                                  <a:pt x="1243584" y="8487663"/>
                                </a:moveTo>
                                <a:lnTo>
                                  <a:pt x="1253745" y="8487663"/>
                                </a:lnTo>
                                <a:lnTo>
                                  <a:pt x="1253745" y="8477504"/>
                                </a:lnTo>
                                <a:lnTo>
                                  <a:pt x="1243584" y="8477504"/>
                                </a:lnTo>
                                <a:close/>
                                <a:moveTo>
                                  <a:pt x="1243584" y="8487663"/>
                                </a:moveTo>
                                <a:moveTo>
                                  <a:pt x="1263905" y="8487663"/>
                                </a:moveTo>
                                <a:lnTo>
                                  <a:pt x="1274065" y="8487663"/>
                                </a:lnTo>
                                <a:lnTo>
                                  <a:pt x="1274065" y="8477504"/>
                                </a:lnTo>
                                <a:lnTo>
                                  <a:pt x="1263905" y="8477504"/>
                                </a:lnTo>
                                <a:close/>
                                <a:moveTo>
                                  <a:pt x="1263905" y="8487663"/>
                                </a:moveTo>
                                <a:moveTo>
                                  <a:pt x="1284224" y="8487663"/>
                                </a:moveTo>
                                <a:lnTo>
                                  <a:pt x="1294384" y="8487663"/>
                                </a:lnTo>
                                <a:lnTo>
                                  <a:pt x="1294384" y="8477504"/>
                                </a:lnTo>
                                <a:lnTo>
                                  <a:pt x="1284224" y="8477504"/>
                                </a:lnTo>
                                <a:close/>
                                <a:moveTo>
                                  <a:pt x="1284224" y="8487663"/>
                                </a:moveTo>
                                <a:moveTo>
                                  <a:pt x="1304545" y="8487663"/>
                                </a:moveTo>
                                <a:lnTo>
                                  <a:pt x="1314705" y="8487663"/>
                                </a:lnTo>
                                <a:lnTo>
                                  <a:pt x="1314705" y="8477504"/>
                                </a:lnTo>
                                <a:lnTo>
                                  <a:pt x="1304545" y="8477504"/>
                                </a:lnTo>
                                <a:close/>
                                <a:moveTo>
                                  <a:pt x="1304545" y="8487663"/>
                                </a:moveTo>
                                <a:moveTo>
                                  <a:pt x="1324865" y="8487663"/>
                                </a:moveTo>
                                <a:lnTo>
                                  <a:pt x="1335024" y="8487663"/>
                                </a:lnTo>
                                <a:lnTo>
                                  <a:pt x="1335024" y="8477504"/>
                                </a:lnTo>
                                <a:lnTo>
                                  <a:pt x="1324865" y="8477504"/>
                                </a:lnTo>
                                <a:close/>
                                <a:moveTo>
                                  <a:pt x="1324865" y="8487663"/>
                                </a:moveTo>
                                <a:moveTo>
                                  <a:pt x="1345184" y="8487663"/>
                                </a:moveTo>
                                <a:lnTo>
                                  <a:pt x="1355345" y="8487663"/>
                                </a:lnTo>
                                <a:lnTo>
                                  <a:pt x="1355345" y="8477504"/>
                                </a:lnTo>
                                <a:lnTo>
                                  <a:pt x="1345184" y="8477504"/>
                                </a:lnTo>
                                <a:close/>
                                <a:moveTo>
                                  <a:pt x="1345184" y="8487663"/>
                                </a:moveTo>
                                <a:moveTo>
                                  <a:pt x="1365505" y="8487663"/>
                                </a:moveTo>
                                <a:lnTo>
                                  <a:pt x="1375665" y="8487663"/>
                                </a:lnTo>
                                <a:lnTo>
                                  <a:pt x="1375665" y="8477504"/>
                                </a:lnTo>
                                <a:lnTo>
                                  <a:pt x="1365505" y="8477504"/>
                                </a:lnTo>
                                <a:close/>
                                <a:moveTo>
                                  <a:pt x="1365505" y="8487663"/>
                                </a:moveTo>
                                <a:moveTo>
                                  <a:pt x="1385824" y="8487663"/>
                                </a:moveTo>
                                <a:lnTo>
                                  <a:pt x="1395984" y="8487663"/>
                                </a:lnTo>
                                <a:lnTo>
                                  <a:pt x="1395984" y="8477504"/>
                                </a:lnTo>
                                <a:lnTo>
                                  <a:pt x="1385824" y="8477504"/>
                                </a:lnTo>
                                <a:close/>
                                <a:moveTo>
                                  <a:pt x="1385824" y="8487663"/>
                                </a:moveTo>
                                <a:moveTo>
                                  <a:pt x="1406145" y="8487663"/>
                                </a:moveTo>
                                <a:lnTo>
                                  <a:pt x="1416305" y="8487663"/>
                                </a:lnTo>
                                <a:lnTo>
                                  <a:pt x="1416305" y="8477504"/>
                                </a:lnTo>
                                <a:lnTo>
                                  <a:pt x="1406145" y="8477504"/>
                                </a:lnTo>
                                <a:close/>
                                <a:moveTo>
                                  <a:pt x="1406145" y="8487663"/>
                                </a:moveTo>
                                <a:moveTo>
                                  <a:pt x="1426465" y="8487663"/>
                                </a:moveTo>
                                <a:lnTo>
                                  <a:pt x="1436624" y="8487663"/>
                                </a:lnTo>
                                <a:lnTo>
                                  <a:pt x="1436624" y="8477504"/>
                                </a:lnTo>
                                <a:lnTo>
                                  <a:pt x="1426465" y="8477504"/>
                                </a:lnTo>
                                <a:close/>
                                <a:moveTo>
                                  <a:pt x="1426465" y="8487663"/>
                                </a:moveTo>
                                <a:moveTo>
                                  <a:pt x="1446784" y="8487663"/>
                                </a:moveTo>
                                <a:lnTo>
                                  <a:pt x="1456945" y="8487663"/>
                                </a:lnTo>
                                <a:lnTo>
                                  <a:pt x="1456945" y="8477504"/>
                                </a:lnTo>
                                <a:lnTo>
                                  <a:pt x="1446784" y="8477504"/>
                                </a:lnTo>
                                <a:close/>
                                <a:moveTo>
                                  <a:pt x="1446784" y="8487663"/>
                                </a:moveTo>
                                <a:moveTo>
                                  <a:pt x="1467105" y="8487663"/>
                                </a:moveTo>
                                <a:lnTo>
                                  <a:pt x="1477265" y="8487663"/>
                                </a:lnTo>
                                <a:lnTo>
                                  <a:pt x="1477265" y="8477504"/>
                                </a:lnTo>
                                <a:lnTo>
                                  <a:pt x="1467105" y="8477504"/>
                                </a:lnTo>
                                <a:close/>
                                <a:moveTo>
                                  <a:pt x="1467105" y="8487663"/>
                                </a:moveTo>
                                <a:moveTo>
                                  <a:pt x="1487424" y="8487663"/>
                                </a:moveTo>
                                <a:lnTo>
                                  <a:pt x="1497584" y="8487663"/>
                                </a:lnTo>
                                <a:lnTo>
                                  <a:pt x="1497584" y="8477504"/>
                                </a:lnTo>
                                <a:lnTo>
                                  <a:pt x="1487424" y="8477504"/>
                                </a:lnTo>
                                <a:close/>
                                <a:moveTo>
                                  <a:pt x="1487424" y="8487663"/>
                                </a:moveTo>
                                <a:moveTo>
                                  <a:pt x="1507745" y="8487663"/>
                                </a:moveTo>
                                <a:lnTo>
                                  <a:pt x="1517905" y="8487663"/>
                                </a:lnTo>
                                <a:lnTo>
                                  <a:pt x="1517905" y="8477504"/>
                                </a:lnTo>
                                <a:lnTo>
                                  <a:pt x="1507745" y="8477504"/>
                                </a:lnTo>
                                <a:close/>
                                <a:moveTo>
                                  <a:pt x="1507745" y="8487663"/>
                                </a:moveTo>
                                <a:moveTo>
                                  <a:pt x="1528065" y="8487663"/>
                                </a:moveTo>
                                <a:lnTo>
                                  <a:pt x="1538224" y="8487663"/>
                                </a:lnTo>
                                <a:lnTo>
                                  <a:pt x="1538224" y="8477504"/>
                                </a:lnTo>
                                <a:lnTo>
                                  <a:pt x="1528065" y="8477504"/>
                                </a:lnTo>
                                <a:close/>
                                <a:moveTo>
                                  <a:pt x="1528065" y="8487663"/>
                                </a:moveTo>
                                <a:moveTo>
                                  <a:pt x="1548384" y="8487663"/>
                                </a:moveTo>
                                <a:lnTo>
                                  <a:pt x="1558545" y="8487663"/>
                                </a:lnTo>
                                <a:lnTo>
                                  <a:pt x="1558545" y="8477504"/>
                                </a:lnTo>
                                <a:lnTo>
                                  <a:pt x="1548384" y="8477504"/>
                                </a:lnTo>
                                <a:close/>
                                <a:moveTo>
                                  <a:pt x="1548384" y="8487663"/>
                                </a:moveTo>
                                <a:moveTo>
                                  <a:pt x="1568705" y="8487663"/>
                                </a:moveTo>
                                <a:lnTo>
                                  <a:pt x="1578865" y="8487663"/>
                                </a:lnTo>
                                <a:lnTo>
                                  <a:pt x="1578865" y="8477504"/>
                                </a:lnTo>
                                <a:lnTo>
                                  <a:pt x="1568705" y="8477504"/>
                                </a:lnTo>
                                <a:close/>
                                <a:moveTo>
                                  <a:pt x="1568705" y="8487663"/>
                                </a:moveTo>
                                <a:moveTo>
                                  <a:pt x="1589024" y="8487663"/>
                                </a:moveTo>
                                <a:lnTo>
                                  <a:pt x="1599184" y="8487663"/>
                                </a:lnTo>
                                <a:lnTo>
                                  <a:pt x="1599184" y="8477504"/>
                                </a:lnTo>
                                <a:lnTo>
                                  <a:pt x="1589024" y="8477504"/>
                                </a:lnTo>
                                <a:close/>
                                <a:moveTo>
                                  <a:pt x="1589024" y="8487663"/>
                                </a:moveTo>
                                <a:moveTo>
                                  <a:pt x="1609345" y="8487663"/>
                                </a:moveTo>
                                <a:lnTo>
                                  <a:pt x="1619505" y="8487663"/>
                                </a:lnTo>
                                <a:lnTo>
                                  <a:pt x="1619505" y="8477504"/>
                                </a:lnTo>
                                <a:lnTo>
                                  <a:pt x="1609345" y="8477504"/>
                                </a:lnTo>
                                <a:close/>
                                <a:moveTo>
                                  <a:pt x="1609345" y="8487663"/>
                                </a:moveTo>
                                <a:moveTo>
                                  <a:pt x="1629665" y="8487663"/>
                                </a:moveTo>
                                <a:lnTo>
                                  <a:pt x="1639824" y="8487663"/>
                                </a:lnTo>
                                <a:lnTo>
                                  <a:pt x="1639824" y="8477504"/>
                                </a:lnTo>
                                <a:lnTo>
                                  <a:pt x="1629665" y="8477504"/>
                                </a:lnTo>
                                <a:close/>
                                <a:moveTo>
                                  <a:pt x="1629665" y="8487663"/>
                                </a:moveTo>
                                <a:moveTo>
                                  <a:pt x="1649984" y="8487663"/>
                                </a:moveTo>
                                <a:lnTo>
                                  <a:pt x="1660145" y="8487663"/>
                                </a:lnTo>
                                <a:lnTo>
                                  <a:pt x="1660145" y="8477504"/>
                                </a:lnTo>
                                <a:lnTo>
                                  <a:pt x="1649984" y="8477504"/>
                                </a:lnTo>
                                <a:close/>
                                <a:moveTo>
                                  <a:pt x="1649984" y="8487663"/>
                                </a:moveTo>
                                <a:moveTo>
                                  <a:pt x="1670305" y="8487663"/>
                                </a:moveTo>
                                <a:lnTo>
                                  <a:pt x="1680465" y="8487663"/>
                                </a:lnTo>
                                <a:lnTo>
                                  <a:pt x="1680465" y="8477504"/>
                                </a:lnTo>
                                <a:lnTo>
                                  <a:pt x="1670305" y="8477504"/>
                                </a:lnTo>
                                <a:close/>
                                <a:moveTo>
                                  <a:pt x="1670305" y="8487663"/>
                                </a:moveTo>
                                <a:moveTo>
                                  <a:pt x="1690624" y="8487663"/>
                                </a:moveTo>
                                <a:lnTo>
                                  <a:pt x="1700784" y="8487663"/>
                                </a:lnTo>
                                <a:lnTo>
                                  <a:pt x="1700784" y="8477504"/>
                                </a:lnTo>
                                <a:lnTo>
                                  <a:pt x="1690624" y="8477504"/>
                                </a:lnTo>
                                <a:close/>
                                <a:moveTo>
                                  <a:pt x="1690624" y="8487663"/>
                                </a:moveTo>
                                <a:moveTo>
                                  <a:pt x="1710945" y="8487663"/>
                                </a:moveTo>
                                <a:lnTo>
                                  <a:pt x="1721105" y="8487663"/>
                                </a:lnTo>
                                <a:lnTo>
                                  <a:pt x="1721105" y="8477504"/>
                                </a:lnTo>
                                <a:lnTo>
                                  <a:pt x="1710945" y="8477504"/>
                                </a:lnTo>
                                <a:close/>
                                <a:moveTo>
                                  <a:pt x="1710945" y="8487663"/>
                                </a:moveTo>
                                <a:moveTo>
                                  <a:pt x="1731265" y="8487663"/>
                                </a:moveTo>
                                <a:lnTo>
                                  <a:pt x="1741424" y="8487663"/>
                                </a:lnTo>
                                <a:lnTo>
                                  <a:pt x="1741424" y="8477504"/>
                                </a:lnTo>
                                <a:lnTo>
                                  <a:pt x="1731265" y="8477504"/>
                                </a:lnTo>
                                <a:close/>
                                <a:moveTo>
                                  <a:pt x="1731265" y="8487663"/>
                                </a:moveTo>
                                <a:moveTo>
                                  <a:pt x="1751584" y="8487663"/>
                                </a:moveTo>
                                <a:lnTo>
                                  <a:pt x="1761745" y="8487663"/>
                                </a:lnTo>
                                <a:lnTo>
                                  <a:pt x="1761745" y="8477504"/>
                                </a:lnTo>
                                <a:lnTo>
                                  <a:pt x="1751584" y="8477504"/>
                                </a:lnTo>
                                <a:close/>
                                <a:moveTo>
                                  <a:pt x="1751584" y="8487663"/>
                                </a:moveTo>
                                <a:moveTo>
                                  <a:pt x="1771905" y="8487663"/>
                                </a:moveTo>
                                <a:lnTo>
                                  <a:pt x="1782065" y="8487663"/>
                                </a:lnTo>
                                <a:lnTo>
                                  <a:pt x="1782065" y="8477504"/>
                                </a:lnTo>
                                <a:lnTo>
                                  <a:pt x="1771905" y="8477504"/>
                                </a:lnTo>
                                <a:close/>
                                <a:moveTo>
                                  <a:pt x="1771905" y="8487663"/>
                                </a:moveTo>
                                <a:moveTo>
                                  <a:pt x="1792224" y="8487663"/>
                                </a:moveTo>
                                <a:lnTo>
                                  <a:pt x="1802384" y="8487663"/>
                                </a:lnTo>
                                <a:lnTo>
                                  <a:pt x="1802384" y="8477504"/>
                                </a:lnTo>
                                <a:lnTo>
                                  <a:pt x="1792224" y="8477504"/>
                                </a:lnTo>
                                <a:close/>
                                <a:moveTo>
                                  <a:pt x="1792224" y="8487663"/>
                                </a:moveTo>
                                <a:moveTo>
                                  <a:pt x="1812545" y="8487663"/>
                                </a:moveTo>
                                <a:lnTo>
                                  <a:pt x="1822705" y="8487663"/>
                                </a:lnTo>
                                <a:lnTo>
                                  <a:pt x="1822705" y="8477504"/>
                                </a:lnTo>
                                <a:lnTo>
                                  <a:pt x="1812545" y="8477504"/>
                                </a:lnTo>
                                <a:close/>
                                <a:moveTo>
                                  <a:pt x="1812545" y="8487663"/>
                                </a:moveTo>
                                <a:moveTo>
                                  <a:pt x="1832865" y="8487663"/>
                                </a:moveTo>
                                <a:lnTo>
                                  <a:pt x="1843024" y="8487663"/>
                                </a:lnTo>
                                <a:lnTo>
                                  <a:pt x="1843024" y="8477504"/>
                                </a:lnTo>
                                <a:lnTo>
                                  <a:pt x="1832865" y="8477504"/>
                                </a:lnTo>
                                <a:close/>
                                <a:moveTo>
                                  <a:pt x="1832865" y="8487663"/>
                                </a:moveTo>
                                <a:moveTo>
                                  <a:pt x="1853184" y="8487663"/>
                                </a:moveTo>
                                <a:lnTo>
                                  <a:pt x="1863345" y="8487663"/>
                                </a:lnTo>
                                <a:lnTo>
                                  <a:pt x="1863345" y="8477504"/>
                                </a:lnTo>
                                <a:lnTo>
                                  <a:pt x="1853184" y="8477504"/>
                                </a:lnTo>
                                <a:close/>
                                <a:moveTo>
                                  <a:pt x="1853184" y="8487663"/>
                                </a:moveTo>
                                <a:moveTo>
                                  <a:pt x="1873505" y="8487663"/>
                                </a:moveTo>
                                <a:lnTo>
                                  <a:pt x="1883665" y="8487663"/>
                                </a:lnTo>
                                <a:lnTo>
                                  <a:pt x="1883665" y="8477504"/>
                                </a:lnTo>
                                <a:lnTo>
                                  <a:pt x="1873505" y="8477504"/>
                                </a:lnTo>
                                <a:close/>
                                <a:moveTo>
                                  <a:pt x="1873505" y="8487663"/>
                                </a:moveTo>
                                <a:moveTo>
                                  <a:pt x="1893824" y="8487663"/>
                                </a:moveTo>
                                <a:lnTo>
                                  <a:pt x="1903984" y="8487663"/>
                                </a:lnTo>
                                <a:lnTo>
                                  <a:pt x="1903984" y="8477504"/>
                                </a:lnTo>
                                <a:lnTo>
                                  <a:pt x="1893824" y="8477504"/>
                                </a:lnTo>
                                <a:close/>
                                <a:moveTo>
                                  <a:pt x="1893824" y="8487663"/>
                                </a:moveTo>
                                <a:moveTo>
                                  <a:pt x="1914145" y="8487663"/>
                                </a:moveTo>
                                <a:lnTo>
                                  <a:pt x="1924305" y="8487663"/>
                                </a:lnTo>
                                <a:lnTo>
                                  <a:pt x="1924305" y="8477504"/>
                                </a:lnTo>
                                <a:lnTo>
                                  <a:pt x="1914145" y="8477504"/>
                                </a:lnTo>
                                <a:close/>
                                <a:moveTo>
                                  <a:pt x="1914145" y="8487663"/>
                                </a:moveTo>
                                <a:moveTo>
                                  <a:pt x="1934465" y="8487663"/>
                                </a:moveTo>
                                <a:lnTo>
                                  <a:pt x="1944624" y="8487663"/>
                                </a:lnTo>
                                <a:lnTo>
                                  <a:pt x="1944624" y="8477504"/>
                                </a:lnTo>
                                <a:lnTo>
                                  <a:pt x="1934465" y="8477504"/>
                                </a:lnTo>
                                <a:close/>
                                <a:moveTo>
                                  <a:pt x="1934465" y="8487663"/>
                                </a:moveTo>
                                <a:moveTo>
                                  <a:pt x="1954784" y="8487663"/>
                                </a:moveTo>
                                <a:lnTo>
                                  <a:pt x="1964945" y="8487663"/>
                                </a:lnTo>
                                <a:lnTo>
                                  <a:pt x="1964945" y="8477504"/>
                                </a:lnTo>
                                <a:lnTo>
                                  <a:pt x="1954784" y="8477504"/>
                                </a:lnTo>
                                <a:close/>
                                <a:moveTo>
                                  <a:pt x="1954784" y="8487663"/>
                                </a:moveTo>
                                <a:moveTo>
                                  <a:pt x="1975105" y="8487663"/>
                                </a:moveTo>
                                <a:lnTo>
                                  <a:pt x="1985265" y="8487663"/>
                                </a:lnTo>
                                <a:lnTo>
                                  <a:pt x="1985265" y="8477504"/>
                                </a:lnTo>
                                <a:lnTo>
                                  <a:pt x="1975105" y="8477504"/>
                                </a:lnTo>
                                <a:close/>
                                <a:moveTo>
                                  <a:pt x="1975105" y="8487663"/>
                                </a:moveTo>
                                <a:moveTo>
                                  <a:pt x="1995424" y="8487663"/>
                                </a:moveTo>
                                <a:lnTo>
                                  <a:pt x="2005584" y="8487663"/>
                                </a:lnTo>
                                <a:lnTo>
                                  <a:pt x="2005584" y="8477504"/>
                                </a:lnTo>
                                <a:lnTo>
                                  <a:pt x="1995424" y="8477504"/>
                                </a:lnTo>
                                <a:close/>
                                <a:moveTo>
                                  <a:pt x="1995424" y="8487663"/>
                                </a:moveTo>
                                <a:moveTo>
                                  <a:pt x="2015745" y="8487663"/>
                                </a:moveTo>
                                <a:lnTo>
                                  <a:pt x="2025905" y="8487663"/>
                                </a:lnTo>
                                <a:lnTo>
                                  <a:pt x="2025905" y="8477504"/>
                                </a:lnTo>
                                <a:lnTo>
                                  <a:pt x="2015745" y="8477504"/>
                                </a:lnTo>
                                <a:close/>
                                <a:moveTo>
                                  <a:pt x="2015745" y="8487663"/>
                                </a:moveTo>
                                <a:moveTo>
                                  <a:pt x="2036065" y="8487663"/>
                                </a:moveTo>
                                <a:lnTo>
                                  <a:pt x="2046224" y="8487663"/>
                                </a:lnTo>
                                <a:lnTo>
                                  <a:pt x="2046224" y="8477504"/>
                                </a:lnTo>
                                <a:lnTo>
                                  <a:pt x="2036065" y="8477504"/>
                                </a:lnTo>
                                <a:close/>
                                <a:moveTo>
                                  <a:pt x="2036065" y="8487663"/>
                                </a:moveTo>
                                <a:moveTo>
                                  <a:pt x="2056384" y="8487663"/>
                                </a:moveTo>
                                <a:lnTo>
                                  <a:pt x="2066545" y="8487663"/>
                                </a:lnTo>
                                <a:lnTo>
                                  <a:pt x="2066545" y="8477504"/>
                                </a:lnTo>
                                <a:lnTo>
                                  <a:pt x="2056384" y="8477504"/>
                                </a:lnTo>
                                <a:close/>
                                <a:moveTo>
                                  <a:pt x="2056384" y="8487663"/>
                                </a:moveTo>
                                <a:moveTo>
                                  <a:pt x="2076705" y="8487663"/>
                                </a:moveTo>
                                <a:lnTo>
                                  <a:pt x="2086865" y="8487663"/>
                                </a:lnTo>
                                <a:lnTo>
                                  <a:pt x="2086865" y="8477504"/>
                                </a:lnTo>
                                <a:lnTo>
                                  <a:pt x="2076705" y="8477504"/>
                                </a:lnTo>
                                <a:close/>
                                <a:moveTo>
                                  <a:pt x="2076705" y="8487663"/>
                                </a:moveTo>
                                <a:moveTo>
                                  <a:pt x="2097024" y="8487663"/>
                                </a:moveTo>
                                <a:lnTo>
                                  <a:pt x="2107184" y="8487663"/>
                                </a:lnTo>
                                <a:lnTo>
                                  <a:pt x="2107184" y="8477504"/>
                                </a:lnTo>
                                <a:lnTo>
                                  <a:pt x="2097024" y="8477504"/>
                                </a:lnTo>
                                <a:close/>
                                <a:moveTo>
                                  <a:pt x="2097024" y="8487663"/>
                                </a:moveTo>
                                <a:moveTo>
                                  <a:pt x="2117345" y="8487663"/>
                                </a:moveTo>
                                <a:lnTo>
                                  <a:pt x="2127505" y="8487663"/>
                                </a:lnTo>
                                <a:lnTo>
                                  <a:pt x="2127505" y="8477504"/>
                                </a:lnTo>
                                <a:lnTo>
                                  <a:pt x="2117345" y="8477504"/>
                                </a:lnTo>
                                <a:close/>
                                <a:moveTo>
                                  <a:pt x="2117345" y="8487663"/>
                                </a:moveTo>
                                <a:moveTo>
                                  <a:pt x="2137665" y="8487663"/>
                                </a:moveTo>
                                <a:lnTo>
                                  <a:pt x="2147824" y="8487663"/>
                                </a:lnTo>
                                <a:lnTo>
                                  <a:pt x="2147824" y="8477504"/>
                                </a:lnTo>
                                <a:lnTo>
                                  <a:pt x="2137665" y="8477504"/>
                                </a:lnTo>
                                <a:close/>
                                <a:moveTo>
                                  <a:pt x="2137665" y="8487663"/>
                                </a:moveTo>
                                <a:moveTo>
                                  <a:pt x="2157984" y="8487663"/>
                                </a:moveTo>
                                <a:lnTo>
                                  <a:pt x="2168145" y="8487663"/>
                                </a:lnTo>
                                <a:lnTo>
                                  <a:pt x="2168145" y="8477504"/>
                                </a:lnTo>
                                <a:lnTo>
                                  <a:pt x="2157984" y="8477504"/>
                                </a:lnTo>
                                <a:close/>
                                <a:moveTo>
                                  <a:pt x="2157984" y="8487663"/>
                                </a:moveTo>
                                <a:moveTo>
                                  <a:pt x="2178305" y="8487663"/>
                                </a:moveTo>
                                <a:lnTo>
                                  <a:pt x="2188465" y="8487663"/>
                                </a:lnTo>
                                <a:lnTo>
                                  <a:pt x="2188465" y="8477504"/>
                                </a:lnTo>
                                <a:lnTo>
                                  <a:pt x="2178305" y="8477504"/>
                                </a:lnTo>
                                <a:close/>
                                <a:moveTo>
                                  <a:pt x="2178305" y="8487663"/>
                                </a:moveTo>
                                <a:moveTo>
                                  <a:pt x="2198624" y="8487663"/>
                                </a:moveTo>
                                <a:lnTo>
                                  <a:pt x="2208784" y="8487663"/>
                                </a:lnTo>
                                <a:lnTo>
                                  <a:pt x="2208784" y="8477504"/>
                                </a:lnTo>
                                <a:lnTo>
                                  <a:pt x="2198624" y="8477504"/>
                                </a:lnTo>
                                <a:close/>
                                <a:moveTo>
                                  <a:pt x="2198624" y="8487663"/>
                                </a:moveTo>
                                <a:moveTo>
                                  <a:pt x="2218945" y="8487663"/>
                                </a:moveTo>
                                <a:lnTo>
                                  <a:pt x="2229105" y="8487663"/>
                                </a:lnTo>
                                <a:lnTo>
                                  <a:pt x="2229105" y="8477504"/>
                                </a:lnTo>
                                <a:lnTo>
                                  <a:pt x="2218945" y="8477504"/>
                                </a:lnTo>
                                <a:close/>
                                <a:moveTo>
                                  <a:pt x="2218945" y="8487663"/>
                                </a:moveTo>
                                <a:moveTo>
                                  <a:pt x="2239265" y="8487663"/>
                                </a:moveTo>
                                <a:lnTo>
                                  <a:pt x="2249424" y="8487663"/>
                                </a:lnTo>
                                <a:lnTo>
                                  <a:pt x="2249424" y="8477504"/>
                                </a:lnTo>
                                <a:lnTo>
                                  <a:pt x="2239265" y="8477504"/>
                                </a:lnTo>
                                <a:close/>
                                <a:moveTo>
                                  <a:pt x="2239265" y="8487663"/>
                                </a:moveTo>
                                <a:moveTo>
                                  <a:pt x="2259584" y="8487663"/>
                                </a:moveTo>
                                <a:lnTo>
                                  <a:pt x="2269745" y="8487663"/>
                                </a:lnTo>
                                <a:lnTo>
                                  <a:pt x="2269745" y="8477504"/>
                                </a:lnTo>
                                <a:lnTo>
                                  <a:pt x="2259584" y="8477504"/>
                                </a:lnTo>
                                <a:close/>
                                <a:moveTo>
                                  <a:pt x="2259584" y="8487663"/>
                                </a:moveTo>
                                <a:moveTo>
                                  <a:pt x="2279905" y="8487663"/>
                                </a:moveTo>
                                <a:lnTo>
                                  <a:pt x="2290065" y="8487663"/>
                                </a:lnTo>
                                <a:lnTo>
                                  <a:pt x="2290065" y="8477504"/>
                                </a:lnTo>
                                <a:lnTo>
                                  <a:pt x="2279905" y="8477504"/>
                                </a:lnTo>
                                <a:close/>
                                <a:moveTo>
                                  <a:pt x="2279905" y="8487663"/>
                                </a:moveTo>
                                <a:moveTo>
                                  <a:pt x="2300224" y="8487663"/>
                                </a:moveTo>
                                <a:lnTo>
                                  <a:pt x="2310384" y="8487663"/>
                                </a:lnTo>
                                <a:lnTo>
                                  <a:pt x="2310384" y="8477504"/>
                                </a:lnTo>
                                <a:lnTo>
                                  <a:pt x="2300224" y="8477504"/>
                                </a:lnTo>
                                <a:close/>
                                <a:moveTo>
                                  <a:pt x="2300224" y="8487663"/>
                                </a:moveTo>
                                <a:moveTo>
                                  <a:pt x="2320545" y="8487663"/>
                                </a:moveTo>
                                <a:lnTo>
                                  <a:pt x="2330705" y="8487663"/>
                                </a:lnTo>
                                <a:lnTo>
                                  <a:pt x="2330705" y="8477504"/>
                                </a:lnTo>
                                <a:lnTo>
                                  <a:pt x="2320545" y="8477504"/>
                                </a:lnTo>
                                <a:close/>
                                <a:moveTo>
                                  <a:pt x="2320545" y="8487663"/>
                                </a:moveTo>
                                <a:moveTo>
                                  <a:pt x="2340865" y="8487663"/>
                                </a:moveTo>
                                <a:lnTo>
                                  <a:pt x="2351024" y="8487663"/>
                                </a:lnTo>
                                <a:lnTo>
                                  <a:pt x="2351024" y="8477504"/>
                                </a:lnTo>
                                <a:lnTo>
                                  <a:pt x="2340865" y="8477504"/>
                                </a:lnTo>
                                <a:close/>
                                <a:moveTo>
                                  <a:pt x="2340865" y="8487663"/>
                                </a:moveTo>
                                <a:moveTo>
                                  <a:pt x="2361184" y="8487663"/>
                                </a:moveTo>
                                <a:lnTo>
                                  <a:pt x="2371345" y="8487663"/>
                                </a:lnTo>
                                <a:lnTo>
                                  <a:pt x="2371345" y="8477504"/>
                                </a:lnTo>
                                <a:lnTo>
                                  <a:pt x="2361184" y="8477504"/>
                                </a:lnTo>
                                <a:close/>
                                <a:moveTo>
                                  <a:pt x="2361184" y="8487663"/>
                                </a:moveTo>
                                <a:moveTo>
                                  <a:pt x="2381505" y="8487663"/>
                                </a:moveTo>
                                <a:lnTo>
                                  <a:pt x="2391665" y="8487663"/>
                                </a:lnTo>
                                <a:lnTo>
                                  <a:pt x="2391665" y="8477504"/>
                                </a:lnTo>
                                <a:lnTo>
                                  <a:pt x="2381505" y="8477504"/>
                                </a:lnTo>
                                <a:close/>
                                <a:moveTo>
                                  <a:pt x="2381505" y="8487663"/>
                                </a:moveTo>
                                <a:moveTo>
                                  <a:pt x="2401824" y="8487663"/>
                                </a:moveTo>
                                <a:lnTo>
                                  <a:pt x="2411984" y="8487663"/>
                                </a:lnTo>
                                <a:lnTo>
                                  <a:pt x="2411984" y="8477504"/>
                                </a:lnTo>
                                <a:lnTo>
                                  <a:pt x="2401824" y="8477504"/>
                                </a:lnTo>
                                <a:close/>
                                <a:moveTo>
                                  <a:pt x="2401824" y="8487663"/>
                                </a:moveTo>
                                <a:moveTo>
                                  <a:pt x="2422145" y="8487663"/>
                                </a:moveTo>
                                <a:lnTo>
                                  <a:pt x="2432305" y="8487663"/>
                                </a:lnTo>
                                <a:lnTo>
                                  <a:pt x="2432305" y="8477504"/>
                                </a:lnTo>
                                <a:lnTo>
                                  <a:pt x="2422145" y="8477504"/>
                                </a:lnTo>
                                <a:close/>
                                <a:moveTo>
                                  <a:pt x="2422145" y="8487663"/>
                                </a:moveTo>
                                <a:moveTo>
                                  <a:pt x="2442465" y="8487663"/>
                                </a:moveTo>
                                <a:lnTo>
                                  <a:pt x="2452624" y="8487663"/>
                                </a:lnTo>
                                <a:lnTo>
                                  <a:pt x="2452624" y="8477504"/>
                                </a:lnTo>
                                <a:lnTo>
                                  <a:pt x="2442465" y="8477504"/>
                                </a:lnTo>
                                <a:close/>
                                <a:moveTo>
                                  <a:pt x="2442465" y="8487663"/>
                                </a:moveTo>
                                <a:moveTo>
                                  <a:pt x="2462784" y="8487663"/>
                                </a:moveTo>
                                <a:lnTo>
                                  <a:pt x="2472945" y="8487663"/>
                                </a:lnTo>
                                <a:lnTo>
                                  <a:pt x="2472945" y="8477504"/>
                                </a:lnTo>
                                <a:lnTo>
                                  <a:pt x="2462784" y="8477504"/>
                                </a:lnTo>
                                <a:close/>
                                <a:moveTo>
                                  <a:pt x="2462784" y="8487663"/>
                                </a:moveTo>
                                <a:moveTo>
                                  <a:pt x="2483105" y="8487663"/>
                                </a:moveTo>
                                <a:lnTo>
                                  <a:pt x="2493265" y="8487663"/>
                                </a:lnTo>
                                <a:lnTo>
                                  <a:pt x="2493265" y="8477504"/>
                                </a:lnTo>
                                <a:lnTo>
                                  <a:pt x="2483105" y="8477504"/>
                                </a:lnTo>
                                <a:close/>
                                <a:moveTo>
                                  <a:pt x="2483105" y="8487663"/>
                                </a:moveTo>
                                <a:moveTo>
                                  <a:pt x="2503424" y="8487663"/>
                                </a:moveTo>
                                <a:lnTo>
                                  <a:pt x="2513584" y="8487663"/>
                                </a:lnTo>
                                <a:lnTo>
                                  <a:pt x="2513584" y="8477504"/>
                                </a:lnTo>
                                <a:lnTo>
                                  <a:pt x="2503424" y="8477504"/>
                                </a:lnTo>
                                <a:close/>
                                <a:moveTo>
                                  <a:pt x="2503424" y="8487663"/>
                                </a:moveTo>
                                <a:moveTo>
                                  <a:pt x="2523745" y="8487663"/>
                                </a:moveTo>
                                <a:lnTo>
                                  <a:pt x="2533905" y="8487663"/>
                                </a:lnTo>
                                <a:lnTo>
                                  <a:pt x="2533905" y="8477504"/>
                                </a:lnTo>
                                <a:lnTo>
                                  <a:pt x="2523745" y="8477504"/>
                                </a:lnTo>
                                <a:close/>
                                <a:moveTo>
                                  <a:pt x="2523745" y="8487663"/>
                                </a:moveTo>
                                <a:moveTo>
                                  <a:pt x="2544065" y="8487663"/>
                                </a:moveTo>
                                <a:lnTo>
                                  <a:pt x="2554224" y="8487663"/>
                                </a:lnTo>
                                <a:lnTo>
                                  <a:pt x="2554224" y="8477504"/>
                                </a:lnTo>
                                <a:lnTo>
                                  <a:pt x="2544065" y="8477504"/>
                                </a:lnTo>
                                <a:close/>
                                <a:moveTo>
                                  <a:pt x="2544065" y="8487663"/>
                                </a:moveTo>
                                <a:moveTo>
                                  <a:pt x="2564384" y="8487663"/>
                                </a:moveTo>
                                <a:lnTo>
                                  <a:pt x="2574545" y="8487663"/>
                                </a:lnTo>
                                <a:lnTo>
                                  <a:pt x="2574545" y="8477504"/>
                                </a:lnTo>
                                <a:lnTo>
                                  <a:pt x="2564384" y="8477504"/>
                                </a:lnTo>
                                <a:close/>
                                <a:moveTo>
                                  <a:pt x="2564384" y="8487663"/>
                                </a:moveTo>
                                <a:moveTo>
                                  <a:pt x="2584705" y="8487663"/>
                                </a:moveTo>
                                <a:lnTo>
                                  <a:pt x="2594865" y="8487663"/>
                                </a:lnTo>
                                <a:lnTo>
                                  <a:pt x="2594865" y="8477504"/>
                                </a:lnTo>
                                <a:lnTo>
                                  <a:pt x="2584705" y="8477504"/>
                                </a:lnTo>
                                <a:close/>
                                <a:moveTo>
                                  <a:pt x="2584705" y="8487663"/>
                                </a:moveTo>
                                <a:moveTo>
                                  <a:pt x="2605024" y="8487663"/>
                                </a:moveTo>
                                <a:lnTo>
                                  <a:pt x="2615184" y="8487663"/>
                                </a:lnTo>
                                <a:lnTo>
                                  <a:pt x="2615184" y="8477504"/>
                                </a:lnTo>
                                <a:lnTo>
                                  <a:pt x="2605024" y="8477504"/>
                                </a:lnTo>
                                <a:close/>
                                <a:moveTo>
                                  <a:pt x="2605024" y="8487663"/>
                                </a:moveTo>
                                <a:moveTo>
                                  <a:pt x="2625345" y="8487663"/>
                                </a:moveTo>
                                <a:lnTo>
                                  <a:pt x="2635505" y="8487663"/>
                                </a:lnTo>
                                <a:lnTo>
                                  <a:pt x="2635505" y="8477504"/>
                                </a:lnTo>
                                <a:lnTo>
                                  <a:pt x="2625345" y="8477504"/>
                                </a:lnTo>
                                <a:close/>
                                <a:moveTo>
                                  <a:pt x="2625345" y="8487663"/>
                                </a:moveTo>
                                <a:moveTo>
                                  <a:pt x="2645665" y="8487663"/>
                                </a:moveTo>
                                <a:lnTo>
                                  <a:pt x="2655824" y="8487663"/>
                                </a:lnTo>
                                <a:lnTo>
                                  <a:pt x="2655824" y="8477504"/>
                                </a:lnTo>
                                <a:lnTo>
                                  <a:pt x="2645665" y="8477504"/>
                                </a:lnTo>
                                <a:close/>
                                <a:moveTo>
                                  <a:pt x="2645665" y="8487663"/>
                                </a:moveTo>
                                <a:moveTo>
                                  <a:pt x="2665984" y="8487663"/>
                                </a:moveTo>
                                <a:lnTo>
                                  <a:pt x="2676145" y="8487663"/>
                                </a:lnTo>
                                <a:lnTo>
                                  <a:pt x="2676145" y="8477504"/>
                                </a:lnTo>
                                <a:lnTo>
                                  <a:pt x="2665984" y="8477504"/>
                                </a:lnTo>
                                <a:close/>
                                <a:moveTo>
                                  <a:pt x="2665984" y="8487663"/>
                                </a:moveTo>
                                <a:moveTo>
                                  <a:pt x="2686305" y="8487663"/>
                                </a:moveTo>
                                <a:lnTo>
                                  <a:pt x="2696465" y="8487663"/>
                                </a:lnTo>
                                <a:lnTo>
                                  <a:pt x="2696465" y="8477504"/>
                                </a:lnTo>
                                <a:lnTo>
                                  <a:pt x="2686305" y="8477504"/>
                                </a:lnTo>
                                <a:close/>
                                <a:moveTo>
                                  <a:pt x="2686305" y="8487663"/>
                                </a:moveTo>
                                <a:moveTo>
                                  <a:pt x="2706624" y="8487663"/>
                                </a:moveTo>
                                <a:lnTo>
                                  <a:pt x="2716784" y="8487663"/>
                                </a:lnTo>
                                <a:lnTo>
                                  <a:pt x="2716784" y="8477504"/>
                                </a:lnTo>
                                <a:lnTo>
                                  <a:pt x="2706624" y="8477504"/>
                                </a:lnTo>
                                <a:close/>
                                <a:moveTo>
                                  <a:pt x="2706624" y="8487663"/>
                                </a:moveTo>
                                <a:moveTo>
                                  <a:pt x="2726945" y="8487663"/>
                                </a:moveTo>
                                <a:lnTo>
                                  <a:pt x="2737104" y="8487663"/>
                                </a:lnTo>
                                <a:lnTo>
                                  <a:pt x="2737104" y="8477504"/>
                                </a:lnTo>
                                <a:lnTo>
                                  <a:pt x="2726945" y="8477504"/>
                                </a:lnTo>
                                <a:close/>
                                <a:moveTo>
                                  <a:pt x="2726945" y="8487663"/>
                                </a:moveTo>
                                <a:moveTo>
                                  <a:pt x="2747265" y="8487663"/>
                                </a:moveTo>
                                <a:lnTo>
                                  <a:pt x="2757424" y="8487663"/>
                                </a:lnTo>
                                <a:lnTo>
                                  <a:pt x="2757424" y="8477504"/>
                                </a:lnTo>
                                <a:lnTo>
                                  <a:pt x="2747265" y="8477504"/>
                                </a:lnTo>
                                <a:close/>
                                <a:moveTo>
                                  <a:pt x="2747265" y="8487663"/>
                                </a:moveTo>
                                <a:moveTo>
                                  <a:pt x="2767585" y="8487663"/>
                                </a:moveTo>
                                <a:lnTo>
                                  <a:pt x="2777745" y="8487663"/>
                                </a:lnTo>
                                <a:lnTo>
                                  <a:pt x="2777745" y="8477504"/>
                                </a:lnTo>
                                <a:lnTo>
                                  <a:pt x="2767585" y="8477504"/>
                                </a:lnTo>
                                <a:close/>
                                <a:moveTo>
                                  <a:pt x="2767585" y="8487663"/>
                                </a:moveTo>
                                <a:moveTo>
                                  <a:pt x="2787904" y="8487663"/>
                                </a:moveTo>
                                <a:lnTo>
                                  <a:pt x="2798065" y="8487663"/>
                                </a:lnTo>
                                <a:lnTo>
                                  <a:pt x="2798065" y="8477504"/>
                                </a:lnTo>
                                <a:lnTo>
                                  <a:pt x="2787904" y="8477504"/>
                                </a:lnTo>
                                <a:close/>
                                <a:moveTo>
                                  <a:pt x="2787904" y="8487663"/>
                                </a:moveTo>
                                <a:moveTo>
                                  <a:pt x="2808224" y="8487663"/>
                                </a:moveTo>
                                <a:lnTo>
                                  <a:pt x="2818385" y="8487663"/>
                                </a:lnTo>
                                <a:lnTo>
                                  <a:pt x="2818385" y="8477504"/>
                                </a:lnTo>
                                <a:lnTo>
                                  <a:pt x="2808224" y="8477504"/>
                                </a:lnTo>
                                <a:close/>
                                <a:moveTo>
                                  <a:pt x="2808224" y="8487663"/>
                                </a:moveTo>
                                <a:moveTo>
                                  <a:pt x="2828545" y="8487663"/>
                                </a:moveTo>
                                <a:lnTo>
                                  <a:pt x="2838704" y="8487663"/>
                                </a:lnTo>
                                <a:lnTo>
                                  <a:pt x="2838704" y="8477504"/>
                                </a:lnTo>
                                <a:lnTo>
                                  <a:pt x="2828545" y="8477504"/>
                                </a:lnTo>
                                <a:close/>
                                <a:moveTo>
                                  <a:pt x="2828545" y="8487663"/>
                                </a:moveTo>
                                <a:moveTo>
                                  <a:pt x="2848865" y="8487663"/>
                                </a:moveTo>
                                <a:lnTo>
                                  <a:pt x="2859024" y="8487663"/>
                                </a:lnTo>
                                <a:lnTo>
                                  <a:pt x="2859024" y="8477504"/>
                                </a:lnTo>
                                <a:lnTo>
                                  <a:pt x="2848865" y="8477504"/>
                                </a:lnTo>
                                <a:close/>
                                <a:moveTo>
                                  <a:pt x="2848865" y="8487663"/>
                                </a:moveTo>
                                <a:moveTo>
                                  <a:pt x="2869185" y="8487663"/>
                                </a:moveTo>
                                <a:lnTo>
                                  <a:pt x="2879345" y="8487663"/>
                                </a:lnTo>
                                <a:lnTo>
                                  <a:pt x="2879345" y="8477504"/>
                                </a:lnTo>
                                <a:lnTo>
                                  <a:pt x="2869185" y="8477504"/>
                                </a:lnTo>
                                <a:close/>
                                <a:moveTo>
                                  <a:pt x="2869185" y="8487663"/>
                                </a:moveTo>
                                <a:moveTo>
                                  <a:pt x="2889504" y="8487663"/>
                                </a:moveTo>
                                <a:lnTo>
                                  <a:pt x="2899665" y="8487663"/>
                                </a:lnTo>
                                <a:lnTo>
                                  <a:pt x="2899665" y="8477504"/>
                                </a:lnTo>
                                <a:lnTo>
                                  <a:pt x="2889504" y="8477504"/>
                                </a:lnTo>
                                <a:close/>
                                <a:moveTo>
                                  <a:pt x="2889504" y="8487663"/>
                                </a:moveTo>
                                <a:moveTo>
                                  <a:pt x="2909824" y="8487663"/>
                                </a:moveTo>
                                <a:lnTo>
                                  <a:pt x="2919985" y="8487663"/>
                                </a:lnTo>
                                <a:lnTo>
                                  <a:pt x="2919985" y="8477504"/>
                                </a:lnTo>
                                <a:lnTo>
                                  <a:pt x="2909824" y="8477504"/>
                                </a:lnTo>
                                <a:close/>
                                <a:moveTo>
                                  <a:pt x="2909824" y="8487663"/>
                                </a:moveTo>
                                <a:moveTo>
                                  <a:pt x="2930145" y="8487663"/>
                                </a:moveTo>
                                <a:lnTo>
                                  <a:pt x="2940304" y="8487663"/>
                                </a:lnTo>
                                <a:lnTo>
                                  <a:pt x="2940304" y="8477504"/>
                                </a:lnTo>
                                <a:lnTo>
                                  <a:pt x="2930145" y="8477504"/>
                                </a:lnTo>
                                <a:close/>
                                <a:moveTo>
                                  <a:pt x="2930145" y="8487663"/>
                                </a:moveTo>
                                <a:moveTo>
                                  <a:pt x="2950465" y="8487663"/>
                                </a:moveTo>
                                <a:lnTo>
                                  <a:pt x="2960624" y="8487663"/>
                                </a:lnTo>
                                <a:lnTo>
                                  <a:pt x="2960624" y="8477504"/>
                                </a:lnTo>
                                <a:lnTo>
                                  <a:pt x="2950465" y="8477504"/>
                                </a:lnTo>
                                <a:close/>
                                <a:moveTo>
                                  <a:pt x="2950465" y="8487663"/>
                                </a:moveTo>
                                <a:moveTo>
                                  <a:pt x="2970785" y="8487663"/>
                                </a:moveTo>
                                <a:lnTo>
                                  <a:pt x="2980945" y="8487663"/>
                                </a:lnTo>
                                <a:lnTo>
                                  <a:pt x="2980945" y="8477504"/>
                                </a:lnTo>
                                <a:lnTo>
                                  <a:pt x="2970785" y="8477504"/>
                                </a:lnTo>
                                <a:close/>
                                <a:moveTo>
                                  <a:pt x="2970785" y="8487663"/>
                                </a:moveTo>
                                <a:moveTo>
                                  <a:pt x="2991104" y="8487663"/>
                                </a:moveTo>
                                <a:lnTo>
                                  <a:pt x="3001265" y="8487663"/>
                                </a:lnTo>
                                <a:lnTo>
                                  <a:pt x="3001265" y="8477504"/>
                                </a:lnTo>
                                <a:lnTo>
                                  <a:pt x="2991104" y="8477504"/>
                                </a:lnTo>
                                <a:close/>
                                <a:moveTo>
                                  <a:pt x="2991104" y="8487663"/>
                                </a:moveTo>
                                <a:moveTo>
                                  <a:pt x="3011424" y="8487663"/>
                                </a:moveTo>
                                <a:lnTo>
                                  <a:pt x="3021585" y="8487663"/>
                                </a:lnTo>
                                <a:lnTo>
                                  <a:pt x="3021585" y="8477504"/>
                                </a:lnTo>
                                <a:lnTo>
                                  <a:pt x="3011424" y="8477504"/>
                                </a:lnTo>
                                <a:close/>
                                <a:moveTo>
                                  <a:pt x="3011424" y="8487663"/>
                                </a:moveTo>
                                <a:moveTo>
                                  <a:pt x="3031745" y="8487663"/>
                                </a:moveTo>
                                <a:lnTo>
                                  <a:pt x="3041904" y="8487663"/>
                                </a:lnTo>
                                <a:lnTo>
                                  <a:pt x="3041904" y="8477504"/>
                                </a:lnTo>
                                <a:lnTo>
                                  <a:pt x="3031745" y="8477504"/>
                                </a:lnTo>
                                <a:close/>
                                <a:moveTo>
                                  <a:pt x="3031745" y="8487663"/>
                                </a:moveTo>
                                <a:moveTo>
                                  <a:pt x="3052065" y="8487663"/>
                                </a:moveTo>
                                <a:lnTo>
                                  <a:pt x="3062224" y="8487663"/>
                                </a:lnTo>
                                <a:lnTo>
                                  <a:pt x="3062224" y="8477504"/>
                                </a:lnTo>
                                <a:lnTo>
                                  <a:pt x="3052065" y="8477504"/>
                                </a:lnTo>
                                <a:close/>
                                <a:moveTo>
                                  <a:pt x="3052065" y="8487663"/>
                                </a:moveTo>
                                <a:moveTo>
                                  <a:pt x="3072385" y="8487663"/>
                                </a:moveTo>
                                <a:lnTo>
                                  <a:pt x="3082545" y="8487663"/>
                                </a:lnTo>
                                <a:lnTo>
                                  <a:pt x="3082545" y="8477504"/>
                                </a:lnTo>
                                <a:lnTo>
                                  <a:pt x="3072385" y="8477504"/>
                                </a:lnTo>
                                <a:close/>
                                <a:moveTo>
                                  <a:pt x="3072385" y="8487663"/>
                                </a:moveTo>
                                <a:moveTo>
                                  <a:pt x="3092704" y="8487663"/>
                                </a:moveTo>
                                <a:lnTo>
                                  <a:pt x="3102865" y="8487663"/>
                                </a:lnTo>
                                <a:lnTo>
                                  <a:pt x="3102865" y="8477504"/>
                                </a:lnTo>
                                <a:lnTo>
                                  <a:pt x="3092704" y="8477504"/>
                                </a:lnTo>
                                <a:close/>
                                <a:moveTo>
                                  <a:pt x="3092704" y="8487663"/>
                                </a:moveTo>
                                <a:moveTo>
                                  <a:pt x="3113024" y="8487663"/>
                                </a:moveTo>
                                <a:lnTo>
                                  <a:pt x="3123185" y="8487663"/>
                                </a:lnTo>
                                <a:lnTo>
                                  <a:pt x="3123185" y="8477504"/>
                                </a:lnTo>
                                <a:lnTo>
                                  <a:pt x="3113024" y="8477504"/>
                                </a:lnTo>
                                <a:close/>
                                <a:moveTo>
                                  <a:pt x="3113024" y="8487663"/>
                                </a:moveTo>
                                <a:moveTo>
                                  <a:pt x="3133345" y="8487663"/>
                                </a:moveTo>
                                <a:lnTo>
                                  <a:pt x="3143504" y="8487663"/>
                                </a:lnTo>
                                <a:lnTo>
                                  <a:pt x="3143504" y="8477504"/>
                                </a:lnTo>
                                <a:lnTo>
                                  <a:pt x="3133345" y="8477504"/>
                                </a:lnTo>
                                <a:close/>
                                <a:moveTo>
                                  <a:pt x="3133345" y="8487663"/>
                                </a:moveTo>
                                <a:moveTo>
                                  <a:pt x="3153665" y="8487663"/>
                                </a:moveTo>
                                <a:lnTo>
                                  <a:pt x="3163824" y="8487663"/>
                                </a:lnTo>
                                <a:lnTo>
                                  <a:pt x="3163824" y="8477504"/>
                                </a:lnTo>
                                <a:lnTo>
                                  <a:pt x="3153665" y="8477504"/>
                                </a:lnTo>
                                <a:close/>
                                <a:moveTo>
                                  <a:pt x="3153665" y="8487663"/>
                                </a:moveTo>
                                <a:moveTo>
                                  <a:pt x="3173985" y="8487663"/>
                                </a:moveTo>
                                <a:lnTo>
                                  <a:pt x="3184145" y="8487663"/>
                                </a:lnTo>
                                <a:lnTo>
                                  <a:pt x="3184145" y="8477504"/>
                                </a:lnTo>
                                <a:lnTo>
                                  <a:pt x="3173985" y="8477504"/>
                                </a:lnTo>
                                <a:close/>
                                <a:moveTo>
                                  <a:pt x="3173985" y="8487663"/>
                                </a:moveTo>
                                <a:moveTo>
                                  <a:pt x="3194304" y="8487663"/>
                                </a:moveTo>
                                <a:lnTo>
                                  <a:pt x="3204465" y="8487663"/>
                                </a:lnTo>
                                <a:lnTo>
                                  <a:pt x="3204465" y="8477504"/>
                                </a:lnTo>
                                <a:lnTo>
                                  <a:pt x="3194304" y="8477504"/>
                                </a:lnTo>
                                <a:close/>
                                <a:moveTo>
                                  <a:pt x="3194304" y="8487663"/>
                                </a:moveTo>
                                <a:moveTo>
                                  <a:pt x="3214624" y="8487663"/>
                                </a:moveTo>
                                <a:lnTo>
                                  <a:pt x="3224785" y="8487663"/>
                                </a:lnTo>
                                <a:lnTo>
                                  <a:pt x="3224785" y="8477504"/>
                                </a:lnTo>
                                <a:lnTo>
                                  <a:pt x="3214624" y="8477504"/>
                                </a:lnTo>
                                <a:close/>
                                <a:moveTo>
                                  <a:pt x="3214624" y="8487663"/>
                                </a:moveTo>
                                <a:moveTo>
                                  <a:pt x="3234945" y="8487663"/>
                                </a:moveTo>
                                <a:lnTo>
                                  <a:pt x="3245104" y="8487663"/>
                                </a:lnTo>
                                <a:lnTo>
                                  <a:pt x="3245104" y="8477504"/>
                                </a:lnTo>
                                <a:lnTo>
                                  <a:pt x="3234945" y="8477504"/>
                                </a:lnTo>
                                <a:close/>
                                <a:moveTo>
                                  <a:pt x="3234945" y="8487663"/>
                                </a:moveTo>
                                <a:moveTo>
                                  <a:pt x="3255265" y="8487663"/>
                                </a:moveTo>
                                <a:lnTo>
                                  <a:pt x="3265424" y="8487663"/>
                                </a:lnTo>
                                <a:lnTo>
                                  <a:pt x="3265424" y="8477504"/>
                                </a:lnTo>
                                <a:lnTo>
                                  <a:pt x="3255265" y="8477504"/>
                                </a:lnTo>
                                <a:close/>
                                <a:moveTo>
                                  <a:pt x="3255265" y="8487663"/>
                                </a:moveTo>
                                <a:moveTo>
                                  <a:pt x="3275585" y="8487663"/>
                                </a:moveTo>
                                <a:lnTo>
                                  <a:pt x="3285745" y="8487663"/>
                                </a:lnTo>
                                <a:lnTo>
                                  <a:pt x="3285745" y="8477504"/>
                                </a:lnTo>
                                <a:lnTo>
                                  <a:pt x="3275585" y="8477504"/>
                                </a:lnTo>
                                <a:close/>
                                <a:moveTo>
                                  <a:pt x="3275585" y="8487663"/>
                                </a:moveTo>
                                <a:moveTo>
                                  <a:pt x="3295904" y="8487663"/>
                                </a:moveTo>
                                <a:lnTo>
                                  <a:pt x="3306065" y="8487663"/>
                                </a:lnTo>
                                <a:lnTo>
                                  <a:pt x="3306065" y="8477504"/>
                                </a:lnTo>
                                <a:lnTo>
                                  <a:pt x="3295904" y="8477504"/>
                                </a:lnTo>
                                <a:close/>
                                <a:moveTo>
                                  <a:pt x="3295904" y="8487663"/>
                                </a:moveTo>
                                <a:moveTo>
                                  <a:pt x="3316224" y="8487663"/>
                                </a:moveTo>
                                <a:lnTo>
                                  <a:pt x="3326385" y="8487663"/>
                                </a:lnTo>
                                <a:lnTo>
                                  <a:pt x="3326385" y="8477504"/>
                                </a:lnTo>
                                <a:lnTo>
                                  <a:pt x="3316224" y="8477504"/>
                                </a:lnTo>
                                <a:close/>
                                <a:moveTo>
                                  <a:pt x="3316224" y="8487663"/>
                                </a:moveTo>
                                <a:moveTo>
                                  <a:pt x="3336545" y="8487663"/>
                                </a:moveTo>
                                <a:lnTo>
                                  <a:pt x="3346704" y="8487663"/>
                                </a:lnTo>
                                <a:lnTo>
                                  <a:pt x="3346704" y="8477504"/>
                                </a:lnTo>
                                <a:lnTo>
                                  <a:pt x="3336545" y="8477504"/>
                                </a:lnTo>
                                <a:close/>
                                <a:moveTo>
                                  <a:pt x="3336545" y="8487663"/>
                                </a:moveTo>
                                <a:moveTo>
                                  <a:pt x="3356865" y="8487663"/>
                                </a:moveTo>
                                <a:lnTo>
                                  <a:pt x="3367024" y="8487663"/>
                                </a:lnTo>
                                <a:lnTo>
                                  <a:pt x="3367024" y="8477504"/>
                                </a:lnTo>
                                <a:lnTo>
                                  <a:pt x="3356865" y="8477504"/>
                                </a:lnTo>
                                <a:close/>
                                <a:moveTo>
                                  <a:pt x="3356865" y="8487663"/>
                                </a:moveTo>
                                <a:moveTo>
                                  <a:pt x="3377185" y="8487663"/>
                                </a:moveTo>
                                <a:lnTo>
                                  <a:pt x="3387345" y="8487663"/>
                                </a:lnTo>
                                <a:lnTo>
                                  <a:pt x="3387345" y="8477504"/>
                                </a:lnTo>
                                <a:lnTo>
                                  <a:pt x="3377185" y="8477504"/>
                                </a:lnTo>
                                <a:close/>
                                <a:moveTo>
                                  <a:pt x="3377185" y="8487663"/>
                                </a:moveTo>
                                <a:moveTo>
                                  <a:pt x="3397504" y="8487663"/>
                                </a:moveTo>
                                <a:lnTo>
                                  <a:pt x="3407665" y="8487663"/>
                                </a:lnTo>
                                <a:lnTo>
                                  <a:pt x="3407665" y="8477504"/>
                                </a:lnTo>
                                <a:lnTo>
                                  <a:pt x="3397504" y="8477504"/>
                                </a:lnTo>
                                <a:close/>
                                <a:moveTo>
                                  <a:pt x="3397504" y="8487663"/>
                                </a:moveTo>
                                <a:moveTo>
                                  <a:pt x="3417824" y="8487663"/>
                                </a:moveTo>
                                <a:lnTo>
                                  <a:pt x="3427985" y="8487663"/>
                                </a:lnTo>
                                <a:lnTo>
                                  <a:pt x="3427985" y="8477504"/>
                                </a:lnTo>
                                <a:lnTo>
                                  <a:pt x="3417824" y="8477504"/>
                                </a:lnTo>
                                <a:close/>
                                <a:moveTo>
                                  <a:pt x="3417824" y="8487663"/>
                                </a:moveTo>
                                <a:moveTo>
                                  <a:pt x="3438145" y="8487663"/>
                                </a:moveTo>
                                <a:lnTo>
                                  <a:pt x="3448304" y="8487663"/>
                                </a:lnTo>
                                <a:lnTo>
                                  <a:pt x="3448304" y="8477504"/>
                                </a:lnTo>
                                <a:lnTo>
                                  <a:pt x="3438145" y="8477504"/>
                                </a:lnTo>
                                <a:close/>
                                <a:moveTo>
                                  <a:pt x="3438145" y="8487663"/>
                                </a:moveTo>
                                <a:moveTo>
                                  <a:pt x="3458465" y="8487663"/>
                                </a:moveTo>
                                <a:lnTo>
                                  <a:pt x="3468624" y="8487663"/>
                                </a:lnTo>
                                <a:lnTo>
                                  <a:pt x="3468624" y="8477504"/>
                                </a:lnTo>
                                <a:lnTo>
                                  <a:pt x="3458465" y="8477504"/>
                                </a:lnTo>
                                <a:close/>
                                <a:moveTo>
                                  <a:pt x="3458465" y="8487663"/>
                                </a:moveTo>
                                <a:moveTo>
                                  <a:pt x="3478785" y="8487663"/>
                                </a:moveTo>
                                <a:lnTo>
                                  <a:pt x="3488945" y="8487663"/>
                                </a:lnTo>
                                <a:lnTo>
                                  <a:pt x="3488945" y="8477504"/>
                                </a:lnTo>
                                <a:lnTo>
                                  <a:pt x="3478785" y="8477504"/>
                                </a:lnTo>
                                <a:close/>
                                <a:moveTo>
                                  <a:pt x="3478785" y="8487663"/>
                                </a:moveTo>
                                <a:moveTo>
                                  <a:pt x="3499104" y="8487663"/>
                                </a:moveTo>
                                <a:lnTo>
                                  <a:pt x="3509265" y="8487663"/>
                                </a:lnTo>
                                <a:lnTo>
                                  <a:pt x="3509265" y="8477504"/>
                                </a:lnTo>
                                <a:lnTo>
                                  <a:pt x="3499104" y="8477504"/>
                                </a:lnTo>
                                <a:close/>
                                <a:moveTo>
                                  <a:pt x="3499104" y="8487663"/>
                                </a:moveTo>
                                <a:moveTo>
                                  <a:pt x="3519424" y="8487663"/>
                                </a:moveTo>
                                <a:lnTo>
                                  <a:pt x="3529585" y="8487663"/>
                                </a:lnTo>
                                <a:lnTo>
                                  <a:pt x="3529585" y="8477504"/>
                                </a:lnTo>
                                <a:lnTo>
                                  <a:pt x="3519424" y="8477504"/>
                                </a:lnTo>
                                <a:close/>
                                <a:moveTo>
                                  <a:pt x="3519424" y="8487663"/>
                                </a:moveTo>
                                <a:moveTo>
                                  <a:pt x="3539745" y="8487663"/>
                                </a:moveTo>
                                <a:lnTo>
                                  <a:pt x="3549904" y="8487663"/>
                                </a:lnTo>
                                <a:lnTo>
                                  <a:pt x="3549904" y="8477504"/>
                                </a:lnTo>
                                <a:lnTo>
                                  <a:pt x="3539745" y="8477504"/>
                                </a:lnTo>
                                <a:close/>
                                <a:moveTo>
                                  <a:pt x="3539745" y="8487663"/>
                                </a:moveTo>
                                <a:moveTo>
                                  <a:pt x="3560065" y="8487663"/>
                                </a:moveTo>
                                <a:lnTo>
                                  <a:pt x="3570224" y="8487663"/>
                                </a:lnTo>
                                <a:lnTo>
                                  <a:pt x="3570224" y="8477504"/>
                                </a:lnTo>
                                <a:lnTo>
                                  <a:pt x="3560065" y="8477504"/>
                                </a:lnTo>
                                <a:close/>
                                <a:moveTo>
                                  <a:pt x="3560065" y="8487663"/>
                                </a:moveTo>
                                <a:moveTo>
                                  <a:pt x="3580385" y="8487663"/>
                                </a:moveTo>
                                <a:lnTo>
                                  <a:pt x="3590545" y="8487663"/>
                                </a:lnTo>
                                <a:lnTo>
                                  <a:pt x="3590545" y="8477504"/>
                                </a:lnTo>
                                <a:lnTo>
                                  <a:pt x="3580385" y="8477504"/>
                                </a:lnTo>
                                <a:close/>
                                <a:moveTo>
                                  <a:pt x="3580385" y="8487663"/>
                                </a:moveTo>
                                <a:moveTo>
                                  <a:pt x="3600704" y="8487663"/>
                                </a:moveTo>
                                <a:lnTo>
                                  <a:pt x="3610865" y="8487663"/>
                                </a:lnTo>
                                <a:lnTo>
                                  <a:pt x="3610865" y="8477504"/>
                                </a:lnTo>
                                <a:lnTo>
                                  <a:pt x="3600704" y="8477504"/>
                                </a:lnTo>
                                <a:close/>
                                <a:moveTo>
                                  <a:pt x="3600704" y="8487663"/>
                                </a:moveTo>
                                <a:moveTo>
                                  <a:pt x="3621024" y="8487663"/>
                                </a:moveTo>
                                <a:lnTo>
                                  <a:pt x="3631185" y="8487663"/>
                                </a:lnTo>
                                <a:lnTo>
                                  <a:pt x="3631185" y="8477504"/>
                                </a:lnTo>
                                <a:lnTo>
                                  <a:pt x="3621024" y="8477504"/>
                                </a:lnTo>
                                <a:close/>
                                <a:moveTo>
                                  <a:pt x="3621024" y="8487663"/>
                                </a:moveTo>
                                <a:moveTo>
                                  <a:pt x="3641345" y="8487663"/>
                                </a:moveTo>
                                <a:lnTo>
                                  <a:pt x="3651504" y="8487663"/>
                                </a:lnTo>
                                <a:lnTo>
                                  <a:pt x="3651504" y="8477504"/>
                                </a:lnTo>
                                <a:lnTo>
                                  <a:pt x="3641345" y="8477504"/>
                                </a:lnTo>
                                <a:close/>
                                <a:moveTo>
                                  <a:pt x="3641345" y="8487663"/>
                                </a:moveTo>
                                <a:moveTo>
                                  <a:pt x="3661665" y="8487663"/>
                                </a:moveTo>
                                <a:lnTo>
                                  <a:pt x="3671824" y="8487663"/>
                                </a:lnTo>
                                <a:lnTo>
                                  <a:pt x="3671824" y="8477504"/>
                                </a:lnTo>
                                <a:lnTo>
                                  <a:pt x="3661665" y="8477504"/>
                                </a:lnTo>
                                <a:close/>
                                <a:moveTo>
                                  <a:pt x="3661665" y="8487663"/>
                                </a:moveTo>
                                <a:moveTo>
                                  <a:pt x="3681985" y="8487663"/>
                                </a:moveTo>
                                <a:lnTo>
                                  <a:pt x="3692145" y="8487663"/>
                                </a:lnTo>
                                <a:lnTo>
                                  <a:pt x="3692145" y="8477504"/>
                                </a:lnTo>
                                <a:lnTo>
                                  <a:pt x="3681985" y="8477504"/>
                                </a:lnTo>
                                <a:close/>
                                <a:moveTo>
                                  <a:pt x="3681985" y="8487663"/>
                                </a:moveTo>
                                <a:moveTo>
                                  <a:pt x="3702304" y="8487663"/>
                                </a:moveTo>
                                <a:lnTo>
                                  <a:pt x="3712465" y="8487663"/>
                                </a:lnTo>
                                <a:lnTo>
                                  <a:pt x="3712465" y="8477504"/>
                                </a:lnTo>
                                <a:lnTo>
                                  <a:pt x="3702304" y="8477504"/>
                                </a:lnTo>
                                <a:close/>
                                <a:moveTo>
                                  <a:pt x="3702304" y="8487663"/>
                                </a:moveTo>
                                <a:moveTo>
                                  <a:pt x="3722624" y="8487663"/>
                                </a:moveTo>
                                <a:lnTo>
                                  <a:pt x="3732785" y="8487663"/>
                                </a:lnTo>
                                <a:lnTo>
                                  <a:pt x="3732785" y="8477504"/>
                                </a:lnTo>
                                <a:lnTo>
                                  <a:pt x="3722624" y="8477504"/>
                                </a:lnTo>
                                <a:close/>
                                <a:moveTo>
                                  <a:pt x="3722624" y="8487663"/>
                                </a:moveTo>
                                <a:moveTo>
                                  <a:pt x="3742945" y="8487663"/>
                                </a:moveTo>
                                <a:lnTo>
                                  <a:pt x="3753104" y="8487663"/>
                                </a:lnTo>
                                <a:lnTo>
                                  <a:pt x="3753104" y="8477504"/>
                                </a:lnTo>
                                <a:lnTo>
                                  <a:pt x="3742945" y="8477504"/>
                                </a:lnTo>
                                <a:close/>
                                <a:moveTo>
                                  <a:pt x="3742945" y="8487663"/>
                                </a:moveTo>
                                <a:moveTo>
                                  <a:pt x="3763265" y="8487663"/>
                                </a:moveTo>
                                <a:lnTo>
                                  <a:pt x="3773424" y="8487663"/>
                                </a:lnTo>
                                <a:lnTo>
                                  <a:pt x="3773424" y="8477504"/>
                                </a:lnTo>
                                <a:lnTo>
                                  <a:pt x="3763265" y="8477504"/>
                                </a:lnTo>
                                <a:close/>
                                <a:moveTo>
                                  <a:pt x="3763265" y="8487663"/>
                                </a:moveTo>
                                <a:moveTo>
                                  <a:pt x="3783585" y="8487663"/>
                                </a:moveTo>
                                <a:lnTo>
                                  <a:pt x="3793745" y="8487663"/>
                                </a:lnTo>
                                <a:lnTo>
                                  <a:pt x="3793745" y="8477504"/>
                                </a:lnTo>
                                <a:lnTo>
                                  <a:pt x="3783585" y="8477504"/>
                                </a:lnTo>
                                <a:close/>
                                <a:moveTo>
                                  <a:pt x="3783585" y="8487663"/>
                                </a:moveTo>
                                <a:moveTo>
                                  <a:pt x="3803904" y="8487663"/>
                                </a:moveTo>
                                <a:lnTo>
                                  <a:pt x="3814065" y="8487663"/>
                                </a:lnTo>
                                <a:lnTo>
                                  <a:pt x="3814065" y="8477504"/>
                                </a:lnTo>
                                <a:lnTo>
                                  <a:pt x="3803904" y="8477504"/>
                                </a:lnTo>
                                <a:close/>
                                <a:moveTo>
                                  <a:pt x="3803904" y="8487663"/>
                                </a:moveTo>
                                <a:moveTo>
                                  <a:pt x="3824224" y="8487663"/>
                                </a:moveTo>
                                <a:lnTo>
                                  <a:pt x="3834385" y="8487663"/>
                                </a:lnTo>
                                <a:lnTo>
                                  <a:pt x="3834385" y="8477504"/>
                                </a:lnTo>
                                <a:lnTo>
                                  <a:pt x="3824224" y="8477504"/>
                                </a:lnTo>
                                <a:close/>
                                <a:moveTo>
                                  <a:pt x="3824224" y="8487663"/>
                                </a:moveTo>
                                <a:moveTo>
                                  <a:pt x="3844545" y="8487663"/>
                                </a:moveTo>
                                <a:lnTo>
                                  <a:pt x="3854704" y="8487663"/>
                                </a:lnTo>
                                <a:lnTo>
                                  <a:pt x="3854704" y="8477504"/>
                                </a:lnTo>
                                <a:lnTo>
                                  <a:pt x="3844545" y="8477504"/>
                                </a:lnTo>
                                <a:close/>
                                <a:moveTo>
                                  <a:pt x="3844545" y="8487663"/>
                                </a:moveTo>
                                <a:moveTo>
                                  <a:pt x="3864865" y="8487663"/>
                                </a:moveTo>
                                <a:lnTo>
                                  <a:pt x="3875024" y="8487663"/>
                                </a:lnTo>
                                <a:lnTo>
                                  <a:pt x="3875024" y="8477504"/>
                                </a:lnTo>
                                <a:lnTo>
                                  <a:pt x="3864865" y="8477504"/>
                                </a:lnTo>
                                <a:close/>
                                <a:moveTo>
                                  <a:pt x="3864865" y="8487663"/>
                                </a:moveTo>
                                <a:moveTo>
                                  <a:pt x="3885185" y="8487663"/>
                                </a:moveTo>
                                <a:lnTo>
                                  <a:pt x="3895345" y="8487663"/>
                                </a:lnTo>
                                <a:lnTo>
                                  <a:pt x="3895345" y="8477504"/>
                                </a:lnTo>
                                <a:lnTo>
                                  <a:pt x="3885185" y="8477504"/>
                                </a:lnTo>
                                <a:close/>
                                <a:moveTo>
                                  <a:pt x="3885185" y="8487663"/>
                                </a:moveTo>
                                <a:moveTo>
                                  <a:pt x="3905504" y="8487663"/>
                                </a:moveTo>
                                <a:lnTo>
                                  <a:pt x="3915665" y="8487663"/>
                                </a:lnTo>
                                <a:lnTo>
                                  <a:pt x="3915665" y="8477504"/>
                                </a:lnTo>
                                <a:lnTo>
                                  <a:pt x="3905504" y="8477504"/>
                                </a:lnTo>
                                <a:close/>
                                <a:moveTo>
                                  <a:pt x="3905504" y="8487663"/>
                                </a:moveTo>
                                <a:moveTo>
                                  <a:pt x="3925824" y="8487663"/>
                                </a:moveTo>
                                <a:lnTo>
                                  <a:pt x="3935985" y="8487663"/>
                                </a:lnTo>
                                <a:lnTo>
                                  <a:pt x="3935985" y="8477504"/>
                                </a:lnTo>
                                <a:lnTo>
                                  <a:pt x="3925824" y="8477504"/>
                                </a:lnTo>
                                <a:close/>
                                <a:moveTo>
                                  <a:pt x="3925824" y="8487663"/>
                                </a:moveTo>
                                <a:moveTo>
                                  <a:pt x="3946145" y="8487663"/>
                                </a:moveTo>
                                <a:lnTo>
                                  <a:pt x="3956304" y="8487663"/>
                                </a:lnTo>
                                <a:lnTo>
                                  <a:pt x="3956304" y="8477504"/>
                                </a:lnTo>
                                <a:lnTo>
                                  <a:pt x="3946145" y="8477504"/>
                                </a:lnTo>
                                <a:close/>
                                <a:moveTo>
                                  <a:pt x="3946145" y="8487663"/>
                                </a:moveTo>
                                <a:moveTo>
                                  <a:pt x="3966465" y="8487663"/>
                                </a:moveTo>
                                <a:lnTo>
                                  <a:pt x="3976624" y="8487663"/>
                                </a:lnTo>
                                <a:lnTo>
                                  <a:pt x="3976624" y="8477504"/>
                                </a:lnTo>
                                <a:lnTo>
                                  <a:pt x="3966465" y="8477504"/>
                                </a:lnTo>
                                <a:close/>
                                <a:moveTo>
                                  <a:pt x="3966465" y="8487663"/>
                                </a:moveTo>
                                <a:moveTo>
                                  <a:pt x="3986785" y="8487663"/>
                                </a:moveTo>
                                <a:lnTo>
                                  <a:pt x="3996945" y="8487663"/>
                                </a:lnTo>
                                <a:lnTo>
                                  <a:pt x="3996945" y="8477504"/>
                                </a:lnTo>
                                <a:lnTo>
                                  <a:pt x="3986785" y="8477504"/>
                                </a:lnTo>
                                <a:close/>
                                <a:moveTo>
                                  <a:pt x="3986785" y="8487663"/>
                                </a:moveTo>
                                <a:moveTo>
                                  <a:pt x="4007104" y="8487663"/>
                                </a:moveTo>
                                <a:lnTo>
                                  <a:pt x="4017265" y="8487663"/>
                                </a:lnTo>
                                <a:lnTo>
                                  <a:pt x="4017265" y="8477504"/>
                                </a:lnTo>
                                <a:lnTo>
                                  <a:pt x="4007104" y="8477504"/>
                                </a:lnTo>
                                <a:close/>
                                <a:moveTo>
                                  <a:pt x="4007104" y="8487663"/>
                                </a:moveTo>
                                <a:moveTo>
                                  <a:pt x="4027424" y="8487663"/>
                                </a:moveTo>
                                <a:lnTo>
                                  <a:pt x="4037585" y="8487663"/>
                                </a:lnTo>
                                <a:lnTo>
                                  <a:pt x="4037585" y="8477504"/>
                                </a:lnTo>
                                <a:lnTo>
                                  <a:pt x="4027424" y="8477504"/>
                                </a:lnTo>
                                <a:close/>
                                <a:moveTo>
                                  <a:pt x="4027424" y="8487663"/>
                                </a:moveTo>
                                <a:moveTo>
                                  <a:pt x="4047745" y="8487663"/>
                                </a:moveTo>
                                <a:lnTo>
                                  <a:pt x="4057904" y="8487663"/>
                                </a:lnTo>
                                <a:lnTo>
                                  <a:pt x="4057904" y="8477504"/>
                                </a:lnTo>
                                <a:lnTo>
                                  <a:pt x="4047745" y="8477504"/>
                                </a:lnTo>
                                <a:close/>
                                <a:moveTo>
                                  <a:pt x="4047745" y="8487663"/>
                                </a:moveTo>
                                <a:moveTo>
                                  <a:pt x="4068065" y="8487663"/>
                                </a:moveTo>
                                <a:lnTo>
                                  <a:pt x="4078224" y="8487663"/>
                                </a:lnTo>
                                <a:lnTo>
                                  <a:pt x="4078224" y="8477504"/>
                                </a:lnTo>
                                <a:lnTo>
                                  <a:pt x="4068065" y="8477504"/>
                                </a:lnTo>
                                <a:close/>
                                <a:moveTo>
                                  <a:pt x="4068065" y="8487663"/>
                                </a:moveTo>
                                <a:moveTo>
                                  <a:pt x="4088385" y="8487663"/>
                                </a:moveTo>
                                <a:lnTo>
                                  <a:pt x="4098545" y="8487663"/>
                                </a:lnTo>
                                <a:lnTo>
                                  <a:pt x="4098545" y="8477504"/>
                                </a:lnTo>
                                <a:lnTo>
                                  <a:pt x="4088385" y="8477504"/>
                                </a:lnTo>
                                <a:close/>
                                <a:moveTo>
                                  <a:pt x="4088385" y="8487663"/>
                                </a:moveTo>
                                <a:moveTo>
                                  <a:pt x="4108704" y="8487663"/>
                                </a:moveTo>
                                <a:lnTo>
                                  <a:pt x="4118865" y="8487663"/>
                                </a:lnTo>
                                <a:lnTo>
                                  <a:pt x="4118865" y="8477504"/>
                                </a:lnTo>
                                <a:lnTo>
                                  <a:pt x="4108704" y="8477504"/>
                                </a:lnTo>
                                <a:close/>
                                <a:moveTo>
                                  <a:pt x="4108704" y="8487663"/>
                                </a:moveTo>
                                <a:moveTo>
                                  <a:pt x="4129024" y="8487663"/>
                                </a:moveTo>
                                <a:lnTo>
                                  <a:pt x="4139185" y="8487663"/>
                                </a:lnTo>
                                <a:lnTo>
                                  <a:pt x="4139185" y="8477504"/>
                                </a:lnTo>
                                <a:lnTo>
                                  <a:pt x="4129024" y="8477504"/>
                                </a:lnTo>
                                <a:close/>
                                <a:moveTo>
                                  <a:pt x="4129024" y="8487663"/>
                                </a:moveTo>
                                <a:moveTo>
                                  <a:pt x="4149345" y="8487663"/>
                                </a:moveTo>
                                <a:lnTo>
                                  <a:pt x="4159504" y="8487663"/>
                                </a:lnTo>
                                <a:lnTo>
                                  <a:pt x="4159504" y="8477504"/>
                                </a:lnTo>
                                <a:lnTo>
                                  <a:pt x="4149345" y="8477504"/>
                                </a:lnTo>
                                <a:close/>
                                <a:moveTo>
                                  <a:pt x="4149345" y="8487663"/>
                                </a:moveTo>
                                <a:moveTo>
                                  <a:pt x="4169665" y="8487663"/>
                                </a:moveTo>
                                <a:lnTo>
                                  <a:pt x="4179824" y="8487663"/>
                                </a:lnTo>
                                <a:lnTo>
                                  <a:pt x="4179824" y="8477504"/>
                                </a:lnTo>
                                <a:lnTo>
                                  <a:pt x="4169665" y="8477504"/>
                                </a:lnTo>
                                <a:close/>
                                <a:moveTo>
                                  <a:pt x="4169665" y="8487663"/>
                                </a:moveTo>
                                <a:moveTo>
                                  <a:pt x="4189985" y="8487663"/>
                                </a:moveTo>
                                <a:lnTo>
                                  <a:pt x="4200145" y="8487663"/>
                                </a:lnTo>
                                <a:lnTo>
                                  <a:pt x="4200145" y="8477504"/>
                                </a:lnTo>
                                <a:lnTo>
                                  <a:pt x="4189985" y="8477504"/>
                                </a:lnTo>
                                <a:close/>
                                <a:moveTo>
                                  <a:pt x="4189985" y="8487663"/>
                                </a:moveTo>
                                <a:moveTo>
                                  <a:pt x="4210304" y="8487663"/>
                                </a:moveTo>
                                <a:lnTo>
                                  <a:pt x="4220465" y="8487663"/>
                                </a:lnTo>
                                <a:lnTo>
                                  <a:pt x="4220465" y="8477504"/>
                                </a:lnTo>
                                <a:lnTo>
                                  <a:pt x="4210304" y="8477504"/>
                                </a:lnTo>
                                <a:close/>
                                <a:moveTo>
                                  <a:pt x="4210304" y="8487663"/>
                                </a:moveTo>
                                <a:moveTo>
                                  <a:pt x="4230624" y="8487663"/>
                                </a:moveTo>
                                <a:lnTo>
                                  <a:pt x="4240785" y="8487663"/>
                                </a:lnTo>
                                <a:lnTo>
                                  <a:pt x="4240785" y="8477504"/>
                                </a:lnTo>
                                <a:lnTo>
                                  <a:pt x="4230624" y="8477504"/>
                                </a:lnTo>
                                <a:close/>
                                <a:moveTo>
                                  <a:pt x="4230624" y="8487663"/>
                                </a:moveTo>
                                <a:moveTo>
                                  <a:pt x="4250945" y="8487663"/>
                                </a:moveTo>
                                <a:lnTo>
                                  <a:pt x="4261104" y="8487663"/>
                                </a:lnTo>
                                <a:lnTo>
                                  <a:pt x="4261104" y="8477504"/>
                                </a:lnTo>
                                <a:lnTo>
                                  <a:pt x="4250945" y="8477504"/>
                                </a:lnTo>
                                <a:close/>
                                <a:moveTo>
                                  <a:pt x="4250945" y="8487663"/>
                                </a:moveTo>
                                <a:moveTo>
                                  <a:pt x="4271265" y="8487663"/>
                                </a:moveTo>
                                <a:lnTo>
                                  <a:pt x="4281424" y="8487663"/>
                                </a:lnTo>
                                <a:lnTo>
                                  <a:pt x="4281424" y="8477504"/>
                                </a:lnTo>
                                <a:lnTo>
                                  <a:pt x="4271265" y="8477504"/>
                                </a:lnTo>
                                <a:close/>
                                <a:moveTo>
                                  <a:pt x="4271265" y="8487663"/>
                                </a:moveTo>
                                <a:moveTo>
                                  <a:pt x="4291585" y="8487663"/>
                                </a:moveTo>
                                <a:lnTo>
                                  <a:pt x="4301745" y="8487663"/>
                                </a:lnTo>
                                <a:lnTo>
                                  <a:pt x="4301745" y="8477504"/>
                                </a:lnTo>
                                <a:lnTo>
                                  <a:pt x="4291585" y="8477504"/>
                                </a:lnTo>
                                <a:close/>
                                <a:moveTo>
                                  <a:pt x="4291585" y="8487663"/>
                                </a:moveTo>
                                <a:moveTo>
                                  <a:pt x="4311904" y="8487663"/>
                                </a:moveTo>
                                <a:lnTo>
                                  <a:pt x="4322065" y="8487663"/>
                                </a:lnTo>
                                <a:lnTo>
                                  <a:pt x="4322065" y="8477504"/>
                                </a:lnTo>
                                <a:lnTo>
                                  <a:pt x="4311904" y="8477504"/>
                                </a:lnTo>
                                <a:close/>
                                <a:moveTo>
                                  <a:pt x="4311904" y="8487663"/>
                                </a:moveTo>
                                <a:moveTo>
                                  <a:pt x="4332224" y="8487663"/>
                                </a:moveTo>
                                <a:lnTo>
                                  <a:pt x="4342385" y="8487663"/>
                                </a:lnTo>
                                <a:lnTo>
                                  <a:pt x="4342385" y="8477504"/>
                                </a:lnTo>
                                <a:lnTo>
                                  <a:pt x="4332224" y="8477504"/>
                                </a:lnTo>
                                <a:close/>
                                <a:moveTo>
                                  <a:pt x="4332224" y="8487663"/>
                                </a:moveTo>
                                <a:moveTo>
                                  <a:pt x="4352545" y="8487663"/>
                                </a:moveTo>
                                <a:lnTo>
                                  <a:pt x="4362704" y="8487663"/>
                                </a:lnTo>
                                <a:lnTo>
                                  <a:pt x="4362704" y="8477504"/>
                                </a:lnTo>
                                <a:lnTo>
                                  <a:pt x="4352545" y="8477504"/>
                                </a:lnTo>
                                <a:close/>
                                <a:moveTo>
                                  <a:pt x="4352545" y="8487663"/>
                                </a:moveTo>
                                <a:moveTo>
                                  <a:pt x="4372865" y="8487663"/>
                                </a:moveTo>
                                <a:lnTo>
                                  <a:pt x="4383024" y="8487663"/>
                                </a:lnTo>
                                <a:lnTo>
                                  <a:pt x="4383024" y="8477504"/>
                                </a:lnTo>
                                <a:lnTo>
                                  <a:pt x="4372865" y="8477504"/>
                                </a:lnTo>
                                <a:close/>
                                <a:moveTo>
                                  <a:pt x="4372865" y="8487663"/>
                                </a:moveTo>
                                <a:moveTo>
                                  <a:pt x="4393185" y="8487663"/>
                                </a:moveTo>
                                <a:lnTo>
                                  <a:pt x="4403345" y="8487663"/>
                                </a:lnTo>
                                <a:lnTo>
                                  <a:pt x="4403345" y="8477504"/>
                                </a:lnTo>
                                <a:lnTo>
                                  <a:pt x="4393185" y="8477504"/>
                                </a:lnTo>
                                <a:close/>
                                <a:moveTo>
                                  <a:pt x="4393185" y="8487663"/>
                                </a:moveTo>
                                <a:moveTo>
                                  <a:pt x="4413504" y="8487663"/>
                                </a:moveTo>
                                <a:lnTo>
                                  <a:pt x="4423665" y="8487663"/>
                                </a:lnTo>
                                <a:lnTo>
                                  <a:pt x="4423665" y="8477504"/>
                                </a:lnTo>
                                <a:lnTo>
                                  <a:pt x="4413504" y="8477504"/>
                                </a:lnTo>
                                <a:close/>
                                <a:moveTo>
                                  <a:pt x="4413504" y="8487663"/>
                                </a:moveTo>
                                <a:moveTo>
                                  <a:pt x="4433824" y="8487663"/>
                                </a:moveTo>
                                <a:lnTo>
                                  <a:pt x="4443985" y="8487663"/>
                                </a:lnTo>
                                <a:lnTo>
                                  <a:pt x="4443985" y="8477504"/>
                                </a:lnTo>
                                <a:lnTo>
                                  <a:pt x="4433824" y="8477504"/>
                                </a:lnTo>
                                <a:close/>
                                <a:moveTo>
                                  <a:pt x="4433824" y="8487663"/>
                                </a:moveTo>
                                <a:moveTo>
                                  <a:pt x="4454145" y="8487663"/>
                                </a:moveTo>
                                <a:lnTo>
                                  <a:pt x="4464304" y="8487663"/>
                                </a:lnTo>
                                <a:lnTo>
                                  <a:pt x="4464304" y="8477504"/>
                                </a:lnTo>
                                <a:lnTo>
                                  <a:pt x="4454145" y="8477504"/>
                                </a:lnTo>
                                <a:close/>
                                <a:moveTo>
                                  <a:pt x="4454145" y="8487663"/>
                                </a:moveTo>
                                <a:moveTo>
                                  <a:pt x="4474465" y="8487663"/>
                                </a:moveTo>
                                <a:lnTo>
                                  <a:pt x="4484624" y="8487663"/>
                                </a:lnTo>
                                <a:lnTo>
                                  <a:pt x="4484624" y="8477504"/>
                                </a:lnTo>
                                <a:lnTo>
                                  <a:pt x="4474465" y="8477504"/>
                                </a:lnTo>
                                <a:close/>
                                <a:moveTo>
                                  <a:pt x="4474465" y="8487663"/>
                                </a:moveTo>
                                <a:moveTo>
                                  <a:pt x="1223265" y="8331200"/>
                                </a:moveTo>
                                <a:lnTo>
                                  <a:pt x="1233424" y="8331200"/>
                                </a:lnTo>
                                <a:lnTo>
                                  <a:pt x="1233424" y="8321039"/>
                                </a:lnTo>
                                <a:lnTo>
                                  <a:pt x="1223265" y="8321039"/>
                                </a:lnTo>
                                <a:close/>
                                <a:moveTo>
                                  <a:pt x="1223265" y="8331200"/>
                                </a:moveTo>
                                <a:moveTo>
                                  <a:pt x="1243584" y="8331200"/>
                                </a:moveTo>
                                <a:lnTo>
                                  <a:pt x="1253745" y="8331200"/>
                                </a:lnTo>
                                <a:lnTo>
                                  <a:pt x="1253745" y="8321039"/>
                                </a:lnTo>
                                <a:lnTo>
                                  <a:pt x="1243584" y="8321039"/>
                                </a:lnTo>
                                <a:close/>
                                <a:moveTo>
                                  <a:pt x="1243584" y="8331200"/>
                                </a:moveTo>
                                <a:moveTo>
                                  <a:pt x="1263905" y="8331200"/>
                                </a:moveTo>
                                <a:lnTo>
                                  <a:pt x="1274065" y="8331200"/>
                                </a:lnTo>
                                <a:lnTo>
                                  <a:pt x="1274065" y="8321039"/>
                                </a:lnTo>
                                <a:lnTo>
                                  <a:pt x="1263905" y="8321039"/>
                                </a:lnTo>
                                <a:close/>
                                <a:moveTo>
                                  <a:pt x="1263905" y="8331200"/>
                                </a:moveTo>
                                <a:moveTo>
                                  <a:pt x="1284224" y="8331200"/>
                                </a:moveTo>
                                <a:lnTo>
                                  <a:pt x="1294384" y="8331200"/>
                                </a:lnTo>
                                <a:lnTo>
                                  <a:pt x="1294384" y="8321039"/>
                                </a:lnTo>
                                <a:lnTo>
                                  <a:pt x="1284224" y="8321039"/>
                                </a:lnTo>
                                <a:close/>
                                <a:moveTo>
                                  <a:pt x="1284224" y="8331200"/>
                                </a:moveTo>
                                <a:moveTo>
                                  <a:pt x="1304545" y="8331200"/>
                                </a:moveTo>
                                <a:lnTo>
                                  <a:pt x="1314705" y="8331200"/>
                                </a:lnTo>
                                <a:lnTo>
                                  <a:pt x="1314705" y="8321039"/>
                                </a:lnTo>
                                <a:lnTo>
                                  <a:pt x="1304545" y="8321039"/>
                                </a:lnTo>
                                <a:close/>
                                <a:moveTo>
                                  <a:pt x="1304545" y="8331200"/>
                                </a:moveTo>
                                <a:moveTo>
                                  <a:pt x="1324865" y="8331200"/>
                                </a:moveTo>
                                <a:lnTo>
                                  <a:pt x="1335024" y="8331200"/>
                                </a:lnTo>
                                <a:lnTo>
                                  <a:pt x="1335024" y="8321039"/>
                                </a:lnTo>
                                <a:lnTo>
                                  <a:pt x="1324865" y="8321039"/>
                                </a:lnTo>
                                <a:close/>
                                <a:moveTo>
                                  <a:pt x="1324865" y="8331200"/>
                                </a:moveTo>
                                <a:moveTo>
                                  <a:pt x="1345184" y="8331200"/>
                                </a:moveTo>
                                <a:lnTo>
                                  <a:pt x="1355345" y="8331200"/>
                                </a:lnTo>
                                <a:lnTo>
                                  <a:pt x="1355345" y="8321039"/>
                                </a:lnTo>
                                <a:lnTo>
                                  <a:pt x="1345184" y="8321039"/>
                                </a:lnTo>
                                <a:close/>
                                <a:moveTo>
                                  <a:pt x="1345184" y="8331200"/>
                                </a:moveTo>
                                <a:moveTo>
                                  <a:pt x="1365505" y="8331200"/>
                                </a:moveTo>
                                <a:lnTo>
                                  <a:pt x="1375665" y="8331200"/>
                                </a:lnTo>
                                <a:lnTo>
                                  <a:pt x="1375665" y="8321039"/>
                                </a:lnTo>
                                <a:lnTo>
                                  <a:pt x="1365505" y="8321039"/>
                                </a:lnTo>
                                <a:close/>
                                <a:moveTo>
                                  <a:pt x="1365505" y="8331200"/>
                                </a:moveTo>
                                <a:moveTo>
                                  <a:pt x="1385824" y="8331200"/>
                                </a:moveTo>
                                <a:lnTo>
                                  <a:pt x="1395984" y="8331200"/>
                                </a:lnTo>
                                <a:lnTo>
                                  <a:pt x="1395984" y="8321039"/>
                                </a:lnTo>
                                <a:lnTo>
                                  <a:pt x="1385824" y="8321039"/>
                                </a:lnTo>
                                <a:close/>
                                <a:moveTo>
                                  <a:pt x="1385824" y="8331200"/>
                                </a:moveTo>
                                <a:moveTo>
                                  <a:pt x="1406145" y="8331200"/>
                                </a:moveTo>
                                <a:lnTo>
                                  <a:pt x="1416305" y="8331200"/>
                                </a:lnTo>
                                <a:lnTo>
                                  <a:pt x="1416305" y="8321039"/>
                                </a:lnTo>
                                <a:lnTo>
                                  <a:pt x="1406145" y="8321039"/>
                                </a:lnTo>
                                <a:close/>
                                <a:moveTo>
                                  <a:pt x="1406145" y="8331200"/>
                                </a:moveTo>
                                <a:moveTo>
                                  <a:pt x="1426465" y="8331200"/>
                                </a:moveTo>
                                <a:lnTo>
                                  <a:pt x="1436624" y="8331200"/>
                                </a:lnTo>
                                <a:lnTo>
                                  <a:pt x="1436624" y="8321039"/>
                                </a:lnTo>
                                <a:lnTo>
                                  <a:pt x="1426465" y="8321039"/>
                                </a:lnTo>
                                <a:close/>
                                <a:moveTo>
                                  <a:pt x="1426465" y="8331200"/>
                                </a:moveTo>
                                <a:moveTo>
                                  <a:pt x="1446784" y="8331200"/>
                                </a:moveTo>
                                <a:lnTo>
                                  <a:pt x="1456945" y="8331200"/>
                                </a:lnTo>
                                <a:lnTo>
                                  <a:pt x="1456945" y="8321039"/>
                                </a:lnTo>
                                <a:lnTo>
                                  <a:pt x="1446784" y="8321039"/>
                                </a:lnTo>
                                <a:close/>
                                <a:moveTo>
                                  <a:pt x="1446784" y="8331200"/>
                                </a:moveTo>
                                <a:moveTo>
                                  <a:pt x="1467105" y="8331200"/>
                                </a:moveTo>
                                <a:lnTo>
                                  <a:pt x="1477265" y="8331200"/>
                                </a:lnTo>
                                <a:lnTo>
                                  <a:pt x="1477265" y="8321039"/>
                                </a:lnTo>
                                <a:lnTo>
                                  <a:pt x="1467105" y="8321039"/>
                                </a:lnTo>
                                <a:close/>
                                <a:moveTo>
                                  <a:pt x="1467105" y="8331200"/>
                                </a:moveTo>
                                <a:moveTo>
                                  <a:pt x="1487424" y="8331200"/>
                                </a:moveTo>
                                <a:lnTo>
                                  <a:pt x="1497584" y="8331200"/>
                                </a:lnTo>
                                <a:lnTo>
                                  <a:pt x="1497584" y="8321039"/>
                                </a:lnTo>
                                <a:lnTo>
                                  <a:pt x="1487424" y="8321039"/>
                                </a:lnTo>
                                <a:close/>
                                <a:moveTo>
                                  <a:pt x="1487424" y="8331200"/>
                                </a:moveTo>
                                <a:moveTo>
                                  <a:pt x="1507745" y="8331200"/>
                                </a:moveTo>
                                <a:lnTo>
                                  <a:pt x="1517905" y="8331200"/>
                                </a:lnTo>
                                <a:lnTo>
                                  <a:pt x="1517905" y="8321039"/>
                                </a:lnTo>
                                <a:lnTo>
                                  <a:pt x="1507745" y="8321039"/>
                                </a:lnTo>
                                <a:close/>
                                <a:moveTo>
                                  <a:pt x="1507745" y="8331200"/>
                                </a:moveTo>
                                <a:moveTo>
                                  <a:pt x="1528065" y="8331200"/>
                                </a:moveTo>
                                <a:lnTo>
                                  <a:pt x="1538224" y="8331200"/>
                                </a:lnTo>
                                <a:lnTo>
                                  <a:pt x="1538224" y="8321039"/>
                                </a:lnTo>
                                <a:lnTo>
                                  <a:pt x="1528065" y="8321039"/>
                                </a:lnTo>
                                <a:close/>
                                <a:moveTo>
                                  <a:pt x="1528065" y="8331200"/>
                                </a:moveTo>
                                <a:moveTo>
                                  <a:pt x="1548384" y="8331200"/>
                                </a:moveTo>
                                <a:lnTo>
                                  <a:pt x="1558545" y="8331200"/>
                                </a:lnTo>
                                <a:lnTo>
                                  <a:pt x="1558545" y="8321039"/>
                                </a:lnTo>
                                <a:lnTo>
                                  <a:pt x="1548384" y="8321039"/>
                                </a:lnTo>
                                <a:close/>
                                <a:moveTo>
                                  <a:pt x="1548384" y="8331200"/>
                                </a:moveTo>
                                <a:moveTo>
                                  <a:pt x="1568705" y="8331200"/>
                                </a:moveTo>
                                <a:lnTo>
                                  <a:pt x="1578865" y="8331200"/>
                                </a:lnTo>
                                <a:lnTo>
                                  <a:pt x="1578865" y="8321039"/>
                                </a:lnTo>
                                <a:lnTo>
                                  <a:pt x="1568705" y="8321039"/>
                                </a:lnTo>
                                <a:close/>
                                <a:moveTo>
                                  <a:pt x="1568705" y="8331200"/>
                                </a:moveTo>
                                <a:moveTo>
                                  <a:pt x="1589024" y="8331200"/>
                                </a:moveTo>
                                <a:lnTo>
                                  <a:pt x="1599184" y="8331200"/>
                                </a:lnTo>
                                <a:lnTo>
                                  <a:pt x="1599184" y="8321039"/>
                                </a:lnTo>
                                <a:lnTo>
                                  <a:pt x="1589024" y="8321039"/>
                                </a:lnTo>
                                <a:close/>
                                <a:moveTo>
                                  <a:pt x="1589024" y="8331200"/>
                                </a:moveTo>
                                <a:moveTo>
                                  <a:pt x="1609345" y="8331200"/>
                                </a:moveTo>
                                <a:lnTo>
                                  <a:pt x="1619505" y="8331200"/>
                                </a:lnTo>
                                <a:lnTo>
                                  <a:pt x="1619505" y="8321039"/>
                                </a:lnTo>
                                <a:lnTo>
                                  <a:pt x="1609345" y="8321039"/>
                                </a:lnTo>
                                <a:close/>
                                <a:moveTo>
                                  <a:pt x="1609345" y="8331200"/>
                                </a:moveTo>
                                <a:moveTo>
                                  <a:pt x="1629665" y="8331200"/>
                                </a:moveTo>
                                <a:lnTo>
                                  <a:pt x="1639824" y="8331200"/>
                                </a:lnTo>
                                <a:lnTo>
                                  <a:pt x="1639824" y="8321039"/>
                                </a:lnTo>
                                <a:lnTo>
                                  <a:pt x="1629665" y="8321039"/>
                                </a:lnTo>
                                <a:close/>
                                <a:moveTo>
                                  <a:pt x="1629665" y="8331200"/>
                                </a:moveTo>
                                <a:moveTo>
                                  <a:pt x="1649984" y="8331200"/>
                                </a:moveTo>
                                <a:lnTo>
                                  <a:pt x="1660145" y="8331200"/>
                                </a:lnTo>
                                <a:lnTo>
                                  <a:pt x="1660145" y="8321039"/>
                                </a:lnTo>
                                <a:lnTo>
                                  <a:pt x="1649984" y="8321039"/>
                                </a:lnTo>
                                <a:close/>
                                <a:moveTo>
                                  <a:pt x="1649984" y="8331200"/>
                                </a:moveTo>
                                <a:moveTo>
                                  <a:pt x="1670305" y="8331200"/>
                                </a:moveTo>
                                <a:lnTo>
                                  <a:pt x="1680465" y="8331200"/>
                                </a:lnTo>
                                <a:lnTo>
                                  <a:pt x="1680465" y="8321039"/>
                                </a:lnTo>
                                <a:lnTo>
                                  <a:pt x="1670305" y="8321039"/>
                                </a:lnTo>
                                <a:close/>
                                <a:moveTo>
                                  <a:pt x="1670305" y="8331200"/>
                                </a:moveTo>
                                <a:moveTo>
                                  <a:pt x="1690624" y="8331200"/>
                                </a:moveTo>
                                <a:lnTo>
                                  <a:pt x="1700784" y="8331200"/>
                                </a:lnTo>
                                <a:lnTo>
                                  <a:pt x="1700784" y="8321039"/>
                                </a:lnTo>
                                <a:lnTo>
                                  <a:pt x="1690624" y="8321039"/>
                                </a:lnTo>
                                <a:close/>
                                <a:moveTo>
                                  <a:pt x="1690624" y="8331200"/>
                                </a:moveTo>
                                <a:moveTo>
                                  <a:pt x="1710945" y="8331200"/>
                                </a:moveTo>
                                <a:lnTo>
                                  <a:pt x="1721105" y="8331200"/>
                                </a:lnTo>
                                <a:lnTo>
                                  <a:pt x="1721105" y="8321039"/>
                                </a:lnTo>
                                <a:lnTo>
                                  <a:pt x="1710945" y="8321039"/>
                                </a:lnTo>
                                <a:close/>
                                <a:moveTo>
                                  <a:pt x="1710945" y="8331200"/>
                                </a:moveTo>
                                <a:moveTo>
                                  <a:pt x="1731265" y="8331200"/>
                                </a:moveTo>
                                <a:lnTo>
                                  <a:pt x="1741424" y="8331200"/>
                                </a:lnTo>
                                <a:lnTo>
                                  <a:pt x="1741424" y="8321039"/>
                                </a:lnTo>
                                <a:lnTo>
                                  <a:pt x="1731265" y="8321039"/>
                                </a:lnTo>
                                <a:close/>
                                <a:moveTo>
                                  <a:pt x="1731265" y="8331200"/>
                                </a:moveTo>
                                <a:moveTo>
                                  <a:pt x="1751584" y="8331200"/>
                                </a:moveTo>
                                <a:lnTo>
                                  <a:pt x="1761745" y="8331200"/>
                                </a:lnTo>
                                <a:lnTo>
                                  <a:pt x="1761745" y="8321039"/>
                                </a:lnTo>
                                <a:lnTo>
                                  <a:pt x="1751584" y="8321039"/>
                                </a:lnTo>
                                <a:close/>
                                <a:moveTo>
                                  <a:pt x="1751584" y="8331200"/>
                                </a:moveTo>
                                <a:moveTo>
                                  <a:pt x="1771905" y="8331200"/>
                                </a:moveTo>
                                <a:lnTo>
                                  <a:pt x="1782065" y="8331200"/>
                                </a:lnTo>
                                <a:lnTo>
                                  <a:pt x="1782065" y="8321039"/>
                                </a:lnTo>
                                <a:lnTo>
                                  <a:pt x="1771905" y="8321039"/>
                                </a:lnTo>
                                <a:close/>
                                <a:moveTo>
                                  <a:pt x="1771905" y="8331200"/>
                                </a:moveTo>
                                <a:moveTo>
                                  <a:pt x="1792224" y="8331200"/>
                                </a:moveTo>
                                <a:lnTo>
                                  <a:pt x="1802384" y="8331200"/>
                                </a:lnTo>
                                <a:lnTo>
                                  <a:pt x="1802384" y="8321039"/>
                                </a:lnTo>
                                <a:lnTo>
                                  <a:pt x="1792224" y="8321039"/>
                                </a:lnTo>
                                <a:close/>
                                <a:moveTo>
                                  <a:pt x="1792224" y="8331200"/>
                                </a:moveTo>
                                <a:moveTo>
                                  <a:pt x="1812545" y="8331200"/>
                                </a:moveTo>
                                <a:lnTo>
                                  <a:pt x="1822705" y="8331200"/>
                                </a:lnTo>
                                <a:lnTo>
                                  <a:pt x="1822705" y="8321039"/>
                                </a:lnTo>
                                <a:lnTo>
                                  <a:pt x="1812545" y="8321039"/>
                                </a:lnTo>
                                <a:close/>
                                <a:moveTo>
                                  <a:pt x="1812545" y="8331200"/>
                                </a:moveTo>
                                <a:moveTo>
                                  <a:pt x="1832865" y="8331200"/>
                                </a:moveTo>
                                <a:lnTo>
                                  <a:pt x="1843024" y="8331200"/>
                                </a:lnTo>
                                <a:lnTo>
                                  <a:pt x="1843024" y="8321039"/>
                                </a:lnTo>
                                <a:lnTo>
                                  <a:pt x="1832865" y="8321039"/>
                                </a:lnTo>
                                <a:close/>
                                <a:moveTo>
                                  <a:pt x="1832865" y="8331200"/>
                                </a:moveTo>
                                <a:moveTo>
                                  <a:pt x="1853184" y="8331200"/>
                                </a:moveTo>
                                <a:lnTo>
                                  <a:pt x="1863345" y="8331200"/>
                                </a:lnTo>
                                <a:lnTo>
                                  <a:pt x="1863345" y="8321039"/>
                                </a:lnTo>
                                <a:lnTo>
                                  <a:pt x="1853184" y="8321039"/>
                                </a:lnTo>
                                <a:close/>
                                <a:moveTo>
                                  <a:pt x="1853184" y="8331200"/>
                                </a:moveTo>
                                <a:moveTo>
                                  <a:pt x="1873505" y="8331200"/>
                                </a:moveTo>
                                <a:lnTo>
                                  <a:pt x="1883665" y="8331200"/>
                                </a:lnTo>
                                <a:lnTo>
                                  <a:pt x="1883665" y="8321039"/>
                                </a:lnTo>
                                <a:lnTo>
                                  <a:pt x="1873505" y="8321039"/>
                                </a:lnTo>
                                <a:close/>
                                <a:moveTo>
                                  <a:pt x="1873505" y="8331200"/>
                                </a:moveTo>
                                <a:moveTo>
                                  <a:pt x="1893824" y="8331200"/>
                                </a:moveTo>
                                <a:lnTo>
                                  <a:pt x="1903984" y="8331200"/>
                                </a:lnTo>
                                <a:lnTo>
                                  <a:pt x="1903984" y="8321039"/>
                                </a:lnTo>
                                <a:lnTo>
                                  <a:pt x="1893824" y="8321039"/>
                                </a:lnTo>
                                <a:close/>
                                <a:moveTo>
                                  <a:pt x="1893824" y="8331200"/>
                                </a:moveTo>
                                <a:moveTo>
                                  <a:pt x="1914145" y="8331200"/>
                                </a:moveTo>
                                <a:lnTo>
                                  <a:pt x="1924305" y="8331200"/>
                                </a:lnTo>
                                <a:lnTo>
                                  <a:pt x="1924305" y="8321039"/>
                                </a:lnTo>
                                <a:lnTo>
                                  <a:pt x="1914145" y="8321039"/>
                                </a:lnTo>
                                <a:close/>
                                <a:moveTo>
                                  <a:pt x="1914145" y="8331200"/>
                                </a:moveTo>
                                <a:moveTo>
                                  <a:pt x="1934465" y="8331200"/>
                                </a:moveTo>
                                <a:lnTo>
                                  <a:pt x="1944624" y="8331200"/>
                                </a:lnTo>
                                <a:lnTo>
                                  <a:pt x="1944624" y="8321039"/>
                                </a:lnTo>
                                <a:lnTo>
                                  <a:pt x="1934465" y="8321039"/>
                                </a:lnTo>
                                <a:close/>
                                <a:moveTo>
                                  <a:pt x="1934465" y="8331200"/>
                                </a:moveTo>
                                <a:moveTo>
                                  <a:pt x="1954784" y="8331200"/>
                                </a:moveTo>
                                <a:lnTo>
                                  <a:pt x="1964945" y="8331200"/>
                                </a:lnTo>
                                <a:lnTo>
                                  <a:pt x="1964945" y="8321039"/>
                                </a:lnTo>
                                <a:lnTo>
                                  <a:pt x="1954784" y="8321039"/>
                                </a:lnTo>
                                <a:close/>
                                <a:moveTo>
                                  <a:pt x="1954784" y="8331200"/>
                                </a:moveTo>
                                <a:moveTo>
                                  <a:pt x="1975105" y="8331200"/>
                                </a:moveTo>
                                <a:lnTo>
                                  <a:pt x="1985265" y="8331200"/>
                                </a:lnTo>
                                <a:lnTo>
                                  <a:pt x="1985265" y="8321039"/>
                                </a:lnTo>
                                <a:lnTo>
                                  <a:pt x="1975105" y="8321039"/>
                                </a:lnTo>
                                <a:close/>
                                <a:moveTo>
                                  <a:pt x="1975105" y="8331200"/>
                                </a:moveTo>
                                <a:moveTo>
                                  <a:pt x="1995424" y="8331200"/>
                                </a:moveTo>
                                <a:lnTo>
                                  <a:pt x="2005584" y="8331200"/>
                                </a:lnTo>
                                <a:lnTo>
                                  <a:pt x="2005584" y="8321039"/>
                                </a:lnTo>
                                <a:lnTo>
                                  <a:pt x="1995424" y="8321039"/>
                                </a:lnTo>
                                <a:close/>
                                <a:moveTo>
                                  <a:pt x="1995424" y="8331200"/>
                                </a:moveTo>
                                <a:moveTo>
                                  <a:pt x="2015745" y="8331200"/>
                                </a:moveTo>
                                <a:lnTo>
                                  <a:pt x="2025905" y="8331200"/>
                                </a:lnTo>
                                <a:lnTo>
                                  <a:pt x="2025905" y="8321039"/>
                                </a:lnTo>
                                <a:lnTo>
                                  <a:pt x="2015745" y="8321039"/>
                                </a:lnTo>
                                <a:close/>
                                <a:moveTo>
                                  <a:pt x="2015745" y="8331200"/>
                                </a:moveTo>
                                <a:moveTo>
                                  <a:pt x="2036065" y="8331200"/>
                                </a:moveTo>
                                <a:lnTo>
                                  <a:pt x="2046224" y="8331200"/>
                                </a:lnTo>
                                <a:lnTo>
                                  <a:pt x="2046224" y="8321039"/>
                                </a:lnTo>
                                <a:lnTo>
                                  <a:pt x="2036065" y="8321039"/>
                                </a:lnTo>
                                <a:close/>
                                <a:moveTo>
                                  <a:pt x="2036065" y="8331200"/>
                                </a:moveTo>
                                <a:moveTo>
                                  <a:pt x="2056384" y="8331200"/>
                                </a:moveTo>
                                <a:lnTo>
                                  <a:pt x="2066545" y="8331200"/>
                                </a:lnTo>
                                <a:lnTo>
                                  <a:pt x="2066545" y="8321039"/>
                                </a:lnTo>
                                <a:lnTo>
                                  <a:pt x="2056384" y="8321039"/>
                                </a:lnTo>
                                <a:close/>
                                <a:moveTo>
                                  <a:pt x="2056384" y="8331200"/>
                                </a:moveTo>
                                <a:moveTo>
                                  <a:pt x="2076705" y="8331200"/>
                                </a:moveTo>
                                <a:lnTo>
                                  <a:pt x="2086865" y="8331200"/>
                                </a:lnTo>
                                <a:lnTo>
                                  <a:pt x="2086865" y="8321039"/>
                                </a:lnTo>
                                <a:lnTo>
                                  <a:pt x="2076705" y="8321039"/>
                                </a:lnTo>
                                <a:close/>
                                <a:moveTo>
                                  <a:pt x="2076705" y="8331200"/>
                                </a:moveTo>
                                <a:moveTo>
                                  <a:pt x="2097024" y="8331200"/>
                                </a:moveTo>
                                <a:lnTo>
                                  <a:pt x="2107184" y="8331200"/>
                                </a:lnTo>
                                <a:lnTo>
                                  <a:pt x="2107184" y="8321039"/>
                                </a:lnTo>
                                <a:lnTo>
                                  <a:pt x="2097024" y="8321039"/>
                                </a:lnTo>
                                <a:close/>
                                <a:moveTo>
                                  <a:pt x="2097024" y="8331200"/>
                                </a:moveTo>
                                <a:moveTo>
                                  <a:pt x="2117345" y="8331200"/>
                                </a:moveTo>
                                <a:lnTo>
                                  <a:pt x="2127505" y="8331200"/>
                                </a:lnTo>
                                <a:lnTo>
                                  <a:pt x="2127505" y="8321039"/>
                                </a:lnTo>
                                <a:lnTo>
                                  <a:pt x="2117345" y="8321039"/>
                                </a:lnTo>
                                <a:close/>
                                <a:moveTo>
                                  <a:pt x="2117345" y="8331200"/>
                                </a:moveTo>
                                <a:moveTo>
                                  <a:pt x="2137665" y="8331200"/>
                                </a:moveTo>
                                <a:lnTo>
                                  <a:pt x="2147824" y="8331200"/>
                                </a:lnTo>
                                <a:lnTo>
                                  <a:pt x="2147824" y="8321039"/>
                                </a:lnTo>
                                <a:lnTo>
                                  <a:pt x="2137665" y="8321039"/>
                                </a:lnTo>
                                <a:close/>
                                <a:moveTo>
                                  <a:pt x="2137665" y="8331200"/>
                                </a:moveTo>
                                <a:moveTo>
                                  <a:pt x="2157984" y="8331200"/>
                                </a:moveTo>
                                <a:lnTo>
                                  <a:pt x="2168145" y="8331200"/>
                                </a:lnTo>
                                <a:lnTo>
                                  <a:pt x="2168145" y="8321039"/>
                                </a:lnTo>
                                <a:lnTo>
                                  <a:pt x="2157984" y="8321039"/>
                                </a:lnTo>
                                <a:close/>
                                <a:moveTo>
                                  <a:pt x="2157984" y="8331200"/>
                                </a:moveTo>
                                <a:moveTo>
                                  <a:pt x="2178305" y="8331200"/>
                                </a:moveTo>
                                <a:lnTo>
                                  <a:pt x="2188465" y="8331200"/>
                                </a:lnTo>
                                <a:lnTo>
                                  <a:pt x="2188465" y="8321039"/>
                                </a:lnTo>
                                <a:lnTo>
                                  <a:pt x="2178305" y="8321039"/>
                                </a:lnTo>
                                <a:close/>
                                <a:moveTo>
                                  <a:pt x="2178305" y="8331200"/>
                                </a:moveTo>
                                <a:moveTo>
                                  <a:pt x="2198624" y="8331200"/>
                                </a:moveTo>
                                <a:lnTo>
                                  <a:pt x="2208784" y="8331200"/>
                                </a:lnTo>
                                <a:lnTo>
                                  <a:pt x="2208784" y="8321039"/>
                                </a:lnTo>
                                <a:lnTo>
                                  <a:pt x="2198624" y="8321039"/>
                                </a:lnTo>
                                <a:close/>
                                <a:moveTo>
                                  <a:pt x="2198624" y="8331200"/>
                                </a:moveTo>
                                <a:moveTo>
                                  <a:pt x="2218945" y="8331200"/>
                                </a:moveTo>
                                <a:lnTo>
                                  <a:pt x="2229105" y="8331200"/>
                                </a:lnTo>
                                <a:lnTo>
                                  <a:pt x="2229105" y="8321039"/>
                                </a:lnTo>
                                <a:lnTo>
                                  <a:pt x="2218945" y="8321039"/>
                                </a:lnTo>
                                <a:close/>
                                <a:moveTo>
                                  <a:pt x="2218945" y="8331200"/>
                                </a:moveTo>
                                <a:moveTo>
                                  <a:pt x="2239265" y="8331200"/>
                                </a:moveTo>
                                <a:lnTo>
                                  <a:pt x="2249424" y="8331200"/>
                                </a:lnTo>
                                <a:lnTo>
                                  <a:pt x="2249424" y="8321039"/>
                                </a:lnTo>
                                <a:lnTo>
                                  <a:pt x="2239265" y="8321039"/>
                                </a:lnTo>
                                <a:close/>
                                <a:moveTo>
                                  <a:pt x="2239265" y="8331200"/>
                                </a:moveTo>
                                <a:moveTo>
                                  <a:pt x="2259584" y="8331200"/>
                                </a:moveTo>
                                <a:lnTo>
                                  <a:pt x="2269745" y="8331200"/>
                                </a:lnTo>
                                <a:lnTo>
                                  <a:pt x="2269745" y="8321039"/>
                                </a:lnTo>
                                <a:lnTo>
                                  <a:pt x="2259584" y="8321039"/>
                                </a:lnTo>
                                <a:close/>
                                <a:moveTo>
                                  <a:pt x="2259584" y="8331200"/>
                                </a:moveTo>
                                <a:moveTo>
                                  <a:pt x="2279905" y="8331200"/>
                                </a:moveTo>
                                <a:lnTo>
                                  <a:pt x="2290065" y="8331200"/>
                                </a:lnTo>
                                <a:lnTo>
                                  <a:pt x="2290065" y="8321039"/>
                                </a:lnTo>
                                <a:lnTo>
                                  <a:pt x="2279905" y="8321039"/>
                                </a:lnTo>
                                <a:close/>
                                <a:moveTo>
                                  <a:pt x="2279905" y="8331200"/>
                                </a:moveTo>
                                <a:moveTo>
                                  <a:pt x="2300224" y="8331200"/>
                                </a:moveTo>
                                <a:lnTo>
                                  <a:pt x="2310384" y="8331200"/>
                                </a:lnTo>
                                <a:lnTo>
                                  <a:pt x="2310384" y="8321039"/>
                                </a:lnTo>
                                <a:lnTo>
                                  <a:pt x="2300224" y="8321039"/>
                                </a:lnTo>
                                <a:close/>
                                <a:moveTo>
                                  <a:pt x="2300224" y="8331200"/>
                                </a:moveTo>
                                <a:moveTo>
                                  <a:pt x="2320545" y="8331200"/>
                                </a:moveTo>
                                <a:lnTo>
                                  <a:pt x="2330705" y="8331200"/>
                                </a:lnTo>
                                <a:lnTo>
                                  <a:pt x="2330705" y="8321039"/>
                                </a:lnTo>
                                <a:lnTo>
                                  <a:pt x="2320545" y="8321039"/>
                                </a:lnTo>
                                <a:close/>
                                <a:moveTo>
                                  <a:pt x="2320545" y="8331200"/>
                                </a:moveTo>
                                <a:moveTo>
                                  <a:pt x="2340865" y="8331200"/>
                                </a:moveTo>
                                <a:lnTo>
                                  <a:pt x="2351024" y="8331200"/>
                                </a:lnTo>
                                <a:lnTo>
                                  <a:pt x="2351024" y="8321039"/>
                                </a:lnTo>
                                <a:lnTo>
                                  <a:pt x="2340865" y="8321039"/>
                                </a:lnTo>
                                <a:close/>
                                <a:moveTo>
                                  <a:pt x="2340865" y="8331200"/>
                                </a:moveTo>
                                <a:moveTo>
                                  <a:pt x="2361184" y="8331200"/>
                                </a:moveTo>
                                <a:lnTo>
                                  <a:pt x="2371345" y="8331200"/>
                                </a:lnTo>
                                <a:lnTo>
                                  <a:pt x="2371345" y="8321039"/>
                                </a:lnTo>
                                <a:lnTo>
                                  <a:pt x="2361184" y="8321039"/>
                                </a:lnTo>
                                <a:close/>
                                <a:moveTo>
                                  <a:pt x="2361184" y="8331200"/>
                                </a:moveTo>
                                <a:moveTo>
                                  <a:pt x="2381505" y="8331200"/>
                                </a:moveTo>
                                <a:lnTo>
                                  <a:pt x="2391665" y="8331200"/>
                                </a:lnTo>
                                <a:lnTo>
                                  <a:pt x="2391665" y="8321039"/>
                                </a:lnTo>
                                <a:lnTo>
                                  <a:pt x="2381505" y="8321039"/>
                                </a:lnTo>
                                <a:close/>
                                <a:moveTo>
                                  <a:pt x="2381505" y="8331200"/>
                                </a:moveTo>
                                <a:moveTo>
                                  <a:pt x="2401824" y="8331200"/>
                                </a:moveTo>
                                <a:lnTo>
                                  <a:pt x="2411984" y="8331200"/>
                                </a:lnTo>
                                <a:lnTo>
                                  <a:pt x="2411984" y="8321039"/>
                                </a:lnTo>
                                <a:lnTo>
                                  <a:pt x="2401824" y="8321039"/>
                                </a:lnTo>
                                <a:close/>
                                <a:moveTo>
                                  <a:pt x="2401824" y="8331200"/>
                                </a:moveTo>
                                <a:moveTo>
                                  <a:pt x="2422145" y="8331200"/>
                                </a:moveTo>
                                <a:lnTo>
                                  <a:pt x="2432305" y="8331200"/>
                                </a:lnTo>
                                <a:lnTo>
                                  <a:pt x="2432305" y="8321039"/>
                                </a:lnTo>
                                <a:lnTo>
                                  <a:pt x="2422145" y="8321039"/>
                                </a:lnTo>
                                <a:close/>
                                <a:moveTo>
                                  <a:pt x="2422145" y="8331200"/>
                                </a:moveTo>
                                <a:moveTo>
                                  <a:pt x="2442465" y="8331200"/>
                                </a:moveTo>
                                <a:lnTo>
                                  <a:pt x="2452624" y="8331200"/>
                                </a:lnTo>
                                <a:lnTo>
                                  <a:pt x="2452624" y="8321039"/>
                                </a:lnTo>
                                <a:lnTo>
                                  <a:pt x="2442465" y="8321039"/>
                                </a:lnTo>
                                <a:close/>
                                <a:moveTo>
                                  <a:pt x="2442465" y="8331200"/>
                                </a:moveTo>
                                <a:moveTo>
                                  <a:pt x="2462784" y="8331200"/>
                                </a:moveTo>
                                <a:lnTo>
                                  <a:pt x="2472945" y="8331200"/>
                                </a:lnTo>
                                <a:lnTo>
                                  <a:pt x="2472945" y="8321039"/>
                                </a:lnTo>
                                <a:lnTo>
                                  <a:pt x="2462784" y="8321039"/>
                                </a:lnTo>
                                <a:close/>
                                <a:moveTo>
                                  <a:pt x="2462784" y="8331200"/>
                                </a:moveTo>
                                <a:moveTo>
                                  <a:pt x="2483105" y="8331200"/>
                                </a:moveTo>
                                <a:lnTo>
                                  <a:pt x="2493265" y="8331200"/>
                                </a:lnTo>
                                <a:lnTo>
                                  <a:pt x="2493265" y="8321039"/>
                                </a:lnTo>
                                <a:lnTo>
                                  <a:pt x="2483105" y="8321039"/>
                                </a:lnTo>
                                <a:close/>
                                <a:moveTo>
                                  <a:pt x="2483105" y="8331200"/>
                                </a:moveTo>
                                <a:moveTo>
                                  <a:pt x="2503424" y="8331200"/>
                                </a:moveTo>
                                <a:lnTo>
                                  <a:pt x="2513584" y="8331200"/>
                                </a:lnTo>
                                <a:lnTo>
                                  <a:pt x="2513584" y="8321039"/>
                                </a:lnTo>
                                <a:lnTo>
                                  <a:pt x="2503424" y="8321039"/>
                                </a:lnTo>
                                <a:close/>
                                <a:moveTo>
                                  <a:pt x="2503424" y="8331200"/>
                                </a:moveTo>
                                <a:moveTo>
                                  <a:pt x="2523745" y="8331200"/>
                                </a:moveTo>
                                <a:lnTo>
                                  <a:pt x="2533905" y="8331200"/>
                                </a:lnTo>
                                <a:lnTo>
                                  <a:pt x="2533905" y="8321039"/>
                                </a:lnTo>
                                <a:lnTo>
                                  <a:pt x="2523745" y="8321039"/>
                                </a:lnTo>
                                <a:close/>
                                <a:moveTo>
                                  <a:pt x="2523745" y="8331200"/>
                                </a:moveTo>
                                <a:moveTo>
                                  <a:pt x="2544065" y="8331200"/>
                                </a:moveTo>
                                <a:lnTo>
                                  <a:pt x="2554224" y="8331200"/>
                                </a:lnTo>
                                <a:lnTo>
                                  <a:pt x="2554224" y="8321039"/>
                                </a:lnTo>
                                <a:lnTo>
                                  <a:pt x="2544065" y="8321039"/>
                                </a:lnTo>
                                <a:close/>
                                <a:moveTo>
                                  <a:pt x="2544065" y="8331200"/>
                                </a:moveTo>
                                <a:moveTo>
                                  <a:pt x="2564384" y="8331200"/>
                                </a:moveTo>
                                <a:lnTo>
                                  <a:pt x="2574545" y="8331200"/>
                                </a:lnTo>
                                <a:lnTo>
                                  <a:pt x="2574545" y="8321039"/>
                                </a:lnTo>
                                <a:lnTo>
                                  <a:pt x="2564384" y="8321039"/>
                                </a:lnTo>
                                <a:close/>
                                <a:moveTo>
                                  <a:pt x="2564384" y="8331200"/>
                                </a:moveTo>
                                <a:moveTo>
                                  <a:pt x="2584705" y="8331200"/>
                                </a:moveTo>
                                <a:lnTo>
                                  <a:pt x="2594865" y="8331200"/>
                                </a:lnTo>
                                <a:lnTo>
                                  <a:pt x="2594865" y="8321039"/>
                                </a:lnTo>
                                <a:lnTo>
                                  <a:pt x="2584705" y="8321039"/>
                                </a:lnTo>
                                <a:close/>
                                <a:moveTo>
                                  <a:pt x="2584705" y="8331200"/>
                                </a:moveTo>
                                <a:moveTo>
                                  <a:pt x="2605024" y="8331200"/>
                                </a:moveTo>
                                <a:lnTo>
                                  <a:pt x="2615184" y="8331200"/>
                                </a:lnTo>
                                <a:lnTo>
                                  <a:pt x="2615184" y="8321039"/>
                                </a:lnTo>
                                <a:lnTo>
                                  <a:pt x="2605024" y="8321039"/>
                                </a:lnTo>
                                <a:close/>
                                <a:moveTo>
                                  <a:pt x="2605024" y="8331200"/>
                                </a:moveTo>
                                <a:moveTo>
                                  <a:pt x="2625345" y="8331200"/>
                                </a:moveTo>
                                <a:lnTo>
                                  <a:pt x="2635505" y="8331200"/>
                                </a:lnTo>
                                <a:lnTo>
                                  <a:pt x="2635505" y="8321039"/>
                                </a:lnTo>
                                <a:lnTo>
                                  <a:pt x="2625345" y="8321039"/>
                                </a:lnTo>
                                <a:close/>
                                <a:moveTo>
                                  <a:pt x="2625345" y="8331200"/>
                                </a:moveTo>
                                <a:moveTo>
                                  <a:pt x="2645665" y="8331200"/>
                                </a:moveTo>
                                <a:lnTo>
                                  <a:pt x="2655824" y="8331200"/>
                                </a:lnTo>
                                <a:lnTo>
                                  <a:pt x="2655824" y="8321039"/>
                                </a:lnTo>
                                <a:lnTo>
                                  <a:pt x="2645665" y="8321039"/>
                                </a:lnTo>
                                <a:close/>
                                <a:moveTo>
                                  <a:pt x="2645665" y="8331200"/>
                                </a:moveTo>
                                <a:moveTo>
                                  <a:pt x="2665984" y="8331200"/>
                                </a:moveTo>
                                <a:lnTo>
                                  <a:pt x="2676145" y="8331200"/>
                                </a:lnTo>
                                <a:lnTo>
                                  <a:pt x="2676145" y="8321039"/>
                                </a:lnTo>
                                <a:lnTo>
                                  <a:pt x="2665984" y="8321039"/>
                                </a:lnTo>
                                <a:close/>
                                <a:moveTo>
                                  <a:pt x="2665984" y="8331200"/>
                                </a:moveTo>
                                <a:moveTo>
                                  <a:pt x="2686305" y="8331200"/>
                                </a:moveTo>
                                <a:lnTo>
                                  <a:pt x="2696465" y="8331200"/>
                                </a:lnTo>
                                <a:lnTo>
                                  <a:pt x="2696465" y="8321039"/>
                                </a:lnTo>
                                <a:lnTo>
                                  <a:pt x="2686305" y="8321039"/>
                                </a:lnTo>
                                <a:close/>
                                <a:moveTo>
                                  <a:pt x="2686305" y="8331200"/>
                                </a:moveTo>
                                <a:moveTo>
                                  <a:pt x="2706624" y="8331200"/>
                                </a:moveTo>
                                <a:lnTo>
                                  <a:pt x="2716784" y="8331200"/>
                                </a:lnTo>
                                <a:lnTo>
                                  <a:pt x="2716784" y="8321039"/>
                                </a:lnTo>
                                <a:lnTo>
                                  <a:pt x="2706624" y="8321039"/>
                                </a:lnTo>
                                <a:close/>
                                <a:moveTo>
                                  <a:pt x="2706624" y="8331200"/>
                                </a:moveTo>
                                <a:moveTo>
                                  <a:pt x="2726945" y="8331200"/>
                                </a:moveTo>
                                <a:lnTo>
                                  <a:pt x="2737104" y="8331200"/>
                                </a:lnTo>
                                <a:lnTo>
                                  <a:pt x="2737104" y="8321039"/>
                                </a:lnTo>
                                <a:lnTo>
                                  <a:pt x="2726945" y="8321039"/>
                                </a:lnTo>
                                <a:close/>
                                <a:moveTo>
                                  <a:pt x="2726945" y="8331200"/>
                                </a:moveTo>
                                <a:moveTo>
                                  <a:pt x="2747265" y="8331200"/>
                                </a:moveTo>
                                <a:lnTo>
                                  <a:pt x="2757424" y="8331200"/>
                                </a:lnTo>
                                <a:lnTo>
                                  <a:pt x="2757424" y="8321039"/>
                                </a:lnTo>
                                <a:lnTo>
                                  <a:pt x="2747265" y="8321039"/>
                                </a:lnTo>
                                <a:close/>
                                <a:moveTo>
                                  <a:pt x="2747265" y="8331200"/>
                                </a:moveTo>
                                <a:moveTo>
                                  <a:pt x="2767585" y="8331200"/>
                                </a:moveTo>
                                <a:lnTo>
                                  <a:pt x="2777745" y="8331200"/>
                                </a:lnTo>
                                <a:lnTo>
                                  <a:pt x="2777745" y="8321039"/>
                                </a:lnTo>
                                <a:lnTo>
                                  <a:pt x="2767585" y="8321039"/>
                                </a:lnTo>
                                <a:close/>
                                <a:moveTo>
                                  <a:pt x="2767585" y="8331200"/>
                                </a:moveTo>
                                <a:moveTo>
                                  <a:pt x="2787904" y="8331200"/>
                                </a:moveTo>
                                <a:lnTo>
                                  <a:pt x="2798065" y="8331200"/>
                                </a:lnTo>
                                <a:lnTo>
                                  <a:pt x="2798065" y="8321039"/>
                                </a:lnTo>
                                <a:lnTo>
                                  <a:pt x="2787904" y="8321039"/>
                                </a:lnTo>
                                <a:close/>
                                <a:moveTo>
                                  <a:pt x="2787904" y="8331200"/>
                                </a:moveTo>
                                <a:moveTo>
                                  <a:pt x="2808224" y="8331200"/>
                                </a:moveTo>
                                <a:lnTo>
                                  <a:pt x="2818385" y="8331200"/>
                                </a:lnTo>
                                <a:lnTo>
                                  <a:pt x="2818385" y="8321039"/>
                                </a:lnTo>
                                <a:lnTo>
                                  <a:pt x="2808224" y="8321039"/>
                                </a:lnTo>
                                <a:close/>
                                <a:moveTo>
                                  <a:pt x="2808224" y="8331200"/>
                                </a:moveTo>
                                <a:moveTo>
                                  <a:pt x="2828545" y="8331200"/>
                                </a:moveTo>
                                <a:lnTo>
                                  <a:pt x="2838704" y="8331200"/>
                                </a:lnTo>
                                <a:lnTo>
                                  <a:pt x="2838704" y="8321039"/>
                                </a:lnTo>
                                <a:lnTo>
                                  <a:pt x="2828545" y="8321039"/>
                                </a:lnTo>
                                <a:close/>
                                <a:moveTo>
                                  <a:pt x="2828545" y="8331200"/>
                                </a:moveTo>
                                <a:moveTo>
                                  <a:pt x="2848865" y="8331200"/>
                                </a:moveTo>
                                <a:lnTo>
                                  <a:pt x="2859024" y="8331200"/>
                                </a:lnTo>
                                <a:lnTo>
                                  <a:pt x="2859024" y="8321039"/>
                                </a:lnTo>
                                <a:lnTo>
                                  <a:pt x="2848865" y="8321039"/>
                                </a:lnTo>
                                <a:close/>
                                <a:moveTo>
                                  <a:pt x="2848865" y="8331200"/>
                                </a:moveTo>
                                <a:moveTo>
                                  <a:pt x="2869185" y="8331200"/>
                                </a:moveTo>
                                <a:lnTo>
                                  <a:pt x="2879345" y="8331200"/>
                                </a:lnTo>
                                <a:lnTo>
                                  <a:pt x="2879345" y="8321039"/>
                                </a:lnTo>
                                <a:lnTo>
                                  <a:pt x="2869185" y="8321039"/>
                                </a:lnTo>
                                <a:close/>
                                <a:moveTo>
                                  <a:pt x="2869185" y="8331200"/>
                                </a:moveTo>
                                <a:moveTo>
                                  <a:pt x="2889504" y="8331200"/>
                                </a:moveTo>
                                <a:lnTo>
                                  <a:pt x="2899665" y="8331200"/>
                                </a:lnTo>
                                <a:lnTo>
                                  <a:pt x="2899665" y="8321039"/>
                                </a:lnTo>
                                <a:lnTo>
                                  <a:pt x="2889504" y="8321039"/>
                                </a:lnTo>
                                <a:close/>
                                <a:moveTo>
                                  <a:pt x="2889504" y="8331200"/>
                                </a:moveTo>
                                <a:moveTo>
                                  <a:pt x="2909824" y="8331200"/>
                                </a:moveTo>
                                <a:lnTo>
                                  <a:pt x="2919985" y="8331200"/>
                                </a:lnTo>
                                <a:lnTo>
                                  <a:pt x="2919985" y="8321039"/>
                                </a:lnTo>
                                <a:lnTo>
                                  <a:pt x="2909824" y="8321039"/>
                                </a:lnTo>
                                <a:close/>
                                <a:moveTo>
                                  <a:pt x="2909824" y="8331200"/>
                                </a:moveTo>
                                <a:moveTo>
                                  <a:pt x="2930145" y="8331200"/>
                                </a:moveTo>
                                <a:lnTo>
                                  <a:pt x="2940304" y="8331200"/>
                                </a:lnTo>
                                <a:lnTo>
                                  <a:pt x="2940304" y="8321039"/>
                                </a:lnTo>
                                <a:lnTo>
                                  <a:pt x="2930145" y="8321039"/>
                                </a:lnTo>
                                <a:close/>
                                <a:moveTo>
                                  <a:pt x="2930145" y="8331200"/>
                                </a:moveTo>
                                <a:moveTo>
                                  <a:pt x="2950465" y="8331200"/>
                                </a:moveTo>
                                <a:lnTo>
                                  <a:pt x="2960624" y="8331200"/>
                                </a:lnTo>
                                <a:lnTo>
                                  <a:pt x="2960624" y="8321039"/>
                                </a:lnTo>
                                <a:lnTo>
                                  <a:pt x="2950465" y="8321039"/>
                                </a:lnTo>
                                <a:close/>
                                <a:moveTo>
                                  <a:pt x="2950465" y="8331200"/>
                                </a:moveTo>
                                <a:moveTo>
                                  <a:pt x="2970785" y="8331200"/>
                                </a:moveTo>
                                <a:lnTo>
                                  <a:pt x="2980945" y="8331200"/>
                                </a:lnTo>
                                <a:lnTo>
                                  <a:pt x="2980945" y="8321039"/>
                                </a:lnTo>
                                <a:lnTo>
                                  <a:pt x="2970785" y="8321039"/>
                                </a:lnTo>
                                <a:close/>
                                <a:moveTo>
                                  <a:pt x="2970785" y="8331200"/>
                                </a:moveTo>
                                <a:moveTo>
                                  <a:pt x="2991104" y="8331200"/>
                                </a:moveTo>
                                <a:lnTo>
                                  <a:pt x="3001265" y="8331200"/>
                                </a:lnTo>
                                <a:lnTo>
                                  <a:pt x="3001265" y="8321039"/>
                                </a:lnTo>
                                <a:lnTo>
                                  <a:pt x="2991104" y="8321039"/>
                                </a:lnTo>
                                <a:close/>
                                <a:moveTo>
                                  <a:pt x="2991104" y="8331200"/>
                                </a:moveTo>
                                <a:moveTo>
                                  <a:pt x="3011424" y="8331200"/>
                                </a:moveTo>
                                <a:lnTo>
                                  <a:pt x="3021585" y="8331200"/>
                                </a:lnTo>
                                <a:lnTo>
                                  <a:pt x="3021585" y="8321039"/>
                                </a:lnTo>
                                <a:lnTo>
                                  <a:pt x="3011424" y="8321039"/>
                                </a:lnTo>
                                <a:close/>
                                <a:moveTo>
                                  <a:pt x="3011424" y="8331200"/>
                                </a:moveTo>
                                <a:moveTo>
                                  <a:pt x="3031745" y="8331200"/>
                                </a:moveTo>
                                <a:lnTo>
                                  <a:pt x="3041904" y="8331200"/>
                                </a:lnTo>
                                <a:lnTo>
                                  <a:pt x="3041904" y="8321039"/>
                                </a:lnTo>
                                <a:lnTo>
                                  <a:pt x="3031745" y="8321039"/>
                                </a:lnTo>
                                <a:close/>
                                <a:moveTo>
                                  <a:pt x="3031745" y="8331200"/>
                                </a:moveTo>
                                <a:moveTo>
                                  <a:pt x="3052065" y="8331200"/>
                                </a:moveTo>
                                <a:lnTo>
                                  <a:pt x="3062224" y="8331200"/>
                                </a:lnTo>
                                <a:lnTo>
                                  <a:pt x="3062224" y="8321039"/>
                                </a:lnTo>
                                <a:lnTo>
                                  <a:pt x="3052065" y="8321039"/>
                                </a:lnTo>
                                <a:close/>
                                <a:moveTo>
                                  <a:pt x="3052065" y="8331200"/>
                                </a:moveTo>
                                <a:moveTo>
                                  <a:pt x="3072385" y="8331200"/>
                                </a:moveTo>
                                <a:lnTo>
                                  <a:pt x="3082545" y="8331200"/>
                                </a:lnTo>
                                <a:lnTo>
                                  <a:pt x="3082545" y="8321039"/>
                                </a:lnTo>
                                <a:lnTo>
                                  <a:pt x="3072385" y="8321039"/>
                                </a:lnTo>
                                <a:close/>
                                <a:moveTo>
                                  <a:pt x="3072385" y="8331200"/>
                                </a:moveTo>
                                <a:moveTo>
                                  <a:pt x="3092704" y="8331200"/>
                                </a:moveTo>
                                <a:lnTo>
                                  <a:pt x="3102865" y="8331200"/>
                                </a:lnTo>
                                <a:lnTo>
                                  <a:pt x="3102865" y="8321039"/>
                                </a:lnTo>
                                <a:lnTo>
                                  <a:pt x="3092704" y="8321039"/>
                                </a:lnTo>
                                <a:close/>
                                <a:moveTo>
                                  <a:pt x="3092704" y="8331200"/>
                                </a:moveTo>
                                <a:moveTo>
                                  <a:pt x="3113024" y="8331200"/>
                                </a:moveTo>
                                <a:lnTo>
                                  <a:pt x="3123185" y="8331200"/>
                                </a:lnTo>
                                <a:lnTo>
                                  <a:pt x="3123185" y="8321039"/>
                                </a:lnTo>
                                <a:lnTo>
                                  <a:pt x="3113024" y="8321039"/>
                                </a:lnTo>
                                <a:close/>
                                <a:moveTo>
                                  <a:pt x="3113024" y="8331200"/>
                                </a:moveTo>
                                <a:moveTo>
                                  <a:pt x="3133345" y="8331200"/>
                                </a:moveTo>
                                <a:lnTo>
                                  <a:pt x="3143504" y="8331200"/>
                                </a:lnTo>
                                <a:lnTo>
                                  <a:pt x="3143504" y="8321039"/>
                                </a:lnTo>
                                <a:lnTo>
                                  <a:pt x="3133345" y="8321039"/>
                                </a:lnTo>
                                <a:close/>
                                <a:moveTo>
                                  <a:pt x="3133345" y="8331200"/>
                                </a:moveTo>
                                <a:moveTo>
                                  <a:pt x="3153665" y="8331200"/>
                                </a:moveTo>
                                <a:lnTo>
                                  <a:pt x="3163824" y="8331200"/>
                                </a:lnTo>
                                <a:lnTo>
                                  <a:pt x="3163824" y="8321039"/>
                                </a:lnTo>
                                <a:lnTo>
                                  <a:pt x="3153665" y="8321039"/>
                                </a:lnTo>
                                <a:close/>
                                <a:moveTo>
                                  <a:pt x="3153665" y="8331200"/>
                                </a:moveTo>
                                <a:moveTo>
                                  <a:pt x="3173985" y="8331200"/>
                                </a:moveTo>
                                <a:lnTo>
                                  <a:pt x="3184145" y="8331200"/>
                                </a:lnTo>
                                <a:lnTo>
                                  <a:pt x="3184145" y="8321039"/>
                                </a:lnTo>
                                <a:lnTo>
                                  <a:pt x="3173985" y="8321039"/>
                                </a:lnTo>
                                <a:close/>
                                <a:moveTo>
                                  <a:pt x="3173985" y="8331200"/>
                                </a:moveTo>
                                <a:moveTo>
                                  <a:pt x="3194304" y="8331200"/>
                                </a:moveTo>
                                <a:lnTo>
                                  <a:pt x="3204465" y="8331200"/>
                                </a:lnTo>
                                <a:lnTo>
                                  <a:pt x="3204465" y="8321039"/>
                                </a:lnTo>
                                <a:lnTo>
                                  <a:pt x="3194304" y="8321039"/>
                                </a:lnTo>
                                <a:close/>
                                <a:moveTo>
                                  <a:pt x="3194304" y="8331200"/>
                                </a:moveTo>
                                <a:moveTo>
                                  <a:pt x="3214624" y="8331200"/>
                                </a:moveTo>
                                <a:lnTo>
                                  <a:pt x="3224785" y="8331200"/>
                                </a:lnTo>
                                <a:lnTo>
                                  <a:pt x="3224785" y="8321039"/>
                                </a:lnTo>
                                <a:lnTo>
                                  <a:pt x="3214624" y="8321039"/>
                                </a:lnTo>
                                <a:close/>
                                <a:moveTo>
                                  <a:pt x="3214624" y="8331200"/>
                                </a:moveTo>
                                <a:moveTo>
                                  <a:pt x="3234945" y="8331200"/>
                                </a:moveTo>
                                <a:lnTo>
                                  <a:pt x="3245104" y="8331200"/>
                                </a:lnTo>
                                <a:lnTo>
                                  <a:pt x="3245104" y="8321039"/>
                                </a:lnTo>
                                <a:lnTo>
                                  <a:pt x="3234945" y="8321039"/>
                                </a:lnTo>
                                <a:close/>
                                <a:moveTo>
                                  <a:pt x="3234945" y="8331200"/>
                                </a:moveTo>
                                <a:moveTo>
                                  <a:pt x="3255265" y="8331200"/>
                                </a:moveTo>
                                <a:lnTo>
                                  <a:pt x="3265424" y="8331200"/>
                                </a:lnTo>
                                <a:lnTo>
                                  <a:pt x="3265424" y="8321039"/>
                                </a:lnTo>
                                <a:lnTo>
                                  <a:pt x="3255265" y="8321039"/>
                                </a:lnTo>
                                <a:close/>
                                <a:moveTo>
                                  <a:pt x="3255265" y="8331200"/>
                                </a:moveTo>
                                <a:moveTo>
                                  <a:pt x="3275585" y="8331200"/>
                                </a:moveTo>
                                <a:lnTo>
                                  <a:pt x="3285745" y="8331200"/>
                                </a:lnTo>
                                <a:lnTo>
                                  <a:pt x="3285745" y="8321039"/>
                                </a:lnTo>
                                <a:lnTo>
                                  <a:pt x="3275585" y="8321039"/>
                                </a:lnTo>
                                <a:close/>
                                <a:moveTo>
                                  <a:pt x="3275585" y="8331200"/>
                                </a:moveTo>
                                <a:moveTo>
                                  <a:pt x="3295904" y="8331200"/>
                                </a:moveTo>
                                <a:lnTo>
                                  <a:pt x="3306065" y="8331200"/>
                                </a:lnTo>
                                <a:lnTo>
                                  <a:pt x="3306065" y="8321039"/>
                                </a:lnTo>
                                <a:lnTo>
                                  <a:pt x="3295904" y="8321039"/>
                                </a:lnTo>
                                <a:close/>
                                <a:moveTo>
                                  <a:pt x="3295904" y="8331200"/>
                                </a:moveTo>
                                <a:moveTo>
                                  <a:pt x="3316224" y="8331200"/>
                                </a:moveTo>
                                <a:lnTo>
                                  <a:pt x="3326385" y="8331200"/>
                                </a:lnTo>
                                <a:lnTo>
                                  <a:pt x="3326385" y="8321039"/>
                                </a:lnTo>
                                <a:lnTo>
                                  <a:pt x="3316224" y="8321039"/>
                                </a:lnTo>
                                <a:close/>
                                <a:moveTo>
                                  <a:pt x="3316224" y="8331200"/>
                                </a:moveTo>
                                <a:moveTo>
                                  <a:pt x="3336545" y="8331200"/>
                                </a:moveTo>
                                <a:lnTo>
                                  <a:pt x="3346704" y="8331200"/>
                                </a:lnTo>
                                <a:lnTo>
                                  <a:pt x="3346704" y="8321039"/>
                                </a:lnTo>
                                <a:lnTo>
                                  <a:pt x="3336545" y="8321039"/>
                                </a:lnTo>
                                <a:close/>
                                <a:moveTo>
                                  <a:pt x="3336545" y="8331200"/>
                                </a:moveTo>
                                <a:moveTo>
                                  <a:pt x="3356865" y="8331200"/>
                                </a:moveTo>
                                <a:lnTo>
                                  <a:pt x="3367024" y="8331200"/>
                                </a:lnTo>
                                <a:lnTo>
                                  <a:pt x="3367024" y="8321039"/>
                                </a:lnTo>
                                <a:lnTo>
                                  <a:pt x="3356865" y="8321039"/>
                                </a:lnTo>
                                <a:close/>
                                <a:moveTo>
                                  <a:pt x="3356865" y="8331200"/>
                                </a:moveTo>
                                <a:moveTo>
                                  <a:pt x="3377185" y="8331200"/>
                                </a:moveTo>
                                <a:lnTo>
                                  <a:pt x="3387345" y="8331200"/>
                                </a:lnTo>
                                <a:lnTo>
                                  <a:pt x="3387345" y="8321039"/>
                                </a:lnTo>
                                <a:lnTo>
                                  <a:pt x="3377185" y="8321039"/>
                                </a:lnTo>
                                <a:close/>
                                <a:moveTo>
                                  <a:pt x="3377185" y="8331200"/>
                                </a:moveTo>
                                <a:moveTo>
                                  <a:pt x="3397504" y="8331200"/>
                                </a:moveTo>
                                <a:lnTo>
                                  <a:pt x="3407665" y="8331200"/>
                                </a:lnTo>
                                <a:lnTo>
                                  <a:pt x="3407665" y="8321039"/>
                                </a:lnTo>
                                <a:lnTo>
                                  <a:pt x="3397504" y="8321039"/>
                                </a:lnTo>
                                <a:close/>
                                <a:moveTo>
                                  <a:pt x="3397504" y="8331200"/>
                                </a:moveTo>
                                <a:moveTo>
                                  <a:pt x="3417824" y="8331200"/>
                                </a:moveTo>
                                <a:lnTo>
                                  <a:pt x="3427985" y="8331200"/>
                                </a:lnTo>
                                <a:lnTo>
                                  <a:pt x="3427985" y="8321039"/>
                                </a:lnTo>
                                <a:lnTo>
                                  <a:pt x="3417824" y="8321039"/>
                                </a:lnTo>
                                <a:close/>
                                <a:moveTo>
                                  <a:pt x="3417824" y="8331200"/>
                                </a:moveTo>
                                <a:moveTo>
                                  <a:pt x="3438145" y="8331200"/>
                                </a:moveTo>
                                <a:lnTo>
                                  <a:pt x="3448304" y="8331200"/>
                                </a:lnTo>
                                <a:lnTo>
                                  <a:pt x="3448304" y="8321039"/>
                                </a:lnTo>
                                <a:lnTo>
                                  <a:pt x="3438145" y="8321039"/>
                                </a:lnTo>
                                <a:close/>
                                <a:moveTo>
                                  <a:pt x="3438145" y="8331200"/>
                                </a:moveTo>
                                <a:moveTo>
                                  <a:pt x="3458465" y="8331200"/>
                                </a:moveTo>
                                <a:lnTo>
                                  <a:pt x="3468624" y="8331200"/>
                                </a:lnTo>
                                <a:lnTo>
                                  <a:pt x="3468624" y="8321039"/>
                                </a:lnTo>
                                <a:lnTo>
                                  <a:pt x="3458465" y="8321039"/>
                                </a:lnTo>
                                <a:close/>
                                <a:moveTo>
                                  <a:pt x="3458465" y="8331200"/>
                                </a:moveTo>
                                <a:moveTo>
                                  <a:pt x="3478785" y="8331200"/>
                                </a:moveTo>
                                <a:lnTo>
                                  <a:pt x="3488945" y="8331200"/>
                                </a:lnTo>
                                <a:lnTo>
                                  <a:pt x="3488945" y="8321039"/>
                                </a:lnTo>
                                <a:lnTo>
                                  <a:pt x="3478785" y="8321039"/>
                                </a:lnTo>
                                <a:close/>
                                <a:moveTo>
                                  <a:pt x="3478785" y="8331200"/>
                                </a:moveTo>
                                <a:moveTo>
                                  <a:pt x="3499104" y="8331200"/>
                                </a:moveTo>
                                <a:lnTo>
                                  <a:pt x="3509265" y="8331200"/>
                                </a:lnTo>
                                <a:lnTo>
                                  <a:pt x="3509265" y="8321039"/>
                                </a:lnTo>
                                <a:lnTo>
                                  <a:pt x="3499104" y="8321039"/>
                                </a:lnTo>
                                <a:close/>
                                <a:moveTo>
                                  <a:pt x="3499104" y="8331200"/>
                                </a:moveTo>
                                <a:moveTo>
                                  <a:pt x="3519424" y="8331200"/>
                                </a:moveTo>
                                <a:lnTo>
                                  <a:pt x="3529585" y="8331200"/>
                                </a:lnTo>
                                <a:lnTo>
                                  <a:pt x="3529585" y="8321039"/>
                                </a:lnTo>
                                <a:lnTo>
                                  <a:pt x="3519424" y="8321039"/>
                                </a:lnTo>
                                <a:close/>
                                <a:moveTo>
                                  <a:pt x="3519424" y="8331200"/>
                                </a:moveTo>
                                <a:moveTo>
                                  <a:pt x="3539745" y="8331200"/>
                                </a:moveTo>
                                <a:lnTo>
                                  <a:pt x="3549904" y="8331200"/>
                                </a:lnTo>
                                <a:lnTo>
                                  <a:pt x="3549904" y="8321039"/>
                                </a:lnTo>
                                <a:lnTo>
                                  <a:pt x="3539745" y="8321039"/>
                                </a:lnTo>
                                <a:close/>
                                <a:moveTo>
                                  <a:pt x="3539745" y="8331200"/>
                                </a:moveTo>
                                <a:moveTo>
                                  <a:pt x="3560065" y="8331200"/>
                                </a:moveTo>
                                <a:lnTo>
                                  <a:pt x="3570224" y="8331200"/>
                                </a:lnTo>
                                <a:lnTo>
                                  <a:pt x="3570224" y="8321039"/>
                                </a:lnTo>
                                <a:lnTo>
                                  <a:pt x="3560065" y="8321039"/>
                                </a:lnTo>
                                <a:close/>
                                <a:moveTo>
                                  <a:pt x="3560065" y="8331200"/>
                                </a:moveTo>
                                <a:moveTo>
                                  <a:pt x="3580385" y="8331200"/>
                                </a:moveTo>
                                <a:lnTo>
                                  <a:pt x="3590545" y="8331200"/>
                                </a:lnTo>
                                <a:lnTo>
                                  <a:pt x="3590545" y="8321039"/>
                                </a:lnTo>
                                <a:lnTo>
                                  <a:pt x="3580385" y="8321039"/>
                                </a:lnTo>
                                <a:close/>
                                <a:moveTo>
                                  <a:pt x="3580385" y="8331200"/>
                                </a:moveTo>
                                <a:moveTo>
                                  <a:pt x="3600704" y="8331200"/>
                                </a:moveTo>
                                <a:lnTo>
                                  <a:pt x="3610865" y="8331200"/>
                                </a:lnTo>
                                <a:lnTo>
                                  <a:pt x="3610865" y="8321039"/>
                                </a:lnTo>
                                <a:lnTo>
                                  <a:pt x="3600704" y="8321039"/>
                                </a:lnTo>
                                <a:close/>
                                <a:moveTo>
                                  <a:pt x="3600704" y="8331200"/>
                                </a:moveTo>
                                <a:moveTo>
                                  <a:pt x="3621024" y="8331200"/>
                                </a:moveTo>
                                <a:lnTo>
                                  <a:pt x="3631185" y="8331200"/>
                                </a:lnTo>
                                <a:lnTo>
                                  <a:pt x="3631185" y="8321039"/>
                                </a:lnTo>
                                <a:lnTo>
                                  <a:pt x="3621024" y="8321039"/>
                                </a:lnTo>
                                <a:close/>
                                <a:moveTo>
                                  <a:pt x="3621024" y="8331200"/>
                                </a:moveTo>
                                <a:moveTo>
                                  <a:pt x="3641345" y="8331200"/>
                                </a:moveTo>
                                <a:lnTo>
                                  <a:pt x="3651504" y="8331200"/>
                                </a:lnTo>
                                <a:lnTo>
                                  <a:pt x="3651504" y="8321039"/>
                                </a:lnTo>
                                <a:lnTo>
                                  <a:pt x="3641345" y="8321039"/>
                                </a:lnTo>
                                <a:close/>
                                <a:moveTo>
                                  <a:pt x="3641345" y="8331200"/>
                                </a:moveTo>
                                <a:moveTo>
                                  <a:pt x="3661665" y="8331200"/>
                                </a:moveTo>
                                <a:lnTo>
                                  <a:pt x="3671824" y="8331200"/>
                                </a:lnTo>
                                <a:lnTo>
                                  <a:pt x="3671824" y="8321039"/>
                                </a:lnTo>
                                <a:lnTo>
                                  <a:pt x="3661665" y="8321039"/>
                                </a:lnTo>
                                <a:close/>
                                <a:moveTo>
                                  <a:pt x="3661665" y="8331200"/>
                                </a:moveTo>
                                <a:moveTo>
                                  <a:pt x="3681985" y="8331200"/>
                                </a:moveTo>
                                <a:lnTo>
                                  <a:pt x="3692145" y="8331200"/>
                                </a:lnTo>
                                <a:lnTo>
                                  <a:pt x="3692145" y="8321039"/>
                                </a:lnTo>
                                <a:lnTo>
                                  <a:pt x="3681985" y="8321039"/>
                                </a:lnTo>
                                <a:close/>
                                <a:moveTo>
                                  <a:pt x="3681985" y="8331200"/>
                                </a:moveTo>
                                <a:moveTo>
                                  <a:pt x="3702304" y="8331200"/>
                                </a:moveTo>
                                <a:lnTo>
                                  <a:pt x="3712465" y="8331200"/>
                                </a:lnTo>
                                <a:lnTo>
                                  <a:pt x="3712465" y="8321039"/>
                                </a:lnTo>
                                <a:lnTo>
                                  <a:pt x="3702304" y="8321039"/>
                                </a:lnTo>
                                <a:close/>
                                <a:moveTo>
                                  <a:pt x="3702304" y="8331200"/>
                                </a:moveTo>
                                <a:moveTo>
                                  <a:pt x="3722624" y="8331200"/>
                                </a:moveTo>
                                <a:lnTo>
                                  <a:pt x="3732785" y="8331200"/>
                                </a:lnTo>
                                <a:lnTo>
                                  <a:pt x="3732785" y="8321039"/>
                                </a:lnTo>
                                <a:lnTo>
                                  <a:pt x="3722624" y="8321039"/>
                                </a:lnTo>
                                <a:close/>
                                <a:moveTo>
                                  <a:pt x="3722624" y="8331200"/>
                                </a:moveTo>
                                <a:moveTo>
                                  <a:pt x="3742945" y="8331200"/>
                                </a:moveTo>
                                <a:lnTo>
                                  <a:pt x="3753104" y="8331200"/>
                                </a:lnTo>
                                <a:lnTo>
                                  <a:pt x="3753104" y="8321039"/>
                                </a:lnTo>
                                <a:lnTo>
                                  <a:pt x="3742945" y="8321039"/>
                                </a:lnTo>
                                <a:close/>
                                <a:moveTo>
                                  <a:pt x="3742945" y="8331200"/>
                                </a:moveTo>
                                <a:moveTo>
                                  <a:pt x="3763265" y="8331200"/>
                                </a:moveTo>
                                <a:lnTo>
                                  <a:pt x="3773424" y="8331200"/>
                                </a:lnTo>
                                <a:lnTo>
                                  <a:pt x="3773424" y="8321039"/>
                                </a:lnTo>
                                <a:lnTo>
                                  <a:pt x="3763265" y="8321039"/>
                                </a:lnTo>
                                <a:close/>
                                <a:moveTo>
                                  <a:pt x="3763265" y="8331200"/>
                                </a:moveTo>
                                <a:moveTo>
                                  <a:pt x="3783585" y="8331200"/>
                                </a:moveTo>
                                <a:lnTo>
                                  <a:pt x="3793745" y="8331200"/>
                                </a:lnTo>
                                <a:lnTo>
                                  <a:pt x="3793745" y="8321039"/>
                                </a:lnTo>
                                <a:lnTo>
                                  <a:pt x="3783585" y="8321039"/>
                                </a:lnTo>
                                <a:close/>
                                <a:moveTo>
                                  <a:pt x="3783585" y="8331200"/>
                                </a:moveTo>
                                <a:moveTo>
                                  <a:pt x="3803904" y="8331200"/>
                                </a:moveTo>
                                <a:lnTo>
                                  <a:pt x="3814065" y="8331200"/>
                                </a:lnTo>
                                <a:lnTo>
                                  <a:pt x="3814065" y="8321039"/>
                                </a:lnTo>
                                <a:lnTo>
                                  <a:pt x="3803904" y="8321039"/>
                                </a:lnTo>
                                <a:close/>
                                <a:moveTo>
                                  <a:pt x="3803904" y="8331200"/>
                                </a:moveTo>
                                <a:moveTo>
                                  <a:pt x="3824224" y="8331200"/>
                                </a:moveTo>
                                <a:lnTo>
                                  <a:pt x="3834385" y="8331200"/>
                                </a:lnTo>
                                <a:lnTo>
                                  <a:pt x="3834385" y="8321039"/>
                                </a:lnTo>
                                <a:lnTo>
                                  <a:pt x="3824224" y="8321039"/>
                                </a:lnTo>
                                <a:close/>
                                <a:moveTo>
                                  <a:pt x="3824224" y="8331200"/>
                                </a:moveTo>
                                <a:moveTo>
                                  <a:pt x="3844545" y="8331200"/>
                                </a:moveTo>
                                <a:lnTo>
                                  <a:pt x="3854704" y="8331200"/>
                                </a:lnTo>
                                <a:lnTo>
                                  <a:pt x="3854704" y="8321039"/>
                                </a:lnTo>
                                <a:lnTo>
                                  <a:pt x="3844545" y="8321039"/>
                                </a:lnTo>
                                <a:close/>
                                <a:moveTo>
                                  <a:pt x="3844545" y="8331200"/>
                                </a:moveTo>
                                <a:moveTo>
                                  <a:pt x="3864865" y="8331200"/>
                                </a:moveTo>
                                <a:lnTo>
                                  <a:pt x="3875024" y="8331200"/>
                                </a:lnTo>
                                <a:lnTo>
                                  <a:pt x="3875024" y="8321039"/>
                                </a:lnTo>
                                <a:lnTo>
                                  <a:pt x="3864865" y="8321039"/>
                                </a:lnTo>
                                <a:close/>
                                <a:moveTo>
                                  <a:pt x="3864865" y="8331200"/>
                                </a:moveTo>
                                <a:moveTo>
                                  <a:pt x="3885185" y="8331200"/>
                                </a:moveTo>
                                <a:lnTo>
                                  <a:pt x="3895345" y="8331200"/>
                                </a:lnTo>
                                <a:lnTo>
                                  <a:pt x="3895345" y="8321039"/>
                                </a:lnTo>
                                <a:lnTo>
                                  <a:pt x="3885185" y="8321039"/>
                                </a:lnTo>
                                <a:close/>
                                <a:moveTo>
                                  <a:pt x="3885185" y="8331200"/>
                                </a:moveTo>
                                <a:moveTo>
                                  <a:pt x="3905504" y="8331200"/>
                                </a:moveTo>
                                <a:lnTo>
                                  <a:pt x="3915665" y="8331200"/>
                                </a:lnTo>
                                <a:lnTo>
                                  <a:pt x="3915665" y="8321039"/>
                                </a:lnTo>
                                <a:lnTo>
                                  <a:pt x="3905504" y="8321039"/>
                                </a:lnTo>
                                <a:close/>
                                <a:moveTo>
                                  <a:pt x="3905504" y="8331200"/>
                                </a:moveTo>
                                <a:moveTo>
                                  <a:pt x="3925824" y="8331200"/>
                                </a:moveTo>
                                <a:lnTo>
                                  <a:pt x="3935985" y="8331200"/>
                                </a:lnTo>
                                <a:lnTo>
                                  <a:pt x="3935985" y="8321039"/>
                                </a:lnTo>
                                <a:lnTo>
                                  <a:pt x="3925824" y="8321039"/>
                                </a:lnTo>
                                <a:close/>
                                <a:moveTo>
                                  <a:pt x="3925824" y="8331200"/>
                                </a:moveTo>
                                <a:moveTo>
                                  <a:pt x="3946145" y="8331200"/>
                                </a:moveTo>
                                <a:lnTo>
                                  <a:pt x="3956304" y="8331200"/>
                                </a:lnTo>
                                <a:lnTo>
                                  <a:pt x="3956304" y="8321039"/>
                                </a:lnTo>
                                <a:lnTo>
                                  <a:pt x="3946145" y="8321039"/>
                                </a:lnTo>
                                <a:close/>
                                <a:moveTo>
                                  <a:pt x="3946145" y="8331200"/>
                                </a:moveTo>
                                <a:moveTo>
                                  <a:pt x="3966465" y="8331200"/>
                                </a:moveTo>
                                <a:lnTo>
                                  <a:pt x="3976624" y="8331200"/>
                                </a:lnTo>
                                <a:lnTo>
                                  <a:pt x="3976624" y="8321039"/>
                                </a:lnTo>
                                <a:lnTo>
                                  <a:pt x="3966465" y="8321039"/>
                                </a:lnTo>
                                <a:close/>
                                <a:moveTo>
                                  <a:pt x="3966465" y="8331200"/>
                                </a:moveTo>
                                <a:moveTo>
                                  <a:pt x="3986785" y="8331200"/>
                                </a:moveTo>
                                <a:lnTo>
                                  <a:pt x="3996945" y="8331200"/>
                                </a:lnTo>
                                <a:lnTo>
                                  <a:pt x="3996945" y="8321039"/>
                                </a:lnTo>
                                <a:lnTo>
                                  <a:pt x="3986785" y="8321039"/>
                                </a:lnTo>
                                <a:close/>
                                <a:moveTo>
                                  <a:pt x="3986785" y="8331200"/>
                                </a:moveTo>
                                <a:moveTo>
                                  <a:pt x="4007104" y="8331200"/>
                                </a:moveTo>
                                <a:lnTo>
                                  <a:pt x="4017265" y="8331200"/>
                                </a:lnTo>
                                <a:lnTo>
                                  <a:pt x="4017265" y="8321039"/>
                                </a:lnTo>
                                <a:lnTo>
                                  <a:pt x="4007104" y="8321039"/>
                                </a:lnTo>
                                <a:close/>
                                <a:moveTo>
                                  <a:pt x="4007104" y="8331200"/>
                                </a:moveTo>
                                <a:moveTo>
                                  <a:pt x="4027424" y="8331200"/>
                                </a:moveTo>
                                <a:lnTo>
                                  <a:pt x="4037585" y="8331200"/>
                                </a:lnTo>
                                <a:lnTo>
                                  <a:pt x="4037585" y="8321039"/>
                                </a:lnTo>
                                <a:lnTo>
                                  <a:pt x="4027424" y="8321039"/>
                                </a:lnTo>
                                <a:close/>
                                <a:moveTo>
                                  <a:pt x="4027424" y="8331200"/>
                                </a:moveTo>
                                <a:moveTo>
                                  <a:pt x="4047745" y="8331200"/>
                                </a:moveTo>
                                <a:lnTo>
                                  <a:pt x="4057904" y="8331200"/>
                                </a:lnTo>
                                <a:lnTo>
                                  <a:pt x="4057904" y="8321039"/>
                                </a:lnTo>
                                <a:lnTo>
                                  <a:pt x="4047745" y="8321039"/>
                                </a:lnTo>
                                <a:close/>
                                <a:moveTo>
                                  <a:pt x="4047745" y="8331200"/>
                                </a:moveTo>
                                <a:moveTo>
                                  <a:pt x="4068065" y="8331200"/>
                                </a:moveTo>
                                <a:lnTo>
                                  <a:pt x="4078224" y="8331200"/>
                                </a:lnTo>
                                <a:lnTo>
                                  <a:pt x="4078224" y="8321039"/>
                                </a:lnTo>
                                <a:lnTo>
                                  <a:pt x="4068065" y="8321039"/>
                                </a:lnTo>
                                <a:close/>
                                <a:moveTo>
                                  <a:pt x="4068065" y="8331200"/>
                                </a:moveTo>
                                <a:moveTo>
                                  <a:pt x="4088385" y="8331200"/>
                                </a:moveTo>
                                <a:lnTo>
                                  <a:pt x="4098545" y="8331200"/>
                                </a:lnTo>
                                <a:lnTo>
                                  <a:pt x="4098545" y="8321039"/>
                                </a:lnTo>
                                <a:lnTo>
                                  <a:pt x="4088385" y="8321039"/>
                                </a:lnTo>
                                <a:close/>
                                <a:moveTo>
                                  <a:pt x="4088385" y="8331200"/>
                                </a:moveTo>
                                <a:moveTo>
                                  <a:pt x="4108704" y="8331200"/>
                                </a:moveTo>
                                <a:lnTo>
                                  <a:pt x="4118865" y="8331200"/>
                                </a:lnTo>
                                <a:lnTo>
                                  <a:pt x="4118865" y="8321039"/>
                                </a:lnTo>
                                <a:lnTo>
                                  <a:pt x="4108704" y="8321039"/>
                                </a:lnTo>
                                <a:close/>
                                <a:moveTo>
                                  <a:pt x="4108704" y="8331200"/>
                                </a:moveTo>
                                <a:moveTo>
                                  <a:pt x="4129024" y="8331200"/>
                                </a:moveTo>
                                <a:lnTo>
                                  <a:pt x="4139185" y="8331200"/>
                                </a:lnTo>
                                <a:lnTo>
                                  <a:pt x="4139185" y="8321039"/>
                                </a:lnTo>
                                <a:lnTo>
                                  <a:pt x="4129024" y="8321039"/>
                                </a:lnTo>
                                <a:close/>
                                <a:moveTo>
                                  <a:pt x="4129024" y="8331200"/>
                                </a:moveTo>
                                <a:moveTo>
                                  <a:pt x="4149345" y="8331200"/>
                                </a:moveTo>
                                <a:lnTo>
                                  <a:pt x="4159504" y="8331200"/>
                                </a:lnTo>
                                <a:lnTo>
                                  <a:pt x="4159504" y="8321039"/>
                                </a:lnTo>
                                <a:lnTo>
                                  <a:pt x="4149345" y="8321039"/>
                                </a:lnTo>
                                <a:close/>
                                <a:moveTo>
                                  <a:pt x="4149345" y="8331200"/>
                                </a:moveTo>
                                <a:moveTo>
                                  <a:pt x="4169665" y="8331200"/>
                                </a:moveTo>
                                <a:lnTo>
                                  <a:pt x="4179824" y="8331200"/>
                                </a:lnTo>
                                <a:lnTo>
                                  <a:pt x="4179824" y="8321039"/>
                                </a:lnTo>
                                <a:lnTo>
                                  <a:pt x="4169665" y="8321039"/>
                                </a:lnTo>
                                <a:close/>
                                <a:moveTo>
                                  <a:pt x="4169665" y="8331200"/>
                                </a:moveTo>
                                <a:moveTo>
                                  <a:pt x="4189985" y="8331200"/>
                                </a:moveTo>
                                <a:lnTo>
                                  <a:pt x="4200145" y="8331200"/>
                                </a:lnTo>
                                <a:lnTo>
                                  <a:pt x="4200145" y="8321039"/>
                                </a:lnTo>
                                <a:lnTo>
                                  <a:pt x="4189985" y="8321039"/>
                                </a:lnTo>
                                <a:close/>
                                <a:moveTo>
                                  <a:pt x="4189985" y="8331200"/>
                                </a:moveTo>
                                <a:moveTo>
                                  <a:pt x="4210304" y="8331200"/>
                                </a:moveTo>
                                <a:lnTo>
                                  <a:pt x="4220465" y="8331200"/>
                                </a:lnTo>
                                <a:lnTo>
                                  <a:pt x="4220465" y="8321039"/>
                                </a:lnTo>
                                <a:lnTo>
                                  <a:pt x="4210304" y="8321039"/>
                                </a:lnTo>
                                <a:close/>
                                <a:moveTo>
                                  <a:pt x="4210304" y="8331200"/>
                                </a:moveTo>
                                <a:moveTo>
                                  <a:pt x="4230624" y="8331200"/>
                                </a:moveTo>
                                <a:lnTo>
                                  <a:pt x="4240785" y="8331200"/>
                                </a:lnTo>
                                <a:lnTo>
                                  <a:pt x="4240785" y="8321039"/>
                                </a:lnTo>
                                <a:lnTo>
                                  <a:pt x="4230624" y="8321039"/>
                                </a:lnTo>
                                <a:close/>
                                <a:moveTo>
                                  <a:pt x="4230624" y="8331200"/>
                                </a:moveTo>
                                <a:moveTo>
                                  <a:pt x="4250945" y="8331200"/>
                                </a:moveTo>
                                <a:lnTo>
                                  <a:pt x="4261104" y="8331200"/>
                                </a:lnTo>
                                <a:lnTo>
                                  <a:pt x="4261104" y="8321039"/>
                                </a:lnTo>
                                <a:lnTo>
                                  <a:pt x="4250945" y="8321039"/>
                                </a:lnTo>
                                <a:close/>
                                <a:moveTo>
                                  <a:pt x="4250945" y="8331200"/>
                                </a:moveTo>
                                <a:moveTo>
                                  <a:pt x="4271265" y="8331200"/>
                                </a:moveTo>
                                <a:lnTo>
                                  <a:pt x="4281424" y="8331200"/>
                                </a:lnTo>
                                <a:lnTo>
                                  <a:pt x="4281424" y="8321039"/>
                                </a:lnTo>
                                <a:lnTo>
                                  <a:pt x="4271265" y="8321039"/>
                                </a:lnTo>
                                <a:close/>
                                <a:moveTo>
                                  <a:pt x="4271265" y="8331200"/>
                                </a:moveTo>
                                <a:moveTo>
                                  <a:pt x="4291585" y="8331200"/>
                                </a:moveTo>
                                <a:lnTo>
                                  <a:pt x="4301745" y="8331200"/>
                                </a:lnTo>
                                <a:lnTo>
                                  <a:pt x="4301745" y="8321039"/>
                                </a:lnTo>
                                <a:lnTo>
                                  <a:pt x="4291585" y="8321039"/>
                                </a:lnTo>
                                <a:close/>
                                <a:moveTo>
                                  <a:pt x="4291585" y="8331200"/>
                                </a:moveTo>
                                <a:moveTo>
                                  <a:pt x="4311904" y="8331200"/>
                                </a:moveTo>
                                <a:lnTo>
                                  <a:pt x="4322065" y="8331200"/>
                                </a:lnTo>
                                <a:lnTo>
                                  <a:pt x="4322065" y="8321039"/>
                                </a:lnTo>
                                <a:lnTo>
                                  <a:pt x="4311904" y="8321039"/>
                                </a:lnTo>
                                <a:close/>
                                <a:moveTo>
                                  <a:pt x="4311904" y="8331200"/>
                                </a:moveTo>
                                <a:moveTo>
                                  <a:pt x="4332224" y="8331200"/>
                                </a:moveTo>
                                <a:lnTo>
                                  <a:pt x="4342385" y="8331200"/>
                                </a:lnTo>
                                <a:lnTo>
                                  <a:pt x="4342385" y="8321039"/>
                                </a:lnTo>
                                <a:lnTo>
                                  <a:pt x="4332224" y="8321039"/>
                                </a:lnTo>
                                <a:close/>
                                <a:moveTo>
                                  <a:pt x="4332224" y="8331200"/>
                                </a:moveTo>
                                <a:moveTo>
                                  <a:pt x="4352545" y="8331200"/>
                                </a:moveTo>
                                <a:lnTo>
                                  <a:pt x="4362704" y="8331200"/>
                                </a:lnTo>
                                <a:lnTo>
                                  <a:pt x="4362704" y="8321039"/>
                                </a:lnTo>
                                <a:lnTo>
                                  <a:pt x="4352545" y="8321039"/>
                                </a:lnTo>
                                <a:close/>
                                <a:moveTo>
                                  <a:pt x="4352545" y="8331200"/>
                                </a:moveTo>
                                <a:moveTo>
                                  <a:pt x="4372865" y="8331200"/>
                                </a:moveTo>
                                <a:lnTo>
                                  <a:pt x="4383024" y="8331200"/>
                                </a:lnTo>
                                <a:lnTo>
                                  <a:pt x="4383024" y="8321039"/>
                                </a:lnTo>
                                <a:lnTo>
                                  <a:pt x="4372865" y="8321039"/>
                                </a:lnTo>
                                <a:close/>
                                <a:moveTo>
                                  <a:pt x="4372865" y="8331200"/>
                                </a:moveTo>
                                <a:moveTo>
                                  <a:pt x="4393185" y="8331200"/>
                                </a:moveTo>
                                <a:lnTo>
                                  <a:pt x="4403345" y="8331200"/>
                                </a:lnTo>
                                <a:lnTo>
                                  <a:pt x="4403345" y="8321039"/>
                                </a:lnTo>
                                <a:lnTo>
                                  <a:pt x="4393185" y="8321039"/>
                                </a:lnTo>
                                <a:close/>
                                <a:moveTo>
                                  <a:pt x="4393185" y="8331200"/>
                                </a:moveTo>
                                <a:moveTo>
                                  <a:pt x="4413504" y="8331200"/>
                                </a:moveTo>
                                <a:lnTo>
                                  <a:pt x="4423665" y="8331200"/>
                                </a:lnTo>
                                <a:lnTo>
                                  <a:pt x="4423665" y="8321039"/>
                                </a:lnTo>
                                <a:lnTo>
                                  <a:pt x="4413504" y="8321039"/>
                                </a:lnTo>
                                <a:close/>
                                <a:moveTo>
                                  <a:pt x="4413504" y="8331200"/>
                                </a:moveTo>
                                <a:moveTo>
                                  <a:pt x="4433824" y="8331200"/>
                                </a:moveTo>
                                <a:lnTo>
                                  <a:pt x="4443985" y="8331200"/>
                                </a:lnTo>
                                <a:lnTo>
                                  <a:pt x="4443985" y="8321039"/>
                                </a:lnTo>
                                <a:lnTo>
                                  <a:pt x="4433824" y="8321039"/>
                                </a:lnTo>
                                <a:close/>
                                <a:moveTo>
                                  <a:pt x="4433824" y="8331200"/>
                                </a:moveTo>
                                <a:moveTo>
                                  <a:pt x="4454145" y="8331200"/>
                                </a:moveTo>
                                <a:lnTo>
                                  <a:pt x="4464304" y="8331200"/>
                                </a:lnTo>
                                <a:lnTo>
                                  <a:pt x="4464304" y="8321039"/>
                                </a:lnTo>
                                <a:lnTo>
                                  <a:pt x="4454145" y="8321039"/>
                                </a:lnTo>
                                <a:close/>
                                <a:moveTo>
                                  <a:pt x="4454145" y="8331200"/>
                                </a:moveTo>
                                <a:moveTo>
                                  <a:pt x="4474465" y="8331200"/>
                                </a:moveTo>
                                <a:lnTo>
                                  <a:pt x="4484624" y="8331200"/>
                                </a:lnTo>
                                <a:lnTo>
                                  <a:pt x="4484624" y="8321039"/>
                                </a:lnTo>
                                <a:lnTo>
                                  <a:pt x="4474465" y="8321039"/>
                                </a:lnTo>
                                <a:close/>
                                <a:moveTo>
                                  <a:pt x="4474465" y="8331200"/>
                                </a:moveTo>
                                <a:moveTo>
                                  <a:pt x="1223265" y="8174736"/>
                                </a:moveTo>
                                <a:lnTo>
                                  <a:pt x="1233424" y="8174736"/>
                                </a:lnTo>
                                <a:lnTo>
                                  <a:pt x="1233424" y="8164575"/>
                                </a:lnTo>
                                <a:lnTo>
                                  <a:pt x="1223265" y="8164575"/>
                                </a:lnTo>
                                <a:close/>
                                <a:moveTo>
                                  <a:pt x="1223265" y="8174736"/>
                                </a:moveTo>
                                <a:moveTo>
                                  <a:pt x="1243584" y="8174736"/>
                                </a:moveTo>
                                <a:lnTo>
                                  <a:pt x="1253745" y="8174736"/>
                                </a:lnTo>
                                <a:lnTo>
                                  <a:pt x="1253745" y="8164575"/>
                                </a:lnTo>
                                <a:lnTo>
                                  <a:pt x="1243584" y="8164575"/>
                                </a:lnTo>
                                <a:close/>
                                <a:moveTo>
                                  <a:pt x="1243584" y="8174736"/>
                                </a:moveTo>
                                <a:moveTo>
                                  <a:pt x="1263905" y="8174736"/>
                                </a:moveTo>
                                <a:lnTo>
                                  <a:pt x="1274065" y="8174736"/>
                                </a:lnTo>
                                <a:lnTo>
                                  <a:pt x="1274065" y="8164575"/>
                                </a:lnTo>
                                <a:lnTo>
                                  <a:pt x="1263905" y="8164575"/>
                                </a:lnTo>
                                <a:close/>
                                <a:moveTo>
                                  <a:pt x="1263905" y="8174736"/>
                                </a:moveTo>
                                <a:moveTo>
                                  <a:pt x="1284224" y="8174736"/>
                                </a:moveTo>
                                <a:lnTo>
                                  <a:pt x="1294384" y="8174736"/>
                                </a:lnTo>
                                <a:lnTo>
                                  <a:pt x="1294384" y="8164575"/>
                                </a:lnTo>
                                <a:lnTo>
                                  <a:pt x="1284224" y="8164575"/>
                                </a:lnTo>
                                <a:close/>
                                <a:moveTo>
                                  <a:pt x="1284224" y="8174736"/>
                                </a:moveTo>
                                <a:moveTo>
                                  <a:pt x="1304545" y="8174736"/>
                                </a:moveTo>
                                <a:lnTo>
                                  <a:pt x="1314705" y="8174736"/>
                                </a:lnTo>
                                <a:lnTo>
                                  <a:pt x="1314705" y="8164575"/>
                                </a:lnTo>
                                <a:lnTo>
                                  <a:pt x="1304545" y="8164575"/>
                                </a:lnTo>
                                <a:close/>
                                <a:moveTo>
                                  <a:pt x="1304545" y="8174736"/>
                                </a:moveTo>
                                <a:moveTo>
                                  <a:pt x="1324865" y="8174736"/>
                                </a:moveTo>
                                <a:lnTo>
                                  <a:pt x="1335024" y="8174736"/>
                                </a:lnTo>
                                <a:lnTo>
                                  <a:pt x="1335024" y="8164575"/>
                                </a:lnTo>
                                <a:lnTo>
                                  <a:pt x="1324865" y="8164575"/>
                                </a:lnTo>
                                <a:close/>
                                <a:moveTo>
                                  <a:pt x="1324865" y="8174736"/>
                                </a:moveTo>
                                <a:moveTo>
                                  <a:pt x="1345184" y="8174736"/>
                                </a:moveTo>
                                <a:lnTo>
                                  <a:pt x="1355345" y="8174736"/>
                                </a:lnTo>
                                <a:lnTo>
                                  <a:pt x="1355345" y="8164575"/>
                                </a:lnTo>
                                <a:lnTo>
                                  <a:pt x="1345184" y="8164575"/>
                                </a:lnTo>
                                <a:close/>
                                <a:moveTo>
                                  <a:pt x="1345184" y="8174736"/>
                                </a:moveTo>
                                <a:moveTo>
                                  <a:pt x="1365505" y="8174736"/>
                                </a:moveTo>
                                <a:lnTo>
                                  <a:pt x="1375665" y="8174736"/>
                                </a:lnTo>
                                <a:lnTo>
                                  <a:pt x="1375665" y="8164575"/>
                                </a:lnTo>
                                <a:lnTo>
                                  <a:pt x="1365505" y="8164575"/>
                                </a:lnTo>
                                <a:close/>
                                <a:moveTo>
                                  <a:pt x="1365505" y="8174736"/>
                                </a:moveTo>
                                <a:moveTo>
                                  <a:pt x="1385824" y="8174736"/>
                                </a:moveTo>
                                <a:lnTo>
                                  <a:pt x="1395984" y="8174736"/>
                                </a:lnTo>
                                <a:lnTo>
                                  <a:pt x="1395984" y="8164575"/>
                                </a:lnTo>
                                <a:lnTo>
                                  <a:pt x="1385824" y="8164575"/>
                                </a:lnTo>
                                <a:close/>
                                <a:moveTo>
                                  <a:pt x="1385824" y="8174736"/>
                                </a:moveTo>
                                <a:moveTo>
                                  <a:pt x="1406145" y="8174736"/>
                                </a:moveTo>
                                <a:lnTo>
                                  <a:pt x="1416305" y="8174736"/>
                                </a:lnTo>
                                <a:lnTo>
                                  <a:pt x="1416305" y="8164575"/>
                                </a:lnTo>
                                <a:lnTo>
                                  <a:pt x="1406145" y="8164575"/>
                                </a:lnTo>
                                <a:close/>
                                <a:moveTo>
                                  <a:pt x="1406145" y="8174736"/>
                                </a:moveTo>
                                <a:moveTo>
                                  <a:pt x="1426465" y="8174736"/>
                                </a:moveTo>
                                <a:lnTo>
                                  <a:pt x="1436624" y="8174736"/>
                                </a:lnTo>
                                <a:lnTo>
                                  <a:pt x="1436624" y="8164575"/>
                                </a:lnTo>
                                <a:lnTo>
                                  <a:pt x="1426465" y="8164575"/>
                                </a:lnTo>
                                <a:close/>
                                <a:moveTo>
                                  <a:pt x="1426465" y="8174736"/>
                                </a:moveTo>
                                <a:moveTo>
                                  <a:pt x="1446784" y="8174736"/>
                                </a:moveTo>
                                <a:lnTo>
                                  <a:pt x="1456945" y="8174736"/>
                                </a:lnTo>
                                <a:lnTo>
                                  <a:pt x="1456945" y="8164575"/>
                                </a:lnTo>
                                <a:lnTo>
                                  <a:pt x="1446784" y="8164575"/>
                                </a:lnTo>
                                <a:close/>
                                <a:moveTo>
                                  <a:pt x="1446784" y="8174736"/>
                                </a:moveTo>
                                <a:moveTo>
                                  <a:pt x="1467105" y="8174736"/>
                                </a:moveTo>
                                <a:lnTo>
                                  <a:pt x="1477265" y="8174736"/>
                                </a:lnTo>
                                <a:lnTo>
                                  <a:pt x="1477265" y="8164575"/>
                                </a:lnTo>
                                <a:lnTo>
                                  <a:pt x="1467105" y="8164575"/>
                                </a:lnTo>
                                <a:close/>
                                <a:moveTo>
                                  <a:pt x="1467105" y="8174736"/>
                                </a:moveTo>
                                <a:moveTo>
                                  <a:pt x="1487424" y="8174736"/>
                                </a:moveTo>
                                <a:lnTo>
                                  <a:pt x="1497584" y="8174736"/>
                                </a:lnTo>
                                <a:lnTo>
                                  <a:pt x="1497584" y="8164575"/>
                                </a:lnTo>
                                <a:lnTo>
                                  <a:pt x="1487424" y="8164575"/>
                                </a:lnTo>
                                <a:close/>
                                <a:moveTo>
                                  <a:pt x="1487424" y="8174736"/>
                                </a:moveTo>
                                <a:moveTo>
                                  <a:pt x="1507745" y="8174736"/>
                                </a:moveTo>
                                <a:lnTo>
                                  <a:pt x="1517905" y="8174736"/>
                                </a:lnTo>
                                <a:lnTo>
                                  <a:pt x="1517905" y="8164575"/>
                                </a:lnTo>
                                <a:lnTo>
                                  <a:pt x="1507745" y="8164575"/>
                                </a:lnTo>
                                <a:close/>
                                <a:moveTo>
                                  <a:pt x="1507745" y="8174736"/>
                                </a:moveTo>
                                <a:moveTo>
                                  <a:pt x="1528065" y="8174736"/>
                                </a:moveTo>
                                <a:lnTo>
                                  <a:pt x="1538224" y="8174736"/>
                                </a:lnTo>
                                <a:lnTo>
                                  <a:pt x="1538224" y="8164575"/>
                                </a:lnTo>
                                <a:lnTo>
                                  <a:pt x="1528065" y="8164575"/>
                                </a:lnTo>
                                <a:close/>
                                <a:moveTo>
                                  <a:pt x="1528065" y="8174736"/>
                                </a:moveTo>
                                <a:moveTo>
                                  <a:pt x="1548384" y="8174736"/>
                                </a:moveTo>
                                <a:lnTo>
                                  <a:pt x="1558545" y="8174736"/>
                                </a:lnTo>
                                <a:lnTo>
                                  <a:pt x="1558545" y="8164575"/>
                                </a:lnTo>
                                <a:lnTo>
                                  <a:pt x="1548384" y="8164575"/>
                                </a:lnTo>
                                <a:close/>
                                <a:moveTo>
                                  <a:pt x="1548384" y="8174736"/>
                                </a:moveTo>
                                <a:moveTo>
                                  <a:pt x="1568705" y="8174736"/>
                                </a:moveTo>
                                <a:lnTo>
                                  <a:pt x="1578865" y="8174736"/>
                                </a:lnTo>
                                <a:lnTo>
                                  <a:pt x="1578865" y="8164575"/>
                                </a:lnTo>
                                <a:lnTo>
                                  <a:pt x="1568705" y="8164575"/>
                                </a:lnTo>
                                <a:close/>
                                <a:moveTo>
                                  <a:pt x="1568705" y="8174736"/>
                                </a:moveTo>
                                <a:moveTo>
                                  <a:pt x="1589024" y="8174736"/>
                                </a:moveTo>
                                <a:lnTo>
                                  <a:pt x="1599184" y="8174736"/>
                                </a:lnTo>
                                <a:lnTo>
                                  <a:pt x="1599184" y="8164575"/>
                                </a:lnTo>
                                <a:lnTo>
                                  <a:pt x="1589024" y="8164575"/>
                                </a:lnTo>
                                <a:close/>
                                <a:moveTo>
                                  <a:pt x="1589024" y="8174736"/>
                                </a:moveTo>
                                <a:moveTo>
                                  <a:pt x="1609345" y="8174736"/>
                                </a:moveTo>
                                <a:lnTo>
                                  <a:pt x="1619505" y="8174736"/>
                                </a:lnTo>
                                <a:lnTo>
                                  <a:pt x="1619505" y="8164575"/>
                                </a:lnTo>
                                <a:lnTo>
                                  <a:pt x="1609345" y="8164575"/>
                                </a:lnTo>
                                <a:close/>
                                <a:moveTo>
                                  <a:pt x="1609345" y="8174736"/>
                                </a:moveTo>
                                <a:moveTo>
                                  <a:pt x="1629665" y="8174736"/>
                                </a:moveTo>
                                <a:lnTo>
                                  <a:pt x="1639824" y="8174736"/>
                                </a:lnTo>
                                <a:lnTo>
                                  <a:pt x="1639824" y="8164575"/>
                                </a:lnTo>
                                <a:lnTo>
                                  <a:pt x="1629665" y="8164575"/>
                                </a:lnTo>
                                <a:close/>
                                <a:moveTo>
                                  <a:pt x="1629665" y="8174736"/>
                                </a:moveTo>
                                <a:moveTo>
                                  <a:pt x="1649984" y="8174736"/>
                                </a:moveTo>
                                <a:lnTo>
                                  <a:pt x="1660145" y="8174736"/>
                                </a:lnTo>
                                <a:lnTo>
                                  <a:pt x="1660145" y="8164575"/>
                                </a:lnTo>
                                <a:lnTo>
                                  <a:pt x="1649984" y="8164575"/>
                                </a:lnTo>
                                <a:close/>
                                <a:moveTo>
                                  <a:pt x="1649984" y="8174736"/>
                                </a:moveTo>
                                <a:moveTo>
                                  <a:pt x="1670305" y="8174736"/>
                                </a:moveTo>
                                <a:lnTo>
                                  <a:pt x="1680465" y="8174736"/>
                                </a:lnTo>
                                <a:lnTo>
                                  <a:pt x="1680465" y="8164575"/>
                                </a:lnTo>
                                <a:lnTo>
                                  <a:pt x="1670305" y="8164575"/>
                                </a:lnTo>
                                <a:close/>
                                <a:moveTo>
                                  <a:pt x="1670305" y="8174736"/>
                                </a:moveTo>
                                <a:moveTo>
                                  <a:pt x="1690624" y="8174736"/>
                                </a:moveTo>
                                <a:lnTo>
                                  <a:pt x="1700784" y="8174736"/>
                                </a:lnTo>
                                <a:lnTo>
                                  <a:pt x="1700784" y="8164575"/>
                                </a:lnTo>
                                <a:lnTo>
                                  <a:pt x="1690624" y="8164575"/>
                                </a:lnTo>
                                <a:close/>
                                <a:moveTo>
                                  <a:pt x="1690624" y="8174736"/>
                                </a:moveTo>
                                <a:moveTo>
                                  <a:pt x="1710945" y="8174736"/>
                                </a:moveTo>
                                <a:lnTo>
                                  <a:pt x="1721105" y="8174736"/>
                                </a:lnTo>
                                <a:lnTo>
                                  <a:pt x="1721105" y="8164575"/>
                                </a:lnTo>
                                <a:lnTo>
                                  <a:pt x="1710945" y="8164575"/>
                                </a:lnTo>
                                <a:close/>
                                <a:moveTo>
                                  <a:pt x="1710945" y="8174736"/>
                                </a:moveTo>
                                <a:moveTo>
                                  <a:pt x="1731265" y="8174736"/>
                                </a:moveTo>
                                <a:lnTo>
                                  <a:pt x="1741424" y="8174736"/>
                                </a:lnTo>
                                <a:lnTo>
                                  <a:pt x="1741424" y="8164575"/>
                                </a:lnTo>
                                <a:lnTo>
                                  <a:pt x="1731265" y="8164575"/>
                                </a:lnTo>
                                <a:close/>
                                <a:moveTo>
                                  <a:pt x="1731265" y="8174736"/>
                                </a:moveTo>
                                <a:moveTo>
                                  <a:pt x="1751584" y="8174736"/>
                                </a:moveTo>
                                <a:lnTo>
                                  <a:pt x="1761745" y="8174736"/>
                                </a:lnTo>
                                <a:lnTo>
                                  <a:pt x="1761745" y="8164575"/>
                                </a:lnTo>
                                <a:lnTo>
                                  <a:pt x="1751584" y="8164575"/>
                                </a:lnTo>
                                <a:close/>
                                <a:moveTo>
                                  <a:pt x="1751584" y="8174736"/>
                                </a:moveTo>
                                <a:moveTo>
                                  <a:pt x="1771905" y="8174736"/>
                                </a:moveTo>
                                <a:lnTo>
                                  <a:pt x="1782065" y="8174736"/>
                                </a:lnTo>
                                <a:lnTo>
                                  <a:pt x="1782065" y="8164575"/>
                                </a:lnTo>
                                <a:lnTo>
                                  <a:pt x="1771905" y="8164575"/>
                                </a:lnTo>
                                <a:close/>
                                <a:moveTo>
                                  <a:pt x="1771905" y="8174736"/>
                                </a:moveTo>
                                <a:moveTo>
                                  <a:pt x="1792224" y="8174736"/>
                                </a:moveTo>
                                <a:lnTo>
                                  <a:pt x="1802384" y="8174736"/>
                                </a:lnTo>
                                <a:lnTo>
                                  <a:pt x="1802384" y="8164575"/>
                                </a:lnTo>
                                <a:lnTo>
                                  <a:pt x="1792224" y="8164575"/>
                                </a:lnTo>
                                <a:close/>
                                <a:moveTo>
                                  <a:pt x="1792224" y="8174736"/>
                                </a:moveTo>
                                <a:moveTo>
                                  <a:pt x="1812545" y="8174736"/>
                                </a:moveTo>
                                <a:lnTo>
                                  <a:pt x="1822705" y="8174736"/>
                                </a:lnTo>
                                <a:lnTo>
                                  <a:pt x="1822705" y="8164575"/>
                                </a:lnTo>
                                <a:lnTo>
                                  <a:pt x="1812545" y="8164575"/>
                                </a:lnTo>
                                <a:close/>
                                <a:moveTo>
                                  <a:pt x="1812545" y="8174736"/>
                                </a:moveTo>
                                <a:moveTo>
                                  <a:pt x="1832865" y="8174736"/>
                                </a:moveTo>
                                <a:lnTo>
                                  <a:pt x="1843024" y="8174736"/>
                                </a:lnTo>
                                <a:lnTo>
                                  <a:pt x="1843024" y="8164575"/>
                                </a:lnTo>
                                <a:lnTo>
                                  <a:pt x="1832865" y="8164575"/>
                                </a:lnTo>
                                <a:close/>
                                <a:moveTo>
                                  <a:pt x="1832865" y="8174736"/>
                                </a:moveTo>
                                <a:moveTo>
                                  <a:pt x="1853184" y="8174736"/>
                                </a:moveTo>
                                <a:lnTo>
                                  <a:pt x="1863345" y="8174736"/>
                                </a:lnTo>
                                <a:lnTo>
                                  <a:pt x="1863345" y="8164575"/>
                                </a:lnTo>
                                <a:lnTo>
                                  <a:pt x="1853184" y="8164575"/>
                                </a:lnTo>
                                <a:close/>
                                <a:moveTo>
                                  <a:pt x="1853184" y="8174736"/>
                                </a:moveTo>
                                <a:moveTo>
                                  <a:pt x="1873505" y="8174736"/>
                                </a:moveTo>
                                <a:lnTo>
                                  <a:pt x="1883665" y="8174736"/>
                                </a:lnTo>
                                <a:lnTo>
                                  <a:pt x="1883665" y="8164575"/>
                                </a:lnTo>
                                <a:lnTo>
                                  <a:pt x="1873505" y="8164575"/>
                                </a:lnTo>
                                <a:close/>
                                <a:moveTo>
                                  <a:pt x="1873505" y="8174736"/>
                                </a:moveTo>
                                <a:moveTo>
                                  <a:pt x="1893824" y="8174736"/>
                                </a:moveTo>
                                <a:lnTo>
                                  <a:pt x="1903984" y="8174736"/>
                                </a:lnTo>
                                <a:lnTo>
                                  <a:pt x="1903984" y="8164575"/>
                                </a:lnTo>
                                <a:lnTo>
                                  <a:pt x="1893824" y="8164575"/>
                                </a:lnTo>
                                <a:close/>
                                <a:moveTo>
                                  <a:pt x="1893824" y="8174736"/>
                                </a:moveTo>
                                <a:moveTo>
                                  <a:pt x="1914145" y="8174736"/>
                                </a:moveTo>
                                <a:lnTo>
                                  <a:pt x="1924305" y="8174736"/>
                                </a:lnTo>
                                <a:lnTo>
                                  <a:pt x="1924305" y="8164575"/>
                                </a:lnTo>
                                <a:lnTo>
                                  <a:pt x="1914145" y="8164575"/>
                                </a:lnTo>
                                <a:close/>
                                <a:moveTo>
                                  <a:pt x="1914145" y="8174736"/>
                                </a:moveTo>
                                <a:moveTo>
                                  <a:pt x="1934465" y="8174736"/>
                                </a:moveTo>
                                <a:lnTo>
                                  <a:pt x="1944624" y="8174736"/>
                                </a:lnTo>
                                <a:lnTo>
                                  <a:pt x="1944624" y="8164575"/>
                                </a:lnTo>
                                <a:lnTo>
                                  <a:pt x="1934465" y="8164575"/>
                                </a:lnTo>
                                <a:close/>
                                <a:moveTo>
                                  <a:pt x="1934465" y="8174736"/>
                                </a:moveTo>
                                <a:moveTo>
                                  <a:pt x="1954784" y="8174736"/>
                                </a:moveTo>
                                <a:lnTo>
                                  <a:pt x="1964945" y="8174736"/>
                                </a:lnTo>
                                <a:lnTo>
                                  <a:pt x="1964945" y="8164575"/>
                                </a:lnTo>
                                <a:lnTo>
                                  <a:pt x="1954784" y="8164575"/>
                                </a:lnTo>
                                <a:close/>
                                <a:moveTo>
                                  <a:pt x="1954784" y="8174736"/>
                                </a:moveTo>
                                <a:moveTo>
                                  <a:pt x="1975105" y="8174736"/>
                                </a:moveTo>
                                <a:lnTo>
                                  <a:pt x="1985265" y="8174736"/>
                                </a:lnTo>
                                <a:lnTo>
                                  <a:pt x="1985265" y="8164575"/>
                                </a:lnTo>
                                <a:lnTo>
                                  <a:pt x="1975105" y="8164575"/>
                                </a:lnTo>
                                <a:close/>
                                <a:moveTo>
                                  <a:pt x="1975105" y="8174736"/>
                                </a:moveTo>
                                <a:moveTo>
                                  <a:pt x="1995424" y="8174736"/>
                                </a:moveTo>
                                <a:lnTo>
                                  <a:pt x="2005584" y="8174736"/>
                                </a:lnTo>
                                <a:lnTo>
                                  <a:pt x="2005584" y="8164575"/>
                                </a:lnTo>
                                <a:lnTo>
                                  <a:pt x="1995424" y="8164575"/>
                                </a:lnTo>
                                <a:close/>
                                <a:moveTo>
                                  <a:pt x="1995424" y="8174736"/>
                                </a:moveTo>
                                <a:moveTo>
                                  <a:pt x="2015745" y="8174736"/>
                                </a:moveTo>
                                <a:lnTo>
                                  <a:pt x="2025905" y="8174736"/>
                                </a:lnTo>
                                <a:lnTo>
                                  <a:pt x="2025905" y="8164575"/>
                                </a:lnTo>
                                <a:lnTo>
                                  <a:pt x="2015745" y="8164575"/>
                                </a:lnTo>
                                <a:close/>
                                <a:moveTo>
                                  <a:pt x="2015745" y="8174736"/>
                                </a:moveTo>
                                <a:moveTo>
                                  <a:pt x="2036065" y="8174736"/>
                                </a:moveTo>
                                <a:lnTo>
                                  <a:pt x="2046224" y="8174736"/>
                                </a:lnTo>
                                <a:lnTo>
                                  <a:pt x="2046224" y="8164575"/>
                                </a:lnTo>
                                <a:lnTo>
                                  <a:pt x="2036065" y="8164575"/>
                                </a:lnTo>
                                <a:close/>
                                <a:moveTo>
                                  <a:pt x="2036065" y="8174736"/>
                                </a:moveTo>
                                <a:moveTo>
                                  <a:pt x="2056384" y="8174736"/>
                                </a:moveTo>
                                <a:lnTo>
                                  <a:pt x="2066545" y="8174736"/>
                                </a:lnTo>
                                <a:lnTo>
                                  <a:pt x="2066545" y="8164575"/>
                                </a:lnTo>
                                <a:lnTo>
                                  <a:pt x="2056384" y="8164575"/>
                                </a:lnTo>
                                <a:close/>
                                <a:moveTo>
                                  <a:pt x="2056384" y="8174736"/>
                                </a:moveTo>
                                <a:moveTo>
                                  <a:pt x="2076705" y="8174736"/>
                                </a:moveTo>
                                <a:lnTo>
                                  <a:pt x="2086865" y="8174736"/>
                                </a:lnTo>
                                <a:lnTo>
                                  <a:pt x="2086865" y="8164575"/>
                                </a:lnTo>
                                <a:lnTo>
                                  <a:pt x="2076705" y="8164575"/>
                                </a:lnTo>
                                <a:close/>
                                <a:moveTo>
                                  <a:pt x="2076705" y="8174736"/>
                                </a:moveTo>
                                <a:moveTo>
                                  <a:pt x="2097024" y="8174736"/>
                                </a:moveTo>
                                <a:lnTo>
                                  <a:pt x="2107184" y="8174736"/>
                                </a:lnTo>
                                <a:lnTo>
                                  <a:pt x="2107184" y="8164575"/>
                                </a:lnTo>
                                <a:lnTo>
                                  <a:pt x="2097024" y="8164575"/>
                                </a:lnTo>
                                <a:close/>
                                <a:moveTo>
                                  <a:pt x="2097024" y="8174736"/>
                                </a:moveTo>
                                <a:moveTo>
                                  <a:pt x="2117345" y="8174736"/>
                                </a:moveTo>
                                <a:lnTo>
                                  <a:pt x="2127505" y="8174736"/>
                                </a:lnTo>
                                <a:lnTo>
                                  <a:pt x="2127505" y="8164575"/>
                                </a:lnTo>
                                <a:lnTo>
                                  <a:pt x="2117345" y="8164575"/>
                                </a:lnTo>
                                <a:close/>
                                <a:moveTo>
                                  <a:pt x="2117345" y="8174736"/>
                                </a:moveTo>
                                <a:moveTo>
                                  <a:pt x="2137665" y="8174736"/>
                                </a:moveTo>
                                <a:lnTo>
                                  <a:pt x="2147824" y="8174736"/>
                                </a:lnTo>
                                <a:lnTo>
                                  <a:pt x="2147824" y="8164575"/>
                                </a:lnTo>
                                <a:lnTo>
                                  <a:pt x="2137665" y="8164575"/>
                                </a:lnTo>
                                <a:close/>
                                <a:moveTo>
                                  <a:pt x="2137665" y="8174736"/>
                                </a:moveTo>
                                <a:moveTo>
                                  <a:pt x="2157984" y="8174736"/>
                                </a:moveTo>
                                <a:lnTo>
                                  <a:pt x="2168145" y="8174736"/>
                                </a:lnTo>
                                <a:lnTo>
                                  <a:pt x="2168145" y="8164575"/>
                                </a:lnTo>
                                <a:lnTo>
                                  <a:pt x="2157984" y="8164575"/>
                                </a:lnTo>
                                <a:close/>
                                <a:moveTo>
                                  <a:pt x="2157984" y="8174736"/>
                                </a:moveTo>
                                <a:moveTo>
                                  <a:pt x="2178305" y="8174736"/>
                                </a:moveTo>
                                <a:lnTo>
                                  <a:pt x="2188465" y="8174736"/>
                                </a:lnTo>
                                <a:lnTo>
                                  <a:pt x="2188465" y="8164575"/>
                                </a:lnTo>
                                <a:lnTo>
                                  <a:pt x="2178305" y="8164575"/>
                                </a:lnTo>
                                <a:close/>
                                <a:moveTo>
                                  <a:pt x="2178305" y="8174736"/>
                                </a:moveTo>
                                <a:moveTo>
                                  <a:pt x="2198624" y="8174736"/>
                                </a:moveTo>
                                <a:lnTo>
                                  <a:pt x="2208784" y="8174736"/>
                                </a:lnTo>
                                <a:lnTo>
                                  <a:pt x="2208784" y="8164575"/>
                                </a:lnTo>
                                <a:lnTo>
                                  <a:pt x="2198624" y="8164575"/>
                                </a:lnTo>
                                <a:close/>
                                <a:moveTo>
                                  <a:pt x="2198624" y="8174736"/>
                                </a:moveTo>
                                <a:moveTo>
                                  <a:pt x="2218945" y="8174736"/>
                                </a:moveTo>
                                <a:lnTo>
                                  <a:pt x="2229105" y="8174736"/>
                                </a:lnTo>
                                <a:lnTo>
                                  <a:pt x="2229105" y="8164575"/>
                                </a:lnTo>
                                <a:lnTo>
                                  <a:pt x="2218945" y="8164575"/>
                                </a:lnTo>
                                <a:close/>
                                <a:moveTo>
                                  <a:pt x="2218945" y="8174736"/>
                                </a:moveTo>
                                <a:moveTo>
                                  <a:pt x="2239265" y="8174736"/>
                                </a:moveTo>
                                <a:lnTo>
                                  <a:pt x="2249424" y="8174736"/>
                                </a:lnTo>
                                <a:lnTo>
                                  <a:pt x="2249424" y="8164575"/>
                                </a:lnTo>
                                <a:lnTo>
                                  <a:pt x="2239265" y="8164575"/>
                                </a:lnTo>
                                <a:close/>
                                <a:moveTo>
                                  <a:pt x="2239265" y="8174736"/>
                                </a:moveTo>
                                <a:moveTo>
                                  <a:pt x="2259584" y="8174736"/>
                                </a:moveTo>
                                <a:lnTo>
                                  <a:pt x="2269745" y="8174736"/>
                                </a:lnTo>
                                <a:lnTo>
                                  <a:pt x="2269745" y="8164575"/>
                                </a:lnTo>
                                <a:lnTo>
                                  <a:pt x="2259584" y="8164575"/>
                                </a:lnTo>
                                <a:close/>
                                <a:moveTo>
                                  <a:pt x="2259584" y="8174736"/>
                                </a:moveTo>
                                <a:moveTo>
                                  <a:pt x="2279905" y="8174736"/>
                                </a:moveTo>
                                <a:lnTo>
                                  <a:pt x="2290065" y="8174736"/>
                                </a:lnTo>
                                <a:lnTo>
                                  <a:pt x="2290065" y="8164575"/>
                                </a:lnTo>
                                <a:lnTo>
                                  <a:pt x="2279905" y="8164575"/>
                                </a:lnTo>
                                <a:close/>
                                <a:moveTo>
                                  <a:pt x="2279905" y="8174736"/>
                                </a:moveTo>
                                <a:moveTo>
                                  <a:pt x="2300224" y="8174736"/>
                                </a:moveTo>
                                <a:lnTo>
                                  <a:pt x="2310384" y="8174736"/>
                                </a:lnTo>
                                <a:lnTo>
                                  <a:pt x="2310384" y="8164575"/>
                                </a:lnTo>
                                <a:lnTo>
                                  <a:pt x="2300224" y="8164575"/>
                                </a:lnTo>
                                <a:close/>
                                <a:moveTo>
                                  <a:pt x="2300224" y="8174736"/>
                                </a:moveTo>
                                <a:moveTo>
                                  <a:pt x="2320545" y="8174736"/>
                                </a:moveTo>
                                <a:lnTo>
                                  <a:pt x="2330705" y="8174736"/>
                                </a:lnTo>
                                <a:lnTo>
                                  <a:pt x="2330705" y="8164575"/>
                                </a:lnTo>
                                <a:lnTo>
                                  <a:pt x="2320545" y="8164575"/>
                                </a:lnTo>
                                <a:close/>
                                <a:moveTo>
                                  <a:pt x="2320545" y="8174736"/>
                                </a:moveTo>
                                <a:moveTo>
                                  <a:pt x="2340865" y="8174736"/>
                                </a:moveTo>
                                <a:lnTo>
                                  <a:pt x="2351024" y="8174736"/>
                                </a:lnTo>
                                <a:lnTo>
                                  <a:pt x="2351024" y="8164575"/>
                                </a:lnTo>
                                <a:lnTo>
                                  <a:pt x="2340865" y="8164575"/>
                                </a:lnTo>
                                <a:close/>
                                <a:moveTo>
                                  <a:pt x="2340865" y="8174736"/>
                                </a:moveTo>
                                <a:moveTo>
                                  <a:pt x="2361184" y="8174736"/>
                                </a:moveTo>
                                <a:lnTo>
                                  <a:pt x="2371345" y="8174736"/>
                                </a:lnTo>
                                <a:lnTo>
                                  <a:pt x="2371345" y="8164575"/>
                                </a:lnTo>
                                <a:lnTo>
                                  <a:pt x="2361184" y="8164575"/>
                                </a:lnTo>
                                <a:close/>
                                <a:moveTo>
                                  <a:pt x="2361184" y="8174736"/>
                                </a:moveTo>
                                <a:moveTo>
                                  <a:pt x="2381505" y="8174736"/>
                                </a:moveTo>
                                <a:lnTo>
                                  <a:pt x="2391665" y="8174736"/>
                                </a:lnTo>
                                <a:lnTo>
                                  <a:pt x="2391665" y="8164575"/>
                                </a:lnTo>
                                <a:lnTo>
                                  <a:pt x="2381505" y="8164575"/>
                                </a:lnTo>
                                <a:close/>
                                <a:moveTo>
                                  <a:pt x="2381505" y="8174736"/>
                                </a:moveTo>
                                <a:moveTo>
                                  <a:pt x="2401824" y="8174736"/>
                                </a:moveTo>
                                <a:lnTo>
                                  <a:pt x="2411984" y="8174736"/>
                                </a:lnTo>
                                <a:lnTo>
                                  <a:pt x="2411984" y="8164575"/>
                                </a:lnTo>
                                <a:lnTo>
                                  <a:pt x="2401824" y="8164575"/>
                                </a:lnTo>
                                <a:close/>
                                <a:moveTo>
                                  <a:pt x="2401824" y="8174736"/>
                                </a:moveTo>
                                <a:moveTo>
                                  <a:pt x="2422145" y="8174736"/>
                                </a:moveTo>
                                <a:lnTo>
                                  <a:pt x="2432305" y="8174736"/>
                                </a:lnTo>
                                <a:lnTo>
                                  <a:pt x="2432305" y="8164575"/>
                                </a:lnTo>
                                <a:lnTo>
                                  <a:pt x="2422145" y="8164575"/>
                                </a:lnTo>
                                <a:close/>
                                <a:moveTo>
                                  <a:pt x="2422145" y="8174736"/>
                                </a:moveTo>
                                <a:moveTo>
                                  <a:pt x="2442465" y="8174736"/>
                                </a:moveTo>
                                <a:lnTo>
                                  <a:pt x="2452624" y="8174736"/>
                                </a:lnTo>
                                <a:lnTo>
                                  <a:pt x="2452624" y="8164575"/>
                                </a:lnTo>
                                <a:lnTo>
                                  <a:pt x="2442465" y="8164575"/>
                                </a:lnTo>
                                <a:close/>
                                <a:moveTo>
                                  <a:pt x="2442465" y="8174736"/>
                                </a:moveTo>
                                <a:moveTo>
                                  <a:pt x="2462784" y="8174736"/>
                                </a:moveTo>
                                <a:lnTo>
                                  <a:pt x="2472945" y="8174736"/>
                                </a:lnTo>
                                <a:lnTo>
                                  <a:pt x="2472945" y="8164575"/>
                                </a:lnTo>
                                <a:lnTo>
                                  <a:pt x="2462784" y="8164575"/>
                                </a:lnTo>
                                <a:close/>
                                <a:moveTo>
                                  <a:pt x="2462784" y="8174736"/>
                                </a:moveTo>
                                <a:moveTo>
                                  <a:pt x="2483105" y="8174736"/>
                                </a:moveTo>
                                <a:lnTo>
                                  <a:pt x="2493265" y="8174736"/>
                                </a:lnTo>
                                <a:lnTo>
                                  <a:pt x="2493265" y="8164575"/>
                                </a:lnTo>
                                <a:lnTo>
                                  <a:pt x="2483105" y="8164575"/>
                                </a:lnTo>
                                <a:close/>
                                <a:moveTo>
                                  <a:pt x="2483105" y="8174736"/>
                                </a:moveTo>
                                <a:moveTo>
                                  <a:pt x="2503424" y="8174736"/>
                                </a:moveTo>
                                <a:lnTo>
                                  <a:pt x="2513584" y="8174736"/>
                                </a:lnTo>
                                <a:lnTo>
                                  <a:pt x="2513584" y="8164575"/>
                                </a:lnTo>
                                <a:lnTo>
                                  <a:pt x="2503424" y="8164575"/>
                                </a:lnTo>
                                <a:close/>
                                <a:moveTo>
                                  <a:pt x="2503424" y="8174736"/>
                                </a:moveTo>
                                <a:moveTo>
                                  <a:pt x="2523745" y="8174736"/>
                                </a:moveTo>
                                <a:lnTo>
                                  <a:pt x="2533905" y="8174736"/>
                                </a:lnTo>
                                <a:lnTo>
                                  <a:pt x="2533905" y="8164575"/>
                                </a:lnTo>
                                <a:lnTo>
                                  <a:pt x="2523745" y="8164575"/>
                                </a:lnTo>
                                <a:close/>
                                <a:moveTo>
                                  <a:pt x="2523745" y="8174736"/>
                                </a:moveTo>
                                <a:moveTo>
                                  <a:pt x="2544065" y="8174736"/>
                                </a:moveTo>
                                <a:lnTo>
                                  <a:pt x="2554224" y="8174736"/>
                                </a:lnTo>
                                <a:lnTo>
                                  <a:pt x="2554224" y="8164575"/>
                                </a:lnTo>
                                <a:lnTo>
                                  <a:pt x="2544065" y="8164575"/>
                                </a:lnTo>
                                <a:close/>
                                <a:moveTo>
                                  <a:pt x="2544065" y="8174736"/>
                                </a:moveTo>
                                <a:moveTo>
                                  <a:pt x="2564384" y="8174736"/>
                                </a:moveTo>
                                <a:lnTo>
                                  <a:pt x="2574545" y="8174736"/>
                                </a:lnTo>
                                <a:lnTo>
                                  <a:pt x="2574545" y="8164575"/>
                                </a:lnTo>
                                <a:lnTo>
                                  <a:pt x="2564384" y="8164575"/>
                                </a:lnTo>
                                <a:close/>
                                <a:moveTo>
                                  <a:pt x="2564384" y="8174736"/>
                                </a:moveTo>
                                <a:moveTo>
                                  <a:pt x="2584705" y="8174736"/>
                                </a:moveTo>
                                <a:lnTo>
                                  <a:pt x="2594865" y="8174736"/>
                                </a:lnTo>
                                <a:lnTo>
                                  <a:pt x="2594865" y="8164575"/>
                                </a:lnTo>
                                <a:lnTo>
                                  <a:pt x="2584705" y="8164575"/>
                                </a:lnTo>
                                <a:close/>
                                <a:moveTo>
                                  <a:pt x="2584705" y="8174736"/>
                                </a:moveTo>
                                <a:moveTo>
                                  <a:pt x="2605024" y="8174736"/>
                                </a:moveTo>
                                <a:lnTo>
                                  <a:pt x="2615184" y="8174736"/>
                                </a:lnTo>
                                <a:lnTo>
                                  <a:pt x="2615184" y="8164575"/>
                                </a:lnTo>
                                <a:lnTo>
                                  <a:pt x="2605024" y="8164575"/>
                                </a:lnTo>
                                <a:close/>
                                <a:moveTo>
                                  <a:pt x="2605024" y="8174736"/>
                                </a:moveTo>
                                <a:moveTo>
                                  <a:pt x="2625345" y="8174736"/>
                                </a:moveTo>
                                <a:lnTo>
                                  <a:pt x="2635505" y="8174736"/>
                                </a:lnTo>
                                <a:lnTo>
                                  <a:pt x="2635505" y="8164575"/>
                                </a:lnTo>
                                <a:lnTo>
                                  <a:pt x="2625345" y="8164575"/>
                                </a:lnTo>
                                <a:close/>
                                <a:moveTo>
                                  <a:pt x="2625345" y="8174736"/>
                                </a:moveTo>
                                <a:moveTo>
                                  <a:pt x="2645665" y="8174736"/>
                                </a:moveTo>
                                <a:lnTo>
                                  <a:pt x="2655824" y="8174736"/>
                                </a:lnTo>
                                <a:lnTo>
                                  <a:pt x="2655824" y="8164575"/>
                                </a:lnTo>
                                <a:lnTo>
                                  <a:pt x="2645665" y="8164575"/>
                                </a:lnTo>
                                <a:close/>
                                <a:moveTo>
                                  <a:pt x="2645665" y="8174736"/>
                                </a:moveTo>
                                <a:moveTo>
                                  <a:pt x="2665984" y="8174736"/>
                                </a:moveTo>
                                <a:lnTo>
                                  <a:pt x="2676145" y="8174736"/>
                                </a:lnTo>
                                <a:lnTo>
                                  <a:pt x="2676145" y="8164575"/>
                                </a:lnTo>
                                <a:lnTo>
                                  <a:pt x="2665984" y="8164575"/>
                                </a:lnTo>
                                <a:close/>
                                <a:moveTo>
                                  <a:pt x="2665984" y="8174736"/>
                                </a:moveTo>
                                <a:moveTo>
                                  <a:pt x="2686305" y="8174736"/>
                                </a:moveTo>
                                <a:lnTo>
                                  <a:pt x="2696465" y="8174736"/>
                                </a:lnTo>
                                <a:lnTo>
                                  <a:pt x="2696465" y="8164575"/>
                                </a:lnTo>
                                <a:lnTo>
                                  <a:pt x="2686305" y="8164575"/>
                                </a:lnTo>
                                <a:close/>
                                <a:moveTo>
                                  <a:pt x="2686305" y="8174736"/>
                                </a:moveTo>
                                <a:moveTo>
                                  <a:pt x="2706624" y="8174736"/>
                                </a:moveTo>
                                <a:lnTo>
                                  <a:pt x="2716784" y="8174736"/>
                                </a:lnTo>
                                <a:lnTo>
                                  <a:pt x="2716784" y="8164575"/>
                                </a:lnTo>
                                <a:lnTo>
                                  <a:pt x="2706624" y="8164575"/>
                                </a:lnTo>
                                <a:close/>
                                <a:moveTo>
                                  <a:pt x="2706624" y="8174736"/>
                                </a:moveTo>
                                <a:moveTo>
                                  <a:pt x="2726945" y="8174736"/>
                                </a:moveTo>
                                <a:lnTo>
                                  <a:pt x="2737104" y="8174736"/>
                                </a:lnTo>
                                <a:lnTo>
                                  <a:pt x="2737104" y="8164575"/>
                                </a:lnTo>
                                <a:lnTo>
                                  <a:pt x="2726945" y="8164575"/>
                                </a:lnTo>
                                <a:close/>
                                <a:moveTo>
                                  <a:pt x="2726945" y="8174736"/>
                                </a:moveTo>
                                <a:moveTo>
                                  <a:pt x="2747265" y="8174736"/>
                                </a:moveTo>
                                <a:lnTo>
                                  <a:pt x="2757424" y="8174736"/>
                                </a:lnTo>
                                <a:lnTo>
                                  <a:pt x="2757424" y="8164575"/>
                                </a:lnTo>
                                <a:lnTo>
                                  <a:pt x="2747265" y="8164575"/>
                                </a:lnTo>
                                <a:close/>
                                <a:moveTo>
                                  <a:pt x="2747265" y="8174736"/>
                                </a:moveTo>
                                <a:moveTo>
                                  <a:pt x="2767585" y="8174736"/>
                                </a:moveTo>
                                <a:lnTo>
                                  <a:pt x="2777745" y="8174736"/>
                                </a:lnTo>
                                <a:lnTo>
                                  <a:pt x="2777745" y="8164575"/>
                                </a:lnTo>
                                <a:lnTo>
                                  <a:pt x="2767585" y="8164575"/>
                                </a:lnTo>
                                <a:close/>
                                <a:moveTo>
                                  <a:pt x="2767585" y="8174736"/>
                                </a:moveTo>
                                <a:moveTo>
                                  <a:pt x="2787904" y="8174736"/>
                                </a:moveTo>
                                <a:lnTo>
                                  <a:pt x="2798065" y="8174736"/>
                                </a:lnTo>
                                <a:lnTo>
                                  <a:pt x="2798065" y="8164575"/>
                                </a:lnTo>
                                <a:lnTo>
                                  <a:pt x="2787904" y="8164575"/>
                                </a:lnTo>
                                <a:close/>
                                <a:moveTo>
                                  <a:pt x="2787904" y="8174736"/>
                                </a:moveTo>
                                <a:moveTo>
                                  <a:pt x="2808224" y="8174736"/>
                                </a:moveTo>
                                <a:lnTo>
                                  <a:pt x="2818385" y="8174736"/>
                                </a:lnTo>
                                <a:lnTo>
                                  <a:pt x="2818385" y="8164575"/>
                                </a:lnTo>
                                <a:lnTo>
                                  <a:pt x="2808224" y="8164575"/>
                                </a:lnTo>
                                <a:close/>
                                <a:moveTo>
                                  <a:pt x="2808224" y="8174736"/>
                                </a:moveTo>
                                <a:moveTo>
                                  <a:pt x="2828545" y="8174736"/>
                                </a:moveTo>
                                <a:lnTo>
                                  <a:pt x="2838704" y="8174736"/>
                                </a:lnTo>
                                <a:lnTo>
                                  <a:pt x="2838704" y="8164575"/>
                                </a:lnTo>
                                <a:lnTo>
                                  <a:pt x="2828545" y="8164575"/>
                                </a:lnTo>
                                <a:close/>
                                <a:moveTo>
                                  <a:pt x="2828545" y="8174736"/>
                                </a:moveTo>
                                <a:moveTo>
                                  <a:pt x="2848865" y="8174736"/>
                                </a:moveTo>
                                <a:lnTo>
                                  <a:pt x="2859024" y="8174736"/>
                                </a:lnTo>
                                <a:lnTo>
                                  <a:pt x="2859024" y="8164575"/>
                                </a:lnTo>
                                <a:lnTo>
                                  <a:pt x="2848865" y="8164575"/>
                                </a:lnTo>
                                <a:close/>
                                <a:moveTo>
                                  <a:pt x="2848865" y="8174736"/>
                                </a:moveTo>
                                <a:moveTo>
                                  <a:pt x="2869185" y="8174736"/>
                                </a:moveTo>
                                <a:lnTo>
                                  <a:pt x="2879345" y="8174736"/>
                                </a:lnTo>
                                <a:lnTo>
                                  <a:pt x="2879345" y="8164575"/>
                                </a:lnTo>
                                <a:lnTo>
                                  <a:pt x="2869185" y="8164575"/>
                                </a:lnTo>
                                <a:close/>
                                <a:moveTo>
                                  <a:pt x="2869185" y="8174736"/>
                                </a:moveTo>
                                <a:moveTo>
                                  <a:pt x="2889504" y="8174736"/>
                                </a:moveTo>
                                <a:lnTo>
                                  <a:pt x="2899665" y="8174736"/>
                                </a:lnTo>
                                <a:lnTo>
                                  <a:pt x="2899665" y="8164575"/>
                                </a:lnTo>
                                <a:lnTo>
                                  <a:pt x="2889504" y="8164575"/>
                                </a:lnTo>
                                <a:close/>
                                <a:moveTo>
                                  <a:pt x="2889504" y="8174736"/>
                                </a:moveTo>
                                <a:moveTo>
                                  <a:pt x="2909824" y="8174736"/>
                                </a:moveTo>
                                <a:lnTo>
                                  <a:pt x="2919985" y="8174736"/>
                                </a:lnTo>
                                <a:lnTo>
                                  <a:pt x="2919985" y="8164575"/>
                                </a:lnTo>
                                <a:lnTo>
                                  <a:pt x="2909824" y="8164575"/>
                                </a:lnTo>
                                <a:close/>
                                <a:moveTo>
                                  <a:pt x="2909824" y="8174736"/>
                                </a:moveTo>
                                <a:moveTo>
                                  <a:pt x="2930145" y="8174736"/>
                                </a:moveTo>
                                <a:lnTo>
                                  <a:pt x="2940304" y="8174736"/>
                                </a:lnTo>
                                <a:lnTo>
                                  <a:pt x="2940304" y="8164575"/>
                                </a:lnTo>
                                <a:lnTo>
                                  <a:pt x="2930145" y="8164575"/>
                                </a:lnTo>
                                <a:close/>
                                <a:moveTo>
                                  <a:pt x="2930145" y="8174736"/>
                                </a:moveTo>
                                <a:moveTo>
                                  <a:pt x="2950465" y="8174736"/>
                                </a:moveTo>
                                <a:lnTo>
                                  <a:pt x="2960624" y="8174736"/>
                                </a:lnTo>
                                <a:lnTo>
                                  <a:pt x="2960624" y="8164575"/>
                                </a:lnTo>
                                <a:lnTo>
                                  <a:pt x="2950465" y="8164575"/>
                                </a:lnTo>
                                <a:close/>
                                <a:moveTo>
                                  <a:pt x="2950465" y="8174736"/>
                                </a:moveTo>
                                <a:moveTo>
                                  <a:pt x="2970785" y="8174736"/>
                                </a:moveTo>
                                <a:lnTo>
                                  <a:pt x="2980945" y="8174736"/>
                                </a:lnTo>
                                <a:lnTo>
                                  <a:pt x="2980945" y="8164575"/>
                                </a:lnTo>
                                <a:lnTo>
                                  <a:pt x="2970785" y="8164575"/>
                                </a:lnTo>
                                <a:close/>
                                <a:moveTo>
                                  <a:pt x="2970785" y="8174736"/>
                                </a:moveTo>
                                <a:moveTo>
                                  <a:pt x="2991104" y="8174736"/>
                                </a:moveTo>
                                <a:lnTo>
                                  <a:pt x="3001265" y="8174736"/>
                                </a:lnTo>
                                <a:lnTo>
                                  <a:pt x="3001265" y="8164575"/>
                                </a:lnTo>
                                <a:lnTo>
                                  <a:pt x="2991104" y="8164575"/>
                                </a:lnTo>
                                <a:close/>
                                <a:moveTo>
                                  <a:pt x="2991104" y="8174736"/>
                                </a:moveTo>
                                <a:moveTo>
                                  <a:pt x="3011424" y="8174736"/>
                                </a:moveTo>
                                <a:lnTo>
                                  <a:pt x="3021585" y="8174736"/>
                                </a:lnTo>
                                <a:lnTo>
                                  <a:pt x="3021585" y="8164575"/>
                                </a:lnTo>
                                <a:lnTo>
                                  <a:pt x="3011424" y="8164575"/>
                                </a:lnTo>
                                <a:close/>
                                <a:moveTo>
                                  <a:pt x="3011424" y="8174736"/>
                                </a:moveTo>
                                <a:moveTo>
                                  <a:pt x="3031745" y="8174736"/>
                                </a:moveTo>
                                <a:lnTo>
                                  <a:pt x="3041904" y="8174736"/>
                                </a:lnTo>
                                <a:lnTo>
                                  <a:pt x="3041904" y="8164575"/>
                                </a:lnTo>
                                <a:lnTo>
                                  <a:pt x="3031745" y="8164575"/>
                                </a:lnTo>
                                <a:close/>
                                <a:moveTo>
                                  <a:pt x="3031745" y="8174736"/>
                                </a:moveTo>
                                <a:moveTo>
                                  <a:pt x="3052065" y="8174736"/>
                                </a:moveTo>
                                <a:lnTo>
                                  <a:pt x="3062224" y="8174736"/>
                                </a:lnTo>
                                <a:lnTo>
                                  <a:pt x="3062224" y="8164575"/>
                                </a:lnTo>
                                <a:lnTo>
                                  <a:pt x="3052065" y="8164575"/>
                                </a:lnTo>
                                <a:close/>
                                <a:moveTo>
                                  <a:pt x="3052065" y="8174736"/>
                                </a:moveTo>
                                <a:moveTo>
                                  <a:pt x="3072385" y="8174736"/>
                                </a:moveTo>
                                <a:lnTo>
                                  <a:pt x="3082545" y="8174736"/>
                                </a:lnTo>
                                <a:lnTo>
                                  <a:pt x="3082545" y="8164575"/>
                                </a:lnTo>
                                <a:lnTo>
                                  <a:pt x="3072385" y="8164575"/>
                                </a:lnTo>
                                <a:close/>
                                <a:moveTo>
                                  <a:pt x="3072385" y="8174736"/>
                                </a:moveTo>
                                <a:moveTo>
                                  <a:pt x="3092704" y="8174736"/>
                                </a:moveTo>
                                <a:lnTo>
                                  <a:pt x="3102865" y="8174736"/>
                                </a:lnTo>
                                <a:lnTo>
                                  <a:pt x="3102865" y="8164575"/>
                                </a:lnTo>
                                <a:lnTo>
                                  <a:pt x="3092704" y="8164575"/>
                                </a:lnTo>
                                <a:close/>
                                <a:moveTo>
                                  <a:pt x="3092704" y="8174736"/>
                                </a:moveTo>
                                <a:moveTo>
                                  <a:pt x="3113024" y="8174736"/>
                                </a:moveTo>
                                <a:lnTo>
                                  <a:pt x="3123185" y="8174736"/>
                                </a:lnTo>
                                <a:lnTo>
                                  <a:pt x="3123185" y="8164575"/>
                                </a:lnTo>
                                <a:lnTo>
                                  <a:pt x="3113024" y="8164575"/>
                                </a:lnTo>
                                <a:close/>
                                <a:moveTo>
                                  <a:pt x="3113024" y="8174736"/>
                                </a:moveTo>
                                <a:moveTo>
                                  <a:pt x="3133345" y="8174736"/>
                                </a:moveTo>
                                <a:lnTo>
                                  <a:pt x="3143504" y="8174736"/>
                                </a:lnTo>
                                <a:lnTo>
                                  <a:pt x="3143504" y="8164575"/>
                                </a:lnTo>
                                <a:lnTo>
                                  <a:pt x="3133345" y="8164575"/>
                                </a:lnTo>
                                <a:close/>
                                <a:moveTo>
                                  <a:pt x="3133345" y="8174736"/>
                                </a:moveTo>
                                <a:moveTo>
                                  <a:pt x="3153665" y="8174736"/>
                                </a:moveTo>
                                <a:lnTo>
                                  <a:pt x="3163824" y="8174736"/>
                                </a:lnTo>
                                <a:lnTo>
                                  <a:pt x="3163824" y="8164575"/>
                                </a:lnTo>
                                <a:lnTo>
                                  <a:pt x="3153665" y="8164575"/>
                                </a:lnTo>
                                <a:close/>
                                <a:moveTo>
                                  <a:pt x="3153665" y="8174736"/>
                                </a:moveTo>
                                <a:moveTo>
                                  <a:pt x="3173985" y="8174736"/>
                                </a:moveTo>
                                <a:lnTo>
                                  <a:pt x="3184145" y="8174736"/>
                                </a:lnTo>
                                <a:lnTo>
                                  <a:pt x="3184145" y="8164575"/>
                                </a:lnTo>
                                <a:lnTo>
                                  <a:pt x="3173985" y="8164575"/>
                                </a:lnTo>
                                <a:close/>
                                <a:moveTo>
                                  <a:pt x="3173985" y="8174736"/>
                                </a:moveTo>
                                <a:moveTo>
                                  <a:pt x="3194304" y="8174736"/>
                                </a:moveTo>
                                <a:lnTo>
                                  <a:pt x="3204465" y="8174736"/>
                                </a:lnTo>
                                <a:lnTo>
                                  <a:pt x="3204465" y="8164575"/>
                                </a:lnTo>
                                <a:lnTo>
                                  <a:pt x="3194304" y="8164575"/>
                                </a:lnTo>
                                <a:close/>
                                <a:moveTo>
                                  <a:pt x="3194304" y="8174736"/>
                                </a:moveTo>
                                <a:moveTo>
                                  <a:pt x="3214624" y="8174736"/>
                                </a:moveTo>
                                <a:lnTo>
                                  <a:pt x="3224785" y="8174736"/>
                                </a:lnTo>
                                <a:lnTo>
                                  <a:pt x="3224785" y="8164575"/>
                                </a:lnTo>
                                <a:lnTo>
                                  <a:pt x="3214624" y="8164575"/>
                                </a:lnTo>
                                <a:close/>
                                <a:moveTo>
                                  <a:pt x="3214624" y="8174736"/>
                                </a:moveTo>
                                <a:moveTo>
                                  <a:pt x="3234945" y="8174736"/>
                                </a:moveTo>
                                <a:lnTo>
                                  <a:pt x="3245104" y="8174736"/>
                                </a:lnTo>
                                <a:lnTo>
                                  <a:pt x="3245104" y="8164575"/>
                                </a:lnTo>
                                <a:lnTo>
                                  <a:pt x="3234945" y="8164575"/>
                                </a:lnTo>
                                <a:close/>
                                <a:moveTo>
                                  <a:pt x="3234945" y="8174736"/>
                                </a:moveTo>
                                <a:moveTo>
                                  <a:pt x="3255265" y="8174736"/>
                                </a:moveTo>
                                <a:lnTo>
                                  <a:pt x="3265424" y="8174736"/>
                                </a:lnTo>
                                <a:lnTo>
                                  <a:pt x="3265424" y="8164575"/>
                                </a:lnTo>
                                <a:lnTo>
                                  <a:pt x="3255265" y="8164575"/>
                                </a:lnTo>
                                <a:close/>
                                <a:moveTo>
                                  <a:pt x="3255265" y="8174736"/>
                                </a:moveTo>
                                <a:moveTo>
                                  <a:pt x="3275585" y="8174736"/>
                                </a:moveTo>
                                <a:lnTo>
                                  <a:pt x="3285745" y="8174736"/>
                                </a:lnTo>
                                <a:lnTo>
                                  <a:pt x="3285745" y="8164575"/>
                                </a:lnTo>
                                <a:lnTo>
                                  <a:pt x="3275585" y="8164575"/>
                                </a:lnTo>
                                <a:close/>
                                <a:moveTo>
                                  <a:pt x="3275585" y="8174736"/>
                                </a:moveTo>
                                <a:moveTo>
                                  <a:pt x="3295904" y="8174736"/>
                                </a:moveTo>
                                <a:lnTo>
                                  <a:pt x="3306065" y="8174736"/>
                                </a:lnTo>
                                <a:lnTo>
                                  <a:pt x="3306065" y="8164575"/>
                                </a:lnTo>
                                <a:lnTo>
                                  <a:pt x="3295904" y="8164575"/>
                                </a:lnTo>
                                <a:close/>
                                <a:moveTo>
                                  <a:pt x="3295904" y="8174736"/>
                                </a:moveTo>
                                <a:moveTo>
                                  <a:pt x="3316224" y="8174736"/>
                                </a:moveTo>
                                <a:lnTo>
                                  <a:pt x="3326385" y="8174736"/>
                                </a:lnTo>
                                <a:lnTo>
                                  <a:pt x="3326385" y="8164575"/>
                                </a:lnTo>
                                <a:lnTo>
                                  <a:pt x="3316224" y="8164575"/>
                                </a:lnTo>
                                <a:close/>
                                <a:moveTo>
                                  <a:pt x="3316224" y="8174736"/>
                                </a:moveTo>
                                <a:moveTo>
                                  <a:pt x="3336545" y="8174736"/>
                                </a:moveTo>
                                <a:lnTo>
                                  <a:pt x="3346704" y="8174736"/>
                                </a:lnTo>
                                <a:lnTo>
                                  <a:pt x="3346704" y="8164575"/>
                                </a:lnTo>
                                <a:lnTo>
                                  <a:pt x="3336545" y="8164575"/>
                                </a:lnTo>
                                <a:close/>
                                <a:moveTo>
                                  <a:pt x="3336545" y="8174736"/>
                                </a:moveTo>
                                <a:moveTo>
                                  <a:pt x="3356865" y="8174736"/>
                                </a:moveTo>
                                <a:lnTo>
                                  <a:pt x="3367024" y="8174736"/>
                                </a:lnTo>
                                <a:lnTo>
                                  <a:pt x="3367024" y="8164575"/>
                                </a:lnTo>
                                <a:lnTo>
                                  <a:pt x="3356865" y="8164575"/>
                                </a:lnTo>
                                <a:close/>
                                <a:moveTo>
                                  <a:pt x="3356865" y="8174736"/>
                                </a:moveTo>
                                <a:moveTo>
                                  <a:pt x="3377185" y="8174736"/>
                                </a:moveTo>
                                <a:lnTo>
                                  <a:pt x="3387345" y="8174736"/>
                                </a:lnTo>
                                <a:lnTo>
                                  <a:pt x="3387345" y="8164575"/>
                                </a:lnTo>
                                <a:lnTo>
                                  <a:pt x="3377185" y="8164575"/>
                                </a:lnTo>
                                <a:close/>
                                <a:moveTo>
                                  <a:pt x="3377185" y="8174736"/>
                                </a:moveTo>
                                <a:moveTo>
                                  <a:pt x="3397504" y="8174736"/>
                                </a:moveTo>
                                <a:lnTo>
                                  <a:pt x="3407665" y="8174736"/>
                                </a:lnTo>
                                <a:lnTo>
                                  <a:pt x="3407665" y="8164575"/>
                                </a:lnTo>
                                <a:lnTo>
                                  <a:pt x="3397504" y="8164575"/>
                                </a:lnTo>
                                <a:close/>
                                <a:moveTo>
                                  <a:pt x="3397504" y="8174736"/>
                                </a:moveTo>
                                <a:moveTo>
                                  <a:pt x="3417824" y="8174736"/>
                                </a:moveTo>
                                <a:lnTo>
                                  <a:pt x="3427985" y="8174736"/>
                                </a:lnTo>
                                <a:lnTo>
                                  <a:pt x="3427985" y="8164575"/>
                                </a:lnTo>
                                <a:lnTo>
                                  <a:pt x="3417824" y="8164575"/>
                                </a:lnTo>
                                <a:close/>
                                <a:moveTo>
                                  <a:pt x="3417824" y="8174736"/>
                                </a:moveTo>
                                <a:moveTo>
                                  <a:pt x="3438145" y="8174736"/>
                                </a:moveTo>
                                <a:lnTo>
                                  <a:pt x="3448304" y="8174736"/>
                                </a:lnTo>
                                <a:lnTo>
                                  <a:pt x="3448304" y="8164575"/>
                                </a:lnTo>
                                <a:lnTo>
                                  <a:pt x="3438145" y="8164575"/>
                                </a:lnTo>
                                <a:close/>
                                <a:moveTo>
                                  <a:pt x="3438145" y="8174736"/>
                                </a:moveTo>
                                <a:moveTo>
                                  <a:pt x="3458465" y="8174736"/>
                                </a:moveTo>
                                <a:lnTo>
                                  <a:pt x="3468624" y="8174736"/>
                                </a:lnTo>
                                <a:lnTo>
                                  <a:pt x="3468624" y="8164575"/>
                                </a:lnTo>
                                <a:lnTo>
                                  <a:pt x="3458465" y="8164575"/>
                                </a:lnTo>
                                <a:close/>
                                <a:moveTo>
                                  <a:pt x="3458465" y="8174736"/>
                                </a:moveTo>
                                <a:moveTo>
                                  <a:pt x="3478785" y="8174736"/>
                                </a:moveTo>
                                <a:lnTo>
                                  <a:pt x="3488945" y="8174736"/>
                                </a:lnTo>
                                <a:lnTo>
                                  <a:pt x="3488945" y="8164575"/>
                                </a:lnTo>
                                <a:lnTo>
                                  <a:pt x="3478785" y="8164575"/>
                                </a:lnTo>
                                <a:close/>
                                <a:moveTo>
                                  <a:pt x="3478785" y="8174736"/>
                                </a:moveTo>
                                <a:moveTo>
                                  <a:pt x="3499104" y="8174736"/>
                                </a:moveTo>
                                <a:lnTo>
                                  <a:pt x="3509265" y="8174736"/>
                                </a:lnTo>
                                <a:lnTo>
                                  <a:pt x="3509265" y="8164575"/>
                                </a:lnTo>
                                <a:lnTo>
                                  <a:pt x="3499104" y="8164575"/>
                                </a:lnTo>
                                <a:close/>
                                <a:moveTo>
                                  <a:pt x="3499104" y="8174736"/>
                                </a:moveTo>
                                <a:moveTo>
                                  <a:pt x="3519424" y="8174736"/>
                                </a:moveTo>
                                <a:lnTo>
                                  <a:pt x="3529585" y="8174736"/>
                                </a:lnTo>
                                <a:lnTo>
                                  <a:pt x="3529585" y="8164575"/>
                                </a:lnTo>
                                <a:lnTo>
                                  <a:pt x="3519424" y="8164575"/>
                                </a:lnTo>
                                <a:close/>
                                <a:moveTo>
                                  <a:pt x="3519424" y="8174736"/>
                                </a:moveTo>
                                <a:moveTo>
                                  <a:pt x="3539745" y="8174736"/>
                                </a:moveTo>
                                <a:lnTo>
                                  <a:pt x="3549904" y="8174736"/>
                                </a:lnTo>
                                <a:lnTo>
                                  <a:pt x="3549904" y="8164575"/>
                                </a:lnTo>
                                <a:lnTo>
                                  <a:pt x="3539745" y="8164575"/>
                                </a:lnTo>
                                <a:close/>
                                <a:moveTo>
                                  <a:pt x="3539745" y="8174736"/>
                                </a:moveTo>
                                <a:moveTo>
                                  <a:pt x="3560065" y="8174736"/>
                                </a:moveTo>
                                <a:lnTo>
                                  <a:pt x="3570224" y="8174736"/>
                                </a:lnTo>
                                <a:lnTo>
                                  <a:pt x="3570224" y="8164575"/>
                                </a:lnTo>
                                <a:lnTo>
                                  <a:pt x="3560065" y="8164575"/>
                                </a:lnTo>
                                <a:close/>
                                <a:moveTo>
                                  <a:pt x="3560065" y="8174736"/>
                                </a:moveTo>
                                <a:moveTo>
                                  <a:pt x="3580385" y="8174736"/>
                                </a:moveTo>
                                <a:lnTo>
                                  <a:pt x="3590545" y="8174736"/>
                                </a:lnTo>
                                <a:lnTo>
                                  <a:pt x="3590545" y="8164575"/>
                                </a:lnTo>
                                <a:lnTo>
                                  <a:pt x="3580385" y="8164575"/>
                                </a:lnTo>
                                <a:close/>
                                <a:moveTo>
                                  <a:pt x="3580385" y="8174736"/>
                                </a:moveTo>
                                <a:moveTo>
                                  <a:pt x="3600704" y="8174736"/>
                                </a:moveTo>
                                <a:lnTo>
                                  <a:pt x="3610865" y="8174736"/>
                                </a:lnTo>
                                <a:lnTo>
                                  <a:pt x="3610865" y="8164575"/>
                                </a:lnTo>
                                <a:lnTo>
                                  <a:pt x="3600704" y="8164575"/>
                                </a:lnTo>
                                <a:close/>
                                <a:moveTo>
                                  <a:pt x="3600704" y="8174736"/>
                                </a:moveTo>
                                <a:moveTo>
                                  <a:pt x="3621024" y="8174736"/>
                                </a:moveTo>
                                <a:lnTo>
                                  <a:pt x="3631185" y="8174736"/>
                                </a:lnTo>
                                <a:lnTo>
                                  <a:pt x="3631185" y="8164575"/>
                                </a:lnTo>
                                <a:lnTo>
                                  <a:pt x="3621024" y="8164575"/>
                                </a:lnTo>
                                <a:close/>
                                <a:moveTo>
                                  <a:pt x="3621024" y="8174736"/>
                                </a:moveTo>
                                <a:moveTo>
                                  <a:pt x="3641345" y="8174736"/>
                                </a:moveTo>
                                <a:lnTo>
                                  <a:pt x="3651504" y="8174736"/>
                                </a:lnTo>
                                <a:lnTo>
                                  <a:pt x="3651504" y="8164575"/>
                                </a:lnTo>
                                <a:lnTo>
                                  <a:pt x="3641345" y="8164575"/>
                                </a:lnTo>
                                <a:close/>
                                <a:moveTo>
                                  <a:pt x="3641345" y="8174736"/>
                                </a:moveTo>
                                <a:moveTo>
                                  <a:pt x="3661665" y="8174736"/>
                                </a:moveTo>
                                <a:lnTo>
                                  <a:pt x="3671824" y="8174736"/>
                                </a:lnTo>
                                <a:lnTo>
                                  <a:pt x="3671824" y="8164575"/>
                                </a:lnTo>
                                <a:lnTo>
                                  <a:pt x="3661665" y="8164575"/>
                                </a:lnTo>
                                <a:close/>
                                <a:moveTo>
                                  <a:pt x="3661665" y="8174736"/>
                                </a:moveTo>
                                <a:moveTo>
                                  <a:pt x="3681985" y="8174736"/>
                                </a:moveTo>
                                <a:lnTo>
                                  <a:pt x="3692145" y="8174736"/>
                                </a:lnTo>
                                <a:lnTo>
                                  <a:pt x="3692145" y="8164575"/>
                                </a:lnTo>
                                <a:lnTo>
                                  <a:pt x="3681985" y="8164575"/>
                                </a:lnTo>
                                <a:close/>
                                <a:moveTo>
                                  <a:pt x="3681985" y="8174736"/>
                                </a:moveTo>
                                <a:moveTo>
                                  <a:pt x="3702304" y="8174736"/>
                                </a:moveTo>
                                <a:lnTo>
                                  <a:pt x="3712465" y="8174736"/>
                                </a:lnTo>
                                <a:lnTo>
                                  <a:pt x="3712465" y="8164575"/>
                                </a:lnTo>
                                <a:lnTo>
                                  <a:pt x="3702304" y="8164575"/>
                                </a:lnTo>
                                <a:close/>
                                <a:moveTo>
                                  <a:pt x="3702304" y="8174736"/>
                                </a:moveTo>
                                <a:moveTo>
                                  <a:pt x="3722624" y="8174736"/>
                                </a:moveTo>
                                <a:lnTo>
                                  <a:pt x="3732785" y="8174736"/>
                                </a:lnTo>
                                <a:lnTo>
                                  <a:pt x="3732785" y="8164575"/>
                                </a:lnTo>
                                <a:lnTo>
                                  <a:pt x="3722624" y="8164575"/>
                                </a:lnTo>
                                <a:close/>
                                <a:moveTo>
                                  <a:pt x="3722624" y="8174736"/>
                                </a:moveTo>
                                <a:moveTo>
                                  <a:pt x="3742945" y="8174736"/>
                                </a:moveTo>
                                <a:lnTo>
                                  <a:pt x="3753104" y="8174736"/>
                                </a:lnTo>
                                <a:lnTo>
                                  <a:pt x="3753104" y="8164575"/>
                                </a:lnTo>
                                <a:lnTo>
                                  <a:pt x="3742945" y="8164575"/>
                                </a:lnTo>
                                <a:close/>
                                <a:moveTo>
                                  <a:pt x="3742945" y="8174736"/>
                                </a:moveTo>
                                <a:moveTo>
                                  <a:pt x="3763265" y="8174736"/>
                                </a:moveTo>
                                <a:lnTo>
                                  <a:pt x="3773424" y="8174736"/>
                                </a:lnTo>
                                <a:lnTo>
                                  <a:pt x="3773424" y="8164575"/>
                                </a:lnTo>
                                <a:lnTo>
                                  <a:pt x="3763265" y="8164575"/>
                                </a:lnTo>
                                <a:close/>
                                <a:moveTo>
                                  <a:pt x="3763265" y="8174736"/>
                                </a:moveTo>
                                <a:moveTo>
                                  <a:pt x="3783585" y="8174736"/>
                                </a:moveTo>
                                <a:lnTo>
                                  <a:pt x="3793745" y="8174736"/>
                                </a:lnTo>
                                <a:lnTo>
                                  <a:pt x="3793745" y="8164575"/>
                                </a:lnTo>
                                <a:lnTo>
                                  <a:pt x="3783585" y="8164575"/>
                                </a:lnTo>
                                <a:close/>
                                <a:moveTo>
                                  <a:pt x="3783585" y="8174736"/>
                                </a:moveTo>
                                <a:moveTo>
                                  <a:pt x="3803904" y="8174736"/>
                                </a:moveTo>
                                <a:lnTo>
                                  <a:pt x="3814065" y="8174736"/>
                                </a:lnTo>
                                <a:lnTo>
                                  <a:pt x="3814065" y="8164575"/>
                                </a:lnTo>
                                <a:lnTo>
                                  <a:pt x="3803904" y="8164575"/>
                                </a:lnTo>
                                <a:close/>
                                <a:moveTo>
                                  <a:pt x="3803904" y="8174736"/>
                                </a:moveTo>
                                <a:moveTo>
                                  <a:pt x="3824224" y="8174736"/>
                                </a:moveTo>
                                <a:lnTo>
                                  <a:pt x="3834385" y="8174736"/>
                                </a:lnTo>
                                <a:lnTo>
                                  <a:pt x="3834385" y="8164575"/>
                                </a:lnTo>
                                <a:lnTo>
                                  <a:pt x="3824224" y="8164575"/>
                                </a:lnTo>
                                <a:close/>
                                <a:moveTo>
                                  <a:pt x="3824224" y="8174736"/>
                                </a:moveTo>
                                <a:moveTo>
                                  <a:pt x="3844545" y="8174736"/>
                                </a:moveTo>
                                <a:lnTo>
                                  <a:pt x="3854704" y="8174736"/>
                                </a:lnTo>
                                <a:lnTo>
                                  <a:pt x="3854704" y="8164575"/>
                                </a:lnTo>
                                <a:lnTo>
                                  <a:pt x="3844545" y="8164575"/>
                                </a:lnTo>
                                <a:close/>
                                <a:moveTo>
                                  <a:pt x="3844545" y="8174736"/>
                                </a:moveTo>
                                <a:moveTo>
                                  <a:pt x="3864865" y="8174736"/>
                                </a:moveTo>
                                <a:lnTo>
                                  <a:pt x="3875024" y="8174736"/>
                                </a:lnTo>
                                <a:lnTo>
                                  <a:pt x="3875024" y="8164575"/>
                                </a:lnTo>
                                <a:lnTo>
                                  <a:pt x="3864865" y="8164575"/>
                                </a:lnTo>
                                <a:close/>
                                <a:moveTo>
                                  <a:pt x="3864865" y="8174736"/>
                                </a:moveTo>
                                <a:moveTo>
                                  <a:pt x="3885185" y="8174736"/>
                                </a:moveTo>
                                <a:lnTo>
                                  <a:pt x="3895345" y="8174736"/>
                                </a:lnTo>
                                <a:lnTo>
                                  <a:pt x="3895345" y="8164575"/>
                                </a:lnTo>
                                <a:lnTo>
                                  <a:pt x="3885185" y="8164575"/>
                                </a:lnTo>
                                <a:close/>
                                <a:moveTo>
                                  <a:pt x="3885185" y="8174736"/>
                                </a:moveTo>
                                <a:moveTo>
                                  <a:pt x="3905504" y="8174736"/>
                                </a:moveTo>
                                <a:lnTo>
                                  <a:pt x="3915665" y="8174736"/>
                                </a:lnTo>
                                <a:lnTo>
                                  <a:pt x="3915665" y="8164575"/>
                                </a:lnTo>
                                <a:lnTo>
                                  <a:pt x="3905504" y="8164575"/>
                                </a:lnTo>
                                <a:close/>
                                <a:moveTo>
                                  <a:pt x="3905504" y="8174736"/>
                                </a:moveTo>
                                <a:moveTo>
                                  <a:pt x="3925824" y="8174736"/>
                                </a:moveTo>
                                <a:lnTo>
                                  <a:pt x="3935985" y="8174736"/>
                                </a:lnTo>
                                <a:lnTo>
                                  <a:pt x="3935985" y="8164575"/>
                                </a:lnTo>
                                <a:lnTo>
                                  <a:pt x="3925824" y="8164575"/>
                                </a:lnTo>
                                <a:close/>
                                <a:moveTo>
                                  <a:pt x="3925824" y="8174736"/>
                                </a:moveTo>
                                <a:moveTo>
                                  <a:pt x="3946145" y="8174736"/>
                                </a:moveTo>
                                <a:lnTo>
                                  <a:pt x="3956304" y="8174736"/>
                                </a:lnTo>
                                <a:lnTo>
                                  <a:pt x="3956304" y="8164575"/>
                                </a:lnTo>
                                <a:lnTo>
                                  <a:pt x="3946145" y="8164575"/>
                                </a:lnTo>
                                <a:close/>
                                <a:moveTo>
                                  <a:pt x="3946145" y="8174736"/>
                                </a:moveTo>
                                <a:moveTo>
                                  <a:pt x="3966465" y="8174736"/>
                                </a:moveTo>
                                <a:lnTo>
                                  <a:pt x="3976624" y="8174736"/>
                                </a:lnTo>
                                <a:lnTo>
                                  <a:pt x="3976624" y="8164575"/>
                                </a:lnTo>
                                <a:lnTo>
                                  <a:pt x="3966465" y="8164575"/>
                                </a:lnTo>
                                <a:close/>
                                <a:moveTo>
                                  <a:pt x="3966465" y="8174736"/>
                                </a:moveTo>
                                <a:moveTo>
                                  <a:pt x="3986785" y="8174736"/>
                                </a:moveTo>
                                <a:lnTo>
                                  <a:pt x="3996945" y="8174736"/>
                                </a:lnTo>
                                <a:lnTo>
                                  <a:pt x="3996945" y="8164575"/>
                                </a:lnTo>
                                <a:lnTo>
                                  <a:pt x="3986785" y="8164575"/>
                                </a:lnTo>
                                <a:close/>
                                <a:moveTo>
                                  <a:pt x="3986785" y="8174736"/>
                                </a:moveTo>
                                <a:moveTo>
                                  <a:pt x="4007104" y="8174736"/>
                                </a:moveTo>
                                <a:lnTo>
                                  <a:pt x="4017265" y="8174736"/>
                                </a:lnTo>
                                <a:lnTo>
                                  <a:pt x="4017265" y="8164575"/>
                                </a:lnTo>
                                <a:lnTo>
                                  <a:pt x="4007104" y="8164575"/>
                                </a:lnTo>
                                <a:close/>
                                <a:moveTo>
                                  <a:pt x="4007104" y="8174736"/>
                                </a:moveTo>
                                <a:moveTo>
                                  <a:pt x="4027424" y="8174736"/>
                                </a:moveTo>
                                <a:lnTo>
                                  <a:pt x="4037585" y="8174736"/>
                                </a:lnTo>
                                <a:lnTo>
                                  <a:pt x="4037585" y="8164575"/>
                                </a:lnTo>
                                <a:lnTo>
                                  <a:pt x="4027424" y="8164575"/>
                                </a:lnTo>
                                <a:close/>
                                <a:moveTo>
                                  <a:pt x="4027424" y="8174736"/>
                                </a:moveTo>
                                <a:moveTo>
                                  <a:pt x="4047745" y="8174736"/>
                                </a:moveTo>
                                <a:lnTo>
                                  <a:pt x="4057904" y="8174736"/>
                                </a:lnTo>
                                <a:lnTo>
                                  <a:pt x="4057904" y="8164575"/>
                                </a:lnTo>
                                <a:lnTo>
                                  <a:pt x="4047745" y="8164575"/>
                                </a:lnTo>
                                <a:close/>
                                <a:moveTo>
                                  <a:pt x="4047745" y="8174736"/>
                                </a:moveTo>
                                <a:moveTo>
                                  <a:pt x="4068065" y="8174736"/>
                                </a:moveTo>
                                <a:lnTo>
                                  <a:pt x="4078224" y="8174736"/>
                                </a:lnTo>
                                <a:lnTo>
                                  <a:pt x="4078224" y="8164575"/>
                                </a:lnTo>
                                <a:lnTo>
                                  <a:pt x="4068065" y="8164575"/>
                                </a:lnTo>
                                <a:close/>
                                <a:moveTo>
                                  <a:pt x="4068065" y="8174736"/>
                                </a:moveTo>
                                <a:moveTo>
                                  <a:pt x="4088385" y="8174736"/>
                                </a:moveTo>
                                <a:lnTo>
                                  <a:pt x="4098545" y="8174736"/>
                                </a:lnTo>
                                <a:lnTo>
                                  <a:pt x="4098545" y="8164575"/>
                                </a:lnTo>
                                <a:lnTo>
                                  <a:pt x="4088385" y="8164575"/>
                                </a:lnTo>
                                <a:close/>
                                <a:moveTo>
                                  <a:pt x="4088385" y="8174736"/>
                                </a:moveTo>
                                <a:moveTo>
                                  <a:pt x="4108704" y="8174736"/>
                                </a:moveTo>
                                <a:lnTo>
                                  <a:pt x="4118865" y="8174736"/>
                                </a:lnTo>
                                <a:lnTo>
                                  <a:pt x="4118865" y="8164575"/>
                                </a:lnTo>
                                <a:lnTo>
                                  <a:pt x="4108704" y="8164575"/>
                                </a:lnTo>
                                <a:close/>
                                <a:moveTo>
                                  <a:pt x="4108704" y="8174736"/>
                                </a:moveTo>
                                <a:moveTo>
                                  <a:pt x="4129024" y="8174736"/>
                                </a:moveTo>
                                <a:lnTo>
                                  <a:pt x="4139185" y="8174736"/>
                                </a:lnTo>
                                <a:lnTo>
                                  <a:pt x="4139185" y="8164575"/>
                                </a:lnTo>
                                <a:lnTo>
                                  <a:pt x="4129024" y="8164575"/>
                                </a:lnTo>
                                <a:close/>
                                <a:moveTo>
                                  <a:pt x="4129024" y="8174736"/>
                                </a:moveTo>
                                <a:moveTo>
                                  <a:pt x="4149345" y="8174736"/>
                                </a:moveTo>
                                <a:lnTo>
                                  <a:pt x="4159504" y="8174736"/>
                                </a:lnTo>
                                <a:lnTo>
                                  <a:pt x="4159504" y="8164575"/>
                                </a:lnTo>
                                <a:lnTo>
                                  <a:pt x="4149345" y="8164575"/>
                                </a:lnTo>
                                <a:close/>
                                <a:moveTo>
                                  <a:pt x="4149345" y="8174736"/>
                                </a:moveTo>
                                <a:moveTo>
                                  <a:pt x="4169665" y="8174736"/>
                                </a:moveTo>
                                <a:lnTo>
                                  <a:pt x="4179824" y="8174736"/>
                                </a:lnTo>
                                <a:lnTo>
                                  <a:pt x="4179824" y="8164575"/>
                                </a:lnTo>
                                <a:lnTo>
                                  <a:pt x="4169665" y="8164575"/>
                                </a:lnTo>
                                <a:close/>
                                <a:moveTo>
                                  <a:pt x="4169665" y="8174736"/>
                                </a:moveTo>
                                <a:moveTo>
                                  <a:pt x="4189985" y="8174736"/>
                                </a:moveTo>
                                <a:lnTo>
                                  <a:pt x="4200145" y="8174736"/>
                                </a:lnTo>
                                <a:lnTo>
                                  <a:pt x="4200145" y="8164575"/>
                                </a:lnTo>
                                <a:lnTo>
                                  <a:pt x="4189985" y="8164575"/>
                                </a:lnTo>
                                <a:close/>
                                <a:moveTo>
                                  <a:pt x="4189985" y="8174736"/>
                                </a:moveTo>
                                <a:moveTo>
                                  <a:pt x="4210304" y="8174736"/>
                                </a:moveTo>
                                <a:lnTo>
                                  <a:pt x="4220465" y="8174736"/>
                                </a:lnTo>
                                <a:lnTo>
                                  <a:pt x="4220465" y="8164575"/>
                                </a:lnTo>
                                <a:lnTo>
                                  <a:pt x="4210304" y="8164575"/>
                                </a:lnTo>
                                <a:close/>
                                <a:moveTo>
                                  <a:pt x="4210304" y="8174736"/>
                                </a:moveTo>
                                <a:moveTo>
                                  <a:pt x="4230624" y="8174736"/>
                                </a:moveTo>
                                <a:lnTo>
                                  <a:pt x="4240785" y="8174736"/>
                                </a:lnTo>
                                <a:lnTo>
                                  <a:pt x="4240785" y="8164575"/>
                                </a:lnTo>
                                <a:lnTo>
                                  <a:pt x="4230624" y="8164575"/>
                                </a:lnTo>
                                <a:close/>
                                <a:moveTo>
                                  <a:pt x="4230624" y="8174736"/>
                                </a:moveTo>
                                <a:moveTo>
                                  <a:pt x="4250945" y="8174736"/>
                                </a:moveTo>
                                <a:lnTo>
                                  <a:pt x="4261104" y="8174736"/>
                                </a:lnTo>
                                <a:lnTo>
                                  <a:pt x="4261104" y="8164575"/>
                                </a:lnTo>
                                <a:lnTo>
                                  <a:pt x="4250945" y="8164575"/>
                                </a:lnTo>
                                <a:close/>
                                <a:moveTo>
                                  <a:pt x="4250945" y="8174736"/>
                                </a:moveTo>
                                <a:moveTo>
                                  <a:pt x="4271265" y="8174736"/>
                                </a:moveTo>
                                <a:lnTo>
                                  <a:pt x="4281424" y="8174736"/>
                                </a:lnTo>
                                <a:lnTo>
                                  <a:pt x="4281424" y="8164575"/>
                                </a:lnTo>
                                <a:lnTo>
                                  <a:pt x="4271265" y="8164575"/>
                                </a:lnTo>
                                <a:close/>
                                <a:moveTo>
                                  <a:pt x="4271265" y="8174736"/>
                                </a:moveTo>
                                <a:moveTo>
                                  <a:pt x="4291585" y="8174736"/>
                                </a:moveTo>
                                <a:lnTo>
                                  <a:pt x="4301745" y="8174736"/>
                                </a:lnTo>
                                <a:lnTo>
                                  <a:pt x="4301745" y="8164575"/>
                                </a:lnTo>
                                <a:lnTo>
                                  <a:pt x="4291585" y="8164575"/>
                                </a:lnTo>
                                <a:close/>
                                <a:moveTo>
                                  <a:pt x="4291585" y="8174736"/>
                                </a:moveTo>
                                <a:moveTo>
                                  <a:pt x="4311904" y="8174736"/>
                                </a:moveTo>
                                <a:lnTo>
                                  <a:pt x="4322065" y="8174736"/>
                                </a:lnTo>
                                <a:lnTo>
                                  <a:pt x="4322065" y="8164575"/>
                                </a:lnTo>
                                <a:lnTo>
                                  <a:pt x="4311904" y="8164575"/>
                                </a:lnTo>
                                <a:close/>
                                <a:moveTo>
                                  <a:pt x="4311904" y="8174736"/>
                                </a:moveTo>
                                <a:moveTo>
                                  <a:pt x="4332224" y="8174736"/>
                                </a:moveTo>
                                <a:lnTo>
                                  <a:pt x="4342385" y="8174736"/>
                                </a:lnTo>
                                <a:lnTo>
                                  <a:pt x="4342385" y="8164575"/>
                                </a:lnTo>
                                <a:lnTo>
                                  <a:pt x="4332224" y="8164575"/>
                                </a:lnTo>
                                <a:close/>
                                <a:moveTo>
                                  <a:pt x="4332224" y="8174736"/>
                                </a:moveTo>
                                <a:moveTo>
                                  <a:pt x="4352545" y="8174736"/>
                                </a:moveTo>
                                <a:lnTo>
                                  <a:pt x="4362704" y="8174736"/>
                                </a:lnTo>
                                <a:lnTo>
                                  <a:pt x="4362704" y="8164575"/>
                                </a:lnTo>
                                <a:lnTo>
                                  <a:pt x="4352545" y="8164575"/>
                                </a:lnTo>
                                <a:close/>
                                <a:moveTo>
                                  <a:pt x="4352545" y="8174736"/>
                                </a:moveTo>
                                <a:moveTo>
                                  <a:pt x="4372865" y="8174736"/>
                                </a:moveTo>
                                <a:lnTo>
                                  <a:pt x="4383024" y="8174736"/>
                                </a:lnTo>
                                <a:lnTo>
                                  <a:pt x="4383024" y="8164575"/>
                                </a:lnTo>
                                <a:lnTo>
                                  <a:pt x="4372865" y="8164575"/>
                                </a:lnTo>
                                <a:close/>
                                <a:moveTo>
                                  <a:pt x="4372865" y="8174736"/>
                                </a:moveTo>
                                <a:moveTo>
                                  <a:pt x="4393185" y="8174736"/>
                                </a:moveTo>
                                <a:lnTo>
                                  <a:pt x="4403345" y="8174736"/>
                                </a:lnTo>
                                <a:lnTo>
                                  <a:pt x="4403345" y="8164575"/>
                                </a:lnTo>
                                <a:lnTo>
                                  <a:pt x="4393185" y="8164575"/>
                                </a:lnTo>
                                <a:close/>
                                <a:moveTo>
                                  <a:pt x="4393185" y="8174736"/>
                                </a:moveTo>
                                <a:moveTo>
                                  <a:pt x="4413504" y="8174736"/>
                                </a:moveTo>
                                <a:lnTo>
                                  <a:pt x="4423665" y="8174736"/>
                                </a:lnTo>
                                <a:lnTo>
                                  <a:pt x="4423665" y="8164575"/>
                                </a:lnTo>
                                <a:lnTo>
                                  <a:pt x="4413504" y="8164575"/>
                                </a:lnTo>
                                <a:close/>
                                <a:moveTo>
                                  <a:pt x="4413504" y="8174736"/>
                                </a:moveTo>
                                <a:moveTo>
                                  <a:pt x="4433824" y="8174736"/>
                                </a:moveTo>
                                <a:lnTo>
                                  <a:pt x="4443985" y="8174736"/>
                                </a:lnTo>
                                <a:lnTo>
                                  <a:pt x="4443985" y="8164575"/>
                                </a:lnTo>
                                <a:lnTo>
                                  <a:pt x="4433824" y="8164575"/>
                                </a:lnTo>
                                <a:close/>
                                <a:moveTo>
                                  <a:pt x="4433824" y="8174736"/>
                                </a:moveTo>
                                <a:moveTo>
                                  <a:pt x="4454145" y="8174736"/>
                                </a:moveTo>
                                <a:lnTo>
                                  <a:pt x="4464304" y="8174736"/>
                                </a:lnTo>
                                <a:lnTo>
                                  <a:pt x="4464304" y="8164575"/>
                                </a:lnTo>
                                <a:lnTo>
                                  <a:pt x="4454145" y="8164575"/>
                                </a:lnTo>
                                <a:close/>
                                <a:moveTo>
                                  <a:pt x="4454145" y="8174736"/>
                                </a:moveTo>
                                <a:moveTo>
                                  <a:pt x="4474465" y="8174736"/>
                                </a:moveTo>
                                <a:lnTo>
                                  <a:pt x="4484624" y="8174736"/>
                                </a:lnTo>
                                <a:lnTo>
                                  <a:pt x="4484624" y="8164575"/>
                                </a:lnTo>
                                <a:lnTo>
                                  <a:pt x="4474465" y="8164575"/>
                                </a:lnTo>
                                <a:close/>
                                <a:moveTo>
                                  <a:pt x="4474465" y="8174736"/>
                                </a:moveTo>
                                <a:moveTo>
                                  <a:pt x="1223265" y="8018271"/>
                                </a:moveTo>
                                <a:lnTo>
                                  <a:pt x="1233424" y="8018271"/>
                                </a:lnTo>
                                <a:lnTo>
                                  <a:pt x="1233424" y="8008112"/>
                                </a:lnTo>
                                <a:lnTo>
                                  <a:pt x="1223265" y="8008112"/>
                                </a:lnTo>
                                <a:close/>
                                <a:moveTo>
                                  <a:pt x="1223265" y="8018271"/>
                                </a:moveTo>
                                <a:moveTo>
                                  <a:pt x="1243584" y="8018271"/>
                                </a:moveTo>
                                <a:lnTo>
                                  <a:pt x="1253745" y="8018271"/>
                                </a:lnTo>
                                <a:lnTo>
                                  <a:pt x="1253745" y="8008112"/>
                                </a:lnTo>
                                <a:lnTo>
                                  <a:pt x="1243584" y="8008112"/>
                                </a:lnTo>
                                <a:close/>
                                <a:moveTo>
                                  <a:pt x="1243584" y="8018271"/>
                                </a:moveTo>
                                <a:moveTo>
                                  <a:pt x="1263905" y="8018271"/>
                                </a:moveTo>
                                <a:lnTo>
                                  <a:pt x="1274065" y="8018271"/>
                                </a:lnTo>
                                <a:lnTo>
                                  <a:pt x="1274065" y="8008112"/>
                                </a:lnTo>
                                <a:lnTo>
                                  <a:pt x="1263905" y="8008112"/>
                                </a:lnTo>
                                <a:close/>
                                <a:moveTo>
                                  <a:pt x="1263905" y="8018271"/>
                                </a:moveTo>
                                <a:moveTo>
                                  <a:pt x="1284224" y="8018271"/>
                                </a:moveTo>
                                <a:lnTo>
                                  <a:pt x="1294384" y="8018271"/>
                                </a:lnTo>
                                <a:lnTo>
                                  <a:pt x="1294384" y="8008112"/>
                                </a:lnTo>
                                <a:lnTo>
                                  <a:pt x="1284224" y="8008112"/>
                                </a:lnTo>
                                <a:close/>
                                <a:moveTo>
                                  <a:pt x="1284224" y="8018271"/>
                                </a:moveTo>
                                <a:moveTo>
                                  <a:pt x="1304545" y="8018271"/>
                                </a:moveTo>
                                <a:lnTo>
                                  <a:pt x="1314705" y="8018271"/>
                                </a:lnTo>
                                <a:lnTo>
                                  <a:pt x="1314705" y="8008112"/>
                                </a:lnTo>
                                <a:lnTo>
                                  <a:pt x="1304545" y="8008112"/>
                                </a:lnTo>
                                <a:close/>
                                <a:moveTo>
                                  <a:pt x="1304545" y="8018271"/>
                                </a:moveTo>
                                <a:moveTo>
                                  <a:pt x="1324865" y="8018271"/>
                                </a:moveTo>
                                <a:lnTo>
                                  <a:pt x="1335024" y="8018271"/>
                                </a:lnTo>
                                <a:lnTo>
                                  <a:pt x="1335024" y="8008112"/>
                                </a:lnTo>
                                <a:lnTo>
                                  <a:pt x="1324865" y="8008112"/>
                                </a:lnTo>
                                <a:close/>
                                <a:moveTo>
                                  <a:pt x="1324865" y="8018271"/>
                                </a:moveTo>
                                <a:moveTo>
                                  <a:pt x="1345184" y="8018271"/>
                                </a:moveTo>
                                <a:lnTo>
                                  <a:pt x="1355345" y="8018271"/>
                                </a:lnTo>
                                <a:lnTo>
                                  <a:pt x="1355345" y="8008112"/>
                                </a:lnTo>
                                <a:lnTo>
                                  <a:pt x="1345184" y="8008112"/>
                                </a:lnTo>
                                <a:close/>
                                <a:moveTo>
                                  <a:pt x="1345184" y="8018271"/>
                                </a:moveTo>
                                <a:moveTo>
                                  <a:pt x="1365505" y="8018271"/>
                                </a:moveTo>
                                <a:lnTo>
                                  <a:pt x="1375665" y="8018271"/>
                                </a:lnTo>
                                <a:lnTo>
                                  <a:pt x="1375665" y="8008112"/>
                                </a:lnTo>
                                <a:lnTo>
                                  <a:pt x="1365505" y="8008112"/>
                                </a:lnTo>
                                <a:close/>
                                <a:moveTo>
                                  <a:pt x="1365505" y="8018271"/>
                                </a:moveTo>
                                <a:moveTo>
                                  <a:pt x="1385824" y="8018271"/>
                                </a:moveTo>
                                <a:lnTo>
                                  <a:pt x="1395984" y="8018271"/>
                                </a:lnTo>
                                <a:lnTo>
                                  <a:pt x="1395984" y="8008112"/>
                                </a:lnTo>
                                <a:lnTo>
                                  <a:pt x="1385824" y="8008112"/>
                                </a:lnTo>
                                <a:close/>
                                <a:moveTo>
                                  <a:pt x="1385824" y="8018271"/>
                                </a:moveTo>
                                <a:moveTo>
                                  <a:pt x="1406145" y="8018271"/>
                                </a:moveTo>
                                <a:lnTo>
                                  <a:pt x="1416305" y="8018271"/>
                                </a:lnTo>
                                <a:lnTo>
                                  <a:pt x="1416305" y="8008112"/>
                                </a:lnTo>
                                <a:lnTo>
                                  <a:pt x="1406145" y="8008112"/>
                                </a:lnTo>
                                <a:close/>
                                <a:moveTo>
                                  <a:pt x="1406145" y="8018271"/>
                                </a:moveTo>
                                <a:moveTo>
                                  <a:pt x="1426465" y="8018271"/>
                                </a:moveTo>
                                <a:lnTo>
                                  <a:pt x="1436624" y="8018271"/>
                                </a:lnTo>
                                <a:lnTo>
                                  <a:pt x="1436624" y="8008112"/>
                                </a:lnTo>
                                <a:lnTo>
                                  <a:pt x="1426465" y="8008112"/>
                                </a:lnTo>
                                <a:close/>
                                <a:moveTo>
                                  <a:pt x="1426465" y="8018271"/>
                                </a:moveTo>
                                <a:moveTo>
                                  <a:pt x="1446784" y="8018271"/>
                                </a:moveTo>
                                <a:lnTo>
                                  <a:pt x="1456945" y="8018271"/>
                                </a:lnTo>
                                <a:lnTo>
                                  <a:pt x="1456945" y="8008112"/>
                                </a:lnTo>
                                <a:lnTo>
                                  <a:pt x="1446784" y="8008112"/>
                                </a:lnTo>
                                <a:close/>
                                <a:moveTo>
                                  <a:pt x="1446784" y="8018271"/>
                                </a:moveTo>
                                <a:moveTo>
                                  <a:pt x="1467105" y="8018271"/>
                                </a:moveTo>
                                <a:lnTo>
                                  <a:pt x="1477265" y="8018271"/>
                                </a:lnTo>
                                <a:lnTo>
                                  <a:pt x="1477265" y="8008112"/>
                                </a:lnTo>
                                <a:lnTo>
                                  <a:pt x="1467105" y="8008112"/>
                                </a:lnTo>
                                <a:close/>
                                <a:moveTo>
                                  <a:pt x="1467105" y="8018271"/>
                                </a:moveTo>
                                <a:moveTo>
                                  <a:pt x="1487424" y="8018271"/>
                                </a:moveTo>
                                <a:lnTo>
                                  <a:pt x="1497584" y="8018271"/>
                                </a:lnTo>
                                <a:lnTo>
                                  <a:pt x="1497584" y="8008112"/>
                                </a:lnTo>
                                <a:lnTo>
                                  <a:pt x="1487424" y="8008112"/>
                                </a:lnTo>
                                <a:close/>
                                <a:moveTo>
                                  <a:pt x="1487424" y="8018271"/>
                                </a:moveTo>
                                <a:moveTo>
                                  <a:pt x="1507745" y="8018271"/>
                                </a:moveTo>
                                <a:lnTo>
                                  <a:pt x="1517905" y="8018271"/>
                                </a:lnTo>
                                <a:lnTo>
                                  <a:pt x="1517905" y="8008112"/>
                                </a:lnTo>
                                <a:lnTo>
                                  <a:pt x="1507745" y="8008112"/>
                                </a:lnTo>
                                <a:close/>
                                <a:moveTo>
                                  <a:pt x="1507745" y="8018271"/>
                                </a:moveTo>
                                <a:moveTo>
                                  <a:pt x="1528065" y="8018271"/>
                                </a:moveTo>
                                <a:lnTo>
                                  <a:pt x="1538224" y="8018271"/>
                                </a:lnTo>
                                <a:lnTo>
                                  <a:pt x="1538224" y="8008112"/>
                                </a:lnTo>
                                <a:lnTo>
                                  <a:pt x="1528065" y="8008112"/>
                                </a:lnTo>
                                <a:close/>
                                <a:moveTo>
                                  <a:pt x="1528065" y="8018271"/>
                                </a:moveTo>
                                <a:moveTo>
                                  <a:pt x="1548384" y="8018271"/>
                                </a:moveTo>
                                <a:lnTo>
                                  <a:pt x="1558545" y="8018271"/>
                                </a:lnTo>
                                <a:lnTo>
                                  <a:pt x="1558545" y="8008112"/>
                                </a:lnTo>
                                <a:lnTo>
                                  <a:pt x="1548384" y="8008112"/>
                                </a:lnTo>
                                <a:close/>
                                <a:moveTo>
                                  <a:pt x="1548384" y="8018271"/>
                                </a:moveTo>
                                <a:moveTo>
                                  <a:pt x="1568705" y="8018271"/>
                                </a:moveTo>
                                <a:lnTo>
                                  <a:pt x="1578865" y="8018271"/>
                                </a:lnTo>
                                <a:lnTo>
                                  <a:pt x="1578865" y="8008112"/>
                                </a:lnTo>
                                <a:lnTo>
                                  <a:pt x="1568705" y="8008112"/>
                                </a:lnTo>
                                <a:close/>
                                <a:moveTo>
                                  <a:pt x="1568705" y="8018271"/>
                                </a:moveTo>
                                <a:moveTo>
                                  <a:pt x="1589024" y="8018271"/>
                                </a:moveTo>
                                <a:lnTo>
                                  <a:pt x="1599184" y="8018271"/>
                                </a:lnTo>
                                <a:lnTo>
                                  <a:pt x="1599184" y="8008112"/>
                                </a:lnTo>
                                <a:lnTo>
                                  <a:pt x="1589024" y="8008112"/>
                                </a:lnTo>
                                <a:close/>
                                <a:moveTo>
                                  <a:pt x="1589024" y="8018271"/>
                                </a:moveTo>
                                <a:moveTo>
                                  <a:pt x="1609345" y="8018271"/>
                                </a:moveTo>
                                <a:lnTo>
                                  <a:pt x="1619505" y="8018271"/>
                                </a:lnTo>
                                <a:lnTo>
                                  <a:pt x="1619505" y="8008112"/>
                                </a:lnTo>
                                <a:lnTo>
                                  <a:pt x="1609345" y="8008112"/>
                                </a:lnTo>
                                <a:close/>
                                <a:moveTo>
                                  <a:pt x="1609345" y="8018271"/>
                                </a:moveTo>
                                <a:moveTo>
                                  <a:pt x="1629665" y="8018271"/>
                                </a:moveTo>
                                <a:lnTo>
                                  <a:pt x="1639824" y="8018271"/>
                                </a:lnTo>
                                <a:lnTo>
                                  <a:pt x="1639824" y="8008112"/>
                                </a:lnTo>
                                <a:lnTo>
                                  <a:pt x="1629665" y="8008112"/>
                                </a:lnTo>
                                <a:close/>
                                <a:moveTo>
                                  <a:pt x="1629665" y="8018271"/>
                                </a:moveTo>
                                <a:moveTo>
                                  <a:pt x="1649984" y="8018271"/>
                                </a:moveTo>
                                <a:lnTo>
                                  <a:pt x="1660145" y="8018271"/>
                                </a:lnTo>
                                <a:lnTo>
                                  <a:pt x="1660145" y="8008112"/>
                                </a:lnTo>
                                <a:lnTo>
                                  <a:pt x="1649984" y="8008112"/>
                                </a:lnTo>
                                <a:close/>
                                <a:moveTo>
                                  <a:pt x="1649984" y="8018271"/>
                                </a:moveTo>
                                <a:moveTo>
                                  <a:pt x="1670305" y="8018271"/>
                                </a:moveTo>
                                <a:lnTo>
                                  <a:pt x="1680465" y="8018271"/>
                                </a:lnTo>
                                <a:lnTo>
                                  <a:pt x="1680465" y="8008112"/>
                                </a:lnTo>
                                <a:lnTo>
                                  <a:pt x="1670305" y="8008112"/>
                                </a:lnTo>
                                <a:close/>
                                <a:moveTo>
                                  <a:pt x="1670305" y="8018271"/>
                                </a:moveTo>
                                <a:moveTo>
                                  <a:pt x="1690624" y="8018271"/>
                                </a:moveTo>
                                <a:lnTo>
                                  <a:pt x="1700784" y="8018271"/>
                                </a:lnTo>
                                <a:lnTo>
                                  <a:pt x="1700784" y="8008112"/>
                                </a:lnTo>
                                <a:lnTo>
                                  <a:pt x="1690624" y="8008112"/>
                                </a:lnTo>
                                <a:close/>
                                <a:moveTo>
                                  <a:pt x="1690624" y="8018271"/>
                                </a:moveTo>
                                <a:moveTo>
                                  <a:pt x="1710945" y="8018271"/>
                                </a:moveTo>
                                <a:lnTo>
                                  <a:pt x="1721105" y="8018271"/>
                                </a:lnTo>
                                <a:lnTo>
                                  <a:pt x="1721105" y="8008112"/>
                                </a:lnTo>
                                <a:lnTo>
                                  <a:pt x="1710945" y="8008112"/>
                                </a:lnTo>
                                <a:close/>
                                <a:moveTo>
                                  <a:pt x="1710945" y="8018271"/>
                                </a:moveTo>
                                <a:moveTo>
                                  <a:pt x="1731265" y="8018271"/>
                                </a:moveTo>
                                <a:lnTo>
                                  <a:pt x="1741424" y="8018271"/>
                                </a:lnTo>
                                <a:lnTo>
                                  <a:pt x="1741424" y="8008112"/>
                                </a:lnTo>
                                <a:lnTo>
                                  <a:pt x="1731265" y="8008112"/>
                                </a:lnTo>
                                <a:close/>
                                <a:moveTo>
                                  <a:pt x="1731265" y="8018271"/>
                                </a:moveTo>
                                <a:moveTo>
                                  <a:pt x="1751584" y="8018271"/>
                                </a:moveTo>
                                <a:lnTo>
                                  <a:pt x="1761745" y="8018271"/>
                                </a:lnTo>
                                <a:lnTo>
                                  <a:pt x="1761745" y="8008112"/>
                                </a:lnTo>
                                <a:lnTo>
                                  <a:pt x="1751584" y="8008112"/>
                                </a:lnTo>
                                <a:close/>
                                <a:moveTo>
                                  <a:pt x="1751584" y="8018271"/>
                                </a:moveTo>
                                <a:moveTo>
                                  <a:pt x="1771905" y="8018271"/>
                                </a:moveTo>
                                <a:lnTo>
                                  <a:pt x="1782065" y="8018271"/>
                                </a:lnTo>
                                <a:lnTo>
                                  <a:pt x="1782065" y="8008112"/>
                                </a:lnTo>
                                <a:lnTo>
                                  <a:pt x="1771905" y="8008112"/>
                                </a:lnTo>
                                <a:close/>
                                <a:moveTo>
                                  <a:pt x="1771905" y="8018271"/>
                                </a:moveTo>
                                <a:moveTo>
                                  <a:pt x="1792224" y="8018271"/>
                                </a:moveTo>
                                <a:lnTo>
                                  <a:pt x="1802384" y="8018271"/>
                                </a:lnTo>
                                <a:lnTo>
                                  <a:pt x="1802384" y="8008112"/>
                                </a:lnTo>
                                <a:lnTo>
                                  <a:pt x="1792224" y="8008112"/>
                                </a:lnTo>
                                <a:close/>
                                <a:moveTo>
                                  <a:pt x="1792224" y="8018271"/>
                                </a:moveTo>
                                <a:moveTo>
                                  <a:pt x="1812545" y="8018271"/>
                                </a:moveTo>
                                <a:lnTo>
                                  <a:pt x="1822705" y="8018271"/>
                                </a:lnTo>
                                <a:lnTo>
                                  <a:pt x="1822705" y="8008112"/>
                                </a:lnTo>
                                <a:lnTo>
                                  <a:pt x="1812545" y="8008112"/>
                                </a:lnTo>
                                <a:close/>
                                <a:moveTo>
                                  <a:pt x="1812545" y="8018271"/>
                                </a:moveTo>
                                <a:moveTo>
                                  <a:pt x="1832865" y="8018271"/>
                                </a:moveTo>
                                <a:lnTo>
                                  <a:pt x="1843024" y="8018271"/>
                                </a:lnTo>
                                <a:lnTo>
                                  <a:pt x="1843024" y="8008112"/>
                                </a:lnTo>
                                <a:lnTo>
                                  <a:pt x="1832865" y="8008112"/>
                                </a:lnTo>
                                <a:close/>
                                <a:moveTo>
                                  <a:pt x="1832865" y="8018271"/>
                                </a:moveTo>
                                <a:moveTo>
                                  <a:pt x="1853184" y="8018271"/>
                                </a:moveTo>
                                <a:lnTo>
                                  <a:pt x="1863345" y="8018271"/>
                                </a:lnTo>
                                <a:lnTo>
                                  <a:pt x="1863345" y="8008112"/>
                                </a:lnTo>
                                <a:lnTo>
                                  <a:pt x="1853184" y="8008112"/>
                                </a:lnTo>
                                <a:close/>
                                <a:moveTo>
                                  <a:pt x="1853184" y="8018271"/>
                                </a:moveTo>
                                <a:moveTo>
                                  <a:pt x="1873505" y="8018271"/>
                                </a:moveTo>
                                <a:lnTo>
                                  <a:pt x="1883665" y="8018271"/>
                                </a:lnTo>
                                <a:lnTo>
                                  <a:pt x="1883665" y="8008112"/>
                                </a:lnTo>
                                <a:lnTo>
                                  <a:pt x="1873505" y="8008112"/>
                                </a:lnTo>
                                <a:close/>
                                <a:moveTo>
                                  <a:pt x="1873505" y="8018271"/>
                                </a:moveTo>
                                <a:moveTo>
                                  <a:pt x="1893824" y="8018271"/>
                                </a:moveTo>
                                <a:lnTo>
                                  <a:pt x="1903984" y="8018271"/>
                                </a:lnTo>
                                <a:lnTo>
                                  <a:pt x="1903984" y="8008112"/>
                                </a:lnTo>
                                <a:lnTo>
                                  <a:pt x="1893824" y="8008112"/>
                                </a:lnTo>
                                <a:close/>
                                <a:moveTo>
                                  <a:pt x="1893824" y="8018271"/>
                                </a:moveTo>
                                <a:moveTo>
                                  <a:pt x="1914145" y="8018271"/>
                                </a:moveTo>
                                <a:lnTo>
                                  <a:pt x="1924305" y="8018271"/>
                                </a:lnTo>
                                <a:lnTo>
                                  <a:pt x="1924305" y="8008112"/>
                                </a:lnTo>
                                <a:lnTo>
                                  <a:pt x="1914145" y="8008112"/>
                                </a:lnTo>
                                <a:close/>
                                <a:moveTo>
                                  <a:pt x="1914145" y="8018271"/>
                                </a:moveTo>
                                <a:moveTo>
                                  <a:pt x="1934465" y="8018271"/>
                                </a:moveTo>
                                <a:lnTo>
                                  <a:pt x="1944624" y="8018271"/>
                                </a:lnTo>
                                <a:lnTo>
                                  <a:pt x="1944624" y="8008112"/>
                                </a:lnTo>
                                <a:lnTo>
                                  <a:pt x="1934465" y="8008112"/>
                                </a:lnTo>
                                <a:close/>
                                <a:moveTo>
                                  <a:pt x="1934465" y="8018271"/>
                                </a:moveTo>
                                <a:moveTo>
                                  <a:pt x="1954784" y="8018271"/>
                                </a:moveTo>
                                <a:lnTo>
                                  <a:pt x="1964945" y="8018271"/>
                                </a:lnTo>
                                <a:lnTo>
                                  <a:pt x="1964945" y="8008112"/>
                                </a:lnTo>
                                <a:lnTo>
                                  <a:pt x="1954784" y="8008112"/>
                                </a:lnTo>
                                <a:close/>
                                <a:moveTo>
                                  <a:pt x="1954784" y="8018271"/>
                                </a:moveTo>
                                <a:moveTo>
                                  <a:pt x="1975105" y="8018271"/>
                                </a:moveTo>
                                <a:lnTo>
                                  <a:pt x="1985265" y="8018271"/>
                                </a:lnTo>
                                <a:lnTo>
                                  <a:pt x="1985265" y="8008112"/>
                                </a:lnTo>
                                <a:lnTo>
                                  <a:pt x="1975105" y="8008112"/>
                                </a:lnTo>
                                <a:close/>
                                <a:moveTo>
                                  <a:pt x="1975105" y="8018271"/>
                                </a:moveTo>
                                <a:moveTo>
                                  <a:pt x="1995424" y="8018271"/>
                                </a:moveTo>
                                <a:lnTo>
                                  <a:pt x="2005584" y="8018271"/>
                                </a:lnTo>
                                <a:lnTo>
                                  <a:pt x="2005584" y="8008112"/>
                                </a:lnTo>
                                <a:lnTo>
                                  <a:pt x="1995424" y="8008112"/>
                                </a:lnTo>
                                <a:close/>
                                <a:moveTo>
                                  <a:pt x="1995424" y="8018271"/>
                                </a:moveTo>
                                <a:moveTo>
                                  <a:pt x="2015745" y="8018271"/>
                                </a:moveTo>
                                <a:lnTo>
                                  <a:pt x="2025905" y="8018271"/>
                                </a:lnTo>
                                <a:lnTo>
                                  <a:pt x="2025905" y="8008112"/>
                                </a:lnTo>
                                <a:lnTo>
                                  <a:pt x="2015745" y="8008112"/>
                                </a:lnTo>
                                <a:close/>
                                <a:moveTo>
                                  <a:pt x="2015745" y="8018271"/>
                                </a:moveTo>
                                <a:moveTo>
                                  <a:pt x="2036065" y="8018271"/>
                                </a:moveTo>
                                <a:lnTo>
                                  <a:pt x="2046224" y="8018271"/>
                                </a:lnTo>
                                <a:lnTo>
                                  <a:pt x="2046224" y="8008112"/>
                                </a:lnTo>
                                <a:lnTo>
                                  <a:pt x="2036065" y="8008112"/>
                                </a:lnTo>
                                <a:close/>
                                <a:moveTo>
                                  <a:pt x="2036065" y="8018271"/>
                                </a:moveTo>
                                <a:moveTo>
                                  <a:pt x="2056384" y="8018271"/>
                                </a:moveTo>
                                <a:lnTo>
                                  <a:pt x="2066545" y="8018271"/>
                                </a:lnTo>
                                <a:lnTo>
                                  <a:pt x="2066545" y="8008112"/>
                                </a:lnTo>
                                <a:lnTo>
                                  <a:pt x="2056384" y="8008112"/>
                                </a:lnTo>
                                <a:close/>
                                <a:moveTo>
                                  <a:pt x="2056384" y="8018271"/>
                                </a:moveTo>
                                <a:moveTo>
                                  <a:pt x="2076705" y="8018271"/>
                                </a:moveTo>
                                <a:lnTo>
                                  <a:pt x="2086865" y="8018271"/>
                                </a:lnTo>
                                <a:lnTo>
                                  <a:pt x="2086865" y="8008112"/>
                                </a:lnTo>
                                <a:lnTo>
                                  <a:pt x="2076705" y="8008112"/>
                                </a:lnTo>
                                <a:close/>
                                <a:moveTo>
                                  <a:pt x="2076705" y="8018271"/>
                                </a:moveTo>
                                <a:moveTo>
                                  <a:pt x="2097024" y="8018271"/>
                                </a:moveTo>
                                <a:lnTo>
                                  <a:pt x="2107184" y="8018271"/>
                                </a:lnTo>
                                <a:lnTo>
                                  <a:pt x="2107184" y="8008112"/>
                                </a:lnTo>
                                <a:lnTo>
                                  <a:pt x="2097024" y="8008112"/>
                                </a:lnTo>
                                <a:close/>
                                <a:moveTo>
                                  <a:pt x="2097024" y="8018271"/>
                                </a:moveTo>
                                <a:moveTo>
                                  <a:pt x="2117345" y="8018271"/>
                                </a:moveTo>
                                <a:lnTo>
                                  <a:pt x="2127505" y="8018271"/>
                                </a:lnTo>
                                <a:lnTo>
                                  <a:pt x="2127505" y="8008112"/>
                                </a:lnTo>
                                <a:lnTo>
                                  <a:pt x="2117345" y="8008112"/>
                                </a:lnTo>
                                <a:close/>
                                <a:moveTo>
                                  <a:pt x="2117345" y="8018271"/>
                                </a:moveTo>
                                <a:moveTo>
                                  <a:pt x="2137665" y="8018271"/>
                                </a:moveTo>
                                <a:lnTo>
                                  <a:pt x="2147824" y="8018271"/>
                                </a:lnTo>
                                <a:lnTo>
                                  <a:pt x="2147824" y="8008112"/>
                                </a:lnTo>
                                <a:lnTo>
                                  <a:pt x="2137665" y="8008112"/>
                                </a:lnTo>
                                <a:close/>
                                <a:moveTo>
                                  <a:pt x="2137665" y="8018271"/>
                                </a:moveTo>
                                <a:moveTo>
                                  <a:pt x="2157984" y="8018271"/>
                                </a:moveTo>
                                <a:lnTo>
                                  <a:pt x="2168145" y="8018271"/>
                                </a:lnTo>
                                <a:lnTo>
                                  <a:pt x="2168145" y="8008112"/>
                                </a:lnTo>
                                <a:lnTo>
                                  <a:pt x="2157984" y="8008112"/>
                                </a:lnTo>
                                <a:close/>
                                <a:moveTo>
                                  <a:pt x="2157984" y="8018271"/>
                                </a:moveTo>
                                <a:moveTo>
                                  <a:pt x="2178305" y="8018271"/>
                                </a:moveTo>
                                <a:lnTo>
                                  <a:pt x="2188465" y="8018271"/>
                                </a:lnTo>
                                <a:lnTo>
                                  <a:pt x="2188465" y="8008112"/>
                                </a:lnTo>
                                <a:lnTo>
                                  <a:pt x="2178305" y="8008112"/>
                                </a:lnTo>
                                <a:close/>
                                <a:moveTo>
                                  <a:pt x="2178305" y="8018271"/>
                                </a:moveTo>
                                <a:moveTo>
                                  <a:pt x="2198624" y="8018271"/>
                                </a:moveTo>
                                <a:lnTo>
                                  <a:pt x="2208784" y="8018271"/>
                                </a:lnTo>
                                <a:lnTo>
                                  <a:pt x="2208784" y="8008112"/>
                                </a:lnTo>
                                <a:lnTo>
                                  <a:pt x="2198624" y="8008112"/>
                                </a:lnTo>
                                <a:close/>
                                <a:moveTo>
                                  <a:pt x="2198624" y="8018271"/>
                                </a:moveTo>
                                <a:moveTo>
                                  <a:pt x="2218945" y="8018271"/>
                                </a:moveTo>
                                <a:lnTo>
                                  <a:pt x="2229105" y="8018271"/>
                                </a:lnTo>
                                <a:lnTo>
                                  <a:pt x="2229105" y="8008112"/>
                                </a:lnTo>
                                <a:lnTo>
                                  <a:pt x="2218945" y="8008112"/>
                                </a:lnTo>
                                <a:close/>
                                <a:moveTo>
                                  <a:pt x="2218945" y="8018271"/>
                                </a:moveTo>
                                <a:moveTo>
                                  <a:pt x="2239265" y="8018271"/>
                                </a:moveTo>
                                <a:lnTo>
                                  <a:pt x="2249424" y="8018271"/>
                                </a:lnTo>
                                <a:lnTo>
                                  <a:pt x="2249424" y="8008112"/>
                                </a:lnTo>
                                <a:lnTo>
                                  <a:pt x="2239265" y="8008112"/>
                                </a:lnTo>
                                <a:close/>
                                <a:moveTo>
                                  <a:pt x="2239265" y="8018271"/>
                                </a:moveTo>
                                <a:moveTo>
                                  <a:pt x="2259584" y="8018271"/>
                                </a:moveTo>
                                <a:lnTo>
                                  <a:pt x="2269745" y="8018271"/>
                                </a:lnTo>
                                <a:lnTo>
                                  <a:pt x="2269745" y="8008112"/>
                                </a:lnTo>
                                <a:lnTo>
                                  <a:pt x="2259584" y="8008112"/>
                                </a:lnTo>
                                <a:close/>
                                <a:moveTo>
                                  <a:pt x="2259584" y="8018271"/>
                                </a:moveTo>
                                <a:moveTo>
                                  <a:pt x="2279905" y="8018271"/>
                                </a:moveTo>
                                <a:lnTo>
                                  <a:pt x="2290065" y="8018271"/>
                                </a:lnTo>
                                <a:lnTo>
                                  <a:pt x="2290065" y="8008112"/>
                                </a:lnTo>
                                <a:lnTo>
                                  <a:pt x="2279905" y="8008112"/>
                                </a:lnTo>
                                <a:close/>
                                <a:moveTo>
                                  <a:pt x="2279905" y="8018271"/>
                                </a:moveTo>
                                <a:moveTo>
                                  <a:pt x="2300224" y="8018271"/>
                                </a:moveTo>
                                <a:lnTo>
                                  <a:pt x="2310384" y="8018271"/>
                                </a:lnTo>
                                <a:lnTo>
                                  <a:pt x="2310384" y="8008112"/>
                                </a:lnTo>
                                <a:lnTo>
                                  <a:pt x="2300224" y="8008112"/>
                                </a:lnTo>
                                <a:close/>
                                <a:moveTo>
                                  <a:pt x="2300224" y="8018271"/>
                                </a:moveTo>
                                <a:moveTo>
                                  <a:pt x="2320545" y="8018271"/>
                                </a:moveTo>
                                <a:lnTo>
                                  <a:pt x="2330705" y="8018271"/>
                                </a:lnTo>
                                <a:lnTo>
                                  <a:pt x="2330705" y="8008112"/>
                                </a:lnTo>
                                <a:lnTo>
                                  <a:pt x="2320545" y="8008112"/>
                                </a:lnTo>
                                <a:close/>
                                <a:moveTo>
                                  <a:pt x="2320545" y="8018271"/>
                                </a:moveTo>
                                <a:moveTo>
                                  <a:pt x="2340865" y="8018271"/>
                                </a:moveTo>
                                <a:lnTo>
                                  <a:pt x="2351024" y="8018271"/>
                                </a:lnTo>
                                <a:lnTo>
                                  <a:pt x="2351024" y="8008112"/>
                                </a:lnTo>
                                <a:lnTo>
                                  <a:pt x="2340865" y="8008112"/>
                                </a:lnTo>
                                <a:close/>
                                <a:moveTo>
                                  <a:pt x="2340865" y="8018271"/>
                                </a:moveTo>
                                <a:moveTo>
                                  <a:pt x="2361184" y="8018271"/>
                                </a:moveTo>
                                <a:lnTo>
                                  <a:pt x="2371345" y="8018271"/>
                                </a:lnTo>
                                <a:lnTo>
                                  <a:pt x="2371345" y="8008112"/>
                                </a:lnTo>
                                <a:lnTo>
                                  <a:pt x="2361184" y="8008112"/>
                                </a:lnTo>
                                <a:close/>
                                <a:moveTo>
                                  <a:pt x="2361184" y="8018271"/>
                                </a:moveTo>
                                <a:moveTo>
                                  <a:pt x="2381505" y="8018271"/>
                                </a:moveTo>
                                <a:lnTo>
                                  <a:pt x="2391665" y="8018271"/>
                                </a:lnTo>
                                <a:lnTo>
                                  <a:pt x="2391665" y="8008112"/>
                                </a:lnTo>
                                <a:lnTo>
                                  <a:pt x="2381505" y="8008112"/>
                                </a:lnTo>
                                <a:close/>
                                <a:moveTo>
                                  <a:pt x="2381505" y="8018271"/>
                                </a:moveTo>
                                <a:moveTo>
                                  <a:pt x="2401824" y="8018271"/>
                                </a:moveTo>
                                <a:lnTo>
                                  <a:pt x="2411984" y="8018271"/>
                                </a:lnTo>
                                <a:lnTo>
                                  <a:pt x="2411984" y="8008112"/>
                                </a:lnTo>
                                <a:lnTo>
                                  <a:pt x="2401824" y="8008112"/>
                                </a:lnTo>
                                <a:close/>
                                <a:moveTo>
                                  <a:pt x="2401824" y="8018271"/>
                                </a:moveTo>
                                <a:moveTo>
                                  <a:pt x="2422145" y="8018271"/>
                                </a:moveTo>
                                <a:lnTo>
                                  <a:pt x="2432305" y="8018271"/>
                                </a:lnTo>
                                <a:lnTo>
                                  <a:pt x="2432305" y="8008112"/>
                                </a:lnTo>
                                <a:lnTo>
                                  <a:pt x="2422145" y="8008112"/>
                                </a:lnTo>
                                <a:close/>
                                <a:moveTo>
                                  <a:pt x="2422145" y="8018271"/>
                                </a:moveTo>
                                <a:moveTo>
                                  <a:pt x="2442465" y="8018271"/>
                                </a:moveTo>
                                <a:lnTo>
                                  <a:pt x="2452624" y="8018271"/>
                                </a:lnTo>
                                <a:lnTo>
                                  <a:pt x="2452624" y="8008112"/>
                                </a:lnTo>
                                <a:lnTo>
                                  <a:pt x="2442465" y="8008112"/>
                                </a:lnTo>
                                <a:close/>
                                <a:moveTo>
                                  <a:pt x="2442465" y="8018271"/>
                                </a:moveTo>
                                <a:moveTo>
                                  <a:pt x="2462784" y="8018271"/>
                                </a:moveTo>
                                <a:lnTo>
                                  <a:pt x="2472945" y="8018271"/>
                                </a:lnTo>
                                <a:lnTo>
                                  <a:pt x="2472945" y="8008112"/>
                                </a:lnTo>
                                <a:lnTo>
                                  <a:pt x="2462784" y="8008112"/>
                                </a:lnTo>
                                <a:close/>
                                <a:moveTo>
                                  <a:pt x="2462784" y="8018271"/>
                                </a:moveTo>
                                <a:moveTo>
                                  <a:pt x="2483105" y="8018271"/>
                                </a:moveTo>
                                <a:lnTo>
                                  <a:pt x="2493265" y="8018271"/>
                                </a:lnTo>
                                <a:lnTo>
                                  <a:pt x="2493265" y="8008112"/>
                                </a:lnTo>
                                <a:lnTo>
                                  <a:pt x="2483105" y="8008112"/>
                                </a:lnTo>
                                <a:close/>
                                <a:moveTo>
                                  <a:pt x="2483105" y="8018271"/>
                                </a:moveTo>
                                <a:moveTo>
                                  <a:pt x="2503424" y="8018271"/>
                                </a:moveTo>
                                <a:lnTo>
                                  <a:pt x="2513584" y="8018271"/>
                                </a:lnTo>
                                <a:lnTo>
                                  <a:pt x="2513584" y="8008112"/>
                                </a:lnTo>
                                <a:lnTo>
                                  <a:pt x="2503424" y="8008112"/>
                                </a:lnTo>
                                <a:close/>
                                <a:moveTo>
                                  <a:pt x="2503424" y="8018271"/>
                                </a:moveTo>
                                <a:moveTo>
                                  <a:pt x="2523745" y="8018271"/>
                                </a:moveTo>
                                <a:lnTo>
                                  <a:pt x="2533905" y="8018271"/>
                                </a:lnTo>
                                <a:lnTo>
                                  <a:pt x="2533905" y="8008112"/>
                                </a:lnTo>
                                <a:lnTo>
                                  <a:pt x="2523745" y="8008112"/>
                                </a:lnTo>
                                <a:close/>
                                <a:moveTo>
                                  <a:pt x="2523745" y="8018271"/>
                                </a:moveTo>
                                <a:moveTo>
                                  <a:pt x="2544065" y="8018271"/>
                                </a:moveTo>
                                <a:lnTo>
                                  <a:pt x="2554224" y="8018271"/>
                                </a:lnTo>
                                <a:lnTo>
                                  <a:pt x="2554224" y="8008112"/>
                                </a:lnTo>
                                <a:lnTo>
                                  <a:pt x="2544065" y="8008112"/>
                                </a:lnTo>
                                <a:close/>
                                <a:moveTo>
                                  <a:pt x="2544065" y="8018271"/>
                                </a:moveTo>
                                <a:moveTo>
                                  <a:pt x="2564384" y="8018271"/>
                                </a:moveTo>
                                <a:lnTo>
                                  <a:pt x="2574545" y="8018271"/>
                                </a:lnTo>
                                <a:lnTo>
                                  <a:pt x="2574545" y="8008112"/>
                                </a:lnTo>
                                <a:lnTo>
                                  <a:pt x="2564384" y="8008112"/>
                                </a:lnTo>
                                <a:close/>
                                <a:moveTo>
                                  <a:pt x="2564384" y="8018271"/>
                                </a:moveTo>
                                <a:moveTo>
                                  <a:pt x="2584705" y="8018271"/>
                                </a:moveTo>
                                <a:lnTo>
                                  <a:pt x="2594865" y="8018271"/>
                                </a:lnTo>
                                <a:lnTo>
                                  <a:pt x="2594865" y="8008112"/>
                                </a:lnTo>
                                <a:lnTo>
                                  <a:pt x="2584705" y="8008112"/>
                                </a:lnTo>
                                <a:close/>
                                <a:moveTo>
                                  <a:pt x="2584705" y="8018271"/>
                                </a:moveTo>
                                <a:moveTo>
                                  <a:pt x="2605024" y="8018271"/>
                                </a:moveTo>
                                <a:lnTo>
                                  <a:pt x="2615184" y="8018271"/>
                                </a:lnTo>
                                <a:lnTo>
                                  <a:pt x="2615184" y="8008112"/>
                                </a:lnTo>
                                <a:lnTo>
                                  <a:pt x="2605024" y="8008112"/>
                                </a:lnTo>
                                <a:close/>
                                <a:moveTo>
                                  <a:pt x="2605024" y="8018271"/>
                                </a:moveTo>
                                <a:moveTo>
                                  <a:pt x="2625345" y="8018271"/>
                                </a:moveTo>
                                <a:lnTo>
                                  <a:pt x="2635505" y="8018271"/>
                                </a:lnTo>
                                <a:lnTo>
                                  <a:pt x="2635505" y="8008112"/>
                                </a:lnTo>
                                <a:lnTo>
                                  <a:pt x="2625345" y="8008112"/>
                                </a:lnTo>
                                <a:close/>
                                <a:moveTo>
                                  <a:pt x="2625345" y="8018271"/>
                                </a:moveTo>
                                <a:moveTo>
                                  <a:pt x="2645665" y="8018271"/>
                                </a:moveTo>
                                <a:lnTo>
                                  <a:pt x="2655824" y="8018271"/>
                                </a:lnTo>
                                <a:lnTo>
                                  <a:pt x="2655824" y="8008112"/>
                                </a:lnTo>
                                <a:lnTo>
                                  <a:pt x="2645665" y="8008112"/>
                                </a:lnTo>
                                <a:close/>
                                <a:moveTo>
                                  <a:pt x="2645665" y="8018271"/>
                                </a:moveTo>
                                <a:moveTo>
                                  <a:pt x="2665984" y="8018271"/>
                                </a:moveTo>
                                <a:lnTo>
                                  <a:pt x="2676145" y="8018271"/>
                                </a:lnTo>
                                <a:lnTo>
                                  <a:pt x="2676145" y="8008112"/>
                                </a:lnTo>
                                <a:lnTo>
                                  <a:pt x="2665984" y="8008112"/>
                                </a:lnTo>
                                <a:close/>
                                <a:moveTo>
                                  <a:pt x="2665984" y="8018271"/>
                                </a:moveTo>
                                <a:moveTo>
                                  <a:pt x="2686305" y="8018271"/>
                                </a:moveTo>
                                <a:lnTo>
                                  <a:pt x="2696465" y="8018271"/>
                                </a:lnTo>
                                <a:lnTo>
                                  <a:pt x="2696465" y="8008112"/>
                                </a:lnTo>
                                <a:lnTo>
                                  <a:pt x="2686305" y="8008112"/>
                                </a:lnTo>
                                <a:close/>
                                <a:moveTo>
                                  <a:pt x="2686305" y="8018271"/>
                                </a:moveTo>
                                <a:moveTo>
                                  <a:pt x="2706624" y="8018271"/>
                                </a:moveTo>
                                <a:lnTo>
                                  <a:pt x="2716784" y="8018271"/>
                                </a:lnTo>
                                <a:lnTo>
                                  <a:pt x="2716784" y="8008112"/>
                                </a:lnTo>
                                <a:lnTo>
                                  <a:pt x="2706624" y="8008112"/>
                                </a:lnTo>
                                <a:close/>
                                <a:moveTo>
                                  <a:pt x="2706624" y="8018271"/>
                                </a:moveTo>
                                <a:moveTo>
                                  <a:pt x="2726945" y="8018271"/>
                                </a:moveTo>
                                <a:lnTo>
                                  <a:pt x="2737104" y="8018271"/>
                                </a:lnTo>
                                <a:lnTo>
                                  <a:pt x="2737104" y="8008112"/>
                                </a:lnTo>
                                <a:lnTo>
                                  <a:pt x="2726945" y="8008112"/>
                                </a:lnTo>
                                <a:close/>
                                <a:moveTo>
                                  <a:pt x="2726945" y="8018271"/>
                                </a:moveTo>
                                <a:moveTo>
                                  <a:pt x="2747265" y="8018271"/>
                                </a:moveTo>
                                <a:lnTo>
                                  <a:pt x="2757424" y="8018271"/>
                                </a:lnTo>
                                <a:lnTo>
                                  <a:pt x="2757424" y="8008112"/>
                                </a:lnTo>
                                <a:lnTo>
                                  <a:pt x="2747265" y="8008112"/>
                                </a:lnTo>
                                <a:close/>
                                <a:moveTo>
                                  <a:pt x="2747265" y="8018271"/>
                                </a:moveTo>
                                <a:moveTo>
                                  <a:pt x="2767585" y="8018271"/>
                                </a:moveTo>
                                <a:lnTo>
                                  <a:pt x="2777745" y="8018271"/>
                                </a:lnTo>
                                <a:lnTo>
                                  <a:pt x="2777745" y="8008112"/>
                                </a:lnTo>
                                <a:lnTo>
                                  <a:pt x="2767585" y="8008112"/>
                                </a:lnTo>
                                <a:close/>
                                <a:moveTo>
                                  <a:pt x="2767585" y="8018271"/>
                                </a:moveTo>
                                <a:moveTo>
                                  <a:pt x="2787904" y="8018271"/>
                                </a:moveTo>
                                <a:lnTo>
                                  <a:pt x="2798065" y="8018271"/>
                                </a:lnTo>
                                <a:lnTo>
                                  <a:pt x="2798065" y="8008112"/>
                                </a:lnTo>
                                <a:lnTo>
                                  <a:pt x="2787904" y="8008112"/>
                                </a:lnTo>
                                <a:close/>
                                <a:moveTo>
                                  <a:pt x="2787904" y="8018271"/>
                                </a:moveTo>
                                <a:moveTo>
                                  <a:pt x="2808224" y="8018271"/>
                                </a:moveTo>
                                <a:lnTo>
                                  <a:pt x="2818385" y="8018271"/>
                                </a:lnTo>
                                <a:lnTo>
                                  <a:pt x="2818385" y="8008112"/>
                                </a:lnTo>
                                <a:lnTo>
                                  <a:pt x="2808224" y="8008112"/>
                                </a:lnTo>
                                <a:close/>
                                <a:moveTo>
                                  <a:pt x="2808224" y="8018271"/>
                                </a:moveTo>
                                <a:moveTo>
                                  <a:pt x="2828545" y="8018271"/>
                                </a:moveTo>
                                <a:lnTo>
                                  <a:pt x="2838704" y="8018271"/>
                                </a:lnTo>
                                <a:lnTo>
                                  <a:pt x="2838704" y="8008112"/>
                                </a:lnTo>
                                <a:lnTo>
                                  <a:pt x="2828545" y="8008112"/>
                                </a:lnTo>
                                <a:close/>
                                <a:moveTo>
                                  <a:pt x="2828545" y="8018271"/>
                                </a:moveTo>
                                <a:moveTo>
                                  <a:pt x="2848865" y="8018271"/>
                                </a:moveTo>
                                <a:lnTo>
                                  <a:pt x="2859024" y="8018271"/>
                                </a:lnTo>
                                <a:lnTo>
                                  <a:pt x="2859024" y="8008112"/>
                                </a:lnTo>
                                <a:lnTo>
                                  <a:pt x="2848865" y="8008112"/>
                                </a:lnTo>
                                <a:close/>
                                <a:moveTo>
                                  <a:pt x="2848865" y="8018271"/>
                                </a:moveTo>
                                <a:moveTo>
                                  <a:pt x="2869185" y="8018271"/>
                                </a:moveTo>
                                <a:lnTo>
                                  <a:pt x="2879345" y="8018271"/>
                                </a:lnTo>
                                <a:lnTo>
                                  <a:pt x="2879345" y="8008112"/>
                                </a:lnTo>
                                <a:lnTo>
                                  <a:pt x="2869185" y="8008112"/>
                                </a:lnTo>
                                <a:close/>
                                <a:moveTo>
                                  <a:pt x="2869185" y="8018271"/>
                                </a:moveTo>
                                <a:moveTo>
                                  <a:pt x="2889504" y="8018271"/>
                                </a:moveTo>
                                <a:lnTo>
                                  <a:pt x="2899665" y="8018271"/>
                                </a:lnTo>
                                <a:lnTo>
                                  <a:pt x="2899665" y="8008112"/>
                                </a:lnTo>
                                <a:lnTo>
                                  <a:pt x="2889504" y="8008112"/>
                                </a:lnTo>
                                <a:close/>
                                <a:moveTo>
                                  <a:pt x="2889504" y="8018271"/>
                                </a:moveTo>
                                <a:moveTo>
                                  <a:pt x="2909824" y="8018271"/>
                                </a:moveTo>
                                <a:lnTo>
                                  <a:pt x="2919985" y="8018271"/>
                                </a:lnTo>
                                <a:lnTo>
                                  <a:pt x="2919985" y="8008112"/>
                                </a:lnTo>
                                <a:lnTo>
                                  <a:pt x="2909824" y="8008112"/>
                                </a:lnTo>
                                <a:close/>
                                <a:moveTo>
                                  <a:pt x="2909824" y="8018271"/>
                                </a:moveTo>
                                <a:moveTo>
                                  <a:pt x="2930145" y="8018271"/>
                                </a:moveTo>
                                <a:lnTo>
                                  <a:pt x="2940304" y="8018271"/>
                                </a:lnTo>
                                <a:lnTo>
                                  <a:pt x="2940304" y="8008112"/>
                                </a:lnTo>
                                <a:lnTo>
                                  <a:pt x="2930145" y="8008112"/>
                                </a:lnTo>
                                <a:close/>
                                <a:moveTo>
                                  <a:pt x="2930145" y="8018271"/>
                                </a:moveTo>
                                <a:moveTo>
                                  <a:pt x="2950465" y="8018271"/>
                                </a:moveTo>
                                <a:lnTo>
                                  <a:pt x="2960624" y="8018271"/>
                                </a:lnTo>
                                <a:lnTo>
                                  <a:pt x="2960624" y="8008112"/>
                                </a:lnTo>
                                <a:lnTo>
                                  <a:pt x="2950465" y="8008112"/>
                                </a:lnTo>
                                <a:close/>
                                <a:moveTo>
                                  <a:pt x="2950465" y="8018271"/>
                                </a:moveTo>
                                <a:moveTo>
                                  <a:pt x="2970785" y="8018271"/>
                                </a:moveTo>
                                <a:lnTo>
                                  <a:pt x="2980945" y="8018271"/>
                                </a:lnTo>
                                <a:lnTo>
                                  <a:pt x="2980945" y="8008112"/>
                                </a:lnTo>
                                <a:lnTo>
                                  <a:pt x="2970785" y="8008112"/>
                                </a:lnTo>
                                <a:close/>
                                <a:moveTo>
                                  <a:pt x="2970785" y="8018271"/>
                                </a:moveTo>
                                <a:moveTo>
                                  <a:pt x="2991104" y="8018271"/>
                                </a:moveTo>
                                <a:lnTo>
                                  <a:pt x="3001265" y="8018271"/>
                                </a:lnTo>
                                <a:lnTo>
                                  <a:pt x="3001265" y="8008112"/>
                                </a:lnTo>
                                <a:lnTo>
                                  <a:pt x="2991104" y="8008112"/>
                                </a:lnTo>
                                <a:close/>
                                <a:moveTo>
                                  <a:pt x="2991104" y="8018271"/>
                                </a:moveTo>
                                <a:moveTo>
                                  <a:pt x="3011424" y="8018271"/>
                                </a:moveTo>
                                <a:lnTo>
                                  <a:pt x="3021585" y="8018271"/>
                                </a:lnTo>
                                <a:lnTo>
                                  <a:pt x="3021585" y="8008112"/>
                                </a:lnTo>
                                <a:lnTo>
                                  <a:pt x="3011424" y="8008112"/>
                                </a:lnTo>
                                <a:close/>
                                <a:moveTo>
                                  <a:pt x="3011424" y="8018271"/>
                                </a:moveTo>
                                <a:moveTo>
                                  <a:pt x="3031745" y="8018271"/>
                                </a:moveTo>
                                <a:lnTo>
                                  <a:pt x="3041904" y="8018271"/>
                                </a:lnTo>
                                <a:lnTo>
                                  <a:pt x="3041904" y="8008112"/>
                                </a:lnTo>
                                <a:lnTo>
                                  <a:pt x="3031745" y="8008112"/>
                                </a:lnTo>
                                <a:close/>
                                <a:moveTo>
                                  <a:pt x="3031745" y="8018271"/>
                                </a:moveTo>
                                <a:moveTo>
                                  <a:pt x="3052065" y="8018271"/>
                                </a:moveTo>
                                <a:lnTo>
                                  <a:pt x="3062224" y="8018271"/>
                                </a:lnTo>
                                <a:lnTo>
                                  <a:pt x="3062224" y="8008112"/>
                                </a:lnTo>
                                <a:lnTo>
                                  <a:pt x="3052065" y="8008112"/>
                                </a:lnTo>
                                <a:close/>
                                <a:moveTo>
                                  <a:pt x="3052065" y="8018271"/>
                                </a:moveTo>
                                <a:moveTo>
                                  <a:pt x="3072385" y="8018271"/>
                                </a:moveTo>
                                <a:lnTo>
                                  <a:pt x="3082545" y="8018271"/>
                                </a:lnTo>
                                <a:lnTo>
                                  <a:pt x="3082545" y="8008112"/>
                                </a:lnTo>
                                <a:lnTo>
                                  <a:pt x="3072385" y="8008112"/>
                                </a:lnTo>
                                <a:close/>
                                <a:moveTo>
                                  <a:pt x="3072385" y="8018271"/>
                                </a:moveTo>
                                <a:moveTo>
                                  <a:pt x="3092704" y="8018271"/>
                                </a:moveTo>
                                <a:lnTo>
                                  <a:pt x="3102865" y="8018271"/>
                                </a:lnTo>
                                <a:lnTo>
                                  <a:pt x="3102865" y="8008112"/>
                                </a:lnTo>
                                <a:lnTo>
                                  <a:pt x="3092704" y="8008112"/>
                                </a:lnTo>
                                <a:close/>
                                <a:moveTo>
                                  <a:pt x="3092704" y="8018271"/>
                                </a:moveTo>
                                <a:moveTo>
                                  <a:pt x="3113024" y="8018271"/>
                                </a:moveTo>
                                <a:lnTo>
                                  <a:pt x="3123185" y="8018271"/>
                                </a:lnTo>
                                <a:lnTo>
                                  <a:pt x="3123185" y="8008112"/>
                                </a:lnTo>
                                <a:lnTo>
                                  <a:pt x="3113024" y="8008112"/>
                                </a:lnTo>
                                <a:close/>
                                <a:moveTo>
                                  <a:pt x="3113024" y="8018271"/>
                                </a:moveTo>
                                <a:moveTo>
                                  <a:pt x="3133345" y="8018271"/>
                                </a:moveTo>
                                <a:lnTo>
                                  <a:pt x="3143504" y="8018271"/>
                                </a:lnTo>
                                <a:lnTo>
                                  <a:pt x="3143504" y="8008112"/>
                                </a:lnTo>
                                <a:lnTo>
                                  <a:pt x="3133345" y="8008112"/>
                                </a:lnTo>
                                <a:close/>
                                <a:moveTo>
                                  <a:pt x="3133345" y="8018271"/>
                                </a:moveTo>
                                <a:moveTo>
                                  <a:pt x="3153665" y="8018271"/>
                                </a:moveTo>
                                <a:lnTo>
                                  <a:pt x="3163824" y="8018271"/>
                                </a:lnTo>
                                <a:lnTo>
                                  <a:pt x="3163824" y="8008112"/>
                                </a:lnTo>
                                <a:lnTo>
                                  <a:pt x="3153665" y="8008112"/>
                                </a:lnTo>
                                <a:close/>
                                <a:moveTo>
                                  <a:pt x="3153665" y="8018271"/>
                                </a:moveTo>
                                <a:moveTo>
                                  <a:pt x="3173985" y="8018271"/>
                                </a:moveTo>
                                <a:lnTo>
                                  <a:pt x="3184145" y="8018271"/>
                                </a:lnTo>
                                <a:lnTo>
                                  <a:pt x="3184145" y="8008112"/>
                                </a:lnTo>
                                <a:lnTo>
                                  <a:pt x="3173985" y="8008112"/>
                                </a:lnTo>
                                <a:close/>
                                <a:moveTo>
                                  <a:pt x="3173985" y="8018271"/>
                                </a:moveTo>
                                <a:moveTo>
                                  <a:pt x="3194304" y="8018271"/>
                                </a:moveTo>
                                <a:lnTo>
                                  <a:pt x="3204465" y="8018271"/>
                                </a:lnTo>
                                <a:lnTo>
                                  <a:pt x="3204465" y="8008112"/>
                                </a:lnTo>
                                <a:lnTo>
                                  <a:pt x="3194304" y="8008112"/>
                                </a:lnTo>
                                <a:close/>
                                <a:moveTo>
                                  <a:pt x="3194304" y="8018271"/>
                                </a:moveTo>
                                <a:moveTo>
                                  <a:pt x="3214624" y="8018271"/>
                                </a:moveTo>
                                <a:lnTo>
                                  <a:pt x="3224785" y="8018271"/>
                                </a:lnTo>
                                <a:lnTo>
                                  <a:pt x="3224785" y="8008112"/>
                                </a:lnTo>
                                <a:lnTo>
                                  <a:pt x="3214624" y="8008112"/>
                                </a:lnTo>
                                <a:close/>
                                <a:moveTo>
                                  <a:pt x="3214624" y="8018271"/>
                                </a:moveTo>
                                <a:moveTo>
                                  <a:pt x="3234945" y="8018271"/>
                                </a:moveTo>
                                <a:lnTo>
                                  <a:pt x="3245104" y="8018271"/>
                                </a:lnTo>
                                <a:lnTo>
                                  <a:pt x="3245104" y="8008112"/>
                                </a:lnTo>
                                <a:lnTo>
                                  <a:pt x="3234945" y="8008112"/>
                                </a:lnTo>
                                <a:close/>
                                <a:moveTo>
                                  <a:pt x="3234945" y="8018271"/>
                                </a:moveTo>
                                <a:moveTo>
                                  <a:pt x="3255265" y="8018271"/>
                                </a:moveTo>
                                <a:lnTo>
                                  <a:pt x="3265424" y="8018271"/>
                                </a:lnTo>
                                <a:lnTo>
                                  <a:pt x="3265424" y="8008112"/>
                                </a:lnTo>
                                <a:lnTo>
                                  <a:pt x="3255265" y="8008112"/>
                                </a:lnTo>
                                <a:close/>
                                <a:moveTo>
                                  <a:pt x="3255265" y="8018271"/>
                                </a:moveTo>
                                <a:moveTo>
                                  <a:pt x="3275585" y="8018271"/>
                                </a:moveTo>
                                <a:lnTo>
                                  <a:pt x="3285745" y="8018271"/>
                                </a:lnTo>
                                <a:lnTo>
                                  <a:pt x="3285745" y="8008112"/>
                                </a:lnTo>
                                <a:lnTo>
                                  <a:pt x="3275585" y="8008112"/>
                                </a:lnTo>
                                <a:close/>
                                <a:moveTo>
                                  <a:pt x="3275585" y="8018271"/>
                                </a:moveTo>
                                <a:moveTo>
                                  <a:pt x="3295904" y="8018271"/>
                                </a:moveTo>
                                <a:lnTo>
                                  <a:pt x="3306065" y="8018271"/>
                                </a:lnTo>
                                <a:lnTo>
                                  <a:pt x="3306065" y="8008112"/>
                                </a:lnTo>
                                <a:lnTo>
                                  <a:pt x="3295904" y="8008112"/>
                                </a:lnTo>
                                <a:close/>
                                <a:moveTo>
                                  <a:pt x="3295904" y="8018271"/>
                                </a:moveTo>
                                <a:moveTo>
                                  <a:pt x="3316224" y="8018271"/>
                                </a:moveTo>
                                <a:lnTo>
                                  <a:pt x="3326385" y="8018271"/>
                                </a:lnTo>
                                <a:lnTo>
                                  <a:pt x="3326385" y="8008112"/>
                                </a:lnTo>
                                <a:lnTo>
                                  <a:pt x="3316224" y="8008112"/>
                                </a:lnTo>
                                <a:close/>
                                <a:moveTo>
                                  <a:pt x="3316224" y="8018271"/>
                                </a:moveTo>
                                <a:moveTo>
                                  <a:pt x="3336545" y="8018271"/>
                                </a:moveTo>
                                <a:lnTo>
                                  <a:pt x="3346704" y="8018271"/>
                                </a:lnTo>
                                <a:lnTo>
                                  <a:pt x="3346704" y="8008112"/>
                                </a:lnTo>
                                <a:lnTo>
                                  <a:pt x="3336545" y="8008112"/>
                                </a:lnTo>
                                <a:close/>
                                <a:moveTo>
                                  <a:pt x="3336545" y="8018271"/>
                                </a:moveTo>
                                <a:moveTo>
                                  <a:pt x="3356865" y="8018271"/>
                                </a:moveTo>
                                <a:lnTo>
                                  <a:pt x="3367024" y="8018271"/>
                                </a:lnTo>
                                <a:lnTo>
                                  <a:pt x="3367024" y="8008112"/>
                                </a:lnTo>
                                <a:lnTo>
                                  <a:pt x="3356865" y="8008112"/>
                                </a:lnTo>
                                <a:close/>
                                <a:moveTo>
                                  <a:pt x="3356865" y="8018271"/>
                                </a:moveTo>
                                <a:moveTo>
                                  <a:pt x="3377185" y="8018271"/>
                                </a:moveTo>
                                <a:lnTo>
                                  <a:pt x="3387345" y="8018271"/>
                                </a:lnTo>
                                <a:lnTo>
                                  <a:pt x="3387345" y="8008112"/>
                                </a:lnTo>
                                <a:lnTo>
                                  <a:pt x="3377185" y="8008112"/>
                                </a:lnTo>
                                <a:close/>
                                <a:moveTo>
                                  <a:pt x="3377185" y="8018271"/>
                                </a:moveTo>
                                <a:moveTo>
                                  <a:pt x="3397504" y="8018271"/>
                                </a:moveTo>
                                <a:lnTo>
                                  <a:pt x="3407665" y="8018271"/>
                                </a:lnTo>
                                <a:lnTo>
                                  <a:pt x="3407665" y="8008112"/>
                                </a:lnTo>
                                <a:lnTo>
                                  <a:pt x="3397504" y="8008112"/>
                                </a:lnTo>
                                <a:close/>
                                <a:moveTo>
                                  <a:pt x="3397504" y="8018271"/>
                                </a:moveTo>
                                <a:moveTo>
                                  <a:pt x="3417824" y="8018271"/>
                                </a:moveTo>
                                <a:lnTo>
                                  <a:pt x="3427985" y="8018271"/>
                                </a:lnTo>
                                <a:lnTo>
                                  <a:pt x="3427985" y="8008112"/>
                                </a:lnTo>
                                <a:lnTo>
                                  <a:pt x="3417824" y="8008112"/>
                                </a:lnTo>
                                <a:close/>
                                <a:moveTo>
                                  <a:pt x="3417824" y="8018271"/>
                                </a:moveTo>
                                <a:moveTo>
                                  <a:pt x="3438145" y="8018271"/>
                                </a:moveTo>
                                <a:lnTo>
                                  <a:pt x="3448304" y="8018271"/>
                                </a:lnTo>
                                <a:lnTo>
                                  <a:pt x="3448304" y="8008112"/>
                                </a:lnTo>
                                <a:lnTo>
                                  <a:pt x="3438145" y="8008112"/>
                                </a:lnTo>
                                <a:close/>
                                <a:moveTo>
                                  <a:pt x="3438145" y="8018271"/>
                                </a:moveTo>
                                <a:moveTo>
                                  <a:pt x="3458465" y="8018271"/>
                                </a:moveTo>
                                <a:lnTo>
                                  <a:pt x="3468624" y="8018271"/>
                                </a:lnTo>
                                <a:lnTo>
                                  <a:pt x="3468624" y="8008112"/>
                                </a:lnTo>
                                <a:lnTo>
                                  <a:pt x="3458465" y="8008112"/>
                                </a:lnTo>
                                <a:close/>
                                <a:moveTo>
                                  <a:pt x="3458465" y="8018271"/>
                                </a:moveTo>
                                <a:moveTo>
                                  <a:pt x="3478785" y="8018271"/>
                                </a:moveTo>
                                <a:lnTo>
                                  <a:pt x="3488945" y="8018271"/>
                                </a:lnTo>
                                <a:lnTo>
                                  <a:pt x="3488945" y="8008112"/>
                                </a:lnTo>
                                <a:lnTo>
                                  <a:pt x="3478785" y="8008112"/>
                                </a:lnTo>
                                <a:close/>
                                <a:moveTo>
                                  <a:pt x="3478785" y="8018271"/>
                                </a:moveTo>
                                <a:moveTo>
                                  <a:pt x="3499104" y="8018271"/>
                                </a:moveTo>
                                <a:lnTo>
                                  <a:pt x="3509265" y="8018271"/>
                                </a:lnTo>
                                <a:lnTo>
                                  <a:pt x="3509265" y="8008112"/>
                                </a:lnTo>
                                <a:lnTo>
                                  <a:pt x="3499104" y="8008112"/>
                                </a:lnTo>
                                <a:close/>
                                <a:moveTo>
                                  <a:pt x="3499104" y="8018271"/>
                                </a:moveTo>
                                <a:moveTo>
                                  <a:pt x="3519424" y="8018271"/>
                                </a:moveTo>
                                <a:lnTo>
                                  <a:pt x="3529585" y="8018271"/>
                                </a:lnTo>
                                <a:lnTo>
                                  <a:pt x="3529585" y="8008112"/>
                                </a:lnTo>
                                <a:lnTo>
                                  <a:pt x="3519424" y="8008112"/>
                                </a:lnTo>
                                <a:close/>
                                <a:moveTo>
                                  <a:pt x="3519424" y="8018271"/>
                                </a:moveTo>
                                <a:moveTo>
                                  <a:pt x="3539745" y="8018271"/>
                                </a:moveTo>
                                <a:lnTo>
                                  <a:pt x="3549904" y="8018271"/>
                                </a:lnTo>
                                <a:lnTo>
                                  <a:pt x="3549904" y="8008112"/>
                                </a:lnTo>
                                <a:lnTo>
                                  <a:pt x="3539745" y="8008112"/>
                                </a:lnTo>
                                <a:close/>
                                <a:moveTo>
                                  <a:pt x="3539745" y="8018271"/>
                                </a:moveTo>
                                <a:moveTo>
                                  <a:pt x="3560065" y="8018271"/>
                                </a:moveTo>
                                <a:lnTo>
                                  <a:pt x="3570224" y="8018271"/>
                                </a:lnTo>
                                <a:lnTo>
                                  <a:pt x="3570224" y="8008112"/>
                                </a:lnTo>
                                <a:lnTo>
                                  <a:pt x="3560065" y="8008112"/>
                                </a:lnTo>
                                <a:close/>
                                <a:moveTo>
                                  <a:pt x="3560065" y="8018271"/>
                                </a:moveTo>
                                <a:moveTo>
                                  <a:pt x="3580385" y="8018271"/>
                                </a:moveTo>
                                <a:lnTo>
                                  <a:pt x="3590545" y="8018271"/>
                                </a:lnTo>
                                <a:lnTo>
                                  <a:pt x="3590545" y="8008112"/>
                                </a:lnTo>
                                <a:lnTo>
                                  <a:pt x="3580385" y="8008112"/>
                                </a:lnTo>
                                <a:close/>
                                <a:moveTo>
                                  <a:pt x="3580385" y="8018271"/>
                                </a:moveTo>
                                <a:moveTo>
                                  <a:pt x="3600704" y="8018271"/>
                                </a:moveTo>
                                <a:lnTo>
                                  <a:pt x="3610865" y="8018271"/>
                                </a:lnTo>
                                <a:lnTo>
                                  <a:pt x="3610865" y="8008112"/>
                                </a:lnTo>
                                <a:lnTo>
                                  <a:pt x="3600704" y="8008112"/>
                                </a:lnTo>
                                <a:close/>
                                <a:moveTo>
                                  <a:pt x="3600704" y="8018271"/>
                                </a:moveTo>
                                <a:moveTo>
                                  <a:pt x="3621024" y="8018271"/>
                                </a:moveTo>
                                <a:lnTo>
                                  <a:pt x="3631185" y="8018271"/>
                                </a:lnTo>
                                <a:lnTo>
                                  <a:pt x="3631185" y="8008112"/>
                                </a:lnTo>
                                <a:lnTo>
                                  <a:pt x="3621024" y="8008112"/>
                                </a:lnTo>
                                <a:close/>
                                <a:moveTo>
                                  <a:pt x="3621024" y="8018271"/>
                                </a:moveTo>
                                <a:moveTo>
                                  <a:pt x="3641345" y="8018271"/>
                                </a:moveTo>
                                <a:lnTo>
                                  <a:pt x="3651504" y="8018271"/>
                                </a:lnTo>
                                <a:lnTo>
                                  <a:pt x="3651504" y="8008112"/>
                                </a:lnTo>
                                <a:lnTo>
                                  <a:pt x="3641345" y="8008112"/>
                                </a:lnTo>
                                <a:close/>
                                <a:moveTo>
                                  <a:pt x="3641345" y="8018271"/>
                                </a:moveTo>
                                <a:moveTo>
                                  <a:pt x="3661665" y="8018271"/>
                                </a:moveTo>
                                <a:lnTo>
                                  <a:pt x="3671824" y="8018271"/>
                                </a:lnTo>
                                <a:lnTo>
                                  <a:pt x="3671824" y="8008112"/>
                                </a:lnTo>
                                <a:lnTo>
                                  <a:pt x="3661665" y="8008112"/>
                                </a:lnTo>
                                <a:close/>
                                <a:moveTo>
                                  <a:pt x="3661665" y="8018271"/>
                                </a:moveTo>
                                <a:moveTo>
                                  <a:pt x="3681985" y="8018271"/>
                                </a:moveTo>
                                <a:lnTo>
                                  <a:pt x="3692145" y="8018271"/>
                                </a:lnTo>
                                <a:lnTo>
                                  <a:pt x="3692145" y="8008112"/>
                                </a:lnTo>
                                <a:lnTo>
                                  <a:pt x="3681985" y="8008112"/>
                                </a:lnTo>
                                <a:close/>
                                <a:moveTo>
                                  <a:pt x="3681985" y="8018271"/>
                                </a:moveTo>
                                <a:moveTo>
                                  <a:pt x="3702304" y="8018271"/>
                                </a:moveTo>
                                <a:lnTo>
                                  <a:pt x="3712465" y="8018271"/>
                                </a:lnTo>
                                <a:lnTo>
                                  <a:pt x="3712465" y="8008112"/>
                                </a:lnTo>
                                <a:lnTo>
                                  <a:pt x="3702304" y="8008112"/>
                                </a:lnTo>
                                <a:close/>
                                <a:moveTo>
                                  <a:pt x="3702304" y="8018271"/>
                                </a:moveTo>
                                <a:moveTo>
                                  <a:pt x="3722624" y="8018271"/>
                                </a:moveTo>
                                <a:lnTo>
                                  <a:pt x="3732785" y="8018271"/>
                                </a:lnTo>
                                <a:lnTo>
                                  <a:pt x="3732785" y="8008112"/>
                                </a:lnTo>
                                <a:lnTo>
                                  <a:pt x="3722624" y="8008112"/>
                                </a:lnTo>
                                <a:close/>
                                <a:moveTo>
                                  <a:pt x="3722624" y="8018271"/>
                                </a:moveTo>
                                <a:moveTo>
                                  <a:pt x="3742945" y="8018271"/>
                                </a:moveTo>
                                <a:lnTo>
                                  <a:pt x="3753104" y="8018271"/>
                                </a:lnTo>
                                <a:lnTo>
                                  <a:pt x="3753104" y="8008112"/>
                                </a:lnTo>
                                <a:lnTo>
                                  <a:pt x="3742945" y="8008112"/>
                                </a:lnTo>
                                <a:close/>
                                <a:moveTo>
                                  <a:pt x="3742945" y="8018271"/>
                                </a:moveTo>
                                <a:moveTo>
                                  <a:pt x="3763265" y="8018271"/>
                                </a:moveTo>
                                <a:lnTo>
                                  <a:pt x="3773424" y="8018271"/>
                                </a:lnTo>
                                <a:lnTo>
                                  <a:pt x="3773424" y="8008112"/>
                                </a:lnTo>
                                <a:lnTo>
                                  <a:pt x="3763265" y="8008112"/>
                                </a:lnTo>
                                <a:close/>
                                <a:moveTo>
                                  <a:pt x="3763265" y="8018271"/>
                                </a:moveTo>
                                <a:moveTo>
                                  <a:pt x="3783585" y="8018271"/>
                                </a:moveTo>
                                <a:lnTo>
                                  <a:pt x="3793745" y="8018271"/>
                                </a:lnTo>
                                <a:lnTo>
                                  <a:pt x="3793745" y="8008112"/>
                                </a:lnTo>
                                <a:lnTo>
                                  <a:pt x="3783585" y="8008112"/>
                                </a:lnTo>
                                <a:close/>
                                <a:moveTo>
                                  <a:pt x="3783585" y="8018271"/>
                                </a:moveTo>
                                <a:moveTo>
                                  <a:pt x="3803904" y="8018271"/>
                                </a:moveTo>
                                <a:lnTo>
                                  <a:pt x="3814065" y="8018271"/>
                                </a:lnTo>
                                <a:lnTo>
                                  <a:pt x="3814065" y="8008112"/>
                                </a:lnTo>
                                <a:lnTo>
                                  <a:pt x="3803904" y="8008112"/>
                                </a:lnTo>
                                <a:close/>
                                <a:moveTo>
                                  <a:pt x="3803904" y="8018271"/>
                                </a:moveTo>
                                <a:moveTo>
                                  <a:pt x="3824224" y="8018271"/>
                                </a:moveTo>
                                <a:lnTo>
                                  <a:pt x="3834385" y="8018271"/>
                                </a:lnTo>
                                <a:lnTo>
                                  <a:pt x="3834385" y="8008112"/>
                                </a:lnTo>
                                <a:lnTo>
                                  <a:pt x="3824224" y="8008112"/>
                                </a:lnTo>
                                <a:close/>
                                <a:moveTo>
                                  <a:pt x="3824224" y="8018271"/>
                                </a:moveTo>
                                <a:moveTo>
                                  <a:pt x="3844545" y="8018271"/>
                                </a:moveTo>
                                <a:lnTo>
                                  <a:pt x="3854704" y="8018271"/>
                                </a:lnTo>
                                <a:lnTo>
                                  <a:pt x="3854704" y="8008112"/>
                                </a:lnTo>
                                <a:lnTo>
                                  <a:pt x="3844545" y="8008112"/>
                                </a:lnTo>
                                <a:close/>
                                <a:moveTo>
                                  <a:pt x="3844545" y="8018271"/>
                                </a:moveTo>
                                <a:moveTo>
                                  <a:pt x="3864865" y="8018271"/>
                                </a:moveTo>
                                <a:lnTo>
                                  <a:pt x="3875024" y="8018271"/>
                                </a:lnTo>
                                <a:lnTo>
                                  <a:pt x="3875024" y="8008112"/>
                                </a:lnTo>
                                <a:lnTo>
                                  <a:pt x="3864865" y="8008112"/>
                                </a:lnTo>
                                <a:close/>
                                <a:moveTo>
                                  <a:pt x="3864865" y="8018271"/>
                                </a:moveTo>
                                <a:moveTo>
                                  <a:pt x="3885185" y="8018271"/>
                                </a:moveTo>
                                <a:lnTo>
                                  <a:pt x="3895345" y="8018271"/>
                                </a:lnTo>
                                <a:lnTo>
                                  <a:pt x="3895345" y="8008112"/>
                                </a:lnTo>
                                <a:lnTo>
                                  <a:pt x="3885185" y="8008112"/>
                                </a:lnTo>
                                <a:close/>
                                <a:moveTo>
                                  <a:pt x="3885185" y="8018271"/>
                                </a:moveTo>
                                <a:moveTo>
                                  <a:pt x="3905504" y="8018271"/>
                                </a:moveTo>
                                <a:lnTo>
                                  <a:pt x="3915665" y="8018271"/>
                                </a:lnTo>
                                <a:lnTo>
                                  <a:pt x="3915665" y="8008112"/>
                                </a:lnTo>
                                <a:lnTo>
                                  <a:pt x="3905504" y="8008112"/>
                                </a:lnTo>
                                <a:close/>
                                <a:moveTo>
                                  <a:pt x="3905504" y="8018271"/>
                                </a:moveTo>
                                <a:moveTo>
                                  <a:pt x="3925824" y="8018271"/>
                                </a:moveTo>
                                <a:lnTo>
                                  <a:pt x="3935985" y="8018271"/>
                                </a:lnTo>
                                <a:lnTo>
                                  <a:pt x="3935985" y="8008112"/>
                                </a:lnTo>
                                <a:lnTo>
                                  <a:pt x="3925824" y="8008112"/>
                                </a:lnTo>
                                <a:close/>
                                <a:moveTo>
                                  <a:pt x="3925824" y="8018271"/>
                                </a:moveTo>
                                <a:moveTo>
                                  <a:pt x="3946145" y="8018271"/>
                                </a:moveTo>
                                <a:lnTo>
                                  <a:pt x="3956304" y="8018271"/>
                                </a:lnTo>
                                <a:lnTo>
                                  <a:pt x="3956304" y="8008112"/>
                                </a:lnTo>
                                <a:lnTo>
                                  <a:pt x="3946145" y="8008112"/>
                                </a:lnTo>
                                <a:close/>
                                <a:moveTo>
                                  <a:pt x="3946145" y="8018271"/>
                                </a:moveTo>
                                <a:moveTo>
                                  <a:pt x="3966465" y="8018271"/>
                                </a:moveTo>
                                <a:lnTo>
                                  <a:pt x="3976624" y="8018271"/>
                                </a:lnTo>
                                <a:lnTo>
                                  <a:pt x="3976624" y="8008112"/>
                                </a:lnTo>
                                <a:lnTo>
                                  <a:pt x="3966465" y="8008112"/>
                                </a:lnTo>
                                <a:close/>
                                <a:moveTo>
                                  <a:pt x="3966465" y="8018271"/>
                                </a:moveTo>
                                <a:moveTo>
                                  <a:pt x="3986785" y="8018271"/>
                                </a:moveTo>
                                <a:lnTo>
                                  <a:pt x="3996945" y="8018271"/>
                                </a:lnTo>
                                <a:lnTo>
                                  <a:pt x="3996945" y="8008112"/>
                                </a:lnTo>
                                <a:lnTo>
                                  <a:pt x="3986785" y="8008112"/>
                                </a:lnTo>
                                <a:close/>
                                <a:moveTo>
                                  <a:pt x="3986785" y="8018271"/>
                                </a:moveTo>
                                <a:moveTo>
                                  <a:pt x="4007104" y="8018271"/>
                                </a:moveTo>
                                <a:lnTo>
                                  <a:pt x="4017265" y="8018271"/>
                                </a:lnTo>
                                <a:lnTo>
                                  <a:pt x="4017265" y="8008112"/>
                                </a:lnTo>
                                <a:lnTo>
                                  <a:pt x="4007104" y="8008112"/>
                                </a:lnTo>
                                <a:close/>
                                <a:moveTo>
                                  <a:pt x="4007104" y="8018271"/>
                                </a:moveTo>
                                <a:moveTo>
                                  <a:pt x="4027424" y="8018271"/>
                                </a:moveTo>
                                <a:lnTo>
                                  <a:pt x="4037585" y="8018271"/>
                                </a:lnTo>
                                <a:lnTo>
                                  <a:pt x="4037585" y="8008112"/>
                                </a:lnTo>
                                <a:lnTo>
                                  <a:pt x="4027424" y="8008112"/>
                                </a:lnTo>
                                <a:close/>
                                <a:moveTo>
                                  <a:pt x="4027424" y="8018271"/>
                                </a:moveTo>
                                <a:moveTo>
                                  <a:pt x="4047745" y="8018271"/>
                                </a:moveTo>
                                <a:lnTo>
                                  <a:pt x="4057904" y="8018271"/>
                                </a:lnTo>
                                <a:lnTo>
                                  <a:pt x="4057904" y="8008112"/>
                                </a:lnTo>
                                <a:lnTo>
                                  <a:pt x="4047745" y="8008112"/>
                                </a:lnTo>
                                <a:close/>
                                <a:moveTo>
                                  <a:pt x="4047745" y="8018271"/>
                                </a:moveTo>
                                <a:moveTo>
                                  <a:pt x="4068065" y="8018271"/>
                                </a:moveTo>
                                <a:lnTo>
                                  <a:pt x="4078224" y="8018271"/>
                                </a:lnTo>
                                <a:lnTo>
                                  <a:pt x="4078224" y="8008112"/>
                                </a:lnTo>
                                <a:lnTo>
                                  <a:pt x="4068065" y="8008112"/>
                                </a:lnTo>
                                <a:close/>
                                <a:moveTo>
                                  <a:pt x="4068065" y="8018271"/>
                                </a:moveTo>
                                <a:moveTo>
                                  <a:pt x="4088385" y="8018271"/>
                                </a:moveTo>
                                <a:lnTo>
                                  <a:pt x="4098545" y="8018271"/>
                                </a:lnTo>
                                <a:lnTo>
                                  <a:pt x="4098545" y="8008112"/>
                                </a:lnTo>
                                <a:lnTo>
                                  <a:pt x="4088385" y="8008112"/>
                                </a:lnTo>
                                <a:close/>
                                <a:moveTo>
                                  <a:pt x="4088385" y="8018271"/>
                                </a:moveTo>
                                <a:moveTo>
                                  <a:pt x="4108704" y="8018271"/>
                                </a:moveTo>
                                <a:lnTo>
                                  <a:pt x="4118865" y="8018271"/>
                                </a:lnTo>
                                <a:lnTo>
                                  <a:pt x="4118865" y="8008112"/>
                                </a:lnTo>
                                <a:lnTo>
                                  <a:pt x="4108704" y="8008112"/>
                                </a:lnTo>
                                <a:close/>
                                <a:moveTo>
                                  <a:pt x="4108704" y="8018271"/>
                                </a:moveTo>
                                <a:moveTo>
                                  <a:pt x="4129024" y="8018271"/>
                                </a:moveTo>
                                <a:lnTo>
                                  <a:pt x="4139185" y="8018271"/>
                                </a:lnTo>
                                <a:lnTo>
                                  <a:pt x="4139185" y="8008112"/>
                                </a:lnTo>
                                <a:lnTo>
                                  <a:pt x="4129024" y="8008112"/>
                                </a:lnTo>
                                <a:close/>
                                <a:moveTo>
                                  <a:pt x="4129024" y="8018271"/>
                                </a:moveTo>
                                <a:moveTo>
                                  <a:pt x="4149345" y="8018271"/>
                                </a:moveTo>
                                <a:lnTo>
                                  <a:pt x="4159504" y="8018271"/>
                                </a:lnTo>
                                <a:lnTo>
                                  <a:pt x="4159504" y="8008112"/>
                                </a:lnTo>
                                <a:lnTo>
                                  <a:pt x="4149345" y="8008112"/>
                                </a:lnTo>
                                <a:close/>
                                <a:moveTo>
                                  <a:pt x="4149345" y="8018271"/>
                                </a:moveTo>
                                <a:moveTo>
                                  <a:pt x="4169665" y="8018271"/>
                                </a:moveTo>
                                <a:lnTo>
                                  <a:pt x="4179824" y="8018271"/>
                                </a:lnTo>
                                <a:lnTo>
                                  <a:pt x="4179824" y="8008112"/>
                                </a:lnTo>
                                <a:lnTo>
                                  <a:pt x="4169665" y="8008112"/>
                                </a:lnTo>
                                <a:close/>
                                <a:moveTo>
                                  <a:pt x="4169665" y="8018271"/>
                                </a:moveTo>
                                <a:moveTo>
                                  <a:pt x="4189985" y="8018271"/>
                                </a:moveTo>
                                <a:lnTo>
                                  <a:pt x="4200145" y="8018271"/>
                                </a:lnTo>
                                <a:lnTo>
                                  <a:pt x="4200145" y="8008112"/>
                                </a:lnTo>
                                <a:lnTo>
                                  <a:pt x="4189985" y="8008112"/>
                                </a:lnTo>
                                <a:close/>
                                <a:moveTo>
                                  <a:pt x="4189985" y="8018271"/>
                                </a:moveTo>
                                <a:moveTo>
                                  <a:pt x="4210304" y="8018271"/>
                                </a:moveTo>
                                <a:lnTo>
                                  <a:pt x="4220465" y="8018271"/>
                                </a:lnTo>
                                <a:lnTo>
                                  <a:pt x="4220465" y="8008112"/>
                                </a:lnTo>
                                <a:lnTo>
                                  <a:pt x="4210304" y="8008112"/>
                                </a:lnTo>
                                <a:close/>
                                <a:moveTo>
                                  <a:pt x="4210304" y="8018271"/>
                                </a:moveTo>
                                <a:moveTo>
                                  <a:pt x="4230624" y="8018271"/>
                                </a:moveTo>
                                <a:lnTo>
                                  <a:pt x="4240785" y="8018271"/>
                                </a:lnTo>
                                <a:lnTo>
                                  <a:pt x="4240785" y="8008112"/>
                                </a:lnTo>
                                <a:lnTo>
                                  <a:pt x="4230624" y="8008112"/>
                                </a:lnTo>
                                <a:close/>
                                <a:moveTo>
                                  <a:pt x="4230624" y="8018271"/>
                                </a:moveTo>
                                <a:moveTo>
                                  <a:pt x="4250945" y="8018271"/>
                                </a:moveTo>
                                <a:lnTo>
                                  <a:pt x="4261104" y="8018271"/>
                                </a:lnTo>
                                <a:lnTo>
                                  <a:pt x="4261104" y="8008112"/>
                                </a:lnTo>
                                <a:lnTo>
                                  <a:pt x="4250945" y="8008112"/>
                                </a:lnTo>
                                <a:close/>
                                <a:moveTo>
                                  <a:pt x="4250945" y="8018271"/>
                                </a:moveTo>
                                <a:moveTo>
                                  <a:pt x="4271265" y="8018271"/>
                                </a:moveTo>
                                <a:lnTo>
                                  <a:pt x="4281424" y="8018271"/>
                                </a:lnTo>
                                <a:lnTo>
                                  <a:pt x="4281424" y="8008112"/>
                                </a:lnTo>
                                <a:lnTo>
                                  <a:pt x="4271265" y="8008112"/>
                                </a:lnTo>
                                <a:close/>
                                <a:moveTo>
                                  <a:pt x="4271265" y="8018271"/>
                                </a:moveTo>
                                <a:moveTo>
                                  <a:pt x="4291585" y="8018271"/>
                                </a:moveTo>
                                <a:lnTo>
                                  <a:pt x="4301745" y="8018271"/>
                                </a:lnTo>
                                <a:lnTo>
                                  <a:pt x="4301745" y="8008112"/>
                                </a:lnTo>
                                <a:lnTo>
                                  <a:pt x="4291585" y="8008112"/>
                                </a:lnTo>
                                <a:close/>
                                <a:moveTo>
                                  <a:pt x="4291585" y="8018271"/>
                                </a:moveTo>
                                <a:moveTo>
                                  <a:pt x="4311904" y="8018271"/>
                                </a:moveTo>
                                <a:lnTo>
                                  <a:pt x="4322065" y="8018271"/>
                                </a:lnTo>
                                <a:lnTo>
                                  <a:pt x="4322065" y="8008112"/>
                                </a:lnTo>
                                <a:lnTo>
                                  <a:pt x="4311904" y="8008112"/>
                                </a:lnTo>
                                <a:close/>
                                <a:moveTo>
                                  <a:pt x="4311904" y="8018271"/>
                                </a:moveTo>
                                <a:moveTo>
                                  <a:pt x="4332224" y="8018271"/>
                                </a:moveTo>
                                <a:lnTo>
                                  <a:pt x="4342385" y="8018271"/>
                                </a:lnTo>
                                <a:lnTo>
                                  <a:pt x="4342385" y="8008112"/>
                                </a:lnTo>
                                <a:lnTo>
                                  <a:pt x="4332224" y="8008112"/>
                                </a:lnTo>
                                <a:close/>
                                <a:moveTo>
                                  <a:pt x="4332224" y="8018271"/>
                                </a:moveTo>
                                <a:moveTo>
                                  <a:pt x="4352545" y="8018271"/>
                                </a:moveTo>
                                <a:lnTo>
                                  <a:pt x="4362704" y="8018271"/>
                                </a:lnTo>
                                <a:lnTo>
                                  <a:pt x="4362704" y="8008112"/>
                                </a:lnTo>
                                <a:lnTo>
                                  <a:pt x="4352545" y="8008112"/>
                                </a:lnTo>
                                <a:close/>
                                <a:moveTo>
                                  <a:pt x="4352545" y="8018271"/>
                                </a:moveTo>
                                <a:moveTo>
                                  <a:pt x="4372865" y="8018271"/>
                                </a:moveTo>
                                <a:lnTo>
                                  <a:pt x="4383024" y="8018271"/>
                                </a:lnTo>
                                <a:lnTo>
                                  <a:pt x="4383024" y="8008112"/>
                                </a:lnTo>
                                <a:lnTo>
                                  <a:pt x="4372865" y="8008112"/>
                                </a:lnTo>
                                <a:close/>
                                <a:moveTo>
                                  <a:pt x="4372865" y="8018271"/>
                                </a:moveTo>
                                <a:moveTo>
                                  <a:pt x="4393185" y="8018271"/>
                                </a:moveTo>
                                <a:lnTo>
                                  <a:pt x="4403345" y="8018271"/>
                                </a:lnTo>
                                <a:lnTo>
                                  <a:pt x="4403345" y="8008112"/>
                                </a:lnTo>
                                <a:lnTo>
                                  <a:pt x="4393185" y="8008112"/>
                                </a:lnTo>
                                <a:close/>
                                <a:moveTo>
                                  <a:pt x="4393185" y="8018271"/>
                                </a:moveTo>
                                <a:moveTo>
                                  <a:pt x="4413504" y="8018271"/>
                                </a:moveTo>
                                <a:lnTo>
                                  <a:pt x="4423665" y="8018271"/>
                                </a:lnTo>
                                <a:lnTo>
                                  <a:pt x="4423665" y="8008112"/>
                                </a:lnTo>
                                <a:lnTo>
                                  <a:pt x="4413504" y="8008112"/>
                                </a:lnTo>
                                <a:close/>
                                <a:moveTo>
                                  <a:pt x="4413504" y="8018271"/>
                                </a:moveTo>
                                <a:moveTo>
                                  <a:pt x="4433824" y="8018271"/>
                                </a:moveTo>
                                <a:lnTo>
                                  <a:pt x="4443985" y="8018271"/>
                                </a:lnTo>
                                <a:lnTo>
                                  <a:pt x="4443985" y="8008112"/>
                                </a:lnTo>
                                <a:lnTo>
                                  <a:pt x="4433824" y="8008112"/>
                                </a:lnTo>
                                <a:close/>
                                <a:moveTo>
                                  <a:pt x="4433824" y="8018271"/>
                                </a:moveTo>
                                <a:moveTo>
                                  <a:pt x="4454145" y="8018271"/>
                                </a:moveTo>
                                <a:lnTo>
                                  <a:pt x="4464304" y="8018271"/>
                                </a:lnTo>
                                <a:lnTo>
                                  <a:pt x="4464304" y="8008112"/>
                                </a:lnTo>
                                <a:lnTo>
                                  <a:pt x="4454145" y="8008112"/>
                                </a:lnTo>
                                <a:close/>
                                <a:moveTo>
                                  <a:pt x="4454145" y="8018271"/>
                                </a:moveTo>
                                <a:moveTo>
                                  <a:pt x="4474465" y="8018271"/>
                                </a:moveTo>
                                <a:lnTo>
                                  <a:pt x="4484624" y="8018271"/>
                                </a:lnTo>
                                <a:lnTo>
                                  <a:pt x="4484624" y="8008112"/>
                                </a:lnTo>
                                <a:lnTo>
                                  <a:pt x="4474465" y="8008112"/>
                                </a:lnTo>
                                <a:close/>
                                <a:moveTo>
                                  <a:pt x="4474465" y="8018271"/>
                                </a:moveTo>
                                <a:moveTo>
                                  <a:pt x="1223265" y="7861807"/>
                                </a:moveTo>
                                <a:lnTo>
                                  <a:pt x="1233424" y="7861807"/>
                                </a:lnTo>
                                <a:lnTo>
                                  <a:pt x="1233424" y="7851648"/>
                                </a:lnTo>
                                <a:lnTo>
                                  <a:pt x="1223265" y="7851648"/>
                                </a:lnTo>
                                <a:close/>
                                <a:moveTo>
                                  <a:pt x="1223265" y="7861807"/>
                                </a:moveTo>
                                <a:moveTo>
                                  <a:pt x="1243584" y="7861807"/>
                                </a:moveTo>
                                <a:lnTo>
                                  <a:pt x="1253745" y="7861807"/>
                                </a:lnTo>
                                <a:lnTo>
                                  <a:pt x="1253745" y="7851648"/>
                                </a:lnTo>
                                <a:lnTo>
                                  <a:pt x="1243584" y="7851648"/>
                                </a:lnTo>
                                <a:close/>
                                <a:moveTo>
                                  <a:pt x="1243584" y="7861807"/>
                                </a:moveTo>
                                <a:moveTo>
                                  <a:pt x="1263905" y="7861807"/>
                                </a:moveTo>
                                <a:lnTo>
                                  <a:pt x="1274065" y="7861807"/>
                                </a:lnTo>
                                <a:lnTo>
                                  <a:pt x="1274065" y="7851648"/>
                                </a:lnTo>
                                <a:lnTo>
                                  <a:pt x="1263905" y="7851648"/>
                                </a:lnTo>
                                <a:close/>
                                <a:moveTo>
                                  <a:pt x="1263905" y="7861807"/>
                                </a:moveTo>
                                <a:moveTo>
                                  <a:pt x="1284224" y="7861807"/>
                                </a:moveTo>
                                <a:lnTo>
                                  <a:pt x="1294384" y="7861807"/>
                                </a:lnTo>
                                <a:lnTo>
                                  <a:pt x="1294384" y="7851648"/>
                                </a:lnTo>
                                <a:lnTo>
                                  <a:pt x="1284224" y="7851648"/>
                                </a:lnTo>
                                <a:close/>
                                <a:moveTo>
                                  <a:pt x="1284224" y="7861807"/>
                                </a:moveTo>
                                <a:moveTo>
                                  <a:pt x="1304545" y="7861807"/>
                                </a:moveTo>
                                <a:lnTo>
                                  <a:pt x="1314705" y="7861807"/>
                                </a:lnTo>
                                <a:lnTo>
                                  <a:pt x="1314705" y="7851648"/>
                                </a:lnTo>
                                <a:lnTo>
                                  <a:pt x="1304545" y="7851648"/>
                                </a:lnTo>
                                <a:close/>
                                <a:moveTo>
                                  <a:pt x="1304545" y="7861807"/>
                                </a:moveTo>
                                <a:moveTo>
                                  <a:pt x="1324865" y="7861807"/>
                                </a:moveTo>
                                <a:lnTo>
                                  <a:pt x="1335024" y="7861807"/>
                                </a:lnTo>
                                <a:lnTo>
                                  <a:pt x="1335024" y="7851648"/>
                                </a:lnTo>
                                <a:lnTo>
                                  <a:pt x="1324865" y="7851648"/>
                                </a:lnTo>
                                <a:close/>
                                <a:moveTo>
                                  <a:pt x="1324865" y="7861807"/>
                                </a:moveTo>
                                <a:moveTo>
                                  <a:pt x="1345184" y="7861807"/>
                                </a:moveTo>
                                <a:lnTo>
                                  <a:pt x="1355345" y="7861807"/>
                                </a:lnTo>
                                <a:lnTo>
                                  <a:pt x="1355345" y="7851648"/>
                                </a:lnTo>
                                <a:lnTo>
                                  <a:pt x="1345184" y="7851648"/>
                                </a:lnTo>
                                <a:close/>
                                <a:moveTo>
                                  <a:pt x="1345184" y="7861807"/>
                                </a:moveTo>
                                <a:moveTo>
                                  <a:pt x="1365505" y="7861807"/>
                                </a:moveTo>
                                <a:lnTo>
                                  <a:pt x="1375665" y="7861807"/>
                                </a:lnTo>
                                <a:lnTo>
                                  <a:pt x="1375665" y="7851648"/>
                                </a:lnTo>
                                <a:lnTo>
                                  <a:pt x="1365505" y="7851648"/>
                                </a:lnTo>
                                <a:close/>
                                <a:moveTo>
                                  <a:pt x="1365505" y="7861807"/>
                                </a:moveTo>
                                <a:moveTo>
                                  <a:pt x="1385824" y="7861807"/>
                                </a:moveTo>
                                <a:lnTo>
                                  <a:pt x="1395984" y="7861807"/>
                                </a:lnTo>
                                <a:lnTo>
                                  <a:pt x="1395984" y="7851648"/>
                                </a:lnTo>
                                <a:lnTo>
                                  <a:pt x="1385824" y="7851648"/>
                                </a:lnTo>
                                <a:close/>
                                <a:moveTo>
                                  <a:pt x="1385824" y="7861807"/>
                                </a:moveTo>
                                <a:moveTo>
                                  <a:pt x="1406145" y="7861807"/>
                                </a:moveTo>
                                <a:lnTo>
                                  <a:pt x="1416305" y="7861807"/>
                                </a:lnTo>
                                <a:lnTo>
                                  <a:pt x="1416305" y="7851648"/>
                                </a:lnTo>
                                <a:lnTo>
                                  <a:pt x="1406145" y="7851648"/>
                                </a:lnTo>
                                <a:close/>
                                <a:moveTo>
                                  <a:pt x="1406145" y="7861807"/>
                                </a:moveTo>
                                <a:moveTo>
                                  <a:pt x="1426465" y="7861807"/>
                                </a:moveTo>
                                <a:lnTo>
                                  <a:pt x="1436624" y="7861807"/>
                                </a:lnTo>
                                <a:lnTo>
                                  <a:pt x="1436624" y="7851648"/>
                                </a:lnTo>
                                <a:lnTo>
                                  <a:pt x="1426465" y="7851648"/>
                                </a:lnTo>
                                <a:close/>
                                <a:moveTo>
                                  <a:pt x="1426465" y="7861807"/>
                                </a:moveTo>
                                <a:moveTo>
                                  <a:pt x="1446784" y="7861807"/>
                                </a:moveTo>
                                <a:lnTo>
                                  <a:pt x="1456945" y="7861807"/>
                                </a:lnTo>
                                <a:lnTo>
                                  <a:pt x="1456945" y="7851648"/>
                                </a:lnTo>
                                <a:lnTo>
                                  <a:pt x="1446784" y="7851648"/>
                                </a:lnTo>
                                <a:close/>
                                <a:moveTo>
                                  <a:pt x="1446784" y="7861807"/>
                                </a:moveTo>
                                <a:moveTo>
                                  <a:pt x="1467105" y="7861807"/>
                                </a:moveTo>
                                <a:lnTo>
                                  <a:pt x="1477265" y="7861807"/>
                                </a:lnTo>
                                <a:lnTo>
                                  <a:pt x="1477265" y="7851648"/>
                                </a:lnTo>
                                <a:lnTo>
                                  <a:pt x="1467105" y="7851648"/>
                                </a:lnTo>
                                <a:close/>
                                <a:moveTo>
                                  <a:pt x="1467105" y="7861807"/>
                                </a:moveTo>
                                <a:moveTo>
                                  <a:pt x="1487424" y="7861807"/>
                                </a:moveTo>
                                <a:lnTo>
                                  <a:pt x="1497584" y="7861807"/>
                                </a:lnTo>
                                <a:lnTo>
                                  <a:pt x="1497584" y="7851648"/>
                                </a:lnTo>
                                <a:lnTo>
                                  <a:pt x="1487424" y="7851648"/>
                                </a:lnTo>
                                <a:close/>
                                <a:moveTo>
                                  <a:pt x="1487424" y="7861807"/>
                                </a:moveTo>
                                <a:moveTo>
                                  <a:pt x="1507745" y="7861807"/>
                                </a:moveTo>
                                <a:lnTo>
                                  <a:pt x="1517905" y="7861807"/>
                                </a:lnTo>
                                <a:lnTo>
                                  <a:pt x="1517905" y="7851648"/>
                                </a:lnTo>
                                <a:lnTo>
                                  <a:pt x="1507745" y="7851648"/>
                                </a:lnTo>
                                <a:close/>
                                <a:moveTo>
                                  <a:pt x="1507745" y="7861807"/>
                                </a:moveTo>
                                <a:moveTo>
                                  <a:pt x="1528065" y="7861807"/>
                                </a:moveTo>
                                <a:lnTo>
                                  <a:pt x="1538224" y="7861807"/>
                                </a:lnTo>
                                <a:lnTo>
                                  <a:pt x="1538224" y="7851648"/>
                                </a:lnTo>
                                <a:lnTo>
                                  <a:pt x="1528065" y="7851648"/>
                                </a:lnTo>
                                <a:close/>
                                <a:moveTo>
                                  <a:pt x="1528065" y="7861807"/>
                                </a:moveTo>
                                <a:moveTo>
                                  <a:pt x="1548384" y="7861807"/>
                                </a:moveTo>
                                <a:lnTo>
                                  <a:pt x="1558545" y="7861807"/>
                                </a:lnTo>
                                <a:lnTo>
                                  <a:pt x="1558545" y="7851648"/>
                                </a:lnTo>
                                <a:lnTo>
                                  <a:pt x="1548384" y="7851648"/>
                                </a:lnTo>
                                <a:close/>
                                <a:moveTo>
                                  <a:pt x="1548384" y="7861807"/>
                                </a:moveTo>
                                <a:moveTo>
                                  <a:pt x="1568705" y="7861807"/>
                                </a:moveTo>
                                <a:lnTo>
                                  <a:pt x="1578865" y="7861807"/>
                                </a:lnTo>
                                <a:lnTo>
                                  <a:pt x="1578865" y="7851648"/>
                                </a:lnTo>
                                <a:lnTo>
                                  <a:pt x="1568705" y="7851648"/>
                                </a:lnTo>
                                <a:close/>
                                <a:moveTo>
                                  <a:pt x="1568705" y="7861807"/>
                                </a:moveTo>
                                <a:moveTo>
                                  <a:pt x="1589024" y="7861807"/>
                                </a:moveTo>
                                <a:lnTo>
                                  <a:pt x="1599184" y="7861807"/>
                                </a:lnTo>
                                <a:lnTo>
                                  <a:pt x="1599184" y="7851648"/>
                                </a:lnTo>
                                <a:lnTo>
                                  <a:pt x="1589024" y="7851648"/>
                                </a:lnTo>
                                <a:close/>
                                <a:moveTo>
                                  <a:pt x="1589024" y="7861807"/>
                                </a:moveTo>
                                <a:moveTo>
                                  <a:pt x="1609345" y="7861807"/>
                                </a:moveTo>
                                <a:lnTo>
                                  <a:pt x="1619505" y="7861807"/>
                                </a:lnTo>
                                <a:lnTo>
                                  <a:pt x="1619505" y="7851648"/>
                                </a:lnTo>
                                <a:lnTo>
                                  <a:pt x="1609345" y="7851648"/>
                                </a:lnTo>
                                <a:close/>
                                <a:moveTo>
                                  <a:pt x="1609345" y="7861807"/>
                                </a:moveTo>
                                <a:moveTo>
                                  <a:pt x="1629665" y="7861807"/>
                                </a:moveTo>
                                <a:lnTo>
                                  <a:pt x="1639824" y="7861807"/>
                                </a:lnTo>
                                <a:lnTo>
                                  <a:pt x="1639824" y="7851648"/>
                                </a:lnTo>
                                <a:lnTo>
                                  <a:pt x="1629665" y="7851648"/>
                                </a:lnTo>
                                <a:close/>
                                <a:moveTo>
                                  <a:pt x="1629665" y="7861807"/>
                                </a:moveTo>
                                <a:moveTo>
                                  <a:pt x="1649984" y="7861807"/>
                                </a:moveTo>
                                <a:lnTo>
                                  <a:pt x="1660145" y="7861807"/>
                                </a:lnTo>
                                <a:lnTo>
                                  <a:pt x="1660145" y="7851648"/>
                                </a:lnTo>
                                <a:lnTo>
                                  <a:pt x="1649984" y="7851648"/>
                                </a:lnTo>
                                <a:close/>
                                <a:moveTo>
                                  <a:pt x="1649984" y="7861807"/>
                                </a:moveTo>
                                <a:moveTo>
                                  <a:pt x="1670305" y="7861807"/>
                                </a:moveTo>
                                <a:lnTo>
                                  <a:pt x="1680465" y="7861807"/>
                                </a:lnTo>
                                <a:lnTo>
                                  <a:pt x="1680465" y="7851648"/>
                                </a:lnTo>
                                <a:lnTo>
                                  <a:pt x="1670305" y="7851648"/>
                                </a:lnTo>
                                <a:close/>
                                <a:moveTo>
                                  <a:pt x="1670305" y="7861807"/>
                                </a:moveTo>
                                <a:moveTo>
                                  <a:pt x="1690624" y="7861807"/>
                                </a:moveTo>
                                <a:lnTo>
                                  <a:pt x="1700784" y="7861807"/>
                                </a:lnTo>
                                <a:lnTo>
                                  <a:pt x="1700784" y="7851648"/>
                                </a:lnTo>
                                <a:lnTo>
                                  <a:pt x="1690624" y="7851648"/>
                                </a:lnTo>
                                <a:close/>
                                <a:moveTo>
                                  <a:pt x="1690624" y="7861807"/>
                                </a:moveTo>
                                <a:moveTo>
                                  <a:pt x="1710945" y="7861807"/>
                                </a:moveTo>
                                <a:lnTo>
                                  <a:pt x="1721105" y="7861807"/>
                                </a:lnTo>
                                <a:lnTo>
                                  <a:pt x="1721105" y="7851648"/>
                                </a:lnTo>
                                <a:lnTo>
                                  <a:pt x="1710945" y="7851648"/>
                                </a:lnTo>
                                <a:close/>
                                <a:moveTo>
                                  <a:pt x="1710945" y="7861807"/>
                                </a:moveTo>
                                <a:moveTo>
                                  <a:pt x="1731265" y="7861807"/>
                                </a:moveTo>
                                <a:lnTo>
                                  <a:pt x="1741424" y="7861807"/>
                                </a:lnTo>
                                <a:lnTo>
                                  <a:pt x="1741424" y="7851648"/>
                                </a:lnTo>
                                <a:lnTo>
                                  <a:pt x="1731265" y="7851648"/>
                                </a:lnTo>
                                <a:close/>
                                <a:moveTo>
                                  <a:pt x="1731265" y="7861807"/>
                                </a:moveTo>
                                <a:moveTo>
                                  <a:pt x="1751584" y="7861807"/>
                                </a:moveTo>
                                <a:lnTo>
                                  <a:pt x="1761745" y="7861807"/>
                                </a:lnTo>
                                <a:lnTo>
                                  <a:pt x="1761745" y="7851648"/>
                                </a:lnTo>
                                <a:lnTo>
                                  <a:pt x="1751584" y="7851648"/>
                                </a:lnTo>
                                <a:close/>
                                <a:moveTo>
                                  <a:pt x="1751584" y="7861807"/>
                                </a:moveTo>
                                <a:moveTo>
                                  <a:pt x="1771905" y="7861807"/>
                                </a:moveTo>
                                <a:lnTo>
                                  <a:pt x="1782065" y="7861807"/>
                                </a:lnTo>
                                <a:lnTo>
                                  <a:pt x="1782065" y="7851648"/>
                                </a:lnTo>
                                <a:lnTo>
                                  <a:pt x="1771905" y="7851648"/>
                                </a:lnTo>
                                <a:close/>
                                <a:moveTo>
                                  <a:pt x="1771905" y="7861807"/>
                                </a:moveTo>
                                <a:moveTo>
                                  <a:pt x="1792224" y="7861807"/>
                                </a:moveTo>
                                <a:lnTo>
                                  <a:pt x="1802384" y="7861807"/>
                                </a:lnTo>
                                <a:lnTo>
                                  <a:pt x="1802384" y="7851648"/>
                                </a:lnTo>
                                <a:lnTo>
                                  <a:pt x="1792224" y="7851648"/>
                                </a:lnTo>
                                <a:close/>
                                <a:moveTo>
                                  <a:pt x="1792224" y="7861807"/>
                                </a:moveTo>
                                <a:moveTo>
                                  <a:pt x="1812545" y="7861807"/>
                                </a:moveTo>
                                <a:lnTo>
                                  <a:pt x="1822705" y="7861807"/>
                                </a:lnTo>
                                <a:lnTo>
                                  <a:pt x="1822705" y="7851648"/>
                                </a:lnTo>
                                <a:lnTo>
                                  <a:pt x="1812545" y="7851648"/>
                                </a:lnTo>
                                <a:close/>
                                <a:moveTo>
                                  <a:pt x="1812545" y="7861807"/>
                                </a:moveTo>
                                <a:moveTo>
                                  <a:pt x="1832865" y="7861807"/>
                                </a:moveTo>
                                <a:lnTo>
                                  <a:pt x="1843024" y="7861807"/>
                                </a:lnTo>
                                <a:lnTo>
                                  <a:pt x="1843024" y="7851648"/>
                                </a:lnTo>
                                <a:lnTo>
                                  <a:pt x="1832865" y="7851648"/>
                                </a:lnTo>
                                <a:close/>
                                <a:moveTo>
                                  <a:pt x="1832865" y="7861807"/>
                                </a:moveTo>
                                <a:moveTo>
                                  <a:pt x="1853184" y="7861807"/>
                                </a:moveTo>
                                <a:lnTo>
                                  <a:pt x="1863345" y="7861807"/>
                                </a:lnTo>
                                <a:lnTo>
                                  <a:pt x="1863345" y="7851648"/>
                                </a:lnTo>
                                <a:lnTo>
                                  <a:pt x="1853184" y="7851648"/>
                                </a:lnTo>
                                <a:close/>
                                <a:moveTo>
                                  <a:pt x="1853184" y="7861807"/>
                                </a:moveTo>
                                <a:moveTo>
                                  <a:pt x="1873505" y="7861807"/>
                                </a:moveTo>
                                <a:lnTo>
                                  <a:pt x="1883665" y="7861807"/>
                                </a:lnTo>
                                <a:lnTo>
                                  <a:pt x="1883665" y="7851648"/>
                                </a:lnTo>
                                <a:lnTo>
                                  <a:pt x="1873505" y="7851648"/>
                                </a:lnTo>
                                <a:close/>
                                <a:moveTo>
                                  <a:pt x="1873505" y="7861807"/>
                                </a:moveTo>
                                <a:moveTo>
                                  <a:pt x="1893824" y="7861807"/>
                                </a:moveTo>
                                <a:lnTo>
                                  <a:pt x="1903984" y="7861807"/>
                                </a:lnTo>
                                <a:lnTo>
                                  <a:pt x="1903984" y="7851648"/>
                                </a:lnTo>
                                <a:lnTo>
                                  <a:pt x="1893824" y="7851648"/>
                                </a:lnTo>
                                <a:close/>
                                <a:moveTo>
                                  <a:pt x="1893824" y="7861807"/>
                                </a:moveTo>
                                <a:moveTo>
                                  <a:pt x="1914145" y="7861807"/>
                                </a:moveTo>
                                <a:lnTo>
                                  <a:pt x="1924305" y="7861807"/>
                                </a:lnTo>
                                <a:lnTo>
                                  <a:pt x="1924305" y="7851648"/>
                                </a:lnTo>
                                <a:lnTo>
                                  <a:pt x="1914145" y="7851648"/>
                                </a:lnTo>
                                <a:close/>
                                <a:moveTo>
                                  <a:pt x="1914145" y="7861807"/>
                                </a:moveTo>
                                <a:moveTo>
                                  <a:pt x="1934465" y="7861807"/>
                                </a:moveTo>
                                <a:lnTo>
                                  <a:pt x="1944624" y="7861807"/>
                                </a:lnTo>
                                <a:lnTo>
                                  <a:pt x="1944624" y="7851648"/>
                                </a:lnTo>
                                <a:lnTo>
                                  <a:pt x="1934465" y="7851648"/>
                                </a:lnTo>
                                <a:close/>
                                <a:moveTo>
                                  <a:pt x="1934465" y="7861807"/>
                                </a:moveTo>
                                <a:moveTo>
                                  <a:pt x="1954784" y="7861807"/>
                                </a:moveTo>
                                <a:lnTo>
                                  <a:pt x="1964945" y="7861807"/>
                                </a:lnTo>
                                <a:lnTo>
                                  <a:pt x="1964945" y="7851648"/>
                                </a:lnTo>
                                <a:lnTo>
                                  <a:pt x="1954784" y="7851648"/>
                                </a:lnTo>
                                <a:close/>
                                <a:moveTo>
                                  <a:pt x="1954784" y="7861807"/>
                                </a:moveTo>
                                <a:moveTo>
                                  <a:pt x="1975105" y="7861807"/>
                                </a:moveTo>
                                <a:lnTo>
                                  <a:pt x="1985265" y="7861807"/>
                                </a:lnTo>
                                <a:lnTo>
                                  <a:pt x="1985265" y="7851648"/>
                                </a:lnTo>
                                <a:lnTo>
                                  <a:pt x="1975105" y="7851648"/>
                                </a:lnTo>
                                <a:close/>
                                <a:moveTo>
                                  <a:pt x="1975105" y="7861807"/>
                                </a:moveTo>
                                <a:moveTo>
                                  <a:pt x="1995424" y="7861807"/>
                                </a:moveTo>
                                <a:lnTo>
                                  <a:pt x="2005584" y="7861807"/>
                                </a:lnTo>
                                <a:lnTo>
                                  <a:pt x="2005584" y="7851648"/>
                                </a:lnTo>
                                <a:lnTo>
                                  <a:pt x="1995424" y="7851648"/>
                                </a:lnTo>
                                <a:close/>
                                <a:moveTo>
                                  <a:pt x="1995424" y="7861807"/>
                                </a:moveTo>
                                <a:moveTo>
                                  <a:pt x="2015745" y="7861807"/>
                                </a:moveTo>
                                <a:lnTo>
                                  <a:pt x="2025905" y="7861807"/>
                                </a:lnTo>
                                <a:lnTo>
                                  <a:pt x="2025905" y="7851648"/>
                                </a:lnTo>
                                <a:lnTo>
                                  <a:pt x="2015745" y="7851648"/>
                                </a:lnTo>
                                <a:close/>
                                <a:moveTo>
                                  <a:pt x="2015745" y="7861807"/>
                                </a:moveTo>
                                <a:moveTo>
                                  <a:pt x="2036065" y="7861807"/>
                                </a:moveTo>
                                <a:lnTo>
                                  <a:pt x="2046224" y="7861807"/>
                                </a:lnTo>
                                <a:lnTo>
                                  <a:pt x="2046224" y="7851648"/>
                                </a:lnTo>
                                <a:lnTo>
                                  <a:pt x="2036065" y="7851648"/>
                                </a:lnTo>
                                <a:close/>
                                <a:moveTo>
                                  <a:pt x="2036065" y="7861807"/>
                                </a:moveTo>
                                <a:moveTo>
                                  <a:pt x="2056384" y="7861807"/>
                                </a:moveTo>
                                <a:lnTo>
                                  <a:pt x="2066545" y="7861807"/>
                                </a:lnTo>
                                <a:lnTo>
                                  <a:pt x="2066545" y="7851648"/>
                                </a:lnTo>
                                <a:lnTo>
                                  <a:pt x="2056384" y="7851648"/>
                                </a:lnTo>
                                <a:close/>
                                <a:moveTo>
                                  <a:pt x="2056384" y="7861807"/>
                                </a:moveTo>
                                <a:moveTo>
                                  <a:pt x="2076705" y="7861807"/>
                                </a:moveTo>
                                <a:lnTo>
                                  <a:pt x="2086865" y="7861807"/>
                                </a:lnTo>
                                <a:lnTo>
                                  <a:pt x="2086865" y="7851648"/>
                                </a:lnTo>
                                <a:lnTo>
                                  <a:pt x="2076705" y="7851648"/>
                                </a:lnTo>
                                <a:close/>
                                <a:moveTo>
                                  <a:pt x="2076705" y="7861807"/>
                                </a:moveTo>
                                <a:moveTo>
                                  <a:pt x="2097024" y="7861807"/>
                                </a:moveTo>
                                <a:lnTo>
                                  <a:pt x="2107184" y="7861807"/>
                                </a:lnTo>
                                <a:lnTo>
                                  <a:pt x="2107184" y="7851648"/>
                                </a:lnTo>
                                <a:lnTo>
                                  <a:pt x="2097024" y="7851648"/>
                                </a:lnTo>
                                <a:close/>
                                <a:moveTo>
                                  <a:pt x="2097024" y="7861807"/>
                                </a:moveTo>
                                <a:moveTo>
                                  <a:pt x="2117345" y="7861807"/>
                                </a:moveTo>
                                <a:lnTo>
                                  <a:pt x="2127505" y="7861807"/>
                                </a:lnTo>
                                <a:lnTo>
                                  <a:pt x="2127505" y="7851648"/>
                                </a:lnTo>
                                <a:lnTo>
                                  <a:pt x="2117345" y="7851648"/>
                                </a:lnTo>
                                <a:close/>
                                <a:moveTo>
                                  <a:pt x="2117345" y="7861807"/>
                                </a:moveTo>
                                <a:moveTo>
                                  <a:pt x="2137665" y="7861807"/>
                                </a:moveTo>
                                <a:lnTo>
                                  <a:pt x="2147824" y="7861807"/>
                                </a:lnTo>
                                <a:lnTo>
                                  <a:pt x="2147824" y="7851648"/>
                                </a:lnTo>
                                <a:lnTo>
                                  <a:pt x="2137665" y="7851648"/>
                                </a:lnTo>
                                <a:close/>
                                <a:moveTo>
                                  <a:pt x="2137665" y="7861807"/>
                                </a:moveTo>
                                <a:moveTo>
                                  <a:pt x="2157984" y="7861807"/>
                                </a:moveTo>
                                <a:lnTo>
                                  <a:pt x="2168145" y="7861807"/>
                                </a:lnTo>
                                <a:lnTo>
                                  <a:pt x="2168145" y="7851648"/>
                                </a:lnTo>
                                <a:lnTo>
                                  <a:pt x="2157984" y="7851648"/>
                                </a:lnTo>
                                <a:close/>
                                <a:moveTo>
                                  <a:pt x="2157984" y="7861807"/>
                                </a:moveTo>
                                <a:moveTo>
                                  <a:pt x="2178305" y="7861807"/>
                                </a:moveTo>
                                <a:lnTo>
                                  <a:pt x="2188465" y="7861807"/>
                                </a:lnTo>
                                <a:lnTo>
                                  <a:pt x="2188465" y="7851648"/>
                                </a:lnTo>
                                <a:lnTo>
                                  <a:pt x="2178305" y="7851648"/>
                                </a:lnTo>
                                <a:close/>
                                <a:moveTo>
                                  <a:pt x="2178305" y="7861807"/>
                                </a:moveTo>
                                <a:moveTo>
                                  <a:pt x="2198624" y="7861807"/>
                                </a:moveTo>
                                <a:lnTo>
                                  <a:pt x="2208784" y="7861807"/>
                                </a:lnTo>
                                <a:lnTo>
                                  <a:pt x="2208784" y="7851648"/>
                                </a:lnTo>
                                <a:lnTo>
                                  <a:pt x="2198624" y="7851648"/>
                                </a:lnTo>
                                <a:close/>
                                <a:moveTo>
                                  <a:pt x="2198624" y="7861807"/>
                                </a:moveTo>
                                <a:moveTo>
                                  <a:pt x="2218945" y="7861807"/>
                                </a:moveTo>
                                <a:lnTo>
                                  <a:pt x="2229105" y="7861807"/>
                                </a:lnTo>
                                <a:lnTo>
                                  <a:pt x="2229105" y="7851648"/>
                                </a:lnTo>
                                <a:lnTo>
                                  <a:pt x="2218945" y="7851648"/>
                                </a:lnTo>
                                <a:close/>
                                <a:moveTo>
                                  <a:pt x="2218945" y="7861807"/>
                                </a:moveTo>
                                <a:moveTo>
                                  <a:pt x="2239265" y="7861807"/>
                                </a:moveTo>
                                <a:lnTo>
                                  <a:pt x="2249424" y="7861807"/>
                                </a:lnTo>
                                <a:lnTo>
                                  <a:pt x="2249424" y="7851648"/>
                                </a:lnTo>
                                <a:lnTo>
                                  <a:pt x="2239265" y="7851648"/>
                                </a:lnTo>
                                <a:close/>
                                <a:moveTo>
                                  <a:pt x="2239265" y="7861807"/>
                                </a:moveTo>
                                <a:moveTo>
                                  <a:pt x="2259584" y="7861807"/>
                                </a:moveTo>
                                <a:lnTo>
                                  <a:pt x="2269745" y="7861807"/>
                                </a:lnTo>
                                <a:lnTo>
                                  <a:pt x="2269745" y="7851648"/>
                                </a:lnTo>
                                <a:lnTo>
                                  <a:pt x="2259584" y="7851648"/>
                                </a:lnTo>
                                <a:close/>
                                <a:moveTo>
                                  <a:pt x="2259584" y="7861807"/>
                                </a:moveTo>
                                <a:moveTo>
                                  <a:pt x="2279905" y="7861807"/>
                                </a:moveTo>
                                <a:lnTo>
                                  <a:pt x="2290065" y="7861807"/>
                                </a:lnTo>
                                <a:lnTo>
                                  <a:pt x="2290065" y="7851648"/>
                                </a:lnTo>
                                <a:lnTo>
                                  <a:pt x="2279905" y="7851648"/>
                                </a:lnTo>
                                <a:close/>
                                <a:moveTo>
                                  <a:pt x="2279905" y="7861807"/>
                                </a:moveTo>
                                <a:moveTo>
                                  <a:pt x="2300224" y="7861807"/>
                                </a:moveTo>
                                <a:lnTo>
                                  <a:pt x="2310384" y="7861807"/>
                                </a:lnTo>
                                <a:lnTo>
                                  <a:pt x="2310384" y="7851648"/>
                                </a:lnTo>
                                <a:lnTo>
                                  <a:pt x="2300224" y="7851648"/>
                                </a:lnTo>
                                <a:close/>
                                <a:moveTo>
                                  <a:pt x="2300224" y="7861807"/>
                                </a:moveTo>
                                <a:moveTo>
                                  <a:pt x="2320545" y="7861807"/>
                                </a:moveTo>
                                <a:lnTo>
                                  <a:pt x="2330705" y="7861807"/>
                                </a:lnTo>
                                <a:lnTo>
                                  <a:pt x="2330705" y="7851648"/>
                                </a:lnTo>
                                <a:lnTo>
                                  <a:pt x="2320545" y="7851648"/>
                                </a:lnTo>
                                <a:close/>
                                <a:moveTo>
                                  <a:pt x="2320545" y="7861807"/>
                                </a:moveTo>
                                <a:moveTo>
                                  <a:pt x="2340865" y="7861807"/>
                                </a:moveTo>
                                <a:lnTo>
                                  <a:pt x="2351024" y="7861807"/>
                                </a:lnTo>
                                <a:lnTo>
                                  <a:pt x="2351024" y="7851648"/>
                                </a:lnTo>
                                <a:lnTo>
                                  <a:pt x="2340865" y="7851648"/>
                                </a:lnTo>
                                <a:close/>
                                <a:moveTo>
                                  <a:pt x="2340865" y="7861807"/>
                                </a:moveTo>
                                <a:moveTo>
                                  <a:pt x="2361184" y="7861807"/>
                                </a:moveTo>
                                <a:lnTo>
                                  <a:pt x="2371345" y="7861807"/>
                                </a:lnTo>
                                <a:lnTo>
                                  <a:pt x="2371345" y="7851648"/>
                                </a:lnTo>
                                <a:lnTo>
                                  <a:pt x="2361184" y="7851648"/>
                                </a:lnTo>
                                <a:close/>
                                <a:moveTo>
                                  <a:pt x="2361184" y="7861807"/>
                                </a:moveTo>
                                <a:moveTo>
                                  <a:pt x="2381505" y="7861807"/>
                                </a:moveTo>
                                <a:lnTo>
                                  <a:pt x="2391665" y="7861807"/>
                                </a:lnTo>
                                <a:lnTo>
                                  <a:pt x="2391665" y="7851648"/>
                                </a:lnTo>
                                <a:lnTo>
                                  <a:pt x="2381505" y="7851648"/>
                                </a:lnTo>
                                <a:close/>
                                <a:moveTo>
                                  <a:pt x="2381505" y="7861807"/>
                                </a:moveTo>
                                <a:moveTo>
                                  <a:pt x="2401824" y="7861807"/>
                                </a:moveTo>
                                <a:lnTo>
                                  <a:pt x="2411984" y="7861807"/>
                                </a:lnTo>
                                <a:lnTo>
                                  <a:pt x="2411984" y="7851648"/>
                                </a:lnTo>
                                <a:lnTo>
                                  <a:pt x="2401824" y="7851648"/>
                                </a:lnTo>
                                <a:close/>
                                <a:moveTo>
                                  <a:pt x="2401824" y="7861807"/>
                                </a:moveTo>
                                <a:moveTo>
                                  <a:pt x="2422145" y="7861807"/>
                                </a:moveTo>
                                <a:lnTo>
                                  <a:pt x="2432305" y="7861807"/>
                                </a:lnTo>
                                <a:lnTo>
                                  <a:pt x="2432305" y="7851648"/>
                                </a:lnTo>
                                <a:lnTo>
                                  <a:pt x="2422145" y="7851648"/>
                                </a:lnTo>
                                <a:close/>
                                <a:moveTo>
                                  <a:pt x="2422145" y="7861807"/>
                                </a:moveTo>
                                <a:moveTo>
                                  <a:pt x="2442465" y="7861807"/>
                                </a:moveTo>
                                <a:lnTo>
                                  <a:pt x="2452624" y="7861807"/>
                                </a:lnTo>
                                <a:lnTo>
                                  <a:pt x="2452624" y="7851648"/>
                                </a:lnTo>
                                <a:lnTo>
                                  <a:pt x="2442465" y="7851648"/>
                                </a:lnTo>
                                <a:close/>
                                <a:moveTo>
                                  <a:pt x="2442465" y="7861807"/>
                                </a:moveTo>
                                <a:moveTo>
                                  <a:pt x="2462784" y="7861807"/>
                                </a:moveTo>
                                <a:lnTo>
                                  <a:pt x="2472945" y="7861807"/>
                                </a:lnTo>
                                <a:lnTo>
                                  <a:pt x="2472945" y="7851648"/>
                                </a:lnTo>
                                <a:lnTo>
                                  <a:pt x="2462784" y="7851648"/>
                                </a:lnTo>
                                <a:close/>
                                <a:moveTo>
                                  <a:pt x="2462784" y="7861807"/>
                                </a:moveTo>
                                <a:moveTo>
                                  <a:pt x="2483105" y="7861807"/>
                                </a:moveTo>
                                <a:lnTo>
                                  <a:pt x="2493265" y="7861807"/>
                                </a:lnTo>
                                <a:lnTo>
                                  <a:pt x="2493265" y="7851648"/>
                                </a:lnTo>
                                <a:lnTo>
                                  <a:pt x="2483105" y="7851648"/>
                                </a:lnTo>
                                <a:close/>
                                <a:moveTo>
                                  <a:pt x="2483105" y="7861807"/>
                                </a:moveTo>
                                <a:moveTo>
                                  <a:pt x="2503424" y="7861807"/>
                                </a:moveTo>
                                <a:lnTo>
                                  <a:pt x="2513584" y="7861807"/>
                                </a:lnTo>
                                <a:lnTo>
                                  <a:pt x="2513584" y="7851648"/>
                                </a:lnTo>
                                <a:lnTo>
                                  <a:pt x="2503424" y="7851648"/>
                                </a:lnTo>
                                <a:close/>
                                <a:moveTo>
                                  <a:pt x="2503424" y="7861807"/>
                                </a:moveTo>
                                <a:moveTo>
                                  <a:pt x="2523745" y="7861807"/>
                                </a:moveTo>
                                <a:lnTo>
                                  <a:pt x="2533905" y="7861807"/>
                                </a:lnTo>
                                <a:lnTo>
                                  <a:pt x="2533905" y="7851648"/>
                                </a:lnTo>
                                <a:lnTo>
                                  <a:pt x="2523745" y="7851648"/>
                                </a:lnTo>
                                <a:close/>
                                <a:moveTo>
                                  <a:pt x="2523745" y="7861807"/>
                                </a:moveTo>
                                <a:moveTo>
                                  <a:pt x="2544065" y="7861807"/>
                                </a:moveTo>
                                <a:lnTo>
                                  <a:pt x="2554224" y="7861807"/>
                                </a:lnTo>
                                <a:lnTo>
                                  <a:pt x="2554224" y="7851648"/>
                                </a:lnTo>
                                <a:lnTo>
                                  <a:pt x="2544065" y="7851648"/>
                                </a:lnTo>
                                <a:close/>
                                <a:moveTo>
                                  <a:pt x="2544065" y="7861807"/>
                                </a:moveTo>
                                <a:moveTo>
                                  <a:pt x="2564384" y="7861807"/>
                                </a:moveTo>
                                <a:lnTo>
                                  <a:pt x="2574545" y="7861807"/>
                                </a:lnTo>
                                <a:lnTo>
                                  <a:pt x="2574545" y="7851648"/>
                                </a:lnTo>
                                <a:lnTo>
                                  <a:pt x="2564384" y="7851648"/>
                                </a:lnTo>
                                <a:close/>
                                <a:moveTo>
                                  <a:pt x="2564384" y="7861807"/>
                                </a:moveTo>
                                <a:moveTo>
                                  <a:pt x="2584705" y="7861807"/>
                                </a:moveTo>
                                <a:lnTo>
                                  <a:pt x="2594865" y="7861807"/>
                                </a:lnTo>
                                <a:lnTo>
                                  <a:pt x="2594865" y="7851648"/>
                                </a:lnTo>
                                <a:lnTo>
                                  <a:pt x="2584705" y="7851648"/>
                                </a:lnTo>
                                <a:close/>
                                <a:moveTo>
                                  <a:pt x="2584705" y="7861807"/>
                                </a:moveTo>
                                <a:moveTo>
                                  <a:pt x="2605024" y="7861807"/>
                                </a:moveTo>
                                <a:lnTo>
                                  <a:pt x="2615184" y="7861807"/>
                                </a:lnTo>
                                <a:lnTo>
                                  <a:pt x="2615184" y="7851648"/>
                                </a:lnTo>
                                <a:lnTo>
                                  <a:pt x="2605024" y="7851648"/>
                                </a:lnTo>
                                <a:close/>
                                <a:moveTo>
                                  <a:pt x="2605024" y="7861807"/>
                                </a:moveTo>
                                <a:moveTo>
                                  <a:pt x="2625345" y="7861807"/>
                                </a:moveTo>
                                <a:lnTo>
                                  <a:pt x="2635505" y="7861807"/>
                                </a:lnTo>
                                <a:lnTo>
                                  <a:pt x="2635505" y="7851648"/>
                                </a:lnTo>
                                <a:lnTo>
                                  <a:pt x="2625345" y="7851648"/>
                                </a:lnTo>
                                <a:close/>
                                <a:moveTo>
                                  <a:pt x="2625345" y="7861807"/>
                                </a:moveTo>
                                <a:moveTo>
                                  <a:pt x="2645665" y="7861807"/>
                                </a:moveTo>
                                <a:lnTo>
                                  <a:pt x="2655824" y="7861807"/>
                                </a:lnTo>
                                <a:lnTo>
                                  <a:pt x="2655824" y="7851648"/>
                                </a:lnTo>
                                <a:lnTo>
                                  <a:pt x="2645665" y="7851648"/>
                                </a:lnTo>
                                <a:close/>
                                <a:moveTo>
                                  <a:pt x="2645665" y="7861807"/>
                                </a:moveTo>
                                <a:moveTo>
                                  <a:pt x="2665984" y="7861807"/>
                                </a:moveTo>
                                <a:lnTo>
                                  <a:pt x="2676145" y="7861807"/>
                                </a:lnTo>
                                <a:lnTo>
                                  <a:pt x="2676145" y="7851648"/>
                                </a:lnTo>
                                <a:lnTo>
                                  <a:pt x="2665984" y="7851648"/>
                                </a:lnTo>
                                <a:close/>
                                <a:moveTo>
                                  <a:pt x="2665984" y="7861807"/>
                                </a:moveTo>
                                <a:moveTo>
                                  <a:pt x="2686305" y="7861807"/>
                                </a:moveTo>
                                <a:lnTo>
                                  <a:pt x="2696465" y="7861807"/>
                                </a:lnTo>
                                <a:lnTo>
                                  <a:pt x="2696465" y="7851648"/>
                                </a:lnTo>
                                <a:lnTo>
                                  <a:pt x="2686305" y="7851648"/>
                                </a:lnTo>
                                <a:close/>
                                <a:moveTo>
                                  <a:pt x="2686305" y="7861807"/>
                                </a:moveTo>
                                <a:moveTo>
                                  <a:pt x="2706624" y="7861807"/>
                                </a:moveTo>
                                <a:lnTo>
                                  <a:pt x="2716784" y="7861807"/>
                                </a:lnTo>
                                <a:lnTo>
                                  <a:pt x="2716784" y="7851648"/>
                                </a:lnTo>
                                <a:lnTo>
                                  <a:pt x="2706624" y="7851648"/>
                                </a:lnTo>
                                <a:close/>
                                <a:moveTo>
                                  <a:pt x="2706624" y="7861807"/>
                                </a:moveTo>
                                <a:moveTo>
                                  <a:pt x="2726945" y="7861807"/>
                                </a:moveTo>
                                <a:lnTo>
                                  <a:pt x="2737104" y="7861807"/>
                                </a:lnTo>
                                <a:lnTo>
                                  <a:pt x="2737104" y="7851648"/>
                                </a:lnTo>
                                <a:lnTo>
                                  <a:pt x="2726945" y="7851648"/>
                                </a:lnTo>
                                <a:close/>
                                <a:moveTo>
                                  <a:pt x="2726945" y="7861807"/>
                                </a:moveTo>
                                <a:moveTo>
                                  <a:pt x="2747265" y="7861807"/>
                                </a:moveTo>
                                <a:lnTo>
                                  <a:pt x="2757424" y="7861807"/>
                                </a:lnTo>
                                <a:lnTo>
                                  <a:pt x="2757424" y="7851648"/>
                                </a:lnTo>
                                <a:lnTo>
                                  <a:pt x="2747265" y="7851648"/>
                                </a:lnTo>
                                <a:close/>
                                <a:moveTo>
                                  <a:pt x="2747265" y="7861807"/>
                                </a:moveTo>
                                <a:moveTo>
                                  <a:pt x="2767585" y="7861807"/>
                                </a:moveTo>
                                <a:lnTo>
                                  <a:pt x="2777745" y="7861807"/>
                                </a:lnTo>
                                <a:lnTo>
                                  <a:pt x="2777745" y="7851648"/>
                                </a:lnTo>
                                <a:lnTo>
                                  <a:pt x="2767585" y="7851648"/>
                                </a:lnTo>
                                <a:close/>
                                <a:moveTo>
                                  <a:pt x="2767585" y="7861807"/>
                                </a:moveTo>
                                <a:moveTo>
                                  <a:pt x="2787904" y="7861807"/>
                                </a:moveTo>
                                <a:lnTo>
                                  <a:pt x="2798065" y="7861807"/>
                                </a:lnTo>
                                <a:lnTo>
                                  <a:pt x="2798065" y="7851648"/>
                                </a:lnTo>
                                <a:lnTo>
                                  <a:pt x="2787904" y="7851648"/>
                                </a:lnTo>
                                <a:close/>
                                <a:moveTo>
                                  <a:pt x="2787904" y="7861807"/>
                                </a:moveTo>
                                <a:moveTo>
                                  <a:pt x="2808224" y="7861807"/>
                                </a:moveTo>
                                <a:lnTo>
                                  <a:pt x="2818385" y="7861807"/>
                                </a:lnTo>
                                <a:lnTo>
                                  <a:pt x="2818385" y="7851648"/>
                                </a:lnTo>
                                <a:lnTo>
                                  <a:pt x="2808224" y="7851648"/>
                                </a:lnTo>
                                <a:close/>
                                <a:moveTo>
                                  <a:pt x="2808224" y="7861807"/>
                                </a:moveTo>
                                <a:moveTo>
                                  <a:pt x="2828545" y="7861807"/>
                                </a:moveTo>
                                <a:lnTo>
                                  <a:pt x="2838704" y="7861807"/>
                                </a:lnTo>
                                <a:lnTo>
                                  <a:pt x="2838704" y="7851648"/>
                                </a:lnTo>
                                <a:lnTo>
                                  <a:pt x="2828545" y="7851648"/>
                                </a:lnTo>
                                <a:close/>
                                <a:moveTo>
                                  <a:pt x="2828545" y="7861807"/>
                                </a:moveTo>
                                <a:moveTo>
                                  <a:pt x="2848865" y="7861807"/>
                                </a:moveTo>
                                <a:lnTo>
                                  <a:pt x="2859024" y="7861807"/>
                                </a:lnTo>
                                <a:lnTo>
                                  <a:pt x="2859024" y="7851648"/>
                                </a:lnTo>
                                <a:lnTo>
                                  <a:pt x="2848865" y="7851648"/>
                                </a:lnTo>
                                <a:close/>
                                <a:moveTo>
                                  <a:pt x="2848865" y="7861807"/>
                                </a:moveTo>
                                <a:moveTo>
                                  <a:pt x="2869185" y="7861807"/>
                                </a:moveTo>
                                <a:lnTo>
                                  <a:pt x="2879345" y="7861807"/>
                                </a:lnTo>
                                <a:lnTo>
                                  <a:pt x="2879345" y="7851648"/>
                                </a:lnTo>
                                <a:lnTo>
                                  <a:pt x="2869185" y="7851648"/>
                                </a:lnTo>
                                <a:close/>
                                <a:moveTo>
                                  <a:pt x="2869185" y="7861807"/>
                                </a:moveTo>
                                <a:moveTo>
                                  <a:pt x="2889504" y="7861807"/>
                                </a:moveTo>
                                <a:lnTo>
                                  <a:pt x="2899665" y="7861807"/>
                                </a:lnTo>
                                <a:lnTo>
                                  <a:pt x="2899665" y="7851648"/>
                                </a:lnTo>
                                <a:lnTo>
                                  <a:pt x="2889504" y="7851648"/>
                                </a:lnTo>
                                <a:close/>
                                <a:moveTo>
                                  <a:pt x="2889504" y="7861807"/>
                                </a:moveTo>
                                <a:moveTo>
                                  <a:pt x="2909824" y="7861807"/>
                                </a:moveTo>
                                <a:lnTo>
                                  <a:pt x="2919985" y="7861807"/>
                                </a:lnTo>
                                <a:lnTo>
                                  <a:pt x="2919985" y="7851648"/>
                                </a:lnTo>
                                <a:lnTo>
                                  <a:pt x="2909824" y="7851648"/>
                                </a:lnTo>
                                <a:close/>
                                <a:moveTo>
                                  <a:pt x="2909824" y="7861807"/>
                                </a:moveTo>
                                <a:moveTo>
                                  <a:pt x="2930145" y="7861807"/>
                                </a:moveTo>
                                <a:lnTo>
                                  <a:pt x="2940304" y="7861807"/>
                                </a:lnTo>
                                <a:lnTo>
                                  <a:pt x="2940304" y="7851648"/>
                                </a:lnTo>
                                <a:lnTo>
                                  <a:pt x="2930145" y="7851648"/>
                                </a:lnTo>
                                <a:close/>
                                <a:moveTo>
                                  <a:pt x="2930145" y="7861807"/>
                                </a:moveTo>
                                <a:moveTo>
                                  <a:pt x="2950465" y="7861807"/>
                                </a:moveTo>
                                <a:lnTo>
                                  <a:pt x="2960624" y="7861807"/>
                                </a:lnTo>
                                <a:lnTo>
                                  <a:pt x="2960624" y="7851648"/>
                                </a:lnTo>
                                <a:lnTo>
                                  <a:pt x="2950465" y="7851648"/>
                                </a:lnTo>
                                <a:close/>
                                <a:moveTo>
                                  <a:pt x="2950465" y="7861807"/>
                                </a:moveTo>
                                <a:moveTo>
                                  <a:pt x="2970785" y="7861807"/>
                                </a:moveTo>
                                <a:lnTo>
                                  <a:pt x="2980945" y="7861807"/>
                                </a:lnTo>
                                <a:lnTo>
                                  <a:pt x="2980945" y="7851648"/>
                                </a:lnTo>
                                <a:lnTo>
                                  <a:pt x="2970785" y="7851648"/>
                                </a:lnTo>
                                <a:close/>
                                <a:moveTo>
                                  <a:pt x="2970785" y="7861807"/>
                                </a:moveTo>
                                <a:moveTo>
                                  <a:pt x="2991104" y="7861807"/>
                                </a:moveTo>
                                <a:lnTo>
                                  <a:pt x="3001265" y="7861807"/>
                                </a:lnTo>
                                <a:lnTo>
                                  <a:pt x="3001265" y="7851648"/>
                                </a:lnTo>
                                <a:lnTo>
                                  <a:pt x="2991104" y="7851648"/>
                                </a:lnTo>
                                <a:close/>
                                <a:moveTo>
                                  <a:pt x="2991104" y="7861807"/>
                                </a:moveTo>
                                <a:moveTo>
                                  <a:pt x="3011424" y="7861807"/>
                                </a:moveTo>
                                <a:lnTo>
                                  <a:pt x="3021585" y="7861807"/>
                                </a:lnTo>
                                <a:lnTo>
                                  <a:pt x="3021585" y="7851648"/>
                                </a:lnTo>
                                <a:lnTo>
                                  <a:pt x="3011424" y="7851648"/>
                                </a:lnTo>
                                <a:close/>
                                <a:moveTo>
                                  <a:pt x="3011424" y="7861807"/>
                                </a:moveTo>
                                <a:moveTo>
                                  <a:pt x="3031745" y="7861807"/>
                                </a:moveTo>
                                <a:lnTo>
                                  <a:pt x="3041904" y="7861807"/>
                                </a:lnTo>
                                <a:lnTo>
                                  <a:pt x="3041904" y="7851648"/>
                                </a:lnTo>
                                <a:lnTo>
                                  <a:pt x="3031745" y="7851648"/>
                                </a:lnTo>
                                <a:close/>
                                <a:moveTo>
                                  <a:pt x="3031745" y="7861807"/>
                                </a:moveTo>
                                <a:moveTo>
                                  <a:pt x="3052065" y="7861807"/>
                                </a:moveTo>
                                <a:lnTo>
                                  <a:pt x="3062224" y="7861807"/>
                                </a:lnTo>
                                <a:lnTo>
                                  <a:pt x="3062224" y="7851648"/>
                                </a:lnTo>
                                <a:lnTo>
                                  <a:pt x="3052065" y="7851648"/>
                                </a:lnTo>
                                <a:close/>
                                <a:moveTo>
                                  <a:pt x="3052065" y="7861807"/>
                                </a:moveTo>
                                <a:moveTo>
                                  <a:pt x="3072385" y="7861807"/>
                                </a:moveTo>
                                <a:lnTo>
                                  <a:pt x="3082545" y="7861807"/>
                                </a:lnTo>
                                <a:lnTo>
                                  <a:pt x="3082545" y="7851648"/>
                                </a:lnTo>
                                <a:lnTo>
                                  <a:pt x="3072385" y="7851648"/>
                                </a:lnTo>
                                <a:close/>
                                <a:moveTo>
                                  <a:pt x="3072385" y="7861807"/>
                                </a:moveTo>
                                <a:moveTo>
                                  <a:pt x="3092704" y="7861807"/>
                                </a:moveTo>
                                <a:lnTo>
                                  <a:pt x="3102865" y="7861807"/>
                                </a:lnTo>
                                <a:lnTo>
                                  <a:pt x="3102865" y="7851648"/>
                                </a:lnTo>
                                <a:lnTo>
                                  <a:pt x="3092704" y="7851648"/>
                                </a:lnTo>
                                <a:close/>
                                <a:moveTo>
                                  <a:pt x="3092704" y="7861807"/>
                                </a:moveTo>
                                <a:moveTo>
                                  <a:pt x="3113024" y="7861807"/>
                                </a:moveTo>
                                <a:lnTo>
                                  <a:pt x="3123185" y="7861807"/>
                                </a:lnTo>
                                <a:lnTo>
                                  <a:pt x="3123185" y="7851648"/>
                                </a:lnTo>
                                <a:lnTo>
                                  <a:pt x="3113024" y="7851648"/>
                                </a:lnTo>
                                <a:close/>
                                <a:moveTo>
                                  <a:pt x="3113024" y="7861807"/>
                                </a:moveTo>
                                <a:moveTo>
                                  <a:pt x="3133345" y="7861807"/>
                                </a:moveTo>
                                <a:lnTo>
                                  <a:pt x="3143504" y="7861807"/>
                                </a:lnTo>
                                <a:lnTo>
                                  <a:pt x="3143504" y="7851648"/>
                                </a:lnTo>
                                <a:lnTo>
                                  <a:pt x="3133345" y="7851648"/>
                                </a:lnTo>
                                <a:close/>
                                <a:moveTo>
                                  <a:pt x="3133345" y="7861807"/>
                                </a:moveTo>
                                <a:moveTo>
                                  <a:pt x="3153665" y="7861807"/>
                                </a:moveTo>
                                <a:lnTo>
                                  <a:pt x="3163824" y="7861807"/>
                                </a:lnTo>
                                <a:lnTo>
                                  <a:pt x="3163824" y="7851648"/>
                                </a:lnTo>
                                <a:lnTo>
                                  <a:pt x="3153665" y="7851648"/>
                                </a:lnTo>
                                <a:close/>
                                <a:moveTo>
                                  <a:pt x="3153665" y="7861807"/>
                                </a:moveTo>
                                <a:moveTo>
                                  <a:pt x="3173985" y="7861807"/>
                                </a:moveTo>
                                <a:lnTo>
                                  <a:pt x="3184145" y="7861807"/>
                                </a:lnTo>
                                <a:lnTo>
                                  <a:pt x="3184145" y="7851648"/>
                                </a:lnTo>
                                <a:lnTo>
                                  <a:pt x="3173985" y="7851648"/>
                                </a:lnTo>
                                <a:close/>
                                <a:moveTo>
                                  <a:pt x="3173985" y="7861807"/>
                                </a:moveTo>
                                <a:moveTo>
                                  <a:pt x="3194304" y="7861807"/>
                                </a:moveTo>
                                <a:lnTo>
                                  <a:pt x="3204465" y="7861807"/>
                                </a:lnTo>
                                <a:lnTo>
                                  <a:pt x="3204465" y="7851648"/>
                                </a:lnTo>
                                <a:lnTo>
                                  <a:pt x="3194304" y="7851648"/>
                                </a:lnTo>
                                <a:close/>
                                <a:moveTo>
                                  <a:pt x="3194304" y="7861807"/>
                                </a:moveTo>
                                <a:moveTo>
                                  <a:pt x="3214624" y="7861807"/>
                                </a:moveTo>
                                <a:lnTo>
                                  <a:pt x="3224785" y="7861807"/>
                                </a:lnTo>
                                <a:lnTo>
                                  <a:pt x="3224785" y="7851648"/>
                                </a:lnTo>
                                <a:lnTo>
                                  <a:pt x="3214624" y="7851648"/>
                                </a:lnTo>
                                <a:close/>
                                <a:moveTo>
                                  <a:pt x="3214624" y="7861807"/>
                                </a:moveTo>
                                <a:moveTo>
                                  <a:pt x="3234945" y="7861807"/>
                                </a:moveTo>
                                <a:lnTo>
                                  <a:pt x="3245104" y="7861807"/>
                                </a:lnTo>
                                <a:lnTo>
                                  <a:pt x="3245104" y="7851648"/>
                                </a:lnTo>
                                <a:lnTo>
                                  <a:pt x="3234945" y="7851648"/>
                                </a:lnTo>
                                <a:close/>
                                <a:moveTo>
                                  <a:pt x="3234945" y="7861807"/>
                                </a:moveTo>
                                <a:moveTo>
                                  <a:pt x="3255265" y="7861807"/>
                                </a:moveTo>
                                <a:lnTo>
                                  <a:pt x="3265424" y="7861807"/>
                                </a:lnTo>
                                <a:lnTo>
                                  <a:pt x="3265424" y="7851648"/>
                                </a:lnTo>
                                <a:lnTo>
                                  <a:pt x="3255265" y="7851648"/>
                                </a:lnTo>
                                <a:close/>
                                <a:moveTo>
                                  <a:pt x="3255265" y="7861807"/>
                                </a:moveTo>
                                <a:moveTo>
                                  <a:pt x="3275585" y="7861807"/>
                                </a:moveTo>
                                <a:lnTo>
                                  <a:pt x="3285745" y="7861807"/>
                                </a:lnTo>
                                <a:lnTo>
                                  <a:pt x="3285745" y="7851648"/>
                                </a:lnTo>
                                <a:lnTo>
                                  <a:pt x="3275585" y="7851648"/>
                                </a:lnTo>
                                <a:close/>
                                <a:moveTo>
                                  <a:pt x="3275585" y="7861807"/>
                                </a:moveTo>
                                <a:moveTo>
                                  <a:pt x="3295904" y="7861807"/>
                                </a:moveTo>
                                <a:lnTo>
                                  <a:pt x="3306065" y="7861807"/>
                                </a:lnTo>
                                <a:lnTo>
                                  <a:pt x="3306065" y="7851648"/>
                                </a:lnTo>
                                <a:lnTo>
                                  <a:pt x="3295904" y="7851648"/>
                                </a:lnTo>
                                <a:close/>
                                <a:moveTo>
                                  <a:pt x="3295904" y="7861807"/>
                                </a:moveTo>
                                <a:moveTo>
                                  <a:pt x="3316224" y="7861807"/>
                                </a:moveTo>
                                <a:lnTo>
                                  <a:pt x="3326385" y="7861807"/>
                                </a:lnTo>
                                <a:lnTo>
                                  <a:pt x="3326385" y="7851648"/>
                                </a:lnTo>
                                <a:lnTo>
                                  <a:pt x="3316224" y="7851648"/>
                                </a:lnTo>
                                <a:close/>
                                <a:moveTo>
                                  <a:pt x="3316224" y="7861807"/>
                                </a:moveTo>
                                <a:moveTo>
                                  <a:pt x="3336545" y="7861807"/>
                                </a:moveTo>
                                <a:lnTo>
                                  <a:pt x="3346704" y="7861807"/>
                                </a:lnTo>
                                <a:lnTo>
                                  <a:pt x="3346704" y="7851648"/>
                                </a:lnTo>
                                <a:lnTo>
                                  <a:pt x="3336545" y="7851648"/>
                                </a:lnTo>
                                <a:close/>
                                <a:moveTo>
                                  <a:pt x="3336545" y="7861807"/>
                                </a:moveTo>
                                <a:moveTo>
                                  <a:pt x="3356865" y="7861807"/>
                                </a:moveTo>
                                <a:lnTo>
                                  <a:pt x="3367024" y="7861807"/>
                                </a:lnTo>
                                <a:lnTo>
                                  <a:pt x="3367024" y="7851648"/>
                                </a:lnTo>
                                <a:lnTo>
                                  <a:pt x="3356865" y="7851648"/>
                                </a:lnTo>
                                <a:close/>
                                <a:moveTo>
                                  <a:pt x="3356865" y="7861807"/>
                                </a:moveTo>
                                <a:moveTo>
                                  <a:pt x="3377185" y="7861807"/>
                                </a:moveTo>
                                <a:lnTo>
                                  <a:pt x="3387345" y="7861807"/>
                                </a:lnTo>
                                <a:lnTo>
                                  <a:pt x="3387345" y="7851648"/>
                                </a:lnTo>
                                <a:lnTo>
                                  <a:pt x="3377185" y="7851648"/>
                                </a:lnTo>
                                <a:close/>
                                <a:moveTo>
                                  <a:pt x="3377185" y="7861807"/>
                                </a:moveTo>
                                <a:moveTo>
                                  <a:pt x="3397504" y="7861807"/>
                                </a:moveTo>
                                <a:lnTo>
                                  <a:pt x="3407665" y="7861807"/>
                                </a:lnTo>
                                <a:lnTo>
                                  <a:pt x="3407665" y="7851648"/>
                                </a:lnTo>
                                <a:lnTo>
                                  <a:pt x="3397504" y="7851648"/>
                                </a:lnTo>
                                <a:close/>
                                <a:moveTo>
                                  <a:pt x="3397504" y="7861807"/>
                                </a:moveTo>
                                <a:moveTo>
                                  <a:pt x="3417824" y="7861807"/>
                                </a:moveTo>
                                <a:lnTo>
                                  <a:pt x="3427985" y="7861807"/>
                                </a:lnTo>
                                <a:lnTo>
                                  <a:pt x="3427985" y="7851648"/>
                                </a:lnTo>
                                <a:lnTo>
                                  <a:pt x="3417824" y="7851648"/>
                                </a:lnTo>
                                <a:close/>
                                <a:moveTo>
                                  <a:pt x="3417824" y="7861807"/>
                                </a:moveTo>
                                <a:moveTo>
                                  <a:pt x="3438145" y="7861807"/>
                                </a:moveTo>
                                <a:lnTo>
                                  <a:pt x="3448304" y="7861807"/>
                                </a:lnTo>
                                <a:lnTo>
                                  <a:pt x="3448304" y="7851648"/>
                                </a:lnTo>
                                <a:lnTo>
                                  <a:pt x="3438145" y="7851648"/>
                                </a:lnTo>
                                <a:close/>
                                <a:moveTo>
                                  <a:pt x="3438145" y="7861807"/>
                                </a:moveTo>
                                <a:moveTo>
                                  <a:pt x="3458465" y="7861807"/>
                                </a:moveTo>
                                <a:lnTo>
                                  <a:pt x="3468624" y="7861807"/>
                                </a:lnTo>
                                <a:lnTo>
                                  <a:pt x="3468624" y="7851648"/>
                                </a:lnTo>
                                <a:lnTo>
                                  <a:pt x="3458465" y="7851648"/>
                                </a:lnTo>
                                <a:close/>
                                <a:moveTo>
                                  <a:pt x="3458465" y="7861807"/>
                                </a:moveTo>
                                <a:moveTo>
                                  <a:pt x="3478785" y="7861807"/>
                                </a:moveTo>
                                <a:lnTo>
                                  <a:pt x="3488945" y="7861807"/>
                                </a:lnTo>
                                <a:lnTo>
                                  <a:pt x="3488945" y="7851648"/>
                                </a:lnTo>
                                <a:lnTo>
                                  <a:pt x="3478785" y="7851648"/>
                                </a:lnTo>
                                <a:close/>
                                <a:moveTo>
                                  <a:pt x="3478785" y="7861807"/>
                                </a:moveTo>
                                <a:moveTo>
                                  <a:pt x="3499104" y="7861807"/>
                                </a:moveTo>
                                <a:lnTo>
                                  <a:pt x="3509265" y="7861807"/>
                                </a:lnTo>
                                <a:lnTo>
                                  <a:pt x="3509265" y="7851648"/>
                                </a:lnTo>
                                <a:lnTo>
                                  <a:pt x="3499104" y="7851648"/>
                                </a:lnTo>
                                <a:close/>
                                <a:moveTo>
                                  <a:pt x="3499104" y="7861807"/>
                                </a:moveTo>
                                <a:moveTo>
                                  <a:pt x="3519424" y="7861807"/>
                                </a:moveTo>
                                <a:lnTo>
                                  <a:pt x="3529585" y="7861807"/>
                                </a:lnTo>
                                <a:lnTo>
                                  <a:pt x="3529585" y="7851648"/>
                                </a:lnTo>
                                <a:lnTo>
                                  <a:pt x="3519424" y="7851648"/>
                                </a:lnTo>
                                <a:close/>
                                <a:moveTo>
                                  <a:pt x="3519424" y="7861807"/>
                                </a:moveTo>
                                <a:moveTo>
                                  <a:pt x="3539745" y="7861807"/>
                                </a:moveTo>
                                <a:lnTo>
                                  <a:pt x="3549904" y="7861807"/>
                                </a:lnTo>
                                <a:lnTo>
                                  <a:pt x="3549904" y="7851648"/>
                                </a:lnTo>
                                <a:lnTo>
                                  <a:pt x="3539745" y="7851648"/>
                                </a:lnTo>
                                <a:close/>
                                <a:moveTo>
                                  <a:pt x="3539745" y="7861807"/>
                                </a:moveTo>
                                <a:moveTo>
                                  <a:pt x="3560065" y="7861807"/>
                                </a:moveTo>
                                <a:lnTo>
                                  <a:pt x="3570224" y="7861807"/>
                                </a:lnTo>
                                <a:lnTo>
                                  <a:pt x="3570224" y="7851648"/>
                                </a:lnTo>
                                <a:lnTo>
                                  <a:pt x="3560065" y="7851648"/>
                                </a:lnTo>
                                <a:close/>
                                <a:moveTo>
                                  <a:pt x="3560065" y="7861807"/>
                                </a:moveTo>
                                <a:moveTo>
                                  <a:pt x="3580385" y="7861807"/>
                                </a:moveTo>
                                <a:lnTo>
                                  <a:pt x="3590545" y="7861807"/>
                                </a:lnTo>
                                <a:lnTo>
                                  <a:pt x="3590545" y="7851648"/>
                                </a:lnTo>
                                <a:lnTo>
                                  <a:pt x="3580385" y="7851648"/>
                                </a:lnTo>
                                <a:close/>
                                <a:moveTo>
                                  <a:pt x="3580385" y="7861807"/>
                                </a:moveTo>
                                <a:moveTo>
                                  <a:pt x="3600704" y="7861807"/>
                                </a:moveTo>
                                <a:lnTo>
                                  <a:pt x="3610865" y="7861807"/>
                                </a:lnTo>
                                <a:lnTo>
                                  <a:pt x="3610865" y="7851648"/>
                                </a:lnTo>
                                <a:lnTo>
                                  <a:pt x="3600704" y="7851648"/>
                                </a:lnTo>
                                <a:close/>
                                <a:moveTo>
                                  <a:pt x="3600704" y="7861807"/>
                                </a:moveTo>
                                <a:moveTo>
                                  <a:pt x="3621024" y="7861807"/>
                                </a:moveTo>
                                <a:lnTo>
                                  <a:pt x="3631185" y="7861807"/>
                                </a:lnTo>
                                <a:lnTo>
                                  <a:pt x="3631185" y="7851648"/>
                                </a:lnTo>
                                <a:lnTo>
                                  <a:pt x="3621024" y="7851648"/>
                                </a:lnTo>
                                <a:close/>
                                <a:moveTo>
                                  <a:pt x="3621024" y="7861807"/>
                                </a:moveTo>
                                <a:moveTo>
                                  <a:pt x="3641345" y="7861807"/>
                                </a:moveTo>
                                <a:lnTo>
                                  <a:pt x="3651504" y="7861807"/>
                                </a:lnTo>
                                <a:lnTo>
                                  <a:pt x="3651504" y="7851648"/>
                                </a:lnTo>
                                <a:lnTo>
                                  <a:pt x="3641345" y="7851648"/>
                                </a:lnTo>
                                <a:close/>
                                <a:moveTo>
                                  <a:pt x="3641345" y="7861807"/>
                                </a:moveTo>
                                <a:moveTo>
                                  <a:pt x="3661665" y="7861807"/>
                                </a:moveTo>
                                <a:lnTo>
                                  <a:pt x="3671824" y="7861807"/>
                                </a:lnTo>
                                <a:lnTo>
                                  <a:pt x="3671824" y="7851648"/>
                                </a:lnTo>
                                <a:lnTo>
                                  <a:pt x="3661665" y="7851648"/>
                                </a:lnTo>
                                <a:close/>
                                <a:moveTo>
                                  <a:pt x="3661665" y="7861807"/>
                                </a:moveTo>
                                <a:moveTo>
                                  <a:pt x="3681985" y="7861807"/>
                                </a:moveTo>
                                <a:lnTo>
                                  <a:pt x="3692145" y="7861807"/>
                                </a:lnTo>
                                <a:lnTo>
                                  <a:pt x="3692145" y="7851648"/>
                                </a:lnTo>
                                <a:lnTo>
                                  <a:pt x="3681985" y="7851648"/>
                                </a:lnTo>
                                <a:close/>
                                <a:moveTo>
                                  <a:pt x="3681985" y="7861807"/>
                                </a:moveTo>
                                <a:moveTo>
                                  <a:pt x="3702304" y="7861807"/>
                                </a:moveTo>
                                <a:lnTo>
                                  <a:pt x="3712465" y="7861807"/>
                                </a:lnTo>
                                <a:lnTo>
                                  <a:pt x="3712465" y="7851648"/>
                                </a:lnTo>
                                <a:lnTo>
                                  <a:pt x="3702304" y="7851648"/>
                                </a:lnTo>
                                <a:close/>
                                <a:moveTo>
                                  <a:pt x="3702304" y="7861807"/>
                                </a:moveTo>
                                <a:moveTo>
                                  <a:pt x="3722624" y="7861807"/>
                                </a:moveTo>
                                <a:lnTo>
                                  <a:pt x="3732785" y="7861807"/>
                                </a:lnTo>
                                <a:lnTo>
                                  <a:pt x="3732785" y="7851648"/>
                                </a:lnTo>
                                <a:lnTo>
                                  <a:pt x="3722624" y="7851648"/>
                                </a:lnTo>
                                <a:close/>
                                <a:moveTo>
                                  <a:pt x="3722624" y="7861807"/>
                                </a:moveTo>
                                <a:moveTo>
                                  <a:pt x="3742945" y="7861807"/>
                                </a:moveTo>
                                <a:lnTo>
                                  <a:pt x="3753104" y="7861807"/>
                                </a:lnTo>
                                <a:lnTo>
                                  <a:pt x="3753104" y="7851648"/>
                                </a:lnTo>
                                <a:lnTo>
                                  <a:pt x="3742945" y="7851648"/>
                                </a:lnTo>
                                <a:close/>
                                <a:moveTo>
                                  <a:pt x="3742945" y="7861807"/>
                                </a:moveTo>
                                <a:moveTo>
                                  <a:pt x="3763265" y="7861807"/>
                                </a:moveTo>
                                <a:lnTo>
                                  <a:pt x="3773424" y="7861807"/>
                                </a:lnTo>
                                <a:lnTo>
                                  <a:pt x="3773424" y="7851648"/>
                                </a:lnTo>
                                <a:lnTo>
                                  <a:pt x="3763265" y="7851648"/>
                                </a:lnTo>
                                <a:close/>
                                <a:moveTo>
                                  <a:pt x="3763265" y="7861807"/>
                                </a:moveTo>
                                <a:moveTo>
                                  <a:pt x="3783585" y="7861807"/>
                                </a:moveTo>
                                <a:lnTo>
                                  <a:pt x="3793745" y="7861807"/>
                                </a:lnTo>
                                <a:lnTo>
                                  <a:pt x="3793745" y="7851648"/>
                                </a:lnTo>
                                <a:lnTo>
                                  <a:pt x="3783585" y="7851648"/>
                                </a:lnTo>
                                <a:close/>
                                <a:moveTo>
                                  <a:pt x="3783585" y="7861807"/>
                                </a:moveTo>
                                <a:moveTo>
                                  <a:pt x="3803904" y="7861807"/>
                                </a:moveTo>
                                <a:lnTo>
                                  <a:pt x="3814065" y="7861807"/>
                                </a:lnTo>
                                <a:lnTo>
                                  <a:pt x="3814065" y="7851648"/>
                                </a:lnTo>
                                <a:lnTo>
                                  <a:pt x="3803904" y="7851648"/>
                                </a:lnTo>
                                <a:close/>
                                <a:moveTo>
                                  <a:pt x="3803904" y="7861807"/>
                                </a:moveTo>
                                <a:moveTo>
                                  <a:pt x="3824224" y="7861807"/>
                                </a:moveTo>
                                <a:lnTo>
                                  <a:pt x="3834385" y="7861807"/>
                                </a:lnTo>
                                <a:lnTo>
                                  <a:pt x="3834385" y="7851648"/>
                                </a:lnTo>
                                <a:lnTo>
                                  <a:pt x="3824224" y="7851648"/>
                                </a:lnTo>
                                <a:close/>
                                <a:moveTo>
                                  <a:pt x="3824224" y="7861807"/>
                                </a:moveTo>
                                <a:moveTo>
                                  <a:pt x="3844545" y="7861807"/>
                                </a:moveTo>
                                <a:lnTo>
                                  <a:pt x="3854704" y="7861807"/>
                                </a:lnTo>
                                <a:lnTo>
                                  <a:pt x="3854704" y="7851648"/>
                                </a:lnTo>
                                <a:lnTo>
                                  <a:pt x="3844545" y="7851648"/>
                                </a:lnTo>
                                <a:close/>
                                <a:moveTo>
                                  <a:pt x="3844545" y="7861807"/>
                                </a:moveTo>
                                <a:moveTo>
                                  <a:pt x="3864865" y="7861807"/>
                                </a:moveTo>
                                <a:lnTo>
                                  <a:pt x="3875024" y="7861807"/>
                                </a:lnTo>
                                <a:lnTo>
                                  <a:pt x="3875024" y="7851648"/>
                                </a:lnTo>
                                <a:lnTo>
                                  <a:pt x="3864865" y="7851648"/>
                                </a:lnTo>
                                <a:close/>
                                <a:moveTo>
                                  <a:pt x="3864865" y="7861807"/>
                                </a:moveTo>
                                <a:moveTo>
                                  <a:pt x="3885185" y="7861807"/>
                                </a:moveTo>
                                <a:lnTo>
                                  <a:pt x="3895345" y="7861807"/>
                                </a:lnTo>
                                <a:lnTo>
                                  <a:pt x="3895345" y="7851648"/>
                                </a:lnTo>
                                <a:lnTo>
                                  <a:pt x="3885185" y="7851648"/>
                                </a:lnTo>
                                <a:close/>
                                <a:moveTo>
                                  <a:pt x="3885185" y="7861807"/>
                                </a:moveTo>
                                <a:moveTo>
                                  <a:pt x="3905504" y="7861807"/>
                                </a:moveTo>
                                <a:lnTo>
                                  <a:pt x="3915665" y="7861807"/>
                                </a:lnTo>
                                <a:lnTo>
                                  <a:pt x="3915665" y="7851648"/>
                                </a:lnTo>
                                <a:lnTo>
                                  <a:pt x="3905504" y="7851648"/>
                                </a:lnTo>
                                <a:close/>
                                <a:moveTo>
                                  <a:pt x="3905504" y="7861807"/>
                                </a:moveTo>
                                <a:moveTo>
                                  <a:pt x="3925824" y="7861807"/>
                                </a:moveTo>
                                <a:lnTo>
                                  <a:pt x="3935985" y="7861807"/>
                                </a:lnTo>
                                <a:lnTo>
                                  <a:pt x="3935985" y="7851648"/>
                                </a:lnTo>
                                <a:lnTo>
                                  <a:pt x="3925824" y="7851648"/>
                                </a:lnTo>
                                <a:close/>
                                <a:moveTo>
                                  <a:pt x="3925824" y="7861807"/>
                                </a:moveTo>
                                <a:moveTo>
                                  <a:pt x="3946145" y="7861807"/>
                                </a:moveTo>
                                <a:lnTo>
                                  <a:pt x="3956304" y="7861807"/>
                                </a:lnTo>
                                <a:lnTo>
                                  <a:pt x="3956304" y="7851648"/>
                                </a:lnTo>
                                <a:lnTo>
                                  <a:pt x="3946145" y="7851648"/>
                                </a:lnTo>
                                <a:close/>
                                <a:moveTo>
                                  <a:pt x="3946145" y="7861807"/>
                                </a:moveTo>
                                <a:moveTo>
                                  <a:pt x="3966465" y="7861807"/>
                                </a:moveTo>
                                <a:lnTo>
                                  <a:pt x="3976624" y="7861807"/>
                                </a:lnTo>
                                <a:lnTo>
                                  <a:pt x="3976624" y="7851648"/>
                                </a:lnTo>
                                <a:lnTo>
                                  <a:pt x="3966465" y="7851648"/>
                                </a:lnTo>
                                <a:close/>
                                <a:moveTo>
                                  <a:pt x="3966465" y="7861807"/>
                                </a:moveTo>
                                <a:moveTo>
                                  <a:pt x="3986785" y="7861807"/>
                                </a:moveTo>
                                <a:lnTo>
                                  <a:pt x="3996945" y="7861807"/>
                                </a:lnTo>
                                <a:lnTo>
                                  <a:pt x="3996945" y="7851648"/>
                                </a:lnTo>
                                <a:lnTo>
                                  <a:pt x="3986785" y="7851648"/>
                                </a:lnTo>
                                <a:close/>
                                <a:moveTo>
                                  <a:pt x="3986785" y="7861807"/>
                                </a:moveTo>
                                <a:moveTo>
                                  <a:pt x="4007104" y="7861807"/>
                                </a:moveTo>
                                <a:lnTo>
                                  <a:pt x="4017265" y="7861807"/>
                                </a:lnTo>
                                <a:lnTo>
                                  <a:pt x="4017265" y="7851648"/>
                                </a:lnTo>
                                <a:lnTo>
                                  <a:pt x="4007104" y="7851648"/>
                                </a:lnTo>
                                <a:close/>
                                <a:moveTo>
                                  <a:pt x="4007104" y="7861807"/>
                                </a:moveTo>
                                <a:moveTo>
                                  <a:pt x="4027424" y="7861807"/>
                                </a:moveTo>
                                <a:lnTo>
                                  <a:pt x="4037585" y="7861807"/>
                                </a:lnTo>
                                <a:lnTo>
                                  <a:pt x="4037585" y="7851648"/>
                                </a:lnTo>
                                <a:lnTo>
                                  <a:pt x="4027424" y="7851648"/>
                                </a:lnTo>
                                <a:close/>
                                <a:moveTo>
                                  <a:pt x="4027424" y="7861807"/>
                                </a:moveTo>
                                <a:moveTo>
                                  <a:pt x="4047745" y="7861807"/>
                                </a:moveTo>
                                <a:lnTo>
                                  <a:pt x="4057904" y="7861807"/>
                                </a:lnTo>
                                <a:lnTo>
                                  <a:pt x="4057904" y="7851648"/>
                                </a:lnTo>
                                <a:lnTo>
                                  <a:pt x="4047745" y="7851648"/>
                                </a:lnTo>
                                <a:close/>
                                <a:moveTo>
                                  <a:pt x="4047745" y="7861807"/>
                                </a:moveTo>
                                <a:moveTo>
                                  <a:pt x="4068065" y="7861807"/>
                                </a:moveTo>
                                <a:lnTo>
                                  <a:pt x="4078224" y="7861807"/>
                                </a:lnTo>
                                <a:lnTo>
                                  <a:pt x="4078224" y="7851648"/>
                                </a:lnTo>
                                <a:lnTo>
                                  <a:pt x="4068065" y="7851648"/>
                                </a:lnTo>
                                <a:close/>
                                <a:moveTo>
                                  <a:pt x="4068065" y="7861807"/>
                                </a:moveTo>
                                <a:moveTo>
                                  <a:pt x="4088385" y="7861807"/>
                                </a:moveTo>
                                <a:lnTo>
                                  <a:pt x="4098545" y="7861807"/>
                                </a:lnTo>
                                <a:lnTo>
                                  <a:pt x="4098545" y="7851648"/>
                                </a:lnTo>
                                <a:lnTo>
                                  <a:pt x="4088385" y="7851648"/>
                                </a:lnTo>
                                <a:close/>
                                <a:moveTo>
                                  <a:pt x="4088385" y="7861807"/>
                                </a:moveTo>
                                <a:moveTo>
                                  <a:pt x="4108704" y="7861807"/>
                                </a:moveTo>
                                <a:lnTo>
                                  <a:pt x="4118865" y="7861807"/>
                                </a:lnTo>
                                <a:lnTo>
                                  <a:pt x="4118865" y="7851648"/>
                                </a:lnTo>
                                <a:lnTo>
                                  <a:pt x="4108704" y="7851648"/>
                                </a:lnTo>
                                <a:close/>
                                <a:moveTo>
                                  <a:pt x="4108704" y="7861807"/>
                                </a:moveTo>
                                <a:moveTo>
                                  <a:pt x="4129024" y="7861807"/>
                                </a:moveTo>
                                <a:lnTo>
                                  <a:pt x="4139185" y="7861807"/>
                                </a:lnTo>
                                <a:lnTo>
                                  <a:pt x="4139185" y="7851648"/>
                                </a:lnTo>
                                <a:lnTo>
                                  <a:pt x="4129024" y="7851648"/>
                                </a:lnTo>
                                <a:close/>
                                <a:moveTo>
                                  <a:pt x="4129024" y="7861807"/>
                                </a:moveTo>
                                <a:moveTo>
                                  <a:pt x="4149345" y="7861807"/>
                                </a:moveTo>
                                <a:lnTo>
                                  <a:pt x="4159504" y="7861807"/>
                                </a:lnTo>
                                <a:lnTo>
                                  <a:pt x="4159504" y="7851648"/>
                                </a:lnTo>
                                <a:lnTo>
                                  <a:pt x="4149345" y="7851648"/>
                                </a:lnTo>
                                <a:close/>
                                <a:moveTo>
                                  <a:pt x="4149345" y="7861807"/>
                                </a:moveTo>
                                <a:moveTo>
                                  <a:pt x="4169665" y="7861807"/>
                                </a:moveTo>
                                <a:lnTo>
                                  <a:pt x="4179824" y="7861807"/>
                                </a:lnTo>
                                <a:lnTo>
                                  <a:pt x="4179824" y="7851648"/>
                                </a:lnTo>
                                <a:lnTo>
                                  <a:pt x="4169665" y="7851648"/>
                                </a:lnTo>
                                <a:close/>
                                <a:moveTo>
                                  <a:pt x="4169665" y="7861807"/>
                                </a:moveTo>
                                <a:moveTo>
                                  <a:pt x="4189985" y="7861807"/>
                                </a:moveTo>
                                <a:lnTo>
                                  <a:pt x="4200145" y="7861807"/>
                                </a:lnTo>
                                <a:lnTo>
                                  <a:pt x="4200145" y="7851648"/>
                                </a:lnTo>
                                <a:lnTo>
                                  <a:pt x="4189985" y="7851648"/>
                                </a:lnTo>
                                <a:close/>
                                <a:moveTo>
                                  <a:pt x="4189985" y="7861807"/>
                                </a:moveTo>
                                <a:moveTo>
                                  <a:pt x="4210304" y="7861807"/>
                                </a:moveTo>
                                <a:lnTo>
                                  <a:pt x="4220465" y="7861807"/>
                                </a:lnTo>
                                <a:lnTo>
                                  <a:pt x="4220465" y="7851648"/>
                                </a:lnTo>
                                <a:lnTo>
                                  <a:pt x="4210304" y="7851648"/>
                                </a:lnTo>
                                <a:close/>
                                <a:moveTo>
                                  <a:pt x="4210304" y="7861807"/>
                                </a:moveTo>
                                <a:moveTo>
                                  <a:pt x="4230624" y="7861807"/>
                                </a:moveTo>
                                <a:lnTo>
                                  <a:pt x="4240785" y="7861807"/>
                                </a:lnTo>
                                <a:lnTo>
                                  <a:pt x="4240785" y="7851648"/>
                                </a:lnTo>
                                <a:lnTo>
                                  <a:pt x="4230624" y="7851648"/>
                                </a:lnTo>
                                <a:close/>
                                <a:moveTo>
                                  <a:pt x="4230624" y="7861807"/>
                                </a:moveTo>
                                <a:moveTo>
                                  <a:pt x="4250945" y="7861807"/>
                                </a:moveTo>
                                <a:lnTo>
                                  <a:pt x="4261104" y="7861807"/>
                                </a:lnTo>
                                <a:lnTo>
                                  <a:pt x="4261104" y="7851648"/>
                                </a:lnTo>
                                <a:lnTo>
                                  <a:pt x="4250945" y="7851648"/>
                                </a:lnTo>
                                <a:close/>
                                <a:moveTo>
                                  <a:pt x="4250945" y="7861807"/>
                                </a:moveTo>
                                <a:moveTo>
                                  <a:pt x="4271265" y="7861807"/>
                                </a:moveTo>
                                <a:lnTo>
                                  <a:pt x="4281424" y="7861807"/>
                                </a:lnTo>
                                <a:lnTo>
                                  <a:pt x="4281424" y="7851648"/>
                                </a:lnTo>
                                <a:lnTo>
                                  <a:pt x="4271265" y="7851648"/>
                                </a:lnTo>
                                <a:close/>
                                <a:moveTo>
                                  <a:pt x="4271265" y="7861807"/>
                                </a:moveTo>
                                <a:moveTo>
                                  <a:pt x="4291585" y="7861807"/>
                                </a:moveTo>
                                <a:lnTo>
                                  <a:pt x="4301745" y="7861807"/>
                                </a:lnTo>
                                <a:lnTo>
                                  <a:pt x="4301745" y="7851648"/>
                                </a:lnTo>
                                <a:lnTo>
                                  <a:pt x="4291585" y="7851648"/>
                                </a:lnTo>
                                <a:close/>
                                <a:moveTo>
                                  <a:pt x="4291585" y="7861807"/>
                                </a:moveTo>
                                <a:moveTo>
                                  <a:pt x="4311904" y="7861807"/>
                                </a:moveTo>
                                <a:lnTo>
                                  <a:pt x="4322065" y="7861807"/>
                                </a:lnTo>
                                <a:lnTo>
                                  <a:pt x="4322065" y="7851648"/>
                                </a:lnTo>
                                <a:lnTo>
                                  <a:pt x="4311904" y="7851648"/>
                                </a:lnTo>
                                <a:close/>
                                <a:moveTo>
                                  <a:pt x="4311904" y="7861807"/>
                                </a:moveTo>
                                <a:moveTo>
                                  <a:pt x="4332224" y="7861807"/>
                                </a:moveTo>
                                <a:lnTo>
                                  <a:pt x="4342385" y="7861807"/>
                                </a:lnTo>
                                <a:lnTo>
                                  <a:pt x="4342385" y="7851648"/>
                                </a:lnTo>
                                <a:lnTo>
                                  <a:pt x="4332224" y="7851648"/>
                                </a:lnTo>
                                <a:close/>
                                <a:moveTo>
                                  <a:pt x="4332224" y="7861807"/>
                                </a:moveTo>
                                <a:moveTo>
                                  <a:pt x="4352545" y="7861807"/>
                                </a:moveTo>
                                <a:lnTo>
                                  <a:pt x="4362704" y="7861807"/>
                                </a:lnTo>
                                <a:lnTo>
                                  <a:pt x="4362704" y="7851648"/>
                                </a:lnTo>
                                <a:lnTo>
                                  <a:pt x="4352545" y="7851648"/>
                                </a:lnTo>
                                <a:close/>
                                <a:moveTo>
                                  <a:pt x="4352545" y="7861807"/>
                                </a:moveTo>
                                <a:moveTo>
                                  <a:pt x="4372865" y="7861807"/>
                                </a:moveTo>
                                <a:lnTo>
                                  <a:pt x="4383024" y="7861807"/>
                                </a:lnTo>
                                <a:lnTo>
                                  <a:pt x="4383024" y="7851648"/>
                                </a:lnTo>
                                <a:lnTo>
                                  <a:pt x="4372865" y="7851648"/>
                                </a:lnTo>
                                <a:close/>
                                <a:moveTo>
                                  <a:pt x="4372865" y="7861807"/>
                                </a:moveTo>
                                <a:moveTo>
                                  <a:pt x="4393185" y="7861807"/>
                                </a:moveTo>
                                <a:lnTo>
                                  <a:pt x="4403345" y="7861807"/>
                                </a:lnTo>
                                <a:lnTo>
                                  <a:pt x="4403345" y="7851648"/>
                                </a:lnTo>
                                <a:lnTo>
                                  <a:pt x="4393185" y="7851648"/>
                                </a:lnTo>
                                <a:close/>
                                <a:moveTo>
                                  <a:pt x="4393185" y="7861807"/>
                                </a:moveTo>
                                <a:moveTo>
                                  <a:pt x="4413504" y="7861807"/>
                                </a:moveTo>
                                <a:lnTo>
                                  <a:pt x="4423665" y="7861807"/>
                                </a:lnTo>
                                <a:lnTo>
                                  <a:pt x="4423665" y="7851648"/>
                                </a:lnTo>
                                <a:lnTo>
                                  <a:pt x="4413504" y="7851648"/>
                                </a:lnTo>
                                <a:close/>
                                <a:moveTo>
                                  <a:pt x="4413504" y="7861807"/>
                                </a:moveTo>
                                <a:moveTo>
                                  <a:pt x="4433824" y="7861807"/>
                                </a:moveTo>
                                <a:lnTo>
                                  <a:pt x="4443985" y="7861807"/>
                                </a:lnTo>
                                <a:lnTo>
                                  <a:pt x="4443985" y="7851648"/>
                                </a:lnTo>
                                <a:lnTo>
                                  <a:pt x="4433824" y="7851648"/>
                                </a:lnTo>
                                <a:close/>
                                <a:moveTo>
                                  <a:pt x="4433824" y="7861807"/>
                                </a:moveTo>
                                <a:moveTo>
                                  <a:pt x="4454145" y="7861807"/>
                                </a:moveTo>
                                <a:lnTo>
                                  <a:pt x="4464304" y="7861807"/>
                                </a:lnTo>
                                <a:lnTo>
                                  <a:pt x="4464304" y="7851648"/>
                                </a:lnTo>
                                <a:lnTo>
                                  <a:pt x="4454145" y="7851648"/>
                                </a:lnTo>
                                <a:close/>
                                <a:moveTo>
                                  <a:pt x="4454145" y="7861807"/>
                                </a:moveTo>
                                <a:moveTo>
                                  <a:pt x="4474465" y="7861807"/>
                                </a:moveTo>
                                <a:lnTo>
                                  <a:pt x="4484624" y="7861807"/>
                                </a:lnTo>
                                <a:lnTo>
                                  <a:pt x="4484624" y="7851648"/>
                                </a:lnTo>
                                <a:lnTo>
                                  <a:pt x="4474465" y="7851648"/>
                                </a:lnTo>
                                <a:close/>
                                <a:moveTo>
                                  <a:pt x="4474465" y="7861807"/>
                                </a:moveTo>
                                <a:moveTo>
                                  <a:pt x="1223265" y="7705344"/>
                                </a:moveTo>
                                <a:lnTo>
                                  <a:pt x="1233424" y="7705344"/>
                                </a:lnTo>
                                <a:lnTo>
                                  <a:pt x="1233424" y="7695183"/>
                                </a:lnTo>
                                <a:lnTo>
                                  <a:pt x="1223265" y="7695183"/>
                                </a:lnTo>
                                <a:close/>
                                <a:moveTo>
                                  <a:pt x="1223265" y="7705344"/>
                                </a:moveTo>
                                <a:moveTo>
                                  <a:pt x="1243584" y="7705344"/>
                                </a:moveTo>
                                <a:lnTo>
                                  <a:pt x="1253745" y="7705344"/>
                                </a:lnTo>
                                <a:lnTo>
                                  <a:pt x="1253745" y="7695183"/>
                                </a:lnTo>
                                <a:lnTo>
                                  <a:pt x="1243584" y="7695183"/>
                                </a:lnTo>
                                <a:close/>
                                <a:moveTo>
                                  <a:pt x="1243584" y="7705344"/>
                                </a:moveTo>
                                <a:moveTo>
                                  <a:pt x="1263905" y="7705344"/>
                                </a:moveTo>
                                <a:lnTo>
                                  <a:pt x="1274065" y="7705344"/>
                                </a:lnTo>
                                <a:lnTo>
                                  <a:pt x="1274065" y="7695183"/>
                                </a:lnTo>
                                <a:lnTo>
                                  <a:pt x="1263905" y="7695183"/>
                                </a:lnTo>
                                <a:close/>
                                <a:moveTo>
                                  <a:pt x="1263905" y="7705344"/>
                                </a:moveTo>
                                <a:moveTo>
                                  <a:pt x="1284224" y="7705344"/>
                                </a:moveTo>
                                <a:lnTo>
                                  <a:pt x="1294384" y="7705344"/>
                                </a:lnTo>
                                <a:lnTo>
                                  <a:pt x="1294384" y="7695183"/>
                                </a:lnTo>
                                <a:lnTo>
                                  <a:pt x="1284224" y="7695183"/>
                                </a:lnTo>
                                <a:close/>
                                <a:moveTo>
                                  <a:pt x="1284224" y="7705344"/>
                                </a:moveTo>
                                <a:moveTo>
                                  <a:pt x="1304545" y="7705344"/>
                                </a:moveTo>
                                <a:lnTo>
                                  <a:pt x="1314705" y="7705344"/>
                                </a:lnTo>
                                <a:lnTo>
                                  <a:pt x="1314705" y="7695183"/>
                                </a:lnTo>
                                <a:lnTo>
                                  <a:pt x="1304545" y="7695183"/>
                                </a:lnTo>
                                <a:close/>
                                <a:moveTo>
                                  <a:pt x="1304545" y="7705344"/>
                                </a:moveTo>
                                <a:moveTo>
                                  <a:pt x="1324865" y="7705344"/>
                                </a:moveTo>
                                <a:lnTo>
                                  <a:pt x="1335024" y="7705344"/>
                                </a:lnTo>
                                <a:lnTo>
                                  <a:pt x="1335024" y="7695183"/>
                                </a:lnTo>
                                <a:lnTo>
                                  <a:pt x="1324865" y="7695183"/>
                                </a:lnTo>
                                <a:close/>
                                <a:moveTo>
                                  <a:pt x="1324865" y="7705344"/>
                                </a:moveTo>
                                <a:moveTo>
                                  <a:pt x="1345184" y="7705344"/>
                                </a:moveTo>
                                <a:lnTo>
                                  <a:pt x="1355345" y="7705344"/>
                                </a:lnTo>
                                <a:lnTo>
                                  <a:pt x="1355345" y="7695183"/>
                                </a:lnTo>
                                <a:lnTo>
                                  <a:pt x="1345184" y="7695183"/>
                                </a:lnTo>
                                <a:close/>
                                <a:moveTo>
                                  <a:pt x="1345184" y="7705344"/>
                                </a:moveTo>
                                <a:moveTo>
                                  <a:pt x="1365505" y="7705344"/>
                                </a:moveTo>
                                <a:lnTo>
                                  <a:pt x="1375665" y="7705344"/>
                                </a:lnTo>
                                <a:lnTo>
                                  <a:pt x="1375665" y="7695183"/>
                                </a:lnTo>
                                <a:lnTo>
                                  <a:pt x="1365505" y="7695183"/>
                                </a:lnTo>
                                <a:close/>
                                <a:moveTo>
                                  <a:pt x="1365505" y="7705344"/>
                                </a:moveTo>
                                <a:moveTo>
                                  <a:pt x="1385824" y="7705344"/>
                                </a:moveTo>
                                <a:lnTo>
                                  <a:pt x="1395984" y="7705344"/>
                                </a:lnTo>
                                <a:lnTo>
                                  <a:pt x="1395984" y="7695183"/>
                                </a:lnTo>
                                <a:lnTo>
                                  <a:pt x="1385824" y="7695183"/>
                                </a:lnTo>
                                <a:close/>
                                <a:moveTo>
                                  <a:pt x="1385824" y="7705344"/>
                                </a:moveTo>
                                <a:moveTo>
                                  <a:pt x="1406145" y="7705344"/>
                                </a:moveTo>
                                <a:lnTo>
                                  <a:pt x="1416305" y="7705344"/>
                                </a:lnTo>
                                <a:lnTo>
                                  <a:pt x="1416305" y="7695183"/>
                                </a:lnTo>
                                <a:lnTo>
                                  <a:pt x="1406145" y="7695183"/>
                                </a:lnTo>
                                <a:close/>
                                <a:moveTo>
                                  <a:pt x="1406145" y="7705344"/>
                                </a:moveTo>
                                <a:moveTo>
                                  <a:pt x="1426465" y="7705344"/>
                                </a:moveTo>
                                <a:lnTo>
                                  <a:pt x="1436624" y="7705344"/>
                                </a:lnTo>
                                <a:lnTo>
                                  <a:pt x="1436624" y="7695183"/>
                                </a:lnTo>
                                <a:lnTo>
                                  <a:pt x="1426465" y="7695183"/>
                                </a:lnTo>
                                <a:close/>
                                <a:moveTo>
                                  <a:pt x="1426465" y="7705344"/>
                                </a:moveTo>
                                <a:moveTo>
                                  <a:pt x="1446784" y="7705344"/>
                                </a:moveTo>
                                <a:lnTo>
                                  <a:pt x="1456945" y="7705344"/>
                                </a:lnTo>
                                <a:lnTo>
                                  <a:pt x="1456945" y="7695183"/>
                                </a:lnTo>
                                <a:lnTo>
                                  <a:pt x="1446784" y="7695183"/>
                                </a:lnTo>
                                <a:close/>
                                <a:moveTo>
                                  <a:pt x="1446784" y="7705344"/>
                                </a:moveTo>
                                <a:moveTo>
                                  <a:pt x="1467105" y="7705344"/>
                                </a:moveTo>
                                <a:lnTo>
                                  <a:pt x="1477265" y="7705344"/>
                                </a:lnTo>
                                <a:lnTo>
                                  <a:pt x="1477265" y="7695183"/>
                                </a:lnTo>
                                <a:lnTo>
                                  <a:pt x="1467105" y="7695183"/>
                                </a:lnTo>
                                <a:close/>
                                <a:moveTo>
                                  <a:pt x="1467105" y="7705344"/>
                                </a:moveTo>
                                <a:moveTo>
                                  <a:pt x="1487424" y="7705344"/>
                                </a:moveTo>
                                <a:lnTo>
                                  <a:pt x="1497584" y="7705344"/>
                                </a:lnTo>
                                <a:lnTo>
                                  <a:pt x="1497584" y="7695183"/>
                                </a:lnTo>
                                <a:lnTo>
                                  <a:pt x="1487424" y="7695183"/>
                                </a:lnTo>
                                <a:close/>
                                <a:moveTo>
                                  <a:pt x="1487424" y="7705344"/>
                                </a:moveTo>
                                <a:moveTo>
                                  <a:pt x="1507745" y="7705344"/>
                                </a:moveTo>
                                <a:lnTo>
                                  <a:pt x="1517905" y="7705344"/>
                                </a:lnTo>
                                <a:lnTo>
                                  <a:pt x="1517905" y="7695183"/>
                                </a:lnTo>
                                <a:lnTo>
                                  <a:pt x="1507745" y="7695183"/>
                                </a:lnTo>
                                <a:close/>
                                <a:moveTo>
                                  <a:pt x="1507745" y="7705344"/>
                                </a:moveTo>
                                <a:moveTo>
                                  <a:pt x="1528065" y="7705344"/>
                                </a:moveTo>
                                <a:lnTo>
                                  <a:pt x="1538224" y="7705344"/>
                                </a:lnTo>
                                <a:lnTo>
                                  <a:pt x="1538224" y="7695183"/>
                                </a:lnTo>
                                <a:lnTo>
                                  <a:pt x="1528065" y="7695183"/>
                                </a:lnTo>
                                <a:close/>
                                <a:moveTo>
                                  <a:pt x="1528065" y="7705344"/>
                                </a:moveTo>
                                <a:moveTo>
                                  <a:pt x="1548384" y="7705344"/>
                                </a:moveTo>
                                <a:lnTo>
                                  <a:pt x="1558545" y="7705344"/>
                                </a:lnTo>
                                <a:lnTo>
                                  <a:pt x="1558545" y="7695183"/>
                                </a:lnTo>
                                <a:lnTo>
                                  <a:pt x="1548384" y="7695183"/>
                                </a:lnTo>
                                <a:close/>
                                <a:moveTo>
                                  <a:pt x="1548384" y="7705344"/>
                                </a:moveTo>
                                <a:moveTo>
                                  <a:pt x="1568705" y="7705344"/>
                                </a:moveTo>
                                <a:lnTo>
                                  <a:pt x="1578865" y="7705344"/>
                                </a:lnTo>
                                <a:lnTo>
                                  <a:pt x="1578865" y="7695183"/>
                                </a:lnTo>
                                <a:lnTo>
                                  <a:pt x="1568705" y="7695183"/>
                                </a:lnTo>
                                <a:close/>
                                <a:moveTo>
                                  <a:pt x="1568705" y="7705344"/>
                                </a:moveTo>
                                <a:moveTo>
                                  <a:pt x="1589024" y="7705344"/>
                                </a:moveTo>
                                <a:lnTo>
                                  <a:pt x="1599184" y="7705344"/>
                                </a:lnTo>
                                <a:lnTo>
                                  <a:pt x="1599184" y="7695183"/>
                                </a:lnTo>
                                <a:lnTo>
                                  <a:pt x="1589024" y="7695183"/>
                                </a:lnTo>
                                <a:close/>
                                <a:moveTo>
                                  <a:pt x="1589024" y="7705344"/>
                                </a:moveTo>
                                <a:moveTo>
                                  <a:pt x="1609345" y="7705344"/>
                                </a:moveTo>
                                <a:lnTo>
                                  <a:pt x="1619505" y="7705344"/>
                                </a:lnTo>
                                <a:lnTo>
                                  <a:pt x="1619505" y="7695183"/>
                                </a:lnTo>
                                <a:lnTo>
                                  <a:pt x="1609345" y="7695183"/>
                                </a:lnTo>
                                <a:close/>
                                <a:moveTo>
                                  <a:pt x="1609345" y="7705344"/>
                                </a:moveTo>
                                <a:moveTo>
                                  <a:pt x="1629665" y="7705344"/>
                                </a:moveTo>
                                <a:lnTo>
                                  <a:pt x="1639824" y="7705344"/>
                                </a:lnTo>
                                <a:lnTo>
                                  <a:pt x="1639824" y="7695183"/>
                                </a:lnTo>
                                <a:lnTo>
                                  <a:pt x="1629665" y="7695183"/>
                                </a:lnTo>
                                <a:close/>
                                <a:moveTo>
                                  <a:pt x="1629665" y="7705344"/>
                                </a:moveTo>
                                <a:moveTo>
                                  <a:pt x="1649984" y="7705344"/>
                                </a:moveTo>
                                <a:lnTo>
                                  <a:pt x="1660145" y="7705344"/>
                                </a:lnTo>
                                <a:lnTo>
                                  <a:pt x="1660145" y="7695183"/>
                                </a:lnTo>
                                <a:lnTo>
                                  <a:pt x="1649984" y="7695183"/>
                                </a:lnTo>
                                <a:close/>
                                <a:moveTo>
                                  <a:pt x="1649984" y="7705344"/>
                                </a:moveTo>
                                <a:moveTo>
                                  <a:pt x="1670305" y="7705344"/>
                                </a:moveTo>
                                <a:lnTo>
                                  <a:pt x="1680465" y="7705344"/>
                                </a:lnTo>
                                <a:lnTo>
                                  <a:pt x="1680465" y="7695183"/>
                                </a:lnTo>
                                <a:lnTo>
                                  <a:pt x="1670305" y="7695183"/>
                                </a:lnTo>
                                <a:close/>
                                <a:moveTo>
                                  <a:pt x="1670305" y="7705344"/>
                                </a:moveTo>
                                <a:moveTo>
                                  <a:pt x="1690624" y="7705344"/>
                                </a:moveTo>
                                <a:lnTo>
                                  <a:pt x="1700784" y="7705344"/>
                                </a:lnTo>
                                <a:lnTo>
                                  <a:pt x="1700784" y="7695183"/>
                                </a:lnTo>
                                <a:lnTo>
                                  <a:pt x="1690624" y="7695183"/>
                                </a:lnTo>
                                <a:close/>
                                <a:moveTo>
                                  <a:pt x="1690624" y="7705344"/>
                                </a:moveTo>
                                <a:moveTo>
                                  <a:pt x="1710945" y="7705344"/>
                                </a:moveTo>
                                <a:lnTo>
                                  <a:pt x="1721105" y="7705344"/>
                                </a:lnTo>
                                <a:lnTo>
                                  <a:pt x="1721105" y="7695183"/>
                                </a:lnTo>
                                <a:lnTo>
                                  <a:pt x="1710945" y="7695183"/>
                                </a:lnTo>
                                <a:close/>
                                <a:moveTo>
                                  <a:pt x="1710945" y="7705344"/>
                                </a:moveTo>
                                <a:moveTo>
                                  <a:pt x="1731265" y="7705344"/>
                                </a:moveTo>
                                <a:lnTo>
                                  <a:pt x="1741424" y="7705344"/>
                                </a:lnTo>
                                <a:lnTo>
                                  <a:pt x="1741424" y="7695183"/>
                                </a:lnTo>
                                <a:lnTo>
                                  <a:pt x="1731265" y="7695183"/>
                                </a:lnTo>
                                <a:close/>
                                <a:moveTo>
                                  <a:pt x="1731265" y="7705344"/>
                                </a:moveTo>
                                <a:moveTo>
                                  <a:pt x="1751584" y="7705344"/>
                                </a:moveTo>
                                <a:lnTo>
                                  <a:pt x="1761745" y="7705344"/>
                                </a:lnTo>
                                <a:lnTo>
                                  <a:pt x="1761745" y="7695183"/>
                                </a:lnTo>
                                <a:lnTo>
                                  <a:pt x="1751584" y="7695183"/>
                                </a:lnTo>
                                <a:close/>
                                <a:moveTo>
                                  <a:pt x="1751584" y="7705344"/>
                                </a:moveTo>
                                <a:moveTo>
                                  <a:pt x="1771905" y="7705344"/>
                                </a:moveTo>
                                <a:lnTo>
                                  <a:pt x="1782065" y="7705344"/>
                                </a:lnTo>
                                <a:lnTo>
                                  <a:pt x="1782065" y="7695183"/>
                                </a:lnTo>
                                <a:lnTo>
                                  <a:pt x="1771905" y="7695183"/>
                                </a:lnTo>
                                <a:close/>
                                <a:moveTo>
                                  <a:pt x="1771905" y="7705344"/>
                                </a:moveTo>
                                <a:moveTo>
                                  <a:pt x="1792224" y="7705344"/>
                                </a:moveTo>
                                <a:lnTo>
                                  <a:pt x="1802384" y="7705344"/>
                                </a:lnTo>
                                <a:lnTo>
                                  <a:pt x="1802384" y="7695183"/>
                                </a:lnTo>
                                <a:lnTo>
                                  <a:pt x="1792224" y="7695183"/>
                                </a:lnTo>
                                <a:close/>
                                <a:moveTo>
                                  <a:pt x="1792224" y="7705344"/>
                                </a:moveTo>
                                <a:moveTo>
                                  <a:pt x="1812545" y="7705344"/>
                                </a:moveTo>
                                <a:lnTo>
                                  <a:pt x="1822705" y="7705344"/>
                                </a:lnTo>
                                <a:lnTo>
                                  <a:pt x="1822705" y="7695183"/>
                                </a:lnTo>
                                <a:lnTo>
                                  <a:pt x="1812545" y="7695183"/>
                                </a:lnTo>
                                <a:close/>
                                <a:moveTo>
                                  <a:pt x="1812545" y="7705344"/>
                                </a:moveTo>
                                <a:moveTo>
                                  <a:pt x="1832865" y="7705344"/>
                                </a:moveTo>
                                <a:lnTo>
                                  <a:pt x="1843024" y="7705344"/>
                                </a:lnTo>
                                <a:lnTo>
                                  <a:pt x="1843024" y="7695183"/>
                                </a:lnTo>
                                <a:lnTo>
                                  <a:pt x="1832865" y="7695183"/>
                                </a:lnTo>
                                <a:close/>
                                <a:moveTo>
                                  <a:pt x="1832865" y="7705344"/>
                                </a:moveTo>
                                <a:moveTo>
                                  <a:pt x="1853184" y="7705344"/>
                                </a:moveTo>
                                <a:lnTo>
                                  <a:pt x="1863345" y="7705344"/>
                                </a:lnTo>
                                <a:lnTo>
                                  <a:pt x="1863345" y="7695183"/>
                                </a:lnTo>
                                <a:lnTo>
                                  <a:pt x="1853184" y="7695183"/>
                                </a:lnTo>
                                <a:close/>
                                <a:moveTo>
                                  <a:pt x="1853184" y="7705344"/>
                                </a:moveTo>
                                <a:moveTo>
                                  <a:pt x="1873505" y="7705344"/>
                                </a:moveTo>
                                <a:lnTo>
                                  <a:pt x="1883665" y="7705344"/>
                                </a:lnTo>
                                <a:lnTo>
                                  <a:pt x="1883665" y="7695183"/>
                                </a:lnTo>
                                <a:lnTo>
                                  <a:pt x="1873505" y="7695183"/>
                                </a:lnTo>
                                <a:close/>
                                <a:moveTo>
                                  <a:pt x="1873505" y="7705344"/>
                                </a:moveTo>
                                <a:moveTo>
                                  <a:pt x="1893824" y="7705344"/>
                                </a:moveTo>
                                <a:lnTo>
                                  <a:pt x="1903984" y="7705344"/>
                                </a:lnTo>
                                <a:lnTo>
                                  <a:pt x="1903984" y="7695183"/>
                                </a:lnTo>
                                <a:lnTo>
                                  <a:pt x="1893824" y="7695183"/>
                                </a:lnTo>
                                <a:close/>
                                <a:moveTo>
                                  <a:pt x="1893824" y="7705344"/>
                                </a:moveTo>
                                <a:moveTo>
                                  <a:pt x="1914145" y="7705344"/>
                                </a:moveTo>
                                <a:lnTo>
                                  <a:pt x="1924305" y="7705344"/>
                                </a:lnTo>
                                <a:lnTo>
                                  <a:pt x="1924305" y="7695183"/>
                                </a:lnTo>
                                <a:lnTo>
                                  <a:pt x="1914145" y="7695183"/>
                                </a:lnTo>
                                <a:close/>
                                <a:moveTo>
                                  <a:pt x="1914145" y="7705344"/>
                                </a:moveTo>
                                <a:moveTo>
                                  <a:pt x="1934465" y="7705344"/>
                                </a:moveTo>
                                <a:lnTo>
                                  <a:pt x="1944624" y="7705344"/>
                                </a:lnTo>
                                <a:lnTo>
                                  <a:pt x="1944624" y="7695183"/>
                                </a:lnTo>
                                <a:lnTo>
                                  <a:pt x="1934465" y="7695183"/>
                                </a:lnTo>
                                <a:close/>
                                <a:moveTo>
                                  <a:pt x="1934465" y="7705344"/>
                                </a:moveTo>
                                <a:moveTo>
                                  <a:pt x="1954784" y="7705344"/>
                                </a:moveTo>
                                <a:lnTo>
                                  <a:pt x="1964945" y="7705344"/>
                                </a:lnTo>
                                <a:lnTo>
                                  <a:pt x="1964945" y="7695183"/>
                                </a:lnTo>
                                <a:lnTo>
                                  <a:pt x="1954784" y="7695183"/>
                                </a:lnTo>
                                <a:close/>
                                <a:moveTo>
                                  <a:pt x="1954784" y="7705344"/>
                                </a:moveTo>
                                <a:moveTo>
                                  <a:pt x="1975105" y="7705344"/>
                                </a:moveTo>
                                <a:lnTo>
                                  <a:pt x="1985265" y="7705344"/>
                                </a:lnTo>
                                <a:lnTo>
                                  <a:pt x="1985265" y="7695183"/>
                                </a:lnTo>
                                <a:lnTo>
                                  <a:pt x="1975105" y="7695183"/>
                                </a:lnTo>
                                <a:close/>
                                <a:moveTo>
                                  <a:pt x="1975105" y="7705344"/>
                                </a:moveTo>
                                <a:moveTo>
                                  <a:pt x="1995424" y="7705344"/>
                                </a:moveTo>
                                <a:lnTo>
                                  <a:pt x="2005584" y="7705344"/>
                                </a:lnTo>
                                <a:lnTo>
                                  <a:pt x="2005584" y="7695183"/>
                                </a:lnTo>
                                <a:lnTo>
                                  <a:pt x="1995424" y="7695183"/>
                                </a:lnTo>
                                <a:close/>
                                <a:moveTo>
                                  <a:pt x="1995424" y="7705344"/>
                                </a:moveTo>
                                <a:moveTo>
                                  <a:pt x="2015745" y="7705344"/>
                                </a:moveTo>
                                <a:lnTo>
                                  <a:pt x="2025905" y="7705344"/>
                                </a:lnTo>
                                <a:lnTo>
                                  <a:pt x="2025905" y="7695183"/>
                                </a:lnTo>
                                <a:lnTo>
                                  <a:pt x="2015745" y="7695183"/>
                                </a:lnTo>
                                <a:close/>
                                <a:moveTo>
                                  <a:pt x="2015745" y="7705344"/>
                                </a:moveTo>
                                <a:moveTo>
                                  <a:pt x="2036065" y="7705344"/>
                                </a:moveTo>
                                <a:lnTo>
                                  <a:pt x="2046224" y="7705344"/>
                                </a:lnTo>
                                <a:lnTo>
                                  <a:pt x="2046224" y="7695183"/>
                                </a:lnTo>
                                <a:lnTo>
                                  <a:pt x="2036065" y="7695183"/>
                                </a:lnTo>
                                <a:close/>
                                <a:moveTo>
                                  <a:pt x="2036065" y="7705344"/>
                                </a:moveTo>
                                <a:moveTo>
                                  <a:pt x="2056384" y="7705344"/>
                                </a:moveTo>
                                <a:lnTo>
                                  <a:pt x="2066545" y="7705344"/>
                                </a:lnTo>
                                <a:lnTo>
                                  <a:pt x="2066545" y="7695183"/>
                                </a:lnTo>
                                <a:lnTo>
                                  <a:pt x="2056384" y="7695183"/>
                                </a:lnTo>
                                <a:close/>
                                <a:moveTo>
                                  <a:pt x="2056384" y="7705344"/>
                                </a:moveTo>
                                <a:moveTo>
                                  <a:pt x="2076705" y="7705344"/>
                                </a:moveTo>
                                <a:lnTo>
                                  <a:pt x="2086865" y="7705344"/>
                                </a:lnTo>
                                <a:lnTo>
                                  <a:pt x="2086865" y="7695183"/>
                                </a:lnTo>
                                <a:lnTo>
                                  <a:pt x="2076705" y="7695183"/>
                                </a:lnTo>
                                <a:close/>
                                <a:moveTo>
                                  <a:pt x="2076705" y="7705344"/>
                                </a:moveTo>
                                <a:moveTo>
                                  <a:pt x="2097024" y="7705344"/>
                                </a:moveTo>
                                <a:lnTo>
                                  <a:pt x="2107184" y="7705344"/>
                                </a:lnTo>
                                <a:lnTo>
                                  <a:pt x="2107184" y="7695183"/>
                                </a:lnTo>
                                <a:lnTo>
                                  <a:pt x="2097024" y="7695183"/>
                                </a:lnTo>
                                <a:close/>
                                <a:moveTo>
                                  <a:pt x="2097024" y="7705344"/>
                                </a:moveTo>
                                <a:moveTo>
                                  <a:pt x="2117345" y="7705344"/>
                                </a:moveTo>
                                <a:lnTo>
                                  <a:pt x="2127505" y="7705344"/>
                                </a:lnTo>
                                <a:lnTo>
                                  <a:pt x="2127505" y="7695183"/>
                                </a:lnTo>
                                <a:lnTo>
                                  <a:pt x="2117345" y="7695183"/>
                                </a:lnTo>
                                <a:close/>
                                <a:moveTo>
                                  <a:pt x="2117345" y="7705344"/>
                                </a:moveTo>
                                <a:moveTo>
                                  <a:pt x="2137665" y="7705344"/>
                                </a:moveTo>
                                <a:lnTo>
                                  <a:pt x="2147824" y="7705344"/>
                                </a:lnTo>
                                <a:lnTo>
                                  <a:pt x="2147824" y="7695183"/>
                                </a:lnTo>
                                <a:lnTo>
                                  <a:pt x="2137665" y="7695183"/>
                                </a:lnTo>
                                <a:close/>
                                <a:moveTo>
                                  <a:pt x="2137665" y="7705344"/>
                                </a:moveTo>
                                <a:moveTo>
                                  <a:pt x="2157984" y="7705344"/>
                                </a:moveTo>
                                <a:lnTo>
                                  <a:pt x="2168145" y="7705344"/>
                                </a:lnTo>
                                <a:lnTo>
                                  <a:pt x="2168145" y="7695183"/>
                                </a:lnTo>
                                <a:lnTo>
                                  <a:pt x="2157984" y="7695183"/>
                                </a:lnTo>
                                <a:close/>
                                <a:moveTo>
                                  <a:pt x="2157984" y="7705344"/>
                                </a:moveTo>
                                <a:moveTo>
                                  <a:pt x="2178305" y="7705344"/>
                                </a:moveTo>
                                <a:lnTo>
                                  <a:pt x="2188465" y="7705344"/>
                                </a:lnTo>
                                <a:lnTo>
                                  <a:pt x="2188465" y="7695183"/>
                                </a:lnTo>
                                <a:lnTo>
                                  <a:pt x="2178305" y="7695183"/>
                                </a:lnTo>
                                <a:close/>
                                <a:moveTo>
                                  <a:pt x="2178305" y="7705344"/>
                                </a:moveTo>
                                <a:moveTo>
                                  <a:pt x="2198624" y="7705344"/>
                                </a:moveTo>
                                <a:lnTo>
                                  <a:pt x="2208784" y="7705344"/>
                                </a:lnTo>
                                <a:lnTo>
                                  <a:pt x="2208784" y="7695183"/>
                                </a:lnTo>
                                <a:lnTo>
                                  <a:pt x="2198624" y="7695183"/>
                                </a:lnTo>
                                <a:close/>
                                <a:moveTo>
                                  <a:pt x="2198624" y="7705344"/>
                                </a:moveTo>
                                <a:moveTo>
                                  <a:pt x="2218945" y="7705344"/>
                                </a:moveTo>
                                <a:lnTo>
                                  <a:pt x="2229105" y="7705344"/>
                                </a:lnTo>
                                <a:lnTo>
                                  <a:pt x="2229105" y="7695183"/>
                                </a:lnTo>
                                <a:lnTo>
                                  <a:pt x="2218945" y="7695183"/>
                                </a:lnTo>
                                <a:close/>
                                <a:moveTo>
                                  <a:pt x="2218945" y="7705344"/>
                                </a:moveTo>
                                <a:moveTo>
                                  <a:pt x="2239265" y="7705344"/>
                                </a:moveTo>
                                <a:lnTo>
                                  <a:pt x="2249424" y="7705344"/>
                                </a:lnTo>
                                <a:lnTo>
                                  <a:pt x="2249424" y="7695183"/>
                                </a:lnTo>
                                <a:lnTo>
                                  <a:pt x="2239265" y="7695183"/>
                                </a:lnTo>
                                <a:close/>
                                <a:moveTo>
                                  <a:pt x="2239265" y="7705344"/>
                                </a:moveTo>
                                <a:moveTo>
                                  <a:pt x="2259584" y="7705344"/>
                                </a:moveTo>
                                <a:lnTo>
                                  <a:pt x="2269745" y="7705344"/>
                                </a:lnTo>
                                <a:lnTo>
                                  <a:pt x="2269745" y="7695183"/>
                                </a:lnTo>
                                <a:lnTo>
                                  <a:pt x="2259584" y="7695183"/>
                                </a:lnTo>
                                <a:close/>
                                <a:moveTo>
                                  <a:pt x="2259584" y="7705344"/>
                                </a:moveTo>
                                <a:moveTo>
                                  <a:pt x="2279905" y="7705344"/>
                                </a:moveTo>
                                <a:lnTo>
                                  <a:pt x="2290065" y="7705344"/>
                                </a:lnTo>
                                <a:lnTo>
                                  <a:pt x="2290065" y="7695183"/>
                                </a:lnTo>
                                <a:lnTo>
                                  <a:pt x="2279905" y="7695183"/>
                                </a:lnTo>
                                <a:close/>
                                <a:moveTo>
                                  <a:pt x="2279905" y="7705344"/>
                                </a:moveTo>
                                <a:moveTo>
                                  <a:pt x="2300224" y="7705344"/>
                                </a:moveTo>
                                <a:lnTo>
                                  <a:pt x="2310384" y="7705344"/>
                                </a:lnTo>
                                <a:lnTo>
                                  <a:pt x="2310384" y="7695183"/>
                                </a:lnTo>
                                <a:lnTo>
                                  <a:pt x="2300224" y="7695183"/>
                                </a:lnTo>
                                <a:close/>
                                <a:moveTo>
                                  <a:pt x="2300224" y="7705344"/>
                                </a:moveTo>
                                <a:moveTo>
                                  <a:pt x="2320545" y="7705344"/>
                                </a:moveTo>
                                <a:lnTo>
                                  <a:pt x="2330705" y="7705344"/>
                                </a:lnTo>
                                <a:lnTo>
                                  <a:pt x="2330705" y="7695183"/>
                                </a:lnTo>
                                <a:lnTo>
                                  <a:pt x="2320545" y="7695183"/>
                                </a:lnTo>
                                <a:close/>
                                <a:moveTo>
                                  <a:pt x="2320545" y="7705344"/>
                                </a:moveTo>
                                <a:moveTo>
                                  <a:pt x="2340865" y="7705344"/>
                                </a:moveTo>
                                <a:lnTo>
                                  <a:pt x="2351024" y="7705344"/>
                                </a:lnTo>
                                <a:lnTo>
                                  <a:pt x="2351024" y="7695183"/>
                                </a:lnTo>
                                <a:lnTo>
                                  <a:pt x="2340865" y="7695183"/>
                                </a:lnTo>
                                <a:close/>
                                <a:moveTo>
                                  <a:pt x="2340865" y="7705344"/>
                                </a:moveTo>
                                <a:moveTo>
                                  <a:pt x="2361184" y="7705344"/>
                                </a:moveTo>
                                <a:lnTo>
                                  <a:pt x="2371345" y="7705344"/>
                                </a:lnTo>
                                <a:lnTo>
                                  <a:pt x="2371345" y="7695183"/>
                                </a:lnTo>
                                <a:lnTo>
                                  <a:pt x="2361184" y="7695183"/>
                                </a:lnTo>
                                <a:close/>
                                <a:moveTo>
                                  <a:pt x="2361184" y="7705344"/>
                                </a:moveTo>
                                <a:moveTo>
                                  <a:pt x="2381505" y="7705344"/>
                                </a:moveTo>
                                <a:lnTo>
                                  <a:pt x="2391665" y="7705344"/>
                                </a:lnTo>
                                <a:lnTo>
                                  <a:pt x="2391665" y="7695183"/>
                                </a:lnTo>
                                <a:lnTo>
                                  <a:pt x="2381505" y="7695183"/>
                                </a:lnTo>
                                <a:close/>
                                <a:moveTo>
                                  <a:pt x="2381505" y="7705344"/>
                                </a:moveTo>
                                <a:moveTo>
                                  <a:pt x="2401824" y="7705344"/>
                                </a:moveTo>
                                <a:lnTo>
                                  <a:pt x="2411984" y="7705344"/>
                                </a:lnTo>
                                <a:lnTo>
                                  <a:pt x="2411984" y="7695183"/>
                                </a:lnTo>
                                <a:lnTo>
                                  <a:pt x="2401824" y="7695183"/>
                                </a:lnTo>
                                <a:close/>
                                <a:moveTo>
                                  <a:pt x="2401824" y="7705344"/>
                                </a:moveTo>
                                <a:moveTo>
                                  <a:pt x="2422145" y="7705344"/>
                                </a:moveTo>
                                <a:lnTo>
                                  <a:pt x="2432305" y="7705344"/>
                                </a:lnTo>
                                <a:lnTo>
                                  <a:pt x="2432305" y="7695183"/>
                                </a:lnTo>
                                <a:lnTo>
                                  <a:pt x="2422145" y="7695183"/>
                                </a:lnTo>
                                <a:close/>
                                <a:moveTo>
                                  <a:pt x="2422145" y="7705344"/>
                                </a:moveTo>
                                <a:moveTo>
                                  <a:pt x="2442465" y="7705344"/>
                                </a:moveTo>
                                <a:lnTo>
                                  <a:pt x="2452624" y="7705344"/>
                                </a:lnTo>
                                <a:lnTo>
                                  <a:pt x="2452624" y="7695183"/>
                                </a:lnTo>
                                <a:lnTo>
                                  <a:pt x="2442465" y="7695183"/>
                                </a:lnTo>
                                <a:close/>
                                <a:moveTo>
                                  <a:pt x="2442465" y="7705344"/>
                                </a:moveTo>
                                <a:moveTo>
                                  <a:pt x="2462784" y="7705344"/>
                                </a:moveTo>
                                <a:lnTo>
                                  <a:pt x="2472945" y="7705344"/>
                                </a:lnTo>
                                <a:lnTo>
                                  <a:pt x="2472945" y="7695183"/>
                                </a:lnTo>
                                <a:lnTo>
                                  <a:pt x="2462784" y="7695183"/>
                                </a:lnTo>
                                <a:close/>
                                <a:moveTo>
                                  <a:pt x="2462784" y="7705344"/>
                                </a:moveTo>
                                <a:moveTo>
                                  <a:pt x="2483105" y="7705344"/>
                                </a:moveTo>
                                <a:lnTo>
                                  <a:pt x="2493265" y="7705344"/>
                                </a:lnTo>
                                <a:lnTo>
                                  <a:pt x="2493265" y="7695183"/>
                                </a:lnTo>
                                <a:lnTo>
                                  <a:pt x="2483105" y="7695183"/>
                                </a:lnTo>
                                <a:close/>
                                <a:moveTo>
                                  <a:pt x="2483105" y="7705344"/>
                                </a:moveTo>
                                <a:moveTo>
                                  <a:pt x="2503424" y="7705344"/>
                                </a:moveTo>
                                <a:lnTo>
                                  <a:pt x="2513584" y="7705344"/>
                                </a:lnTo>
                                <a:lnTo>
                                  <a:pt x="2513584" y="7695183"/>
                                </a:lnTo>
                                <a:lnTo>
                                  <a:pt x="2503424" y="7695183"/>
                                </a:lnTo>
                                <a:close/>
                                <a:moveTo>
                                  <a:pt x="2503424" y="7705344"/>
                                </a:moveTo>
                                <a:moveTo>
                                  <a:pt x="2523745" y="7705344"/>
                                </a:moveTo>
                                <a:lnTo>
                                  <a:pt x="2533905" y="7705344"/>
                                </a:lnTo>
                                <a:lnTo>
                                  <a:pt x="2533905" y="7695183"/>
                                </a:lnTo>
                                <a:lnTo>
                                  <a:pt x="2523745" y="7695183"/>
                                </a:lnTo>
                                <a:close/>
                                <a:moveTo>
                                  <a:pt x="2523745" y="7705344"/>
                                </a:moveTo>
                                <a:moveTo>
                                  <a:pt x="2544065" y="7705344"/>
                                </a:moveTo>
                                <a:lnTo>
                                  <a:pt x="2554224" y="7705344"/>
                                </a:lnTo>
                                <a:lnTo>
                                  <a:pt x="2554224" y="7695183"/>
                                </a:lnTo>
                                <a:lnTo>
                                  <a:pt x="2544065" y="7695183"/>
                                </a:lnTo>
                                <a:close/>
                                <a:moveTo>
                                  <a:pt x="2544065" y="7705344"/>
                                </a:moveTo>
                                <a:moveTo>
                                  <a:pt x="2564384" y="7705344"/>
                                </a:moveTo>
                                <a:lnTo>
                                  <a:pt x="2574545" y="7705344"/>
                                </a:lnTo>
                                <a:lnTo>
                                  <a:pt x="2574545" y="7695183"/>
                                </a:lnTo>
                                <a:lnTo>
                                  <a:pt x="2564384" y="7695183"/>
                                </a:lnTo>
                                <a:close/>
                                <a:moveTo>
                                  <a:pt x="2564384" y="7705344"/>
                                </a:moveTo>
                                <a:moveTo>
                                  <a:pt x="2584705" y="7705344"/>
                                </a:moveTo>
                                <a:lnTo>
                                  <a:pt x="2594865" y="7705344"/>
                                </a:lnTo>
                                <a:lnTo>
                                  <a:pt x="2594865" y="7695183"/>
                                </a:lnTo>
                                <a:lnTo>
                                  <a:pt x="2584705" y="7695183"/>
                                </a:lnTo>
                                <a:close/>
                                <a:moveTo>
                                  <a:pt x="2584705" y="7705344"/>
                                </a:moveTo>
                                <a:moveTo>
                                  <a:pt x="2605024" y="7705344"/>
                                </a:moveTo>
                                <a:lnTo>
                                  <a:pt x="2615184" y="7705344"/>
                                </a:lnTo>
                                <a:lnTo>
                                  <a:pt x="2615184" y="7695183"/>
                                </a:lnTo>
                                <a:lnTo>
                                  <a:pt x="2605024" y="7695183"/>
                                </a:lnTo>
                                <a:close/>
                                <a:moveTo>
                                  <a:pt x="2605024" y="7705344"/>
                                </a:moveTo>
                                <a:moveTo>
                                  <a:pt x="2625345" y="7705344"/>
                                </a:moveTo>
                                <a:lnTo>
                                  <a:pt x="2635505" y="7705344"/>
                                </a:lnTo>
                                <a:lnTo>
                                  <a:pt x="2635505" y="7695183"/>
                                </a:lnTo>
                                <a:lnTo>
                                  <a:pt x="2625345" y="7695183"/>
                                </a:lnTo>
                                <a:close/>
                                <a:moveTo>
                                  <a:pt x="2625345" y="7705344"/>
                                </a:moveTo>
                                <a:moveTo>
                                  <a:pt x="2645665" y="7705344"/>
                                </a:moveTo>
                                <a:lnTo>
                                  <a:pt x="2655824" y="7705344"/>
                                </a:lnTo>
                                <a:lnTo>
                                  <a:pt x="2655824" y="7695183"/>
                                </a:lnTo>
                                <a:lnTo>
                                  <a:pt x="2645665" y="7695183"/>
                                </a:lnTo>
                                <a:close/>
                                <a:moveTo>
                                  <a:pt x="2645665" y="7705344"/>
                                </a:moveTo>
                                <a:moveTo>
                                  <a:pt x="2665984" y="7705344"/>
                                </a:moveTo>
                                <a:lnTo>
                                  <a:pt x="2676145" y="7705344"/>
                                </a:lnTo>
                                <a:lnTo>
                                  <a:pt x="2676145" y="7695183"/>
                                </a:lnTo>
                                <a:lnTo>
                                  <a:pt x="2665984" y="7695183"/>
                                </a:lnTo>
                                <a:close/>
                                <a:moveTo>
                                  <a:pt x="2665984" y="7705344"/>
                                </a:moveTo>
                                <a:moveTo>
                                  <a:pt x="2686305" y="7705344"/>
                                </a:moveTo>
                                <a:lnTo>
                                  <a:pt x="2696465" y="7705344"/>
                                </a:lnTo>
                                <a:lnTo>
                                  <a:pt x="2696465" y="7695183"/>
                                </a:lnTo>
                                <a:lnTo>
                                  <a:pt x="2686305" y="7695183"/>
                                </a:lnTo>
                                <a:close/>
                                <a:moveTo>
                                  <a:pt x="2686305" y="7705344"/>
                                </a:moveTo>
                                <a:moveTo>
                                  <a:pt x="2706624" y="7705344"/>
                                </a:moveTo>
                                <a:lnTo>
                                  <a:pt x="2716784" y="7705344"/>
                                </a:lnTo>
                                <a:lnTo>
                                  <a:pt x="2716784" y="7695183"/>
                                </a:lnTo>
                                <a:lnTo>
                                  <a:pt x="2706624" y="7695183"/>
                                </a:lnTo>
                                <a:close/>
                                <a:moveTo>
                                  <a:pt x="2706624" y="7705344"/>
                                </a:moveTo>
                                <a:moveTo>
                                  <a:pt x="2726945" y="7705344"/>
                                </a:moveTo>
                                <a:lnTo>
                                  <a:pt x="2737104" y="7705344"/>
                                </a:lnTo>
                                <a:lnTo>
                                  <a:pt x="2737104" y="7695183"/>
                                </a:lnTo>
                                <a:lnTo>
                                  <a:pt x="2726945" y="7695183"/>
                                </a:lnTo>
                                <a:close/>
                                <a:moveTo>
                                  <a:pt x="2726945" y="7705344"/>
                                </a:moveTo>
                                <a:moveTo>
                                  <a:pt x="2747265" y="7705344"/>
                                </a:moveTo>
                                <a:lnTo>
                                  <a:pt x="2757424" y="7705344"/>
                                </a:lnTo>
                                <a:lnTo>
                                  <a:pt x="2757424" y="7695183"/>
                                </a:lnTo>
                                <a:lnTo>
                                  <a:pt x="2747265" y="7695183"/>
                                </a:lnTo>
                                <a:close/>
                                <a:moveTo>
                                  <a:pt x="2747265" y="7705344"/>
                                </a:moveTo>
                                <a:moveTo>
                                  <a:pt x="2767585" y="7705344"/>
                                </a:moveTo>
                                <a:lnTo>
                                  <a:pt x="2777745" y="7705344"/>
                                </a:lnTo>
                                <a:lnTo>
                                  <a:pt x="2777745" y="7695183"/>
                                </a:lnTo>
                                <a:lnTo>
                                  <a:pt x="2767585" y="7695183"/>
                                </a:lnTo>
                                <a:close/>
                                <a:moveTo>
                                  <a:pt x="2767585" y="7705344"/>
                                </a:moveTo>
                                <a:moveTo>
                                  <a:pt x="2787904" y="7705344"/>
                                </a:moveTo>
                                <a:lnTo>
                                  <a:pt x="2798065" y="7705344"/>
                                </a:lnTo>
                                <a:lnTo>
                                  <a:pt x="2798065" y="7695183"/>
                                </a:lnTo>
                                <a:lnTo>
                                  <a:pt x="2787904" y="7695183"/>
                                </a:lnTo>
                                <a:close/>
                                <a:moveTo>
                                  <a:pt x="2787904" y="7705344"/>
                                </a:moveTo>
                                <a:moveTo>
                                  <a:pt x="2808224" y="7705344"/>
                                </a:moveTo>
                                <a:lnTo>
                                  <a:pt x="2818385" y="7705344"/>
                                </a:lnTo>
                                <a:lnTo>
                                  <a:pt x="2818385" y="7695183"/>
                                </a:lnTo>
                                <a:lnTo>
                                  <a:pt x="2808224" y="7695183"/>
                                </a:lnTo>
                                <a:close/>
                                <a:moveTo>
                                  <a:pt x="2808224" y="7705344"/>
                                </a:moveTo>
                                <a:moveTo>
                                  <a:pt x="2828545" y="7705344"/>
                                </a:moveTo>
                                <a:lnTo>
                                  <a:pt x="2838704" y="7705344"/>
                                </a:lnTo>
                                <a:lnTo>
                                  <a:pt x="2838704" y="7695183"/>
                                </a:lnTo>
                                <a:lnTo>
                                  <a:pt x="2828545" y="7695183"/>
                                </a:lnTo>
                                <a:close/>
                                <a:moveTo>
                                  <a:pt x="2828545" y="7705344"/>
                                </a:moveTo>
                                <a:moveTo>
                                  <a:pt x="2848865" y="7705344"/>
                                </a:moveTo>
                                <a:lnTo>
                                  <a:pt x="2859024" y="7705344"/>
                                </a:lnTo>
                                <a:lnTo>
                                  <a:pt x="2859024" y="7695183"/>
                                </a:lnTo>
                                <a:lnTo>
                                  <a:pt x="2848865" y="7695183"/>
                                </a:lnTo>
                                <a:close/>
                                <a:moveTo>
                                  <a:pt x="2848865" y="7705344"/>
                                </a:moveTo>
                                <a:moveTo>
                                  <a:pt x="2869185" y="7705344"/>
                                </a:moveTo>
                                <a:lnTo>
                                  <a:pt x="2879345" y="7705344"/>
                                </a:lnTo>
                                <a:lnTo>
                                  <a:pt x="2879345" y="7695183"/>
                                </a:lnTo>
                                <a:lnTo>
                                  <a:pt x="2869185" y="7695183"/>
                                </a:lnTo>
                                <a:close/>
                                <a:moveTo>
                                  <a:pt x="2869185" y="7705344"/>
                                </a:moveTo>
                                <a:moveTo>
                                  <a:pt x="2889504" y="7705344"/>
                                </a:moveTo>
                                <a:lnTo>
                                  <a:pt x="2899665" y="7705344"/>
                                </a:lnTo>
                                <a:lnTo>
                                  <a:pt x="2899665" y="7695183"/>
                                </a:lnTo>
                                <a:lnTo>
                                  <a:pt x="2889504" y="7695183"/>
                                </a:lnTo>
                                <a:close/>
                                <a:moveTo>
                                  <a:pt x="2889504" y="7705344"/>
                                </a:moveTo>
                                <a:moveTo>
                                  <a:pt x="2909824" y="7705344"/>
                                </a:moveTo>
                                <a:lnTo>
                                  <a:pt x="2919985" y="7705344"/>
                                </a:lnTo>
                                <a:lnTo>
                                  <a:pt x="2919985" y="7695183"/>
                                </a:lnTo>
                                <a:lnTo>
                                  <a:pt x="2909824" y="7695183"/>
                                </a:lnTo>
                                <a:close/>
                                <a:moveTo>
                                  <a:pt x="2909824" y="7705344"/>
                                </a:moveTo>
                                <a:moveTo>
                                  <a:pt x="2930145" y="7705344"/>
                                </a:moveTo>
                                <a:lnTo>
                                  <a:pt x="2940304" y="7705344"/>
                                </a:lnTo>
                                <a:lnTo>
                                  <a:pt x="2940304" y="7695183"/>
                                </a:lnTo>
                                <a:lnTo>
                                  <a:pt x="2930145" y="7695183"/>
                                </a:lnTo>
                                <a:close/>
                                <a:moveTo>
                                  <a:pt x="2930145" y="7705344"/>
                                </a:moveTo>
                                <a:moveTo>
                                  <a:pt x="2950465" y="7705344"/>
                                </a:moveTo>
                                <a:lnTo>
                                  <a:pt x="2960624" y="7705344"/>
                                </a:lnTo>
                                <a:lnTo>
                                  <a:pt x="2960624" y="7695183"/>
                                </a:lnTo>
                                <a:lnTo>
                                  <a:pt x="2950465" y="7695183"/>
                                </a:lnTo>
                                <a:close/>
                                <a:moveTo>
                                  <a:pt x="2950465" y="7705344"/>
                                </a:moveTo>
                                <a:moveTo>
                                  <a:pt x="2970785" y="7705344"/>
                                </a:moveTo>
                                <a:lnTo>
                                  <a:pt x="2980945" y="7705344"/>
                                </a:lnTo>
                                <a:lnTo>
                                  <a:pt x="2980945" y="7695183"/>
                                </a:lnTo>
                                <a:lnTo>
                                  <a:pt x="2970785" y="7695183"/>
                                </a:lnTo>
                                <a:close/>
                                <a:moveTo>
                                  <a:pt x="2970785" y="7705344"/>
                                </a:moveTo>
                                <a:moveTo>
                                  <a:pt x="2991104" y="7705344"/>
                                </a:moveTo>
                                <a:lnTo>
                                  <a:pt x="3001265" y="7705344"/>
                                </a:lnTo>
                                <a:lnTo>
                                  <a:pt x="3001265" y="7695183"/>
                                </a:lnTo>
                                <a:lnTo>
                                  <a:pt x="2991104" y="7695183"/>
                                </a:lnTo>
                                <a:close/>
                                <a:moveTo>
                                  <a:pt x="2991104" y="7705344"/>
                                </a:moveTo>
                                <a:moveTo>
                                  <a:pt x="3011424" y="7705344"/>
                                </a:moveTo>
                                <a:lnTo>
                                  <a:pt x="3021585" y="7705344"/>
                                </a:lnTo>
                                <a:lnTo>
                                  <a:pt x="3021585" y="7695183"/>
                                </a:lnTo>
                                <a:lnTo>
                                  <a:pt x="3011424" y="7695183"/>
                                </a:lnTo>
                                <a:close/>
                                <a:moveTo>
                                  <a:pt x="3011424" y="7705344"/>
                                </a:moveTo>
                                <a:moveTo>
                                  <a:pt x="3031745" y="7705344"/>
                                </a:moveTo>
                                <a:lnTo>
                                  <a:pt x="3041904" y="7705344"/>
                                </a:lnTo>
                                <a:lnTo>
                                  <a:pt x="3041904" y="7695183"/>
                                </a:lnTo>
                                <a:lnTo>
                                  <a:pt x="3031745" y="7695183"/>
                                </a:lnTo>
                                <a:close/>
                                <a:moveTo>
                                  <a:pt x="3031745" y="7705344"/>
                                </a:moveTo>
                                <a:moveTo>
                                  <a:pt x="3052065" y="7705344"/>
                                </a:moveTo>
                                <a:lnTo>
                                  <a:pt x="3062224" y="7705344"/>
                                </a:lnTo>
                                <a:lnTo>
                                  <a:pt x="3062224" y="7695183"/>
                                </a:lnTo>
                                <a:lnTo>
                                  <a:pt x="3052065" y="7695183"/>
                                </a:lnTo>
                                <a:close/>
                                <a:moveTo>
                                  <a:pt x="3052065" y="7705344"/>
                                </a:moveTo>
                                <a:moveTo>
                                  <a:pt x="3072385" y="7705344"/>
                                </a:moveTo>
                                <a:lnTo>
                                  <a:pt x="3082545" y="7705344"/>
                                </a:lnTo>
                                <a:lnTo>
                                  <a:pt x="3082545" y="7695183"/>
                                </a:lnTo>
                                <a:lnTo>
                                  <a:pt x="3072385" y="7695183"/>
                                </a:lnTo>
                                <a:close/>
                                <a:moveTo>
                                  <a:pt x="3072385" y="7705344"/>
                                </a:moveTo>
                                <a:moveTo>
                                  <a:pt x="3092704" y="7705344"/>
                                </a:moveTo>
                                <a:lnTo>
                                  <a:pt x="3102865" y="7705344"/>
                                </a:lnTo>
                                <a:lnTo>
                                  <a:pt x="3102865" y="7695183"/>
                                </a:lnTo>
                                <a:lnTo>
                                  <a:pt x="3092704" y="7695183"/>
                                </a:lnTo>
                                <a:close/>
                                <a:moveTo>
                                  <a:pt x="3092704" y="7705344"/>
                                </a:moveTo>
                                <a:moveTo>
                                  <a:pt x="3113024" y="7705344"/>
                                </a:moveTo>
                                <a:lnTo>
                                  <a:pt x="3123185" y="7705344"/>
                                </a:lnTo>
                                <a:lnTo>
                                  <a:pt x="3123185" y="7695183"/>
                                </a:lnTo>
                                <a:lnTo>
                                  <a:pt x="3113024" y="7695183"/>
                                </a:lnTo>
                                <a:close/>
                                <a:moveTo>
                                  <a:pt x="3113024" y="7705344"/>
                                </a:moveTo>
                                <a:moveTo>
                                  <a:pt x="3133345" y="7705344"/>
                                </a:moveTo>
                                <a:lnTo>
                                  <a:pt x="3143504" y="7705344"/>
                                </a:lnTo>
                                <a:lnTo>
                                  <a:pt x="3143504" y="7695183"/>
                                </a:lnTo>
                                <a:lnTo>
                                  <a:pt x="3133345" y="7695183"/>
                                </a:lnTo>
                                <a:close/>
                                <a:moveTo>
                                  <a:pt x="3133345" y="7705344"/>
                                </a:moveTo>
                                <a:moveTo>
                                  <a:pt x="3153665" y="7705344"/>
                                </a:moveTo>
                                <a:lnTo>
                                  <a:pt x="3163824" y="7705344"/>
                                </a:lnTo>
                                <a:lnTo>
                                  <a:pt x="3163824" y="7695183"/>
                                </a:lnTo>
                                <a:lnTo>
                                  <a:pt x="3153665" y="7695183"/>
                                </a:lnTo>
                                <a:close/>
                                <a:moveTo>
                                  <a:pt x="3153665" y="7705344"/>
                                </a:moveTo>
                                <a:moveTo>
                                  <a:pt x="3173985" y="7705344"/>
                                </a:moveTo>
                                <a:lnTo>
                                  <a:pt x="3184145" y="7705344"/>
                                </a:lnTo>
                                <a:lnTo>
                                  <a:pt x="3184145" y="7695183"/>
                                </a:lnTo>
                                <a:lnTo>
                                  <a:pt x="3173985" y="7695183"/>
                                </a:lnTo>
                                <a:close/>
                                <a:moveTo>
                                  <a:pt x="3173985" y="7705344"/>
                                </a:moveTo>
                                <a:moveTo>
                                  <a:pt x="3194304" y="7705344"/>
                                </a:moveTo>
                                <a:lnTo>
                                  <a:pt x="3204465" y="7705344"/>
                                </a:lnTo>
                                <a:lnTo>
                                  <a:pt x="3204465" y="7695183"/>
                                </a:lnTo>
                                <a:lnTo>
                                  <a:pt x="3194304" y="7695183"/>
                                </a:lnTo>
                                <a:close/>
                                <a:moveTo>
                                  <a:pt x="3194304" y="7705344"/>
                                </a:moveTo>
                                <a:moveTo>
                                  <a:pt x="3214624" y="7705344"/>
                                </a:moveTo>
                                <a:lnTo>
                                  <a:pt x="3224785" y="7705344"/>
                                </a:lnTo>
                                <a:lnTo>
                                  <a:pt x="3224785" y="7695183"/>
                                </a:lnTo>
                                <a:lnTo>
                                  <a:pt x="3214624" y="7695183"/>
                                </a:lnTo>
                                <a:close/>
                                <a:moveTo>
                                  <a:pt x="3214624" y="7705344"/>
                                </a:moveTo>
                                <a:moveTo>
                                  <a:pt x="3234945" y="7705344"/>
                                </a:moveTo>
                                <a:lnTo>
                                  <a:pt x="3245104" y="7705344"/>
                                </a:lnTo>
                                <a:lnTo>
                                  <a:pt x="3245104" y="7695183"/>
                                </a:lnTo>
                                <a:lnTo>
                                  <a:pt x="3234945" y="7695183"/>
                                </a:lnTo>
                                <a:close/>
                                <a:moveTo>
                                  <a:pt x="3234945" y="7705344"/>
                                </a:moveTo>
                                <a:moveTo>
                                  <a:pt x="3255265" y="7705344"/>
                                </a:moveTo>
                                <a:lnTo>
                                  <a:pt x="3265424" y="7705344"/>
                                </a:lnTo>
                                <a:lnTo>
                                  <a:pt x="3265424" y="7695183"/>
                                </a:lnTo>
                                <a:lnTo>
                                  <a:pt x="3255265" y="7695183"/>
                                </a:lnTo>
                                <a:close/>
                                <a:moveTo>
                                  <a:pt x="3255265" y="7705344"/>
                                </a:moveTo>
                                <a:moveTo>
                                  <a:pt x="3275585" y="7705344"/>
                                </a:moveTo>
                                <a:lnTo>
                                  <a:pt x="3285745" y="7705344"/>
                                </a:lnTo>
                                <a:lnTo>
                                  <a:pt x="3285745" y="7695183"/>
                                </a:lnTo>
                                <a:lnTo>
                                  <a:pt x="3275585" y="7695183"/>
                                </a:lnTo>
                                <a:close/>
                                <a:moveTo>
                                  <a:pt x="3275585" y="7705344"/>
                                </a:moveTo>
                                <a:moveTo>
                                  <a:pt x="3295904" y="7705344"/>
                                </a:moveTo>
                                <a:lnTo>
                                  <a:pt x="3306065" y="7705344"/>
                                </a:lnTo>
                                <a:lnTo>
                                  <a:pt x="3306065" y="7695183"/>
                                </a:lnTo>
                                <a:lnTo>
                                  <a:pt x="3295904" y="7695183"/>
                                </a:lnTo>
                                <a:close/>
                                <a:moveTo>
                                  <a:pt x="3295904" y="7705344"/>
                                </a:moveTo>
                                <a:moveTo>
                                  <a:pt x="3316224" y="7705344"/>
                                </a:moveTo>
                                <a:lnTo>
                                  <a:pt x="3326385" y="7705344"/>
                                </a:lnTo>
                                <a:lnTo>
                                  <a:pt x="3326385" y="7695183"/>
                                </a:lnTo>
                                <a:lnTo>
                                  <a:pt x="3316224" y="7695183"/>
                                </a:lnTo>
                                <a:close/>
                                <a:moveTo>
                                  <a:pt x="3316224" y="7705344"/>
                                </a:moveTo>
                                <a:moveTo>
                                  <a:pt x="3336545" y="7705344"/>
                                </a:moveTo>
                                <a:lnTo>
                                  <a:pt x="3346704" y="7705344"/>
                                </a:lnTo>
                                <a:lnTo>
                                  <a:pt x="3346704" y="7695183"/>
                                </a:lnTo>
                                <a:lnTo>
                                  <a:pt x="3336545" y="7695183"/>
                                </a:lnTo>
                                <a:close/>
                                <a:moveTo>
                                  <a:pt x="3336545" y="7705344"/>
                                </a:moveTo>
                                <a:moveTo>
                                  <a:pt x="3356865" y="7705344"/>
                                </a:moveTo>
                                <a:lnTo>
                                  <a:pt x="3367024" y="7705344"/>
                                </a:lnTo>
                                <a:lnTo>
                                  <a:pt x="3367024" y="7695183"/>
                                </a:lnTo>
                                <a:lnTo>
                                  <a:pt x="3356865" y="7695183"/>
                                </a:lnTo>
                                <a:close/>
                                <a:moveTo>
                                  <a:pt x="3356865" y="7705344"/>
                                </a:moveTo>
                                <a:moveTo>
                                  <a:pt x="3377185" y="7705344"/>
                                </a:moveTo>
                                <a:lnTo>
                                  <a:pt x="3387345" y="7705344"/>
                                </a:lnTo>
                                <a:lnTo>
                                  <a:pt x="3387345" y="7695183"/>
                                </a:lnTo>
                                <a:lnTo>
                                  <a:pt x="3377185" y="7695183"/>
                                </a:lnTo>
                                <a:close/>
                                <a:moveTo>
                                  <a:pt x="3377185" y="7705344"/>
                                </a:moveTo>
                                <a:moveTo>
                                  <a:pt x="3397504" y="7705344"/>
                                </a:moveTo>
                                <a:lnTo>
                                  <a:pt x="3407665" y="7705344"/>
                                </a:lnTo>
                                <a:lnTo>
                                  <a:pt x="3407665" y="7695183"/>
                                </a:lnTo>
                                <a:lnTo>
                                  <a:pt x="3397504" y="7695183"/>
                                </a:lnTo>
                                <a:close/>
                                <a:moveTo>
                                  <a:pt x="3397504" y="7705344"/>
                                </a:moveTo>
                                <a:moveTo>
                                  <a:pt x="3417824" y="7705344"/>
                                </a:moveTo>
                                <a:lnTo>
                                  <a:pt x="3427985" y="7705344"/>
                                </a:lnTo>
                                <a:lnTo>
                                  <a:pt x="3427985" y="7695183"/>
                                </a:lnTo>
                                <a:lnTo>
                                  <a:pt x="3417824" y="7695183"/>
                                </a:lnTo>
                                <a:close/>
                                <a:moveTo>
                                  <a:pt x="3417824" y="7705344"/>
                                </a:moveTo>
                                <a:moveTo>
                                  <a:pt x="3438145" y="7705344"/>
                                </a:moveTo>
                                <a:lnTo>
                                  <a:pt x="3448304" y="7705344"/>
                                </a:lnTo>
                                <a:lnTo>
                                  <a:pt x="3448304" y="7695183"/>
                                </a:lnTo>
                                <a:lnTo>
                                  <a:pt x="3438145" y="7695183"/>
                                </a:lnTo>
                                <a:close/>
                                <a:moveTo>
                                  <a:pt x="3438145" y="7705344"/>
                                </a:moveTo>
                                <a:moveTo>
                                  <a:pt x="3458465" y="7705344"/>
                                </a:moveTo>
                                <a:lnTo>
                                  <a:pt x="3468624" y="7705344"/>
                                </a:lnTo>
                                <a:lnTo>
                                  <a:pt x="3468624" y="7695183"/>
                                </a:lnTo>
                                <a:lnTo>
                                  <a:pt x="3458465" y="7695183"/>
                                </a:lnTo>
                                <a:close/>
                                <a:moveTo>
                                  <a:pt x="3458465" y="7705344"/>
                                </a:moveTo>
                                <a:moveTo>
                                  <a:pt x="3478785" y="7705344"/>
                                </a:moveTo>
                                <a:lnTo>
                                  <a:pt x="3488945" y="7705344"/>
                                </a:lnTo>
                                <a:lnTo>
                                  <a:pt x="3488945" y="7695183"/>
                                </a:lnTo>
                                <a:lnTo>
                                  <a:pt x="3478785" y="7695183"/>
                                </a:lnTo>
                                <a:close/>
                                <a:moveTo>
                                  <a:pt x="3478785" y="7705344"/>
                                </a:moveTo>
                                <a:moveTo>
                                  <a:pt x="3499104" y="7705344"/>
                                </a:moveTo>
                                <a:lnTo>
                                  <a:pt x="3509265" y="7705344"/>
                                </a:lnTo>
                                <a:lnTo>
                                  <a:pt x="3509265" y="7695183"/>
                                </a:lnTo>
                                <a:lnTo>
                                  <a:pt x="3499104" y="7695183"/>
                                </a:lnTo>
                                <a:close/>
                                <a:moveTo>
                                  <a:pt x="3499104" y="7705344"/>
                                </a:moveTo>
                                <a:moveTo>
                                  <a:pt x="3519424" y="7705344"/>
                                </a:moveTo>
                                <a:lnTo>
                                  <a:pt x="3529585" y="7705344"/>
                                </a:lnTo>
                                <a:lnTo>
                                  <a:pt x="3529585" y="7695183"/>
                                </a:lnTo>
                                <a:lnTo>
                                  <a:pt x="3519424" y="7695183"/>
                                </a:lnTo>
                                <a:close/>
                                <a:moveTo>
                                  <a:pt x="3519424" y="7705344"/>
                                </a:moveTo>
                                <a:moveTo>
                                  <a:pt x="3539745" y="7705344"/>
                                </a:moveTo>
                                <a:lnTo>
                                  <a:pt x="3549904" y="7705344"/>
                                </a:lnTo>
                                <a:lnTo>
                                  <a:pt x="3549904" y="7695183"/>
                                </a:lnTo>
                                <a:lnTo>
                                  <a:pt x="3539745" y="7695183"/>
                                </a:lnTo>
                                <a:close/>
                                <a:moveTo>
                                  <a:pt x="3539745" y="7705344"/>
                                </a:moveTo>
                                <a:moveTo>
                                  <a:pt x="3560065" y="7705344"/>
                                </a:moveTo>
                                <a:lnTo>
                                  <a:pt x="3570224" y="7705344"/>
                                </a:lnTo>
                                <a:lnTo>
                                  <a:pt x="3570224" y="7695183"/>
                                </a:lnTo>
                                <a:lnTo>
                                  <a:pt x="3560065" y="7695183"/>
                                </a:lnTo>
                                <a:close/>
                                <a:moveTo>
                                  <a:pt x="3560065" y="7705344"/>
                                </a:moveTo>
                                <a:moveTo>
                                  <a:pt x="3580385" y="7705344"/>
                                </a:moveTo>
                                <a:lnTo>
                                  <a:pt x="3590545" y="7705344"/>
                                </a:lnTo>
                                <a:lnTo>
                                  <a:pt x="3590545" y="7695183"/>
                                </a:lnTo>
                                <a:lnTo>
                                  <a:pt x="3580385" y="7695183"/>
                                </a:lnTo>
                                <a:close/>
                                <a:moveTo>
                                  <a:pt x="3580385" y="7705344"/>
                                </a:moveTo>
                                <a:moveTo>
                                  <a:pt x="3600704" y="7705344"/>
                                </a:moveTo>
                                <a:lnTo>
                                  <a:pt x="3610865" y="7705344"/>
                                </a:lnTo>
                                <a:lnTo>
                                  <a:pt x="3610865" y="7695183"/>
                                </a:lnTo>
                                <a:lnTo>
                                  <a:pt x="3600704" y="7695183"/>
                                </a:lnTo>
                                <a:close/>
                                <a:moveTo>
                                  <a:pt x="3600704" y="7705344"/>
                                </a:moveTo>
                                <a:moveTo>
                                  <a:pt x="3621024" y="7705344"/>
                                </a:moveTo>
                                <a:lnTo>
                                  <a:pt x="3631185" y="7705344"/>
                                </a:lnTo>
                                <a:lnTo>
                                  <a:pt x="3631185" y="7695183"/>
                                </a:lnTo>
                                <a:lnTo>
                                  <a:pt x="3621024" y="7695183"/>
                                </a:lnTo>
                                <a:close/>
                                <a:moveTo>
                                  <a:pt x="3621024" y="7705344"/>
                                </a:moveTo>
                                <a:moveTo>
                                  <a:pt x="3641345" y="7705344"/>
                                </a:moveTo>
                                <a:lnTo>
                                  <a:pt x="3651504" y="7705344"/>
                                </a:lnTo>
                                <a:lnTo>
                                  <a:pt x="3651504" y="7695183"/>
                                </a:lnTo>
                                <a:lnTo>
                                  <a:pt x="3641345" y="7695183"/>
                                </a:lnTo>
                                <a:close/>
                                <a:moveTo>
                                  <a:pt x="3641345" y="7705344"/>
                                </a:moveTo>
                                <a:moveTo>
                                  <a:pt x="3661665" y="7705344"/>
                                </a:moveTo>
                                <a:lnTo>
                                  <a:pt x="3671824" y="7705344"/>
                                </a:lnTo>
                                <a:lnTo>
                                  <a:pt x="3671824" y="7695183"/>
                                </a:lnTo>
                                <a:lnTo>
                                  <a:pt x="3661665" y="7695183"/>
                                </a:lnTo>
                                <a:close/>
                                <a:moveTo>
                                  <a:pt x="3661665" y="7705344"/>
                                </a:moveTo>
                                <a:moveTo>
                                  <a:pt x="3681985" y="7705344"/>
                                </a:moveTo>
                                <a:lnTo>
                                  <a:pt x="3692145" y="7705344"/>
                                </a:lnTo>
                                <a:lnTo>
                                  <a:pt x="3692145" y="7695183"/>
                                </a:lnTo>
                                <a:lnTo>
                                  <a:pt x="3681985" y="7695183"/>
                                </a:lnTo>
                                <a:close/>
                                <a:moveTo>
                                  <a:pt x="3681985" y="7705344"/>
                                </a:moveTo>
                                <a:moveTo>
                                  <a:pt x="3702304" y="7705344"/>
                                </a:moveTo>
                                <a:lnTo>
                                  <a:pt x="3712465" y="7705344"/>
                                </a:lnTo>
                                <a:lnTo>
                                  <a:pt x="3712465" y="7695183"/>
                                </a:lnTo>
                                <a:lnTo>
                                  <a:pt x="3702304" y="7695183"/>
                                </a:lnTo>
                                <a:close/>
                                <a:moveTo>
                                  <a:pt x="3702304" y="7705344"/>
                                </a:moveTo>
                                <a:moveTo>
                                  <a:pt x="3722624" y="7705344"/>
                                </a:moveTo>
                                <a:lnTo>
                                  <a:pt x="3732785" y="7705344"/>
                                </a:lnTo>
                                <a:lnTo>
                                  <a:pt x="3732785" y="7695183"/>
                                </a:lnTo>
                                <a:lnTo>
                                  <a:pt x="3722624" y="7695183"/>
                                </a:lnTo>
                                <a:close/>
                                <a:moveTo>
                                  <a:pt x="3722624" y="7705344"/>
                                </a:moveTo>
                                <a:moveTo>
                                  <a:pt x="3742945" y="7705344"/>
                                </a:moveTo>
                                <a:lnTo>
                                  <a:pt x="3753104" y="7705344"/>
                                </a:lnTo>
                                <a:lnTo>
                                  <a:pt x="3753104" y="7695183"/>
                                </a:lnTo>
                                <a:lnTo>
                                  <a:pt x="3742945" y="7695183"/>
                                </a:lnTo>
                                <a:close/>
                                <a:moveTo>
                                  <a:pt x="3742945" y="7705344"/>
                                </a:moveTo>
                                <a:moveTo>
                                  <a:pt x="3763265" y="7705344"/>
                                </a:moveTo>
                                <a:lnTo>
                                  <a:pt x="3773424" y="7705344"/>
                                </a:lnTo>
                                <a:lnTo>
                                  <a:pt x="3773424" y="7695183"/>
                                </a:lnTo>
                                <a:lnTo>
                                  <a:pt x="3763265" y="7695183"/>
                                </a:lnTo>
                                <a:close/>
                                <a:moveTo>
                                  <a:pt x="3763265" y="7705344"/>
                                </a:moveTo>
                                <a:moveTo>
                                  <a:pt x="3783585" y="7705344"/>
                                </a:moveTo>
                                <a:lnTo>
                                  <a:pt x="3793745" y="7705344"/>
                                </a:lnTo>
                                <a:lnTo>
                                  <a:pt x="3793745" y="7695183"/>
                                </a:lnTo>
                                <a:lnTo>
                                  <a:pt x="3783585" y="7695183"/>
                                </a:lnTo>
                                <a:close/>
                                <a:moveTo>
                                  <a:pt x="3783585" y="7705344"/>
                                </a:moveTo>
                                <a:moveTo>
                                  <a:pt x="3803904" y="7705344"/>
                                </a:moveTo>
                                <a:lnTo>
                                  <a:pt x="3814065" y="7705344"/>
                                </a:lnTo>
                                <a:lnTo>
                                  <a:pt x="3814065" y="7695183"/>
                                </a:lnTo>
                                <a:lnTo>
                                  <a:pt x="3803904" y="7695183"/>
                                </a:lnTo>
                                <a:close/>
                                <a:moveTo>
                                  <a:pt x="3803904" y="7705344"/>
                                </a:moveTo>
                                <a:moveTo>
                                  <a:pt x="3824224" y="7705344"/>
                                </a:moveTo>
                                <a:lnTo>
                                  <a:pt x="3834385" y="7705344"/>
                                </a:lnTo>
                                <a:lnTo>
                                  <a:pt x="3834385" y="7695183"/>
                                </a:lnTo>
                                <a:lnTo>
                                  <a:pt x="3824224" y="7695183"/>
                                </a:lnTo>
                                <a:close/>
                                <a:moveTo>
                                  <a:pt x="3824224" y="7705344"/>
                                </a:moveTo>
                                <a:moveTo>
                                  <a:pt x="3844545" y="7705344"/>
                                </a:moveTo>
                                <a:lnTo>
                                  <a:pt x="3854704" y="7705344"/>
                                </a:lnTo>
                                <a:lnTo>
                                  <a:pt x="3854704" y="7695183"/>
                                </a:lnTo>
                                <a:lnTo>
                                  <a:pt x="3844545" y="7695183"/>
                                </a:lnTo>
                                <a:close/>
                                <a:moveTo>
                                  <a:pt x="3844545" y="7705344"/>
                                </a:moveTo>
                                <a:moveTo>
                                  <a:pt x="3864865" y="7705344"/>
                                </a:moveTo>
                                <a:lnTo>
                                  <a:pt x="3875024" y="7705344"/>
                                </a:lnTo>
                                <a:lnTo>
                                  <a:pt x="3875024" y="7695183"/>
                                </a:lnTo>
                                <a:lnTo>
                                  <a:pt x="3864865" y="7695183"/>
                                </a:lnTo>
                                <a:close/>
                                <a:moveTo>
                                  <a:pt x="3864865" y="7705344"/>
                                </a:moveTo>
                                <a:moveTo>
                                  <a:pt x="3885185" y="7705344"/>
                                </a:moveTo>
                                <a:lnTo>
                                  <a:pt x="3895345" y="7705344"/>
                                </a:lnTo>
                                <a:lnTo>
                                  <a:pt x="3895345" y="7695183"/>
                                </a:lnTo>
                                <a:lnTo>
                                  <a:pt x="3885185" y="7695183"/>
                                </a:lnTo>
                                <a:close/>
                                <a:moveTo>
                                  <a:pt x="3885185" y="7705344"/>
                                </a:moveTo>
                                <a:moveTo>
                                  <a:pt x="3905504" y="7705344"/>
                                </a:moveTo>
                                <a:lnTo>
                                  <a:pt x="3915665" y="7705344"/>
                                </a:lnTo>
                                <a:lnTo>
                                  <a:pt x="3915665" y="7695183"/>
                                </a:lnTo>
                                <a:lnTo>
                                  <a:pt x="3905504" y="7695183"/>
                                </a:lnTo>
                                <a:close/>
                                <a:moveTo>
                                  <a:pt x="3905504" y="7705344"/>
                                </a:moveTo>
                                <a:moveTo>
                                  <a:pt x="3925824" y="7705344"/>
                                </a:moveTo>
                                <a:lnTo>
                                  <a:pt x="3935985" y="7705344"/>
                                </a:lnTo>
                                <a:lnTo>
                                  <a:pt x="3935985" y="7695183"/>
                                </a:lnTo>
                                <a:lnTo>
                                  <a:pt x="3925824" y="7695183"/>
                                </a:lnTo>
                                <a:close/>
                                <a:moveTo>
                                  <a:pt x="3925824" y="7705344"/>
                                </a:moveTo>
                                <a:moveTo>
                                  <a:pt x="3946145" y="7705344"/>
                                </a:moveTo>
                                <a:lnTo>
                                  <a:pt x="3956304" y="7705344"/>
                                </a:lnTo>
                                <a:lnTo>
                                  <a:pt x="3956304" y="7695183"/>
                                </a:lnTo>
                                <a:lnTo>
                                  <a:pt x="3946145" y="7695183"/>
                                </a:lnTo>
                                <a:close/>
                                <a:moveTo>
                                  <a:pt x="3946145" y="7705344"/>
                                </a:moveTo>
                                <a:moveTo>
                                  <a:pt x="3966465" y="7705344"/>
                                </a:moveTo>
                                <a:lnTo>
                                  <a:pt x="3976624" y="7705344"/>
                                </a:lnTo>
                                <a:lnTo>
                                  <a:pt x="3976624" y="7695183"/>
                                </a:lnTo>
                                <a:lnTo>
                                  <a:pt x="3966465" y="7695183"/>
                                </a:lnTo>
                                <a:close/>
                                <a:moveTo>
                                  <a:pt x="3966465" y="7705344"/>
                                </a:moveTo>
                                <a:moveTo>
                                  <a:pt x="3986785" y="7705344"/>
                                </a:moveTo>
                                <a:lnTo>
                                  <a:pt x="3996945" y="7705344"/>
                                </a:lnTo>
                                <a:lnTo>
                                  <a:pt x="3996945" y="7695183"/>
                                </a:lnTo>
                                <a:lnTo>
                                  <a:pt x="3986785" y="7695183"/>
                                </a:lnTo>
                                <a:close/>
                                <a:moveTo>
                                  <a:pt x="3986785" y="7705344"/>
                                </a:moveTo>
                                <a:moveTo>
                                  <a:pt x="4007104" y="7705344"/>
                                </a:moveTo>
                                <a:lnTo>
                                  <a:pt x="4017265" y="7705344"/>
                                </a:lnTo>
                                <a:lnTo>
                                  <a:pt x="4017265" y="7695183"/>
                                </a:lnTo>
                                <a:lnTo>
                                  <a:pt x="4007104" y="7695183"/>
                                </a:lnTo>
                                <a:close/>
                                <a:moveTo>
                                  <a:pt x="4007104" y="7705344"/>
                                </a:moveTo>
                                <a:moveTo>
                                  <a:pt x="4027424" y="7705344"/>
                                </a:moveTo>
                                <a:lnTo>
                                  <a:pt x="4037585" y="7705344"/>
                                </a:lnTo>
                                <a:lnTo>
                                  <a:pt x="4037585" y="7695183"/>
                                </a:lnTo>
                                <a:lnTo>
                                  <a:pt x="4027424" y="7695183"/>
                                </a:lnTo>
                                <a:close/>
                                <a:moveTo>
                                  <a:pt x="4027424" y="7705344"/>
                                </a:moveTo>
                                <a:moveTo>
                                  <a:pt x="4047745" y="7705344"/>
                                </a:moveTo>
                                <a:lnTo>
                                  <a:pt x="4057904" y="7705344"/>
                                </a:lnTo>
                                <a:lnTo>
                                  <a:pt x="4057904" y="7695183"/>
                                </a:lnTo>
                                <a:lnTo>
                                  <a:pt x="4047745" y="7695183"/>
                                </a:lnTo>
                                <a:close/>
                                <a:moveTo>
                                  <a:pt x="4047745" y="7705344"/>
                                </a:moveTo>
                                <a:moveTo>
                                  <a:pt x="4068065" y="7705344"/>
                                </a:moveTo>
                                <a:lnTo>
                                  <a:pt x="4078224" y="7705344"/>
                                </a:lnTo>
                                <a:lnTo>
                                  <a:pt x="4078224" y="7695183"/>
                                </a:lnTo>
                                <a:lnTo>
                                  <a:pt x="4068065" y="7695183"/>
                                </a:lnTo>
                                <a:close/>
                                <a:moveTo>
                                  <a:pt x="4068065" y="7705344"/>
                                </a:moveTo>
                                <a:moveTo>
                                  <a:pt x="4088385" y="7705344"/>
                                </a:moveTo>
                                <a:lnTo>
                                  <a:pt x="4098545" y="7705344"/>
                                </a:lnTo>
                                <a:lnTo>
                                  <a:pt x="4098545" y="7695183"/>
                                </a:lnTo>
                                <a:lnTo>
                                  <a:pt x="4088385" y="7695183"/>
                                </a:lnTo>
                                <a:close/>
                                <a:moveTo>
                                  <a:pt x="4088385" y="7705344"/>
                                </a:moveTo>
                                <a:moveTo>
                                  <a:pt x="4108704" y="7705344"/>
                                </a:moveTo>
                                <a:lnTo>
                                  <a:pt x="4118865" y="7705344"/>
                                </a:lnTo>
                                <a:lnTo>
                                  <a:pt x="4118865" y="7695183"/>
                                </a:lnTo>
                                <a:lnTo>
                                  <a:pt x="4108704" y="7695183"/>
                                </a:lnTo>
                                <a:close/>
                                <a:moveTo>
                                  <a:pt x="4108704" y="7705344"/>
                                </a:moveTo>
                                <a:moveTo>
                                  <a:pt x="4129024" y="7705344"/>
                                </a:moveTo>
                                <a:lnTo>
                                  <a:pt x="4139185" y="7705344"/>
                                </a:lnTo>
                                <a:lnTo>
                                  <a:pt x="4139185" y="7695183"/>
                                </a:lnTo>
                                <a:lnTo>
                                  <a:pt x="4129024" y="7695183"/>
                                </a:lnTo>
                                <a:close/>
                                <a:moveTo>
                                  <a:pt x="4129024" y="7705344"/>
                                </a:moveTo>
                                <a:moveTo>
                                  <a:pt x="4149345" y="7705344"/>
                                </a:moveTo>
                                <a:lnTo>
                                  <a:pt x="4159504" y="7705344"/>
                                </a:lnTo>
                                <a:lnTo>
                                  <a:pt x="4159504" y="7695183"/>
                                </a:lnTo>
                                <a:lnTo>
                                  <a:pt x="4149345" y="7695183"/>
                                </a:lnTo>
                                <a:close/>
                                <a:moveTo>
                                  <a:pt x="4149345" y="7705344"/>
                                </a:moveTo>
                                <a:moveTo>
                                  <a:pt x="4169665" y="7705344"/>
                                </a:moveTo>
                                <a:lnTo>
                                  <a:pt x="4179824" y="7705344"/>
                                </a:lnTo>
                                <a:lnTo>
                                  <a:pt x="4179824" y="7695183"/>
                                </a:lnTo>
                                <a:lnTo>
                                  <a:pt x="4169665" y="7695183"/>
                                </a:lnTo>
                                <a:close/>
                                <a:moveTo>
                                  <a:pt x="4169665" y="7705344"/>
                                </a:moveTo>
                                <a:moveTo>
                                  <a:pt x="4189985" y="7705344"/>
                                </a:moveTo>
                                <a:lnTo>
                                  <a:pt x="4200145" y="7705344"/>
                                </a:lnTo>
                                <a:lnTo>
                                  <a:pt x="4200145" y="7695183"/>
                                </a:lnTo>
                                <a:lnTo>
                                  <a:pt x="4189985" y="7695183"/>
                                </a:lnTo>
                                <a:close/>
                                <a:moveTo>
                                  <a:pt x="4189985" y="7705344"/>
                                </a:moveTo>
                                <a:moveTo>
                                  <a:pt x="4210304" y="7705344"/>
                                </a:moveTo>
                                <a:lnTo>
                                  <a:pt x="4220465" y="7705344"/>
                                </a:lnTo>
                                <a:lnTo>
                                  <a:pt x="4220465" y="7695183"/>
                                </a:lnTo>
                                <a:lnTo>
                                  <a:pt x="4210304" y="7695183"/>
                                </a:lnTo>
                                <a:close/>
                                <a:moveTo>
                                  <a:pt x="4210304" y="7705344"/>
                                </a:moveTo>
                                <a:moveTo>
                                  <a:pt x="4230624" y="7705344"/>
                                </a:moveTo>
                                <a:lnTo>
                                  <a:pt x="4240785" y="7705344"/>
                                </a:lnTo>
                                <a:lnTo>
                                  <a:pt x="4240785" y="7695183"/>
                                </a:lnTo>
                                <a:lnTo>
                                  <a:pt x="4230624" y="7695183"/>
                                </a:lnTo>
                                <a:close/>
                                <a:moveTo>
                                  <a:pt x="4230624" y="7705344"/>
                                </a:moveTo>
                                <a:moveTo>
                                  <a:pt x="4250945" y="7705344"/>
                                </a:moveTo>
                                <a:lnTo>
                                  <a:pt x="4261104" y="7705344"/>
                                </a:lnTo>
                                <a:lnTo>
                                  <a:pt x="4261104" y="7695183"/>
                                </a:lnTo>
                                <a:lnTo>
                                  <a:pt x="4250945" y="7695183"/>
                                </a:lnTo>
                                <a:close/>
                                <a:moveTo>
                                  <a:pt x="4250945" y="7705344"/>
                                </a:moveTo>
                                <a:moveTo>
                                  <a:pt x="4271265" y="7705344"/>
                                </a:moveTo>
                                <a:lnTo>
                                  <a:pt x="4281424" y="7705344"/>
                                </a:lnTo>
                                <a:lnTo>
                                  <a:pt x="4281424" y="7695183"/>
                                </a:lnTo>
                                <a:lnTo>
                                  <a:pt x="4271265" y="7695183"/>
                                </a:lnTo>
                                <a:close/>
                                <a:moveTo>
                                  <a:pt x="4271265" y="7705344"/>
                                </a:moveTo>
                                <a:moveTo>
                                  <a:pt x="4291585" y="7705344"/>
                                </a:moveTo>
                                <a:lnTo>
                                  <a:pt x="4301745" y="7705344"/>
                                </a:lnTo>
                                <a:lnTo>
                                  <a:pt x="4301745" y="7695183"/>
                                </a:lnTo>
                                <a:lnTo>
                                  <a:pt x="4291585" y="7695183"/>
                                </a:lnTo>
                                <a:close/>
                                <a:moveTo>
                                  <a:pt x="4291585" y="7705344"/>
                                </a:moveTo>
                                <a:moveTo>
                                  <a:pt x="4311904" y="7705344"/>
                                </a:moveTo>
                                <a:lnTo>
                                  <a:pt x="4322065" y="7705344"/>
                                </a:lnTo>
                                <a:lnTo>
                                  <a:pt x="4322065" y="7695183"/>
                                </a:lnTo>
                                <a:lnTo>
                                  <a:pt x="4311904" y="7695183"/>
                                </a:lnTo>
                                <a:close/>
                                <a:moveTo>
                                  <a:pt x="4311904" y="7705344"/>
                                </a:moveTo>
                                <a:moveTo>
                                  <a:pt x="4332224" y="7705344"/>
                                </a:moveTo>
                                <a:lnTo>
                                  <a:pt x="4342385" y="7705344"/>
                                </a:lnTo>
                                <a:lnTo>
                                  <a:pt x="4342385" y="7695183"/>
                                </a:lnTo>
                                <a:lnTo>
                                  <a:pt x="4332224" y="7695183"/>
                                </a:lnTo>
                                <a:close/>
                                <a:moveTo>
                                  <a:pt x="4332224" y="7705344"/>
                                </a:moveTo>
                                <a:moveTo>
                                  <a:pt x="4352545" y="7705344"/>
                                </a:moveTo>
                                <a:lnTo>
                                  <a:pt x="4362704" y="7705344"/>
                                </a:lnTo>
                                <a:lnTo>
                                  <a:pt x="4362704" y="7695183"/>
                                </a:lnTo>
                                <a:lnTo>
                                  <a:pt x="4352545" y="7695183"/>
                                </a:lnTo>
                                <a:close/>
                                <a:moveTo>
                                  <a:pt x="4352545" y="7705344"/>
                                </a:moveTo>
                                <a:moveTo>
                                  <a:pt x="4372865" y="7705344"/>
                                </a:moveTo>
                                <a:lnTo>
                                  <a:pt x="4383024" y="7705344"/>
                                </a:lnTo>
                                <a:lnTo>
                                  <a:pt x="4383024" y="7695183"/>
                                </a:lnTo>
                                <a:lnTo>
                                  <a:pt x="4372865" y="7695183"/>
                                </a:lnTo>
                                <a:close/>
                                <a:moveTo>
                                  <a:pt x="4372865" y="7705344"/>
                                </a:moveTo>
                                <a:moveTo>
                                  <a:pt x="4393185" y="7705344"/>
                                </a:moveTo>
                                <a:lnTo>
                                  <a:pt x="4403345" y="7705344"/>
                                </a:lnTo>
                                <a:lnTo>
                                  <a:pt x="4403345" y="7695183"/>
                                </a:lnTo>
                                <a:lnTo>
                                  <a:pt x="4393185" y="7695183"/>
                                </a:lnTo>
                                <a:close/>
                                <a:moveTo>
                                  <a:pt x="4393185" y="7705344"/>
                                </a:moveTo>
                                <a:moveTo>
                                  <a:pt x="4413504" y="7705344"/>
                                </a:moveTo>
                                <a:lnTo>
                                  <a:pt x="4423665" y="7705344"/>
                                </a:lnTo>
                                <a:lnTo>
                                  <a:pt x="4423665" y="7695183"/>
                                </a:lnTo>
                                <a:lnTo>
                                  <a:pt x="4413504" y="7695183"/>
                                </a:lnTo>
                                <a:close/>
                                <a:moveTo>
                                  <a:pt x="4413504" y="7705344"/>
                                </a:moveTo>
                                <a:moveTo>
                                  <a:pt x="4433824" y="7705344"/>
                                </a:moveTo>
                                <a:lnTo>
                                  <a:pt x="4443985" y="7705344"/>
                                </a:lnTo>
                                <a:lnTo>
                                  <a:pt x="4443985" y="7695183"/>
                                </a:lnTo>
                                <a:lnTo>
                                  <a:pt x="4433824" y="7695183"/>
                                </a:lnTo>
                                <a:close/>
                                <a:moveTo>
                                  <a:pt x="4433824" y="7705344"/>
                                </a:moveTo>
                                <a:moveTo>
                                  <a:pt x="4454145" y="7705344"/>
                                </a:moveTo>
                                <a:lnTo>
                                  <a:pt x="4464304" y="7705344"/>
                                </a:lnTo>
                                <a:lnTo>
                                  <a:pt x="4464304" y="7695183"/>
                                </a:lnTo>
                                <a:lnTo>
                                  <a:pt x="4454145" y="7695183"/>
                                </a:lnTo>
                                <a:close/>
                                <a:moveTo>
                                  <a:pt x="4454145" y="7705344"/>
                                </a:moveTo>
                                <a:moveTo>
                                  <a:pt x="4474465" y="7705344"/>
                                </a:moveTo>
                                <a:lnTo>
                                  <a:pt x="4484624" y="7705344"/>
                                </a:lnTo>
                                <a:lnTo>
                                  <a:pt x="4484624" y="7695183"/>
                                </a:lnTo>
                                <a:lnTo>
                                  <a:pt x="4474465" y="7695183"/>
                                </a:lnTo>
                                <a:close/>
                                <a:moveTo>
                                  <a:pt x="4474465" y="7705344"/>
                                </a:moveTo>
                                <a:moveTo>
                                  <a:pt x="1223265" y="7548880"/>
                                </a:moveTo>
                                <a:lnTo>
                                  <a:pt x="1233424" y="7548880"/>
                                </a:lnTo>
                                <a:lnTo>
                                  <a:pt x="1233424" y="7538719"/>
                                </a:lnTo>
                                <a:lnTo>
                                  <a:pt x="1223265" y="7538719"/>
                                </a:lnTo>
                                <a:close/>
                                <a:moveTo>
                                  <a:pt x="1223265" y="7548880"/>
                                </a:moveTo>
                                <a:moveTo>
                                  <a:pt x="1243584" y="7548880"/>
                                </a:moveTo>
                                <a:lnTo>
                                  <a:pt x="1253745" y="7548880"/>
                                </a:lnTo>
                                <a:lnTo>
                                  <a:pt x="1253745" y="7538719"/>
                                </a:lnTo>
                                <a:lnTo>
                                  <a:pt x="1243584" y="7538719"/>
                                </a:lnTo>
                                <a:close/>
                                <a:moveTo>
                                  <a:pt x="1243584" y="7548880"/>
                                </a:moveTo>
                                <a:moveTo>
                                  <a:pt x="1263905" y="7548880"/>
                                </a:moveTo>
                                <a:lnTo>
                                  <a:pt x="1274065" y="7548880"/>
                                </a:lnTo>
                                <a:lnTo>
                                  <a:pt x="1274065" y="7538719"/>
                                </a:lnTo>
                                <a:lnTo>
                                  <a:pt x="1263905" y="7538719"/>
                                </a:lnTo>
                                <a:close/>
                                <a:moveTo>
                                  <a:pt x="1263905" y="7548880"/>
                                </a:moveTo>
                                <a:moveTo>
                                  <a:pt x="1284224" y="7548880"/>
                                </a:moveTo>
                                <a:lnTo>
                                  <a:pt x="1294384" y="7548880"/>
                                </a:lnTo>
                                <a:lnTo>
                                  <a:pt x="1294384" y="7538719"/>
                                </a:lnTo>
                                <a:lnTo>
                                  <a:pt x="1284224" y="7538719"/>
                                </a:lnTo>
                                <a:close/>
                                <a:moveTo>
                                  <a:pt x="1284224" y="7548880"/>
                                </a:moveTo>
                                <a:moveTo>
                                  <a:pt x="1304545" y="7548880"/>
                                </a:moveTo>
                                <a:lnTo>
                                  <a:pt x="1314705" y="7548880"/>
                                </a:lnTo>
                                <a:lnTo>
                                  <a:pt x="1314705" y="7538719"/>
                                </a:lnTo>
                                <a:lnTo>
                                  <a:pt x="1304545" y="7538719"/>
                                </a:lnTo>
                                <a:close/>
                                <a:moveTo>
                                  <a:pt x="1304545" y="7548880"/>
                                </a:moveTo>
                                <a:moveTo>
                                  <a:pt x="1324865" y="7548880"/>
                                </a:moveTo>
                                <a:lnTo>
                                  <a:pt x="1335024" y="7548880"/>
                                </a:lnTo>
                                <a:lnTo>
                                  <a:pt x="1335024" y="7538719"/>
                                </a:lnTo>
                                <a:lnTo>
                                  <a:pt x="1324865" y="7538719"/>
                                </a:lnTo>
                                <a:close/>
                                <a:moveTo>
                                  <a:pt x="1324865" y="7548880"/>
                                </a:moveTo>
                                <a:moveTo>
                                  <a:pt x="1345184" y="7548880"/>
                                </a:moveTo>
                                <a:lnTo>
                                  <a:pt x="1355345" y="7548880"/>
                                </a:lnTo>
                                <a:lnTo>
                                  <a:pt x="1355345" y="7538719"/>
                                </a:lnTo>
                                <a:lnTo>
                                  <a:pt x="1345184" y="7538719"/>
                                </a:lnTo>
                                <a:close/>
                                <a:moveTo>
                                  <a:pt x="1345184" y="7548880"/>
                                </a:moveTo>
                                <a:moveTo>
                                  <a:pt x="1365505" y="7548880"/>
                                </a:moveTo>
                                <a:lnTo>
                                  <a:pt x="1375665" y="7548880"/>
                                </a:lnTo>
                                <a:lnTo>
                                  <a:pt x="1375665" y="7538719"/>
                                </a:lnTo>
                                <a:lnTo>
                                  <a:pt x="1365505" y="7538719"/>
                                </a:lnTo>
                                <a:close/>
                                <a:moveTo>
                                  <a:pt x="1365505" y="7548880"/>
                                </a:moveTo>
                                <a:moveTo>
                                  <a:pt x="1385824" y="7548880"/>
                                </a:moveTo>
                                <a:lnTo>
                                  <a:pt x="1395984" y="7548880"/>
                                </a:lnTo>
                                <a:lnTo>
                                  <a:pt x="1395984" y="7538719"/>
                                </a:lnTo>
                                <a:lnTo>
                                  <a:pt x="1385824" y="7538719"/>
                                </a:lnTo>
                                <a:close/>
                                <a:moveTo>
                                  <a:pt x="1385824" y="7548880"/>
                                </a:moveTo>
                                <a:moveTo>
                                  <a:pt x="1406145" y="7548880"/>
                                </a:moveTo>
                                <a:lnTo>
                                  <a:pt x="1416305" y="7548880"/>
                                </a:lnTo>
                                <a:lnTo>
                                  <a:pt x="1416305" y="7538719"/>
                                </a:lnTo>
                                <a:lnTo>
                                  <a:pt x="1406145" y="7538719"/>
                                </a:lnTo>
                                <a:close/>
                                <a:moveTo>
                                  <a:pt x="1406145" y="7548880"/>
                                </a:moveTo>
                                <a:moveTo>
                                  <a:pt x="1426465" y="7548880"/>
                                </a:moveTo>
                                <a:lnTo>
                                  <a:pt x="1436624" y="7548880"/>
                                </a:lnTo>
                                <a:lnTo>
                                  <a:pt x="1436624" y="7538719"/>
                                </a:lnTo>
                                <a:lnTo>
                                  <a:pt x="1426465" y="7538719"/>
                                </a:lnTo>
                                <a:close/>
                                <a:moveTo>
                                  <a:pt x="1426465" y="7548880"/>
                                </a:moveTo>
                                <a:moveTo>
                                  <a:pt x="1446784" y="7548880"/>
                                </a:moveTo>
                                <a:lnTo>
                                  <a:pt x="1456945" y="7548880"/>
                                </a:lnTo>
                                <a:lnTo>
                                  <a:pt x="1456945" y="7538719"/>
                                </a:lnTo>
                                <a:lnTo>
                                  <a:pt x="1446784" y="7538719"/>
                                </a:lnTo>
                                <a:close/>
                                <a:moveTo>
                                  <a:pt x="1446784" y="7548880"/>
                                </a:moveTo>
                                <a:moveTo>
                                  <a:pt x="1467105" y="7548880"/>
                                </a:moveTo>
                                <a:lnTo>
                                  <a:pt x="1477265" y="7548880"/>
                                </a:lnTo>
                                <a:lnTo>
                                  <a:pt x="1477265" y="7538719"/>
                                </a:lnTo>
                                <a:lnTo>
                                  <a:pt x="1467105" y="7538719"/>
                                </a:lnTo>
                                <a:close/>
                                <a:moveTo>
                                  <a:pt x="1467105" y="7548880"/>
                                </a:moveTo>
                                <a:moveTo>
                                  <a:pt x="1487424" y="7548880"/>
                                </a:moveTo>
                                <a:lnTo>
                                  <a:pt x="1497584" y="7548880"/>
                                </a:lnTo>
                                <a:lnTo>
                                  <a:pt x="1497584" y="7538719"/>
                                </a:lnTo>
                                <a:lnTo>
                                  <a:pt x="1487424" y="7538719"/>
                                </a:lnTo>
                                <a:close/>
                                <a:moveTo>
                                  <a:pt x="1487424" y="7548880"/>
                                </a:moveTo>
                                <a:moveTo>
                                  <a:pt x="1507745" y="7548880"/>
                                </a:moveTo>
                                <a:lnTo>
                                  <a:pt x="1517905" y="7548880"/>
                                </a:lnTo>
                                <a:lnTo>
                                  <a:pt x="1517905" y="7538719"/>
                                </a:lnTo>
                                <a:lnTo>
                                  <a:pt x="1507745" y="7538719"/>
                                </a:lnTo>
                                <a:close/>
                                <a:moveTo>
                                  <a:pt x="1507745" y="7548880"/>
                                </a:moveTo>
                                <a:moveTo>
                                  <a:pt x="1528065" y="7548880"/>
                                </a:moveTo>
                                <a:lnTo>
                                  <a:pt x="1538224" y="7548880"/>
                                </a:lnTo>
                                <a:lnTo>
                                  <a:pt x="1538224" y="7538719"/>
                                </a:lnTo>
                                <a:lnTo>
                                  <a:pt x="1528065" y="7538719"/>
                                </a:lnTo>
                                <a:close/>
                                <a:moveTo>
                                  <a:pt x="1528065" y="7548880"/>
                                </a:moveTo>
                                <a:moveTo>
                                  <a:pt x="1548384" y="7548880"/>
                                </a:moveTo>
                                <a:lnTo>
                                  <a:pt x="1558545" y="7548880"/>
                                </a:lnTo>
                                <a:lnTo>
                                  <a:pt x="1558545" y="7538719"/>
                                </a:lnTo>
                                <a:lnTo>
                                  <a:pt x="1548384" y="7538719"/>
                                </a:lnTo>
                                <a:close/>
                                <a:moveTo>
                                  <a:pt x="1548384" y="7548880"/>
                                </a:moveTo>
                                <a:moveTo>
                                  <a:pt x="1568705" y="7548880"/>
                                </a:moveTo>
                                <a:lnTo>
                                  <a:pt x="1578865" y="7548880"/>
                                </a:lnTo>
                                <a:lnTo>
                                  <a:pt x="1578865" y="7538719"/>
                                </a:lnTo>
                                <a:lnTo>
                                  <a:pt x="1568705" y="7538719"/>
                                </a:lnTo>
                                <a:close/>
                                <a:moveTo>
                                  <a:pt x="1568705" y="7548880"/>
                                </a:moveTo>
                                <a:moveTo>
                                  <a:pt x="1589024" y="7548880"/>
                                </a:moveTo>
                                <a:lnTo>
                                  <a:pt x="1599184" y="7548880"/>
                                </a:lnTo>
                                <a:lnTo>
                                  <a:pt x="1599184" y="7538719"/>
                                </a:lnTo>
                                <a:lnTo>
                                  <a:pt x="1589024" y="7538719"/>
                                </a:lnTo>
                                <a:close/>
                                <a:moveTo>
                                  <a:pt x="1589024" y="7548880"/>
                                </a:moveTo>
                                <a:moveTo>
                                  <a:pt x="1609345" y="7548880"/>
                                </a:moveTo>
                                <a:lnTo>
                                  <a:pt x="1619505" y="7548880"/>
                                </a:lnTo>
                                <a:lnTo>
                                  <a:pt x="1619505" y="7538719"/>
                                </a:lnTo>
                                <a:lnTo>
                                  <a:pt x="1609345" y="7538719"/>
                                </a:lnTo>
                                <a:close/>
                                <a:moveTo>
                                  <a:pt x="1609345" y="7548880"/>
                                </a:moveTo>
                                <a:moveTo>
                                  <a:pt x="1629665" y="7548880"/>
                                </a:moveTo>
                                <a:lnTo>
                                  <a:pt x="1639824" y="7548880"/>
                                </a:lnTo>
                                <a:lnTo>
                                  <a:pt x="1639824" y="7538719"/>
                                </a:lnTo>
                                <a:lnTo>
                                  <a:pt x="1629665" y="7538719"/>
                                </a:lnTo>
                                <a:close/>
                                <a:moveTo>
                                  <a:pt x="1629665" y="7548880"/>
                                </a:moveTo>
                                <a:moveTo>
                                  <a:pt x="1649984" y="7548880"/>
                                </a:moveTo>
                                <a:lnTo>
                                  <a:pt x="1660145" y="7548880"/>
                                </a:lnTo>
                                <a:lnTo>
                                  <a:pt x="1660145" y="7538719"/>
                                </a:lnTo>
                                <a:lnTo>
                                  <a:pt x="1649984" y="7538719"/>
                                </a:lnTo>
                                <a:close/>
                                <a:moveTo>
                                  <a:pt x="1649984" y="7548880"/>
                                </a:moveTo>
                                <a:moveTo>
                                  <a:pt x="1670305" y="7548880"/>
                                </a:moveTo>
                                <a:lnTo>
                                  <a:pt x="1680465" y="7548880"/>
                                </a:lnTo>
                                <a:lnTo>
                                  <a:pt x="1680465" y="7538719"/>
                                </a:lnTo>
                                <a:lnTo>
                                  <a:pt x="1670305" y="7538719"/>
                                </a:lnTo>
                                <a:close/>
                                <a:moveTo>
                                  <a:pt x="1670305" y="7548880"/>
                                </a:moveTo>
                                <a:moveTo>
                                  <a:pt x="1690624" y="7548880"/>
                                </a:moveTo>
                                <a:lnTo>
                                  <a:pt x="1700784" y="7548880"/>
                                </a:lnTo>
                                <a:lnTo>
                                  <a:pt x="1700784" y="7538719"/>
                                </a:lnTo>
                                <a:lnTo>
                                  <a:pt x="1690624" y="7538719"/>
                                </a:lnTo>
                                <a:close/>
                                <a:moveTo>
                                  <a:pt x="1690624" y="7548880"/>
                                </a:moveTo>
                                <a:moveTo>
                                  <a:pt x="1710945" y="7548880"/>
                                </a:moveTo>
                                <a:lnTo>
                                  <a:pt x="1721105" y="7548880"/>
                                </a:lnTo>
                                <a:lnTo>
                                  <a:pt x="1721105" y="7538719"/>
                                </a:lnTo>
                                <a:lnTo>
                                  <a:pt x="1710945" y="7538719"/>
                                </a:lnTo>
                                <a:close/>
                                <a:moveTo>
                                  <a:pt x="1710945" y="7548880"/>
                                </a:moveTo>
                                <a:moveTo>
                                  <a:pt x="1731265" y="7548880"/>
                                </a:moveTo>
                                <a:lnTo>
                                  <a:pt x="1741424" y="7548880"/>
                                </a:lnTo>
                                <a:lnTo>
                                  <a:pt x="1741424" y="7538719"/>
                                </a:lnTo>
                                <a:lnTo>
                                  <a:pt x="1731265" y="7538719"/>
                                </a:lnTo>
                                <a:close/>
                                <a:moveTo>
                                  <a:pt x="1731265" y="7548880"/>
                                </a:moveTo>
                                <a:moveTo>
                                  <a:pt x="1751584" y="7548880"/>
                                </a:moveTo>
                                <a:lnTo>
                                  <a:pt x="1761745" y="7548880"/>
                                </a:lnTo>
                                <a:lnTo>
                                  <a:pt x="1761745" y="7538719"/>
                                </a:lnTo>
                                <a:lnTo>
                                  <a:pt x="1751584" y="7538719"/>
                                </a:lnTo>
                                <a:close/>
                                <a:moveTo>
                                  <a:pt x="1751584" y="7548880"/>
                                </a:moveTo>
                                <a:moveTo>
                                  <a:pt x="1771905" y="7548880"/>
                                </a:moveTo>
                                <a:lnTo>
                                  <a:pt x="1782065" y="7548880"/>
                                </a:lnTo>
                                <a:lnTo>
                                  <a:pt x="1782065" y="7538719"/>
                                </a:lnTo>
                                <a:lnTo>
                                  <a:pt x="1771905" y="7538719"/>
                                </a:lnTo>
                                <a:close/>
                                <a:moveTo>
                                  <a:pt x="1771905" y="7548880"/>
                                </a:moveTo>
                                <a:moveTo>
                                  <a:pt x="1792224" y="7548880"/>
                                </a:moveTo>
                                <a:lnTo>
                                  <a:pt x="1802384" y="7548880"/>
                                </a:lnTo>
                                <a:lnTo>
                                  <a:pt x="1802384" y="7538719"/>
                                </a:lnTo>
                                <a:lnTo>
                                  <a:pt x="1792224" y="7538719"/>
                                </a:lnTo>
                                <a:close/>
                                <a:moveTo>
                                  <a:pt x="1792224" y="7548880"/>
                                </a:moveTo>
                                <a:moveTo>
                                  <a:pt x="1812545" y="7548880"/>
                                </a:moveTo>
                                <a:lnTo>
                                  <a:pt x="1822705" y="7548880"/>
                                </a:lnTo>
                                <a:lnTo>
                                  <a:pt x="1822705" y="7538719"/>
                                </a:lnTo>
                                <a:lnTo>
                                  <a:pt x="1812545" y="7538719"/>
                                </a:lnTo>
                                <a:close/>
                                <a:moveTo>
                                  <a:pt x="1812545" y="7548880"/>
                                </a:moveTo>
                                <a:moveTo>
                                  <a:pt x="1832865" y="7548880"/>
                                </a:moveTo>
                                <a:lnTo>
                                  <a:pt x="1843024" y="7548880"/>
                                </a:lnTo>
                                <a:lnTo>
                                  <a:pt x="1843024" y="7538719"/>
                                </a:lnTo>
                                <a:lnTo>
                                  <a:pt x="1832865" y="7538719"/>
                                </a:lnTo>
                                <a:close/>
                                <a:moveTo>
                                  <a:pt x="1832865" y="7548880"/>
                                </a:moveTo>
                                <a:moveTo>
                                  <a:pt x="1853184" y="7548880"/>
                                </a:moveTo>
                                <a:lnTo>
                                  <a:pt x="1863345" y="7548880"/>
                                </a:lnTo>
                                <a:lnTo>
                                  <a:pt x="1863345" y="7538719"/>
                                </a:lnTo>
                                <a:lnTo>
                                  <a:pt x="1853184" y="7538719"/>
                                </a:lnTo>
                                <a:close/>
                                <a:moveTo>
                                  <a:pt x="1853184" y="7548880"/>
                                </a:moveTo>
                                <a:moveTo>
                                  <a:pt x="1873505" y="7548880"/>
                                </a:moveTo>
                                <a:lnTo>
                                  <a:pt x="1883665" y="7548880"/>
                                </a:lnTo>
                                <a:lnTo>
                                  <a:pt x="1883665" y="7538719"/>
                                </a:lnTo>
                                <a:lnTo>
                                  <a:pt x="1873505" y="7538719"/>
                                </a:lnTo>
                                <a:close/>
                                <a:moveTo>
                                  <a:pt x="1873505" y="7548880"/>
                                </a:moveTo>
                                <a:moveTo>
                                  <a:pt x="1893824" y="7548880"/>
                                </a:moveTo>
                                <a:lnTo>
                                  <a:pt x="1903984" y="7548880"/>
                                </a:lnTo>
                                <a:lnTo>
                                  <a:pt x="1903984" y="7538719"/>
                                </a:lnTo>
                                <a:lnTo>
                                  <a:pt x="1893824" y="7538719"/>
                                </a:lnTo>
                                <a:close/>
                                <a:moveTo>
                                  <a:pt x="1893824" y="7548880"/>
                                </a:moveTo>
                                <a:moveTo>
                                  <a:pt x="1914145" y="7548880"/>
                                </a:moveTo>
                                <a:lnTo>
                                  <a:pt x="1924305" y="7548880"/>
                                </a:lnTo>
                                <a:lnTo>
                                  <a:pt x="1924305" y="7538719"/>
                                </a:lnTo>
                                <a:lnTo>
                                  <a:pt x="1914145" y="7538719"/>
                                </a:lnTo>
                                <a:close/>
                                <a:moveTo>
                                  <a:pt x="1914145" y="7548880"/>
                                </a:moveTo>
                                <a:moveTo>
                                  <a:pt x="1934465" y="7548880"/>
                                </a:moveTo>
                                <a:lnTo>
                                  <a:pt x="1944624" y="7548880"/>
                                </a:lnTo>
                                <a:lnTo>
                                  <a:pt x="1944624" y="7538719"/>
                                </a:lnTo>
                                <a:lnTo>
                                  <a:pt x="1934465" y="7538719"/>
                                </a:lnTo>
                                <a:close/>
                                <a:moveTo>
                                  <a:pt x="1934465" y="7548880"/>
                                </a:moveTo>
                                <a:moveTo>
                                  <a:pt x="1954784" y="7548880"/>
                                </a:moveTo>
                                <a:lnTo>
                                  <a:pt x="1964945" y="7548880"/>
                                </a:lnTo>
                                <a:lnTo>
                                  <a:pt x="1964945" y="7538719"/>
                                </a:lnTo>
                                <a:lnTo>
                                  <a:pt x="1954784" y="7538719"/>
                                </a:lnTo>
                                <a:close/>
                                <a:moveTo>
                                  <a:pt x="1954784" y="7548880"/>
                                </a:moveTo>
                                <a:moveTo>
                                  <a:pt x="1975105" y="7548880"/>
                                </a:moveTo>
                                <a:lnTo>
                                  <a:pt x="1985265" y="7548880"/>
                                </a:lnTo>
                                <a:lnTo>
                                  <a:pt x="1985265" y="7538719"/>
                                </a:lnTo>
                                <a:lnTo>
                                  <a:pt x="1975105" y="7538719"/>
                                </a:lnTo>
                                <a:close/>
                                <a:moveTo>
                                  <a:pt x="1975105" y="7548880"/>
                                </a:moveTo>
                                <a:moveTo>
                                  <a:pt x="1995424" y="7548880"/>
                                </a:moveTo>
                                <a:lnTo>
                                  <a:pt x="2005584" y="7548880"/>
                                </a:lnTo>
                                <a:lnTo>
                                  <a:pt x="2005584" y="7538719"/>
                                </a:lnTo>
                                <a:lnTo>
                                  <a:pt x="1995424" y="7538719"/>
                                </a:lnTo>
                                <a:close/>
                                <a:moveTo>
                                  <a:pt x="1995424" y="7548880"/>
                                </a:moveTo>
                                <a:moveTo>
                                  <a:pt x="2015745" y="7548880"/>
                                </a:moveTo>
                                <a:lnTo>
                                  <a:pt x="2025905" y="7548880"/>
                                </a:lnTo>
                                <a:lnTo>
                                  <a:pt x="2025905" y="7538719"/>
                                </a:lnTo>
                                <a:lnTo>
                                  <a:pt x="2015745" y="7538719"/>
                                </a:lnTo>
                                <a:close/>
                                <a:moveTo>
                                  <a:pt x="2015745" y="7548880"/>
                                </a:moveTo>
                                <a:moveTo>
                                  <a:pt x="2036065" y="7548880"/>
                                </a:moveTo>
                                <a:lnTo>
                                  <a:pt x="2046224" y="7548880"/>
                                </a:lnTo>
                                <a:lnTo>
                                  <a:pt x="2046224" y="7538719"/>
                                </a:lnTo>
                                <a:lnTo>
                                  <a:pt x="2036065" y="7538719"/>
                                </a:lnTo>
                                <a:close/>
                                <a:moveTo>
                                  <a:pt x="2036065" y="7548880"/>
                                </a:moveTo>
                                <a:moveTo>
                                  <a:pt x="2056384" y="7548880"/>
                                </a:moveTo>
                                <a:lnTo>
                                  <a:pt x="2066545" y="7548880"/>
                                </a:lnTo>
                                <a:lnTo>
                                  <a:pt x="2066545" y="7538719"/>
                                </a:lnTo>
                                <a:lnTo>
                                  <a:pt x="2056384" y="7538719"/>
                                </a:lnTo>
                                <a:close/>
                                <a:moveTo>
                                  <a:pt x="2056384" y="7548880"/>
                                </a:moveTo>
                                <a:moveTo>
                                  <a:pt x="2076705" y="7548880"/>
                                </a:moveTo>
                                <a:lnTo>
                                  <a:pt x="2086865" y="7548880"/>
                                </a:lnTo>
                                <a:lnTo>
                                  <a:pt x="2086865" y="7538719"/>
                                </a:lnTo>
                                <a:lnTo>
                                  <a:pt x="2076705" y="7538719"/>
                                </a:lnTo>
                                <a:close/>
                                <a:moveTo>
                                  <a:pt x="2076705" y="7548880"/>
                                </a:moveTo>
                                <a:moveTo>
                                  <a:pt x="2097024" y="7548880"/>
                                </a:moveTo>
                                <a:lnTo>
                                  <a:pt x="2107184" y="7548880"/>
                                </a:lnTo>
                                <a:lnTo>
                                  <a:pt x="2107184" y="7538719"/>
                                </a:lnTo>
                                <a:lnTo>
                                  <a:pt x="2097024" y="7538719"/>
                                </a:lnTo>
                                <a:close/>
                                <a:moveTo>
                                  <a:pt x="2097024" y="7548880"/>
                                </a:moveTo>
                                <a:moveTo>
                                  <a:pt x="2117345" y="7548880"/>
                                </a:moveTo>
                                <a:lnTo>
                                  <a:pt x="2127505" y="7548880"/>
                                </a:lnTo>
                                <a:lnTo>
                                  <a:pt x="2127505" y="7538719"/>
                                </a:lnTo>
                                <a:lnTo>
                                  <a:pt x="2117345" y="7538719"/>
                                </a:lnTo>
                                <a:close/>
                                <a:moveTo>
                                  <a:pt x="2117345" y="7548880"/>
                                </a:moveTo>
                                <a:moveTo>
                                  <a:pt x="2137665" y="7548880"/>
                                </a:moveTo>
                                <a:lnTo>
                                  <a:pt x="2147824" y="7548880"/>
                                </a:lnTo>
                                <a:lnTo>
                                  <a:pt x="2147824" y="7538719"/>
                                </a:lnTo>
                                <a:lnTo>
                                  <a:pt x="2137665" y="7538719"/>
                                </a:lnTo>
                                <a:close/>
                                <a:moveTo>
                                  <a:pt x="2137665" y="7548880"/>
                                </a:moveTo>
                                <a:moveTo>
                                  <a:pt x="2157984" y="7548880"/>
                                </a:moveTo>
                                <a:lnTo>
                                  <a:pt x="2168145" y="7548880"/>
                                </a:lnTo>
                                <a:lnTo>
                                  <a:pt x="2168145" y="7538719"/>
                                </a:lnTo>
                                <a:lnTo>
                                  <a:pt x="2157984" y="7538719"/>
                                </a:lnTo>
                                <a:close/>
                                <a:moveTo>
                                  <a:pt x="2157984" y="7548880"/>
                                </a:moveTo>
                                <a:moveTo>
                                  <a:pt x="2178305" y="7548880"/>
                                </a:moveTo>
                                <a:lnTo>
                                  <a:pt x="2188465" y="7548880"/>
                                </a:lnTo>
                                <a:lnTo>
                                  <a:pt x="2188465" y="7538719"/>
                                </a:lnTo>
                                <a:lnTo>
                                  <a:pt x="2178305" y="7538719"/>
                                </a:lnTo>
                                <a:close/>
                                <a:moveTo>
                                  <a:pt x="2178305" y="7548880"/>
                                </a:moveTo>
                                <a:moveTo>
                                  <a:pt x="2198624" y="7548880"/>
                                </a:moveTo>
                                <a:lnTo>
                                  <a:pt x="2208784" y="7548880"/>
                                </a:lnTo>
                                <a:lnTo>
                                  <a:pt x="2208784" y="7538719"/>
                                </a:lnTo>
                                <a:lnTo>
                                  <a:pt x="2198624" y="7538719"/>
                                </a:lnTo>
                                <a:close/>
                                <a:moveTo>
                                  <a:pt x="2198624" y="7548880"/>
                                </a:moveTo>
                                <a:moveTo>
                                  <a:pt x="2218945" y="7548880"/>
                                </a:moveTo>
                                <a:lnTo>
                                  <a:pt x="2229105" y="7548880"/>
                                </a:lnTo>
                                <a:lnTo>
                                  <a:pt x="2229105" y="7538719"/>
                                </a:lnTo>
                                <a:lnTo>
                                  <a:pt x="2218945" y="7538719"/>
                                </a:lnTo>
                                <a:close/>
                                <a:moveTo>
                                  <a:pt x="2218945" y="7548880"/>
                                </a:moveTo>
                                <a:moveTo>
                                  <a:pt x="2239265" y="7548880"/>
                                </a:moveTo>
                                <a:lnTo>
                                  <a:pt x="2249424" y="7548880"/>
                                </a:lnTo>
                                <a:lnTo>
                                  <a:pt x="2249424" y="7538719"/>
                                </a:lnTo>
                                <a:lnTo>
                                  <a:pt x="2239265" y="7538719"/>
                                </a:lnTo>
                                <a:close/>
                                <a:moveTo>
                                  <a:pt x="2239265" y="7548880"/>
                                </a:moveTo>
                                <a:moveTo>
                                  <a:pt x="2259584" y="7548880"/>
                                </a:moveTo>
                                <a:lnTo>
                                  <a:pt x="2269745" y="7548880"/>
                                </a:lnTo>
                                <a:lnTo>
                                  <a:pt x="2269745" y="7538719"/>
                                </a:lnTo>
                                <a:lnTo>
                                  <a:pt x="2259584" y="7538719"/>
                                </a:lnTo>
                                <a:close/>
                                <a:moveTo>
                                  <a:pt x="2259584" y="7548880"/>
                                </a:moveTo>
                                <a:moveTo>
                                  <a:pt x="2279905" y="7548880"/>
                                </a:moveTo>
                                <a:lnTo>
                                  <a:pt x="2290065" y="7548880"/>
                                </a:lnTo>
                                <a:lnTo>
                                  <a:pt x="2290065" y="7538719"/>
                                </a:lnTo>
                                <a:lnTo>
                                  <a:pt x="2279905" y="7538719"/>
                                </a:lnTo>
                                <a:close/>
                                <a:moveTo>
                                  <a:pt x="2279905" y="7548880"/>
                                </a:moveTo>
                                <a:moveTo>
                                  <a:pt x="2300224" y="7548880"/>
                                </a:moveTo>
                                <a:lnTo>
                                  <a:pt x="2310384" y="7548880"/>
                                </a:lnTo>
                                <a:lnTo>
                                  <a:pt x="2310384" y="7538719"/>
                                </a:lnTo>
                                <a:lnTo>
                                  <a:pt x="2300224" y="7538719"/>
                                </a:lnTo>
                                <a:close/>
                                <a:moveTo>
                                  <a:pt x="2300224" y="7548880"/>
                                </a:moveTo>
                                <a:moveTo>
                                  <a:pt x="2320545" y="7548880"/>
                                </a:moveTo>
                                <a:lnTo>
                                  <a:pt x="2330705" y="7548880"/>
                                </a:lnTo>
                                <a:lnTo>
                                  <a:pt x="2330705" y="7538719"/>
                                </a:lnTo>
                                <a:lnTo>
                                  <a:pt x="2320545" y="7538719"/>
                                </a:lnTo>
                                <a:close/>
                                <a:moveTo>
                                  <a:pt x="2320545" y="7548880"/>
                                </a:moveTo>
                                <a:moveTo>
                                  <a:pt x="2340865" y="7548880"/>
                                </a:moveTo>
                                <a:lnTo>
                                  <a:pt x="2351024" y="7548880"/>
                                </a:lnTo>
                                <a:lnTo>
                                  <a:pt x="2351024" y="7538719"/>
                                </a:lnTo>
                                <a:lnTo>
                                  <a:pt x="2340865" y="7538719"/>
                                </a:lnTo>
                                <a:close/>
                                <a:moveTo>
                                  <a:pt x="2340865" y="7548880"/>
                                </a:moveTo>
                                <a:moveTo>
                                  <a:pt x="2361184" y="7548880"/>
                                </a:moveTo>
                                <a:lnTo>
                                  <a:pt x="2371345" y="7548880"/>
                                </a:lnTo>
                                <a:lnTo>
                                  <a:pt x="2371345" y="7538719"/>
                                </a:lnTo>
                                <a:lnTo>
                                  <a:pt x="2361184" y="7538719"/>
                                </a:lnTo>
                                <a:close/>
                                <a:moveTo>
                                  <a:pt x="2361184" y="7548880"/>
                                </a:moveTo>
                                <a:moveTo>
                                  <a:pt x="2381505" y="7548880"/>
                                </a:moveTo>
                                <a:lnTo>
                                  <a:pt x="2391665" y="7548880"/>
                                </a:lnTo>
                                <a:lnTo>
                                  <a:pt x="2391665" y="7538719"/>
                                </a:lnTo>
                                <a:lnTo>
                                  <a:pt x="2381505" y="7538719"/>
                                </a:lnTo>
                                <a:close/>
                                <a:moveTo>
                                  <a:pt x="2381505" y="7548880"/>
                                </a:moveTo>
                                <a:moveTo>
                                  <a:pt x="2401824" y="7548880"/>
                                </a:moveTo>
                                <a:lnTo>
                                  <a:pt x="2411984" y="7548880"/>
                                </a:lnTo>
                                <a:lnTo>
                                  <a:pt x="2411984" y="7538719"/>
                                </a:lnTo>
                                <a:lnTo>
                                  <a:pt x="2401824" y="7538719"/>
                                </a:lnTo>
                                <a:close/>
                                <a:moveTo>
                                  <a:pt x="2401824" y="7548880"/>
                                </a:moveTo>
                                <a:moveTo>
                                  <a:pt x="2422145" y="7548880"/>
                                </a:moveTo>
                                <a:lnTo>
                                  <a:pt x="2432305" y="7548880"/>
                                </a:lnTo>
                                <a:lnTo>
                                  <a:pt x="2432305" y="7538719"/>
                                </a:lnTo>
                                <a:lnTo>
                                  <a:pt x="2422145" y="7538719"/>
                                </a:lnTo>
                                <a:close/>
                                <a:moveTo>
                                  <a:pt x="2422145" y="7548880"/>
                                </a:moveTo>
                                <a:moveTo>
                                  <a:pt x="2442465" y="7548880"/>
                                </a:moveTo>
                                <a:lnTo>
                                  <a:pt x="2452624" y="7548880"/>
                                </a:lnTo>
                                <a:lnTo>
                                  <a:pt x="2452624" y="7538719"/>
                                </a:lnTo>
                                <a:lnTo>
                                  <a:pt x="2442465" y="7538719"/>
                                </a:lnTo>
                                <a:close/>
                                <a:moveTo>
                                  <a:pt x="2442465" y="7548880"/>
                                </a:moveTo>
                                <a:moveTo>
                                  <a:pt x="2462784" y="7548880"/>
                                </a:moveTo>
                                <a:lnTo>
                                  <a:pt x="2472945" y="7548880"/>
                                </a:lnTo>
                                <a:lnTo>
                                  <a:pt x="2472945" y="7538719"/>
                                </a:lnTo>
                                <a:lnTo>
                                  <a:pt x="2462784" y="7538719"/>
                                </a:lnTo>
                                <a:close/>
                                <a:moveTo>
                                  <a:pt x="2462784" y="7548880"/>
                                </a:moveTo>
                                <a:moveTo>
                                  <a:pt x="2483105" y="7548880"/>
                                </a:moveTo>
                                <a:lnTo>
                                  <a:pt x="2493265" y="7548880"/>
                                </a:lnTo>
                                <a:lnTo>
                                  <a:pt x="2493265" y="7538719"/>
                                </a:lnTo>
                                <a:lnTo>
                                  <a:pt x="2483105" y="7538719"/>
                                </a:lnTo>
                                <a:close/>
                                <a:moveTo>
                                  <a:pt x="2483105" y="7548880"/>
                                </a:moveTo>
                                <a:moveTo>
                                  <a:pt x="2503424" y="7548880"/>
                                </a:moveTo>
                                <a:lnTo>
                                  <a:pt x="2513584" y="7548880"/>
                                </a:lnTo>
                                <a:lnTo>
                                  <a:pt x="2513584" y="7538719"/>
                                </a:lnTo>
                                <a:lnTo>
                                  <a:pt x="2503424" y="7538719"/>
                                </a:lnTo>
                                <a:close/>
                                <a:moveTo>
                                  <a:pt x="2503424" y="7548880"/>
                                </a:moveTo>
                                <a:moveTo>
                                  <a:pt x="2523745" y="7548880"/>
                                </a:moveTo>
                                <a:lnTo>
                                  <a:pt x="2533905" y="7548880"/>
                                </a:lnTo>
                                <a:lnTo>
                                  <a:pt x="2533905" y="7538719"/>
                                </a:lnTo>
                                <a:lnTo>
                                  <a:pt x="2523745" y="7538719"/>
                                </a:lnTo>
                                <a:close/>
                                <a:moveTo>
                                  <a:pt x="2523745" y="7548880"/>
                                </a:moveTo>
                                <a:moveTo>
                                  <a:pt x="2544065" y="7548880"/>
                                </a:moveTo>
                                <a:lnTo>
                                  <a:pt x="2554224" y="7548880"/>
                                </a:lnTo>
                                <a:lnTo>
                                  <a:pt x="2554224" y="7538719"/>
                                </a:lnTo>
                                <a:lnTo>
                                  <a:pt x="2544065" y="7538719"/>
                                </a:lnTo>
                                <a:close/>
                                <a:moveTo>
                                  <a:pt x="2544065" y="7548880"/>
                                </a:moveTo>
                                <a:moveTo>
                                  <a:pt x="2564384" y="7548880"/>
                                </a:moveTo>
                                <a:lnTo>
                                  <a:pt x="2574545" y="7548880"/>
                                </a:lnTo>
                                <a:lnTo>
                                  <a:pt x="2574545" y="7538719"/>
                                </a:lnTo>
                                <a:lnTo>
                                  <a:pt x="2564384" y="7538719"/>
                                </a:lnTo>
                                <a:close/>
                                <a:moveTo>
                                  <a:pt x="2564384" y="7548880"/>
                                </a:moveTo>
                                <a:moveTo>
                                  <a:pt x="2584705" y="7548880"/>
                                </a:moveTo>
                                <a:lnTo>
                                  <a:pt x="2594865" y="7548880"/>
                                </a:lnTo>
                                <a:lnTo>
                                  <a:pt x="2594865" y="7538719"/>
                                </a:lnTo>
                                <a:lnTo>
                                  <a:pt x="2584705" y="7538719"/>
                                </a:lnTo>
                                <a:close/>
                                <a:moveTo>
                                  <a:pt x="2584705" y="7548880"/>
                                </a:moveTo>
                                <a:moveTo>
                                  <a:pt x="2605024" y="7548880"/>
                                </a:moveTo>
                                <a:lnTo>
                                  <a:pt x="2615184" y="7548880"/>
                                </a:lnTo>
                                <a:lnTo>
                                  <a:pt x="2615184" y="7538719"/>
                                </a:lnTo>
                                <a:lnTo>
                                  <a:pt x="2605024" y="7538719"/>
                                </a:lnTo>
                                <a:close/>
                                <a:moveTo>
                                  <a:pt x="2605024" y="7548880"/>
                                </a:moveTo>
                                <a:moveTo>
                                  <a:pt x="2625345" y="7548880"/>
                                </a:moveTo>
                                <a:lnTo>
                                  <a:pt x="2635505" y="7548880"/>
                                </a:lnTo>
                                <a:lnTo>
                                  <a:pt x="2635505" y="7538719"/>
                                </a:lnTo>
                                <a:lnTo>
                                  <a:pt x="2625345" y="7538719"/>
                                </a:lnTo>
                                <a:close/>
                                <a:moveTo>
                                  <a:pt x="2625345" y="7548880"/>
                                </a:moveTo>
                                <a:moveTo>
                                  <a:pt x="2645665" y="7548880"/>
                                </a:moveTo>
                                <a:lnTo>
                                  <a:pt x="2655824" y="7548880"/>
                                </a:lnTo>
                                <a:lnTo>
                                  <a:pt x="2655824" y="7538719"/>
                                </a:lnTo>
                                <a:lnTo>
                                  <a:pt x="2645665" y="7538719"/>
                                </a:lnTo>
                                <a:close/>
                                <a:moveTo>
                                  <a:pt x="2645665" y="7548880"/>
                                </a:moveTo>
                                <a:moveTo>
                                  <a:pt x="2665984" y="7548880"/>
                                </a:moveTo>
                                <a:lnTo>
                                  <a:pt x="2676145" y="7548880"/>
                                </a:lnTo>
                                <a:lnTo>
                                  <a:pt x="2676145" y="7538719"/>
                                </a:lnTo>
                                <a:lnTo>
                                  <a:pt x="2665984" y="7538719"/>
                                </a:lnTo>
                                <a:close/>
                                <a:moveTo>
                                  <a:pt x="2665984" y="7548880"/>
                                </a:moveTo>
                                <a:moveTo>
                                  <a:pt x="2686305" y="7548880"/>
                                </a:moveTo>
                                <a:lnTo>
                                  <a:pt x="2696465" y="7548880"/>
                                </a:lnTo>
                                <a:lnTo>
                                  <a:pt x="2696465" y="7538719"/>
                                </a:lnTo>
                                <a:lnTo>
                                  <a:pt x="2686305" y="7538719"/>
                                </a:lnTo>
                                <a:close/>
                                <a:moveTo>
                                  <a:pt x="2686305" y="7548880"/>
                                </a:moveTo>
                                <a:moveTo>
                                  <a:pt x="2706624" y="7548880"/>
                                </a:moveTo>
                                <a:lnTo>
                                  <a:pt x="2716784" y="7548880"/>
                                </a:lnTo>
                                <a:lnTo>
                                  <a:pt x="2716784" y="7538719"/>
                                </a:lnTo>
                                <a:lnTo>
                                  <a:pt x="2706624" y="7538719"/>
                                </a:lnTo>
                                <a:close/>
                                <a:moveTo>
                                  <a:pt x="2706624" y="7548880"/>
                                </a:moveTo>
                                <a:moveTo>
                                  <a:pt x="2726945" y="7548880"/>
                                </a:moveTo>
                                <a:lnTo>
                                  <a:pt x="2737104" y="7548880"/>
                                </a:lnTo>
                                <a:lnTo>
                                  <a:pt x="2737104" y="7538719"/>
                                </a:lnTo>
                                <a:lnTo>
                                  <a:pt x="2726945" y="7538719"/>
                                </a:lnTo>
                                <a:close/>
                                <a:moveTo>
                                  <a:pt x="2726945" y="7548880"/>
                                </a:moveTo>
                                <a:moveTo>
                                  <a:pt x="2747265" y="7548880"/>
                                </a:moveTo>
                                <a:lnTo>
                                  <a:pt x="2757424" y="7548880"/>
                                </a:lnTo>
                                <a:lnTo>
                                  <a:pt x="2757424" y="7538719"/>
                                </a:lnTo>
                                <a:lnTo>
                                  <a:pt x="2747265" y="7538719"/>
                                </a:lnTo>
                                <a:close/>
                                <a:moveTo>
                                  <a:pt x="2747265" y="7548880"/>
                                </a:moveTo>
                                <a:moveTo>
                                  <a:pt x="2767585" y="7548880"/>
                                </a:moveTo>
                                <a:lnTo>
                                  <a:pt x="2777745" y="7548880"/>
                                </a:lnTo>
                                <a:lnTo>
                                  <a:pt x="2777745" y="7538719"/>
                                </a:lnTo>
                                <a:lnTo>
                                  <a:pt x="2767585" y="7538719"/>
                                </a:lnTo>
                                <a:close/>
                                <a:moveTo>
                                  <a:pt x="2767585" y="7548880"/>
                                </a:moveTo>
                                <a:moveTo>
                                  <a:pt x="2787904" y="7548880"/>
                                </a:moveTo>
                                <a:lnTo>
                                  <a:pt x="2798065" y="7548880"/>
                                </a:lnTo>
                                <a:lnTo>
                                  <a:pt x="2798065" y="7538719"/>
                                </a:lnTo>
                                <a:lnTo>
                                  <a:pt x="2787904" y="7538719"/>
                                </a:lnTo>
                                <a:close/>
                                <a:moveTo>
                                  <a:pt x="2787904" y="7548880"/>
                                </a:moveTo>
                                <a:moveTo>
                                  <a:pt x="2808224" y="7548880"/>
                                </a:moveTo>
                                <a:lnTo>
                                  <a:pt x="2818385" y="7548880"/>
                                </a:lnTo>
                                <a:lnTo>
                                  <a:pt x="2818385" y="7538719"/>
                                </a:lnTo>
                                <a:lnTo>
                                  <a:pt x="2808224" y="7538719"/>
                                </a:lnTo>
                                <a:close/>
                                <a:moveTo>
                                  <a:pt x="2808224" y="7548880"/>
                                </a:moveTo>
                                <a:moveTo>
                                  <a:pt x="2828545" y="7548880"/>
                                </a:moveTo>
                                <a:lnTo>
                                  <a:pt x="2838704" y="7548880"/>
                                </a:lnTo>
                                <a:lnTo>
                                  <a:pt x="2838704" y="7538719"/>
                                </a:lnTo>
                                <a:lnTo>
                                  <a:pt x="2828545" y="7538719"/>
                                </a:lnTo>
                                <a:close/>
                                <a:moveTo>
                                  <a:pt x="2828545" y="7548880"/>
                                </a:moveTo>
                                <a:moveTo>
                                  <a:pt x="2848865" y="7548880"/>
                                </a:moveTo>
                                <a:lnTo>
                                  <a:pt x="2859024" y="7548880"/>
                                </a:lnTo>
                                <a:lnTo>
                                  <a:pt x="2859024" y="7538719"/>
                                </a:lnTo>
                                <a:lnTo>
                                  <a:pt x="2848865" y="7538719"/>
                                </a:lnTo>
                                <a:close/>
                                <a:moveTo>
                                  <a:pt x="2848865" y="7548880"/>
                                </a:moveTo>
                                <a:moveTo>
                                  <a:pt x="2869185" y="7548880"/>
                                </a:moveTo>
                                <a:lnTo>
                                  <a:pt x="2879345" y="7548880"/>
                                </a:lnTo>
                                <a:lnTo>
                                  <a:pt x="2879345" y="7538719"/>
                                </a:lnTo>
                                <a:lnTo>
                                  <a:pt x="2869185" y="7538719"/>
                                </a:lnTo>
                                <a:close/>
                                <a:moveTo>
                                  <a:pt x="2869185" y="7548880"/>
                                </a:moveTo>
                                <a:moveTo>
                                  <a:pt x="2889504" y="7548880"/>
                                </a:moveTo>
                                <a:lnTo>
                                  <a:pt x="2899665" y="7548880"/>
                                </a:lnTo>
                                <a:lnTo>
                                  <a:pt x="2899665" y="7538719"/>
                                </a:lnTo>
                                <a:lnTo>
                                  <a:pt x="2889504" y="7538719"/>
                                </a:lnTo>
                                <a:close/>
                                <a:moveTo>
                                  <a:pt x="2889504" y="7548880"/>
                                </a:moveTo>
                                <a:moveTo>
                                  <a:pt x="2909824" y="7548880"/>
                                </a:moveTo>
                                <a:lnTo>
                                  <a:pt x="2919985" y="7548880"/>
                                </a:lnTo>
                                <a:lnTo>
                                  <a:pt x="2919985" y="7538719"/>
                                </a:lnTo>
                                <a:lnTo>
                                  <a:pt x="2909824" y="7538719"/>
                                </a:lnTo>
                                <a:close/>
                                <a:moveTo>
                                  <a:pt x="2909824" y="7548880"/>
                                </a:moveTo>
                                <a:moveTo>
                                  <a:pt x="2930145" y="7548880"/>
                                </a:moveTo>
                                <a:lnTo>
                                  <a:pt x="2940304" y="7548880"/>
                                </a:lnTo>
                                <a:lnTo>
                                  <a:pt x="2940304" y="7538719"/>
                                </a:lnTo>
                                <a:lnTo>
                                  <a:pt x="2930145" y="7538719"/>
                                </a:lnTo>
                                <a:close/>
                                <a:moveTo>
                                  <a:pt x="2930145" y="7548880"/>
                                </a:moveTo>
                                <a:moveTo>
                                  <a:pt x="2950465" y="7548880"/>
                                </a:moveTo>
                                <a:lnTo>
                                  <a:pt x="2960624" y="7548880"/>
                                </a:lnTo>
                                <a:lnTo>
                                  <a:pt x="2960624" y="7538719"/>
                                </a:lnTo>
                                <a:lnTo>
                                  <a:pt x="2950465" y="7538719"/>
                                </a:lnTo>
                                <a:close/>
                                <a:moveTo>
                                  <a:pt x="2950465" y="7548880"/>
                                </a:moveTo>
                                <a:moveTo>
                                  <a:pt x="2970785" y="7548880"/>
                                </a:moveTo>
                                <a:lnTo>
                                  <a:pt x="2980945" y="7548880"/>
                                </a:lnTo>
                                <a:lnTo>
                                  <a:pt x="2980945" y="7538719"/>
                                </a:lnTo>
                                <a:lnTo>
                                  <a:pt x="2970785" y="7538719"/>
                                </a:lnTo>
                                <a:close/>
                                <a:moveTo>
                                  <a:pt x="2970785" y="7548880"/>
                                </a:moveTo>
                                <a:moveTo>
                                  <a:pt x="2991104" y="7548880"/>
                                </a:moveTo>
                                <a:lnTo>
                                  <a:pt x="3001265" y="7548880"/>
                                </a:lnTo>
                                <a:lnTo>
                                  <a:pt x="3001265" y="7538719"/>
                                </a:lnTo>
                                <a:lnTo>
                                  <a:pt x="2991104" y="7538719"/>
                                </a:lnTo>
                                <a:close/>
                                <a:moveTo>
                                  <a:pt x="2991104" y="7548880"/>
                                </a:moveTo>
                                <a:moveTo>
                                  <a:pt x="3011424" y="7548880"/>
                                </a:moveTo>
                                <a:lnTo>
                                  <a:pt x="3021585" y="7548880"/>
                                </a:lnTo>
                                <a:lnTo>
                                  <a:pt x="3021585" y="7538719"/>
                                </a:lnTo>
                                <a:lnTo>
                                  <a:pt x="3011424" y="7538719"/>
                                </a:lnTo>
                                <a:close/>
                                <a:moveTo>
                                  <a:pt x="3011424" y="7548880"/>
                                </a:moveTo>
                                <a:moveTo>
                                  <a:pt x="3031745" y="7548880"/>
                                </a:moveTo>
                                <a:lnTo>
                                  <a:pt x="3041904" y="7548880"/>
                                </a:lnTo>
                                <a:lnTo>
                                  <a:pt x="3041904" y="7538719"/>
                                </a:lnTo>
                                <a:lnTo>
                                  <a:pt x="3031745" y="7538719"/>
                                </a:lnTo>
                                <a:close/>
                                <a:moveTo>
                                  <a:pt x="3031745" y="7548880"/>
                                </a:moveTo>
                                <a:moveTo>
                                  <a:pt x="3052065" y="7548880"/>
                                </a:moveTo>
                                <a:lnTo>
                                  <a:pt x="3062224" y="7548880"/>
                                </a:lnTo>
                                <a:lnTo>
                                  <a:pt x="3062224" y="7538719"/>
                                </a:lnTo>
                                <a:lnTo>
                                  <a:pt x="3052065" y="7538719"/>
                                </a:lnTo>
                                <a:close/>
                                <a:moveTo>
                                  <a:pt x="3052065" y="7548880"/>
                                </a:moveTo>
                                <a:moveTo>
                                  <a:pt x="3072385" y="7548880"/>
                                </a:moveTo>
                                <a:lnTo>
                                  <a:pt x="3082545" y="7548880"/>
                                </a:lnTo>
                                <a:lnTo>
                                  <a:pt x="3082545" y="7538719"/>
                                </a:lnTo>
                                <a:lnTo>
                                  <a:pt x="3072385" y="7538719"/>
                                </a:lnTo>
                                <a:close/>
                                <a:moveTo>
                                  <a:pt x="3072385" y="7548880"/>
                                </a:moveTo>
                                <a:moveTo>
                                  <a:pt x="3092704" y="7548880"/>
                                </a:moveTo>
                                <a:lnTo>
                                  <a:pt x="3102865" y="7548880"/>
                                </a:lnTo>
                                <a:lnTo>
                                  <a:pt x="3102865" y="7538719"/>
                                </a:lnTo>
                                <a:lnTo>
                                  <a:pt x="3092704" y="7538719"/>
                                </a:lnTo>
                                <a:close/>
                                <a:moveTo>
                                  <a:pt x="3092704" y="7548880"/>
                                </a:moveTo>
                                <a:moveTo>
                                  <a:pt x="3113024" y="7548880"/>
                                </a:moveTo>
                                <a:lnTo>
                                  <a:pt x="3123185" y="7548880"/>
                                </a:lnTo>
                                <a:lnTo>
                                  <a:pt x="3123185" y="7538719"/>
                                </a:lnTo>
                                <a:lnTo>
                                  <a:pt x="3113024" y="7538719"/>
                                </a:lnTo>
                                <a:close/>
                                <a:moveTo>
                                  <a:pt x="3113024" y="7548880"/>
                                </a:moveTo>
                                <a:moveTo>
                                  <a:pt x="3133345" y="7548880"/>
                                </a:moveTo>
                                <a:lnTo>
                                  <a:pt x="3143504" y="7548880"/>
                                </a:lnTo>
                                <a:lnTo>
                                  <a:pt x="3143504" y="7538719"/>
                                </a:lnTo>
                                <a:lnTo>
                                  <a:pt x="3133345" y="7538719"/>
                                </a:lnTo>
                                <a:close/>
                                <a:moveTo>
                                  <a:pt x="3133345" y="7548880"/>
                                </a:moveTo>
                                <a:moveTo>
                                  <a:pt x="3153665" y="7548880"/>
                                </a:moveTo>
                                <a:lnTo>
                                  <a:pt x="3163824" y="7548880"/>
                                </a:lnTo>
                                <a:lnTo>
                                  <a:pt x="3163824" y="7538719"/>
                                </a:lnTo>
                                <a:lnTo>
                                  <a:pt x="3153665" y="7538719"/>
                                </a:lnTo>
                                <a:close/>
                                <a:moveTo>
                                  <a:pt x="3153665" y="7548880"/>
                                </a:moveTo>
                                <a:moveTo>
                                  <a:pt x="3173985" y="7548880"/>
                                </a:moveTo>
                                <a:lnTo>
                                  <a:pt x="3184145" y="7548880"/>
                                </a:lnTo>
                                <a:lnTo>
                                  <a:pt x="3184145" y="7538719"/>
                                </a:lnTo>
                                <a:lnTo>
                                  <a:pt x="3173985" y="7538719"/>
                                </a:lnTo>
                                <a:close/>
                                <a:moveTo>
                                  <a:pt x="3173985" y="7548880"/>
                                </a:moveTo>
                                <a:moveTo>
                                  <a:pt x="3194304" y="7548880"/>
                                </a:moveTo>
                                <a:lnTo>
                                  <a:pt x="3204465" y="7548880"/>
                                </a:lnTo>
                                <a:lnTo>
                                  <a:pt x="3204465" y="7538719"/>
                                </a:lnTo>
                                <a:lnTo>
                                  <a:pt x="3194304" y="7538719"/>
                                </a:lnTo>
                                <a:close/>
                                <a:moveTo>
                                  <a:pt x="3194304" y="7548880"/>
                                </a:moveTo>
                                <a:moveTo>
                                  <a:pt x="3214624" y="7548880"/>
                                </a:moveTo>
                                <a:lnTo>
                                  <a:pt x="3224785" y="7548880"/>
                                </a:lnTo>
                                <a:lnTo>
                                  <a:pt x="3224785" y="7538719"/>
                                </a:lnTo>
                                <a:lnTo>
                                  <a:pt x="3214624" y="7538719"/>
                                </a:lnTo>
                                <a:close/>
                                <a:moveTo>
                                  <a:pt x="3214624" y="7548880"/>
                                </a:moveTo>
                                <a:moveTo>
                                  <a:pt x="3234945" y="7548880"/>
                                </a:moveTo>
                                <a:lnTo>
                                  <a:pt x="3245104" y="7548880"/>
                                </a:lnTo>
                                <a:lnTo>
                                  <a:pt x="3245104" y="7538719"/>
                                </a:lnTo>
                                <a:lnTo>
                                  <a:pt x="3234945" y="7538719"/>
                                </a:lnTo>
                                <a:close/>
                                <a:moveTo>
                                  <a:pt x="3234945" y="7548880"/>
                                </a:moveTo>
                                <a:moveTo>
                                  <a:pt x="3255265" y="7548880"/>
                                </a:moveTo>
                                <a:lnTo>
                                  <a:pt x="3265424" y="7548880"/>
                                </a:lnTo>
                                <a:lnTo>
                                  <a:pt x="3265424" y="7538719"/>
                                </a:lnTo>
                                <a:lnTo>
                                  <a:pt x="3255265" y="7538719"/>
                                </a:lnTo>
                                <a:close/>
                                <a:moveTo>
                                  <a:pt x="3255265" y="7548880"/>
                                </a:moveTo>
                                <a:moveTo>
                                  <a:pt x="3275585" y="7548880"/>
                                </a:moveTo>
                                <a:lnTo>
                                  <a:pt x="3285745" y="7548880"/>
                                </a:lnTo>
                                <a:lnTo>
                                  <a:pt x="3285745" y="7538719"/>
                                </a:lnTo>
                                <a:lnTo>
                                  <a:pt x="3275585" y="7538719"/>
                                </a:lnTo>
                                <a:close/>
                                <a:moveTo>
                                  <a:pt x="3275585" y="7548880"/>
                                </a:moveTo>
                                <a:moveTo>
                                  <a:pt x="3295904" y="7548880"/>
                                </a:moveTo>
                                <a:lnTo>
                                  <a:pt x="3306065" y="7548880"/>
                                </a:lnTo>
                                <a:lnTo>
                                  <a:pt x="3306065" y="7538719"/>
                                </a:lnTo>
                                <a:lnTo>
                                  <a:pt x="3295904" y="7538719"/>
                                </a:lnTo>
                                <a:close/>
                                <a:moveTo>
                                  <a:pt x="3295904" y="7548880"/>
                                </a:moveTo>
                                <a:moveTo>
                                  <a:pt x="3316224" y="7548880"/>
                                </a:moveTo>
                                <a:lnTo>
                                  <a:pt x="3326385" y="7548880"/>
                                </a:lnTo>
                                <a:lnTo>
                                  <a:pt x="3326385" y="7538719"/>
                                </a:lnTo>
                                <a:lnTo>
                                  <a:pt x="3316224" y="7538719"/>
                                </a:lnTo>
                                <a:close/>
                                <a:moveTo>
                                  <a:pt x="3316224" y="7548880"/>
                                </a:moveTo>
                                <a:moveTo>
                                  <a:pt x="3336545" y="7548880"/>
                                </a:moveTo>
                                <a:lnTo>
                                  <a:pt x="3346704" y="7548880"/>
                                </a:lnTo>
                                <a:lnTo>
                                  <a:pt x="3346704" y="7538719"/>
                                </a:lnTo>
                                <a:lnTo>
                                  <a:pt x="3336545" y="7538719"/>
                                </a:lnTo>
                                <a:close/>
                                <a:moveTo>
                                  <a:pt x="3336545" y="7548880"/>
                                </a:moveTo>
                                <a:moveTo>
                                  <a:pt x="3356865" y="7548880"/>
                                </a:moveTo>
                                <a:lnTo>
                                  <a:pt x="3367024" y="7548880"/>
                                </a:lnTo>
                                <a:lnTo>
                                  <a:pt x="3367024" y="7538719"/>
                                </a:lnTo>
                                <a:lnTo>
                                  <a:pt x="3356865" y="7538719"/>
                                </a:lnTo>
                                <a:close/>
                                <a:moveTo>
                                  <a:pt x="3356865" y="7548880"/>
                                </a:moveTo>
                                <a:moveTo>
                                  <a:pt x="3377185" y="7548880"/>
                                </a:moveTo>
                                <a:lnTo>
                                  <a:pt x="3387345" y="7548880"/>
                                </a:lnTo>
                                <a:lnTo>
                                  <a:pt x="3387345" y="7538719"/>
                                </a:lnTo>
                                <a:lnTo>
                                  <a:pt x="3377185" y="7538719"/>
                                </a:lnTo>
                                <a:close/>
                                <a:moveTo>
                                  <a:pt x="3377185" y="7548880"/>
                                </a:moveTo>
                                <a:moveTo>
                                  <a:pt x="3397504" y="7548880"/>
                                </a:moveTo>
                                <a:lnTo>
                                  <a:pt x="3407665" y="7548880"/>
                                </a:lnTo>
                                <a:lnTo>
                                  <a:pt x="3407665" y="7538719"/>
                                </a:lnTo>
                                <a:lnTo>
                                  <a:pt x="3397504" y="7538719"/>
                                </a:lnTo>
                                <a:close/>
                                <a:moveTo>
                                  <a:pt x="3397504" y="7548880"/>
                                </a:moveTo>
                                <a:moveTo>
                                  <a:pt x="3417824" y="7548880"/>
                                </a:moveTo>
                                <a:lnTo>
                                  <a:pt x="3427985" y="7548880"/>
                                </a:lnTo>
                                <a:lnTo>
                                  <a:pt x="3427985" y="7538719"/>
                                </a:lnTo>
                                <a:lnTo>
                                  <a:pt x="3417824" y="7538719"/>
                                </a:lnTo>
                                <a:close/>
                                <a:moveTo>
                                  <a:pt x="3417824" y="7548880"/>
                                </a:moveTo>
                                <a:moveTo>
                                  <a:pt x="3438145" y="7548880"/>
                                </a:moveTo>
                                <a:lnTo>
                                  <a:pt x="3448304" y="7548880"/>
                                </a:lnTo>
                                <a:lnTo>
                                  <a:pt x="3448304" y="7538719"/>
                                </a:lnTo>
                                <a:lnTo>
                                  <a:pt x="3438145" y="7538719"/>
                                </a:lnTo>
                                <a:close/>
                                <a:moveTo>
                                  <a:pt x="3438145" y="7548880"/>
                                </a:moveTo>
                                <a:moveTo>
                                  <a:pt x="3458465" y="7548880"/>
                                </a:moveTo>
                                <a:lnTo>
                                  <a:pt x="3468624" y="7548880"/>
                                </a:lnTo>
                                <a:lnTo>
                                  <a:pt x="3468624" y="7538719"/>
                                </a:lnTo>
                                <a:lnTo>
                                  <a:pt x="3458465" y="7538719"/>
                                </a:lnTo>
                                <a:close/>
                                <a:moveTo>
                                  <a:pt x="3458465" y="7548880"/>
                                </a:moveTo>
                                <a:moveTo>
                                  <a:pt x="3478785" y="7548880"/>
                                </a:moveTo>
                                <a:lnTo>
                                  <a:pt x="3488945" y="7548880"/>
                                </a:lnTo>
                                <a:lnTo>
                                  <a:pt x="3488945" y="7538719"/>
                                </a:lnTo>
                                <a:lnTo>
                                  <a:pt x="3478785" y="7538719"/>
                                </a:lnTo>
                                <a:close/>
                                <a:moveTo>
                                  <a:pt x="3478785" y="7548880"/>
                                </a:moveTo>
                                <a:moveTo>
                                  <a:pt x="3499104" y="7548880"/>
                                </a:moveTo>
                                <a:lnTo>
                                  <a:pt x="3509265" y="7548880"/>
                                </a:lnTo>
                                <a:lnTo>
                                  <a:pt x="3509265" y="7538719"/>
                                </a:lnTo>
                                <a:lnTo>
                                  <a:pt x="3499104" y="7538719"/>
                                </a:lnTo>
                                <a:close/>
                                <a:moveTo>
                                  <a:pt x="3499104" y="7548880"/>
                                </a:moveTo>
                                <a:moveTo>
                                  <a:pt x="3519424" y="7548880"/>
                                </a:moveTo>
                                <a:lnTo>
                                  <a:pt x="3529585" y="7548880"/>
                                </a:lnTo>
                                <a:lnTo>
                                  <a:pt x="3529585" y="7538719"/>
                                </a:lnTo>
                                <a:lnTo>
                                  <a:pt x="3519424" y="7538719"/>
                                </a:lnTo>
                                <a:close/>
                                <a:moveTo>
                                  <a:pt x="3519424" y="7548880"/>
                                </a:moveTo>
                                <a:moveTo>
                                  <a:pt x="3539745" y="7548880"/>
                                </a:moveTo>
                                <a:lnTo>
                                  <a:pt x="3549904" y="7548880"/>
                                </a:lnTo>
                                <a:lnTo>
                                  <a:pt x="3549904" y="7538719"/>
                                </a:lnTo>
                                <a:lnTo>
                                  <a:pt x="3539745" y="7538719"/>
                                </a:lnTo>
                                <a:close/>
                                <a:moveTo>
                                  <a:pt x="3539745" y="7548880"/>
                                </a:moveTo>
                                <a:moveTo>
                                  <a:pt x="3560065" y="7548880"/>
                                </a:moveTo>
                                <a:lnTo>
                                  <a:pt x="3570224" y="7548880"/>
                                </a:lnTo>
                                <a:lnTo>
                                  <a:pt x="3570224" y="7538719"/>
                                </a:lnTo>
                                <a:lnTo>
                                  <a:pt x="3560065" y="7538719"/>
                                </a:lnTo>
                                <a:close/>
                                <a:moveTo>
                                  <a:pt x="3560065" y="7548880"/>
                                </a:moveTo>
                                <a:moveTo>
                                  <a:pt x="3580385" y="7548880"/>
                                </a:moveTo>
                                <a:lnTo>
                                  <a:pt x="3590545" y="7548880"/>
                                </a:lnTo>
                                <a:lnTo>
                                  <a:pt x="3590545" y="7538719"/>
                                </a:lnTo>
                                <a:lnTo>
                                  <a:pt x="3580385" y="7538719"/>
                                </a:lnTo>
                                <a:close/>
                                <a:moveTo>
                                  <a:pt x="3580385" y="7548880"/>
                                </a:moveTo>
                                <a:moveTo>
                                  <a:pt x="3600704" y="7548880"/>
                                </a:moveTo>
                                <a:lnTo>
                                  <a:pt x="3610865" y="7548880"/>
                                </a:lnTo>
                                <a:lnTo>
                                  <a:pt x="3610865" y="7538719"/>
                                </a:lnTo>
                                <a:lnTo>
                                  <a:pt x="3600704" y="7538719"/>
                                </a:lnTo>
                                <a:close/>
                                <a:moveTo>
                                  <a:pt x="3600704" y="7548880"/>
                                </a:moveTo>
                                <a:moveTo>
                                  <a:pt x="3621024" y="7548880"/>
                                </a:moveTo>
                                <a:lnTo>
                                  <a:pt x="3631185" y="7548880"/>
                                </a:lnTo>
                                <a:lnTo>
                                  <a:pt x="3631185" y="7538719"/>
                                </a:lnTo>
                                <a:lnTo>
                                  <a:pt x="3621024" y="7538719"/>
                                </a:lnTo>
                                <a:close/>
                                <a:moveTo>
                                  <a:pt x="3621024" y="7548880"/>
                                </a:moveTo>
                                <a:moveTo>
                                  <a:pt x="3641345" y="7548880"/>
                                </a:moveTo>
                                <a:lnTo>
                                  <a:pt x="3651504" y="7548880"/>
                                </a:lnTo>
                                <a:lnTo>
                                  <a:pt x="3651504" y="7538719"/>
                                </a:lnTo>
                                <a:lnTo>
                                  <a:pt x="3641345" y="7538719"/>
                                </a:lnTo>
                                <a:close/>
                                <a:moveTo>
                                  <a:pt x="3641345" y="7548880"/>
                                </a:moveTo>
                                <a:moveTo>
                                  <a:pt x="3661665" y="7548880"/>
                                </a:moveTo>
                                <a:lnTo>
                                  <a:pt x="3671824" y="7548880"/>
                                </a:lnTo>
                                <a:lnTo>
                                  <a:pt x="3671824" y="7538719"/>
                                </a:lnTo>
                                <a:lnTo>
                                  <a:pt x="3661665" y="7538719"/>
                                </a:lnTo>
                                <a:close/>
                                <a:moveTo>
                                  <a:pt x="3661665" y="7548880"/>
                                </a:moveTo>
                                <a:moveTo>
                                  <a:pt x="3681985" y="7548880"/>
                                </a:moveTo>
                                <a:lnTo>
                                  <a:pt x="3692145" y="7548880"/>
                                </a:lnTo>
                                <a:lnTo>
                                  <a:pt x="3692145" y="7538719"/>
                                </a:lnTo>
                                <a:lnTo>
                                  <a:pt x="3681985" y="7538719"/>
                                </a:lnTo>
                                <a:close/>
                                <a:moveTo>
                                  <a:pt x="3681985" y="7548880"/>
                                </a:moveTo>
                                <a:moveTo>
                                  <a:pt x="3702304" y="7548880"/>
                                </a:moveTo>
                                <a:lnTo>
                                  <a:pt x="3712465" y="7548880"/>
                                </a:lnTo>
                                <a:lnTo>
                                  <a:pt x="3712465" y="7538719"/>
                                </a:lnTo>
                                <a:lnTo>
                                  <a:pt x="3702304" y="7538719"/>
                                </a:lnTo>
                                <a:close/>
                                <a:moveTo>
                                  <a:pt x="3702304" y="7548880"/>
                                </a:moveTo>
                                <a:moveTo>
                                  <a:pt x="3722624" y="7548880"/>
                                </a:moveTo>
                                <a:lnTo>
                                  <a:pt x="3732785" y="7548880"/>
                                </a:lnTo>
                                <a:lnTo>
                                  <a:pt x="3732785" y="7538719"/>
                                </a:lnTo>
                                <a:lnTo>
                                  <a:pt x="3722624" y="7538719"/>
                                </a:lnTo>
                                <a:close/>
                                <a:moveTo>
                                  <a:pt x="3722624" y="7548880"/>
                                </a:moveTo>
                                <a:moveTo>
                                  <a:pt x="3742945" y="7548880"/>
                                </a:moveTo>
                                <a:lnTo>
                                  <a:pt x="3753104" y="7548880"/>
                                </a:lnTo>
                                <a:lnTo>
                                  <a:pt x="3753104" y="7538719"/>
                                </a:lnTo>
                                <a:lnTo>
                                  <a:pt x="3742945" y="7538719"/>
                                </a:lnTo>
                                <a:close/>
                                <a:moveTo>
                                  <a:pt x="3742945" y="7548880"/>
                                </a:moveTo>
                                <a:moveTo>
                                  <a:pt x="3763265" y="7548880"/>
                                </a:moveTo>
                                <a:lnTo>
                                  <a:pt x="3773424" y="7548880"/>
                                </a:lnTo>
                                <a:lnTo>
                                  <a:pt x="3773424" y="7538719"/>
                                </a:lnTo>
                                <a:lnTo>
                                  <a:pt x="3763265" y="7538719"/>
                                </a:lnTo>
                                <a:close/>
                                <a:moveTo>
                                  <a:pt x="3763265" y="7548880"/>
                                </a:moveTo>
                                <a:moveTo>
                                  <a:pt x="3783585" y="7548880"/>
                                </a:moveTo>
                                <a:lnTo>
                                  <a:pt x="3793745" y="7548880"/>
                                </a:lnTo>
                                <a:lnTo>
                                  <a:pt x="3793745" y="7538719"/>
                                </a:lnTo>
                                <a:lnTo>
                                  <a:pt x="3783585" y="7538719"/>
                                </a:lnTo>
                                <a:close/>
                                <a:moveTo>
                                  <a:pt x="3783585" y="7548880"/>
                                </a:moveTo>
                                <a:moveTo>
                                  <a:pt x="3803904" y="7548880"/>
                                </a:moveTo>
                                <a:lnTo>
                                  <a:pt x="3814065" y="7548880"/>
                                </a:lnTo>
                                <a:lnTo>
                                  <a:pt x="3814065" y="7538719"/>
                                </a:lnTo>
                                <a:lnTo>
                                  <a:pt x="3803904" y="7538719"/>
                                </a:lnTo>
                                <a:close/>
                                <a:moveTo>
                                  <a:pt x="3803904" y="7548880"/>
                                </a:moveTo>
                                <a:moveTo>
                                  <a:pt x="3824224" y="7548880"/>
                                </a:moveTo>
                                <a:lnTo>
                                  <a:pt x="3834385" y="7548880"/>
                                </a:lnTo>
                                <a:lnTo>
                                  <a:pt x="3834385" y="7538719"/>
                                </a:lnTo>
                                <a:lnTo>
                                  <a:pt x="3824224" y="7538719"/>
                                </a:lnTo>
                                <a:close/>
                                <a:moveTo>
                                  <a:pt x="3824224" y="7548880"/>
                                </a:moveTo>
                                <a:moveTo>
                                  <a:pt x="3844545" y="7548880"/>
                                </a:moveTo>
                                <a:lnTo>
                                  <a:pt x="3854704" y="7548880"/>
                                </a:lnTo>
                                <a:lnTo>
                                  <a:pt x="3854704" y="7538719"/>
                                </a:lnTo>
                                <a:lnTo>
                                  <a:pt x="3844545" y="7538719"/>
                                </a:lnTo>
                                <a:close/>
                                <a:moveTo>
                                  <a:pt x="3844545" y="7548880"/>
                                </a:moveTo>
                                <a:moveTo>
                                  <a:pt x="3864865" y="7548880"/>
                                </a:moveTo>
                                <a:lnTo>
                                  <a:pt x="3875024" y="7548880"/>
                                </a:lnTo>
                                <a:lnTo>
                                  <a:pt x="3875024" y="7538719"/>
                                </a:lnTo>
                                <a:lnTo>
                                  <a:pt x="3864865" y="7538719"/>
                                </a:lnTo>
                                <a:close/>
                                <a:moveTo>
                                  <a:pt x="3864865" y="7548880"/>
                                </a:moveTo>
                                <a:moveTo>
                                  <a:pt x="3885185" y="7548880"/>
                                </a:moveTo>
                                <a:lnTo>
                                  <a:pt x="3895345" y="7548880"/>
                                </a:lnTo>
                                <a:lnTo>
                                  <a:pt x="3895345" y="7538719"/>
                                </a:lnTo>
                                <a:lnTo>
                                  <a:pt x="3885185" y="7538719"/>
                                </a:lnTo>
                                <a:close/>
                                <a:moveTo>
                                  <a:pt x="3885185" y="7548880"/>
                                </a:moveTo>
                                <a:moveTo>
                                  <a:pt x="3905504" y="7548880"/>
                                </a:moveTo>
                                <a:lnTo>
                                  <a:pt x="3915665" y="7548880"/>
                                </a:lnTo>
                                <a:lnTo>
                                  <a:pt x="3915665" y="7538719"/>
                                </a:lnTo>
                                <a:lnTo>
                                  <a:pt x="3905504" y="7538719"/>
                                </a:lnTo>
                                <a:close/>
                                <a:moveTo>
                                  <a:pt x="3905504" y="7548880"/>
                                </a:moveTo>
                                <a:moveTo>
                                  <a:pt x="3925824" y="7548880"/>
                                </a:moveTo>
                                <a:lnTo>
                                  <a:pt x="3935985" y="7548880"/>
                                </a:lnTo>
                                <a:lnTo>
                                  <a:pt x="3935985" y="7538719"/>
                                </a:lnTo>
                                <a:lnTo>
                                  <a:pt x="3925824" y="7538719"/>
                                </a:lnTo>
                                <a:close/>
                                <a:moveTo>
                                  <a:pt x="3925824" y="7548880"/>
                                </a:moveTo>
                                <a:moveTo>
                                  <a:pt x="3946145" y="7548880"/>
                                </a:moveTo>
                                <a:lnTo>
                                  <a:pt x="3956304" y="7548880"/>
                                </a:lnTo>
                                <a:lnTo>
                                  <a:pt x="3956304" y="7538719"/>
                                </a:lnTo>
                                <a:lnTo>
                                  <a:pt x="3946145" y="7538719"/>
                                </a:lnTo>
                                <a:close/>
                                <a:moveTo>
                                  <a:pt x="3946145" y="7548880"/>
                                </a:moveTo>
                                <a:moveTo>
                                  <a:pt x="3966465" y="7548880"/>
                                </a:moveTo>
                                <a:lnTo>
                                  <a:pt x="3976624" y="7548880"/>
                                </a:lnTo>
                                <a:lnTo>
                                  <a:pt x="3976624" y="7538719"/>
                                </a:lnTo>
                                <a:lnTo>
                                  <a:pt x="3966465" y="7538719"/>
                                </a:lnTo>
                                <a:close/>
                                <a:moveTo>
                                  <a:pt x="3966465" y="7548880"/>
                                </a:moveTo>
                                <a:moveTo>
                                  <a:pt x="3986785" y="7548880"/>
                                </a:moveTo>
                                <a:lnTo>
                                  <a:pt x="3996945" y="7548880"/>
                                </a:lnTo>
                                <a:lnTo>
                                  <a:pt x="3996945" y="7538719"/>
                                </a:lnTo>
                                <a:lnTo>
                                  <a:pt x="3986785" y="7538719"/>
                                </a:lnTo>
                                <a:close/>
                                <a:moveTo>
                                  <a:pt x="3986785" y="7548880"/>
                                </a:moveTo>
                                <a:moveTo>
                                  <a:pt x="4007104" y="7548880"/>
                                </a:moveTo>
                                <a:lnTo>
                                  <a:pt x="4017265" y="7548880"/>
                                </a:lnTo>
                                <a:lnTo>
                                  <a:pt x="4017265" y="7538719"/>
                                </a:lnTo>
                                <a:lnTo>
                                  <a:pt x="4007104" y="7538719"/>
                                </a:lnTo>
                                <a:close/>
                                <a:moveTo>
                                  <a:pt x="4007104" y="7548880"/>
                                </a:moveTo>
                                <a:moveTo>
                                  <a:pt x="4027424" y="7548880"/>
                                </a:moveTo>
                                <a:lnTo>
                                  <a:pt x="4037585" y="7548880"/>
                                </a:lnTo>
                                <a:lnTo>
                                  <a:pt x="4037585" y="7538719"/>
                                </a:lnTo>
                                <a:lnTo>
                                  <a:pt x="4027424" y="7538719"/>
                                </a:lnTo>
                                <a:close/>
                                <a:moveTo>
                                  <a:pt x="4027424" y="7548880"/>
                                </a:moveTo>
                                <a:moveTo>
                                  <a:pt x="4047745" y="7548880"/>
                                </a:moveTo>
                                <a:lnTo>
                                  <a:pt x="4057904" y="7548880"/>
                                </a:lnTo>
                                <a:lnTo>
                                  <a:pt x="4057904" y="7538719"/>
                                </a:lnTo>
                                <a:lnTo>
                                  <a:pt x="4047745" y="7538719"/>
                                </a:lnTo>
                                <a:close/>
                                <a:moveTo>
                                  <a:pt x="4047745" y="7548880"/>
                                </a:moveTo>
                                <a:moveTo>
                                  <a:pt x="4068065" y="7548880"/>
                                </a:moveTo>
                                <a:lnTo>
                                  <a:pt x="4078224" y="7548880"/>
                                </a:lnTo>
                                <a:lnTo>
                                  <a:pt x="4078224" y="7538719"/>
                                </a:lnTo>
                                <a:lnTo>
                                  <a:pt x="4068065" y="7538719"/>
                                </a:lnTo>
                                <a:close/>
                                <a:moveTo>
                                  <a:pt x="4068065" y="7548880"/>
                                </a:moveTo>
                                <a:moveTo>
                                  <a:pt x="4088385" y="7548880"/>
                                </a:moveTo>
                                <a:lnTo>
                                  <a:pt x="4098545" y="7548880"/>
                                </a:lnTo>
                                <a:lnTo>
                                  <a:pt x="4098545" y="7538719"/>
                                </a:lnTo>
                                <a:lnTo>
                                  <a:pt x="4088385" y="7538719"/>
                                </a:lnTo>
                                <a:close/>
                                <a:moveTo>
                                  <a:pt x="4088385" y="7548880"/>
                                </a:moveTo>
                                <a:moveTo>
                                  <a:pt x="4108704" y="7548880"/>
                                </a:moveTo>
                                <a:lnTo>
                                  <a:pt x="4118865" y="7548880"/>
                                </a:lnTo>
                                <a:lnTo>
                                  <a:pt x="4118865" y="7538719"/>
                                </a:lnTo>
                                <a:lnTo>
                                  <a:pt x="4108704" y="7538719"/>
                                </a:lnTo>
                                <a:close/>
                                <a:moveTo>
                                  <a:pt x="4108704" y="7548880"/>
                                </a:moveTo>
                                <a:moveTo>
                                  <a:pt x="4129024" y="7548880"/>
                                </a:moveTo>
                                <a:lnTo>
                                  <a:pt x="4139185" y="7548880"/>
                                </a:lnTo>
                                <a:lnTo>
                                  <a:pt x="4139185" y="7538719"/>
                                </a:lnTo>
                                <a:lnTo>
                                  <a:pt x="4129024" y="7538719"/>
                                </a:lnTo>
                                <a:close/>
                                <a:moveTo>
                                  <a:pt x="4129024" y="7548880"/>
                                </a:moveTo>
                                <a:moveTo>
                                  <a:pt x="4149345" y="7548880"/>
                                </a:moveTo>
                                <a:lnTo>
                                  <a:pt x="4159504" y="7548880"/>
                                </a:lnTo>
                                <a:lnTo>
                                  <a:pt x="4159504" y="7538719"/>
                                </a:lnTo>
                                <a:lnTo>
                                  <a:pt x="4149345" y="7538719"/>
                                </a:lnTo>
                                <a:close/>
                                <a:moveTo>
                                  <a:pt x="4149345" y="7548880"/>
                                </a:moveTo>
                                <a:moveTo>
                                  <a:pt x="4169665" y="7548880"/>
                                </a:moveTo>
                                <a:lnTo>
                                  <a:pt x="4179824" y="7548880"/>
                                </a:lnTo>
                                <a:lnTo>
                                  <a:pt x="4179824" y="7538719"/>
                                </a:lnTo>
                                <a:lnTo>
                                  <a:pt x="4169665" y="7538719"/>
                                </a:lnTo>
                                <a:close/>
                                <a:moveTo>
                                  <a:pt x="4169665" y="7548880"/>
                                </a:moveTo>
                                <a:moveTo>
                                  <a:pt x="4189985" y="7548880"/>
                                </a:moveTo>
                                <a:lnTo>
                                  <a:pt x="4200145" y="7548880"/>
                                </a:lnTo>
                                <a:lnTo>
                                  <a:pt x="4200145" y="7538719"/>
                                </a:lnTo>
                                <a:lnTo>
                                  <a:pt x="4189985" y="7538719"/>
                                </a:lnTo>
                                <a:close/>
                                <a:moveTo>
                                  <a:pt x="4189985" y="7548880"/>
                                </a:moveTo>
                                <a:moveTo>
                                  <a:pt x="4210304" y="7548880"/>
                                </a:moveTo>
                                <a:lnTo>
                                  <a:pt x="4220465" y="7548880"/>
                                </a:lnTo>
                                <a:lnTo>
                                  <a:pt x="4220465" y="7538719"/>
                                </a:lnTo>
                                <a:lnTo>
                                  <a:pt x="4210304" y="7538719"/>
                                </a:lnTo>
                                <a:close/>
                                <a:moveTo>
                                  <a:pt x="4210304" y="7548880"/>
                                </a:moveTo>
                                <a:moveTo>
                                  <a:pt x="4230624" y="7548880"/>
                                </a:moveTo>
                                <a:lnTo>
                                  <a:pt x="4240785" y="7548880"/>
                                </a:lnTo>
                                <a:lnTo>
                                  <a:pt x="4240785" y="7538719"/>
                                </a:lnTo>
                                <a:lnTo>
                                  <a:pt x="4230624" y="7538719"/>
                                </a:lnTo>
                                <a:close/>
                                <a:moveTo>
                                  <a:pt x="4230624" y="7548880"/>
                                </a:moveTo>
                                <a:moveTo>
                                  <a:pt x="4250945" y="7548880"/>
                                </a:moveTo>
                                <a:lnTo>
                                  <a:pt x="4261104" y="7548880"/>
                                </a:lnTo>
                                <a:lnTo>
                                  <a:pt x="4261104" y="7538719"/>
                                </a:lnTo>
                                <a:lnTo>
                                  <a:pt x="4250945" y="7538719"/>
                                </a:lnTo>
                                <a:close/>
                                <a:moveTo>
                                  <a:pt x="4250945" y="7548880"/>
                                </a:moveTo>
                                <a:moveTo>
                                  <a:pt x="4271265" y="7548880"/>
                                </a:moveTo>
                                <a:lnTo>
                                  <a:pt x="4281424" y="7548880"/>
                                </a:lnTo>
                                <a:lnTo>
                                  <a:pt x="4281424" y="7538719"/>
                                </a:lnTo>
                                <a:lnTo>
                                  <a:pt x="4271265" y="7538719"/>
                                </a:lnTo>
                                <a:close/>
                                <a:moveTo>
                                  <a:pt x="4271265" y="7548880"/>
                                </a:moveTo>
                                <a:moveTo>
                                  <a:pt x="4291585" y="7548880"/>
                                </a:moveTo>
                                <a:lnTo>
                                  <a:pt x="4301745" y="7548880"/>
                                </a:lnTo>
                                <a:lnTo>
                                  <a:pt x="4301745" y="7538719"/>
                                </a:lnTo>
                                <a:lnTo>
                                  <a:pt x="4291585" y="7538719"/>
                                </a:lnTo>
                                <a:close/>
                                <a:moveTo>
                                  <a:pt x="4291585" y="7548880"/>
                                </a:moveTo>
                                <a:moveTo>
                                  <a:pt x="4311904" y="7548880"/>
                                </a:moveTo>
                                <a:lnTo>
                                  <a:pt x="4322065" y="7548880"/>
                                </a:lnTo>
                                <a:lnTo>
                                  <a:pt x="4322065" y="7538719"/>
                                </a:lnTo>
                                <a:lnTo>
                                  <a:pt x="4311904" y="7538719"/>
                                </a:lnTo>
                                <a:close/>
                                <a:moveTo>
                                  <a:pt x="4311904" y="7548880"/>
                                </a:moveTo>
                                <a:moveTo>
                                  <a:pt x="4332224" y="7548880"/>
                                </a:moveTo>
                                <a:lnTo>
                                  <a:pt x="4342385" y="7548880"/>
                                </a:lnTo>
                                <a:lnTo>
                                  <a:pt x="4342385" y="7538719"/>
                                </a:lnTo>
                                <a:lnTo>
                                  <a:pt x="4332224" y="7538719"/>
                                </a:lnTo>
                                <a:close/>
                                <a:moveTo>
                                  <a:pt x="4332224" y="7548880"/>
                                </a:moveTo>
                                <a:moveTo>
                                  <a:pt x="4352545" y="7548880"/>
                                </a:moveTo>
                                <a:lnTo>
                                  <a:pt x="4362704" y="7548880"/>
                                </a:lnTo>
                                <a:lnTo>
                                  <a:pt x="4362704" y="7538719"/>
                                </a:lnTo>
                                <a:lnTo>
                                  <a:pt x="4352545" y="7538719"/>
                                </a:lnTo>
                                <a:close/>
                                <a:moveTo>
                                  <a:pt x="4352545" y="7548880"/>
                                </a:moveTo>
                                <a:moveTo>
                                  <a:pt x="4372865" y="7548880"/>
                                </a:moveTo>
                                <a:lnTo>
                                  <a:pt x="4383024" y="7548880"/>
                                </a:lnTo>
                                <a:lnTo>
                                  <a:pt x="4383024" y="7538719"/>
                                </a:lnTo>
                                <a:lnTo>
                                  <a:pt x="4372865" y="7538719"/>
                                </a:lnTo>
                                <a:close/>
                                <a:moveTo>
                                  <a:pt x="4372865" y="7548880"/>
                                </a:moveTo>
                                <a:moveTo>
                                  <a:pt x="4393185" y="7548880"/>
                                </a:moveTo>
                                <a:lnTo>
                                  <a:pt x="4403345" y="7548880"/>
                                </a:lnTo>
                                <a:lnTo>
                                  <a:pt x="4403345" y="7538719"/>
                                </a:lnTo>
                                <a:lnTo>
                                  <a:pt x="4393185" y="7538719"/>
                                </a:lnTo>
                                <a:close/>
                                <a:moveTo>
                                  <a:pt x="4393185" y="7548880"/>
                                </a:moveTo>
                                <a:moveTo>
                                  <a:pt x="4413504" y="7548880"/>
                                </a:moveTo>
                                <a:lnTo>
                                  <a:pt x="4423665" y="7548880"/>
                                </a:lnTo>
                                <a:lnTo>
                                  <a:pt x="4423665" y="7538719"/>
                                </a:lnTo>
                                <a:lnTo>
                                  <a:pt x="4413504" y="7538719"/>
                                </a:lnTo>
                                <a:close/>
                                <a:moveTo>
                                  <a:pt x="4413504" y="7548880"/>
                                </a:moveTo>
                                <a:moveTo>
                                  <a:pt x="4433824" y="7548880"/>
                                </a:moveTo>
                                <a:lnTo>
                                  <a:pt x="4443985" y="7548880"/>
                                </a:lnTo>
                                <a:lnTo>
                                  <a:pt x="4443985" y="7538719"/>
                                </a:lnTo>
                                <a:lnTo>
                                  <a:pt x="4433824" y="7538719"/>
                                </a:lnTo>
                                <a:close/>
                                <a:moveTo>
                                  <a:pt x="4433824" y="7548880"/>
                                </a:moveTo>
                                <a:moveTo>
                                  <a:pt x="4454145" y="7548880"/>
                                </a:moveTo>
                                <a:lnTo>
                                  <a:pt x="4464304" y="7548880"/>
                                </a:lnTo>
                                <a:lnTo>
                                  <a:pt x="4464304" y="7538719"/>
                                </a:lnTo>
                                <a:lnTo>
                                  <a:pt x="4454145" y="7538719"/>
                                </a:lnTo>
                                <a:close/>
                                <a:moveTo>
                                  <a:pt x="4454145" y="7548880"/>
                                </a:moveTo>
                                <a:moveTo>
                                  <a:pt x="4474465" y="7548880"/>
                                </a:moveTo>
                                <a:lnTo>
                                  <a:pt x="4484624" y="7548880"/>
                                </a:lnTo>
                                <a:lnTo>
                                  <a:pt x="4484624" y="7538719"/>
                                </a:lnTo>
                                <a:lnTo>
                                  <a:pt x="4474465" y="7538719"/>
                                </a:lnTo>
                                <a:close/>
                                <a:moveTo>
                                  <a:pt x="4474465" y="7548880"/>
                                </a:moveTo>
                                <a:moveTo>
                                  <a:pt x="1223265" y="7392415"/>
                                </a:moveTo>
                                <a:lnTo>
                                  <a:pt x="1233424" y="7392415"/>
                                </a:lnTo>
                                <a:lnTo>
                                  <a:pt x="1233424" y="7382256"/>
                                </a:lnTo>
                                <a:lnTo>
                                  <a:pt x="1223265" y="7382256"/>
                                </a:lnTo>
                                <a:close/>
                                <a:moveTo>
                                  <a:pt x="1223265" y="7392415"/>
                                </a:moveTo>
                                <a:moveTo>
                                  <a:pt x="1243584" y="7392415"/>
                                </a:moveTo>
                                <a:lnTo>
                                  <a:pt x="1253745" y="7392415"/>
                                </a:lnTo>
                                <a:lnTo>
                                  <a:pt x="1253745" y="7382256"/>
                                </a:lnTo>
                                <a:lnTo>
                                  <a:pt x="1243584" y="7382256"/>
                                </a:lnTo>
                                <a:close/>
                                <a:moveTo>
                                  <a:pt x="1243584" y="7392415"/>
                                </a:moveTo>
                                <a:moveTo>
                                  <a:pt x="1263905" y="7392415"/>
                                </a:moveTo>
                                <a:lnTo>
                                  <a:pt x="1274065" y="7392415"/>
                                </a:lnTo>
                                <a:lnTo>
                                  <a:pt x="1274065" y="7382256"/>
                                </a:lnTo>
                                <a:lnTo>
                                  <a:pt x="1263905" y="7382256"/>
                                </a:lnTo>
                                <a:close/>
                                <a:moveTo>
                                  <a:pt x="1263905" y="7392415"/>
                                </a:moveTo>
                                <a:moveTo>
                                  <a:pt x="1284224" y="7392415"/>
                                </a:moveTo>
                                <a:lnTo>
                                  <a:pt x="1294384" y="7392415"/>
                                </a:lnTo>
                                <a:lnTo>
                                  <a:pt x="1294384" y="7382256"/>
                                </a:lnTo>
                                <a:lnTo>
                                  <a:pt x="1284224" y="7382256"/>
                                </a:lnTo>
                                <a:close/>
                                <a:moveTo>
                                  <a:pt x="1284224" y="7392415"/>
                                </a:moveTo>
                                <a:moveTo>
                                  <a:pt x="1304545" y="7392415"/>
                                </a:moveTo>
                                <a:lnTo>
                                  <a:pt x="1314705" y="7392415"/>
                                </a:lnTo>
                                <a:lnTo>
                                  <a:pt x="1314705" y="7382256"/>
                                </a:lnTo>
                                <a:lnTo>
                                  <a:pt x="1304545" y="7382256"/>
                                </a:lnTo>
                                <a:close/>
                                <a:moveTo>
                                  <a:pt x="1304545" y="7392415"/>
                                </a:moveTo>
                                <a:moveTo>
                                  <a:pt x="1324865" y="7392415"/>
                                </a:moveTo>
                                <a:lnTo>
                                  <a:pt x="1335024" y="7392415"/>
                                </a:lnTo>
                                <a:lnTo>
                                  <a:pt x="1335024" y="7382256"/>
                                </a:lnTo>
                                <a:lnTo>
                                  <a:pt x="1324865" y="7382256"/>
                                </a:lnTo>
                                <a:close/>
                                <a:moveTo>
                                  <a:pt x="1324865" y="7392415"/>
                                </a:moveTo>
                                <a:moveTo>
                                  <a:pt x="1345184" y="7392415"/>
                                </a:moveTo>
                                <a:lnTo>
                                  <a:pt x="1355345" y="7392415"/>
                                </a:lnTo>
                                <a:lnTo>
                                  <a:pt x="1355345" y="7382256"/>
                                </a:lnTo>
                                <a:lnTo>
                                  <a:pt x="1345184" y="7382256"/>
                                </a:lnTo>
                                <a:close/>
                                <a:moveTo>
                                  <a:pt x="1345184" y="7392415"/>
                                </a:moveTo>
                                <a:moveTo>
                                  <a:pt x="1365505" y="7392415"/>
                                </a:moveTo>
                                <a:lnTo>
                                  <a:pt x="1375665" y="7392415"/>
                                </a:lnTo>
                                <a:lnTo>
                                  <a:pt x="1375665" y="7382256"/>
                                </a:lnTo>
                                <a:lnTo>
                                  <a:pt x="1365505" y="7382256"/>
                                </a:lnTo>
                                <a:close/>
                                <a:moveTo>
                                  <a:pt x="1365505" y="7392415"/>
                                </a:moveTo>
                                <a:moveTo>
                                  <a:pt x="1385824" y="7392415"/>
                                </a:moveTo>
                                <a:lnTo>
                                  <a:pt x="1395984" y="7392415"/>
                                </a:lnTo>
                                <a:lnTo>
                                  <a:pt x="1395984" y="7382256"/>
                                </a:lnTo>
                                <a:lnTo>
                                  <a:pt x="1385824" y="7382256"/>
                                </a:lnTo>
                                <a:close/>
                                <a:moveTo>
                                  <a:pt x="1385824" y="7392415"/>
                                </a:moveTo>
                                <a:moveTo>
                                  <a:pt x="1406145" y="7392415"/>
                                </a:moveTo>
                                <a:lnTo>
                                  <a:pt x="1416305" y="7392415"/>
                                </a:lnTo>
                                <a:lnTo>
                                  <a:pt x="1416305" y="7382256"/>
                                </a:lnTo>
                                <a:lnTo>
                                  <a:pt x="1406145" y="7382256"/>
                                </a:lnTo>
                                <a:close/>
                                <a:moveTo>
                                  <a:pt x="1406145" y="7392415"/>
                                </a:moveTo>
                                <a:moveTo>
                                  <a:pt x="1426465" y="7392415"/>
                                </a:moveTo>
                                <a:lnTo>
                                  <a:pt x="1436624" y="7392415"/>
                                </a:lnTo>
                                <a:lnTo>
                                  <a:pt x="1436624" y="7382256"/>
                                </a:lnTo>
                                <a:lnTo>
                                  <a:pt x="1426465" y="7382256"/>
                                </a:lnTo>
                                <a:close/>
                                <a:moveTo>
                                  <a:pt x="1426465" y="7392415"/>
                                </a:moveTo>
                                <a:moveTo>
                                  <a:pt x="1446784" y="7392415"/>
                                </a:moveTo>
                                <a:lnTo>
                                  <a:pt x="1456945" y="7392415"/>
                                </a:lnTo>
                                <a:lnTo>
                                  <a:pt x="1456945" y="7382256"/>
                                </a:lnTo>
                                <a:lnTo>
                                  <a:pt x="1446784" y="7382256"/>
                                </a:lnTo>
                                <a:close/>
                                <a:moveTo>
                                  <a:pt x="1446784" y="7392415"/>
                                </a:moveTo>
                                <a:moveTo>
                                  <a:pt x="1467105" y="7392415"/>
                                </a:moveTo>
                                <a:lnTo>
                                  <a:pt x="1477265" y="7392415"/>
                                </a:lnTo>
                                <a:lnTo>
                                  <a:pt x="1477265" y="7382256"/>
                                </a:lnTo>
                                <a:lnTo>
                                  <a:pt x="1467105" y="7382256"/>
                                </a:lnTo>
                                <a:close/>
                                <a:moveTo>
                                  <a:pt x="1467105" y="7392415"/>
                                </a:moveTo>
                                <a:moveTo>
                                  <a:pt x="1487424" y="7392415"/>
                                </a:moveTo>
                                <a:lnTo>
                                  <a:pt x="1497584" y="7392415"/>
                                </a:lnTo>
                                <a:lnTo>
                                  <a:pt x="1497584" y="7382256"/>
                                </a:lnTo>
                                <a:lnTo>
                                  <a:pt x="1487424" y="7382256"/>
                                </a:lnTo>
                                <a:close/>
                                <a:moveTo>
                                  <a:pt x="1487424" y="7392415"/>
                                </a:moveTo>
                                <a:moveTo>
                                  <a:pt x="1507745" y="7392415"/>
                                </a:moveTo>
                                <a:lnTo>
                                  <a:pt x="1517905" y="7392415"/>
                                </a:lnTo>
                                <a:lnTo>
                                  <a:pt x="1517905" y="7382256"/>
                                </a:lnTo>
                                <a:lnTo>
                                  <a:pt x="1507745" y="7382256"/>
                                </a:lnTo>
                                <a:close/>
                                <a:moveTo>
                                  <a:pt x="1507745" y="7392415"/>
                                </a:moveTo>
                                <a:moveTo>
                                  <a:pt x="1528065" y="7392415"/>
                                </a:moveTo>
                                <a:lnTo>
                                  <a:pt x="1538224" y="7392415"/>
                                </a:lnTo>
                                <a:lnTo>
                                  <a:pt x="1538224" y="7382256"/>
                                </a:lnTo>
                                <a:lnTo>
                                  <a:pt x="1528065" y="7382256"/>
                                </a:lnTo>
                                <a:close/>
                                <a:moveTo>
                                  <a:pt x="1528065" y="7392415"/>
                                </a:moveTo>
                                <a:moveTo>
                                  <a:pt x="1548384" y="7392415"/>
                                </a:moveTo>
                                <a:lnTo>
                                  <a:pt x="1558545" y="7392415"/>
                                </a:lnTo>
                                <a:lnTo>
                                  <a:pt x="1558545" y="7382256"/>
                                </a:lnTo>
                                <a:lnTo>
                                  <a:pt x="1548384" y="7382256"/>
                                </a:lnTo>
                                <a:close/>
                                <a:moveTo>
                                  <a:pt x="1548384" y="7392415"/>
                                </a:moveTo>
                                <a:moveTo>
                                  <a:pt x="1568705" y="7392415"/>
                                </a:moveTo>
                                <a:lnTo>
                                  <a:pt x="1578865" y="7392415"/>
                                </a:lnTo>
                                <a:lnTo>
                                  <a:pt x="1578865" y="7382256"/>
                                </a:lnTo>
                                <a:lnTo>
                                  <a:pt x="1568705" y="7382256"/>
                                </a:lnTo>
                                <a:close/>
                                <a:moveTo>
                                  <a:pt x="1568705" y="7392415"/>
                                </a:moveTo>
                                <a:moveTo>
                                  <a:pt x="1589024" y="7392415"/>
                                </a:moveTo>
                                <a:lnTo>
                                  <a:pt x="1599184" y="7392415"/>
                                </a:lnTo>
                                <a:lnTo>
                                  <a:pt x="1599184" y="7382256"/>
                                </a:lnTo>
                                <a:lnTo>
                                  <a:pt x="1589024" y="7382256"/>
                                </a:lnTo>
                                <a:close/>
                                <a:moveTo>
                                  <a:pt x="1589024" y="7392415"/>
                                </a:moveTo>
                                <a:moveTo>
                                  <a:pt x="1609345" y="7392415"/>
                                </a:moveTo>
                                <a:lnTo>
                                  <a:pt x="1619505" y="7392415"/>
                                </a:lnTo>
                                <a:lnTo>
                                  <a:pt x="1619505" y="7382256"/>
                                </a:lnTo>
                                <a:lnTo>
                                  <a:pt x="1609345" y="7382256"/>
                                </a:lnTo>
                                <a:close/>
                                <a:moveTo>
                                  <a:pt x="1609345" y="7392415"/>
                                </a:moveTo>
                                <a:moveTo>
                                  <a:pt x="1629665" y="7392415"/>
                                </a:moveTo>
                                <a:lnTo>
                                  <a:pt x="1639824" y="7392415"/>
                                </a:lnTo>
                                <a:lnTo>
                                  <a:pt x="1639824" y="7382256"/>
                                </a:lnTo>
                                <a:lnTo>
                                  <a:pt x="1629665" y="7382256"/>
                                </a:lnTo>
                                <a:close/>
                                <a:moveTo>
                                  <a:pt x="1629665" y="7392415"/>
                                </a:moveTo>
                                <a:moveTo>
                                  <a:pt x="1649984" y="7392415"/>
                                </a:moveTo>
                                <a:lnTo>
                                  <a:pt x="1660145" y="7392415"/>
                                </a:lnTo>
                                <a:lnTo>
                                  <a:pt x="1660145" y="7382256"/>
                                </a:lnTo>
                                <a:lnTo>
                                  <a:pt x="1649984" y="7382256"/>
                                </a:lnTo>
                                <a:close/>
                                <a:moveTo>
                                  <a:pt x="1649984" y="7392415"/>
                                </a:moveTo>
                                <a:moveTo>
                                  <a:pt x="1670305" y="7392415"/>
                                </a:moveTo>
                                <a:lnTo>
                                  <a:pt x="1680465" y="7392415"/>
                                </a:lnTo>
                                <a:lnTo>
                                  <a:pt x="1680465" y="7382256"/>
                                </a:lnTo>
                                <a:lnTo>
                                  <a:pt x="1670305" y="7382256"/>
                                </a:lnTo>
                                <a:close/>
                                <a:moveTo>
                                  <a:pt x="1670305" y="7392415"/>
                                </a:moveTo>
                                <a:moveTo>
                                  <a:pt x="1690624" y="7392415"/>
                                </a:moveTo>
                                <a:lnTo>
                                  <a:pt x="1700784" y="7392415"/>
                                </a:lnTo>
                                <a:lnTo>
                                  <a:pt x="1700784" y="7382256"/>
                                </a:lnTo>
                                <a:lnTo>
                                  <a:pt x="1690624" y="7382256"/>
                                </a:lnTo>
                                <a:close/>
                                <a:moveTo>
                                  <a:pt x="1690624" y="7392415"/>
                                </a:moveTo>
                                <a:moveTo>
                                  <a:pt x="1710945" y="7392415"/>
                                </a:moveTo>
                                <a:lnTo>
                                  <a:pt x="1721105" y="7392415"/>
                                </a:lnTo>
                                <a:lnTo>
                                  <a:pt x="1721105" y="7382256"/>
                                </a:lnTo>
                                <a:lnTo>
                                  <a:pt x="1710945" y="7382256"/>
                                </a:lnTo>
                                <a:close/>
                                <a:moveTo>
                                  <a:pt x="1710945" y="7392415"/>
                                </a:moveTo>
                                <a:moveTo>
                                  <a:pt x="1731265" y="7392415"/>
                                </a:moveTo>
                                <a:lnTo>
                                  <a:pt x="1741424" y="7392415"/>
                                </a:lnTo>
                                <a:lnTo>
                                  <a:pt x="1741424" y="7382256"/>
                                </a:lnTo>
                                <a:lnTo>
                                  <a:pt x="1731265" y="7382256"/>
                                </a:lnTo>
                                <a:close/>
                                <a:moveTo>
                                  <a:pt x="1731265" y="7392415"/>
                                </a:moveTo>
                                <a:moveTo>
                                  <a:pt x="1751584" y="7392415"/>
                                </a:moveTo>
                                <a:lnTo>
                                  <a:pt x="1761745" y="7392415"/>
                                </a:lnTo>
                                <a:lnTo>
                                  <a:pt x="1761745" y="7382256"/>
                                </a:lnTo>
                                <a:lnTo>
                                  <a:pt x="1751584" y="7382256"/>
                                </a:lnTo>
                                <a:close/>
                                <a:moveTo>
                                  <a:pt x="1751584" y="7392415"/>
                                </a:moveTo>
                                <a:moveTo>
                                  <a:pt x="1771905" y="7392415"/>
                                </a:moveTo>
                                <a:lnTo>
                                  <a:pt x="1782065" y="7392415"/>
                                </a:lnTo>
                                <a:lnTo>
                                  <a:pt x="1782065" y="7382256"/>
                                </a:lnTo>
                                <a:lnTo>
                                  <a:pt x="1771905" y="7382256"/>
                                </a:lnTo>
                                <a:close/>
                                <a:moveTo>
                                  <a:pt x="1771905" y="7392415"/>
                                </a:moveTo>
                                <a:moveTo>
                                  <a:pt x="1792224" y="7392415"/>
                                </a:moveTo>
                                <a:lnTo>
                                  <a:pt x="1802384" y="7392415"/>
                                </a:lnTo>
                                <a:lnTo>
                                  <a:pt x="1802384" y="7382256"/>
                                </a:lnTo>
                                <a:lnTo>
                                  <a:pt x="1792224" y="7382256"/>
                                </a:lnTo>
                                <a:close/>
                                <a:moveTo>
                                  <a:pt x="1792224" y="7392415"/>
                                </a:moveTo>
                                <a:moveTo>
                                  <a:pt x="1812545" y="7392415"/>
                                </a:moveTo>
                                <a:lnTo>
                                  <a:pt x="1822705" y="7392415"/>
                                </a:lnTo>
                                <a:lnTo>
                                  <a:pt x="1822705" y="7382256"/>
                                </a:lnTo>
                                <a:lnTo>
                                  <a:pt x="1812545" y="7382256"/>
                                </a:lnTo>
                                <a:close/>
                                <a:moveTo>
                                  <a:pt x="1812545" y="7392415"/>
                                </a:moveTo>
                                <a:moveTo>
                                  <a:pt x="1832865" y="7392415"/>
                                </a:moveTo>
                                <a:lnTo>
                                  <a:pt x="1843024" y="7392415"/>
                                </a:lnTo>
                                <a:lnTo>
                                  <a:pt x="1843024" y="7382256"/>
                                </a:lnTo>
                                <a:lnTo>
                                  <a:pt x="1832865" y="7382256"/>
                                </a:lnTo>
                                <a:close/>
                                <a:moveTo>
                                  <a:pt x="1832865" y="7392415"/>
                                </a:moveTo>
                                <a:moveTo>
                                  <a:pt x="1853184" y="7392415"/>
                                </a:moveTo>
                                <a:lnTo>
                                  <a:pt x="1863345" y="7392415"/>
                                </a:lnTo>
                                <a:lnTo>
                                  <a:pt x="1863345" y="7382256"/>
                                </a:lnTo>
                                <a:lnTo>
                                  <a:pt x="1853184" y="7382256"/>
                                </a:lnTo>
                                <a:close/>
                                <a:moveTo>
                                  <a:pt x="1853184" y="7392415"/>
                                </a:moveTo>
                                <a:moveTo>
                                  <a:pt x="1873505" y="7392415"/>
                                </a:moveTo>
                                <a:lnTo>
                                  <a:pt x="1883665" y="7392415"/>
                                </a:lnTo>
                                <a:lnTo>
                                  <a:pt x="1883665" y="7382256"/>
                                </a:lnTo>
                                <a:lnTo>
                                  <a:pt x="1873505" y="7382256"/>
                                </a:lnTo>
                                <a:close/>
                                <a:moveTo>
                                  <a:pt x="1873505" y="7392415"/>
                                </a:moveTo>
                                <a:moveTo>
                                  <a:pt x="1893824" y="7392415"/>
                                </a:moveTo>
                                <a:lnTo>
                                  <a:pt x="1903984" y="7392415"/>
                                </a:lnTo>
                                <a:lnTo>
                                  <a:pt x="1903984" y="7382256"/>
                                </a:lnTo>
                                <a:lnTo>
                                  <a:pt x="1893824" y="7382256"/>
                                </a:lnTo>
                                <a:close/>
                                <a:moveTo>
                                  <a:pt x="1893824" y="7392415"/>
                                </a:moveTo>
                                <a:moveTo>
                                  <a:pt x="1914145" y="7392415"/>
                                </a:moveTo>
                                <a:lnTo>
                                  <a:pt x="1924305" y="7392415"/>
                                </a:lnTo>
                                <a:lnTo>
                                  <a:pt x="1924305" y="7382256"/>
                                </a:lnTo>
                                <a:lnTo>
                                  <a:pt x="1914145" y="7382256"/>
                                </a:lnTo>
                                <a:close/>
                                <a:moveTo>
                                  <a:pt x="1914145" y="7392415"/>
                                </a:moveTo>
                                <a:moveTo>
                                  <a:pt x="1934465" y="7392415"/>
                                </a:moveTo>
                                <a:lnTo>
                                  <a:pt x="1944624" y="7392415"/>
                                </a:lnTo>
                                <a:lnTo>
                                  <a:pt x="1944624" y="7382256"/>
                                </a:lnTo>
                                <a:lnTo>
                                  <a:pt x="1934465" y="7382256"/>
                                </a:lnTo>
                                <a:close/>
                                <a:moveTo>
                                  <a:pt x="1934465" y="7392415"/>
                                </a:moveTo>
                                <a:moveTo>
                                  <a:pt x="1954784" y="7392415"/>
                                </a:moveTo>
                                <a:lnTo>
                                  <a:pt x="1964945" y="7392415"/>
                                </a:lnTo>
                                <a:lnTo>
                                  <a:pt x="1964945" y="7382256"/>
                                </a:lnTo>
                                <a:lnTo>
                                  <a:pt x="1954784" y="7382256"/>
                                </a:lnTo>
                                <a:close/>
                                <a:moveTo>
                                  <a:pt x="1954784" y="7392415"/>
                                </a:moveTo>
                                <a:moveTo>
                                  <a:pt x="1975105" y="7392415"/>
                                </a:moveTo>
                                <a:lnTo>
                                  <a:pt x="1985265" y="7392415"/>
                                </a:lnTo>
                                <a:lnTo>
                                  <a:pt x="1985265" y="7382256"/>
                                </a:lnTo>
                                <a:lnTo>
                                  <a:pt x="1975105" y="7382256"/>
                                </a:lnTo>
                                <a:close/>
                                <a:moveTo>
                                  <a:pt x="1975105" y="7392415"/>
                                </a:moveTo>
                                <a:moveTo>
                                  <a:pt x="1995424" y="7392415"/>
                                </a:moveTo>
                                <a:lnTo>
                                  <a:pt x="2005584" y="7392415"/>
                                </a:lnTo>
                                <a:lnTo>
                                  <a:pt x="2005584" y="7382256"/>
                                </a:lnTo>
                                <a:lnTo>
                                  <a:pt x="1995424" y="7382256"/>
                                </a:lnTo>
                                <a:close/>
                                <a:moveTo>
                                  <a:pt x="1995424" y="7392415"/>
                                </a:moveTo>
                                <a:moveTo>
                                  <a:pt x="2015745" y="7392415"/>
                                </a:moveTo>
                                <a:lnTo>
                                  <a:pt x="2025905" y="7392415"/>
                                </a:lnTo>
                                <a:lnTo>
                                  <a:pt x="2025905" y="7382256"/>
                                </a:lnTo>
                                <a:lnTo>
                                  <a:pt x="2015745" y="7382256"/>
                                </a:lnTo>
                                <a:close/>
                                <a:moveTo>
                                  <a:pt x="2015745" y="7392415"/>
                                </a:moveTo>
                                <a:moveTo>
                                  <a:pt x="2036065" y="7392415"/>
                                </a:moveTo>
                                <a:lnTo>
                                  <a:pt x="2046224" y="7392415"/>
                                </a:lnTo>
                                <a:lnTo>
                                  <a:pt x="2046224" y="7382256"/>
                                </a:lnTo>
                                <a:lnTo>
                                  <a:pt x="2036065" y="7382256"/>
                                </a:lnTo>
                                <a:close/>
                                <a:moveTo>
                                  <a:pt x="2036065" y="7392415"/>
                                </a:moveTo>
                                <a:moveTo>
                                  <a:pt x="2056384" y="7392415"/>
                                </a:moveTo>
                                <a:lnTo>
                                  <a:pt x="2066545" y="7392415"/>
                                </a:lnTo>
                                <a:lnTo>
                                  <a:pt x="2066545" y="7382256"/>
                                </a:lnTo>
                                <a:lnTo>
                                  <a:pt x="2056384" y="7382256"/>
                                </a:lnTo>
                                <a:close/>
                                <a:moveTo>
                                  <a:pt x="2056384" y="7392415"/>
                                </a:moveTo>
                                <a:moveTo>
                                  <a:pt x="2076705" y="7392415"/>
                                </a:moveTo>
                                <a:lnTo>
                                  <a:pt x="2086865" y="7392415"/>
                                </a:lnTo>
                                <a:lnTo>
                                  <a:pt x="2086865" y="7382256"/>
                                </a:lnTo>
                                <a:lnTo>
                                  <a:pt x="2076705" y="7382256"/>
                                </a:lnTo>
                                <a:close/>
                                <a:moveTo>
                                  <a:pt x="2076705" y="7392415"/>
                                </a:moveTo>
                                <a:moveTo>
                                  <a:pt x="2097024" y="7392415"/>
                                </a:moveTo>
                                <a:lnTo>
                                  <a:pt x="2107184" y="7392415"/>
                                </a:lnTo>
                                <a:lnTo>
                                  <a:pt x="2107184" y="7382256"/>
                                </a:lnTo>
                                <a:lnTo>
                                  <a:pt x="2097024" y="7382256"/>
                                </a:lnTo>
                                <a:close/>
                                <a:moveTo>
                                  <a:pt x="2097024" y="7392415"/>
                                </a:moveTo>
                                <a:moveTo>
                                  <a:pt x="2117345" y="7392415"/>
                                </a:moveTo>
                                <a:lnTo>
                                  <a:pt x="2127505" y="7392415"/>
                                </a:lnTo>
                                <a:lnTo>
                                  <a:pt x="2127505" y="7382256"/>
                                </a:lnTo>
                                <a:lnTo>
                                  <a:pt x="2117345" y="7382256"/>
                                </a:lnTo>
                                <a:close/>
                                <a:moveTo>
                                  <a:pt x="2117345" y="7392415"/>
                                </a:moveTo>
                                <a:moveTo>
                                  <a:pt x="2137665" y="7392415"/>
                                </a:moveTo>
                                <a:lnTo>
                                  <a:pt x="2147824" y="7392415"/>
                                </a:lnTo>
                                <a:lnTo>
                                  <a:pt x="2147824" y="7382256"/>
                                </a:lnTo>
                                <a:lnTo>
                                  <a:pt x="2137665" y="7382256"/>
                                </a:lnTo>
                                <a:close/>
                                <a:moveTo>
                                  <a:pt x="2137665" y="7392415"/>
                                </a:moveTo>
                                <a:moveTo>
                                  <a:pt x="2157984" y="7392415"/>
                                </a:moveTo>
                                <a:lnTo>
                                  <a:pt x="2168145" y="7392415"/>
                                </a:lnTo>
                                <a:lnTo>
                                  <a:pt x="2168145" y="7382256"/>
                                </a:lnTo>
                                <a:lnTo>
                                  <a:pt x="2157984" y="7382256"/>
                                </a:lnTo>
                                <a:close/>
                                <a:moveTo>
                                  <a:pt x="2157984" y="7392415"/>
                                </a:moveTo>
                                <a:moveTo>
                                  <a:pt x="2178305" y="7392415"/>
                                </a:moveTo>
                                <a:lnTo>
                                  <a:pt x="2188465" y="7392415"/>
                                </a:lnTo>
                                <a:lnTo>
                                  <a:pt x="2188465" y="7382256"/>
                                </a:lnTo>
                                <a:lnTo>
                                  <a:pt x="2178305" y="7382256"/>
                                </a:lnTo>
                                <a:close/>
                                <a:moveTo>
                                  <a:pt x="2178305" y="7392415"/>
                                </a:moveTo>
                                <a:moveTo>
                                  <a:pt x="2198624" y="7392415"/>
                                </a:moveTo>
                                <a:lnTo>
                                  <a:pt x="2208784" y="7392415"/>
                                </a:lnTo>
                                <a:lnTo>
                                  <a:pt x="2208784" y="7382256"/>
                                </a:lnTo>
                                <a:lnTo>
                                  <a:pt x="2198624" y="7382256"/>
                                </a:lnTo>
                                <a:close/>
                                <a:moveTo>
                                  <a:pt x="2198624" y="7392415"/>
                                </a:moveTo>
                                <a:moveTo>
                                  <a:pt x="2218945" y="7392415"/>
                                </a:moveTo>
                                <a:lnTo>
                                  <a:pt x="2229105" y="7392415"/>
                                </a:lnTo>
                                <a:lnTo>
                                  <a:pt x="2229105" y="7382256"/>
                                </a:lnTo>
                                <a:lnTo>
                                  <a:pt x="2218945" y="7382256"/>
                                </a:lnTo>
                                <a:close/>
                                <a:moveTo>
                                  <a:pt x="2218945" y="7392415"/>
                                </a:moveTo>
                                <a:moveTo>
                                  <a:pt x="2239265" y="7392415"/>
                                </a:moveTo>
                                <a:lnTo>
                                  <a:pt x="2249424" y="7392415"/>
                                </a:lnTo>
                                <a:lnTo>
                                  <a:pt x="2249424" y="7382256"/>
                                </a:lnTo>
                                <a:lnTo>
                                  <a:pt x="2239265" y="7382256"/>
                                </a:lnTo>
                                <a:close/>
                                <a:moveTo>
                                  <a:pt x="2239265" y="7392415"/>
                                </a:moveTo>
                                <a:moveTo>
                                  <a:pt x="2259584" y="7392415"/>
                                </a:moveTo>
                                <a:lnTo>
                                  <a:pt x="2269745" y="7392415"/>
                                </a:lnTo>
                                <a:lnTo>
                                  <a:pt x="2269745" y="7382256"/>
                                </a:lnTo>
                                <a:lnTo>
                                  <a:pt x="2259584" y="7382256"/>
                                </a:lnTo>
                                <a:close/>
                                <a:moveTo>
                                  <a:pt x="2259584" y="7392415"/>
                                </a:moveTo>
                                <a:moveTo>
                                  <a:pt x="2279905" y="7392415"/>
                                </a:moveTo>
                                <a:lnTo>
                                  <a:pt x="2290065" y="7392415"/>
                                </a:lnTo>
                                <a:lnTo>
                                  <a:pt x="2290065" y="7382256"/>
                                </a:lnTo>
                                <a:lnTo>
                                  <a:pt x="2279905" y="7382256"/>
                                </a:lnTo>
                                <a:close/>
                                <a:moveTo>
                                  <a:pt x="2279905" y="7392415"/>
                                </a:moveTo>
                                <a:moveTo>
                                  <a:pt x="2300224" y="7392415"/>
                                </a:moveTo>
                                <a:lnTo>
                                  <a:pt x="2310384" y="7392415"/>
                                </a:lnTo>
                                <a:lnTo>
                                  <a:pt x="2310384" y="7382256"/>
                                </a:lnTo>
                                <a:lnTo>
                                  <a:pt x="2300224" y="7382256"/>
                                </a:lnTo>
                                <a:close/>
                                <a:moveTo>
                                  <a:pt x="2300224" y="7392415"/>
                                </a:moveTo>
                                <a:moveTo>
                                  <a:pt x="2320545" y="7392415"/>
                                </a:moveTo>
                                <a:lnTo>
                                  <a:pt x="2330705" y="7392415"/>
                                </a:lnTo>
                                <a:lnTo>
                                  <a:pt x="2330705" y="7382256"/>
                                </a:lnTo>
                                <a:lnTo>
                                  <a:pt x="2320545" y="7382256"/>
                                </a:lnTo>
                                <a:close/>
                                <a:moveTo>
                                  <a:pt x="2320545" y="7392415"/>
                                </a:moveTo>
                                <a:moveTo>
                                  <a:pt x="2340865" y="7392415"/>
                                </a:moveTo>
                                <a:lnTo>
                                  <a:pt x="2351024" y="7392415"/>
                                </a:lnTo>
                                <a:lnTo>
                                  <a:pt x="2351024" y="7382256"/>
                                </a:lnTo>
                                <a:lnTo>
                                  <a:pt x="2340865" y="7382256"/>
                                </a:lnTo>
                                <a:close/>
                                <a:moveTo>
                                  <a:pt x="2340865" y="7392415"/>
                                </a:moveTo>
                                <a:moveTo>
                                  <a:pt x="2361184" y="7392415"/>
                                </a:moveTo>
                                <a:lnTo>
                                  <a:pt x="2371345" y="7392415"/>
                                </a:lnTo>
                                <a:lnTo>
                                  <a:pt x="2371345" y="7382256"/>
                                </a:lnTo>
                                <a:lnTo>
                                  <a:pt x="2361184" y="7382256"/>
                                </a:lnTo>
                                <a:close/>
                                <a:moveTo>
                                  <a:pt x="2361184" y="7392415"/>
                                </a:moveTo>
                                <a:moveTo>
                                  <a:pt x="2381505" y="7392415"/>
                                </a:moveTo>
                                <a:lnTo>
                                  <a:pt x="2391665" y="7392415"/>
                                </a:lnTo>
                                <a:lnTo>
                                  <a:pt x="2391665" y="7382256"/>
                                </a:lnTo>
                                <a:lnTo>
                                  <a:pt x="2381505" y="7382256"/>
                                </a:lnTo>
                                <a:close/>
                                <a:moveTo>
                                  <a:pt x="2381505" y="7392415"/>
                                </a:moveTo>
                                <a:moveTo>
                                  <a:pt x="2401824" y="7392415"/>
                                </a:moveTo>
                                <a:lnTo>
                                  <a:pt x="2411984" y="7392415"/>
                                </a:lnTo>
                                <a:lnTo>
                                  <a:pt x="2411984" y="7382256"/>
                                </a:lnTo>
                                <a:lnTo>
                                  <a:pt x="2401824" y="7382256"/>
                                </a:lnTo>
                                <a:close/>
                                <a:moveTo>
                                  <a:pt x="2401824" y="7392415"/>
                                </a:moveTo>
                                <a:moveTo>
                                  <a:pt x="2422145" y="7392415"/>
                                </a:moveTo>
                                <a:lnTo>
                                  <a:pt x="2432305" y="7392415"/>
                                </a:lnTo>
                                <a:lnTo>
                                  <a:pt x="2432305" y="7382256"/>
                                </a:lnTo>
                                <a:lnTo>
                                  <a:pt x="2422145" y="7382256"/>
                                </a:lnTo>
                                <a:close/>
                                <a:moveTo>
                                  <a:pt x="2422145" y="7392415"/>
                                </a:moveTo>
                                <a:moveTo>
                                  <a:pt x="2442465" y="7392415"/>
                                </a:moveTo>
                                <a:lnTo>
                                  <a:pt x="2452624" y="7392415"/>
                                </a:lnTo>
                                <a:lnTo>
                                  <a:pt x="2452624" y="7382256"/>
                                </a:lnTo>
                                <a:lnTo>
                                  <a:pt x="2442465" y="7382256"/>
                                </a:lnTo>
                                <a:close/>
                                <a:moveTo>
                                  <a:pt x="2442465" y="7392415"/>
                                </a:moveTo>
                                <a:moveTo>
                                  <a:pt x="2462784" y="7392415"/>
                                </a:moveTo>
                                <a:lnTo>
                                  <a:pt x="2472945" y="7392415"/>
                                </a:lnTo>
                                <a:lnTo>
                                  <a:pt x="2472945" y="7382256"/>
                                </a:lnTo>
                                <a:lnTo>
                                  <a:pt x="2462784" y="7382256"/>
                                </a:lnTo>
                                <a:close/>
                                <a:moveTo>
                                  <a:pt x="2462784" y="7392415"/>
                                </a:moveTo>
                                <a:moveTo>
                                  <a:pt x="2483105" y="7392415"/>
                                </a:moveTo>
                                <a:lnTo>
                                  <a:pt x="2493265" y="7392415"/>
                                </a:lnTo>
                                <a:lnTo>
                                  <a:pt x="2493265" y="7382256"/>
                                </a:lnTo>
                                <a:lnTo>
                                  <a:pt x="2483105" y="7382256"/>
                                </a:lnTo>
                                <a:close/>
                                <a:moveTo>
                                  <a:pt x="2483105" y="7392415"/>
                                </a:moveTo>
                                <a:moveTo>
                                  <a:pt x="2503424" y="7392415"/>
                                </a:moveTo>
                                <a:lnTo>
                                  <a:pt x="2513584" y="7392415"/>
                                </a:lnTo>
                                <a:lnTo>
                                  <a:pt x="2513584" y="7382256"/>
                                </a:lnTo>
                                <a:lnTo>
                                  <a:pt x="2503424" y="7382256"/>
                                </a:lnTo>
                                <a:close/>
                                <a:moveTo>
                                  <a:pt x="2503424" y="7392415"/>
                                </a:moveTo>
                                <a:moveTo>
                                  <a:pt x="2523745" y="7392415"/>
                                </a:moveTo>
                                <a:lnTo>
                                  <a:pt x="2533905" y="7392415"/>
                                </a:lnTo>
                                <a:lnTo>
                                  <a:pt x="2533905" y="7382256"/>
                                </a:lnTo>
                                <a:lnTo>
                                  <a:pt x="2523745" y="7382256"/>
                                </a:lnTo>
                                <a:close/>
                                <a:moveTo>
                                  <a:pt x="2523745" y="7392415"/>
                                </a:moveTo>
                                <a:moveTo>
                                  <a:pt x="2544065" y="7392415"/>
                                </a:moveTo>
                                <a:lnTo>
                                  <a:pt x="2554224" y="7392415"/>
                                </a:lnTo>
                                <a:lnTo>
                                  <a:pt x="2554224" y="7382256"/>
                                </a:lnTo>
                                <a:lnTo>
                                  <a:pt x="2544065" y="7382256"/>
                                </a:lnTo>
                                <a:close/>
                                <a:moveTo>
                                  <a:pt x="2544065" y="7392415"/>
                                </a:moveTo>
                                <a:moveTo>
                                  <a:pt x="2564384" y="7392415"/>
                                </a:moveTo>
                                <a:lnTo>
                                  <a:pt x="2574545" y="7392415"/>
                                </a:lnTo>
                                <a:lnTo>
                                  <a:pt x="2574545" y="7382256"/>
                                </a:lnTo>
                                <a:lnTo>
                                  <a:pt x="2564384" y="7382256"/>
                                </a:lnTo>
                                <a:close/>
                                <a:moveTo>
                                  <a:pt x="2564384" y="7392415"/>
                                </a:moveTo>
                                <a:moveTo>
                                  <a:pt x="2584705" y="7392415"/>
                                </a:moveTo>
                                <a:lnTo>
                                  <a:pt x="2594865" y="7392415"/>
                                </a:lnTo>
                                <a:lnTo>
                                  <a:pt x="2594865" y="7382256"/>
                                </a:lnTo>
                                <a:lnTo>
                                  <a:pt x="2584705" y="7382256"/>
                                </a:lnTo>
                                <a:close/>
                                <a:moveTo>
                                  <a:pt x="2584705" y="7392415"/>
                                </a:moveTo>
                                <a:moveTo>
                                  <a:pt x="2605024" y="7392415"/>
                                </a:moveTo>
                                <a:lnTo>
                                  <a:pt x="2615184" y="7392415"/>
                                </a:lnTo>
                                <a:lnTo>
                                  <a:pt x="2615184" y="7382256"/>
                                </a:lnTo>
                                <a:lnTo>
                                  <a:pt x="2605024" y="7382256"/>
                                </a:lnTo>
                                <a:close/>
                                <a:moveTo>
                                  <a:pt x="2605024" y="7392415"/>
                                </a:moveTo>
                                <a:moveTo>
                                  <a:pt x="2625345" y="7392415"/>
                                </a:moveTo>
                                <a:lnTo>
                                  <a:pt x="2635505" y="7392415"/>
                                </a:lnTo>
                                <a:lnTo>
                                  <a:pt x="2635505" y="7382256"/>
                                </a:lnTo>
                                <a:lnTo>
                                  <a:pt x="2625345" y="7382256"/>
                                </a:lnTo>
                                <a:close/>
                                <a:moveTo>
                                  <a:pt x="2625345" y="7392415"/>
                                </a:moveTo>
                                <a:moveTo>
                                  <a:pt x="2645665" y="7392415"/>
                                </a:moveTo>
                                <a:lnTo>
                                  <a:pt x="2655824" y="7392415"/>
                                </a:lnTo>
                                <a:lnTo>
                                  <a:pt x="2655824" y="7382256"/>
                                </a:lnTo>
                                <a:lnTo>
                                  <a:pt x="2645665" y="7382256"/>
                                </a:lnTo>
                                <a:close/>
                                <a:moveTo>
                                  <a:pt x="2645665" y="7392415"/>
                                </a:moveTo>
                                <a:moveTo>
                                  <a:pt x="2665984" y="7392415"/>
                                </a:moveTo>
                                <a:lnTo>
                                  <a:pt x="2676145" y="7392415"/>
                                </a:lnTo>
                                <a:lnTo>
                                  <a:pt x="2676145" y="7382256"/>
                                </a:lnTo>
                                <a:lnTo>
                                  <a:pt x="2665984" y="7382256"/>
                                </a:lnTo>
                                <a:close/>
                                <a:moveTo>
                                  <a:pt x="2665984" y="7392415"/>
                                </a:moveTo>
                                <a:moveTo>
                                  <a:pt x="2686305" y="7392415"/>
                                </a:moveTo>
                                <a:lnTo>
                                  <a:pt x="2696465" y="7392415"/>
                                </a:lnTo>
                                <a:lnTo>
                                  <a:pt x="2696465" y="7382256"/>
                                </a:lnTo>
                                <a:lnTo>
                                  <a:pt x="2686305" y="7382256"/>
                                </a:lnTo>
                                <a:close/>
                                <a:moveTo>
                                  <a:pt x="2686305" y="7392415"/>
                                </a:moveTo>
                                <a:moveTo>
                                  <a:pt x="2706624" y="7392415"/>
                                </a:moveTo>
                                <a:lnTo>
                                  <a:pt x="2716784" y="7392415"/>
                                </a:lnTo>
                                <a:lnTo>
                                  <a:pt x="2716784" y="7382256"/>
                                </a:lnTo>
                                <a:lnTo>
                                  <a:pt x="2706624" y="7382256"/>
                                </a:lnTo>
                                <a:close/>
                                <a:moveTo>
                                  <a:pt x="2706624" y="7392415"/>
                                </a:moveTo>
                                <a:moveTo>
                                  <a:pt x="2726945" y="7392415"/>
                                </a:moveTo>
                                <a:lnTo>
                                  <a:pt x="2737104" y="7392415"/>
                                </a:lnTo>
                                <a:lnTo>
                                  <a:pt x="2737104" y="7382256"/>
                                </a:lnTo>
                                <a:lnTo>
                                  <a:pt x="2726945" y="7382256"/>
                                </a:lnTo>
                                <a:close/>
                                <a:moveTo>
                                  <a:pt x="2726945" y="7392415"/>
                                </a:moveTo>
                                <a:moveTo>
                                  <a:pt x="2747265" y="7392415"/>
                                </a:moveTo>
                                <a:lnTo>
                                  <a:pt x="2757424" y="7392415"/>
                                </a:lnTo>
                                <a:lnTo>
                                  <a:pt x="2757424" y="7382256"/>
                                </a:lnTo>
                                <a:lnTo>
                                  <a:pt x="2747265" y="7382256"/>
                                </a:lnTo>
                                <a:close/>
                                <a:moveTo>
                                  <a:pt x="2747265" y="7392415"/>
                                </a:moveTo>
                                <a:moveTo>
                                  <a:pt x="2767585" y="7392415"/>
                                </a:moveTo>
                                <a:lnTo>
                                  <a:pt x="2777745" y="7392415"/>
                                </a:lnTo>
                                <a:lnTo>
                                  <a:pt x="2777745" y="7382256"/>
                                </a:lnTo>
                                <a:lnTo>
                                  <a:pt x="2767585" y="7382256"/>
                                </a:lnTo>
                                <a:close/>
                                <a:moveTo>
                                  <a:pt x="2767585" y="7392415"/>
                                </a:moveTo>
                                <a:moveTo>
                                  <a:pt x="2787904" y="7392415"/>
                                </a:moveTo>
                                <a:lnTo>
                                  <a:pt x="2798065" y="7392415"/>
                                </a:lnTo>
                                <a:lnTo>
                                  <a:pt x="2798065" y="7382256"/>
                                </a:lnTo>
                                <a:lnTo>
                                  <a:pt x="2787904" y="7382256"/>
                                </a:lnTo>
                                <a:close/>
                                <a:moveTo>
                                  <a:pt x="2787904" y="7392415"/>
                                </a:moveTo>
                                <a:moveTo>
                                  <a:pt x="2808224" y="7392415"/>
                                </a:moveTo>
                                <a:lnTo>
                                  <a:pt x="2818385" y="7392415"/>
                                </a:lnTo>
                                <a:lnTo>
                                  <a:pt x="2818385" y="7382256"/>
                                </a:lnTo>
                                <a:lnTo>
                                  <a:pt x="2808224" y="7382256"/>
                                </a:lnTo>
                                <a:close/>
                                <a:moveTo>
                                  <a:pt x="2808224" y="7392415"/>
                                </a:moveTo>
                                <a:moveTo>
                                  <a:pt x="2828545" y="7392415"/>
                                </a:moveTo>
                                <a:lnTo>
                                  <a:pt x="2838704" y="7392415"/>
                                </a:lnTo>
                                <a:lnTo>
                                  <a:pt x="2838704" y="7382256"/>
                                </a:lnTo>
                                <a:lnTo>
                                  <a:pt x="2828545" y="7382256"/>
                                </a:lnTo>
                                <a:close/>
                                <a:moveTo>
                                  <a:pt x="2828545" y="7392415"/>
                                </a:moveTo>
                                <a:moveTo>
                                  <a:pt x="2848865" y="7392415"/>
                                </a:moveTo>
                                <a:lnTo>
                                  <a:pt x="2859024" y="7392415"/>
                                </a:lnTo>
                                <a:lnTo>
                                  <a:pt x="2859024" y="7382256"/>
                                </a:lnTo>
                                <a:lnTo>
                                  <a:pt x="2848865" y="7382256"/>
                                </a:lnTo>
                                <a:close/>
                                <a:moveTo>
                                  <a:pt x="2848865" y="7392415"/>
                                </a:moveTo>
                                <a:moveTo>
                                  <a:pt x="2869185" y="7392415"/>
                                </a:moveTo>
                                <a:lnTo>
                                  <a:pt x="2879345" y="7392415"/>
                                </a:lnTo>
                                <a:lnTo>
                                  <a:pt x="2879345" y="7382256"/>
                                </a:lnTo>
                                <a:lnTo>
                                  <a:pt x="2869185" y="7382256"/>
                                </a:lnTo>
                                <a:close/>
                                <a:moveTo>
                                  <a:pt x="2869185" y="7392415"/>
                                </a:moveTo>
                                <a:moveTo>
                                  <a:pt x="2889504" y="7392415"/>
                                </a:moveTo>
                                <a:lnTo>
                                  <a:pt x="2899665" y="7392415"/>
                                </a:lnTo>
                                <a:lnTo>
                                  <a:pt x="2899665" y="7382256"/>
                                </a:lnTo>
                                <a:lnTo>
                                  <a:pt x="2889504" y="7382256"/>
                                </a:lnTo>
                                <a:close/>
                                <a:moveTo>
                                  <a:pt x="2889504" y="7392415"/>
                                </a:moveTo>
                                <a:moveTo>
                                  <a:pt x="2909824" y="7392415"/>
                                </a:moveTo>
                                <a:lnTo>
                                  <a:pt x="2919985" y="7392415"/>
                                </a:lnTo>
                                <a:lnTo>
                                  <a:pt x="2919985" y="7382256"/>
                                </a:lnTo>
                                <a:lnTo>
                                  <a:pt x="2909824" y="7382256"/>
                                </a:lnTo>
                                <a:close/>
                                <a:moveTo>
                                  <a:pt x="2909824" y="7392415"/>
                                </a:moveTo>
                                <a:moveTo>
                                  <a:pt x="2930145" y="7392415"/>
                                </a:moveTo>
                                <a:lnTo>
                                  <a:pt x="2940304" y="7392415"/>
                                </a:lnTo>
                                <a:lnTo>
                                  <a:pt x="2940304" y="7382256"/>
                                </a:lnTo>
                                <a:lnTo>
                                  <a:pt x="2930145" y="7382256"/>
                                </a:lnTo>
                                <a:close/>
                                <a:moveTo>
                                  <a:pt x="2930145" y="7392415"/>
                                </a:moveTo>
                                <a:moveTo>
                                  <a:pt x="2950465" y="7392415"/>
                                </a:moveTo>
                                <a:lnTo>
                                  <a:pt x="2960624" y="7392415"/>
                                </a:lnTo>
                                <a:lnTo>
                                  <a:pt x="2960624" y="7382256"/>
                                </a:lnTo>
                                <a:lnTo>
                                  <a:pt x="2950465" y="7382256"/>
                                </a:lnTo>
                                <a:close/>
                                <a:moveTo>
                                  <a:pt x="2950465" y="7392415"/>
                                </a:moveTo>
                                <a:moveTo>
                                  <a:pt x="2970785" y="7392415"/>
                                </a:moveTo>
                                <a:lnTo>
                                  <a:pt x="2980945" y="7392415"/>
                                </a:lnTo>
                                <a:lnTo>
                                  <a:pt x="2980945" y="7382256"/>
                                </a:lnTo>
                                <a:lnTo>
                                  <a:pt x="2970785" y="7382256"/>
                                </a:lnTo>
                                <a:close/>
                                <a:moveTo>
                                  <a:pt x="2970785" y="7392415"/>
                                </a:moveTo>
                                <a:moveTo>
                                  <a:pt x="2991104" y="7392415"/>
                                </a:moveTo>
                                <a:lnTo>
                                  <a:pt x="3001265" y="7392415"/>
                                </a:lnTo>
                                <a:lnTo>
                                  <a:pt x="3001265" y="7382256"/>
                                </a:lnTo>
                                <a:lnTo>
                                  <a:pt x="2991104" y="7382256"/>
                                </a:lnTo>
                                <a:close/>
                                <a:moveTo>
                                  <a:pt x="2991104" y="7392415"/>
                                </a:moveTo>
                                <a:moveTo>
                                  <a:pt x="3011424" y="7392415"/>
                                </a:moveTo>
                                <a:lnTo>
                                  <a:pt x="3021585" y="7392415"/>
                                </a:lnTo>
                                <a:lnTo>
                                  <a:pt x="3021585" y="7382256"/>
                                </a:lnTo>
                                <a:lnTo>
                                  <a:pt x="3011424" y="7382256"/>
                                </a:lnTo>
                                <a:close/>
                                <a:moveTo>
                                  <a:pt x="3011424" y="7392415"/>
                                </a:moveTo>
                                <a:moveTo>
                                  <a:pt x="3031745" y="7392415"/>
                                </a:moveTo>
                                <a:lnTo>
                                  <a:pt x="3041904" y="7392415"/>
                                </a:lnTo>
                                <a:lnTo>
                                  <a:pt x="3041904" y="7382256"/>
                                </a:lnTo>
                                <a:lnTo>
                                  <a:pt x="3031745" y="7382256"/>
                                </a:lnTo>
                                <a:close/>
                                <a:moveTo>
                                  <a:pt x="3031745" y="7392415"/>
                                </a:moveTo>
                                <a:moveTo>
                                  <a:pt x="3052065" y="7392415"/>
                                </a:moveTo>
                                <a:lnTo>
                                  <a:pt x="3062224" y="7392415"/>
                                </a:lnTo>
                                <a:lnTo>
                                  <a:pt x="3062224" y="7382256"/>
                                </a:lnTo>
                                <a:lnTo>
                                  <a:pt x="3052065" y="7382256"/>
                                </a:lnTo>
                                <a:close/>
                                <a:moveTo>
                                  <a:pt x="3052065" y="7392415"/>
                                </a:moveTo>
                                <a:moveTo>
                                  <a:pt x="3072385" y="7392415"/>
                                </a:moveTo>
                                <a:lnTo>
                                  <a:pt x="3082545" y="7392415"/>
                                </a:lnTo>
                                <a:lnTo>
                                  <a:pt x="3082545" y="7382256"/>
                                </a:lnTo>
                                <a:lnTo>
                                  <a:pt x="3072385" y="7382256"/>
                                </a:lnTo>
                                <a:close/>
                                <a:moveTo>
                                  <a:pt x="3072385" y="7392415"/>
                                </a:moveTo>
                                <a:moveTo>
                                  <a:pt x="3092704" y="7392415"/>
                                </a:moveTo>
                                <a:lnTo>
                                  <a:pt x="3102865" y="7392415"/>
                                </a:lnTo>
                                <a:lnTo>
                                  <a:pt x="3102865" y="7382256"/>
                                </a:lnTo>
                                <a:lnTo>
                                  <a:pt x="3092704" y="7382256"/>
                                </a:lnTo>
                                <a:close/>
                                <a:moveTo>
                                  <a:pt x="3092704" y="7392415"/>
                                </a:moveTo>
                                <a:moveTo>
                                  <a:pt x="3113024" y="7392415"/>
                                </a:moveTo>
                                <a:lnTo>
                                  <a:pt x="3123185" y="7392415"/>
                                </a:lnTo>
                                <a:lnTo>
                                  <a:pt x="3123185" y="7382256"/>
                                </a:lnTo>
                                <a:lnTo>
                                  <a:pt x="3113024" y="7382256"/>
                                </a:lnTo>
                                <a:close/>
                                <a:moveTo>
                                  <a:pt x="3113024" y="7392415"/>
                                </a:moveTo>
                                <a:moveTo>
                                  <a:pt x="3133345" y="7392415"/>
                                </a:moveTo>
                                <a:lnTo>
                                  <a:pt x="3143504" y="7392415"/>
                                </a:lnTo>
                                <a:lnTo>
                                  <a:pt x="3143504" y="7382256"/>
                                </a:lnTo>
                                <a:lnTo>
                                  <a:pt x="3133345" y="7382256"/>
                                </a:lnTo>
                                <a:close/>
                                <a:moveTo>
                                  <a:pt x="3133345" y="7392415"/>
                                </a:moveTo>
                                <a:moveTo>
                                  <a:pt x="3153665" y="7392415"/>
                                </a:moveTo>
                                <a:lnTo>
                                  <a:pt x="3163824" y="7392415"/>
                                </a:lnTo>
                                <a:lnTo>
                                  <a:pt x="3163824" y="7382256"/>
                                </a:lnTo>
                                <a:lnTo>
                                  <a:pt x="3153665" y="7382256"/>
                                </a:lnTo>
                                <a:close/>
                                <a:moveTo>
                                  <a:pt x="3153665" y="7392415"/>
                                </a:moveTo>
                                <a:moveTo>
                                  <a:pt x="3173985" y="7392415"/>
                                </a:moveTo>
                                <a:lnTo>
                                  <a:pt x="3184145" y="7392415"/>
                                </a:lnTo>
                                <a:lnTo>
                                  <a:pt x="3184145" y="7382256"/>
                                </a:lnTo>
                                <a:lnTo>
                                  <a:pt x="3173985" y="7382256"/>
                                </a:lnTo>
                                <a:close/>
                                <a:moveTo>
                                  <a:pt x="3173985" y="7392415"/>
                                </a:moveTo>
                                <a:moveTo>
                                  <a:pt x="3194304" y="7392415"/>
                                </a:moveTo>
                                <a:lnTo>
                                  <a:pt x="3204465" y="7392415"/>
                                </a:lnTo>
                                <a:lnTo>
                                  <a:pt x="3204465" y="7382256"/>
                                </a:lnTo>
                                <a:lnTo>
                                  <a:pt x="3194304" y="7382256"/>
                                </a:lnTo>
                                <a:close/>
                                <a:moveTo>
                                  <a:pt x="3194304" y="7392415"/>
                                </a:moveTo>
                                <a:moveTo>
                                  <a:pt x="3214624" y="7392415"/>
                                </a:moveTo>
                                <a:lnTo>
                                  <a:pt x="3224785" y="7392415"/>
                                </a:lnTo>
                                <a:lnTo>
                                  <a:pt x="3224785" y="7382256"/>
                                </a:lnTo>
                                <a:lnTo>
                                  <a:pt x="3214624" y="7382256"/>
                                </a:lnTo>
                                <a:close/>
                                <a:moveTo>
                                  <a:pt x="3214624" y="7392415"/>
                                </a:moveTo>
                                <a:moveTo>
                                  <a:pt x="3234945" y="7392415"/>
                                </a:moveTo>
                                <a:lnTo>
                                  <a:pt x="3245104" y="7392415"/>
                                </a:lnTo>
                                <a:lnTo>
                                  <a:pt x="3245104" y="7382256"/>
                                </a:lnTo>
                                <a:lnTo>
                                  <a:pt x="3234945" y="7382256"/>
                                </a:lnTo>
                                <a:close/>
                                <a:moveTo>
                                  <a:pt x="3234945" y="7392415"/>
                                </a:moveTo>
                                <a:moveTo>
                                  <a:pt x="3255265" y="7392415"/>
                                </a:moveTo>
                                <a:lnTo>
                                  <a:pt x="3265424" y="7392415"/>
                                </a:lnTo>
                                <a:lnTo>
                                  <a:pt x="3265424" y="7382256"/>
                                </a:lnTo>
                                <a:lnTo>
                                  <a:pt x="3255265" y="7382256"/>
                                </a:lnTo>
                                <a:close/>
                                <a:moveTo>
                                  <a:pt x="3255265" y="7392415"/>
                                </a:moveTo>
                                <a:moveTo>
                                  <a:pt x="3275585" y="7392415"/>
                                </a:moveTo>
                                <a:lnTo>
                                  <a:pt x="3285745" y="7392415"/>
                                </a:lnTo>
                                <a:lnTo>
                                  <a:pt x="3285745" y="7382256"/>
                                </a:lnTo>
                                <a:lnTo>
                                  <a:pt x="3275585" y="7382256"/>
                                </a:lnTo>
                                <a:close/>
                                <a:moveTo>
                                  <a:pt x="3275585" y="7392415"/>
                                </a:moveTo>
                                <a:moveTo>
                                  <a:pt x="3295904" y="7392415"/>
                                </a:moveTo>
                                <a:lnTo>
                                  <a:pt x="3306065" y="7392415"/>
                                </a:lnTo>
                                <a:lnTo>
                                  <a:pt x="3306065" y="7382256"/>
                                </a:lnTo>
                                <a:lnTo>
                                  <a:pt x="3295904" y="7382256"/>
                                </a:lnTo>
                                <a:close/>
                                <a:moveTo>
                                  <a:pt x="3295904" y="7392415"/>
                                </a:moveTo>
                                <a:moveTo>
                                  <a:pt x="3316224" y="7392415"/>
                                </a:moveTo>
                                <a:lnTo>
                                  <a:pt x="3326385" y="7392415"/>
                                </a:lnTo>
                                <a:lnTo>
                                  <a:pt x="3326385" y="7382256"/>
                                </a:lnTo>
                                <a:lnTo>
                                  <a:pt x="3316224" y="7382256"/>
                                </a:lnTo>
                                <a:close/>
                                <a:moveTo>
                                  <a:pt x="3316224" y="7392415"/>
                                </a:moveTo>
                                <a:moveTo>
                                  <a:pt x="3336545" y="7392415"/>
                                </a:moveTo>
                                <a:lnTo>
                                  <a:pt x="3346704" y="7392415"/>
                                </a:lnTo>
                                <a:lnTo>
                                  <a:pt x="3346704" y="7382256"/>
                                </a:lnTo>
                                <a:lnTo>
                                  <a:pt x="3336545" y="7382256"/>
                                </a:lnTo>
                                <a:close/>
                                <a:moveTo>
                                  <a:pt x="3336545" y="7392415"/>
                                </a:moveTo>
                                <a:moveTo>
                                  <a:pt x="3356865" y="7392415"/>
                                </a:moveTo>
                                <a:lnTo>
                                  <a:pt x="3367024" y="7392415"/>
                                </a:lnTo>
                                <a:lnTo>
                                  <a:pt x="3367024" y="7382256"/>
                                </a:lnTo>
                                <a:lnTo>
                                  <a:pt x="3356865" y="7382256"/>
                                </a:lnTo>
                                <a:close/>
                                <a:moveTo>
                                  <a:pt x="3356865" y="7392415"/>
                                </a:moveTo>
                                <a:moveTo>
                                  <a:pt x="3377185" y="7392415"/>
                                </a:moveTo>
                                <a:lnTo>
                                  <a:pt x="3387345" y="7392415"/>
                                </a:lnTo>
                                <a:lnTo>
                                  <a:pt x="3387345" y="7382256"/>
                                </a:lnTo>
                                <a:lnTo>
                                  <a:pt x="3377185" y="7382256"/>
                                </a:lnTo>
                                <a:close/>
                                <a:moveTo>
                                  <a:pt x="3377185" y="7392415"/>
                                </a:moveTo>
                                <a:moveTo>
                                  <a:pt x="3397504" y="7392415"/>
                                </a:moveTo>
                                <a:lnTo>
                                  <a:pt x="3407665" y="7392415"/>
                                </a:lnTo>
                                <a:lnTo>
                                  <a:pt x="3407665" y="7382256"/>
                                </a:lnTo>
                                <a:lnTo>
                                  <a:pt x="3397504" y="7382256"/>
                                </a:lnTo>
                                <a:close/>
                                <a:moveTo>
                                  <a:pt x="3397504" y="7392415"/>
                                </a:moveTo>
                                <a:moveTo>
                                  <a:pt x="3417824" y="7392415"/>
                                </a:moveTo>
                                <a:lnTo>
                                  <a:pt x="3427985" y="7392415"/>
                                </a:lnTo>
                                <a:lnTo>
                                  <a:pt x="3427985" y="7382256"/>
                                </a:lnTo>
                                <a:lnTo>
                                  <a:pt x="3417824" y="7382256"/>
                                </a:lnTo>
                                <a:close/>
                                <a:moveTo>
                                  <a:pt x="3417824" y="7392415"/>
                                </a:moveTo>
                                <a:moveTo>
                                  <a:pt x="3438145" y="7392415"/>
                                </a:moveTo>
                                <a:lnTo>
                                  <a:pt x="3448304" y="7392415"/>
                                </a:lnTo>
                                <a:lnTo>
                                  <a:pt x="3448304" y="7382256"/>
                                </a:lnTo>
                                <a:lnTo>
                                  <a:pt x="3438145" y="7382256"/>
                                </a:lnTo>
                                <a:close/>
                                <a:moveTo>
                                  <a:pt x="3438145" y="7392415"/>
                                </a:moveTo>
                                <a:moveTo>
                                  <a:pt x="3458465" y="7392415"/>
                                </a:moveTo>
                                <a:lnTo>
                                  <a:pt x="3468624" y="7392415"/>
                                </a:lnTo>
                                <a:lnTo>
                                  <a:pt x="3468624" y="7382256"/>
                                </a:lnTo>
                                <a:lnTo>
                                  <a:pt x="3458465" y="7382256"/>
                                </a:lnTo>
                                <a:close/>
                                <a:moveTo>
                                  <a:pt x="3458465" y="7392415"/>
                                </a:moveTo>
                                <a:moveTo>
                                  <a:pt x="3478785" y="7392415"/>
                                </a:moveTo>
                                <a:lnTo>
                                  <a:pt x="3488945" y="7392415"/>
                                </a:lnTo>
                                <a:lnTo>
                                  <a:pt x="3488945" y="7382256"/>
                                </a:lnTo>
                                <a:lnTo>
                                  <a:pt x="3478785" y="7382256"/>
                                </a:lnTo>
                                <a:close/>
                                <a:moveTo>
                                  <a:pt x="3478785" y="7392415"/>
                                </a:moveTo>
                                <a:moveTo>
                                  <a:pt x="3499104" y="7392415"/>
                                </a:moveTo>
                                <a:lnTo>
                                  <a:pt x="3509265" y="7392415"/>
                                </a:lnTo>
                                <a:lnTo>
                                  <a:pt x="3509265" y="7382256"/>
                                </a:lnTo>
                                <a:lnTo>
                                  <a:pt x="3499104" y="7382256"/>
                                </a:lnTo>
                                <a:close/>
                                <a:moveTo>
                                  <a:pt x="3499104" y="7392415"/>
                                </a:moveTo>
                                <a:moveTo>
                                  <a:pt x="3519424" y="7392415"/>
                                </a:moveTo>
                                <a:lnTo>
                                  <a:pt x="3529585" y="7392415"/>
                                </a:lnTo>
                                <a:lnTo>
                                  <a:pt x="3529585" y="7382256"/>
                                </a:lnTo>
                                <a:lnTo>
                                  <a:pt x="3519424" y="7382256"/>
                                </a:lnTo>
                                <a:close/>
                                <a:moveTo>
                                  <a:pt x="3519424" y="7392415"/>
                                </a:moveTo>
                                <a:moveTo>
                                  <a:pt x="3539745" y="7392415"/>
                                </a:moveTo>
                                <a:lnTo>
                                  <a:pt x="3549904" y="7392415"/>
                                </a:lnTo>
                                <a:lnTo>
                                  <a:pt x="3549904" y="7382256"/>
                                </a:lnTo>
                                <a:lnTo>
                                  <a:pt x="3539745" y="7382256"/>
                                </a:lnTo>
                                <a:close/>
                                <a:moveTo>
                                  <a:pt x="3539745" y="7392415"/>
                                </a:moveTo>
                                <a:moveTo>
                                  <a:pt x="3560065" y="7392415"/>
                                </a:moveTo>
                                <a:lnTo>
                                  <a:pt x="3570224" y="7392415"/>
                                </a:lnTo>
                                <a:lnTo>
                                  <a:pt x="3570224" y="7382256"/>
                                </a:lnTo>
                                <a:lnTo>
                                  <a:pt x="3560065" y="7382256"/>
                                </a:lnTo>
                                <a:close/>
                                <a:moveTo>
                                  <a:pt x="3560065" y="7392415"/>
                                </a:moveTo>
                                <a:moveTo>
                                  <a:pt x="3580385" y="7392415"/>
                                </a:moveTo>
                                <a:lnTo>
                                  <a:pt x="3590545" y="7392415"/>
                                </a:lnTo>
                                <a:lnTo>
                                  <a:pt x="3590545" y="7382256"/>
                                </a:lnTo>
                                <a:lnTo>
                                  <a:pt x="3580385" y="7382256"/>
                                </a:lnTo>
                                <a:close/>
                                <a:moveTo>
                                  <a:pt x="3580385" y="7392415"/>
                                </a:moveTo>
                                <a:moveTo>
                                  <a:pt x="3600704" y="7392415"/>
                                </a:moveTo>
                                <a:lnTo>
                                  <a:pt x="3610865" y="7392415"/>
                                </a:lnTo>
                                <a:lnTo>
                                  <a:pt x="3610865" y="7382256"/>
                                </a:lnTo>
                                <a:lnTo>
                                  <a:pt x="3600704" y="7382256"/>
                                </a:lnTo>
                                <a:close/>
                                <a:moveTo>
                                  <a:pt x="3600704" y="7392415"/>
                                </a:moveTo>
                                <a:moveTo>
                                  <a:pt x="3621024" y="7392415"/>
                                </a:moveTo>
                                <a:lnTo>
                                  <a:pt x="3631185" y="7392415"/>
                                </a:lnTo>
                                <a:lnTo>
                                  <a:pt x="3631185" y="7382256"/>
                                </a:lnTo>
                                <a:lnTo>
                                  <a:pt x="3621024" y="7382256"/>
                                </a:lnTo>
                                <a:close/>
                                <a:moveTo>
                                  <a:pt x="3621024" y="7392415"/>
                                </a:moveTo>
                                <a:moveTo>
                                  <a:pt x="3641345" y="7392415"/>
                                </a:moveTo>
                                <a:lnTo>
                                  <a:pt x="3651504" y="7392415"/>
                                </a:lnTo>
                                <a:lnTo>
                                  <a:pt x="3651504" y="7382256"/>
                                </a:lnTo>
                                <a:lnTo>
                                  <a:pt x="3641345" y="7382256"/>
                                </a:lnTo>
                                <a:close/>
                                <a:moveTo>
                                  <a:pt x="3641345" y="7392415"/>
                                </a:moveTo>
                                <a:moveTo>
                                  <a:pt x="3661665" y="7392415"/>
                                </a:moveTo>
                                <a:lnTo>
                                  <a:pt x="3671824" y="7392415"/>
                                </a:lnTo>
                                <a:lnTo>
                                  <a:pt x="3671824" y="7382256"/>
                                </a:lnTo>
                                <a:lnTo>
                                  <a:pt x="3661665" y="7382256"/>
                                </a:lnTo>
                                <a:close/>
                                <a:moveTo>
                                  <a:pt x="3661665" y="7392415"/>
                                </a:moveTo>
                                <a:moveTo>
                                  <a:pt x="3681985" y="7392415"/>
                                </a:moveTo>
                                <a:lnTo>
                                  <a:pt x="3692145" y="7392415"/>
                                </a:lnTo>
                                <a:lnTo>
                                  <a:pt x="3692145" y="7382256"/>
                                </a:lnTo>
                                <a:lnTo>
                                  <a:pt x="3681985" y="7382256"/>
                                </a:lnTo>
                                <a:close/>
                                <a:moveTo>
                                  <a:pt x="3681985" y="7392415"/>
                                </a:moveTo>
                                <a:moveTo>
                                  <a:pt x="3702304" y="7392415"/>
                                </a:moveTo>
                                <a:lnTo>
                                  <a:pt x="3712465" y="7392415"/>
                                </a:lnTo>
                                <a:lnTo>
                                  <a:pt x="3712465" y="7382256"/>
                                </a:lnTo>
                                <a:lnTo>
                                  <a:pt x="3702304" y="7382256"/>
                                </a:lnTo>
                                <a:close/>
                                <a:moveTo>
                                  <a:pt x="3702304" y="7392415"/>
                                </a:moveTo>
                                <a:moveTo>
                                  <a:pt x="3722624" y="7392415"/>
                                </a:moveTo>
                                <a:lnTo>
                                  <a:pt x="3732785" y="7392415"/>
                                </a:lnTo>
                                <a:lnTo>
                                  <a:pt x="3732785" y="7382256"/>
                                </a:lnTo>
                                <a:lnTo>
                                  <a:pt x="3722624" y="7382256"/>
                                </a:lnTo>
                                <a:close/>
                                <a:moveTo>
                                  <a:pt x="3722624" y="7392415"/>
                                </a:moveTo>
                                <a:moveTo>
                                  <a:pt x="3742945" y="7392415"/>
                                </a:moveTo>
                                <a:lnTo>
                                  <a:pt x="3753104" y="7392415"/>
                                </a:lnTo>
                                <a:lnTo>
                                  <a:pt x="3753104" y="7382256"/>
                                </a:lnTo>
                                <a:lnTo>
                                  <a:pt x="3742945" y="7382256"/>
                                </a:lnTo>
                                <a:close/>
                                <a:moveTo>
                                  <a:pt x="3742945" y="7392415"/>
                                </a:moveTo>
                                <a:moveTo>
                                  <a:pt x="3763265" y="7392415"/>
                                </a:moveTo>
                                <a:lnTo>
                                  <a:pt x="3773424" y="7392415"/>
                                </a:lnTo>
                                <a:lnTo>
                                  <a:pt x="3773424" y="7382256"/>
                                </a:lnTo>
                                <a:lnTo>
                                  <a:pt x="3763265" y="7382256"/>
                                </a:lnTo>
                                <a:close/>
                                <a:moveTo>
                                  <a:pt x="3763265" y="7392415"/>
                                </a:moveTo>
                                <a:moveTo>
                                  <a:pt x="3783585" y="7392415"/>
                                </a:moveTo>
                                <a:lnTo>
                                  <a:pt x="3793745" y="7392415"/>
                                </a:lnTo>
                                <a:lnTo>
                                  <a:pt x="3793745" y="7382256"/>
                                </a:lnTo>
                                <a:lnTo>
                                  <a:pt x="3783585" y="7382256"/>
                                </a:lnTo>
                                <a:close/>
                                <a:moveTo>
                                  <a:pt x="3783585" y="7392415"/>
                                </a:moveTo>
                                <a:moveTo>
                                  <a:pt x="3803904" y="7392415"/>
                                </a:moveTo>
                                <a:lnTo>
                                  <a:pt x="3814065" y="7392415"/>
                                </a:lnTo>
                                <a:lnTo>
                                  <a:pt x="3814065" y="7382256"/>
                                </a:lnTo>
                                <a:lnTo>
                                  <a:pt x="3803904" y="7382256"/>
                                </a:lnTo>
                                <a:close/>
                                <a:moveTo>
                                  <a:pt x="3803904" y="7392415"/>
                                </a:moveTo>
                                <a:moveTo>
                                  <a:pt x="3824224" y="7392415"/>
                                </a:moveTo>
                                <a:lnTo>
                                  <a:pt x="3834385" y="7392415"/>
                                </a:lnTo>
                                <a:lnTo>
                                  <a:pt x="3834385" y="7382256"/>
                                </a:lnTo>
                                <a:lnTo>
                                  <a:pt x="3824224" y="7382256"/>
                                </a:lnTo>
                                <a:close/>
                                <a:moveTo>
                                  <a:pt x="3824224" y="7392415"/>
                                </a:moveTo>
                                <a:moveTo>
                                  <a:pt x="3844545" y="7392415"/>
                                </a:moveTo>
                                <a:lnTo>
                                  <a:pt x="3854704" y="7392415"/>
                                </a:lnTo>
                                <a:lnTo>
                                  <a:pt x="3854704" y="7382256"/>
                                </a:lnTo>
                                <a:lnTo>
                                  <a:pt x="3844545" y="7382256"/>
                                </a:lnTo>
                                <a:close/>
                                <a:moveTo>
                                  <a:pt x="3844545" y="7392415"/>
                                </a:moveTo>
                                <a:moveTo>
                                  <a:pt x="3864865" y="7392415"/>
                                </a:moveTo>
                                <a:lnTo>
                                  <a:pt x="3875024" y="7392415"/>
                                </a:lnTo>
                                <a:lnTo>
                                  <a:pt x="3875024" y="7382256"/>
                                </a:lnTo>
                                <a:lnTo>
                                  <a:pt x="3864865" y="7382256"/>
                                </a:lnTo>
                                <a:close/>
                                <a:moveTo>
                                  <a:pt x="3864865" y="7392415"/>
                                </a:moveTo>
                                <a:moveTo>
                                  <a:pt x="3885185" y="7392415"/>
                                </a:moveTo>
                                <a:lnTo>
                                  <a:pt x="3895345" y="7392415"/>
                                </a:lnTo>
                                <a:lnTo>
                                  <a:pt x="3895345" y="7382256"/>
                                </a:lnTo>
                                <a:lnTo>
                                  <a:pt x="3885185" y="7382256"/>
                                </a:lnTo>
                                <a:close/>
                                <a:moveTo>
                                  <a:pt x="3885185" y="7392415"/>
                                </a:moveTo>
                                <a:moveTo>
                                  <a:pt x="3905504" y="7392415"/>
                                </a:moveTo>
                                <a:lnTo>
                                  <a:pt x="3915665" y="7392415"/>
                                </a:lnTo>
                                <a:lnTo>
                                  <a:pt x="3915665" y="7382256"/>
                                </a:lnTo>
                                <a:lnTo>
                                  <a:pt x="3905504" y="7382256"/>
                                </a:lnTo>
                                <a:close/>
                                <a:moveTo>
                                  <a:pt x="3905504" y="7392415"/>
                                </a:moveTo>
                                <a:moveTo>
                                  <a:pt x="3925824" y="7392415"/>
                                </a:moveTo>
                                <a:lnTo>
                                  <a:pt x="3935985" y="7392415"/>
                                </a:lnTo>
                                <a:lnTo>
                                  <a:pt x="3935985" y="7382256"/>
                                </a:lnTo>
                                <a:lnTo>
                                  <a:pt x="3925824" y="7382256"/>
                                </a:lnTo>
                                <a:close/>
                                <a:moveTo>
                                  <a:pt x="3925824" y="7392415"/>
                                </a:moveTo>
                                <a:moveTo>
                                  <a:pt x="3946145" y="7392415"/>
                                </a:moveTo>
                                <a:lnTo>
                                  <a:pt x="3956304" y="7392415"/>
                                </a:lnTo>
                                <a:lnTo>
                                  <a:pt x="3956304" y="7382256"/>
                                </a:lnTo>
                                <a:lnTo>
                                  <a:pt x="3946145" y="7382256"/>
                                </a:lnTo>
                                <a:close/>
                                <a:moveTo>
                                  <a:pt x="3946145" y="7392415"/>
                                </a:moveTo>
                                <a:moveTo>
                                  <a:pt x="3966465" y="7392415"/>
                                </a:moveTo>
                                <a:lnTo>
                                  <a:pt x="3976624" y="7392415"/>
                                </a:lnTo>
                                <a:lnTo>
                                  <a:pt x="3976624" y="7382256"/>
                                </a:lnTo>
                                <a:lnTo>
                                  <a:pt x="3966465" y="7382256"/>
                                </a:lnTo>
                                <a:close/>
                                <a:moveTo>
                                  <a:pt x="3966465" y="7392415"/>
                                </a:moveTo>
                                <a:moveTo>
                                  <a:pt x="3986785" y="7392415"/>
                                </a:moveTo>
                                <a:lnTo>
                                  <a:pt x="3996945" y="7392415"/>
                                </a:lnTo>
                                <a:lnTo>
                                  <a:pt x="3996945" y="7382256"/>
                                </a:lnTo>
                                <a:lnTo>
                                  <a:pt x="3986785" y="7382256"/>
                                </a:lnTo>
                                <a:close/>
                                <a:moveTo>
                                  <a:pt x="3986785" y="7392415"/>
                                </a:moveTo>
                                <a:moveTo>
                                  <a:pt x="4007104" y="7392415"/>
                                </a:moveTo>
                                <a:lnTo>
                                  <a:pt x="4017265" y="7392415"/>
                                </a:lnTo>
                                <a:lnTo>
                                  <a:pt x="4017265" y="7382256"/>
                                </a:lnTo>
                                <a:lnTo>
                                  <a:pt x="4007104" y="7382256"/>
                                </a:lnTo>
                                <a:close/>
                                <a:moveTo>
                                  <a:pt x="4007104" y="7392415"/>
                                </a:moveTo>
                                <a:moveTo>
                                  <a:pt x="4027424" y="7392415"/>
                                </a:moveTo>
                                <a:lnTo>
                                  <a:pt x="4037585" y="7392415"/>
                                </a:lnTo>
                                <a:lnTo>
                                  <a:pt x="4037585" y="7382256"/>
                                </a:lnTo>
                                <a:lnTo>
                                  <a:pt x="4027424" y="7382256"/>
                                </a:lnTo>
                                <a:close/>
                                <a:moveTo>
                                  <a:pt x="4027424" y="7392415"/>
                                </a:moveTo>
                                <a:moveTo>
                                  <a:pt x="4047745" y="7392415"/>
                                </a:moveTo>
                                <a:lnTo>
                                  <a:pt x="4057904" y="7392415"/>
                                </a:lnTo>
                                <a:lnTo>
                                  <a:pt x="4057904" y="7382256"/>
                                </a:lnTo>
                                <a:lnTo>
                                  <a:pt x="4047745" y="7382256"/>
                                </a:lnTo>
                                <a:close/>
                                <a:moveTo>
                                  <a:pt x="4047745" y="7392415"/>
                                </a:moveTo>
                                <a:moveTo>
                                  <a:pt x="4068065" y="7392415"/>
                                </a:moveTo>
                                <a:lnTo>
                                  <a:pt x="4078224" y="7392415"/>
                                </a:lnTo>
                                <a:lnTo>
                                  <a:pt x="4078224" y="7382256"/>
                                </a:lnTo>
                                <a:lnTo>
                                  <a:pt x="4068065" y="7382256"/>
                                </a:lnTo>
                                <a:close/>
                                <a:moveTo>
                                  <a:pt x="4068065" y="7392415"/>
                                </a:moveTo>
                                <a:moveTo>
                                  <a:pt x="4088385" y="7392415"/>
                                </a:moveTo>
                                <a:lnTo>
                                  <a:pt x="4098545" y="7392415"/>
                                </a:lnTo>
                                <a:lnTo>
                                  <a:pt x="4098545" y="7382256"/>
                                </a:lnTo>
                                <a:lnTo>
                                  <a:pt x="4088385" y="7382256"/>
                                </a:lnTo>
                                <a:close/>
                                <a:moveTo>
                                  <a:pt x="4088385" y="7392415"/>
                                </a:moveTo>
                                <a:moveTo>
                                  <a:pt x="4108704" y="7392415"/>
                                </a:moveTo>
                                <a:lnTo>
                                  <a:pt x="4118865" y="7392415"/>
                                </a:lnTo>
                                <a:lnTo>
                                  <a:pt x="4118865" y="7382256"/>
                                </a:lnTo>
                                <a:lnTo>
                                  <a:pt x="4108704" y="7382256"/>
                                </a:lnTo>
                                <a:close/>
                                <a:moveTo>
                                  <a:pt x="4108704" y="7392415"/>
                                </a:moveTo>
                                <a:moveTo>
                                  <a:pt x="4129024" y="7392415"/>
                                </a:moveTo>
                                <a:lnTo>
                                  <a:pt x="4139185" y="7392415"/>
                                </a:lnTo>
                                <a:lnTo>
                                  <a:pt x="4139185" y="7382256"/>
                                </a:lnTo>
                                <a:lnTo>
                                  <a:pt x="4129024" y="7382256"/>
                                </a:lnTo>
                                <a:close/>
                                <a:moveTo>
                                  <a:pt x="4129024" y="7392415"/>
                                </a:moveTo>
                                <a:moveTo>
                                  <a:pt x="4149345" y="7392415"/>
                                </a:moveTo>
                                <a:lnTo>
                                  <a:pt x="4159504" y="7392415"/>
                                </a:lnTo>
                                <a:lnTo>
                                  <a:pt x="4159504" y="7382256"/>
                                </a:lnTo>
                                <a:lnTo>
                                  <a:pt x="4149345" y="7382256"/>
                                </a:lnTo>
                                <a:close/>
                                <a:moveTo>
                                  <a:pt x="4149345" y="7392415"/>
                                </a:moveTo>
                                <a:moveTo>
                                  <a:pt x="4169665" y="7392415"/>
                                </a:moveTo>
                                <a:lnTo>
                                  <a:pt x="4179824" y="7392415"/>
                                </a:lnTo>
                                <a:lnTo>
                                  <a:pt x="4179824" y="7382256"/>
                                </a:lnTo>
                                <a:lnTo>
                                  <a:pt x="4169665" y="7382256"/>
                                </a:lnTo>
                                <a:close/>
                                <a:moveTo>
                                  <a:pt x="4169665" y="7392415"/>
                                </a:moveTo>
                                <a:moveTo>
                                  <a:pt x="4189985" y="7392415"/>
                                </a:moveTo>
                                <a:lnTo>
                                  <a:pt x="4200145" y="7392415"/>
                                </a:lnTo>
                                <a:lnTo>
                                  <a:pt x="4200145" y="7382256"/>
                                </a:lnTo>
                                <a:lnTo>
                                  <a:pt x="4189985" y="7382256"/>
                                </a:lnTo>
                                <a:close/>
                                <a:moveTo>
                                  <a:pt x="4189985" y="7392415"/>
                                </a:moveTo>
                                <a:moveTo>
                                  <a:pt x="4210304" y="7392415"/>
                                </a:moveTo>
                                <a:lnTo>
                                  <a:pt x="4220465" y="7392415"/>
                                </a:lnTo>
                                <a:lnTo>
                                  <a:pt x="4220465" y="7382256"/>
                                </a:lnTo>
                                <a:lnTo>
                                  <a:pt x="4210304" y="7382256"/>
                                </a:lnTo>
                                <a:close/>
                                <a:moveTo>
                                  <a:pt x="4210304" y="7392415"/>
                                </a:moveTo>
                                <a:moveTo>
                                  <a:pt x="4230624" y="7392415"/>
                                </a:moveTo>
                                <a:lnTo>
                                  <a:pt x="4240785" y="7392415"/>
                                </a:lnTo>
                                <a:lnTo>
                                  <a:pt x="4240785" y="7382256"/>
                                </a:lnTo>
                                <a:lnTo>
                                  <a:pt x="4230624" y="7382256"/>
                                </a:lnTo>
                                <a:close/>
                                <a:moveTo>
                                  <a:pt x="4230624" y="7392415"/>
                                </a:moveTo>
                                <a:moveTo>
                                  <a:pt x="4250945" y="7392415"/>
                                </a:moveTo>
                                <a:lnTo>
                                  <a:pt x="4261104" y="7392415"/>
                                </a:lnTo>
                                <a:lnTo>
                                  <a:pt x="4261104" y="7382256"/>
                                </a:lnTo>
                                <a:lnTo>
                                  <a:pt x="4250945" y="7382256"/>
                                </a:lnTo>
                                <a:close/>
                                <a:moveTo>
                                  <a:pt x="4250945" y="7392415"/>
                                </a:moveTo>
                                <a:moveTo>
                                  <a:pt x="4271265" y="7392415"/>
                                </a:moveTo>
                                <a:lnTo>
                                  <a:pt x="4281424" y="7392415"/>
                                </a:lnTo>
                                <a:lnTo>
                                  <a:pt x="4281424" y="7382256"/>
                                </a:lnTo>
                                <a:lnTo>
                                  <a:pt x="4271265" y="7382256"/>
                                </a:lnTo>
                                <a:close/>
                                <a:moveTo>
                                  <a:pt x="4271265" y="7392415"/>
                                </a:moveTo>
                                <a:moveTo>
                                  <a:pt x="4291585" y="7392415"/>
                                </a:moveTo>
                                <a:lnTo>
                                  <a:pt x="4301745" y="7392415"/>
                                </a:lnTo>
                                <a:lnTo>
                                  <a:pt x="4301745" y="7382256"/>
                                </a:lnTo>
                                <a:lnTo>
                                  <a:pt x="4291585" y="7382256"/>
                                </a:lnTo>
                                <a:close/>
                                <a:moveTo>
                                  <a:pt x="4291585" y="7392415"/>
                                </a:moveTo>
                                <a:moveTo>
                                  <a:pt x="4311904" y="7392415"/>
                                </a:moveTo>
                                <a:lnTo>
                                  <a:pt x="4322065" y="7392415"/>
                                </a:lnTo>
                                <a:lnTo>
                                  <a:pt x="4322065" y="7382256"/>
                                </a:lnTo>
                                <a:lnTo>
                                  <a:pt x="4311904" y="7382256"/>
                                </a:lnTo>
                                <a:close/>
                                <a:moveTo>
                                  <a:pt x="4311904" y="7392415"/>
                                </a:moveTo>
                                <a:moveTo>
                                  <a:pt x="4332224" y="7392415"/>
                                </a:moveTo>
                                <a:lnTo>
                                  <a:pt x="4342385" y="7392415"/>
                                </a:lnTo>
                                <a:lnTo>
                                  <a:pt x="4342385" y="7382256"/>
                                </a:lnTo>
                                <a:lnTo>
                                  <a:pt x="4332224" y="7382256"/>
                                </a:lnTo>
                                <a:close/>
                                <a:moveTo>
                                  <a:pt x="4332224" y="7392415"/>
                                </a:moveTo>
                                <a:moveTo>
                                  <a:pt x="4352545" y="7392415"/>
                                </a:moveTo>
                                <a:lnTo>
                                  <a:pt x="4362704" y="7392415"/>
                                </a:lnTo>
                                <a:lnTo>
                                  <a:pt x="4362704" y="7382256"/>
                                </a:lnTo>
                                <a:lnTo>
                                  <a:pt x="4352545" y="7382256"/>
                                </a:lnTo>
                                <a:close/>
                                <a:moveTo>
                                  <a:pt x="4352545" y="7392415"/>
                                </a:moveTo>
                                <a:moveTo>
                                  <a:pt x="4372865" y="7392415"/>
                                </a:moveTo>
                                <a:lnTo>
                                  <a:pt x="4383024" y="7392415"/>
                                </a:lnTo>
                                <a:lnTo>
                                  <a:pt x="4383024" y="7382256"/>
                                </a:lnTo>
                                <a:lnTo>
                                  <a:pt x="4372865" y="7382256"/>
                                </a:lnTo>
                                <a:close/>
                                <a:moveTo>
                                  <a:pt x="4372865" y="7392415"/>
                                </a:moveTo>
                                <a:moveTo>
                                  <a:pt x="4393185" y="7392415"/>
                                </a:moveTo>
                                <a:lnTo>
                                  <a:pt x="4403345" y="7392415"/>
                                </a:lnTo>
                                <a:lnTo>
                                  <a:pt x="4403345" y="7382256"/>
                                </a:lnTo>
                                <a:lnTo>
                                  <a:pt x="4393185" y="7382256"/>
                                </a:lnTo>
                                <a:close/>
                                <a:moveTo>
                                  <a:pt x="4393185" y="7392415"/>
                                </a:moveTo>
                                <a:moveTo>
                                  <a:pt x="4413504" y="7392415"/>
                                </a:moveTo>
                                <a:lnTo>
                                  <a:pt x="4423665" y="7392415"/>
                                </a:lnTo>
                                <a:lnTo>
                                  <a:pt x="4423665" y="7382256"/>
                                </a:lnTo>
                                <a:lnTo>
                                  <a:pt x="4413504" y="7382256"/>
                                </a:lnTo>
                                <a:close/>
                                <a:moveTo>
                                  <a:pt x="4413504" y="7392415"/>
                                </a:moveTo>
                                <a:moveTo>
                                  <a:pt x="4433824" y="7392415"/>
                                </a:moveTo>
                                <a:lnTo>
                                  <a:pt x="4443985" y="7392415"/>
                                </a:lnTo>
                                <a:lnTo>
                                  <a:pt x="4443985" y="7382256"/>
                                </a:lnTo>
                                <a:lnTo>
                                  <a:pt x="4433824" y="7382256"/>
                                </a:lnTo>
                                <a:close/>
                                <a:moveTo>
                                  <a:pt x="4433824" y="7392415"/>
                                </a:moveTo>
                                <a:moveTo>
                                  <a:pt x="4454145" y="7392415"/>
                                </a:moveTo>
                                <a:lnTo>
                                  <a:pt x="4464304" y="7392415"/>
                                </a:lnTo>
                                <a:lnTo>
                                  <a:pt x="4464304" y="7382256"/>
                                </a:lnTo>
                                <a:lnTo>
                                  <a:pt x="4454145" y="7382256"/>
                                </a:lnTo>
                                <a:close/>
                                <a:moveTo>
                                  <a:pt x="4454145" y="7392415"/>
                                </a:moveTo>
                                <a:moveTo>
                                  <a:pt x="4474465" y="7392415"/>
                                </a:moveTo>
                                <a:lnTo>
                                  <a:pt x="4484624" y="7392415"/>
                                </a:lnTo>
                                <a:lnTo>
                                  <a:pt x="4484624" y="7382256"/>
                                </a:lnTo>
                                <a:lnTo>
                                  <a:pt x="4474465" y="7382256"/>
                                </a:lnTo>
                                <a:close/>
                                <a:moveTo>
                                  <a:pt x="4474465" y="7392415"/>
                                </a:moveTo>
                                <a:moveTo>
                                  <a:pt x="1223265" y="7235951"/>
                                </a:moveTo>
                                <a:lnTo>
                                  <a:pt x="1233424" y="7235951"/>
                                </a:lnTo>
                                <a:lnTo>
                                  <a:pt x="1233424" y="7225792"/>
                                </a:lnTo>
                                <a:lnTo>
                                  <a:pt x="1223265" y="7225792"/>
                                </a:lnTo>
                                <a:close/>
                                <a:moveTo>
                                  <a:pt x="1223265" y="7235951"/>
                                </a:moveTo>
                                <a:moveTo>
                                  <a:pt x="1243584" y="7235951"/>
                                </a:moveTo>
                                <a:lnTo>
                                  <a:pt x="1253745" y="7235951"/>
                                </a:lnTo>
                                <a:lnTo>
                                  <a:pt x="1253745" y="7225792"/>
                                </a:lnTo>
                                <a:lnTo>
                                  <a:pt x="1243584" y="7225792"/>
                                </a:lnTo>
                                <a:close/>
                                <a:moveTo>
                                  <a:pt x="1243584" y="7235951"/>
                                </a:moveTo>
                                <a:moveTo>
                                  <a:pt x="1263905" y="7235951"/>
                                </a:moveTo>
                                <a:lnTo>
                                  <a:pt x="1274065" y="7235951"/>
                                </a:lnTo>
                                <a:lnTo>
                                  <a:pt x="1274065" y="7225792"/>
                                </a:lnTo>
                                <a:lnTo>
                                  <a:pt x="1263905" y="7225792"/>
                                </a:lnTo>
                                <a:close/>
                                <a:moveTo>
                                  <a:pt x="1263905" y="7235951"/>
                                </a:moveTo>
                                <a:moveTo>
                                  <a:pt x="1284224" y="7235951"/>
                                </a:moveTo>
                                <a:lnTo>
                                  <a:pt x="1294384" y="7235951"/>
                                </a:lnTo>
                                <a:lnTo>
                                  <a:pt x="1294384" y="7225792"/>
                                </a:lnTo>
                                <a:lnTo>
                                  <a:pt x="1284224" y="7225792"/>
                                </a:lnTo>
                                <a:close/>
                                <a:moveTo>
                                  <a:pt x="1284224" y="7235951"/>
                                </a:moveTo>
                                <a:moveTo>
                                  <a:pt x="1304545" y="7235951"/>
                                </a:moveTo>
                                <a:lnTo>
                                  <a:pt x="1314705" y="7235951"/>
                                </a:lnTo>
                                <a:lnTo>
                                  <a:pt x="1314705" y="7225792"/>
                                </a:lnTo>
                                <a:lnTo>
                                  <a:pt x="1304545" y="7225792"/>
                                </a:lnTo>
                                <a:close/>
                                <a:moveTo>
                                  <a:pt x="1304545" y="7235951"/>
                                </a:moveTo>
                                <a:moveTo>
                                  <a:pt x="1324865" y="7235951"/>
                                </a:moveTo>
                                <a:lnTo>
                                  <a:pt x="1335024" y="7235951"/>
                                </a:lnTo>
                                <a:lnTo>
                                  <a:pt x="1335024" y="7225792"/>
                                </a:lnTo>
                                <a:lnTo>
                                  <a:pt x="1324865" y="7225792"/>
                                </a:lnTo>
                                <a:close/>
                                <a:moveTo>
                                  <a:pt x="1324865" y="7235951"/>
                                </a:moveTo>
                                <a:moveTo>
                                  <a:pt x="1345184" y="7235951"/>
                                </a:moveTo>
                                <a:lnTo>
                                  <a:pt x="1355345" y="7235951"/>
                                </a:lnTo>
                                <a:lnTo>
                                  <a:pt x="1355345" y="7225792"/>
                                </a:lnTo>
                                <a:lnTo>
                                  <a:pt x="1345184" y="7225792"/>
                                </a:lnTo>
                                <a:close/>
                                <a:moveTo>
                                  <a:pt x="1345184" y="7235951"/>
                                </a:moveTo>
                                <a:moveTo>
                                  <a:pt x="1365505" y="7235951"/>
                                </a:moveTo>
                                <a:lnTo>
                                  <a:pt x="1375665" y="7235951"/>
                                </a:lnTo>
                                <a:lnTo>
                                  <a:pt x="1375665" y="7225792"/>
                                </a:lnTo>
                                <a:lnTo>
                                  <a:pt x="1365505" y="7225792"/>
                                </a:lnTo>
                                <a:close/>
                                <a:moveTo>
                                  <a:pt x="1365505" y="7235951"/>
                                </a:moveTo>
                                <a:moveTo>
                                  <a:pt x="1385824" y="7235951"/>
                                </a:moveTo>
                                <a:lnTo>
                                  <a:pt x="1395984" y="7235951"/>
                                </a:lnTo>
                                <a:lnTo>
                                  <a:pt x="1395984" y="7225792"/>
                                </a:lnTo>
                                <a:lnTo>
                                  <a:pt x="1385824" y="7225792"/>
                                </a:lnTo>
                                <a:close/>
                                <a:moveTo>
                                  <a:pt x="1385824" y="7235951"/>
                                </a:moveTo>
                                <a:moveTo>
                                  <a:pt x="1406145" y="7235951"/>
                                </a:moveTo>
                                <a:lnTo>
                                  <a:pt x="1416305" y="7235951"/>
                                </a:lnTo>
                                <a:lnTo>
                                  <a:pt x="1416305" y="7225792"/>
                                </a:lnTo>
                                <a:lnTo>
                                  <a:pt x="1406145" y="7225792"/>
                                </a:lnTo>
                                <a:close/>
                                <a:moveTo>
                                  <a:pt x="1406145" y="7235951"/>
                                </a:moveTo>
                                <a:moveTo>
                                  <a:pt x="1426465" y="7235951"/>
                                </a:moveTo>
                                <a:lnTo>
                                  <a:pt x="1436624" y="7235951"/>
                                </a:lnTo>
                                <a:lnTo>
                                  <a:pt x="1436624" y="7225792"/>
                                </a:lnTo>
                                <a:lnTo>
                                  <a:pt x="1426465" y="7225792"/>
                                </a:lnTo>
                                <a:close/>
                                <a:moveTo>
                                  <a:pt x="1426465" y="7235951"/>
                                </a:moveTo>
                                <a:moveTo>
                                  <a:pt x="1446784" y="7235951"/>
                                </a:moveTo>
                                <a:lnTo>
                                  <a:pt x="1456945" y="7235951"/>
                                </a:lnTo>
                                <a:lnTo>
                                  <a:pt x="1456945" y="7225792"/>
                                </a:lnTo>
                                <a:lnTo>
                                  <a:pt x="1446784" y="7225792"/>
                                </a:lnTo>
                                <a:close/>
                                <a:moveTo>
                                  <a:pt x="1446784" y="7235951"/>
                                </a:moveTo>
                                <a:moveTo>
                                  <a:pt x="1467105" y="7235951"/>
                                </a:moveTo>
                                <a:lnTo>
                                  <a:pt x="1477265" y="7235951"/>
                                </a:lnTo>
                                <a:lnTo>
                                  <a:pt x="1477265" y="7225792"/>
                                </a:lnTo>
                                <a:lnTo>
                                  <a:pt x="1467105" y="7225792"/>
                                </a:lnTo>
                                <a:close/>
                                <a:moveTo>
                                  <a:pt x="1467105" y="7235951"/>
                                </a:moveTo>
                                <a:moveTo>
                                  <a:pt x="1487424" y="7235951"/>
                                </a:moveTo>
                                <a:lnTo>
                                  <a:pt x="1497584" y="7235951"/>
                                </a:lnTo>
                                <a:lnTo>
                                  <a:pt x="1497584" y="7225792"/>
                                </a:lnTo>
                                <a:lnTo>
                                  <a:pt x="1487424" y="7225792"/>
                                </a:lnTo>
                                <a:close/>
                                <a:moveTo>
                                  <a:pt x="1487424" y="7235951"/>
                                </a:moveTo>
                                <a:moveTo>
                                  <a:pt x="1507745" y="7235951"/>
                                </a:moveTo>
                                <a:lnTo>
                                  <a:pt x="1517905" y="7235951"/>
                                </a:lnTo>
                                <a:lnTo>
                                  <a:pt x="1517905" y="7225792"/>
                                </a:lnTo>
                                <a:lnTo>
                                  <a:pt x="1507745" y="7225792"/>
                                </a:lnTo>
                                <a:close/>
                                <a:moveTo>
                                  <a:pt x="1507745" y="7235951"/>
                                </a:moveTo>
                                <a:moveTo>
                                  <a:pt x="1528065" y="7235951"/>
                                </a:moveTo>
                                <a:lnTo>
                                  <a:pt x="1538224" y="7235951"/>
                                </a:lnTo>
                                <a:lnTo>
                                  <a:pt x="1538224" y="7225792"/>
                                </a:lnTo>
                                <a:lnTo>
                                  <a:pt x="1528065" y="7225792"/>
                                </a:lnTo>
                                <a:close/>
                                <a:moveTo>
                                  <a:pt x="1528065" y="7235951"/>
                                </a:moveTo>
                                <a:moveTo>
                                  <a:pt x="1548384" y="7235951"/>
                                </a:moveTo>
                                <a:lnTo>
                                  <a:pt x="1558545" y="7235951"/>
                                </a:lnTo>
                                <a:lnTo>
                                  <a:pt x="1558545" y="7225792"/>
                                </a:lnTo>
                                <a:lnTo>
                                  <a:pt x="1548384" y="7225792"/>
                                </a:lnTo>
                                <a:close/>
                                <a:moveTo>
                                  <a:pt x="1548384" y="7235951"/>
                                </a:moveTo>
                                <a:moveTo>
                                  <a:pt x="1568705" y="7235951"/>
                                </a:moveTo>
                                <a:lnTo>
                                  <a:pt x="1578865" y="7235951"/>
                                </a:lnTo>
                                <a:lnTo>
                                  <a:pt x="1578865" y="7225792"/>
                                </a:lnTo>
                                <a:lnTo>
                                  <a:pt x="1568705" y="7225792"/>
                                </a:lnTo>
                                <a:close/>
                                <a:moveTo>
                                  <a:pt x="1568705" y="7235951"/>
                                </a:moveTo>
                                <a:moveTo>
                                  <a:pt x="1589024" y="7235951"/>
                                </a:moveTo>
                                <a:lnTo>
                                  <a:pt x="1599184" y="7235951"/>
                                </a:lnTo>
                                <a:lnTo>
                                  <a:pt x="1599184" y="7225792"/>
                                </a:lnTo>
                                <a:lnTo>
                                  <a:pt x="1589024" y="7225792"/>
                                </a:lnTo>
                                <a:close/>
                                <a:moveTo>
                                  <a:pt x="1589024" y="7235951"/>
                                </a:moveTo>
                                <a:moveTo>
                                  <a:pt x="1609345" y="7235951"/>
                                </a:moveTo>
                                <a:lnTo>
                                  <a:pt x="1619505" y="7235951"/>
                                </a:lnTo>
                                <a:lnTo>
                                  <a:pt x="1619505" y="7225792"/>
                                </a:lnTo>
                                <a:lnTo>
                                  <a:pt x="1609345" y="7225792"/>
                                </a:lnTo>
                                <a:close/>
                                <a:moveTo>
                                  <a:pt x="1609345" y="7235951"/>
                                </a:moveTo>
                                <a:moveTo>
                                  <a:pt x="1629665" y="7235951"/>
                                </a:moveTo>
                                <a:lnTo>
                                  <a:pt x="1639824" y="7235951"/>
                                </a:lnTo>
                                <a:lnTo>
                                  <a:pt x="1639824" y="7225792"/>
                                </a:lnTo>
                                <a:lnTo>
                                  <a:pt x="1629665" y="7225792"/>
                                </a:lnTo>
                                <a:close/>
                                <a:moveTo>
                                  <a:pt x="1629665" y="7235951"/>
                                </a:moveTo>
                                <a:moveTo>
                                  <a:pt x="1649984" y="7235951"/>
                                </a:moveTo>
                                <a:lnTo>
                                  <a:pt x="1660145" y="7235951"/>
                                </a:lnTo>
                                <a:lnTo>
                                  <a:pt x="1660145" y="7225792"/>
                                </a:lnTo>
                                <a:lnTo>
                                  <a:pt x="1649984" y="7225792"/>
                                </a:lnTo>
                                <a:close/>
                                <a:moveTo>
                                  <a:pt x="1649984" y="7235951"/>
                                </a:moveTo>
                                <a:moveTo>
                                  <a:pt x="1670305" y="7235951"/>
                                </a:moveTo>
                                <a:lnTo>
                                  <a:pt x="1680465" y="7235951"/>
                                </a:lnTo>
                                <a:lnTo>
                                  <a:pt x="1680465" y="7225792"/>
                                </a:lnTo>
                                <a:lnTo>
                                  <a:pt x="1670305" y="7225792"/>
                                </a:lnTo>
                                <a:close/>
                                <a:moveTo>
                                  <a:pt x="1670305" y="7235951"/>
                                </a:moveTo>
                                <a:moveTo>
                                  <a:pt x="1690624" y="7235951"/>
                                </a:moveTo>
                                <a:lnTo>
                                  <a:pt x="1700784" y="7235951"/>
                                </a:lnTo>
                                <a:lnTo>
                                  <a:pt x="1700784" y="7225792"/>
                                </a:lnTo>
                                <a:lnTo>
                                  <a:pt x="1690624" y="7225792"/>
                                </a:lnTo>
                                <a:close/>
                                <a:moveTo>
                                  <a:pt x="1690624" y="7235951"/>
                                </a:moveTo>
                                <a:moveTo>
                                  <a:pt x="1710945" y="7235951"/>
                                </a:moveTo>
                                <a:lnTo>
                                  <a:pt x="1721105" y="7235951"/>
                                </a:lnTo>
                                <a:lnTo>
                                  <a:pt x="1721105" y="7225792"/>
                                </a:lnTo>
                                <a:lnTo>
                                  <a:pt x="1710945" y="7225792"/>
                                </a:lnTo>
                                <a:close/>
                                <a:moveTo>
                                  <a:pt x="1710945" y="7235951"/>
                                </a:moveTo>
                                <a:moveTo>
                                  <a:pt x="1731265" y="7235951"/>
                                </a:moveTo>
                                <a:lnTo>
                                  <a:pt x="1741424" y="7235951"/>
                                </a:lnTo>
                                <a:lnTo>
                                  <a:pt x="1741424" y="7225792"/>
                                </a:lnTo>
                                <a:lnTo>
                                  <a:pt x="1731265" y="7225792"/>
                                </a:lnTo>
                                <a:close/>
                                <a:moveTo>
                                  <a:pt x="1731265" y="7235951"/>
                                </a:moveTo>
                                <a:moveTo>
                                  <a:pt x="1751584" y="7235951"/>
                                </a:moveTo>
                                <a:lnTo>
                                  <a:pt x="1761745" y="7235951"/>
                                </a:lnTo>
                                <a:lnTo>
                                  <a:pt x="1761745" y="7225792"/>
                                </a:lnTo>
                                <a:lnTo>
                                  <a:pt x="1751584" y="7225792"/>
                                </a:lnTo>
                                <a:close/>
                                <a:moveTo>
                                  <a:pt x="1751584" y="7235951"/>
                                </a:moveTo>
                                <a:moveTo>
                                  <a:pt x="1771905" y="7235951"/>
                                </a:moveTo>
                                <a:lnTo>
                                  <a:pt x="1782065" y="7235951"/>
                                </a:lnTo>
                                <a:lnTo>
                                  <a:pt x="1782065" y="7225792"/>
                                </a:lnTo>
                                <a:lnTo>
                                  <a:pt x="1771905" y="7225792"/>
                                </a:lnTo>
                                <a:close/>
                                <a:moveTo>
                                  <a:pt x="1771905" y="7235951"/>
                                </a:moveTo>
                                <a:moveTo>
                                  <a:pt x="1792224" y="7235951"/>
                                </a:moveTo>
                                <a:lnTo>
                                  <a:pt x="1802384" y="7235951"/>
                                </a:lnTo>
                                <a:lnTo>
                                  <a:pt x="1802384" y="7225792"/>
                                </a:lnTo>
                                <a:lnTo>
                                  <a:pt x="1792224" y="7225792"/>
                                </a:lnTo>
                                <a:close/>
                                <a:moveTo>
                                  <a:pt x="1792224" y="7235951"/>
                                </a:moveTo>
                                <a:moveTo>
                                  <a:pt x="1812545" y="7235951"/>
                                </a:moveTo>
                                <a:lnTo>
                                  <a:pt x="1822705" y="7235951"/>
                                </a:lnTo>
                                <a:lnTo>
                                  <a:pt x="1822705" y="7225792"/>
                                </a:lnTo>
                                <a:lnTo>
                                  <a:pt x="1812545" y="7225792"/>
                                </a:lnTo>
                                <a:close/>
                                <a:moveTo>
                                  <a:pt x="1812545" y="7235951"/>
                                </a:moveTo>
                                <a:moveTo>
                                  <a:pt x="1832865" y="7235951"/>
                                </a:moveTo>
                                <a:lnTo>
                                  <a:pt x="1843024" y="7235951"/>
                                </a:lnTo>
                                <a:lnTo>
                                  <a:pt x="1843024" y="7225792"/>
                                </a:lnTo>
                                <a:lnTo>
                                  <a:pt x="1832865" y="7225792"/>
                                </a:lnTo>
                                <a:close/>
                                <a:moveTo>
                                  <a:pt x="1832865" y="7235951"/>
                                </a:moveTo>
                                <a:moveTo>
                                  <a:pt x="1853184" y="7235951"/>
                                </a:moveTo>
                                <a:lnTo>
                                  <a:pt x="1863345" y="7235951"/>
                                </a:lnTo>
                                <a:lnTo>
                                  <a:pt x="1863345" y="7225792"/>
                                </a:lnTo>
                                <a:lnTo>
                                  <a:pt x="1853184" y="7225792"/>
                                </a:lnTo>
                                <a:close/>
                                <a:moveTo>
                                  <a:pt x="1853184" y="7235951"/>
                                </a:moveTo>
                                <a:moveTo>
                                  <a:pt x="1873505" y="7235951"/>
                                </a:moveTo>
                                <a:lnTo>
                                  <a:pt x="1883665" y="7235951"/>
                                </a:lnTo>
                                <a:lnTo>
                                  <a:pt x="1883665" y="7225792"/>
                                </a:lnTo>
                                <a:lnTo>
                                  <a:pt x="1873505" y="7225792"/>
                                </a:lnTo>
                                <a:close/>
                                <a:moveTo>
                                  <a:pt x="1873505" y="7235951"/>
                                </a:moveTo>
                                <a:moveTo>
                                  <a:pt x="1893824" y="7235951"/>
                                </a:moveTo>
                                <a:lnTo>
                                  <a:pt x="1903984" y="7235951"/>
                                </a:lnTo>
                                <a:lnTo>
                                  <a:pt x="1903984" y="7225792"/>
                                </a:lnTo>
                                <a:lnTo>
                                  <a:pt x="1893824" y="7225792"/>
                                </a:lnTo>
                                <a:close/>
                                <a:moveTo>
                                  <a:pt x="1893824" y="7235951"/>
                                </a:moveTo>
                                <a:moveTo>
                                  <a:pt x="1914145" y="7235951"/>
                                </a:moveTo>
                                <a:lnTo>
                                  <a:pt x="1924305" y="7235951"/>
                                </a:lnTo>
                                <a:lnTo>
                                  <a:pt x="1924305" y="7225792"/>
                                </a:lnTo>
                                <a:lnTo>
                                  <a:pt x="1914145" y="7225792"/>
                                </a:lnTo>
                                <a:close/>
                                <a:moveTo>
                                  <a:pt x="1914145" y="7235951"/>
                                </a:moveTo>
                                <a:moveTo>
                                  <a:pt x="1934465" y="7235951"/>
                                </a:moveTo>
                                <a:lnTo>
                                  <a:pt x="1944624" y="7235951"/>
                                </a:lnTo>
                                <a:lnTo>
                                  <a:pt x="1944624" y="7225792"/>
                                </a:lnTo>
                                <a:lnTo>
                                  <a:pt x="1934465" y="7225792"/>
                                </a:lnTo>
                                <a:close/>
                                <a:moveTo>
                                  <a:pt x="1934465" y="7235951"/>
                                </a:moveTo>
                                <a:moveTo>
                                  <a:pt x="1954784" y="7235951"/>
                                </a:moveTo>
                                <a:lnTo>
                                  <a:pt x="1964945" y="7235951"/>
                                </a:lnTo>
                                <a:lnTo>
                                  <a:pt x="1964945" y="7225792"/>
                                </a:lnTo>
                                <a:lnTo>
                                  <a:pt x="1954784" y="7225792"/>
                                </a:lnTo>
                                <a:close/>
                                <a:moveTo>
                                  <a:pt x="1954784" y="7235951"/>
                                </a:moveTo>
                                <a:moveTo>
                                  <a:pt x="1975105" y="7235951"/>
                                </a:moveTo>
                                <a:lnTo>
                                  <a:pt x="1985265" y="7235951"/>
                                </a:lnTo>
                                <a:lnTo>
                                  <a:pt x="1985265" y="7225792"/>
                                </a:lnTo>
                                <a:lnTo>
                                  <a:pt x="1975105" y="7225792"/>
                                </a:lnTo>
                                <a:close/>
                                <a:moveTo>
                                  <a:pt x="1975105" y="7235951"/>
                                </a:moveTo>
                                <a:moveTo>
                                  <a:pt x="1995424" y="7235951"/>
                                </a:moveTo>
                                <a:lnTo>
                                  <a:pt x="2005584" y="7235951"/>
                                </a:lnTo>
                                <a:lnTo>
                                  <a:pt x="2005584" y="7225792"/>
                                </a:lnTo>
                                <a:lnTo>
                                  <a:pt x="1995424" y="7225792"/>
                                </a:lnTo>
                                <a:close/>
                                <a:moveTo>
                                  <a:pt x="1995424" y="7235951"/>
                                </a:moveTo>
                                <a:moveTo>
                                  <a:pt x="2015745" y="7235951"/>
                                </a:moveTo>
                                <a:lnTo>
                                  <a:pt x="2025905" y="7235951"/>
                                </a:lnTo>
                                <a:lnTo>
                                  <a:pt x="2025905" y="7225792"/>
                                </a:lnTo>
                                <a:lnTo>
                                  <a:pt x="2015745" y="7225792"/>
                                </a:lnTo>
                                <a:close/>
                                <a:moveTo>
                                  <a:pt x="2015745" y="7235951"/>
                                </a:moveTo>
                                <a:moveTo>
                                  <a:pt x="2036065" y="7235951"/>
                                </a:moveTo>
                                <a:lnTo>
                                  <a:pt x="2046224" y="7235951"/>
                                </a:lnTo>
                                <a:lnTo>
                                  <a:pt x="2046224" y="7225792"/>
                                </a:lnTo>
                                <a:lnTo>
                                  <a:pt x="2036065" y="7225792"/>
                                </a:lnTo>
                                <a:close/>
                                <a:moveTo>
                                  <a:pt x="2036065" y="7235951"/>
                                </a:moveTo>
                                <a:moveTo>
                                  <a:pt x="2056384" y="7235951"/>
                                </a:moveTo>
                                <a:lnTo>
                                  <a:pt x="2066545" y="7235951"/>
                                </a:lnTo>
                                <a:lnTo>
                                  <a:pt x="2066545" y="7225792"/>
                                </a:lnTo>
                                <a:lnTo>
                                  <a:pt x="2056384" y="7225792"/>
                                </a:lnTo>
                                <a:close/>
                                <a:moveTo>
                                  <a:pt x="2056384" y="7235951"/>
                                </a:moveTo>
                                <a:moveTo>
                                  <a:pt x="2076705" y="7235951"/>
                                </a:moveTo>
                                <a:lnTo>
                                  <a:pt x="2086865" y="7235951"/>
                                </a:lnTo>
                                <a:lnTo>
                                  <a:pt x="2086865" y="7225792"/>
                                </a:lnTo>
                                <a:lnTo>
                                  <a:pt x="2076705" y="7225792"/>
                                </a:lnTo>
                                <a:close/>
                                <a:moveTo>
                                  <a:pt x="2076705" y="7235951"/>
                                </a:moveTo>
                                <a:moveTo>
                                  <a:pt x="2097024" y="7235951"/>
                                </a:moveTo>
                                <a:lnTo>
                                  <a:pt x="2107184" y="7235951"/>
                                </a:lnTo>
                                <a:lnTo>
                                  <a:pt x="2107184" y="7225792"/>
                                </a:lnTo>
                                <a:lnTo>
                                  <a:pt x="2097024" y="7225792"/>
                                </a:lnTo>
                                <a:close/>
                                <a:moveTo>
                                  <a:pt x="2097024" y="7235951"/>
                                </a:moveTo>
                                <a:moveTo>
                                  <a:pt x="2117345" y="7235951"/>
                                </a:moveTo>
                                <a:lnTo>
                                  <a:pt x="2127505" y="7235951"/>
                                </a:lnTo>
                                <a:lnTo>
                                  <a:pt x="2127505" y="7225792"/>
                                </a:lnTo>
                                <a:lnTo>
                                  <a:pt x="2117345" y="7225792"/>
                                </a:lnTo>
                                <a:close/>
                                <a:moveTo>
                                  <a:pt x="2117345" y="7235951"/>
                                </a:moveTo>
                                <a:moveTo>
                                  <a:pt x="2137665" y="7235951"/>
                                </a:moveTo>
                                <a:lnTo>
                                  <a:pt x="2147824" y="7235951"/>
                                </a:lnTo>
                                <a:lnTo>
                                  <a:pt x="2147824" y="7225792"/>
                                </a:lnTo>
                                <a:lnTo>
                                  <a:pt x="2137665" y="7225792"/>
                                </a:lnTo>
                                <a:close/>
                                <a:moveTo>
                                  <a:pt x="2137665" y="7235951"/>
                                </a:moveTo>
                                <a:moveTo>
                                  <a:pt x="2157984" y="7235951"/>
                                </a:moveTo>
                                <a:lnTo>
                                  <a:pt x="2168145" y="7235951"/>
                                </a:lnTo>
                                <a:lnTo>
                                  <a:pt x="2168145" y="7225792"/>
                                </a:lnTo>
                                <a:lnTo>
                                  <a:pt x="2157984" y="7225792"/>
                                </a:lnTo>
                                <a:close/>
                                <a:moveTo>
                                  <a:pt x="2157984" y="7235951"/>
                                </a:moveTo>
                                <a:moveTo>
                                  <a:pt x="2178305" y="7235951"/>
                                </a:moveTo>
                                <a:lnTo>
                                  <a:pt x="2188465" y="7235951"/>
                                </a:lnTo>
                                <a:lnTo>
                                  <a:pt x="2188465" y="7225792"/>
                                </a:lnTo>
                                <a:lnTo>
                                  <a:pt x="2178305" y="7225792"/>
                                </a:lnTo>
                                <a:close/>
                                <a:moveTo>
                                  <a:pt x="2178305" y="7235951"/>
                                </a:moveTo>
                                <a:moveTo>
                                  <a:pt x="2198624" y="7235951"/>
                                </a:moveTo>
                                <a:lnTo>
                                  <a:pt x="2208784" y="7235951"/>
                                </a:lnTo>
                                <a:lnTo>
                                  <a:pt x="2208784" y="7225792"/>
                                </a:lnTo>
                                <a:lnTo>
                                  <a:pt x="2198624" y="7225792"/>
                                </a:lnTo>
                                <a:close/>
                                <a:moveTo>
                                  <a:pt x="2198624" y="7235951"/>
                                </a:moveTo>
                                <a:moveTo>
                                  <a:pt x="2218945" y="7235951"/>
                                </a:moveTo>
                                <a:lnTo>
                                  <a:pt x="2229105" y="7235951"/>
                                </a:lnTo>
                                <a:lnTo>
                                  <a:pt x="2229105" y="7225792"/>
                                </a:lnTo>
                                <a:lnTo>
                                  <a:pt x="2218945" y="7225792"/>
                                </a:lnTo>
                                <a:close/>
                                <a:moveTo>
                                  <a:pt x="2218945" y="7235951"/>
                                </a:moveTo>
                                <a:moveTo>
                                  <a:pt x="2239265" y="7235951"/>
                                </a:moveTo>
                                <a:lnTo>
                                  <a:pt x="2249424" y="7235951"/>
                                </a:lnTo>
                                <a:lnTo>
                                  <a:pt x="2249424" y="7225792"/>
                                </a:lnTo>
                                <a:lnTo>
                                  <a:pt x="2239265" y="7225792"/>
                                </a:lnTo>
                                <a:close/>
                                <a:moveTo>
                                  <a:pt x="2239265" y="7235951"/>
                                </a:moveTo>
                                <a:moveTo>
                                  <a:pt x="2259584" y="7235951"/>
                                </a:moveTo>
                                <a:lnTo>
                                  <a:pt x="2269745" y="7235951"/>
                                </a:lnTo>
                                <a:lnTo>
                                  <a:pt x="2269745" y="7225792"/>
                                </a:lnTo>
                                <a:lnTo>
                                  <a:pt x="2259584" y="7225792"/>
                                </a:lnTo>
                                <a:close/>
                                <a:moveTo>
                                  <a:pt x="2259584" y="7235951"/>
                                </a:moveTo>
                                <a:moveTo>
                                  <a:pt x="2279905" y="7235951"/>
                                </a:moveTo>
                                <a:lnTo>
                                  <a:pt x="2290065" y="7235951"/>
                                </a:lnTo>
                                <a:lnTo>
                                  <a:pt x="2290065" y="7225792"/>
                                </a:lnTo>
                                <a:lnTo>
                                  <a:pt x="2279905" y="7225792"/>
                                </a:lnTo>
                                <a:close/>
                                <a:moveTo>
                                  <a:pt x="2279905" y="7235951"/>
                                </a:moveTo>
                                <a:moveTo>
                                  <a:pt x="2300224" y="7235951"/>
                                </a:moveTo>
                                <a:lnTo>
                                  <a:pt x="2310384" y="7235951"/>
                                </a:lnTo>
                                <a:lnTo>
                                  <a:pt x="2310384" y="7225792"/>
                                </a:lnTo>
                                <a:lnTo>
                                  <a:pt x="2300224" y="7225792"/>
                                </a:lnTo>
                                <a:close/>
                                <a:moveTo>
                                  <a:pt x="2300224" y="7235951"/>
                                </a:moveTo>
                                <a:moveTo>
                                  <a:pt x="2320545" y="7235951"/>
                                </a:moveTo>
                                <a:lnTo>
                                  <a:pt x="2330705" y="7235951"/>
                                </a:lnTo>
                                <a:lnTo>
                                  <a:pt x="2330705" y="7225792"/>
                                </a:lnTo>
                                <a:lnTo>
                                  <a:pt x="2320545" y="7225792"/>
                                </a:lnTo>
                                <a:close/>
                                <a:moveTo>
                                  <a:pt x="2320545" y="7235951"/>
                                </a:moveTo>
                                <a:moveTo>
                                  <a:pt x="2340865" y="7235951"/>
                                </a:moveTo>
                                <a:lnTo>
                                  <a:pt x="2351024" y="7235951"/>
                                </a:lnTo>
                                <a:lnTo>
                                  <a:pt x="2351024" y="7225792"/>
                                </a:lnTo>
                                <a:lnTo>
                                  <a:pt x="2340865" y="7225792"/>
                                </a:lnTo>
                                <a:close/>
                                <a:moveTo>
                                  <a:pt x="2340865" y="7235951"/>
                                </a:moveTo>
                                <a:moveTo>
                                  <a:pt x="2361184" y="7235951"/>
                                </a:moveTo>
                                <a:lnTo>
                                  <a:pt x="2371345" y="7235951"/>
                                </a:lnTo>
                                <a:lnTo>
                                  <a:pt x="2371345" y="7225792"/>
                                </a:lnTo>
                                <a:lnTo>
                                  <a:pt x="2361184" y="7225792"/>
                                </a:lnTo>
                                <a:close/>
                                <a:moveTo>
                                  <a:pt x="2361184" y="7235951"/>
                                </a:moveTo>
                                <a:moveTo>
                                  <a:pt x="2381505" y="7235951"/>
                                </a:moveTo>
                                <a:lnTo>
                                  <a:pt x="2391665" y="7235951"/>
                                </a:lnTo>
                                <a:lnTo>
                                  <a:pt x="2391665" y="7225792"/>
                                </a:lnTo>
                                <a:lnTo>
                                  <a:pt x="2381505" y="7225792"/>
                                </a:lnTo>
                                <a:close/>
                                <a:moveTo>
                                  <a:pt x="2381505" y="7235951"/>
                                </a:moveTo>
                                <a:moveTo>
                                  <a:pt x="2401824" y="7235951"/>
                                </a:moveTo>
                                <a:lnTo>
                                  <a:pt x="2411984" y="7235951"/>
                                </a:lnTo>
                                <a:lnTo>
                                  <a:pt x="2411984" y="7225792"/>
                                </a:lnTo>
                                <a:lnTo>
                                  <a:pt x="2401824" y="7225792"/>
                                </a:lnTo>
                                <a:close/>
                                <a:moveTo>
                                  <a:pt x="2401824" y="7235951"/>
                                </a:moveTo>
                                <a:moveTo>
                                  <a:pt x="2422145" y="7235951"/>
                                </a:moveTo>
                                <a:lnTo>
                                  <a:pt x="2432305" y="7235951"/>
                                </a:lnTo>
                                <a:lnTo>
                                  <a:pt x="2432305" y="7225792"/>
                                </a:lnTo>
                                <a:lnTo>
                                  <a:pt x="2422145" y="7225792"/>
                                </a:lnTo>
                                <a:close/>
                                <a:moveTo>
                                  <a:pt x="2422145" y="7235951"/>
                                </a:moveTo>
                                <a:moveTo>
                                  <a:pt x="2442465" y="7235951"/>
                                </a:moveTo>
                                <a:lnTo>
                                  <a:pt x="2452624" y="7235951"/>
                                </a:lnTo>
                                <a:lnTo>
                                  <a:pt x="2452624" y="7225792"/>
                                </a:lnTo>
                                <a:lnTo>
                                  <a:pt x="2442465" y="7225792"/>
                                </a:lnTo>
                                <a:close/>
                                <a:moveTo>
                                  <a:pt x="2442465" y="7235951"/>
                                </a:moveTo>
                                <a:moveTo>
                                  <a:pt x="2462784" y="7235951"/>
                                </a:moveTo>
                                <a:lnTo>
                                  <a:pt x="2472945" y="7235951"/>
                                </a:lnTo>
                                <a:lnTo>
                                  <a:pt x="2472945" y="7225792"/>
                                </a:lnTo>
                                <a:lnTo>
                                  <a:pt x="2462784" y="7225792"/>
                                </a:lnTo>
                                <a:close/>
                                <a:moveTo>
                                  <a:pt x="2462784" y="7235951"/>
                                </a:moveTo>
                                <a:moveTo>
                                  <a:pt x="2483105" y="7235951"/>
                                </a:moveTo>
                                <a:lnTo>
                                  <a:pt x="2493265" y="7235951"/>
                                </a:lnTo>
                                <a:lnTo>
                                  <a:pt x="2493265" y="7225792"/>
                                </a:lnTo>
                                <a:lnTo>
                                  <a:pt x="2483105" y="7225792"/>
                                </a:lnTo>
                                <a:close/>
                                <a:moveTo>
                                  <a:pt x="2483105" y="7235951"/>
                                </a:moveTo>
                                <a:moveTo>
                                  <a:pt x="2503424" y="7235951"/>
                                </a:moveTo>
                                <a:lnTo>
                                  <a:pt x="2513584" y="7235951"/>
                                </a:lnTo>
                                <a:lnTo>
                                  <a:pt x="2513584" y="7225792"/>
                                </a:lnTo>
                                <a:lnTo>
                                  <a:pt x="2503424" y="7225792"/>
                                </a:lnTo>
                                <a:close/>
                                <a:moveTo>
                                  <a:pt x="2503424" y="7235951"/>
                                </a:moveTo>
                                <a:moveTo>
                                  <a:pt x="2523745" y="7235951"/>
                                </a:moveTo>
                                <a:lnTo>
                                  <a:pt x="2533905" y="7235951"/>
                                </a:lnTo>
                                <a:lnTo>
                                  <a:pt x="2533905" y="7225792"/>
                                </a:lnTo>
                                <a:lnTo>
                                  <a:pt x="2523745" y="7225792"/>
                                </a:lnTo>
                                <a:close/>
                                <a:moveTo>
                                  <a:pt x="2523745" y="7235951"/>
                                </a:moveTo>
                                <a:moveTo>
                                  <a:pt x="2544065" y="7235951"/>
                                </a:moveTo>
                                <a:lnTo>
                                  <a:pt x="2554224" y="7235951"/>
                                </a:lnTo>
                                <a:lnTo>
                                  <a:pt x="2554224" y="7225792"/>
                                </a:lnTo>
                                <a:lnTo>
                                  <a:pt x="2544065" y="7225792"/>
                                </a:lnTo>
                                <a:close/>
                                <a:moveTo>
                                  <a:pt x="2544065" y="7235951"/>
                                </a:moveTo>
                                <a:moveTo>
                                  <a:pt x="2564384" y="7235951"/>
                                </a:moveTo>
                                <a:lnTo>
                                  <a:pt x="2574545" y="7235951"/>
                                </a:lnTo>
                                <a:lnTo>
                                  <a:pt x="2574545" y="7225792"/>
                                </a:lnTo>
                                <a:lnTo>
                                  <a:pt x="2564384" y="7225792"/>
                                </a:lnTo>
                                <a:close/>
                                <a:moveTo>
                                  <a:pt x="2564384" y="7235951"/>
                                </a:moveTo>
                                <a:moveTo>
                                  <a:pt x="2584705" y="7235951"/>
                                </a:moveTo>
                                <a:lnTo>
                                  <a:pt x="2594865" y="7235951"/>
                                </a:lnTo>
                                <a:lnTo>
                                  <a:pt x="2594865" y="7225792"/>
                                </a:lnTo>
                                <a:lnTo>
                                  <a:pt x="2584705" y="7225792"/>
                                </a:lnTo>
                                <a:close/>
                                <a:moveTo>
                                  <a:pt x="2584705" y="7235951"/>
                                </a:moveTo>
                                <a:moveTo>
                                  <a:pt x="2605024" y="7235951"/>
                                </a:moveTo>
                                <a:lnTo>
                                  <a:pt x="2615184" y="7235951"/>
                                </a:lnTo>
                                <a:lnTo>
                                  <a:pt x="2615184" y="7225792"/>
                                </a:lnTo>
                                <a:lnTo>
                                  <a:pt x="2605024" y="7225792"/>
                                </a:lnTo>
                                <a:close/>
                                <a:moveTo>
                                  <a:pt x="2605024" y="7235951"/>
                                </a:moveTo>
                                <a:moveTo>
                                  <a:pt x="2625345" y="7235951"/>
                                </a:moveTo>
                                <a:lnTo>
                                  <a:pt x="2635505" y="7235951"/>
                                </a:lnTo>
                                <a:lnTo>
                                  <a:pt x="2635505" y="7225792"/>
                                </a:lnTo>
                                <a:lnTo>
                                  <a:pt x="2625345" y="7225792"/>
                                </a:lnTo>
                                <a:close/>
                                <a:moveTo>
                                  <a:pt x="2625345" y="7235951"/>
                                </a:moveTo>
                                <a:moveTo>
                                  <a:pt x="2645665" y="7235951"/>
                                </a:moveTo>
                                <a:lnTo>
                                  <a:pt x="2655824" y="7235951"/>
                                </a:lnTo>
                                <a:lnTo>
                                  <a:pt x="2655824" y="7225792"/>
                                </a:lnTo>
                                <a:lnTo>
                                  <a:pt x="2645665" y="7225792"/>
                                </a:lnTo>
                                <a:close/>
                                <a:moveTo>
                                  <a:pt x="2645665" y="7235951"/>
                                </a:moveTo>
                                <a:moveTo>
                                  <a:pt x="2665984" y="7235951"/>
                                </a:moveTo>
                                <a:lnTo>
                                  <a:pt x="2676145" y="7235951"/>
                                </a:lnTo>
                                <a:lnTo>
                                  <a:pt x="2676145" y="7225792"/>
                                </a:lnTo>
                                <a:lnTo>
                                  <a:pt x="2665984" y="7225792"/>
                                </a:lnTo>
                                <a:close/>
                                <a:moveTo>
                                  <a:pt x="2665984" y="7235951"/>
                                </a:moveTo>
                                <a:moveTo>
                                  <a:pt x="2686305" y="7235951"/>
                                </a:moveTo>
                                <a:lnTo>
                                  <a:pt x="2696465" y="7235951"/>
                                </a:lnTo>
                                <a:lnTo>
                                  <a:pt x="2696465" y="7225792"/>
                                </a:lnTo>
                                <a:lnTo>
                                  <a:pt x="2686305" y="7225792"/>
                                </a:lnTo>
                                <a:close/>
                                <a:moveTo>
                                  <a:pt x="2686305" y="7235951"/>
                                </a:moveTo>
                                <a:moveTo>
                                  <a:pt x="2706624" y="7235951"/>
                                </a:moveTo>
                                <a:lnTo>
                                  <a:pt x="2716784" y="7235951"/>
                                </a:lnTo>
                                <a:lnTo>
                                  <a:pt x="2716784" y="7225792"/>
                                </a:lnTo>
                                <a:lnTo>
                                  <a:pt x="2706624" y="7225792"/>
                                </a:lnTo>
                                <a:close/>
                                <a:moveTo>
                                  <a:pt x="2706624" y="7235951"/>
                                </a:moveTo>
                                <a:moveTo>
                                  <a:pt x="2726945" y="7235951"/>
                                </a:moveTo>
                                <a:lnTo>
                                  <a:pt x="2737104" y="7235951"/>
                                </a:lnTo>
                                <a:lnTo>
                                  <a:pt x="2737104" y="7225792"/>
                                </a:lnTo>
                                <a:lnTo>
                                  <a:pt x="2726945" y="7225792"/>
                                </a:lnTo>
                                <a:close/>
                                <a:moveTo>
                                  <a:pt x="2726945" y="7235951"/>
                                </a:moveTo>
                                <a:moveTo>
                                  <a:pt x="2747265" y="7235951"/>
                                </a:moveTo>
                                <a:lnTo>
                                  <a:pt x="2757424" y="7235951"/>
                                </a:lnTo>
                                <a:lnTo>
                                  <a:pt x="2757424" y="7225792"/>
                                </a:lnTo>
                                <a:lnTo>
                                  <a:pt x="2747265" y="7225792"/>
                                </a:lnTo>
                                <a:close/>
                                <a:moveTo>
                                  <a:pt x="2747265" y="7235951"/>
                                </a:moveTo>
                                <a:moveTo>
                                  <a:pt x="2767585" y="7235951"/>
                                </a:moveTo>
                                <a:lnTo>
                                  <a:pt x="2777745" y="7235951"/>
                                </a:lnTo>
                                <a:lnTo>
                                  <a:pt x="2777745" y="7225792"/>
                                </a:lnTo>
                                <a:lnTo>
                                  <a:pt x="2767585" y="7225792"/>
                                </a:lnTo>
                                <a:close/>
                                <a:moveTo>
                                  <a:pt x="2767585" y="7235951"/>
                                </a:moveTo>
                                <a:moveTo>
                                  <a:pt x="2787904" y="7235951"/>
                                </a:moveTo>
                                <a:lnTo>
                                  <a:pt x="2798065" y="7235951"/>
                                </a:lnTo>
                                <a:lnTo>
                                  <a:pt x="2798065" y="7225792"/>
                                </a:lnTo>
                                <a:lnTo>
                                  <a:pt x="2787904" y="7225792"/>
                                </a:lnTo>
                                <a:close/>
                                <a:moveTo>
                                  <a:pt x="2787904" y="7235951"/>
                                </a:moveTo>
                                <a:moveTo>
                                  <a:pt x="2808224" y="7235951"/>
                                </a:moveTo>
                                <a:lnTo>
                                  <a:pt x="2818385" y="7235951"/>
                                </a:lnTo>
                                <a:lnTo>
                                  <a:pt x="2818385" y="7225792"/>
                                </a:lnTo>
                                <a:lnTo>
                                  <a:pt x="2808224" y="7225792"/>
                                </a:lnTo>
                                <a:close/>
                                <a:moveTo>
                                  <a:pt x="2808224" y="7235951"/>
                                </a:moveTo>
                                <a:moveTo>
                                  <a:pt x="2828545" y="7235951"/>
                                </a:moveTo>
                                <a:lnTo>
                                  <a:pt x="2838704" y="7235951"/>
                                </a:lnTo>
                                <a:lnTo>
                                  <a:pt x="2838704" y="7225792"/>
                                </a:lnTo>
                                <a:lnTo>
                                  <a:pt x="2828545" y="7225792"/>
                                </a:lnTo>
                                <a:close/>
                                <a:moveTo>
                                  <a:pt x="2828545" y="7235951"/>
                                </a:moveTo>
                                <a:moveTo>
                                  <a:pt x="2848865" y="7235951"/>
                                </a:moveTo>
                                <a:lnTo>
                                  <a:pt x="2859024" y="7235951"/>
                                </a:lnTo>
                                <a:lnTo>
                                  <a:pt x="2859024" y="7225792"/>
                                </a:lnTo>
                                <a:lnTo>
                                  <a:pt x="2848865" y="7225792"/>
                                </a:lnTo>
                                <a:close/>
                                <a:moveTo>
                                  <a:pt x="2848865" y="7235951"/>
                                </a:moveTo>
                                <a:moveTo>
                                  <a:pt x="2869185" y="7235951"/>
                                </a:moveTo>
                                <a:lnTo>
                                  <a:pt x="2879345" y="7235951"/>
                                </a:lnTo>
                                <a:lnTo>
                                  <a:pt x="2879345" y="7225792"/>
                                </a:lnTo>
                                <a:lnTo>
                                  <a:pt x="2869185" y="7225792"/>
                                </a:lnTo>
                                <a:close/>
                                <a:moveTo>
                                  <a:pt x="2869185" y="7235951"/>
                                </a:moveTo>
                                <a:moveTo>
                                  <a:pt x="2889504" y="7235951"/>
                                </a:moveTo>
                                <a:lnTo>
                                  <a:pt x="2899665" y="7235951"/>
                                </a:lnTo>
                                <a:lnTo>
                                  <a:pt x="2899665" y="7225792"/>
                                </a:lnTo>
                                <a:lnTo>
                                  <a:pt x="2889504" y="7225792"/>
                                </a:lnTo>
                                <a:close/>
                                <a:moveTo>
                                  <a:pt x="2889504" y="7235951"/>
                                </a:moveTo>
                                <a:moveTo>
                                  <a:pt x="2909824" y="7235951"/>
                                </a:moveTo>
                                <a:lnTo>
                                  <a:pt x="2919985" y="7235951"/>
                                </a:lnTo>
                                <a:lnTo>
                                  <a:pt x="2919985" y="7225792"/>
                                </a:lnTo>
                                <a:lnTo>
                                  <a:pt x="2909824" y="7225792"/>
                                </a:lnTo>
                                <a:close/>
                                <a:moveTo>
                                  <a:pt x="2909824" y="7235951"/>
                                </a:moveTo>
                                <a:moveTo>
                                  <a:pt x="2930145" y="7235951"/>
                                </a:moveTo>
                                <a:lnTo>
                                  <a:pt x="2940304" y="7235951"/>
                                </a:lnTo>
                                <a:lnTo>
                                  <a:pt x="2940304" y="7225792"/>
                                </a:lnTo>
                                <a:lnTo>
                                  <a:pt x="2930145" y="7225792"/>
                                </a:lnTo>
                                <a:close/>
                                <a:moveTo>
                                  <a:pt x="2930145" y="7235951"/>
                                </a:moveTo>
                                <a:moveTo>
                                  <a:pt x="2950465" y="7235951"/>
                                </a:moveTo>
                                <a:lnTo>
                                  <a:pt x="2960624" y="7235951"/>
                                </a:lnTo>
                                <a:lnTo>
                                  <a:pt x="2960624" y="7225792"/>
                                </a:lnTo>
                                <a:lnTo>
                                  <a:pt x="2950465" y="7225792"/>
                                </a:lnTo>
                                <a:close/>
                                <a:moveTo>
                                  <a:pt x="2950465" y="7235951"/>
                                </a:moveTo>
                                <a:moveTo>
                                  <a:pt x="2970785" y="7235951"/>
                                </a:moveTo>
                                <a:lnTo>
                                  <a:pt x="2980945" y="7235951"/>
                                </a:lnTo>
                                <a:lnTo>
                                  <a:pt x="2980945" y="7225792"/>
                                </a:lnTo>
                                <a:lnTo>
                                  <a:pt x="2970785" y="7225792"/>
                                </a:lnTo>
                                <a:close/>
                                <a:moveTo>
                                  <a:pt x="2970785" y="7235951"/>
                                </a:moveTo>
                                <a:moveTo>
                                  <a:pt x="2991104" y="7235951"/>
                                </a:moveTo>
                                <a:lnTo>
                                  <a:pt x="3001265" y="7235951"/>
                                </a:lnTo>
                                <a:lnTo>
                                  <a:pt x="3001265" y="7225792"/>
                                </a:lnTo>
                                <a:lnTo>
                                  <a:pt x="2991104" y="7225792"/>
                                </a:lnTo>
                                <a:close/>
                                <a:moveTo>
                                  <a:pt x="2991104" y="7235951"/>
                                </a:moveTo>
                                <a:moveTo>
                                  <a:pt x="3011424" y="7235951"/>
                                </a:moveTo>
                                <a:lnTo>
                                  <a:pt x="3021585" y="7235951"/>
                                </a:lnTo>
                                <a:lnTo>
                                  <a:pt x="3021585" y="7225792"/>
                                </a:lnTo>
                                <a:lnTo>
                                  <a:pt x="3011424" y="7225792"/>
                                </a:lnTo>
                                <a:close/>
                                <a:moveTo>
                                  <a:pt x="3011424" y="7235951"/>
                                </a:moveTo>
                                <a:moveTo>
                                  <a:pt x="3031745" y="7235951"/>
                                </a:moveTo>
                                <a:lnTo>
                                  <a:pt x="3041904" y="7235951"/>
                                </a:lnTo>
                                <a:lnTo>
                                  <a:pt x="3041904" y="7225792"/>
                                </a:lnTo>
                                <a:lnTo>
                                  <a:pt x="3031745" y="7225792"/>
                                </a:lnTo>
                                <a:close/>
                                <a:moveTo>
                                  <a:pt x="3031745" y="7235951"/>
                                </a:moveTo>
                                <a:moveTo>
                                  <a:pt x="3052065" y="7235951"/>
                                </a:moveTo>
                                <a:lnTo>
                                  <a:pt x="3062224" y="7235951"/>
                                </a:lnTo>
                                <a:lnTo>
                                  <a:pt x="3062224" y="7225792"/>
                                </a:lnTo>
                                <a:lnTo>
                                  <a:pt x="3052065" y="7225792"/>
                                </a:lnTo>
                                <a:close/>
                                <a:moveTo>
                                  <a:pt x="3052065" y="7235951"/>
                                </a:moveTo>
                                <a:moveTo>
                                  <a:pt x="3072385" y="7235951"/>
                                </a:moveTo>
                                <a:lnTo>
                                  <a:pt x="3082545" y="7235951"/>
                                </a:lnTo>
                                <a:lnTo>
                                  <a:pt x="3082545" y="7225792"/>
                                </a:lnTo>
                                <a:lnTo>
                                  <a:pt x="3072385" y="7225792"/>
                                </a:lnTo>
                                <a:close/>
                                <a:moveTo>
                                  <a:pt x="3072385" y="7235951"/>
                                </a:moveTo>
                                <a:moveTo>
                                  <a:pt x="3092704" y="7235951"/>
                                </a:moveTo>
                                <a:lnTo>
                                  <a:pt x="3102865" y="7235951"/>
                                </a:lnTo>
                                <a:lnTo>
                                  <a:pt x="3102865" y="7225792"/>
                                </a:lnTo>
                                <a:lnTo>
                                  <a:pt x="3092704" y="7225792"/>
                                </a:lnTo>
                                <a:close/>
                                <a:moveTo>
                                  <a:pt x="3092704" y="7235951"/>
                                </a:moveTo>
                                <a:moveTo>
                                  <a:pt x="3113024" y="7235951"/>
                                </a:moveTo>
                                <a:lnTo>
                                  <a:pt x="3123185" y="7235951"/>
                                </a:lnTo>
                                <a:lnTo>
                                  <a:pt x="3123185" y="7225792"/>
                                </a:lnTo>
                                <a:lnTo>
                                  <a:pt x="3113024" y="7225792"/>
                                </a:lnTo>
                                <a:close/>
                                <a:moveTo>
                                  <a:pt x="3113024" y="7235951"/>
                                </a:moveTo>
                                <a:moveTo>
                                  <a:pt x="3133345" y="7235951"/>
                                </a:moveTo>
                                <a:lnTo>
                                  <a:pt x="3143504" y="7235951"/>
                                </a:lnTo>
                                <a:lnTo>
                                  <a:pt x="3143504" y="7225792"/>
                                </a:lnTo>
                                <a:lnTo>
                                  <a:pt x="3133345" y="7225792"/>
                                </a:lnTo>
                                <a:close/>
                                <a:moveTo>
                                  <a:pt x="3133345" y="7235951"/>
                                </a:moveTo>
                                <a:moveTo>
                                  <a:pt x="3153665" y="7235951"/>
                                </a:moveTo>
                                <a:lnTo>
                                  <a:pt x="3163824" y="7235951"/>
                                </a:lnTo>
                                <a:lnTo>
                                  <a:pt x="3163824" y="7225792"/>
                                </a:lnTo>
                                <a:lnTo>
                                  <a:pt x="3153665" y="7225792"/>
                                </a:lnTo>
                                <a:close/>
                                <a:moveTo>
                                  <a:pt x="3153665" y="7235951"/>
                                </a:moveTo>
                                <a:moveTo>
                                  <a:pt x="3173985" y="7235951"/>
                                </a:moveTo>
                                <a:lnTo>
                                  <a:pt x="3184145" y="7235951"/>
                                </a:lnTo>
                                <a:lnTo>
                                  <a:pt x="3184145" y="7225792"/>
                                </a:lnTo>
                                <a:lnTo>
                                  <a:pt x="3173985" y="7225792"/>
                                </a:lnTo>
                                <a:close/>
                                <a:moveTo>
                                  <a:pt x="3173985" y="7235951"/>
                                </a:moveTo>
                                <a:moveTo>
                                  <a:pt x="3194304" y="7235951"/>
                                </a:moveTo>
                                <a:lnTo>
                                  <a:pt x="3204465" y="7235951"/>
                                </a:lnTo>
                                <a:lnTo>
                                  <a:pt x="3204465" y="7225792"/>
                                </a:lnTo>
                                <a:lnTo>
                                  <a:pt x="3194304" y="7225792"/>
                                </a:lnTo>
                                <a:close/>
                                <a:moveTo>
                                  <a:pt x="3194304" y="7235951"/>
                                </a:moveTo>
                                <a:moveTo>
                                  <a:pt x="3214624" y="7235951"/>
                                </a:moveTo>
                                <a:lnTo>
                                  <a:pt x="3224785" y="7235951"/>
                                </a:lnTo>
                                <a:lnTo>
                                  <a:pt x="3224785" y="7225792"/>
                                </a:lnTo>
                                <a:lnTo>
                                  <a:pt x="3214624" y="7225792"/>
                                </a:lnTo>
                                <a:close/>
                                <a:moveTo>
                                  <a:pt x="3214624" y="7235951"/>
                                </a:moveTo>
                                <a:moveTo>
                                  <a:pt x="3234945" y="7235951"/>
                                </a:moveTo>
                                <a:lnTo>
                                  <a:pt x="3245104" y="7235951"/>
                                </a:lnTo>
                                <a:lnTo>
                                  <a:pt x="3245104" y="7225792"/>
                                </a:lnTo>
                                <a:lnTo>
                                  <a:pt x="3234945" y="7225792"/>
                                </a:lnTo>
                                <a:close/>
                                <a:moveTo>
                                  <a:pt x="3234945" y="7235951"/>
                                </a:moveTo>
                                <a:moveTo>
                                  <a:pt x="3255265" y="7235951"/>
                                </a:moveTo>
                                <a:lnTo>
                                  <a:pt x="3265424" y="7235951"/>
                                </a:lnTo>
                                <a:lnTo>
                                  <a:pt x="3265424" y="7225792"/>
                                </a:lnTo>
                                <a:lnTo>
                                  <a:pt x="3255265" y="7225792"/>
                                </a:lnTo>
                                <a:close/>
                                <a:moveTo>
                                  <a:pt x="3255265" y="7235951"/>
                                </a:moveTo>
                                <a:moveTo>
                                  <a:pt x="3275585" y="7235951"/>
                                </a:moveTo>
                                <a:lnTo>
                                  <a:pt x="3285745" y="7235951"/>
                                </a:lnTo>
                                <a:lnTo>
                                  <a:pt x="3285745" y="7225792"/>
                                </a:lnTo>
                                <a:lnTo>
                                  <a:pt x="3275585" y="7225792"/>
                                </a:lnTo>
                                <a:close/>
                                <a:moveTo>
                                  <a:pt x="3275585" y="7235951"/>
                                </a:moveTo>
                                <a:moveTo>
                                  <a:pt x="3295904" y="7235951"/>
                                </a:moveTo>
                                <a:lnTo>
                                  <a:pt x="3306065" y="7235951"/>
                                </a:lnTo>
                                <a:lnTo>
                                  <a:pt x="3306065" y="7225792"/>
                                </a:lnTo>
                                <a:lnTo>
                                  <a:pt x="3295904" y="7225792"/>
                                </a:lnTo>
                                <a:close/>
                                <a:moveTo>
                                  <a:pt x="3295904" y="7235951"/>
                                </a:moveTo>
                                <a:moveTo>
                                  <a:pt x="3316224" y="7235951"/>
                                </a:moveTo>
                                <a:lnTo>
                                  <a:pt x="3326385" y="7235951"/>
                                </a:lnTo>
                                <a:lnTo>
                                  <a:pt x="3326385" y="7225792"/>
                                </a:lnTo>
                                <a:lnTo>
                                  <a:pt x="3316224" y="7225792"/>
                                </a:lnTo>
                                <a:close/>
                                <a:moveTo>
                                  <a:pt x="3316224" y="7235951"/>
                                </a:moveTo>
                                <a:moveTo>
                                  <a:pt x="3336545" y="7235951"/>
                                </a:moveTo>
                                <a:lnTo>
                                  <a:pt x="3346704" y="7235951"/>
                                </a:lnTo>
                                <a:lnTo>
                                  <a:pt x="3346704" y="7225792"/>
                                </a:lnTo>
                                <a:lnTo>
                                  <a:pt x="3336545" y="7225792"/>
                                </a:lnTo>
                                <a:close/>
                                <a:moveTo>
                                  <a:pt x="3336545" y="7235951"/>
                                </a:moveTo>
                                <a:moveTo>
                                  <a:pt x="3356865" y="7235951"/>
                                </a:moveTo>
                                <a:lnTo>
                                  <a:pt x="3367024" y="7235951"/>
                                </a:lnTo>
                                <a:lnTo>
                                  <a:pt x="3367024" y="7225792"/>
                                </a:lnTo>
                                <a:lnTo>
                                  <a:pt x="3356865" y="7225792"/>
                                </a:lnTo>
                                <a:close/>
                                <a:moveTo>
                                  <a:pt x="3356865" y="7235951"/>
                                </a:moveTo>
                                <a:moveTo>
                                  <a:pt x="3377185" y="7235951"/>
                                </a:moveTo>
                                <a:lnTo>
                                  <a:pt x="3387345" y="7235951"/>
                                </a:lnTo>
                                <a:lnTo>
                                  <a:pt x="3387345" y="7225792"/>
                                </a:lnTo>
                                <a:lnTo>
                                  <a:pt x="3377185" y="7225792"/>
                                </a:lnTo>
                                <a:close/>
                                <a:moveTo>
                                  <a:pt x="3377185" y="7235951"/>
                                </a:moveTo>
                                <a:moveTo>
                                  <a:pt x="3397504" y="7235951"/>
                                </a:moveTo>
                                <a:lnTo>
                                  <a:pt x="3407665" y="7235951"/>
                                </a:lnTo>
                                <a:lnTo>
                                  <a:pt x="3407665" y="7225792"/>
                                </a:lnTo>
                                <a:lnTo>
                                  <a:pt x="3397504" y="7225792"/>
                                </a:lnTo>
                                <a:close/>
                                <a:moveTo>
                                  <a:pt x="3397504" y="7235951"/>
                                </a:moveTo>
                                <a:moveTo>
                                  <a:pt x="3417824" y="7235951"/>
                                </a:moveTo>
                                <a:lnTo>
                                  <a:pt x="3427985" y="7235951"/>
                                </a:lnTo>
                                <a:lnTo>
                                  <a:pt x="3427985" y="7225792"/>
                                </a:lnTo>
                                <a:lnTo>
                                  <a:pt x="3417824" y="7225792"/>
                                </a:lnTo>
                                <a:close/>
                                <a:moveTo>
                                  <a:pt x="3417824" y="7235951"/>
                                </a:moveTo>
                                <a:moveTo>
                                  <a:pt x="3438145" y="7235951"/>
                                </a:moveTo>
                                <a:lnTo>
                                  <a:pt x="3448304" y="7235951"/>
                                </a:lnTo>
                                <a:lnTo>
                                  <a:pt x="3448304" y="7225792"/>
                                </a:lnTo>
                                <a:lnTo>
                                  <a:pt x="3438145" y="7225792"/>
                                </a:lnTo>
                                <a:close/>
                                <a:moveTo>
                                  <a:pt x="3438145" y="7235951"/>
                                </a:moveTo>
                                <a:moveTo>
                                  <a:pt x="3458465" y="7235951"/>
                                </a:moveTo>
                                <a:lnTo>
                                  <a:pt x="3468624" y="7235951"/>
                                </a:lnTo>
                                <a:lnTo>
                                  <a:pt x="3468624" y="7225792"/>
                                </a:lnTo>
                                <a:lnTo>
                                  <a:pt x="3458465" y="7225792"/>
                                </a:lnTo>
                                <a:close/>
                                <a:moveTo>
                                  <a:pt x="3458465" y="7235951"/>
                                </a:moveTo>
                                <a:moveTo>
                                  <a:pt x="3478785" y="7235951"/>
                                </a:moveTo>
                                <a:lnTo>
                                  <a:pt x="3488945" y="7235951"/>
                                </a:lnTo>
                                <a:lnTo>
                                  <a:pt x="3488945" y="7225792"/>
                                </a:lnTo>
                                <a:lnTo>
                                  <a:pt x="3478785" y="7225792"/>
                                </a:lnTo>
                                <a:close/>
                                <a:moveTo>
                                  <a:pt x="3478785" y="7235951"/>
                                </a:moveTo>
                                <a:moveTo>
                                  <a:pt x="3499104" y="7235951"/>
                                </a:moveTo>
                                <a:lnTo>
                                  <a:pt x="3509265" y="7235951"/>
                                </a:lnTo>
                                <a:lnTo>
                                  <a:pt x="3509265" y="7225792"/>
                                </a:lnTo>
                                <a:lnTo>
                                  <a:pt x="3499104" y="7225792"/>
                                </a:lnTo>
                                <a:close/>
                                <a:moveTo>
                                  <a:pt x="3499104" y="7235951"/>
                                </a:moveTo>
                                <a:moveTo>
                                  <a:pt x="3519424" y="7235951"/>
                                </a:moveTo>
                                <a:lnTo>
                                  <a:pt x="3529585" y="7235951"/>
                                </a:lnTo>
                                <a:lnTo>
                                  <a:pt x="3529585" y="7225792"/>
                                </a:lnTo>
                                <a:lnTo>
                                  <a:pt x="3519424" y="7225792"/>
                                </a:lnTo>
                                <a:close/>
                                <a:moveTo>
                                  <a:pt x="3519424" y="7235951"/>
                                </a:moveTo>
                                <a:moveTo>
                                  <a:pt x="3539745" y="7235951"/>
                                </a:moveTo>
                                <a:lnTo>
                                  <a:pt x="3549904" y="7235951"/>
                                </a:lnTo>
                                <a:lnTo>
                                  <a:pt x="3549904" y="7225792"/>
                                </a:lnTo>
                                <a:lnTo>
                                  <a:pt x="3539745" y="7225792"/>
                                </a:lnTo>
                                <a:close/>
                                <a:moveTo>
                                  <a:pt x="3539745" y="7235951"/>
                                </a:moveTo>
                                <a:moveTo>
                                  <a:pt x="3560065" y="7235951"/>
                                </a:moveTo>
                                <a:lnTo>
                                  <a:pt x="3570224" y="7235951"/>
                                </a:lnTo>
                                <a:lnTo>
                                  <a:pt x="3570224" y="7225792"/>
                                </a:lnTo>
                                <a:lnTo>
                                  <a:pt x="3560065" y="7225792"/>
                                </a:lnTo>
                                <a:close/>
                                <a:moveTo>
                                  <a:pt x="3560065" y="7235951"/>
                                </a:moveTo>
                                <a:moveTo>
                                  <a:pt x="3580385" y="7235951"/>
                                </a:moveTo>
                                <a:lnTo>
                                  <a:pt x="3590545" y="7235951"/>
                                </a:lnTo>
                                <a:lnTo>
                                  <a:pt x="3590545" y="7225792"/>
                                </a:lnTo>
                                <a:lnTo>
                                  <a:pt x="3580385" y="7225792"/>
                                </a:lnTo>
                                <a:close/>
                                <a:moveTo>
                                  <a:pt x="3580385" y="7235951"/>
                                </a:moveTo>
                                <a:moveTo>
                                  <a:pt x="3600704" y="7235951"/>
                                </a:moveTo>
                                <a:lnTo>
                                  <a:pt x="3610865" y="7235951"/>
                                </a:lnTo>
                                <a:lnTo>
                                  <a:pt x="3610865" y="7225792"/>
                                </a:lnTo>
                                <a:lnTo>
                                  <a:pt x="3600704" y="7225792"/>
                                </a:lnTo>
                                <a:close/>
                                <a:moveTo>
                                  <a:pt x="3600704" y="7235951"/>
                                </a:moveTo>
                                <a:moveTo>
                                  <a:pt x="3621024" y="7235951"/>
                                </a:moveTo>
                                <a:lnTo>
                                  <a:pt x="3631185" y="7235951"/>
                                </a:lnTo>
                                <a:lnTo>
                                  <a:pt x="3631185" y="7225792"/>
                                </a:lnTo>
                                <a:lnTo>
                                  <a:pt x="3621024" y="7225792"/>
                                </a:lnTo>
                                <a:close/>
                                <a:moveTo>
                                  <a:pt x="3621024" y="7235951"/>
                                </a:moveTo>
                                <a:moveTo>
                                  <a:pt x="3641345" y="7235951"/>
                                </a:moveTo>
                                <a:lnTo>
                                  <a:pt x="3651504" y="7235951"/>
                                </a:lnTo>
                                <a:lnTo>
                                  <a:pt x="3651504" y="7225792"/>
                                </a:lnTo>
                                <a:lnTo>
                                  <a:pt x="3641345" y="7225792"/>
                                </a:lnTo>
                                <a:close/>
                                <a:moveTo>
                                  <a:pt x="3641345" y="7235951"/>
                                </a:moveTo>
                                <a:moveTo>
                                  <a:pt x="3661665" y="7235951"/>
                                </a:moveTo>
                                <a:lnTo>
                                  <a:pt x="3671824" y="7235951"/>
                                </a:lnTo>
                                <a:lnTo>
                                  <a:pt x="3671824" y="7225792"/>
                                </a:lnTo>
                                <a:lnTo>
                                  <a:pt x="3661665" y="7225792"/>
                                </a:lnTo>
                                <a:close/>
                                <a:moveTo>
                                  <a:pt x="3661665" y="7235951"/>
                                </a:moveTo>
                                <a:moveTo>
                                  <a:pt x="3681985" y="7235951"/>
                                </a:moveTo>
                                <a:lnTo>
                                  <a:pt x="3692145" y="7235951"/>
                                </a:lnTo>
                                <a:lnTo>
                                  <a:pt x="3692145" y="7225792"/>
                                </a:lnTo>
                                <a:lnTo>
                                  <a:pt x="3681985" y="7225792"/>
                                </a:lnTo>
                                <a:close/>
                                <a:moveTo>
                                  <a:pt x="3681985" y="7235951"/>
                                </a:moveTo>
                                <a:moveTo>
                                  <a:pt x="3702304" y="7235951"/>
                                </a:moveTo>
                                <a:lnTo>
                                  <a:pt x="3712465" y="7235951"/>
                                </a:lnTo>
                                <a:lnTo>
                                  <a:pt x="3712465" y="7225792"/>
                                </a:lnTo>
                                <a:lnTo>
                                  <a:pt x="3702304" y="7225792"/>
                                </a:lnTo>
                                <a:close/>
                                <a:moveTo>
                                  <a:pt x="3702304" y="7235951"/>
                                </a:moveTo>
                                <a:moveTo>
                                  <a:pt x="3722624" y="7235951"/>
                                </a:moveTo>
                                <a:lnTo>
                                  <a:pt x="3732785" y="7235951"/>
                                </a:lnTo>
                                <a:lnTo>
                                  <a:pt x="3732785" y="7225792"/>
                                </a:lnTo>
                                <a:lnTo>
                                  <a:pt x="3722624" y="7225792"/>
                                </a:lnTo>
                                <a:close/>
                                <a:moveTo>
                                  <a:pt x="3722624" y="7235951"/>
                                </a:moveTo>
                                <a:moveTo>
                                  <a:pt x="3742945" y="7235951"/>
                                </a:moveTo>
                                <a:lnTo>
                                  <a:pt x="3753104" y="7235951"/>
                                </a:lnTo>
                                <a:lnTo>
                                  <a:pt x="3753104" y="7225792"/>
                                </a:lnTo>
                                <a:lnTo>
                                  <a:pt x="3742945" y="7225792"/>
                                </a:lnTo>
                                <a:close/>
                                <a:moveTo>
                                  <a:pt x="3742945" y="7235951"/>
                                </a:moveTo>
                                <a:moveTo>
                                  <a:pt x="3763265" y="7235951"/>
                                </a:moveTo>
                                <a:lnTo>
                                  <a:pt x="3773424" y="7235951"/>
                                </a:lnTo>
                                <a:lnTo>
                                  <a:pt x="3773424" y="7225792"/>
                                </a:lnTo>
                                <a:lnTo>
                                  <a:pt x="3763265" y="7225792"/>
                                </a:lnTo>
                                <a:close/>
                                <a:moveTo>
                                  <a:pt x="3763265" y="7235951"/>
                                </a:moveTo>
                                <a:moveTo>
                                  <a:pt x="3783585" y="7235951"/>
                                </a:moveTo>
                                <a:lnTo>
                                  <a:pt x="3793745" y="7235951"/>
                                </a:lnTo>
                                <a:lnTo>
                                  <a:pt x="3793745" y="7225792"/>
                                </a:lnTo>
                                <a:lnTo>
                                  <a:pt x="3783585" y="7225792"/>
                                </a:lnTo>
                                <a:close/>
                                <a:moveTo>
                                  <a:pt x="3783585" y="7235951"/>
                                </a:moveTo>
                                <a:moveTo>
                                  <a:pt x="3803904" y="7235951"/>
                                </a:moveTo>
                                <a:lnTo>
                                  <a:pt x="3814065" y="7235951"/>
                                </a:lnTo>
                                <a:lnTo>
                                  <a:pt x="3814065" y="7225792"/>
                                </a:lnTo>
                                <a:lnTo>
                                  <a:pt x="3803904" y="7225792"/>
                                </a:lnTo>
                                <a:close/>
                                <a:moveTo>
                                  <a:pt x="3803904" y="7235951"/>
                                </a:moveTo>
                                <a:moveTo>
                                  <a:pt x="3824224" y="7235951"/>
                                </a:moveTo>
                                <a:lnTo>
                                  <a:pt x="3834385" y="7235951"/>
                                </a:lnTo>
                                <a:lnTo>
                                  <a:pt x="3834385" y="7225792"/>
                                </a:lnTo>
                                <a:lnTo>
                                  <a:pt x="3824224" y="7225792"/>
                                </a:lnTo>
                                <a:close/>
                                <a:moveTo>
                                  <a:pt x="3824224" y="7235951"/>
                                </a:moveTo>
                                <a:moveTo>
                                  <a:pt x="3844545" y="7235951"/>
                                </a:moveTo>
                                <a:lnTo>
                                  <a:pt x="3854704" y="7235951"/>
                                </a:lnTo>
                                <a:lnTo>
                                  <a:pt x="3854704" y="7225792"/>
                                </a:lnTo>
                                <a:lnTo>
                                  <a:pt x="3844545" y="7225792"/>
                                </a:lnTo>
                                <a:close/>
                                <a:moveTo>
                                  <a:pt x="3844545" y="7235951"/>
                                </a:moveTo>
                                <a:moveTo>
                                  <a:pt x="3864865" y="7235951"/>
                                </a:moveTo>
                                <a:lnTo>
                                  <a:pt x="3875024" y="7235951"/>
                                </a:lnTo>
                                <a:lnTo>
                                  <a:pt x="3875024" y="7225792"/>
                                </a:lnTo>
                                <a:lnTo>
                                  <a:pt x="3864865" y="7225792"/>
                                </a:lnTo>
                                <a:close/>
                                <a:moveTo>
                                  <a:pt x="3864865" y="7235951"/>
                                </a:moveTo>
                                <a:moveTo>
                                  <a:pt x="3885185" y="7235951"/>
                                </a:moveTo>
                                <a:lnTo>
                                  <a:pt x="3895345" y="7235951"/>
                                </a:lnTo>
                                <a:lnTo>
                                  <a:pt x="3895345" y="7225792"/>
                                </a:lnTo>
                                <a:lnTo>
                                  <a:pt x="3885185" y="7225792"/>
                                </a:lnTo>
                                <a:close/>
                                <a:moveTo>
                                  <a:pt x="3885185" y="7235951"/>
                                </a:moveTo>
                                <a:moveTo>
                                  <a:pt x="3905504" y="7235951"/>
                                </a:moveTo>
                                <a:lnTo>
                                  <a:pt x="3915665" y="7235951"/>
                                </a:lnTo>
                                <a:lnTo>
                                  <a:pt x="3915665" y="7225792"/>
                                </a:lnTo>
                                <a:lnTo>
                                  <a:pt x="3905504" y="7225792"/>
                                </a:lnTo>
                                <a:close/>
                                <a:moveTo>
                                  <a:pt x="3905504" y="7235951"/>
                                </a:moveTo>
                                <a:moveTo>
                                  <a:pt x="3925824" y="7235951"/>
                                </a:moveTo>
                                <a:lnTo>
                                  <a:pt x="3935985" y="7235951"/>
                                </a:lnTo>
                                <a:lnTo>
                                  <a:pt x="3935985" y="7225792"/>
                                </a:lnTo>
                                <a:lnTo>
                                  <a:pt x="3925824" y="7225792"/>
                                </a:lnTo>
                                <a:close/>
                                <a:moveTo>
                                  <a:pt x="3925824" y="7235951"/>
                                </a:moveTo>
                                <a:moveTo>
                                  <a:pt x="3946145" y="7235951"/>
                                </a:moveTo>
                                <a:lnTo>
                                  <a:pt x="3956304" y="7235951"/>
                                </a:lnTo>
                                <a:lnTo>
                                  <a:pt x="3956304" y="7225792"/>
                                </a:lnTo>
                                <a:lnTo>
                                  <a:pt x="3946145" y="7225792"/>
                                </a:lnTo>
                                <a:close/>
                                <a:moveTo>
                                  <a:pt x="3946145" y="7235951"/>
                                </a:moveTo>
                                <a:moveTo>
                                  <a:pt x="3966465" y="7235951"/>
                                </a:moveTo>
                                <a:lnTo>
                                  <a:pt x="3976624" y="7235951"/>
                                </a:lnTo>
                                <a:lnTo>
                                  <a:pt x="3976624" y="7225792"/>
                                </a:lnTo>
                                <a:lnTo>
                                  <a:pt x="3966465" y="7225792"/>
                                </a:lnTo>
                                <a:close/>
                                <a:moveTo>
                                  <a:pt x="3966465" y="7235951"/>
                                </a:moveTo>
                                <a:moveTo>
                                  <a:pt x="3986785" y="7235951"/>
                                </a:moveTo>
                                <a:lnTo>
                                  <a:pt x="3996945" y="7235951"/>
                                </a:lnTo>
                                <a:lnTo>
                                  <a:pt x="3996945" y="7225792"/>
                                </a:lnTo>
                                <a:lnTo>
                                  <a:pt x="3986785" y="7225792"/>
                                </a:lnTo>
                                <a:close/>
                                <a:moveTo>
                                  <a:pt x="3986785" y="7235951"/>
                                </a:moveTo>
                                <a:moveTo>
                                  <a:pt x="4007104" y="7235951"/>
                                </a:moveTo>
                                <a:lnTo>
                                  <a:pt x="4017265" y="7235951"/>
                                </a:lnTo>
                                <a:lnTo>
                                  <a:pt x="4017265" y="7225792"/>
                                </a:lnTo>
                                <a:lnTo>
                                  <a:pt x="4007104" y="7225792"/>
                                </a:lnTo>
                                <a:close/>
                                <a:moveTo>
                                  <a:pt x="4007104" y="7235951"/>
                                </a:moveTo>
                                <a:moveTo>
                                  <a:pt x="4027424" y="7235951"/>
                                </a:moveTo>
                                <a:lnTo>
                                  <a:pt x="4037585" y="7235951"/>
                                </a:lnTo>
                                <a:lnTo>
                                  <a:pt x="4037585" y="7225792"/>
                                </a:lnTo>
                                <a:lnTo>
                                  <a:pt x="4027424" y="7225792"/>
                                </a:lnTo>
                                <a:close/>
                                <a:moveTo>
                                  <a:pt x="4027424" y="7235951"/>
                                </a:moveTo>
                                <a:moveTo>
                                  <a:pt x="4047745" y="7235951"/>
                                </a:moveTo>
                                <a:lnTo>
                                  <a:pt x="4057904" y="7235951"/>
                                </a:lnTo>
                                <a:lnTo>
                                  <a:pt x="4057904" y="7225792"/>
                                </a:lnTo>
                                <a:lnTo>
                                  <a:pt x="4047745" y="7225792"/>
                                </a:lnTo>
                                <a:close/>
                                <a:moveTo>
                                  <a:pt x="4047745" y="7235951"/>
                                </a:moveTo>
                                <a:moveTo>
                                  <a:pt x="4068065" y="7235951"/>
                                </a:moveTo>
                                <a:lnTo>
                                  <a:pt x="4078224" y="7235951"/>
                                </a:lnTo>
                                <a:lnTo>
                                  <a:pt x="4078224" y="7225792"/>
                                </a:lnTo>
                                <a:lnTo>
                                  <a:pt x="4068065" y="7225792"/>
                                </a:lnTo>
                                <a:close/>
                                <a:moveTo>
                                  <a:pt x="4068065" y="7235951"/>
                                </a:moveTo>
                                <a:moveTo>
                                  <a:pt x="4088385" y="7235951"/>
                                </a:moveTo>
                                <a:lnTo>
                                  <a:pt x="4098545" y="7235951"/>
                                </a:lnTo>
                                <a:lnTo>
                                  <a:pt x="4098545" y="7225792"/>
                                </a:lnTo>
                                <a:lnTo>
                                  <a:pt x="4088385" y="7225792"/>
                                </a:lnTo>
                                <a:close/>
                                <a:moveTo>
                                  <a:pt x="4088385" y="7235951"/>
                                </a:moveTo>
                                <a:moveTo>
                                  <a:pt x="4108704" y="7235951"/>
                                </a:moveTo>
                                <a:lnTo>
                                  <a:pt x="4118865" y="7235951"/>
                                </a:lnTo>
                                <a:lnTo>
                                  <a:pt x="4118865" y="7225792"/>
                                </a:lnTo>
                                <a:lnTo>
                                  <a:pt x="4108704" y="7225792"/>
                                </a:lnTo>
                                <a:close/>
                                <a:moveTo>
                                  <a:pt x="4108704" y="7235951"/>
                                </a:moveTo>
                                <a:moveTo>
                                  <a:pt x="4129024" y="7235951"/>
                                </a:moveTo>
                                <a:lnTo>
                                  <a:pt x="4139185" y="7235951"/>
                                </a:lnTo>
                                <a:lnTo>
                                  <a:pt x="4139185" y="7225792"/>
                                </a:lnTo>
                                <a:lnTo>
                                  <a:pt x="4129024" y="7225792"/>
                                </a:lnTo>
                                <a:close/>
                                <a:moveTo>
                                  <a:pt x="4129024" y="7235951"/>
                                </a:moveTo>
                                <a:moveTo>
                                  <a:pt x="4149345" y="7235951"/>
                                </a:moveTo>
                                <a:lnTo>
                                  <a:pt x="4159504" y="7235951"/>
                                </a:lnTo>
                                <a:lnTo>
                                  <a:pt x="4159504" y="7225792"/>
                                </a:lnTo>
                                <a:lnTo>
                                  <a:pt x="4149345" y="7225792"/>
                                </a:lnTo>
                                <a:close/>
                                <a:moveTo>
                                  <a:pt x="4149345" y="7235951"/>
                                </a:moveTo>
                                <a:moveTo>
                                  <a:pt x="4169665" y="7235951"/>
                                </a:moveTo>
                                <a:lnTo>
                                  <a:pt x="4179824" y="7235951"/>
                                </a:lnTo>
                                <a:lnTo>
                                  <a:pt x="4179824" y="7225792"/>
                                </a:lnTo>
                                <a:lnTo>
                                  <a:pt x="4169665" y="7225792"/>
                                </a:lnTo>
                                <a:close/>
                                <a:moveTo>
                                  <a:pt x="4169665" y="7235951"/>
                                </a:moveTo>
                                <a:moveTo>
                                  <a:pt x="4189985" y="7235951"/>
                                </a:moveTo>
                                <a:lnTo>
                                  <a:pt x="4200145" y="7235951"/>
                                </a:lnTo>
                                <a:lnTo>
                                  <a:pt x="4200145" y="7225792"/>
                                </a:lnTo>
                                <a:lnTo>
                                  <a:pt x="4189985" y="7225792"/>
                                </a:lnTo>
                                <a:close/>
                                <a:moveTo>
                                  <a:pt x="4189985" y="7235951"/>
                                </a:moveTo>
                                <a:moveTo>
                                  <a:pt x="4210304" y="7235951"/>
                                </a:moveTo>
                                <a:lnTo>
                                  <a:pt x="4220465" y="7235951"/>
                                </a:lnTo>
                                <a:lnTo>
                                  <a:pt x="4220465" y="7225792"/>
                                </a:lnTo>
                                <a:lnTo>
                                  <a:pt x="4210304" y="7225792"/>
                                </a:lnTo>
                                <a:close/>
                                <a:moveTo>
                                  <a:pt x="4210304" y="7235951"/>
                                </a:moveTo>
                                <a:moveTo>
                                  <a:pt x="4230624" y="7235951"/>
                                </a:moveTo>
                                <a:lnTo>
                                  <a:pt x="4240785" y="7235951"/>
                                </a:lnTo>
                                <a:lnTo>
                                  <a:pt x="4240785" y="7225792"/>
                                </a:lnTo>
                                <a:lnTo>
                                  <a:pt x="4230624" y="7225792"/>
                                </a:lnTo>
                                <a:close/>
                                <a:moveTo>
                                  <a:pt x="4230624" y="7235951"/>
                                </a:moveTo>
                                <a:moveTo>
                                  <a:pt x="4250945" y="7235951"/>
                                </a:moveTo>
                                <a:lnTo>
                                  <a:pt x="4261104" y="7235951"/>
                                </a:lnTo>
                                <a:lnTo>
                                  <a:pt x="4261104" y="7225792"/>
                                </a:lnTo>
                                <a:lnTo>
                                  <a:pt x="4250945" y="7225792"/>
                                </a:lnTo>
                                <a:close/>
                                <a:moveTo>
                                  <a:pt x="4250945" y="7235951"/>
                                </a:moveTo>
                                <a:moveTo>
                                  <a:pt x="4271265" y="7235951"/>
                                </a:moveTo>
                                <a:lnTo>
                                  <a:pt x="4281424" y="7235951"/>
                                </a:lnTo>
                                <a:lnTo>
                                  <a:pt x="4281424" y="7225792"/>
                                </a:lnTo>
                                <a:lnTo>
                                  <a:pt x="4271265" y="7225792"/>
                                </a:lnTo>
                                <a:close/>
                                <a:moveTo>
                                  <a:pt x="4271265" y="7235951"/>
                                </a:moveTo>
                                <a:moveTo>
                                  <a:pt x="4291585" y="7235951"/>
                                </a:moveTo>
                                <a:lnTo>
                                  <a:pt x="4301745" y="7235951"/>
                                </a:lnTo>
                                <a:lnTo>
                                  <a:pt x="4301745" y="7225792"/>
                                </a:lnTo>
                                <a:lnTo>
                                  <a:pt x="4291585" y="7225792"/>
                                </a:lnTo>
                                <a:close/>
                                <a:moveTo>
                                  <a:pt x="4291585" y="7235951"/>
                                </a:moveTo>
                                <a:moveTo>
                                  <a:pt x="4311904" y="7235951"/>
                                </a:moveTo>
                                <a:lnTo>
                                  <a:pt x="4322065" y="7235951"/>
                                </a:lnTo>
                                <a:lnTo>
                                  <a:pt x="4322065" y="7225792"/>
                                </a:lnTo>
                                <a:lnTo>
                                  <a:pt x="4311904" y="7225792"/>
                                </a:lnTo>
                                <a:close/>
                                <a:moveTo>
                                  <a:pt x="4311904" y="7235951"/>
                                </a:moveTo>
                                <a:moveTo>
                                  <a:pt x="4332224" y="7235951"/>
                                </a:moveTo>
                                <a:lnTo>
                                  <a:pt x="4342385" y="7235951"/>
                                </a:lnTo>
                                <a:lnTo>
                                  <a:pt x="4342385" y="7225792"/>
                                </a:lnTo>
                                <a:lnTo>
                                  <a:pt x="4332224" y="7225792"/>
                                </a:lnTo>
                                <a:close/>
                                <a:moveTo>
                                  <a:pt x="4332224" y="7235951"/>
                                </a:moveTo>
                                <a:moveTo>
                                  <a:pt x="4352545" y="7235951"/>
                                </a:moveTo>
                                <a:lnTo>
                                  <a:pt x="4362704" y="7235951"/>
                                </a:lnTo>
                                <a:lnTo>
                                  <a:pt x="4362704" y="7225792"/>
                                </a:lnTo>
                                <a:lnTo>
                                  <a:pt x="4352545" y="7225792"/>
                                </a:lnTo>
                                <a:close/>
                                <a:moveTo>
                                  <a:pt x="4352545" y="7235951"/>
                                </a:moveTo>
                                <a:moveTo>
                                  <a:pt x="4372865" y="7235951"/>
                                </a:moveTo>
                                <a:lnTo>
                                  <a:pt x="4383024" y="7235951"/>
                                </a:lnTo>
                                <a:lnTo>
                                  <a:pt x="4383024" y="7225792"/>
                                </a:lnTo>
                                <a:lnTo>
                                  <a:pt x="4372865" y="7225792"/>
                                </a:lnTo>
                                <a:close/>
                                <a:moveTo>
                                  <a:pt x="4372865" y="7235951"/>
                                </a:moveTo>
                                <a:moveTo>
                                  <a:pt x="4393185" y="7235951"/>
                                </a:moveTo>
                                <a:lnTo>
                                  <a:pt x="4403345" y="7235951"/>
                                </a:lnTo>
                                <a:lnTo>
                                  <a:pt x="4403345" y="7225792"/>
                                </a:lnTo>
                                <a:lnTo>
                                  <a:pt x="4393185" y="7225792"/>
                                </a:lnTo>
                                <a:close/>
                                <a:moveTo>
                                  <a:pt x="4393185" y="7235951"/>
                                </a:moveTo>
                                <a:moveTo>
                                  <a:pt x="4413504" y="7235951"/>
                                </a:moveTo>
                                <a:lnTo>
                                  <a:pt x="4423665" y="7235951"/>
                                </a:lnTo>
                                <a:lnTo>
                                  <a:pt x="4423665" y="7225792"/>
                                </a:lnTo>
                                <a:lnTo>
                                  <a:pt x="4413504" y="7225792"/>
                                </a:lnTo>
                                <a:close/>
                                <a:moveTo>
                                  <a:pt x="4413504" y="7235951"/>
                                </a:moveTo>
                                <a:moveTo>
                                  <a:pt x="4433824" y="7235951"/>
                                </a:moveTo>
                                <a:lnTo>
                                  <a:pt x="4443985" y="7235951"/>
                                </a:lnTo>
                                <a:lnTo>
                                  <a:pt x="4443985" y="7225792"/>
                                </a:lnTo>
                                <a:lnTo>
                                  <a:pt x="4433824" y="7225792"/>
                                </a:lnTo>
                                <a:close/>
                                <a:moveTo>
                                  <a:pt x="4433824" y="7235951"/>
                                </a:moveTo>
                                <a:moveTo>
                                  <a:pt x="4454145" y="7235951"/>
                                </a:moveTo>
                                <a:lnTo>
                                  <a:pt x="4464304" y="7235951"/>
                                </a:lnTo>
                                <a:lnTo>
                                  <a:pt x="4464304" y="7225792"/>
                                </a:lnTo>
                                <a:lnTo>
                                  <a:pt x="4454145" y="7225792"/>
                                </a:lnTo>
                                <a:close/>
                                <a:moveTo>
                                  <a:pt x="4454145" y="7235951"/>
                                </a:moveTo>
                                <a:moveTo>
                                  <a:pt x="4474465" y="7235951"/>
                                </a:moveTo>
                                <a:lnTo>
                                  <a:pt x="4484624" y="7235951"/>
                                </a:lnTo>
                                <a:lnTo>
                                  <a:pt x="4484624" y="7225792"/>
                                </a:lnTo>
                                <a:lnTo>
                                  <a:pt x="4474465" y="7225792"/>
                                </a:lnTo>
                                <a:close/>
                                <a:moveTo>
                                  <a:pt x="4474465" y="7235951"/>
                                </a:moveTo>
                                <a:moveTo>
                                  <a:pt x="1223265" y="7079487"/>
                                </a:moveTo>
                                <a:lnTo>
                                  <a:pt x="1233424" y="7079487"/>
                                </a:lnTo>
                                <a:lnTo>
                                  <a:pt x="1233424" y="7069327"/>
                                </a:lnTo>
                                <a:lnTo>
                                  <a:pt x="1223265" y="7069327"/>
                                </a:lnTo>
                                <a:close/>
                                <a:moveTo>
                                  <a:pt x="1223265" y="7079487"/>
                                </a:moveTo>
                                <a:moveTo>
                                  <a:pt x="1243584" y="7079487"/>
                                </a:moveTo>
                                <a:lnTo>
                                  <a:pt x="1253745" y="7079487"/>
                                </a:lnTo>
                                <a:lnTo>
                                  <a:pt x="1253745" y="7069327"/>
                                </a:lnTo>
                                <a:lnTo>
                                  <a:pt x="1243584" y="7069327"/>
                                </a:lnTo>
                                <a:close/>
                                <a:moveTo>
                                  <a:pt x="1243584" y="7079487"/>
                                </a:moveTo>
                                <a:moveTo>
                                  <a:pt x="1263905" y="7079487"/>
                                </a:moveTo>
                                <a:lnTo>
                                  <a:pt x="1274065" y="7079487"/>
                                </a:lnTo>
                                <a:lnTo>
                                  <a:pt x="1274065" y="7069327"/>
                                </a:lnTo>
                                <a:lnTo>
                                  <a:pt x="1263905" y="7069327"/>
                                </a:lnTo>
                                <a:close/>
                                <a:moveTo>
                                  <a:pt x="1263905" y="7079487"/>
                                </a:moveTo>
                                <a:moveTo>
                                  <a:pt x="1284224" y="7079487"/>
                                </a:moveTo>
                                <a:lnTo>
                                  <a:pt x="1294384" y="7079487"/>
                                </a:lnTo>
                                <a:lnTo>
                                  <a:pt x="1294384" y="7069327"/>
                                </a:lnTo>
                                <a:lnTo>
                                  <a:pt x="1284224" y="7069327"/>
                                </a:lnTo>
                                <a:close/>
                                <a:moveTo>
                                  <a:pt x="1284224" y="7079487"/>
                                </a:moveTo>
                                <a:moveTo>
                                  <a:pt x="1304545" y="7079487"/>
                                </a:moveTo>
                                <a:lnTo>
                                  <a:pt x="1314705" y="7079487"/>
                                </a:lnTo>
                                <a:lnTo>
                                  <a:pt x="1314705" y="7069327"/>
                                </a:lnTo>
                                <a:lnTo>
                                  <a:pt x="1304545" y="7069327"/>
                                </a:lnTo>
                                <a:close/>
                                <a:moveTo>
                                  <a:pt x="1304545" y="7079487"/>
                                </a:moveTo>
                                <a:moveTo>
                                  <a:pt x="1324865" y="7079487"/>
                                </a:moveTo>
                                <a:lnTo>
                                  <a:pt x="1335024" y="7079487"/>
                                </a:lnTo>
                                <a:lnTo>
                                  <a:pt x="1335024" y="7069327"/>
                                </a:lnTo>
                                <a:lnTo>
                                  <a:pt x="1324865" y="7069327"/>
                                </a:lnTo>
                                <a:close/>
                                <a:moveTo>
                                  <a:pt x="1324865" y="7079487"/>
                                </a:moveTo>
                                <a:moveTo>
                                  <a:pt x="1345184" y="7079487"/>
                                </a:moveTo>
                                <a:lnTo>
                                  <a:pt x="1355345" y="7079487"/>
                                </a:lnTo>
                                <a:lnTo>
                                  <a:pt x="1355345" y="7069327"/>
                                </a:lnTo>
                                <a:lnTo>
                                  <a:pt x="1345184" y="7069327"/>
                                </a:lnTo>
                                <a:close/>
                                <a:moveTo>
                                  <a:pt x="1345184" y="7079487"/>
                                </a:moveTo>
                                <a:moveTo>
                                  <a:pt x="1365505" y="7079487"/>
                                </a:moveTo>
                                <a:lnTo>
                                  <a:pt x="1375665" y="7079487"/>
                                </a:lnTo>
                                <a:lnTo>
                                  <a:pt x="1375665" y="7069327"/>
                                </a:lnTo>
                                <a:lnTo>
                                  <a:pt x="1365505" y="7069327"/>
                                </a:lnTo>
                                <a:close/>
                                <a:moveTo>
                                  <a:pt x="1365505" y="7079487"/>
                                </a:moveTo>
                                <a:moveTo>
                                  <a:pt x="1385824" y="7079487"/>
                                </a:moveTo>
                                <a:lnTo>
                                  <a:pt x="1395984" y="7079487"/>
                                </a:lnTo>
                                <a:lnTo>
                                  <a:pt x="1395984" y="7069327"/>
                                </a:lnTo>
                                <a:lnTo>
                                  <a:pt x="1385824" y="7069327"/>
                                </a:lnTo>
                                <a:close/>
                                <a:moveTo>
                                  <a:pt x="1385824" y="7079487"/>
                                </a:moveTo>
                                <a:moveTo>
                                  <a:pt x="1406145" y="7079487"/>
                                </a:moveTo>
                                <a:lnTo>
                                  <a:pt x="1416305" y="7079487"/>
                                </a:lnTo>
                                <a:lnTo>
                                  <a:pt x="1416305" y="7069327"/>
                                </a:lnTo>
                                <a:lnTo>
                                  <a:pt x="1406145" y="7069327"/>
                                </a:lnTo>
                                <a:close/>
                                <a:moveTo>
                                  <a:pt x="1406145" y="7079487"/>
                                </a:moveTo>
                                <a:moveTo>
                                  <a:pt x="1426465" y="7079487"/>
                                </a:moveTo>
                                <a:lnTo>
                                  <a:pt x="1436624" y="7079487"/>
                                </a:lnTo>
                                <a:lnTo>
                                  <a:pt x="1436624" y="7069327"/>
                                </a:lnTo>
                                <a:lnTo>
                                  <a:pt x="1426465" y="7069327"/>
                                </a:lnTo>
                                <a:close/>
                                <a:moveTo>
                                  <a:pt x="1426465" y="7079487"/>
                                </a:moveTo>
                                <a:moveTo>
                                  <a:pt x="1446784" y="7079487"/>
                                </a:moveTo>
                                <a:lnTo>
                                  <a:pt x="1456945" y="7079487"/>
                                </a:lnTo>
                                <a:lnTo>
                                  <a:pt x="1456945" y="7069327"/>
                                </a:lnTo>
                                <a:lnTo>
                                  <a:pt x="1446784" y="7069327"/>
                                </a:lnTo>
                                <a:close/>
                                <a:moveTo>
                                  <a:pt x="1446784" y="7079487"/>
                                </a:moveTo>
                                <a:moveTo>
                                  <a:pt x="1467105" y="7079487"/>
                                </a:moveTo>
                                <a:lnTo>
                                  <a:pt x="1477265" y="7079487"/>
                                </a:lnTo>
                                <a:lnTo>
                                  <a:pt x="1477265" y="7069327"/>
                                </a:lnTo>
                                <a:lnTo>
                                  <a:pt x="1467105" y="7069327"/>
                                </a:lnTo>
                                <a:close/>
                                <a:moveTo>
                                  <a:pt x="1467105" y="7079487"/>
                                </a:moveTo>
                                <a:moveTo>
                                  <a:pt x="1487424" y="7079487"/>
                                </a:moveTo>
                                <a:lnTo>
                                  <a:pt x="1497584" y="7079487"/>
                                </a:lnTo>
                                <a:lnTo>
                                  <a:pt x="1497584" y="7069327"/>
                                </a:lnTo>
                                <a:lnTo>
                                  <a:pt x="1487424" y="7069327"/>
                                </a:lnTo>
                                <a:close/>
                                <a:moveTo>
                                  <a:pt x="1487424" y="7079487"/>
                                </a:moveTo>
                                <a:moveTo>
                                  <a:pt x="1507745" y="7079487"/>
                                </a:moveTo>
                                <a:lnTo>
                                  <a:pt x="1517905" y="7079487"/>
                                </a:lnTo>
                                <a:lnTo>
                                  <a:pt x="1517905" y="7069327"/>
                                </a:lnTo>
                                <a:lnTo>
                                  <a:pt x="1507745" y="7069327"/>
                                </a:lnTo>
                                <a:close/>
                                <a:moveTo>
                                  <a:pt x="1507745" y="7079487"/>
                                </a:moveTo>
                                <a:moveTo>
                                  <a:pt x="1528065" y="7079487"/>
                                </a:moveTo>
                                <a:lnTo>
                                  <a:pt x="1538224" y="7079487"/>
                                </a:lnTo>
                                <a:lnTo>
                                  <a:pt x="1538224" y="7069327"/>
                                </a:lnTo>
                                <a:lnTo>
                                  <a:pt x="1528065" y="7069327"/>
                                </a:lnTo>
                                <a:close/>
                                <a:moveTo>
                                  <a:pt x="1528065" y="7079487"/>
                                </a:moveTo>
                                <a:moveTo>
                                  <a:pt x="1548384" y="7079487"/>
                                </a:moveTo>
                                <a:lnTo>
                                  <a:pt x="1558545" y="7079487"/>
                                </a:lnTo>
                                <a:lnTo>
                                  <a:pt x="1558545" y="7069327"/>
                                </a:lnTo>
                                <a:lnTo>
                                  <a:pt x="1548384" y="7069327"/>
                                </a:lnTo>
                                <a:close/>
                                <a:moveTo>
                                  <a:pt x="1548384" y="7079487"/>
                                </a:moveTo>
                                <a:moveTo>
                                  <a:pt x="1568705" y="7079487"/>
                                </a:moveTo>
                                <a:lnTo>
                                  <a:pt x="1578865" y="7079487"/>
                                </a:lnTo>
                                <a:lnTo>
                                  <a:pt x="1578865" y="7069327"/>
                                </a:lnTo>
                                <a:lnTo>
                                  <a:pt x="1568705" y="7069327"/>
                                </a:lnTo>
                                <a:close/>
                                <a:moveTo>
                                  <a:pt x="1568705" y="7079487"/>
                                </a:moveTo>
                                <a:moveTo>
                                  <a:pt x="1589024" y="7079487"/>
                                </a:moveTo>
                                <a:lnTo>
                                  <a:pt x="1599184" y="7079487"/>
                                </a:lnTo>
                                <a:lnTo>
                                  <a:pt x="1599184" y="7069327"/>
                                </a:lnTo>
                                <a:lnTo>
                                  <a:pt x="1589024" y="7069327"/>
                                </a:lnTo>
                                <a:close/>
                                <a:moveTo>
                                  <a:pt x="1589024" y="7079487"/>
                                </a:moveTo>
                                <a:moveTo>
                                  <a:pt x="1609345" y="7079487"/>
                                </a:moveTo>
                                <a:lnTo>
                                  <a:pt x="1619505" y="7079487"/>
                                </a:lnTo>
                                <a:lnTo>
                                  <a:pt x="1619505" y="7069327"/>
                                </a:lnTo>
                                <a:lnTo>
                                  <a:pt x="1609345" y="7069327"/>
                                </a:lnTo>
                                <a:close/>
                                <a:moveTo>
                                  <a:pt x="1609345" y="7079487"/>
                                </a:moveTo>
                                <a:moveTo>
                                  <a:pt x="1629665" y="7079487"/>
                                </a:moveTo>
                                <a:lnTo>
                                  <a:pt x="1639824" y="7079487"/>
                                </a:lnTo>
                                <a:lnTo>
                                  <a:pt x="1639824" y="7069327"/>
                                </a:lnTo>
                                <a:lnTo>
                                  <a:pt x="1629665" y="7069327"/>
                                </a:lnTo>
                                <a:close/>
                                <a:moveTo>
                                  <a:pt x="1629665" y="7079487"/>
                                </a:moveTo>
                                <a:moveTo>
                                  <a:pt x="1649984" y="7079487"/>
                                </a:moveTo>
                                <a:lnTo>
                                  <a:pt x="1660145" y="7079487"/>
                                </a:lnTo>
                                <a:lnTo>
                                  <a:pt x="1660145" y="7069327"/>
                                </a:lnTo>
                                <a:lnTo>
                                  <a:pt x="1649984" y="7069327"/>
                                </a:lnTo>
                                <a:close/>
                                <a:moveTo>
                                  <a:pt x="1649984" y="7079487"/>
                                </a:moveTo>
                                <a:moveTo>
                                  <a:pt x="1670305" y="7079487"/>
                                </a:moveTo>
                                <a:lnTo>
                                  <a:pt x="1680465" y="7079487"/>
                                </a:lnTo>
                                <a:lnTo>
                                  <a:pt x="1680465" y="7069327"/>
                                </a:lnTo>
                                <a:lnTo>
                                  <a:pt x="1670305" y="7069327"/>
                                </a:lnTo>
                                <a:close/>
                                <a:moveTo>
                                  <a:pt x="1670305" y="7079487"/>
                                </a:moveTo>
                                <a:moveTo>
                                  <a:pt x="1690624" y="7079487"/>
                                </a:moveTo>
                                <a:lnTo>
                                  <a:pt x="1700784" y="7079487"/>
                                </a:lnTo>
                                <a:lnTo>
                                  <a:pt x="1700784" y="7069327"/>
                                </a:lnTo>
                                <a:lnTo>
                                  <a:pt x="1690624" y="7069327"/>
                                </a:lnTo>
                                <a:close/>
                                <a:moveTo>
                                  <a:pt x="1690624" y="7079487"/>
                                </a:moveTo>
                                <a:moveTo>
                                  <a:pt x="1710945" y="7079487"/>
                                </a:moveTo>
                                <a:lnTo>
                                  <a:pt x="1721105" y="7079487"/>
                                </a:lnTo>
                                <a:lnTo>
                                  <a:pt x="1721105" y="7069327"/>
                                </a:lnTo>
                                <a:lnTo>
                                  <a:pt x="1710945" y="7069327"/>
                                </a:lnTo>
                                <a:close/>
                                <a:moveTo>
                                  <a:pt x="1710945" y="7079487"/>
                                </a:moveTo>
                                <a:moveTo>
                                  <a:pt x="1731265" y="7079487"/>
                                </a:moveTo>
                                <a:lnTo>
                                  <a:pt x="1741424" y="7079487"/>
                                </a:lnTo>
                                <a:lnTo>
                                  <a:pt x="1741424" y="7069327"/>
                                </a:lnTo>
                                <a:lnTo>
                                  <a:pt x="1731265" y="7069327"/>
                                </a:lnTo>
                                <a:close/>
                                <a:moveTo>
                                  <a:pt x="1731265" y="7079487"/>
                                </a:moveTo>
                                <a:moveTo>
                                  <a:pt x="1751584" y="7079487"/>
                                </a:moveTo>
                                <a:lnTo>
                                  <a:pt x="1761745" y="7079487"/>
                                </a:lnTo>
                                <a:lnTo>
                                  <a:pt x="1761745" y="7069327"/>
                                </a:lnTo>
                                <a:lnTo>
                                  <a:pt x="1751584" y="7069327"/>
                                </a:lnTo>
                                <a:close/>
                                <a:moveTo>
                                  <a:pt x="1751584" y="7079487"/>
                                </a:moveTo>
                                <a:moveTo>
                                  <a:pt x="1771905" y="7079487"/>
                                </a:moveTo>
                                <a:lnTo>
                                  <a:pt x="1782065" y="7079487"/>
                                </a:lnTo>
                                <a:lnTo>
                                  <a:pt x="1782065" y="7069327"/>
                                </a:lnTo>
                                <a:lnTo>
                                  <a:pt x="1771905" y="7069327"/>
                                </a:lnTo>
                                <a:close/>
                                <a:moveTo>
                                  <a:pt x="1771905" y="7079487"/>
                                </a:moveTo>
                                <a:moveTo>
                                  <a:pt x="1792224" y="7079487"/>
                                </a:moveTo>
                                <a:lnTo>
                                  <a:pt x="1802384" y="7079487"/>
                                </a:lnTo>
                                <a:lnTo>
                                  <a:pt x="1802384" y="7069327"/>
                                </a:lnTo>
                                <a:lnTo>
                                  <a:pt x="1792224" y="7069327"/>
                                </a:lnTo>
                                <a:close/>
                                <a:moveTo>
                                  <a:pt x="1792224" y="7079487"/>
                                </a:moveTo>
                                <a:moveTo>
                                  <a:pt x="1812545" y="7079487"/>
                                </a:moveTo>
                                <a:lnTo>
                                  <a:pt x="1822705" y="7079487"/>
                                </a:lnTo>
                                <a:lnTo>
                                  <a:pt x="1822705" y="7069327"/>
                                </a:lnTo>
                                <a:lnTo>
                                  <a:pt x="1812545" y="7069327"/>
                                </a:lnTo>
                                <a:close/>
                                <a:moveTo>
                                  <a:pt x="1812545" y="7079487"/>
                                </a:moveTo>
                                <a:moveTo>
                                  <a:pt x="1832865" y="7079487"/>
                                </a:moveTo>
                                <a:lnTo>
                                  <a:pt x="1843024" y="7079487"/>
                                </a:lnTo>
                                <a:lnTo>
                                  <a:pt x="1843024" y="7069327"/>
                                </a:lnTo>
                                <a:lnTo>
                                  <a:pt x="1832865" y="7069327"/>
                                </a:lnTo>
                                <a:close/>
                                <a:moveTo>
                                  <a:pt x="1832865" y="7079487"/>
                                </a:moveTo>
                                <a:moveTo>
                                  <a:pt x="1853184" y="7079487"/>
                                </a:moveTo>
                                <a:lnTo>
                                  <a:pt x="1863345" y="7079487"/>
                                </a:lnTo>
                                <a:lnTo>
                                  <a:pt x="1863345" y="7069327"/>
                                </a:lnTo>
                                <a:lnTo>
                                  <a:pt x="1853184" y="7069327"/>
                                </a:lnTo>
                                <a:close/>
                                <a:moveTo>
                                  <a:pt x="1853184" y="7079487"/>
                                </a:moveTo>
                                <a:moveTo>
                                  <a:pt x="1873505" y="7079487"/>
                                </a:moveTo>
                                <a:lnTo>
                                  <a:pt x="1883665" y="7079487"/>
                                </a:lnTo>
                                <a:lnTo>
                                  <a:pt x="1883665" y="7069327"/>
                                </a:lnTo>
                                <a:lnTo>
                                  <a:pt x="1873505" y="7069327"/>
                                </a:lnTo>
                                <a:close/>
                                <a:moveTo>
                                  <a:pt x="1873505" y="7079487"/>
                                </a:moveTo>
                                <a:moveTo>
                                  <a:pt x="1893824" y="7079487"/>
                                </a:moveTo>
                                <a:lnTo>
                                  <a:pt x="1903984" y="7079487"/>
                                </a:lnTo>
                                <a:lnTo>
                                  <a:pt x="1903984" y="7069327"/>
                                </a:lnTo>
                                <a:lnTo>
                                  <a:pt x="1893824" y="7069327"/>
                                </a:lnTo>
                                <a:close/>
                                <a:moveTo>
                                  <a:pt x="1893824" y="7079487"/>
                                </a:moveTo>
                                <a:moveTo>
                                  <a:pt x="1914145" y="7079487"/>
                                </a:moveTo>
                                <a:lnTo>
                                  <a:pt x="1924305" y="7079487"/>
                                </a:lnTo>
                                <a:lnTo>
                                  <a:pt x="1924305" y="7069327"/>
                                </a:lnTo>
                                <a:lnTo>
                                  <a:pt x="1914145" y="7069327"/>
                                </a:lnTo>
                                <a:close/>
                                <a:moveTo>
                                  <a:pt x="1914145" y="7079487"/>
                                </a:moveTo>
                                <a:moveTo>
                                  <a:pt x="1934465" y="7079487"/>
                                </a:moveTo>
                                <a:lnTo>
                                  <a:pt x="1944624" y="7079487"/>
                                </a:lnTo>
                                <a:lnTo>
                                  <a:pt x="1944624" y="7069327"/>
                                </a:lnTo>
                                <a:lnTo>
                                  <a:pt x="1934465" y="7069327"/>
                                </a:lnTo>
                                <a:close/>
                                <a:moveTo>
                                  <a:pt x="1934465" y="7079487"/>
                                </a:moveTo>
                                <a:moveTo>
                                  <a:pt x="1954784" y="7079487"/>
                                </a:moveTo>
                                <a:lnTo>
                                  <a:pt x="1964945" y="7079487"/>
                                </a:lnTo>
                                <a:lnTo>
                                  <a:pt x="1964945" y="7069327"/>
                                </a:lnTo>
                                <a:lnTo>
                                  <a:pt x="1954784" y="7069327"/>
                                </a:lnTo>
                                <a:close/>
                                <a:moveTo>
                                  <a:pt x="1954784" y="7079487"/>
                                </a:moveTo>
                                <a:moveTo>
                                  <a:pt x="1975105" y="7079487"/>
                                </a:moveTo>
                                <a:lnTo>
                                  <a:pt x="1985265" y="7079487"/>
                                </a:lnTo>
                                <a:lnTo>
                                  <a:pt x="1985265" y="7069327"/>
                                </a:lnTo>
                                <a:lnTo>
                                  <a:pt x="1975105" y="7069327"/>
                                </a:lnTo>
                                <a:close/>
                                <a:moveTo>
                                  <a:pt x="1975105" y="7079487"/>
                                </a:moveTo>
                                <a:moveTo>
                                  <a:pt x="1995424" y="7079487"/>
                                </a:moveTo>
                                <a:lnTo>
                                  <a:pt x="2005584" y="7079487"/>
                                </a:lnTo>
                                <a:lnTo>
                                  <a:pt x="2005584" y="7069327"/>
                                </a:lnTo>
                                <a:lnTo>
                                  <a:pt x="1995424" y="7069327"/>
                                </a:lnTo>
                                <a:close/>
                                <a:moveTo>
                                  <a:pt x="1995424" y="7079487"/>
                                </a:moveTo>
                                <a:moveTo>
                                  <a:pt x="2015745" y="7079487"/>
                                </a:moveTo>
                                <a:lnTo>
                                  <a:pt x="2025905" y="7079487"/>
                                </a:lnTo>
                                <a:lnTo>
                                  <a:pt x="2025905" y="7069327"/>
                                </a:lnTo>
                                <a:lnTo>
                                  <a:pt x="2015745" y="7069327"/>
                                </a:lnTo>
                                <a:close/>
                                <a:moveTo>
                                  <a:pt x="2015745" y="7079487"/>
                                </a:moveTo>
                                <a:moveTo>
                                  <a:pt x="2036065" y="7079487"/>
                                </a:moveTo>
                                <a:lnTo>
                                  <a:pt x="2046224" y="7079487"/>
                                </a:lnTo>
                                <a:lnTo>
                                  <a:pt x="2046224" y="7069327"/>
                                </a:lnTo>
                                <a:lnTo>
                                  <a:pt x="2036065" y="7069327"/>
                                </a:lnTo>
                                <a:close/>
                                <a:moveTo>
                                  <a:pt x="2036065" y="7079487"/>
                                </a:moveTo>
                                <a:moveTo>
                                  <a:pt x="2056384" y="7079487"/>
                                </a:moveTo>
                                <a:lnTo>
                                  <a:pt x="2066545" y="7079487"/>
                                </a:lnTo>
                                <a:lnTo>
                                  <a:pt x="2066545" y="7069327"/>
                                </a:lnTo>
                                <a:lnTo>
                                  <a:pt x="2056384" y="7069327"/>
                                </a:lnTo>
                                <a:close/>
                                <a:moveTo>
                                  <a:pt x="2056384" y="7079487"/>
                                </a:moveTo>
                                <a:moveTo>
                                  <a:pt x="2076705" y="7079487"/>
                                </a:moveTo>
                                <a:lnTo>
                                  <a:pt x="2086865" y="7079487"/>
                                </a:lnTo>
                                <a:lnTo>
                                  <a:pt x="2086865" y="7069327"/>
                                </a:lnTo>
                                <a:lnTo>
                                  <a:pt x="2076705" y="7069327"/>
                                </a:lnTo>
                                <a:close/>
                                <a:moveTo>
                                  <a:pt x="2076705" y="7079487"/>
                                </a:moveTo>
                                <a:moveTo>
                                  <a:pt x="2097024" y="7079487"/>
                                </a:moveTo>
                                <a:lnTo>
                                  <a:pt x="2107184" y="7079487"/>
                                </a:lnTo>
                                <a:lnTo>
                                  <a:pt x="2107184" y="7069327"/>
                                </a:lnTo>
                                <a:lnTo>
                                  <a:pt x="2097024" y="7069327"/>
                                </a:lnTo>
                                <a:close/>
                                <a:moveTo>
                                  <a:pt x="2097024" y="7079487"/>
                                </a:moveTo>
                                <a:moveTo>
                                  <a:pt x="2117345" y="7079487"/>
                                </a:moveTo>
                                <a:lnTo>
                                  <a:pt x="2127505" y="7079487"/>
                                </a:lnTo>
                                <a:lnTo>
                                  <a:pt x="2127505" y="7069327"/>
                                </a:lnTo>
                                <a:lnTo>
                                  <a:pt x="2117345" y="7069327"/>
                                </a:lnTo>
                                <a:close/>
                                <a:moveTo>
                                  <a:pt x="2117345" y="7079487"/>
                                </a:moveTo>
                                <a:moveTo>
                                  <a:pt x="2137665" y="7079487"/>
                                </a:moveTo>
                                <a:lnTo>
                                  <a:pt x="2147824" y="7079487"/>
                                </a:lnTo>
                                <a:lnTo>
                                  <a:pt x="2147824" y="7069327"/>
                                </a:lnTo>
                                <a:lnTo>
                                  <a:pt x="2137665" y="7069327"/>
                                </a:lnTo>
                                <a:close/>
                                <a:moveTo>
                                  <a:pt x="2137665" y="7079487"/>
                                </a:moveTo>
                                <a:moveTo>
                                  <a:pt x="2157984" y="7079487"/>
                                </a:moveTo>
                                <a:lnTo>
                                  <a:pt x="2168145" y="7079487"/>
                                </a:lnTo>
                                <a:lnTo>
                                  <a:pt x="2168145" y="7069327"/>
                                </a:lnTo>
                                <a:lnTo>
                                  <a:pt x="2157984" y="7069327"/>
                                </a:lnTo>
                                <a:close/>
                                <a:moveTo>
                                  <a:pt x="2157984" y="7079487"/>
                                </a:moveTo>
                                <a:moveTo>
                                  <a:pt x="2178305" y="7079487"/>
                                </a:moveTo>
                                <a:lnTo>
                                  <a:pt x="2188465" y="7079487"/>
                                </a:lnTo>
                                <a:lnTo>
                                  <a:pt x="2188465" y="7069327"/>
                                </a:lnTo>
                                <a:lnTo>
                                  <a:pt x="2178305" y="7069327"/>
                                </a:lnTo>
                                <a:close/>
                                <a:moveTo>
                                  <a:pt x="2178305" y="7079487"/>
                                </a:moveTo>
                                <a:moveTo>
                                  <a:pt x="2198624" y="7079487"/>
                                </a:moveTo>
                                <a:lnTo>
                                  <a:pt x="2208784" y="7079487"/>
                                </a:lnTo>
                                <a:lnTo>
                                  <a:pt x="2208784" y="7069327"/>
                                </a:lnTo>
                                <a:lnTo>
                                  <a:pt x="2198624" y="7069327"/>
                                </a:lnTo>
                                <a:close/>
                                <a:moveTo>
                                  <a:pt x="2198624" y="7079487"/>
                                </a:moveTo>
                                <a:moveTo>
                                  <a:pt x="2218945" y="7079487"/>
                                </a:moveTo>
                                <a:lnTo>
                                  <a:pt x="2229105" y="7079487"/>
                                </a:lnTo>
                                <a:lnTo>
                                  <a:pt x="2229105" y="7069327"/>
                                </a:lnTo>
                                <a:lnTo>
                                  <a:pt x="2218945" y="7069327"/>
                                </a:lnTo>
                                <a:close/>
                                <a:moveTo>
                                  <a:pt x="2218945" y="7079487"/>
                                </a:moveTo>
                                <a:moveTo>
                                  <a:pt x="2239265" y="7079487"/>
                                </a:moveTo>
                                <a:lnTo>
                                  <a:pt x="2249424" y="7079487"/>
                                </a:lnTo>
                                <a:lnTo>
                                  <a:pt x="2249424" y="7069327"/>
                                </a:lnTo>
                                <a:lnTo>
                                  <a:pt x="2239265" y="7069327"/>
                                </a:lnTo>
                                <a:close/>
                                <a:moveTo>
                                  <a:pt x="2239265" y="7079487"/>
                                </a:moveTo>
                                <a:moveTo>
                                  <a:pt x="2259584" y="7079487"/>
                                </a:moveTo>
                                <a:lnTo>
                                  <a:pt x="2269745" y="7079487"/>
                                </a:lnTo>
                                <a:lnTo>
                                  <a:pt x="2269745" y="7069327"/>
                                </a:lnTo>
                                <a:lnTo>
                                  <a:pt x="2259584" y="7069327"/>
                                </a:lnTo>
                                <a:close/>
                                <a:moveTo>
                                  <a:pt x="2259584" y="7079487"/>
                                </a:moveTo>
                                <a:moveTo>
                                  <a:pt x="2279905" y="7079487"/>
                                </a:moveTo>
                                <a:lnTo>
                                  <a:pt x="2290065" y="7079487"/>
                                </a:lnTo>
                                <a:lnTo>
                                  <a:pt x="2290065" y="7069327"/>
                                </a:lnTo>
                                <a:lnTo>
                                  <a:pt x="2279905" y="7069327"/>
                                </a:lnTo>
                                <a:close/>
                                <a:moveTo>
                                  <a:pt x="2279905" y="7079487"/>
                                </a:moveTo>
                                <a:moveTo>
                                  <a:pt x="2300224" y="7079487"/>
                                </a:moveTo>
                                <a:lnTo>
                                  <a:pt x="2310384" y="7079487"/>
                                </a:lnTo>
                                <a:lnTo>
                                  <a:pt x="2310384" y="7069327"/>
                                </a:lnTo>
                                <a:lnTo>
                                  <a:pt x="2300224" y="7069327"/>
                                </a:lnTo>
                                <a:close/>
                                <a:moveTo>
                                  <a:pt x="2300224" y="7079487"/>
                                </a:moveTo>
                                <a:moveTo>
                                  <a:pt x="2320545" y="7079487"/>
                                </a:moveTo>
                                <a:lnTo>
                                  <a:pt x="2330705" y="7079487"/>
                                </a:lnTo>
                                <a:lnTo>
                                  <a:pt x="2330705" y="7069327"/>
                                </a:lnTo>
                                <a:lnTo>
                                  <a:pt x="2320545" y="7069327"/>
                                </a:lnTo>
                                <a:close/>
                                <a:moveTo>
                                  <a:pt x="2320545" y="7079487"/>
                                </a:moveTo>
                                <a:moveTo>
                                  <a:pt x="2340865" y="7079487"/>
                                </a:moveTo>
                                <a:lnTo>
                                  <a:pt x="2351024" y="7079487"/>
                                </a:lnTo>
                                <a:lnTo>
                                  <a:pt x="2351024" y="7069327"/>
                                </a:lnTo>
                                <a:lnTo>
                                  <a:pt x="2340865" y="7069327"/>
                                </a:lnTo>
                                <a:close/>
                                <a:moveTo>
                                  <a:pt x="2340865" y="7079487"/>
                                </a:moveTo>
                                <a:moveTo>
                                  <a:pt x="2361184" y="7079487"/>
                                </a:moveTo>
                                <a:lnTo>
                                  <a:pt x="2371345" y="7079487"/>
                                </a:lnTo>
                                <a:lnTo>
                                  <a:pt x="2371345" y="7069327"/>
                                </a:lnTo>
                                <a:lnTo>
                                  <a:pt x="2361184" y="7069327"/>
                                </a:lnTo>
                                <a:close/>
                                <a:moveTo>
                                  <a:pt x="2361184" y="7079487"/>
                                </a:moveTo>
                                <a:moveTo>
                                  <a:pt x="2381505" y="7079487"/>
                                </a:moveTo>
                                <a:lnTo>
                                  <a:pt x="2391665" y="7079487"/>
                                </a:lnTo>
                                <a:lnTo>
                                  <a:pt x="2391665" y="7069327"/>
                                </a:lnTo>
                                <a:lnTo>
                                  <a:pt x="2381505" y="7069327"/>
                                </a:lnTo>
                                <a:close/>
                                <a:moveTo>
                                  <a:pt x="2381505" y="7079487"/>
                                </a:moveTo>
                                <a:moveTo>
                                  <a:pt x="2401824" y="7079487"/>
                                </a:moveTo>
                                <a:lnTo>
                                  <a:pt x="2411984" y="7079487"/>
                                </a:lnTo>
                                <a:lnTo>
                                  <a:pt x="2411984" y="7069327"/>
                                </a:lnTo>
                                <a:lnTo>
                                  <a:pt x="2401824" y="7069327"/>
                                </a:lnTo>
                                <a:close/>
                                <a:moveTo>
                                  <a:pt x="2401824" y="7079487"/>
                                </a:moveTo>
                                <a:moveTo>
                                  <a:pt x="2422145" y="7079487"/>
                                </a:moveTo>
                                <a:lnTo>
                                  <a:pt x="2432305" y="7079487"/>
                                </a:lnTo>
                                <a:lnTo>
                                  <a:pt x="2432305" y="7069327"/>
                                </a:lnTo>
                                <a:lnTo>
                                  <a:pt x="2422145" y="7069327"/>
                                </a:lnTo>
                                <a:close/>
                                <a:moveTo>
                                  <a:pt x="2422145" y="7079487"/>
                                </a:moveTo>
                                <a:moveTo>
                                  <a:pt x="2442465" y="7079487"/>
                                </a:moveTo>
                                <a:lnTo>
                                  <a:pt x="2452624" y="7079487"/>
                                </a:lnTo>
                                <a:lnTo>
                                  <a:pt x="2452624" y="7069327"/>
                                </a:lnTo>
                                <a:lnTo>
                                  <a:pt x="2442465" y="7069327"/>
                                </a:lnTo>
                                <a:close/>
                                <a:moveTo>
                                  <a:pt x="2442465" y="7079487"/>
                                </a:moveTo>
                                <a:moveTo>
                                  <a:pt x="2462784" y="7079487"/>
                                </a:moveTo>
                                <a:lnTo>
                                  <a:pt x="2472945" y="7079487"/>
                                </a:lnTo>
                                <a:lnTo>
                                  <a:pt x="2472945" y="7069327"/>
                                </a:lnTo>
                                <a:lnTo>
                                  <a:pt x="2462784" y="7069327"/>
                                </a:lnTo>
                                <a:close/>
                                <a:moveTo>
                                  <a:pt x="2462784" y="7079487"/>
                                </a:moveTo>
                                <a:moveTo>
                                  <a:pt x="2483105" y="7079487"/>
                                </a:moveTo>
                                <a:lnTo>
                                  <a:pt x="2493265" y="7079487"/>
                                </a:lnTo>
                                <a:lnTo>
                                  <a:pt x="2493265" y="7069327"/>
                                </a:lnTo>
                                <a:lnTo>
                                  <a:pt x="2483105" y="7069327"/>
                                </a:lnTo>
                                <a:close/>
                                <a:moveTo>
                                  <a:pt x="2483105" y="7079487"/>
                                </a:moveTo>
                                <a:moveTo>
                                  <a:pt x="2503424" y="7079487"/>
                                </a:moveTo>
                                <a:lnTo>
                                  <a:pt x="2513584" y="7079487"/>
                                </a:lnTo>
                                <a:lnTo>
                                  <a:pt x="2513584" y="7069327"/>
                                </a:lnTo>
                                <a:lnTo>
                                  <a:pt x="2503424" y="7069327"/>
                                </a:lnTo>
                                <a:close/>
                                <a:moveTo>
                                  <a:pt x="2503424" y="7079487"/>
                                </a:moveTo>
                                <a:moveTo>
                                  <a:pt x="2523745" y="7079487"/>
                                </a:moveTo>
                                <a:lnTo>
                                  <a:pt x="2533905" y="7079487"/>
                                </a:lnTo>
                                <a:lnTo>
                                  <a:pt x="2533905" y="7069327"/>
                                </a:lnTo>
                                <a:lnTo>
                                  <a:pt x="2523745" y="7069327"/>
                                </a:lnTo>
                                <a:close/>
                                <a:moveTo>
                                  <a:pt x="2523745" y="7079487"/>
                                </a:moveTo>
                                <a:moveTo>
                                  <a:pt x="2544065" y="7079487"/>
                                </a:moveTo>
                                <a:lnTo>
                                  <a:pt x="2554224" y="7079487"/>
                                </a:lnTo>
                                <a:lnTo>
                                  <a:pt x="2554224" y="7069327"/>
                                </a:lnTo>
                                <a:lnTo>
                                  <a:pt x="2544065" y="7069327"/>
                                </a:lnTo>
                                <a:close/>
                                <a:moveTo>
                                  <a:pt x="2544065" y="7079487"/>
                                </a:moveTo>
                                <a:moveTo>
                                  <a:pt x="2564384" y="7079487"/>
                                </a:moveTo>
                                <a:lnTo>
                                  <a:pt x="2574545" y="7079487"/>
                                </a:lnTo>
                                <a:lnTo>
                                  <a:pt x="2574545" y="7069327"/>
                                </a:lnTo>
                                <a:lnTo>
                                  <a:pt x="2564384" y="7069327"/>
                                </a:lnTo>
                                <a:close/>
                                <a:moveTo>
                                  <a:pt x="2564384" y="7079487"/>
                                </a:moveTo>
                                <a:moveTo>
                                  <a:pt x="2584705" y="7079487"/>
                                </a:moveTo>
                                <a:lnTo>
                                  <a:pt x="2594865" y="7079487"/>
                                </a:lnTo>
                                <a:lnTo>
                                  <a:pt x="2594865" y="7069327"/>
                                </a:lnTo>
                                <a:lnTo>
                                  <a:pt x="2584705" y="7069327"/>
                                </a:lnTo>
                                <a:close/>
                                <a:moveTo>
                                  <a:pt x="2584705" y="7079487"/>
                                </a:moveTo>
                                <a:moveTo>
                                  <a:pt x="2605024" y="7079487"/>
                                </a:moveTo>
                                <a:lnTo>
                                  <a:pt x="2615184" y="7079487"/>
                                </a:lnTo>
                                <a:lnTo>
                                  <a:pt x="2615184" y="7069327"/>
                                </a:lnTo>
                                <a:lnTo>
                                  <a:pt x="2605024" y="7069327"/>
                                </a:lnTo>
                                <a:close/>
                                <a:moveTo>
                                  <a:pt x="2605024" y="7079487"/>
                                </a:moveTo>
                                <a:moveTo>
                                  <a:pt x="2625345" y="7079487"/>
                                </a:moveTo>
                                <a:lnTo>
                                  <a:pt x="2635505" y="7079487"/>
                                </a:lnTo>
                                <a:lnTo>
                                  <a:pt x="2635505" y="7069327"/>
                                </a:lnTo>
                                <a:lnTo>
                                  <a:pt x="2625345" y="7069327"/>
                                </a:lnTo>
                                <a:close/>
                                <a:moveTo>
                                  <a:pt x="2625345" y="7079487"/>
                                </a:moveTo>
                                <a:moveTo>
                                  <a:pt x="2645665" y="7079487"/>
                                </a:moveTo>
                                <a:lnTo>
                                  <a:pt x="2655824" y="7079487"/>
                                </a:lnTo>
                                <a:lnTo>
                                  <a:pt x="2655824" y="7069327"/>
                                </a:lnTo>
                                <a:lnTo>
                                  <a:pt x="2645665" y="7069327"/>
                                </a:lnTo>
                                <a:close/>
                                <a:moveTo>
                                  <a:pt x="2645665" y="7079487"/>
                                </a:moveTo>
                                <a:moveTo>
                                  <a:pt x="2665984" y="7079487"/>
                                </a:moveTo>
                                <a:lnTo>
                                  <a:pt x="2676145" y="7079487"/>
                                </a:lnTo>
                                <a:lnTo>
                                  <a:pt x="2676145" y="7069327"/>
                                </a:lnTo>
                                <a:lnTo>
                                  <a:pt x="2665984" y="7069327"/>
                                </a:lnTo>
                                <a:close/>
                                <a:moveTo>
                                  <a:pt x="2665984" y="7079487"/>
                                </a:moveTo>
                                <a:moveTo>
                                  <a:pt x="2686305" y="7079487"/>
                                </a:moveTo>
                                <a:lnTo>
                                  <a:pt x="2696465" y="7079487"/>
                                </a:lnTo>
                                <a:lnTo>
                                  <a:pt x="2696465" y="7069327"/>
                                </a:lnTo>
                                <a:lnTo>
                                  <a:pt x="2686305" y="7069327"/>
                                </a:lnTo>
                                <a:close/>
                                <a:moveTo>
                                  <a:pt x="2686305" y="7079487"/>
                                </a:moveTo>
                                <a:moveTo>
                                  <a:pt x="2706624" y="7079487"/>
                                </a:moveTo>
                                <a:lnTo>
                                  <a:pt x="2716784" y="7079487"/>
                                </a:lnTo>
                                <a:lnTo>
                                  <a:pt x="2716784" y="7069327"/>
                                </a:lnTo>
                                <a:lnTo>
                                  <a:pt x="2706624" y="7069327"/>
                                </a:lnTo>
                                <a:close/>
                                <a:moveTo>
                                  <a:pt x="2706624" y="7079487"/>
                                </a:moveTo>
                                <a:moveTo>
                                  <a:pt x="2726945" y="7079487"/>
                                </a:moveTo>
                                <a:lnTo>
                                  <a:pt x="2737104" y="7079487"/>
                                </a:lnTo>
                                <a:lnTo>
                                  <a:pt x="2737104" y="7069327"/>
                                </a:lnTo>
                                <a:lnTo>
                                  <a:pt x="2726945" y="7069327"/>
                                </a:lnTo>
                                <a:close/>
                                <a:moveTo>
                                  <a:pt x="2726945" y="7079487"/>
                                </a:moveTo>
                                <a:moveTo>
                                  <a:pt x="2747265" y="7079487"/>
                                </a:moveTo>
                                <a:lnTo>
                                  <a:pt x="2757424" y="7079487"/>
                                </a:lnTo>
                                <a:lnTo>
                                  <a:pt x="2757424" y="7069327"/>
                                </a:lnTo>
                                <a:lnTo>
                                  <a:pt x="2747265" y="7069327"/>
                                </a:lnTo>
                                <a:close/>
                                <a:moveTo>
                                  <a:pt x="2747265" y="7079487"/>
                                </a:moveTo>
                                <a:moveTo>
                                  <a:pt x="2767585" y="7079487"/>
                                </a:moveTo>
                                <a:lnTo>
                                  <a:pt x="2777745" y="7079487"/>
                                </a:lnTo>
                                <a:lnTo>
                                  <a:pt x="2777745" y="7069327"/>
                                </a:lnTo>
                                <a:lnTo>
                                  <a:pt x="2767585" y="7069327"/>
                                </a:lnTo>
                                <a:close/>
                                <a:moveTo>
                                  <a:pt x="2767585" y="7079487"/>
                                </a:moveTo>
                                <a:moveTo>
                                  <a:pt x="2787904" y="7079487"/>
                                </a:moveTo>
                                <a:lnTo>
                                  <a:pt x="2798065" y="7079487"/>
                                </a:lnTo>
                                <a:lnTo>
                                  <a:pt x="2798065" y="7069327"/>
                                </a:lnTo>
                                <a:lnTo>
                                  <a:pt x="2787904" y="7069327"/>
                                </a:lnTo>
                                <a:close/>
                                <a:moveTo>
                                  <a:pt x="2787904" y="7079487"/>
                                </a:moveTo>
                                <a:moveTo>
                                  <a:pt x="2808224" y="7079487"/>
                                </a:moveTo>
                                <a:lnTo>
                                  <a:pt x="2818385" y="7079487"/>
                                </a:lnTo>
                                <a:lnTo>
                                  <a:pt x="2818385" y="7069327"/>
                                </a:lnTo>
                                <a:lnTo>
                                  <a:pt x="2808224" y="7069327"/>
                                </a:lnTo>
                                <a:close/>
                                <a:moveTo>
                                  <a:pt x="2808224" y="7079487"/>
                                </a:moveTo>
                                <a:moveTo>
                                  <a:pt x="2828545" y="7079487"/>
                                </a:moveTo>
                                <a:lnTo>
                                  <a:pt x="2838704" y="7079487"/>
                                </a:lnTo>
                                <a:lnTo>
                                  <a:pt x="2838704" y="7069327"/>
                                </a:lnTo>
                                <a:lnTo>
                                  <a:pt x="2828545" y="7069327"/>
                                </a:lnTo>
                                <a:close/>
                                <a:moveTo>
                                  <a:pt x="2828545" y="7079487"/>
                                </a:moveTo>
                                <a:moveTo>
                                  <a:pt x="2848865" y="7079487"/>
                                </a:moveTo>
                                <a:lnTo>
                                  <a:pt x="2859024" y="7079487"/>
                                </a:lnTo>
                                <a:lnTo>
                                  <a:pt x="2859024" y="7069327"/>
                                </a:lnTo>
                                <a:lnTo>
                                  <a:pt x="2848865" y="7069327"/>
                                </a:lnTo>
                                <a:close/>
                                <a:moveTo>
                                  <a:pt x="2848865" y="7079487"/>
                                </a:moveTo>
                                <a:moveTo>
                                  <a:pt x="2869185" y="7079487"/>
                                </a:moveTo>
                                <a:lnTo>
                                  <a:pt x="2879345" y="7079487"/>
                                </a:lnTo>
                                <a:lnTo>
                                  <a:pt x="2879345" y="7069327"/>
                                </a:lnTo>
                                <a:lnTo>
                                  <a:pt x="2869185" y="7069327"/>
                                </a:lnTo>
                                <a:close/>
                                <a:moveTo>
                                  <a:pt x="2869185" y="7079487"/>
                                </a:moveTo>
                                <a:moveTo>
                                  <a:pt x="2889504" y="7079487"/>
                                </a:moveTo>
                                <a:lnTo>
                                  <a:pt x="2899665" y="7079487"/>
                                </a:lnTo>
                                <a:lnTo>
                                  <a:pt x="2899665" y="7069327"/>
                                </a:lnTo>
                                <a:lnTo>
                                  <a:pt x="2889504" y="7069327"/>
                                </a:lnTo>
                                <a:close/>
                                <a:moveTo>
                                  <a:pt x="2889504" y="7079487"/>
                                </a:moveTo>
                                <a:moveTo>
                                  <a:pt x="2909824" y="7079487"/>
                                </a:moveTo>
                                <a:lnTo>
                                  <a:pt x="2919985" y="7079487"/>
                                </a:lnTo>
                                <a:lnTo>
                                  <a:pt x="2919985" y="7069327"/>
                                </a:lnTo>
                                <a:lnTo>
                                  <a:pt x="2909824" y="7069327"/>
                                </a:lnTo>
                                <a:close/>
                                <a:moveTo>
                                  <a:pt x="2909824" y="7079487"/>
                                </a:moveTo>
                                <a:moveTo>
                                  <a:pt x="2930145" y="7079487"/>
                                </a:moveTo>
                                <a:lnTo>
                                  <a:pt x="2940304" y="7079487"/>
                                </a:lnTo>
                                <a:lnTo>
                                  <a:pt x="2940304" y="7069327"/>
                                </a:lnTo>
                                <a:lnTo>
                                  <a:pt x="2930145" y="7069327"/>
                                </a:lnTo>
                                <a:close/>
                                <a:moveTo>
                                  <a:pt x="2930145" y="7079487"/>
                                </a:moveTo>
                                <a:moveTo>
                                  <a:pt x="2950465" y="7079487"/>
                                </a:moveTo>
                                <a:lnTo>
                                  <a:pt x="2960624" y="7079487"/>
                                </a:lnTo>
                                <a:lnTo>
                                  <a:pt x="2960624" y="7069327"/>
                                </a:lnTo>
                                <a:lnTo>
                                  <a:pt x="2950465" y="7069327"/>
                                </a:lnTo>
                                <a:close/>
                                <a:moveTo>
                                  <a:pt x="2950465" y="7079487"/>
                                </a:moveTo>
                                <a:moveTo>
                                  <a:pt x="2970785" y="7079487"/>
                                </a:moveTo>
                                <a:lnTo>
                                  <a:pt x="2980945" y="7079487"/>
                                </a:lnTo>
                                <a:lnTo>
                                  <a:pt x="2980945" y="7069327"/>
                                </a:lnTo>
                                <a:lnTo>
                                  <a:pt x="2970785" y="7069327"/>
                                </a:lnTo>
                                <a:close/>
                                <a:moveTo>
                                  <a:pt x="2970785" y="7079487"/>
                                </a:moveTo>
                                <a:moveTo>
                                  <a:pt x="2991104" y="7079487"/>
                                </a:moveTo>
                                <a:lnTo>
                                  <a:pt x="3001265" y="7079487"/>
                                </a:lnTo>
                                <a:lnTo>
                                  <a:pt x="3001265" y="7069327"/>
                                </a:lnTo>
                                <a:lnTo>
                                  <a:pt x="2991104" y="7069327"/>
                                </a:lnTo>
                                <a:close/>
                                <a:moveTo>
                                  <a:pt x="2991104" y="7079487"/>
                                </a:moveTo>
                                <a:moveTo>
                                  <a:pt x="3011424" y="7079487"/>
                                </a:moveTo>
                                <a:lnTo>
                                  <a:pt x="3021585" y="7079487"/>
                                </a:lnTo>
                                <a:lnTo>
                                  <a:pt x="3021585" y="7069327"/>
                                </a:lnTo>
                                <a:lnTo>
                                  <a:pt x="3011424" y="7069327"/>
                                </a:lnTo>
                                <a:close/>
                                <a:moveTo>
                                  <a:pt x="3011424" y="7079487"/>
                                </a:moveTo>
                                <a:moveTo>
                                  <a:pt x="3031745" y="7079487"/>
                                </a:moveTo>
                                <a:lnTo>
                                  <a:pt x="3041904" y="7079487"/>
                                </a:lnTo>
                                <a:lnTo>
                                  <a:pt x="3041904" y="7069327"/>
                                </a:lnTo>
                                <a:lnTo>
                                  <a:pt x="3031745" y="7069327"/>
                                </a:lnTo>
                                <a:close/>
                                <a:moveTo>
                                  <a:pt x="3031745" y="7079487"/>
                                </a:moveTo>
                                <a:moveTo>
                                  <a:pt x="3052065" y="7079487"/>
                                </a:moveTo>
                                <a:lnTo>
                                  <a:pt x="3062224" y="7079487"/>
                                </a:lnTo>
                                <a:lnTo>
                                  <a:pt x="3062224" y="7069327"/>
                                </a:lnTo>
                                <a:lnTo>
                                  <a:pt x="3052065" y="7069327"/>
                                </a:lnTo>
                                <a:close/>
                                <a:moveTo>
                                  <a:pt x="3052065" y="7079487"/>
                                </a:moveTo>
                                <a:moveTo>
                                  <a:pt x="3072385" y="7079487"/>
                                </a:moveTo>
                                <a:lnTo>
                                  <a:pt x="3082545" y="7079487"/>
                                </a:lnTo>
                                <a:lnTo>
                                  <a:pt x="3082545" y="7069327"/>
                                </a:lnTo>
                                <a:lnTo>
                                  <a:pt x="3072385" y="7069327"/>
                                </a:lnTo>
                                <a:close/>
                                <a:moveTo>
                                  <a:pt x="3072385" y="7079487"/>
                                </a:moveTo>
                                <a:moveTo>
                                  <a:pt x="3092704" y="7079487"/>
                                </a:moveTo>
                                <a:lnTo>
                                  <a:pt x="3102865" y="7079487"/>
                                </a:lnTo>
                                <a:lnTo>
                                  <a:pt x="3102865" y="7069327"/>
                                </a:lnTo>
                                <a:lnTo>
                                  <a:pt x="3092704" y="7069327"/>
                                </a:lnTo>
                                <a:close/>
                                <a:moveTo>
                                  <a:pt x="3092704" y="7079487"/>
                                </a:moveTo>
                                <a:moveTo>
                                  <a:pt x="3113024" y="7079487"/>
                                </a:moveTo>
                                <a:lnTo>
                                  <a:pt x="3123185" y="7079487"/>
                                </a:lnTo>
                                <a:lnTo>
                                  <a:pt x="3123185" y="7069327"/>
                                </a:lnTo>
                                <a:lnTo>
                                  <a:pt x="3113024" y="7069327"/>
                                </a:lnTo>
                                <a:close/>
                                <a:moveTo>
                                  <a:pt x="3113024" y="7079487"/>
                                </a:moveTo>
                                <a:moveTo>
                                  <a:pt x="3133345" y="7079487"/>
                                </a:moveTo>
                                <a:lnTo>
                                  <a:pt x="3143504" y="7079487"/>
                                </a:lnTo>
                                <a:lnTo>
                                  <a:pt x="3143504" y="7069327"/>
                                </a:lnTo>
                                <a:lnTo>
                                  <a:pt x="3133345" y="7069327"/>
                                </a:lnTo>
                                <a:close/>
                                <a:moveTo>
                                  <a:pt x="3133345" y="7079487"/>
                                </a:moveTo>
                                <a:moveTo>
                                  <a:pt x="3153665" y="7079487"/>
                                </a:moveTo>
                                <a:lnTo>
                                  <a:pt x="3163824" y="7079487"/>
                                </a:lnTo>
                                <a:lnTo>
                                  <a:pt x="3163824" y="7069327"/>
                                </a:lnTo>
                                <a:lnTo>
                                  <a:pt x="3153665" y="7069327"/>
                                </a:lnTo>
                                <a:close/>
                                <a:moveTo>
                                  <a:pt x="3153665" y="7079487"/>
                                </a:moveTo>
                                <a:moveTo>
                                  <a:pt x="3173985" y="7079487"/>
                                </a:moveTo>
                                <a:lnTo>
                                  <a:pt x="3184145" y="7079487"/>
                                </a:lnTo>
                                <a:lnTo>
                                  <a:pt x="3184145" y="7069327"/>
                                </a:lnTo>
                                <a:lnTo>
                                  <a:pt x="3173985" y="7069327"/>
                                </a:lnTo>
                                <a:close/>
                                <a:moveTo>
                                  <a:pt x="3173985" y="7079487"/>
                                </a:moveTo>
                                <a:moveTo>
                                  <a:pt x="3194304" y="7079487"/>
                                </a:moveTo>
                                <a:lnTo>
                                  <a:pt x="3204465" y="7079487"/>
                                </a:lnTo>
                                <a:lnTo>
                                  <a:pt x="3204465" y="7069327"/>
                                </a:lnTo>
                                <a:lnTo>
                                  <a:pt x="3194304" y="7069327"/>
                                </a:lnTo>
                                <a:close/>
                                <a:moveTo>
                                  <a:pt x="3194304" y="7079487"/>
                                </a:moveTo>
                                <a:moveTo>
                                  <a:pt x="3214624" y="7079487"/>
                                </a:moveTo>
                                <a:lnTo>
                                  <a:pt x="3224785" y="7079487"/>
                                </a:lnTo>
                                <a:lnTo>
                                  <a:pt x="3224785" y="7069327"/>
                                </a:lnTo>
                                <a:lnTo>
                                  <a:pt x="3214624" y="7069327"/>
                                </a:lnTo>
                                <a:close/>
                                <a:moveTo>
                                  <a:pt x="3214624" y="7079487"/>
                                </a:moveTo>
                                <a:moveTo>
                                  <a:pt x="3234945" y="7079487"/>
                                </a:moveTo>
                                <a:lnTo>
                                  <a:pt x="3245104" y="7079487"/>
                                </a:lnTo>
                                <a:lnTo>
                                  <a:pt x="3245104" y="7069327"/>
                                </a:lnTo>
                                <a:lnTo>
                                  <a:pt x="3234945" y="7069327"/>
                                </a:lnTo>
                                <a:close/>
                                <a:moveTo>
                                  <a:pt x="3234945" y="7079487"/>
                                </a:moveTo>
                                <a:moveTo>
                                  <a:pt x="3255265" y="7079487"/>
                                </a:moveTo>
                                <a:lnTo>
                                  <a:pt x="3265424" y="7079487"/>
                                </a:lnTo>
                                <a:lnTo>
                                  <a:pt x="3265424" y="7069327"/>
                                </a:lnTo>
                                <a:lnTo>
                                  <a:pt x="3255265" y="7069327"/>
                                </a:lnTo>
                                <a:close/>
                                <a:moveTo>
                                  <a:pt x="3255265" y="7079487"/>
                                </a:moveTo>
                                <a:moveTo>
                                  <a:pt x="3275585" y="7079487"/>
                                </a:moveTo>
                                <a:lnTo>
                                  <a:pt x="3285745" y="7079487"/>
                                </a:lnTo>
                                <a:lnTo>
                                  <a:pt x="3285745" y="7069327"/>
                                </a:lnTo>
                                <a:lnTo>
                                  <a:pt x="3275585" y="7069327"/>
                                </a:lnTo>
                                <a:close/>
                                <a:moveTo>
                                  <a:pt x="3275585" y="7079487"/>
                                </a:moveTo>
                                <a:moveTo>
                                  <a:pt x="3295904" y="7079487"/>
                                </a:moveTo>
                                <a:lnTo>
                                  <a:pt x="3306065" y="7079487"/>
                                </a:lnTo>
                                <a:lnTo>
                                  <a:pt x="3306065" y="7069327"/>
                                </a:lnTo>
                                <a:lnTo>
                                  <a:pt x="3295904" y="7069327"/>
                                </a:lnTo>
                                <a:close/>
                                <a:moveTo>
                                  <a:pt x="3295904" y="7079487"/>
                                </a:moveTo>
                                <a:moveTo>
                                  <a:pt x="3316224" y="7079487"/>
                                </a:moveTo>
                                <a:lnTo>
                                  <a:pt x="3326385" y="7079487"/>
                                </a:lnTo>
                                <a:lnTo>
                                  <a:pt x="3326385" y="7069327"/>
                                </a:lnTo>
                                <a:lnTo>
                                  <a:pt x="3316224" y="7069327"/>
                                </a:lnTo>
                                <a:close/>
                                <a:moveTo>
                                  <a:pt x="3316224" y="7079487"/>
                                </a:moveTo>
                                <a:moveTo>
                                  <a:pt x="3336545" y="7079487"/>
                                </a:moveTo>
                                <a:lnTo>
                                  <a:pt x="3346704" y="7079487"/>
                                </a:lnTo>
                                <a:lnTo>
                                  <a:pt x="3346704" y="7069327"/>
                                </a:lnTo>
                                <a:lnTo>
                                  <a:pt x="3336545" y="7069327"/>
                                </a:lnTo>
                                <a:close/>
                                <a:moveTo>
                                  <a:pt x="3336545" y="7079487"/>
                                </a:moveTo>
                                <a:moveTo>
                                  <a:pt x="3356865" y="7079487"/>
                                </a:moveTo>
                                <a:lnTo>
                                  <a:pt x="3367024" y="7079487"/>
                                </a:lnTo>
                                <a:lnTo>
                                  <a:pt x="3367024" y="7069327"/>
                                </a:lnTo>
                                <a:lnTo>
                                  <a:pt x="3356865" y="7069327"/>
                                </a:lnTo>
                                <a:close/>
                                <a:moveTo>
                                  <a:pt x="3356865" y="7079487"/>
                                </a:moveTo>
                                <a:moveTo>
                                  <a:pt x="3377185" y="7079487"/>
                                </a:moveTo>
                                <a:lnTo>
                                  <a:pt x="3387345" y="7079487"/>
                                </a:lnTo>
                                <a:lnTo>
                                  <a:pt x="3387345" y="7069327"/>
                                </a:lnTo>
                                <a:lnTo>
                                  <a:pt x="3377185" y="7069327"/>
                                </a:lnTo>
                                <a:close/>
                                <a:moveTo>
                                  <a:pt x="3377185" y="7079487"/>
                                </a:moveTo>
                                <a:moveTo>
                                  <a:pt x="3397504" y="7079487"/>
                                </a:moveTo>
                                <a:lnTo>
                                  <a:pt x="3407665" y="7079487"/>
                                </a:lnTo>
                                <a:lnTo>
                                  <a:pt x="3407665" y="7069327"/>
                                </a:lnTo>
                                <a:lnTo>
                                  <a:pt x="3397504" y="7069327"/>
                                </a:lnTo>
                                <a:close/>
                                <a:moveTo>
                                  <a:pt x="3397504" y="7079487"/>
                                </a:moveTo>
                                <a:moveTo>
                                  <a:pt x="3417824" y="7079487"/>
                                </a:moveTo>
                                <a:lnTo>
                                  <a:pt x="3427985" y="7079487"/>
                                </a:lnTo>
                                <a:lnTo>
                                  <a:pt x="3427985" y="7069327"/>
                                </a:lnTo>
                                <a:lnTo>
                                  <a:pt x="3417824" y="7069327"/>
                                </a:lnTo>
                                <a:close/>
                                <a:moveTo>
                                  <a:pt x="3417824" y="7079487"/>
                                </a:moveTo>
                                <a:moveTo>
                                  <a:pt x="3438145" y="7079487"/>
                                </a:moveTo>
                                <a:lnTo>
                                  <a:pt x="3448304" y="7079487"/>
                                </a:lnTo>
                                <a:lnTo>
                                  <a:pt x="3448304" y="7069327"/>
                                </a:lnTo>
                                <a:lnTo>
                                  <a:pt x="3438145" y="7069327"/>
                                </a:lnTo>
                                <a:close/>
                                <a:moveTo>
                                  <a:pt x="3438145" y="7079487"/>
                                </a:moveTo>
                                <a:moveTo>
                                  <a:pt x="3458465" y="7079487"/>
                                </a:moveTo>
                                <a:lnTo>
                                  <a:pt x="3468624" y="7079487"/>
                                </a:lnTo>
                                <a:lnTo>
                                  <a:pt x="3468624" y="7069327"/>
                                </a:lnTo>
                                <a:lnTo>
                                  <a:pt x="3458465" y="7069327"/>
                                </a:lnTo>
                                <a:close/>
                                <a:moveTo>
                                  <a:pt x="3458465" y="7079487"/>
                                </a:moveTo>
                                <a:moveTo>
                                  <a:pt x="3478785" y="7079487"/>
                                </a:moveTo>
                                <a:lnTo>
                                  <a:pt x="3488945" y="7079487"/>
                                </a:lnTo>
                                <a:lnTo>
                                  <a:pt x="3488945" y="7069327"/>
                                </a:lnTo>
                                <a:lnTo>
                                  <a:pt x="3478785" y="7069327"/>
                                </a:lnTo>
                                <a:close/>
                                <a:moveTo>
                                  <a:pt x="3478785" y="7079487"/>
                                </a:moveTo>
                                <a:moveTo>
                                  <a:pt x="3499104" y="7079487"/>
                                </a:moveTo>
                                <a:lnTo>
                                  <a:pt x="3509265" y="7079487"/>
                                </a:lnTo>
                                <a:lnTo>
                                  <a:pt x="3509265" y="7069327"/>
                                </a:lnTo>
                                <a:lnTo>
                                  <a:pt x="3499104" y="7069327"/>
                                </a:lnTo>
                                <a:close/>
                                <a:moveTo>
                                  <a:pt x="3499104" y="7079487"/>
                                </a:moveTo>
                                <a:moveTo>
                                  <a:pt x="3519424" y="7079487"/>
                                </a:moveTo>
                                <a:lnTo>
                                  <a:pt x="3529585" y="7079487"/>
                                </a:lnTo>
                                <a:lnTo>
                                  <a:pt x="3529585" y="7069327"/>
                                </a:lnTo>
                                <a:lnTo>
                                  <a:pt x="3519424" y="7069327"/>
                                </a:lnTo>
                                <a:close/>
                                <a:moveTo>
                                  <a:pt x="3519424" y="7079487"/>
                                </a:moveTo>
                                <a:moveTo>
                                  <a:pt x="3539745" y="7079487"/>
                                </a:moveTo>
                                <a:lnTo>
                                  <a:pt x="3549904" y="7079487"/>
                                </a:lnTo>
                                <a:lnTo>
                                  <a:pt x="3549904" y="7069327"/>
                                </a:lnTo>
                                <a:lnTo>
                                  <a:pt x="3539745" y="7069327"/>
                                </a:lnTo>
                                <a:close/>
                                <a:moveTo>
                                  <a:pt x="3539745" y="7079487"/>
                                </a:moveTo>
                                <a:moveTo>
                                  <a:pt x="3560065" y="7079487"/>
                                </a:moveTo>
                                <a:lnTo>
                                  <a:pt x="3570224" y="7079487"/>
                                </a:lnTo>
                                <a:lnTo>
                                  <a:pt x="3570224" y="7069327"/>
                                </a:lnTo>
                                <a:lnTo>
                                  <a:pt x="3560065" y="7069327"/>
                                </a:lnTo>
                                <a:close/>
                                <a:moveTo>
                                  <a:pt x="3560065" y="7079487"/>
                                </a:moveTo>
                                <a:moveTo>
                                  <a:pt x="3580385" y="7079487"/>
                                </a:moveTo>
                                <a:lnTo>
                                  <a:pt x="3590545" y="7079487"/>
                                </a:lnTo>
                                <a:lnTo>
                                  <a:pt x="3590545" y="7069327"/>
                                </a:lnTo>
                                <a:lnTo>
                                  <a:pt x="3580385" y="7069327"/>
                                </a:lnTo>
                                <a:close/>
                                <a:moveTo>
                                  <a:pt x="3580385" y="7079487"/>
                                </a:moveTo>
                                <a:moveTo>
                                  <a:pt x="3600704" y="7079487"/>
                                </a:moveTo>
                                <a:lnTo>
                                  <a:pt x="3610865" y="7079487"/>
                                </a:lnTo>
                                <a:lnTo>
                                  <a:pt x="3610865" y="7069327"/>
                                </a:lnTo>
                                <a:lnTo>
                                  <a:pt x="3600704" y="7069327"/>
                                </a:lnTo>
                                <a:close/>
                                <a:moveTo>
                                  <a:pt x="3600704" y="7079487"/>
                                </a:moveTo>
                                <a:moveTo>
                                  <a:pt x="3621024" y="7079487"/>
                                </a:moveTo>
                                <a:lnTo>
                                  <a:pt x="3631185" y="7079487"/>
                                </a:lnTo>
                                <a:lnTo>
                                  <a:pt x="3631185" y="7069327"/>
                                </a:lnTo>
                                <a:lnTo>
                                  <a:pt x="3621024" y="7069327"/>
                                </a:lnTo>
                                <a:close/>
                                <a:moveTo>
                                  <a:pt x="3621024" y="7079487"/>
                                </a:moveTo>
                                <a:moveTo>
                                  <a:pt x="3641345" y="7079487"/>
                                </a:moveTo>
                                <a:lnTo>
                                  <a:pt x="3651504" y="7079487"/>
                                </a:lnTo>
                                <a:lnTo>
                                  <a:pt x="3651504" y="7069327"/>
                                </a:lnTo>
                                <a:lnTo>
                                  <a:pt x="3641345" y="7069327"/>
                                </a:lnTo>
                                <a:close/>
                                <a:moveTo>
                                  <a:pt x="3641345" y="7079487"/>
                                </a:moveTo>
                                <a:moveTo>
                                  <a:pt x="3661665" y="7079487"/>
                                </a:moveTo>
                                <a:lnTo>
                                  <a:pt x="3671824" y="7079487"/>
                                </a:lnTo>
                                <a:lnTo>
                                  <a:pt x="3671824" y="7069327"/>
                                </a:lnTo>
                                <a:lnTo>
                                  <a:pt x="3661665" y="7069327"/>
                                </a:lnTo>
                                <a:close/>
                                <a:moveTo>
                                  <a:pt x="3661665" y="7079487"/>
                                </a:moveTo>
                                <a:moveTo>
                                  <a:pt x="3681985" y="7079487"/>
                                </a:moveTo>
                                <a:lnTo>
                                  <a:pt x="3692145" y="7079487"/>
                                </a:lnTo>
                                <a:lnTo>
                                  <a:pt x="3692145" y="7069327"/>
                                </a:lnTo>
                                <a:lnTo>
                                  <a:pt x="3681985" y="7069327"/>
                                </a:lnTo>
                                <a:close/>
                                <a:moveTo>
                                  <a:pt x="3681985" y="7079487"/>
                                </a:moveTo>
                                <a:moveTo>
                                  <a:pt x="3702304" y="7079487"/>
                                </a:moveTo>
                                <a:lnTo>
                                  <a:pt x="3712465" y="7079487"/>
                                </a:lnTo>
                                <a:lnTo>
                                  <a:pt x="3712465" y="7069327"/>
                                </a:lnTo>
                                <a:lnTo>
                                  <a:pt x="3702304" y="7069327"/>
                                </a:lnTo>
                                <a:close/>
                                <a:moveTo>
                                  <a:pt x="3702304" y="7079487"/>
                                </a:moveTo>
                                <a:moveTo>
                                  <a:pt x="3722624" y="7079487"/>
                                </a:moveTo>
                                <a:lnTo>
                                  <a:pt x="3732785" y="7079487"/>
                                </a:lnTo>
                                <a:lnTo>
                                  <a:pt x="3732785" y="7069327"/>
                                </a:lnTo>
                                <a:lnTo>
                                  <a:pt x="3722624" y="7069327"/>
                                </a:lnTo>
                                <a:close/>
                                <a:moveTo>
                                  <a:pt x="3722624" y="7079487"/>
                                </a:moveTo>
                                <a:moveTo>
                                  <a:pt x="3742945" y="7079487"/>
                                </a:moveTo>
                                <a:lnTo>
                                  <a:pt x="3753104" y="7079487"/>
                                </a:lnTo>
                                <a:lnTo>
                                  <a:pt x="3753104" y="7069327"/>
                                </a:lnTo>
                                <a:lnTo>
                                  <a:pt x="3742945" y="7069327"/>
                                </a:lnTo>
                                <a:close/>
                                <a:moveTo>
                                  <a:pt x="3742945" y="7079487"/>
                                </a:moveTo>
                                <a:moveTo>
                                  <a:pt x="3763265" y="7079487"/>
                                </a:moveTo>
                                <a:lnTo>
                                  <a:pt x="3773424" y="7079487"/>
                                </a:lnTo>
                                <a:lnTo>
                                  <a:pt x="3773424" y="7069327"/>
                                </a:lnTo>
                                <a:lnTo>
                                  <a:pt x="3763265" y="7069327"/>
                                </a:lnTo>
                                <a:close/>
                                <a:moveTo>
                                  <a:pt x="3763265" y="7079487"/>
                                </a:moveTo>
                                <a:moveTo>
                                  <a:pt x="3783585" y="7079487"/>
                                </a:moveTo>
                                <a:lnTo>
                                  <a:pt x="3793745" y="7079487"/>
                                </a:lnTo>
                                <a:lnTo>
                                  <a:pt x="3793745" y="7069327"/>
                                </a:lnTo>
                                <a:lnTo>
                                  <a:pt x="3783585" y="7069327"/>
                                </a:lnTo>
                                <a:close/>
                                <a:moveTo>
                                  <a:pt x="3783585" y="7079487"/>
                                </a:moveTo>
                                <a:moveTo>
                                  <a:pt x="3803904" y="7079487"/>
                                </a:moveTo>
                                <a:lnTo>
                                  <a:pt x="3814065" y="7079487"/>
                                </a:lnTo>
                                <a:lnTo>
                                  <a:pt x="3814065" y="7069327"/>
                                </a:lnTo>
                                <a:lnTo>
                                  <a:pt x="3803904" y="7069327"/>
                                </a:lnTo>
                                <a:close/>
                                <a:moveTo>
                                  <a:pt x="3803904" y="7079487"/>
                                </a:moveTo>
                                <a:moveTo>
                                  <a:pt x="3824224" y="7079487"/>
                                </a:moveTo>
                                <a:lnTo>
                                  <a:pt x="3834385" y="7079487"/>
                                </a:lnTo>
                                <a:lnTo>
                                  <a:pt x="3834385" y="7069327"/>
                                </a:lnTo>
                                <a:lnTo>
                                  <a:pt x="3824224" y="7069327"/>
                                </a:lnTo>
                                <a:close/>
                                <a:moveTo>
                                  <a:pt x="3824224" y="7079487"/>
                                </a:moveTo>
                                <a:moveTo>
                                  <a:pt x="3844545" y="7079487"/>
                                </a:moveTo>
                                <a:lnTo>
                                  <a:pt x="3854704" y="7079487"/>
                                </a:lnTo>
                                <a:lnTo>
                                  <a:pt x="3854704" y="7069327"/>
                                </a:lnTo>
                                <a:lnTo>
                                  <a:pt x="3844545" y="7069327"/>
                                </a:lnTo>
                                <a:close/>
                                <a:moveTo>
                                  <a:pt x="3844545" y="7079487"/>
                                </a:moveTo>
                                <a:moveTo>
                                  <a:pt x="3864865" y="7079487"/>
                                </a:moveTo>
                                <a:lnTo>
                                  <a:pt x="3875024" y="7079487"/>
                                </a:lnTo>
                                <a:lnTo>
                                  <a:pt x="3875024" y="7069327"/>
                                </a:lnTo>
                                <a:lnTo>
                                  <a:pt x="3864865" y="7069327"/>
                                </a:lnTo>
                                <a:close/>
                                <a:moveTo>
                                  <a:pt x="3864865" y="7079487"/>
                                </a:moveTo>
                                <a:moveTo>
                                  <a:pt x="3885185" y="7079487"/>
                                </a:moveTo>
                                <a:lnTo>
                                  <a:pt x="3895345" y="7079487"/>
                                </a:lnTo>
                                <a:lnTo>
                                  <a:pt x="3895345" y="7069327"/>
                                </a:lnTo>
                                <a:lnTo>
                                  <a:pt x="3885185" y="7069327"/>
                                </a:lnTo>
                                <a:close/>
                                <a:moveTo>
                                  <a:pt x="3885185" y="7079487"/>
                                </a:moveTo>
                                <a:moveTo>
                                  <a:pt x="3905504" y="7079487"/>
                                </a:moveTo>
                                <a:lnTo>
                                  <a:pt x="3915665" y="7079487"/>
                                </a:lnTo>
                                <a:lnTo>
                                  <a:pt x="3915665" y="7069327"/>
                                </a:lnTo>
                                <a:lnTo>
                                  <a:pt x="3905504" y="7069327"/>
                                </a:lnTo>
                                <a:close/>
                                <a:moveTo>
                                  <a:pt x="3905504" y="7079487"/>
                                </a:moveTo>
                                <a:moveTo>
                                  <a:pt x="3925824" y="7079487"/>
                                </a:moveTo>
                                <a:lnTo>
                                  <a:pt x="3935985" y="7079487"/>
                                </a:lnTo>
                                <a:lnTo>
                                  <a:pt x="3935985" y="7069327"/>
                                </a:lnTo>
                                <a:lnTo>
                                  <a:pt x="3925824" y="7069327"/>
                                </a:lnTo>
                                <a:close/>
                                <a:moveTo>
                                  <a:pt x="3925824" y="7079487"/>
                                </a:moveTo>
                                <a:moveTo>
                                  <a:pt x="3946145" y="7079487"/>
                                </a:moveTo>
                                <a:lnTo>
                                  <a:pt x="3956304" y="7079487"/>
                                </a:lnTo>
                                <a:lnTo>
                                  <a:pt x="3956304" y="7069327"/>
                                </a:lnTo>
                                <a:lnTo>
                                  <a:pt x="3946145" y="7069327"/>
                                </a:lnTo>
                                <a:close/>
                                <a:moveTo>
                                  <a:pt x="3946145" y="7079487"/>
                                </a:moveTo>
                                <a:moveTo>
                                  <a:pt x="3966465" y="7079487"/>
                                </a:moveTo>
                                <a:lnTo>
                                  <a:pt x="3976624" y="7079487"/>
                                </a:lnTo>
                                <a:lnTo>
                                  <a:pt x="3976624" y="7069327"/>
                                </a:lnTo>
                                <a:lnTo>
                                  <a:pt x="3966465" y="7069327"/>
                                </a:lnTo>
                                <a:close/>
                                <a:moveTo>
                                  <a:pt x="3966465" y="7079487"/>
                                </a:moveTo>
                                <a:moveTo>
                                  <a:pt x="3986785" y="7079487"/>
                                </a:moveTo>
                                <a:lnTo>
                                  <a:pt x="3996945" y="7079487"/>
                                </a:lnTo>
                                <a:lnTo>
                                  <a:pt x="3996945" y="7069327"/>
                                </a:lnTo>
                                <a:lnTo>
                                  <a:pt x="3986785" y="7069327"/>
                                </a:lnTo>
                                <a:close/>
                                <a:moveTo>
                                  <a:pt x="3986785" y="7079487"/>
                                </a:moveTo>
                                <a:moveTo>
                                  <a:pt x="4007104" y="7079487"/>
                                </a:moveTo>
                                <a:lnTo>
                                  <a:pt x="4017265" y="7079487"/>
                                </a:lnTo>
                                <a:lnTo>
                                  <a:pt x="4017265" y="7069327"/>
                                </a:lnTo>
                                <a:lnTo>
                                  <a:pt x="4007104" y="7069327"/>
                                </a:lnTo>
                                <a:close/>
                                <a:moveTo>
                                  <a:pt x="4007104" y="7079487"/>
                                </a:moveTo>
                                <a:moveTo>
                                  <a:pt x="4027424" y="7079487"/>
                                </a:moveTo>
                                <a:lnTo>
                                  <a:pt x="4037585" y="7079487"/>
                                </a:lnTo>
                                <a:lnTo>
                                  <a:pt x="4037585" y="7069327"/>
                                </a:lnTo>
                                <a:lnTo>
                                  <a:pt x="4027424" y="7069327"/>
                                </a:lnTo>
                                <a:close/>
                                <a:moveTo>
                                  <a:pt x="4027424" y="7079487"/>
                                </a:moveTo>
                                <a:moveTo>
                                  <a:pt x="4047745" y="7079487"/>
                                </a:moveTo>
                                <a:lnTo>
                                  <a:pt x="4057904" y="7079487"/>
                                </a:lnTo>
                                <a:lnTo>
                                  <a:pt x="4057904" y="7069327"/>
                                </a:lnTo>
                                <a:lnTo>
                                  <a:pt x="4047745" y="7069327"/>
                                </a:lnTo>
                                <a:close/>
                                <a:moveTo>
                                  <a:pt x="4047745" y="7079487"/>
                                </a:moveTo>
                                <a:moveTo>
                                  <a:pt x="4068065" y="7079487"/>
                                </a:moveTo>
                                <a:lnTo>
                                  <a:pt x="4078224" y="7079487"/>
                                </a:lnTo>
                                <a:lnTo>
                                  <a:pt x="4078224" y="7069327"/>
                                </a:lnTo>
                                <a:lnTo>
                                  <a:pt x="4068065" y="7069327"/>
                                </a:lnTo>
                                <a:close/>
                                <a:moveTo>
                                  <a:pt x="4068065" y="7079487"/>
                                </a:moveTo>
                                <a:moveTo>
                                  <a:pt x="4088385" y="7079487"/>
                                </a:moveTo>
                                <a:lnTo>
                                  <a:pt x="4098545" y="7079487"/>
                                </a:lnTo>
                                <a:lnTo>
                                  <a:pt x="4098545" y="7069327"/>
                                </a:lnTo>
                                <a:lnTo>
                                  <a:pt x="4088385" y="7069327"/>
                                </a:lnTo>
                                <a:close/>
                                <a:moveTo>
                                  <a:pt x="4088385" y="7079487"/>
                                </a:moveTo>
                                <a:moveTo>
                                  <a:pt x="4108704" y="7079487"/>
                                </a:moveTo>
                                <a:lnTo>
                                  <a:pt x="4118865" y="7079487"/>
                                </a:lnTo>
                                <a:lnTo>
                                  <a:pt x="4118865" y="7069327"/>
                                </a:lnTo>
                                <a:lnTo>
                                  <a:pt x="4108704" y="7069327"/>
                                </a:lnTo>
                                <a:close/>
                                <a:moveTo>
                                  <a:pt x="4108704" y="7079487"/>
                                </a:moveTo>
                                <a:moveTo>
                                  <a:pt x="4129024" y="7079487"/>
                                </a:moveTo>
                                <a:lnTo>
                                  <a:pt x="4139185" y="7079487"/>
                                </a:lnTo>
                                <a:lnTo>
                                  <a:pt x="4139185" y="7069327"/>
                                </a:lnTo>
                                <a:lnTo>
                                  <a:pt x="4129024" y="7069327"/>
                                </a:lnTo>
                                <a:close/>
                                <a:moveTo>
                                  <a:pt x="4129024" y="7079487"/>
                                </a:moveTo>
                                <a:moveTo>
                                  <a:pt x="4149345" y="7079487"/>
                                </a:moveTo>
                                <a:lnTo>
                                  <a:pt x="4159504" y="7079487"/>
                                </a:lnTo>
                                <a:lnTo>
                                  <a:pt x="4159504" y="7069327"/>
                                </a:lnTo>
                                <a:lnTo>
                                  <a:pt x="4149345" y="7069327"/>
                                </a:lnTo>
                                <a:close/>
                                <a:moveTo>
                                  <a:pt x="4149345" y="7079487"/>
                                </a:moveTo>
                                <a:moveTo>
                                  <a:pt x="4169665" y="7079487"/>
                                </a:moveTo>
                                <a:lnTo>
                                  <a:pt x="4179824" y="7079487"/>
                                </a:lnTo>
                                <a:lnTo>
                                  <a:pt x="4179824" y="7069327"/>
                                </a:lnTo>
                                <a:lnTo>
                                  <a:pt x="4169665" y="7069327"/>
                                </a:lnTo>
                                <a:close/>
                                <a:moveTo>
                                  <a:pt x="4169665" y="7079487"/>
                                </a:moveTo>
                                <a:moveTo>
                                  <a:pt x="4189985" y="7079487"/>
                                </a:moveTo>
                                <a:lnTo>
                                  <a:pt x="4200145" y="7079487"/>
                                </a:lnTo>
                                <a:lnTo>
                                  <a:pt x="4200145" y="7069327"/>
                                </a:lnTo>
                                <a:lnTo>
                                  <a:pt x="4189985" y="7069327"/>
                                </a:lnTo>
                                <a:close/>
                                <a:moveTo>
                                  <a:pt x="4189985" y="7079487"/>
                                </a:moveTo>
                                <a:moveTo>
                                  <a:pt x="4210304" y="7079487"/>
                                </a:moveTo>
                                <a:lnTo>
                                  <a:pt x="4220465" y="7079487"/>
                                </a:lnTo>
                                <a:lnTo>
                                  <a:pt x="4220465" y="7069327"/>
                                </a:lnTo>
                                <a:lnTo>
                                  <a:pt x="4210304" y="7069327"/>
                                </a:lnTo>
                                <a:close/>
                                <a:moveTo>
                                  <a:pt x="4210304" y="7079487"/>
                                </a:moveTo>
                                <a:moveTo>
                                  <a:pt x="4230624" y="7079487"/>
                                </a:moveTo>
                                <a:lnTo>
                                  <a:pt x="4240785" y="7079487"/>
                                </a:lnTo>
                                <a:lnTo>
                                  <a:pt x="4240785" y="7069327"/>
                                </a:lnTo>
                                <a:lnTo>
                                  <a:pt x="4230624" y="7069327"/>
                                </a:lnTo>
                                <a:close/>
                                <a:moveTo>
                                  <a:pt x="4230624" y="7079487"/>
                                </a:moveTo>
                                <a:moveTo>
                                  <a:pt x="4250945" y="7079487"/>
                                </a:moveTo>
                                <a:lnTo>
                                  <a:pt x="4261104" y="7079487"/>
                                </a:lnTo>
                                <a:lnTo>
                                  <a:pt x="4261104" y="7069327"/>
                                </a:lnTo>
                                <a:lnTo>
                                  <a:pt x="4250945" y="7069327"/>
                                </a:lnTo>
                                <a:close/>
                                <a:moveTo>
                                  <a:pt x="4250945" y="7079487"/>
                                </a:moveTo>
                                <a:moveTo>
                                  <a:pt x="4271265" y="7079487"/>
                                </a:moveTo>
                                <a:lnTo>
                                  <a:pt x="4281424" y="7079487"/>
                                </a:lnTo>
                                <a:lnTo>
                                  <a:pt x="4281424" y="7069327"/>
                                </a:lnTo>
                                <a:lnTo>
                                  <a:pt x="4271265" y="7069327"/>
                                </a:lnTo>
                                <a:close/>
                                <a:moveTo>
                                  <a:pt x="4271265" y="7079487"/>
                                </a:moveTo>
                                <a:moveTo>
                                  <a:pt x="4291585" y="7079487"/>
                                </a:moveTo>
                                <a:lnTo>
                                  <a:pt x="4301745" y="7079487"/>
                                </a:lnTo>
                                <a:lnTo>
                                  <a:pt x="4301745" y="7069327"/>
                                </a:lnTo>
                                <a:lnTo>
                                  <a:pt x="4291585" y="7069327"/>
                                </a:lnTo>
                                <a:close/>
                                <a:moveTo>
                                  <a:pt x="4291585" y="7079487"/>
                                </a:moveTo>
                                <a:moveTo>
                                  <a:pt x="4311904" y="7079487"/>
                                </a:moveTo>
                                <a:lnTo>
                                  <a:pt x="4322065" y="7079487"/>
                                </a:lnTo>
                                <a:lnTo>
                                  <a:pt x="4322065" y="7069327"/>
                                </a:lnTo>
                                <a:lnTo>
                                  <a:pt x="4311904" y="7069327"/>
                                </a:lnTo>
                                <a:close/>
                                <a:moveTo>
                                  <a:pt x="4311904" y="7079487"/>
                                </a:moveTo>
                                <a:moveTo>
                                  <a:pt x="4332224" y="7079487"/>
                                </a:moveTo>
                                <a:lnTo>
                                  <a:pt x="4342385" y="7079487"/>
                                </a:lnTo>
                                <a:lnTo>
                                  <a:pt x="4342385" y="7069327"/>
                                </a:lnTo>
                                <a:lnTo>
                                  <a:pt x="4332224" y="7069327"/>
                                </a:lnTo>
                                <a:close/>
                                <a:moveTo>
                                  <a:pt x="4332224" y="7079487"/>
                                </a:moveTo>
                                <a:moveTo>
                                  <a:pt x="4352545" y="7079487"/>
                                </a:moveTo>
                                <a:lnTo>
                                  <a:pt x="4362704" y="7079487"/>
                                </a:lnTo>
                                <a:lnTo>
                                  <a:pt x="4362704" y="7069327"/>
                                </a:lnTo>
                                <a:lnTo>
                                  <a:pt x="4352545" y="7069327"/>
                                </a:lnTo>
                                <a:close/>
                                <a:moveTo>
                                  <a:pt x="4352545" y="7079487"/>
                                </a:moveTo>
                                <a:moveTo>
                                  <a:pt x="4372865" y="7079487"/>
                                </a:moveTo>
                                <a:lnTo>
                                  <a:pt x="4383024" y="7079487"/>
                                </a:lnTo>
                                <a:lnTo>
                                  <a:pt x="4383024" y="7069327"/>
                                </a:lnTo>
                                <a:lnTo>
                                  <a:pt x="4372865" y="7069327"/>
                                </a:lnTo>
                                <a:close/>
                                <a:moveTo>
                                  <a:pt x="4372865" y="7079487"/>
                                </a:moveTo>
                                <a:moveTo>
                                  <a:pt x="4393185" y="7079487"/>
                                </a:moveTo>
                                <a:lnTo>
                                  <a:pt x="4403345" y="7079487"/>
                                </a:lnTo>
                                <a:lnTo>
                                  <a:pt x="4403345" y="7069327"/>
                                </a:lnTo>
                                <a:lnTo>
                                  <a:pt x="4393185" y="7069327"/>
                                </a:lnTo>
                                <a:close/>
                                <a:moveTo>
                                  <a:pt x="4393185" y="7079487"/>
                                </a:moveTo>
                                <a:moveTo>
                                  <a:pt x="4413504" y="7079487"/>
                                </a:moveTo>
                                <a:lnTo>
                                  <a:pt x="4423665" y="7079487"/>
                                </a:lnTo>
                                <a:lnTo>
                                  <a:pt x="4423665" y="7069327"/>
                                </a:lnTo>
                                <a:lnTo>
                                  <a:pt x="4413504" y="7069327"/>
                                </a:lnTo>
                                <a:close/>
                                <a:moveTo>
                                  <a:pt x="4413504" y="7079487"/>
                                </a:moveTo>
                                <a:moveTo>
                                  <a:pt x="4433824" y="7079487"/>
                                </a:moveTo>
                                <a:lnTo>
                                  <a:pt x="4443985" y="7079487"/>
                                </a:lnTo>
                                <a:lnTo>
                                  <a:pt x="4443985" y="7069327"/>
                                </a:lnTo>
                                <a:lnTo>
                                  <a:pt x="4433824" y="7069327"/>
                                </a:lnTo>
                                <a:close/>
                                <a:moveTo>
                                  <a:pt x="4433824" y="7079487"/>
                                </a:moveTo>
                                <a:moveTo>
                                  <a:pt x="4454145" y="7079487"/>
                                </a:moveTo>
                                <a:lnTo>
                                  <a:pt x="4464304" y="7079487"/>
                                </a:lnTo>
                                <a:lnTo>
                                  <a:pt x="4464304" y="7069327"/>
                                </a:lnTo>
                                <a:lnTo>
                                  <a:pt x="4454145" y="7069327"/>
                                </a:lnTo>
                                <a:close/>
                                <a:moveTo>
                                  <a:pt x="4454145" y="7079487"/>
                                </a:moveTo>
                                <a:moveTo>
                                  <a:pt x="4474465" y="7079487"/>
                                </a:moveTo>
                                <a:lnTo>
                                  <a:pt x="4484624" y="7079487"/>
                                </a:lnTo>
                                <a:lnTo>
                                  <a:pt x="4484624" y="7069327"/>
                                </a:lnTo>
                                <a:lnTo>
                                  <a:pt x="4474465" y="7069327"/>
                                </a:lnTo>
                                <a:close/>
                                <a:moveTo>
                                  <a:pt x="4474465" y="7079487"/>
                                </a:moveTo>
                                <a:moveTo>
                                  <a:pt x="1223265" y="6923023"/>
                                </a:moveTo>
                                <a:lnTo>
                                  <a:pt x="1233424" y="6923023"/>
                                </a:lnTo>
                                <a:lnTo>
                                  <a:pt x="1233424" y="6912863"/>
                                </a:lnTo>
                                <a:lnTo>
                                  <a:pt x="1223265" y="6912863"/>
                                </a:lnTo>
                                <a:close/>
                                <a:moveTo>
                                  <a:pt x="1223265" y="6923023"/>
                                </a:moveTo>
                                <a:moveTo>
                                  <a:pt x="1243584" y="6923023"/>
                                </a:moveTo>
                                <a:lnTo>
                                  <a:pt x="1253745" y="6923023"/>
                                </a:lnTo>
                                <a:lnTo>
                                  <a:pt x="1253745" y="6912863"/>
                                </a:lnTo>
                                <a:lnTo>
                                  <a:pt x="1243584" y="6912863"/>
                                </a:lnTo>
                                <a:close/>
                                <a:moveTo>
                                  <a:pt x="1243584" y="6923023"/>
                                </a:moveTo>
                                <a:moveTo>
                                  <a:pt x="1263905" y="6923023"/>
                                </a:moveTo>
                                <a:lnTo>
                                  <a:pt x="1274065" y="6923023"/>
                                </a:lnTo>
                                <a:lnTo>
                                  <a:pt x="1274065" y="6912863"/>
                                </a:lnTo>
                                <a:lnTo>
                                  <a:pt x="1263905" y="6912863"/>
                                </a:lnTo>
                                <a:close/>
                                <a:moveTo>
                                  <a:pt x="1263905" y="6923023"/>
                                </a:moveTo>
                                <a:moveTo>
                                  <a:pt x="1284224" y="6923023"/>
                                </a:moveTo>
                                <a:lnTo>
                                  <a:pt x="1294384" y="6923023"/>
                                </a:lnTo>
                                <a:lnTo>
                                  <a:pt x="1294384" y="6912863"/>
                                </a:lnTo>
                                <a:lnTo>
                                  <a:pt x="1284224" y="6912863"/>
                                </a:lnTo>
                                <a:close/>
                                <a:moveTo>
                                  <a:pt x="1284224" y="6923023"/>
                                </a:moveTo>
                                <a:moveTo>
                                  <a:pt x="1304545" y="6923023"/>
                                </a:moveTo>
                                <a:lnTo>
                                  <a:pt x="1314705" y="6923023"/>
                                </a:lnTo>
                                <a:lnTo>
                                  <a:pt x="1314705" y="6912863"/>
                                </a:lnTo>
                                <a:lnTo>
                                  <a:pt x="1304545" y="6912863"/>
                                </a:lnTo>
                                <a:close/>
                                <a:moveTo>
                                  <a:pt x="1304545" y="6923023"/>
                                </a:moveTo>
                                <a:moveTo>
                                  <a:pt x="1324865" y="6923023"/>
                                </a:moveTo>
                                <a:lnTo>
                                  <a:pt x="1335024" y="6923023"/>
                                </a:lnTo>
                                <a:lnTo>
                                  <a:pt x="1335024" y="6912863"/>
                                </a:lnTo>
                                <a:lnTo>
                                  <a:pt x="1324865" y="6912863"/>
                                </a:lnTo>
                                <a:close/>
                                <a:moveTo>
                                  <a:pt x="1324865" y="6923023"/>
                                </a:moveTo>
                                <a:moveTo>
                                  <a:pt x="1345184" y="6923023"/>
                                </a:moveTo>
                                <a:lnTo>
                                  <a:pt x="1355345" y="6923023"/>
                                </a:lnTo>
                                <a:lnTo>
                                  <a:pt x="1355345" y="6912863"/>
                                </a:lnTo>
                                <a:lnTo>
                                  <a:pt x="1345184" y="6912863"/>
                                </a:lnTo>
                                <a:close/>
                                <a:moveTo>
                                  <a:pt x="1345184" y="6923023"/>
                                </a:moveTo>
                                <a:moveTo>
                                  <a:pt x="1365505" y="6923023"/>
                                </a:moveTo>
                                <a:lnTo>
                                  <a:pt x="1375665" y="6923023"/>
                                </a:lnTo>
                                <a:lnTo>
                                  <a:pt x="1375665" y="6912863"/>
                                </a:lnTo>
                                <a:lnTo>
                                  <a:pt x="1365505" y="6912863"/>
                                </a:lnTo>
                                <a:close/>
                                <a:moveTo>
                                  <a:pt x="1365505" y="6923023"/>
                                </a:moveTo>
                                <a:moveTo>
                                  <a:pt x="1385824" y="6923023"/>
                                </a:moveTo>
                                <a:lnTo>
                                  <a:pt x="1395984" y="6923023"/>
                                </a:lnTo>
                                <a:lnTo>
                                  <a:pt x="1395984" y="6912863"/>
                                </a:lnTo>
                                <a:lnTo>
                                  <a:pt x="1385824" y="6912863"/>
                                </a:lnTo>
                                <a:close/>
                                <a:moveTo>
                                  <a:pt x="1385824" y="6923023"/>
                                </a:moveTo>
                                <a:moveTo>
                                  <a:pt x="1406145" y="6923023"/>
                                </a:moveTo>
                                <a:lnTo>
                                  <a:pt x="1416305" y="6923023"/>
                                </a:lnTo>
                                <a:lnTo>
                                  <a:pt x="1416305" y="6912863"/>
                                </a:lnTo>
                                <a:lnTo>
                                  <a:pt x="1406145" y="6912863"/>
                                </a:lnTo>
                                <a:close/>
                                <a:moveTo>
                                  <a:pt x="1406145" y="6923023"/>
                                </a:moveTo>
                                <a:moveTo>
                                  <a:pt x="1426465" y="6923023"/>
                                </a:moveTo>
                                <a:lnTo>
                                  <a:pt x="1436624" y="6923023"/>
                                </a:lnTo>
                                <a:lnTo>
                                  <a:pt x="1436624" y="6912863"/>
                                </a:lnTo>
                                <a:lnTo>
                                  <a:pt x="1426465" y="6912863"/>
                                </a:lnTo>
                                <a:close/>
                                <a:moveTo>
                                  <a:pt x="1426465" y="6923023"/>
                                </a:moveTo>
                                <a:moveTo>
                                  <a:pt x="1446784" y="6923023"/>
                                </a:moveTo>
                                <a:lnTo>
                                  <a:pt x="1456945" y="6923023"/>
                                </a:lnTo>
                                <a:lnTo>
                                  <a:pt x="1456945" y="6912863"/>
                                </a:lnTo>
                                <a:lnTo>
                                  <a:pt x="1446784" y="6912863"/>
                                </a:lnTo>
                                <a:close/>
                                <a:moveTo>
                                  <a:pt x="1446784" y="6923023"/>
                                </a:moveTo>
                                <a:moveTo>
                                  <a:pt x="1467105" y="6923023"/>
                                </a:moveTo>
                                <a:lnTo>
                                  <a:pt x="1477265" y="6923023"/>
                                </a:lnTo>
                                <a:lnTo>
                                  <a:pt x="1477265" y="6912863"/>
                                </a:lnTo>
                                <a:lnTo>
                                  <a:pt x="1467105" y="6912863"/>
                                </a:lnTo>
                                <a:close/>
                                <a:moveTo>
                                  <a:pt x="1467105" y="6923023"/>
                                </a:moveTo>
                                <a:moveTo>
                                  <a:pt x="1487424" y="6923023"/>
                                </a:moveTo>
                                <a:lnTo>
                                  <a:pt x="1497584" y="6923023"/>
                                </a:lnTo>
                                <a:lnTo>
                                  <a:pt x="1497584" y="6912863"/>
                                </a:lnTo>
                                <a:lnTo>
                                  <a:pt x="1487424" y="6912863"/>
                                </a:lnTo>
                                <a:close/>
                                <a:moveTo>
                                  <a:pt x="1487424" y="6923023"/>
                                </a:moveTo>
                                <a:moveTo>
                                  <a:pt x="1507745" y="6923023"/>
                                </a:moveTo>
                                <a:lnTo>
                                  <a:pt x="1517905" y="6923023"/>
                                </a:lnTo>
                                <a:lnTo>
                                  <a:pt x="1517905" y="6912863"/>
                                </a:lnTo>
                                <a:lnTo>
                                  <a:pt x="1507745" y="6912863"/>
                                </a:lnTo>
                                <a:close/>
                                <a:moveTo>
                                  <a:pt x="1507745" y="6923023"/>
                                </a:moveTo>
                                <a:moveTo>
                                  <a:pt x="1528065" y="6923023"/>
                                </a:moveTo>
                                <a:lnTo>
                                  <a:pt x="1538224" y="6923023"/>
                                </a:lnTo>
                                <a:lnTo>
                                  <a:pt x="1538224" y="6912863"/>
                                </a:lnTo>
                                <a:lnTo>
                                  <a:pt x="1528065" y="6912863"/>
                                </a:lnTo>
                                <a:close/>
                                <a:moveTo>
                                  <a:pt x="1528065" y="6923023"/>
                                </a:moveTo>
                                <a:moveTo>
                                  <a:pt x="1548384" y="6923023"/>
                                </a:moveTo>
                                <a:lnTo>
                                  <a:pt x="1558545" y="6923023"/>
                                </a:lnTo>
                                <a:lnTo>
                                  <a:pt x="1558545" y="6912863"/>
                                </a:lnTo>
                                <a:lnTo>
                                  <a:pt x="1548384" y="6912863"/>
                                </a:lnTo>
                                <a:close/>
                                <a:moveTo>
                                  <a:pt x="1548384" y="6923023"/>
                                </a:moveTo>
                                <a:moveTo>
                                  <a:pt x="1568705" y="6923023"/>
                                </a:moveTo>
                                <a:lnTo>
                                  <a:pt x="1578865" y="6923023"/>
                                </a:lnTo>
                                <a:lnTo>
                                  <a:pt x="1578865" y="6912863"/>
                                </a:lnTo>
                                <a:lnTo>
                                  <a:pt x="1568705" y="6912863"/>
                                </a:lnTo>
                                <a:close/>
                                <a:moveTo>
                                  <a:pt x="1568705" y="6923023"/>
                                </a:moveTo>
                                <a:moveTo>
                                  <a:pt x="1589024" y="6923023"/>
                                </a:moveTo>
                                <a:lnTo>
                                  <a:pt x="1599184" y="6923023"/>
                                </a:lnTo>
                                <a:lnTo>
                                  <a:pt x="1599184" y="6912863"/>
                                </a:lnTo>
                                <a:lnTo>
                                  <a:pt x="1589024" y="6912863"/>
                                </a:lnTo>
                                <a:close/>
                                <a:moveTo>
                                  <a:pt x="1589024" y="6923023"/>
                                </a:moveTo>
                                <a:moveTo>
                                  <a:pt x="1609345" y="6923023"/>
                                </a:moveTo>
                                <a:lnTo>
                                  <a:pt x="1619505" y="6923023"/>
                                </a:lnTo>
                                <a:lnTo>
                                  <a:pt x="1619505" y="6912863"/>
                                </a:lnTo>
                                <a:lnTo>
                                  <a:pt x="1609345" y="6912863"/>
                                </a:lnTo>
                                <a:close/>
                                <a:moveTo>
                                  <a:pt x="1609345" y="6923023"/>
                                </a:moveTo>
                                <a:moveTo>
                                  <a:pt x="1629665" y="6923023"/>
                                </a:moveTo>
                                <a:lnTo>
                                  <a:pt x="1639824" y="6923023"/>
                                </a:lnTo>
                                <a:lnTo>
                                  <a:pt x="1639824" y="6912863"/>
                                </a:lnTo>
                                <a:lnTo>
                                  <a:pt x="1629665" y="6912863"/>
                                </a:lnTo>
                                <a:close/>
                                <a:moveTo>
                                  <a:pt x="1629665" y="6923023"/>
                                </a:moveTo>
                                <a:moveTo>
                                  <a:pt x="1649984" y="6923023"/>
                                </a:moveTo>
                                <a:lnTo>
                                  <a:pt x="1660145" y="6923023"/>
                                </a:lnTo>
                                <a:lnTo>
                                  <a:pt x="1660145" y="6912863"/>
                                </a:lnTo>
                                <a:lnTo>
                                  <a:pt x="1649984" y="6912863"/>
                                </a:lnTo>
                                <a:close/>
                                <a:moveTo>
                                  <a:pt x="1649984" y="6923023"/>
                                </a:moveTo>
                                <a:moveTo>
                                  <a:pt x="1670305" y="6923023"/>
                                </a:moveTo>
                                <a:lnTo>
                                  <a:pt x="1680465" y="6923023"/>
                                </a:lnTo>
                                <a:lnTo>
                                  <a:pt x="1680465" y="6912863"/>
                                </a:lnTo>
                                <a:lnTo>
                                  <a:pt x="1670305" y="6912863"/>
                                </a:lnTo>
                                <a:close/>
                                <a:moveTo>
                                  <a:pt x="1670305" y="6923023"/>
                                </a:moveTo>
                                <a:moveTo>
                                  <a:pt x="1690624" y="6923023"/>
                                </a:moveTo>
                                <a:lnTo>
                                  <a:pt x="1700784" y="6923023"/>
                                </a:lnTo>
                                <a:lnTo>
                                  <a:pt x="1700784" y="6912863"/>
                                </a:lnTo>
                                <a:lnTo>
                                  <a:pt x="1690624" y="6912863"/>
                                </a:lnTo>
                                <a:close/>
                                <a:moveTo>
                                  <a:pt x="1690624" y="6923023"/>
                                </a:moveTo>
                                <a:moveTo>
                                  <a:pt x="1710945" y="6923023"/>
                                </a:moveTo>
                                <a:lnTo>
                                  <a:pt x="1721105" y="6923023"/>
                                </a:lnTo>
                                <a:lnTo>
                                  <a:pt x="1721105" y="6912863"/>
                                </a:lnTo>
                                <a:lnTo>
                                  <a:pt x="1710945" y="6912863"/>
                                </a:lnTo>
                                <a:close/>
                                <a:moveTo>
                                  <a:pt x="1710945" y="6923023"/>
                                </a:moveTo>
                                <a:moveTo>
                                  <a:pt x="1731265" y="6923023"/>
                                </a:moveTo>
                                <a:lnTo>
                                  <a:pt x="1741424" y="6923023"/>
                                </a:lnTo>
                                <a:lnTo>
                                  <a:pt x="1741424" y="6912863"/>
                                </a:lnTo>
                                <a:lnTo>
                                  <a:pt x="1731265" y="6912863"/>
                                </a:lnTo>
                                <a:close/>
                                <a:moveTo>
                                  <a:pt x="1731265" y="6923023"/>
                                </a:moveTo>
                                <a:moveTo>
                                  <a:pt x="1751584" y="6923023"/>
                                </a:moveTo>
                                <a:lnTo>
                                  <a:pt x="1761745" y="6923023"/>
                                </a:lnTo>
                                <a:lnTo>
                                  <a:pt x="1761745" y="6912863"/>
                                </a:lnTo>
                                <a:lnTo>
                                  <a:pt x="1751584" y="6912863"/>
                                </a:lnTo>
                                <a:close/>
                                <a:moveTo>
                                  <a:pt x="1751584" y="6923023"/>
                                </a:moveTo>
                                <a:moveTo>
                                  <a:pt x="1771905" y="6923023"/>
                                </a:moveTo>
                                <a:lnTo>
                                  <a:pt x="1782065" y="6923023"/>
                                </a:lnTo>
                                <a:lnTo>
                                  <a:pt x="1782065" y="6912863"/>
                                </a:lnTo>
                                <a:lnTo>
                                  <a:pt x="1771905" y="6912863"/>
                                </a:lnTo>
                                <a:close/>
                                <a:moveTo>
                                  <a:pt x="1771905" y="6923023"/>
                                </a:moveTo>
                                <a:moveTo>
                                  <a:pt x="1792224" y="6923023"/>
                                </a:moveTo>
                                <a:lnTo>
                                  <a:pt x="1802384" y="6923023"/>
                                </a:lnTo>
                                <a:lnTo>
                                  <a:pt x="1802384" y="6912863"/>
                                </a:lnTo>
                                <a:lnTo>
                                  <a:pt x="1792224" y="6912863"/>
                                </a:lnTo>
                                <a:close/>
                                <a:moveTo>
                                  <a:pt x="1792224" y="6923023"/>
                                </a:moveTo>
                                <a:moveTo>
                                  <a:pt x="1812545" y="6923023"/>
                                </a:moveTo>
                                <a:lnTo>
                                  <a:pt x="1822705" y="6923023"/>
                                </a:lnTo>
                                <a:lnTo>
                                  <a:pt x="1822705" y="6912863"/>
                                </a:lnTo>
                                <a:lnTo>
                                  <a:pt x="1812545" y="6912863"/>
                                </a:lnTo>
                                <a:close/>
                                <a:moveTo>
                                  <a:pt x="1812545" y="6923023"/>
                                </a:moveTo>
                                <a:moveTo>
                                  <a:pt x="1832865" y="6923023"/>
                                </a:moveTo>
                                <a:lnTo>
                                  <a:pt x="1843024" y="6923023"/>
                                </a:lnTo>
                                <a:lnTo>
                                  <a:pt x="1843024" y="6912863"/>
                                </a:lnTo>
                                <a:lnTo>
                                  <a:pt x="1832865" y="6912863"/>
                                </a:lnTo>
                                <a:close/>
                                <a:moveTo>
                                  <a:pt x="1832865" y="6923023"/>
                                </a:moveTo>
                                <a:moveTo>
                                  <a:pt x="1853184" y="6923023"/>
                                </a:moveTo>
                                <a:lnTo>
                                  <a:pt x="1863345" y="6923023"/>
                                </a:lnTo>
                                <a:lnTo>
                                  <a:pt x="1863345" y="6912863"/>
                                </a:lnTo>
                                <a:lnTo>
                                  <a:pt x="1853184" y="6912863"/>
                                </a:lnTo>
                                <a:close/>
                                <a:moveTo>
                                  <a:pt x="1853184" y="6923023"/>
                                </a:moveTo>
                                <a:moveTo>
                                  <a:pt x="1873505" y="6923023"/>
                                </a:moveTo>
                                <a:lnTo>
                                  <a:pt x="1883665" y="6923023"/>
                                </a:lnTo>
                                <a:lnTo>
                                  <a:pt x="1883665" y="6912863"/>
                                </a:lnTo>
                                <a:lnTo>
                                  <a:pt x="1873505" y="6912863"/>
                                </a:lnTo>
                                <a:close/>
                                <a:moveTo>
                                  <a:pt x="1873505" y="6923023"/>
                                </a:moveTo>
                                <a:moveTo>
                                  <a:pt x="1893824" y="6923023"/>
                                </a:moveTo>
                                <a:lnTo>
                                  <a:pt x="1903984" y="6923023"/>
                                </a:lnTo>
                                <a:lnTo>
                                  <a:pt x="1903984" y="6912863"/>
                                </a:lnTo>
                                <a:lnTo>
                                  <a:pt x="1893824" y="6912863"/>
                                </a:lnTo>
                                <a:close/>
                                <a:moveTo>
                                  <a:pt x="1893824" y="6923023"/>
                                </a:moveTo>
                                <a:moveTo>
                                  <a:pt x="1914145" y="6923023"/>
                                </a:moveTo>
                                <a:lnTo>
                                  <a:pt x="1924305" y="6923023"/>
                                </a:lnTo>
                                <a:lnTo>
                                  <a:pt x="1924305" y="6912863"/>
                                </a:lnTo>
                                <a:lnTo>
                                  <a:pt x="1914145" y="6912863"/>
                                </a:lnTo>
                                <a:close/>
                                <a:moveTo>
                                  <a:pt x="1914145" y="6923023"/>
                                </a:moveTo>
                                <a:moveTo>
                                  <a:pt x="1934465" y="6923023"/>
                                </a:moveTo>
                                <a:lnTo>
                                  <a:pt x="1944624" y="6923023"/>
                                </a:lnTo>
                                <a:lnTo>
                                  <a:pt x="1944624" y="6912863"/>
                                </a:lnTo>
                                <a:lnTo>
                                  <a:pt x="1934465" y="6912863"/>
                                </a:lnTo>
                                <a:close/>
                                <a:moveTo>
                                  <a:pt x="1934465" y="6923023"/>
                                </a:moveTo>
                                <a:moveTo>
                                  <a:pt x="1954784" y="6923023"/>
                                </a:moveTo>
                                <a:lnTo>
                                  <a:pt x="1964945" y="6923023"/>
                                </a:lnTo>
                                <a:lnTo>
                                  <a:pt x="1964945" y="6912863"/>
                                </a:lnTo>
                                <a:lnTo>
                                  <a:pt x="1954784" y="6912863"/>
                                </a:lnTo>
                                <a:close/>
                                <a:moveTo>
                                  <a:pt x="1954784" y="6923023"/>
                                </a:moveTo>
                                <a:moveTo>
                                  <a:pt x="1975105" y="6923023"/>
                                </a:moveTo>
                                <a:lnTo>
                                  <a:pt x="1985265" y="6923023"/>
                                </a:lnTo>
                                <a:lnTo>
                                  <a:pt x="1985265" y="6912863"/>
                                </a:lnTo>
                                <a:lnTo>
                                  <a:pt x="1975105" y="6912863"/>
                                </a:lnTo>
                                <a:close/>
                                <a:moveTo>
                                  <a:pt x="1975105" y="6923023"/>
                                </a:moveTo>
                                <a:moveTo>
                                  <a:pt x="1995424" y="6923023"/>
                                </a:moveTo>
                                <a:lnTo>
                                  <a:pt x="2005584" y="6923023"/>
                                </a:lnTo>
                                <a:lnTo>
                                  <a:pt x="2005584" y="6912863"/>
                                </a:lnTo>
                                <a:lnTo>
                                  <a:pt x="1995424" y="6912863"/>
                                </a:lnTo>
                                <a:close/>
                                <a:moveTo>
                                  <a:pt x="1995424" y="6923023"/>
                                </a:moveTo>
                                <a:moveTo>
                                  <a:pt x="2015745" y="6923023"/>
                                </a:moveTo>
                                <a:lnTo>
                                  <a:pt x="2025905" y="6923023"/>
                                </a:lnTo>
                                <a:lnTo>
                                  <a:pt x="2025905" y="6912863"/>
                                </a:lnTo>
                                <a:lnTo>
                                  <a:pt x="2015745" y="6912863"/>
                                </a:lnTo>
                                <a:close/>
                                <a:moveTo>
                                  <a:pt x="2015745" y="6923023"/>
                                </a:moveTo>
                                <a:moveTo>
                                  <a:pt x="2036065" y="6923023"/>
                                </a:moveTo>
                                <a:lnTo>
                                  <a:pt x="2046224" y="6923023"/>
                                </a:lnTo>
                                <a:lnTo>
                                  <a:pt x="2046224" y="6912863"/>
                                </a:lnTo>
                                <a:lnTo>
                                  <a:pt x="2036065" y="6912863"/>
                                </a:lnTo>
                                <a:close/>
                                <a:moveTo>
                                  <a:pt x="2036065" y="6923023"/>
                                </a:moveTo>
                                <a:moveTo>
                                  <a:pt x="2056384" y="6923023"/>
                                </a:moveTo>
                                <a:lnTo>
                                  <a:pt x="2066545" y="6923023"/>
                                </a:lnTo>
                                <a:lnTo>
                                  <a:pt x="2066545" y="6912863"/>
                                </a:lnTo>
                                <a:lnTo>
                                  <a:pt x="2056384" y="6912863"/>
                                </a:lnTo>
                                <a:close/>
                                <a:moveTo>
                                  <a:pt x="2056384" y="6923023"/>
                                </a:moveTo>
                                <a:moveTo>
                                  <a:pt x="2076705" y="6923023"/>
                                </a:moveTo>
                                <a:lnTo>
                                  <a:pt x="2086865" y="6923023"/>
                                </a:lnTo>
                                <a:lnTo>
                                  <a:pt x="2086865" y="6912863"/>
                                </a:lnTo>
                                <a:lnTo>
                                  <a:pt x="2076705" y="6912863"/>
                                </a:lnTo>
                                <a:close/>
                                <a:moveTo>
                                  <a:pt x="2076705" y="6923023"/>
                                </a:moveTo>
                                <a:moveTo>
                                  <a:pt x="2097024" y="6923023"/>
                                </a:moveTo>
                                <a:lnTo>
                                  <a:pt x="2107184" y="6923023"/>
                                </a:lnTo>
                                <a:lnTo>
                                  <a:pt x="2107184" y="6912863"/>
                                </a:lnTo>
                                <a:lnTo>
                                  <a:pt x="2097024" y="6912863"/>
                                </a:lnTo>
                                <a:close/>
                                <a:moveTo>
                                  <a:pt x="2097024" y="6923023"/>
                                </a:moveTo>
                                <a:moveTo>
                                  <a:pt x="2117345" y="6923023"/>
                                </a:moveTo>
                                <a:lnTo>
                                  <a:pt x="2127505" y="6923023"/>
                                </a:lnTo>
                                <a:lnTo>
                                  <a:pt x="2127505" y="6912863"/>
                                </a:lnTo>
                                <a:lnTo>
                                  <a:pt x="2117345" y="6912863"/>
                                </a:lnTo>
                                <a:close/>
                                <a:moveTo>
                                  <a:pt x="2117345" y="6923023"/>
                                </a:moveTo>
                                <a:moveTo>
                                  <a:pt x="2137665" y="6923023"/>
                                </a:moveTo>
                                <a:lnTo>
                                  <a:pt x="2147824" y="6923023"/>
                                </a:lnTo>
                                <a:lnTo>
                                  <a:pt x="2147824" y="6912863"/>
                                </a:lnTo>
                                <a:lnTo>
                                  <a:pt x="2137665" y="6912863"/>
                                </a:lnTo>
                                <a:close/>
                                <a:moveTo>
                                  <a:pt x="2137665" y="6923023"/>
                                </a:moveTo>
                                <a:moveTo>
                                  <a:pt x="2157984" y="6923023"/>
                                </a:moveTo>
                                <a:lnTo>
                                  <a:pt x="2168145" y="6923023"/>
                                </a:lnTo>
                                <a:lnTo>
                                  <a:pt x="2168145" y="6912863"/>
                                </a:lnTo>
                                <a:lnTo>
                                  <a:pt x="2157984" y="6912863"/>
                                </a:lnTo>
                                <a:close/>
                                <a:moveTo>
                                  <a:pt x="2157984" y="6923023"/>
                                </a:moveTo>
                                <a:moveTo>
                                  <a:pt x="2178305" y="6923023"/>
                                </a:moveTo>
                                <a:lnTo>
                                  <a:pt x="2188465" y="6923023"/>
                                </a:lnTo>
                                <a:lnTo>
                                  <a:pt x="2188465" y="6912863"/>
                                </a:lnTo>
                                <a:lnTo>
                                  <a:pt x="2178305" y="6912863"/>
                                </a:lnTo>
                                <a:close/>
                                <a:moveTo>
                                  <a:pt x="2178305" y="6923023"/>
                                </a:moveTo>
                                <a:moveTo>
                                  <a:pt x="2198624" y="6923023"/>
                                </a:moveTo>
                                <a:lnTo>
                                  <a:pt x="2208784" y="6923023"/>
                                </a:lnTo>
                                <a:lnTo>
                                  <a:pt x="2208784" y="6912863"/>
                                </a:lnTo>
                                <a:lnTo>
                                  <a:pt x="2198624" y="6912863"/>
                                </a:lnTo>
                                <a:close/>
                                <a:moveTo>
                                  <a:pt x="2198624" y="6923023"/>
                                </a:moveTo>
                                <a:moveTo>
                                  <a:pt x="2218945" y="6923023"/>
                                </a:moveTo>
                                <a:lnTo>
                                  <a:pt x="2229105" y="6923023"/>
                                </a:lnTo>
                                <a:lnTo>
                                  <a:pt x="2229105" y="6912863"/>
                                </a:lnTo>
                                <a:lnTo>
                                  <a:pt x="2218945" y="6912863"/>
                                </a:lnTo>
                                <a:close/>
                                <a:moveTo>
                                  <a:pt x="2218945" y="6923023"/>
                                </a:moveTo>
                                <a:moveTo>
                                  <a:pt x="2239265" y="6923023"/>
                                </a:moveTo>
                                <a:lnTo>
                                  <a:pt x="2249424" y="6923023"/>
                                </a:lnTo>
                                <a:lnTo>
                                  <a:pt x="2249424" y="6912863"/>
                                </a:lnTo>
                                <a:lnTo>
                                  <a:pt x="2239265" y="6912863"/>
                                </a:lnTo>
                                <a:close/>
                                <a:moveTo>
                                  <a:pt x="2239265" y="6923023"/>
                                </a:moveTo>
                                <a:moveTo>
                                  <a:pt x="2259584" y="6923023"/>
                                </a:moveTo>
                                <a:lnTo>
                                  <a:pt x="2269745" y="6923023"/>
                                </a:lnTo>
                                <a:lnTo>
                                  <a:pt x="2269745" y="6912863"/>
                                </a:lnTo>
                                <a:lnTo>
                                  <a:pt x="2259584" y="6912863"/>
                                </a:lnTo>
                                <a:close/>
                                <a:moveTo>
                                  <a:pt x="2259584" y="6923023"/>
                                </a:moveTo>
                                <a:moveTo>
                                  <a:pt x="2279905" y="6923023"/>
                                </a:moveTo>
                                <a:lnTo>
                                  <a:pt x="2290065" y="6923023"/>
                                </a:lnTo>
                                <a:lnTo>
                                  <a:pt x="2290065" y="6912863"/>
                                </a:lnTo>
                                <a:lnTo>
                                  <a:pt x="2279905" y="6912863"/>
                                </a:lnTo>
                                <a:close/>
                                <a:moveTo>
                                  <a:pt x="2279905" y="6923023"/>
                                </a:moveTo>
                                <a:moveTo>
                                  <a:pt x="2300224" y="6923023"/>
                                </a:moveTo>
                                <a:lnTo>
                                  <a:pt x="2310384" y="6923023"/>
                                </a:lnTo>
                                <a:lnTo>
                                  <a:pt x="2310384" y="6912863"/>
                                </a:lnTo>
                                <a:lnTo>
                                  <a:pt x="2300224" y="6912863"/>
                                </a:lnTo>
                                <a:close/>
                                <a:moveTo>
                                  <a:pt x="2300224" y="6923023"/>
                                </a:moveTo>
                                <a:moveTo>
                                  <a:pt x="2320545" y="6923023"/>
                                </a:moveTo>
                                <a:lnTo>
                                  <a:pt x="2330705" y="6923023"/>
                                </a:lnTo>
                                <a:lnTo>
                                  <a:pt x="2330705" y="6912863"/>
                                </a:lnTo>
                                <a:lnTo>
                                  <a:pt x="2320545" y="6912863"/>
                                </a:lnTo>
                                <a:close/>
                                <a:moveTo>
                                  <a:pt x="2320545" y="6923023"/>
                                </a:moveTo>
                                <a:moveTo>
                                  <a:pt x="2340865" y="6923023"/>
                                </a:moveTo>
                                <a:lnTo>
                                  <a:pt x="2351024" y="6923023"/>
                                </a:lnTo>
                                <a:lnTo>
                                  <a:pt x="2351024" y="6912863"/>
                                </a:lnTo>
                                <a:lnTo>
                                  <a:pt x="2340865" y="6912863"/>
                                </a:lnTo>
                                <a:close/>
                                <a:moveTo>
                                  <a:pt x="2340865" y="6923023"/>
                                </a:moveTo>
                                <a:moveTo>
                                  <a:pt x="2361184" y="6923023"/>
                                </a:moveTo>
                                <a:lnTo>
                                  <a:pt x="2371345" y="6923023"/>
                                </a:lnTo>
                                <a:lnTo>
                                  <a:pt x="2371345" y="6912863"/>
                                </a:lnTo>
                                <a:lnTo>
                                  <a:pt x="2361184" y="6912863"/>
                                </a:lnTo>
                                <a:close/>
                                <a:moveTo>
                                  <a:pt x="2361184" y="6923023"/>
                                </a:moveTo>
                                <a:moveTo>
                                  <a:pt x="2381505" y="6923023"/>
                                </a:moveTo>
                                <a:lnTo>
                                  <a:pt x="2391665" y="6923023"/>
                                </a:lnTo>
                                <a:lnTo>
                                  <a:pt x="2391665" y="6912863"/>
                                </a:lnTo>
                                <a:lnTo>
                                  <a:pt x="2381505" y="6912863"/>
                                </a:lnTo>
                                <a:close/>
                                <a:moveTo>
                                  <a:pt x="2381505" y="6923023"/>
                                </a:moveTo>
                                <a:moveTo>
                                  <a:pt x="2401824" y="6923023"/>
                                </a:moveTo>
                                <a:lnTo>
                                  <a:pt x="2411984" y="6923023"/>
                                </a:lnTo>
                                <a:lnTo>
                                  <a:pt x="2411984" y="6912863"/>
                                </a:lnTo>
                                <a:lnTo>
                                  <a:pt x="2401824" y="6912863"/>
                                </a:lnTo>
                                <a:close/>
                                <a:moveTo>
                                  <a:pt x="2401824" y="6923023"/>
                                </a:moveTo>
                                <a:moveTo>
                                  <a:pt x="2422145" y="6923023"/>
                                </a:moveTo>
                                <a:lnTo>
                                  <a:pt x="2432305" y="6923023"/>
                                </a:lnTo>
                                <a:lnTo>
                                  <a:pt x="2432305" y="6912863"/>
                                </a:lnTo>
                                <a:lnTo>
                                  <a:pt x="2422145" y="6912863"/>
                                </a:lnTo>
                                <a:close/>
                                <a:moveTo>
                                  <a:pt x="2422145" y="6923023"/>
                                </a:moveTo>
                                <a:moveTo>
                                  <a:pt x="2442465" y="6923023"/>
                                </a:moveTo>
                                <a:lnTo>
                                  <a:pt x="2452624" y="6923023"/>
                                </a:lnTo>
                                <a:lnTo>
                                  <a:pt x="2452624" y="6912863"/>
                                </a:lnTo>
                                <a:lnTo>
                                  <a:pt x="2442465" y="6912863"/>
                                </a:lnTo>
                                <a:close/>
                                <a:moveTo>
                                  <a:pt x="2442465" y="6923023"/>
                                </a:moveTo>
                                <a:moveTo>
                                  <a:pt x="2462784" y="6923023"/>
                                </a:moveTo>
                                <a:lnTo>
                                  <a:pt x="2472945" y="6923023"/>
                                </a:lnTo>
                                <a:lnTo>
                                  <a:pt x="2472945" y="6912863"/>
                                </a:lnTo>
                                <a:lnTo>
                                  <a:pt x="2462784" y="6912863"/>
                                </a:lnTo>
                                <a:close/>
                                <a:moveTo>
                                  <a:pt x="2462784" y="6923023"/>
                                </a:moveTo>
                                <a:moveTo>
                                  <a:pt x="2483105" y="6923023"/>
                                </a:moveTo>
                                <a:lnTo>
                                  <a:pt x="2493265" y="6923023"/>
                                </a:lnTo>
                                <a:lnTo>
                                  <a:pt x="2493265" y="6912863"/>
                                </a:lnTo>
                                <a:lnTo>
                                  <a:pt x="2483105" y="6912863"/>
                                </a:lnTo>
                                <a:close/>
                                <a:moveTo>
                                  <a:pt x="2483105" y="6923023"/>
                                </a:moveTo>
                                <a:moveTo>
                                  <a:pt x="2503424" y="6923023"/>
                                </a:moveTo>
                                <a:lnTo>
                                  <a:pt x="2513584" y="6923023"/>
                                </a:lnTo>
                                <a:lnTo>
                                  <a:pt x="2513584" y="6912863"/>
                                </a:lnTo>
                                <a:lnTo>
                                  <a:pt x="2503424" y="6912863"/>
                                </a:lnTo>
                                <a:close/>
                                <a:moveTo>
                                  <a:pt x="2503424" y="6923023"/>
                                </a:moveTo>
                                <a:moveTo>
                                  <a:pt x="2523745" y="6923023"/>
                                </a:moveTo>
                                <a:lnTo>
                                  <a:pt x="2533905" y="6923023"/>
                                </a:lnTo>
                                <a:lnTo>
                                  <a:pt x="2533905" y="6912863"/>
                                </a:lnTo>
                                <a:lnTo>
                                  <a:pt x="2523745" y="6912863"/>
                                </a:lnTo>
                                <a:close/>
                                <a:moveTo>
                                  <a:pt x="2523745" y="6923023"/>
                                </a:moveTo>
                                <a:moveTo>
                                  <a:pt x="2544065" y="6923023"/>
                                </a:moveTo>
                                <a:lnTo>
                                  <a:pt x="2554224" y="6923023"/>
                                </a:lnTo>
                                <a:lnTo>
                                  <a:pt x="2554224" y="6912863"/>
                                </a:lnTo>
                                <a:lnTo>
                                  <a:pt x="2544065" y="6912863"/>
                                </a:lnTo>
                                <a:close/>
                                <a:moveTo>
                                  <a:pt x="2544065" y="6923023"/>
                                </a:moveTo>
                                <a:moveTo>
                                  <a:pt x="2564384" y="6923023"/>
                                </a:moveTo>
                                <a:lnTo>
                                  <a:pt x="2574545" y="6923023"/>
                                </a:lnTo>
                                <a:lnTo>
                                  <a:pt x="2574545" y="6912863"/>
                                </a:lnTo>
                                <a:lnTo>
                                  <a:pt x="2564384" y="6912863"/>
                                </a:lnTo>
                                <a:close/>
                                <a:moveTo>
                                  <a:pt x="2564384" y="6923023"/>
                                </a:moveTo>
                                <a:moveTo>
                                  <a:pt x="2584705" y="6923023"/>
                                </a:moveTo>
                                <a:lnTo>
                                  <a:pt x="2594865" y="6923023"/>
                                </a:lnTo>
                                <a:lnTo>
                                  <a:pt x="2594865" y="6912863"/>
                                </a:lnTo>
                                <a:lnTo>
                                  <a:pt x="2584705" y="6912863"/>
                                </a:lnTo>
                                <a:close/>
                                <a:moveTo>
                                  <a:pt x="2584705" y="6923023"/>
                                </a:moveTo>
                                <a:moveTo>
                                  <a:pt x="2605024" y="6923023"/>
                                </a:moveTo>
                                <a:lnTo>
                                  <a:pt x="2615184" y="6923023"/>
                                </a:lnTo>
                                <a:lnTo>
                                  <a:pt x="2615184" y="6912863"/>
                                </a:lnTo>
                                <a:lnTo>
                                  <a:pt x="2605024" y="6912863"/>
                                </a:lnTo>
                                <a:close/>
                                <a:moveTo>
                                  <a:pt x="2605024" y="6923023"/>
                                </a:moveTo>
                                <a:moveTo>
                                  <a:pt x="2625345" y="6923023"/>
                                </a:moveTo>
                                <a:lnTo>
                                  <a:pt x="2635505" y="6923023"/>
                                </a:lnTo>
                                <a:lnTo>
                                  <a:pt x="2635505" y="6912863"/>
                                </a:lnTo>
                                <a:lnTo>
                                  <a:pt x="2625345" y="6912863"/>
                                </a:lnTo>
                                <a:close/>
                                <a:moveTo>
                                  <a:pt x="2625345" y="6923023"/>
                                </a:moveTo>
                                <a:moveTo>
                                  <a:pt x="2645665" y="6923023"/>
                                </a:moveTo>
                                <a:lnTo>
                                  <a:pt x="2655824" y="6923023"/>
                                </a:lnTo>
                                <a:lnTo>
                                  <a:pt x="2655824" y="6912863"/>
                                </a:lnTo>
                                <a:lnTo>
                                  <a:pt x="2645665" y="6912863"/>
                                </a:lnTo>
                                <a:close/>
                                <a:moveTo>
                                  <a:pt x="2645665" y="6923023"/>
                                </a:moveTo>
                                <a:moveTo>
                                  <a:pt x="2665984" y="6923023"/>
                                </a:moveTo>
                                <a:lnTo>
                                  <a:pt x="2676145" y="6923023"/>
                                </a:lnTo>
                                <a:lnTo>
                                  <a:pt x="2676145" y="6912863"/>
                                </a:lnTo>
                                <a:lnTo>
                                  <a:pt x="2665984" y="6912863"/>
                                </a:lnTo>
                                <a:close/>
                                <a:moveTo>
                                  <a:pt x="2665984" y="6923023"/>
                                </a:moveTo>
                                <a:moveTo>
                                  <a:pt x="2686305" y="6923023"/>
                                </a:moveTo>
                                <a:lnTo>
                                  <a:pt x="2696465" y="6923023"/>
                                </a:lnTo>
                                <a:lnTo>
                                  <a:pt x="2696465" y="6912863"/>
                                </a:lnTo>
                                <a:lnTo>
                                  <a:pt x="2686305" y="6912863"/>
                                </a:lnTo>
                                <a:close/>
                                <a:moveTo>
                                  <a:pt x="2686305" y="6923023"/>
                                </a:moveTo>
                                <a:moveTo>
                                  <a:pt x="2706624" y="6923023"/>
                                </a:moveTo>
                                <a:lnTo>
                                  <a:pt x="2716784" y="6923023"/>
                                </a:lnTo>
                                <a:lnTo>
                                  <a:pt x="2716784" y="6912863"/>
                                </a:lnTo>
                                <a:lnTo>
                                  <a:pt x="2706624" y="6912863"/>
                                </a:lnTo>
                                <a:close/>
                                <a:moveTo>
                                  <a:pt x="2706624" y="6923023"/>
                                </a:moveTo>
                                <a:moveTo>
                                  <a:pt x="2726945" y="6923023"/>
                                </a:moveTo>
                                <a:lnTo>
                                  <a:pt x="2737104" y="6923023"/>
                                </a:lnTo>
                                <a:lnTo>
                                  <a:pt x="2737104" y="6912863"/>
                                </a:lnTo>
                                <a:lnTo>
                                  <a:pt x="2726945" y="6912863"/>
                                </a:lnTo>
                                <a:close/>
                                <a:moveTo>
                                  <a:pt x="2726945" y="6923023"/>
                                </a:moveTo>
                                <a:moveTo>
                                  <a:pt x="2747265" y="6923023"/>
                                </a:moveTo>
                                <a:lnTo>
                                  <a:pt x="2757424" y="6923023"/>
                                </a:lnTo>
                                <a:lnTo>
                                  <a:pt x="2757424" y="6912863"/>
                                </a:lnTo>
                                <a:lnTo>
                                  <a:pt x="2747265" y="6912863"/>
                                </a:lnTo>
                                <a:close/>
                                <a:moveTo>
                                  <a:pt x="2747265" y="6923023"/>
                                </a:moveTo>
                                <a:moveTo>
                                  <a:pt x="2767585" y="6923023"/>
                                </a:moveTo>
                                <a:lnTo>
                                  <a:pt x="2777745" y="6923023"/>
                                </a:lnTo>
                                <a:lnTo>
                                  <a:pt x="2777745" y="6912863"/>
                                </a:lnTo>
                                <a:lnTo>
                                  <a:pt x="2767585" y="6912863"/>
                                </a:lnTo>
                                <a:close/>
                                <a:moveTo>
                                  <a:pt x="2767585" y="6923023"/>
                                </a:moveTo>
                                <a:moveTo>
                                  <a:pt x="2787904" y="6923023"/>
                                </a:moveTo>
                                <a:lnTo>
                                  <a:pt x="2798065" y="6923023"/>
                                </a:lnTo>
                                <a:lnTo>
                                  <a:pt x="2798065" y="6912863"/>
                                </a:lnTo>
                                <a:lnTo>
                                  <a:pt x="2787904" y="6912863"/>
                                </a:lnTo>
                                <a:close/>
                                <a:moveTo>
                                  <a:pt x="2787904" y="6923023"/>
                                </a:moveTo>
                                <a:moveTo>
                                  <a:pt x="2808224" y="6923023"/>
                                </a:moveTo>
                                <a:lnTo>
                                  <a:pt x="2818385" y="6923023"/>
                                </a:lnTo>
                                <a:lnTo>
                                  <a:pt x="2818385" y="6912863"/>
                                </a:lnTo>
                                <a:lnTo>
                                  <a:pt x="2808224" y="6912863"/>
                                </a:lnTo>
                                <a:close/>
                                <a:moveTo>
                                  <a:pt x="2808224" y="6923023"/>
                                </a:moveTo>
                                <a:moveTo>
                                  <a:pt x="2828545" y="6923023"/>
                                </a:moveTo>
                                <a:lnTo>
                                  <a:pt x="2838704" y="6923023"/>
                                </a:lnTo>
                                <a:lnTo>
                                  <a:pt x="2838704" y="6912863"/>
                                </a:lnTo>
                                <a:lnTo>
                                  <a:pt x="2828545" y="6912863"/>
                                </a:lnTo>
                                <a:close/>
                                <a:moveTo>
                                  <a:pt x="2828545" y="6923023"/>
                                </a:moveTo>
                                <a:moveTo>
                                  <a:pt x="2848865" y="6923023"/>
                                </a:moveTo>
                                <a:lnTo>
                                  <a:pt x="2859024" y="6923023"/>
                                </a:lnTo>
                                <a:lnTo>
                                  <a:pt x="2859024" y="6912863"/>
                                </a:lnTo>
                                <a:lnTo>
                                  <a:pt x="2848865" y="6912863"/>
                                </a:lnTo>
                                <a:close/>
                                <a:moveTo>
                                  <a:pt x="2848865" y="6923023"/>
                                </a:moveTo>
                                <a:moveTo>
                                  <a:pt x="2869185" y="6923023"/>
                                </a:moveTo>
                                <a:lnTo>
                                  <a:pt x="2879345" y="6923023"/>
                                </a:lnTo>
                                <a:lnTo>
                                  <a:pt x="2879345" y="6912863"/>
                                </a:lnTo>
                                <a:lnTo>
                                  <a:pt x="2869185" y="6912863"/>
                                </a:lnTo>
                                <a:close/>
                                <a:moveTo>
                                  <a:pt x="2869185" y="6923023"/>
                                </a:moveTo>
                                <a:moveTo>
                                  <a:pt x="2889504" y="6923023"/>
                                </a:moveTo>
                                <a:lnTo>
                                  <a:pt x="2899665" y="6923023"/>
                                </a:lnTo>
                                <a:lnTo>
                                  <a:pt x="2899665" y="6912863"/>
                                </a:lnTo>
                                <a:lnTo>
                                  <a:pt x="2889504" y="6912863"/>
                                </a:lnTo>
                                <a:close/>
                                <a:moveTo>
                                  <a:pt x="2889504" y="6923023"/>
                                </a:moveTo>
                                <a:moveTo>
                                  <a:pt x="2909824" y="6923023"/>
                                </a:moveTo>
                                <a:lnTo>
                                  <a:pt x="2919985" y="6923023"/>
                                </a:lnTo>
                                <a:lnTo>
                                  <a:pt x="2919985" y="6912863"/>
                                </a:lnTo>
                                <a:lnTo>
                                  <a:pt x="2909824" y="6912863"/>
                                </a:lnTo>
                                <a:close/>
                                <a:moveTo>
                                  <a:pt x="2909824" y="6923023"/>
                                </a:moveTo>
                                <a:moveTo>
                                  <a:pt x="2930145" y="6923023"/>
                                </a:moveTo>
                                <a:lnTo>
                                  <a:pt x="2940304" y="6923023"/>
                                </a:lnTo>
                                <a:lnTo>
                                  <a:pt x="2940304" y="6912863"/>
                                </a:lnTo>
                                <a:lnTo>
                                  <a:pt x="2930145" y="6912863"/>
                                </a:lnTo>
                                <a:close/>
                                <a:moveTo>
                                  <a:pt x="2930145" y="6923023"/>
                                </a:moveTo>
                                <a:moveTo>
                                  <a:pt x="2950465" y="6923023"/>
                                </a:moveTo>
                                <a:lnTo>
                                  <a:pt x="2960624" y="6923023"/>
                                </a:lnTo>
                                <a:lnTo>
                                  <a:pt x="2960624" y="6912863"/>
                                </a:lnTo>
                                <a:lnTo>
                                  <a:pt x="2950465" y="6912863"/>
                                </a:lnTo>
                                <a:close/>
                                <a:moveTo>
                                  <a:pt x="2950465" y="6923023"/>
                                </a:moveTo>
                                <a:moveTo>
                                  <a:pt x="2970785" y="6923023"/>
                                </a:moveTo>
                                <a:lnTo>
                                  <a:pt x="2980945" y="6923023"/>
                                </a:lnTo>
                                <a:lnTo>
                                  <a:pt x="2980945" y="6912863"/>
                                </a:lnTo>
                                <a:lnTo>
                                  <a:pt x="2970785" y="6912863"/>
                                </a:lnTo>
                                <a:close/>
                                <a:moveTo>
                                  <a:pt x="2970785" y="6923023"/>
                                </a:moveTo>
                                <a:moveTo>
                                  <a:pt x="2991104" y="6923023"/>
                                </a:moveTo>
                                <a:lnTo>
                                  <a:pt x="3001265" y="6923023"/>
                                </a:lnTo>
                                <a:lnTo>
                                  <a:pt x="3001265" y="6912863"/>
                                </a:lnTo>
                                <a:lnTo>
                                  <a:pt x="2991104" y="6912863"/>
                                </a:lnTo>
                                <a:close/>
                                <a:moveTo>
                                  <a:pt x="2991104" y="6923023"/>
                                </a:moveTo>
                                <a:moveTo>
                                  <a:pt x="3011424" y="6923023"/>
                                </a:moveTo>
                                <a:lnTo>
                                  <a:pt x="3021585" y="6923023"/>
                                </a:lnTo>
                                <a:lnTo>
                                  <a:pt x="3021585" y="6912863"/>
                                </a:lnTo>
                                <a:lnTo>
                                  <a:pt x="3011424" y="6912863"/>
                                </a:lnTo>
                                <a:close/>
                                <a:moveTo>
                                  <a:pt x="3011424" y="6923023"/>
                                </a:moveTo>
                                <a:moveTo>
                                  <a:pt x="3031745" y="6923023"/>
                                </a:moveTo>
                                <a:lnTo>
                                  <a:pt x="3041904" y="6923023"/>
                                </a:lnTo>
                                <a:lnTo>
                                  <a:pt x="3041904" y="6912863"/>
                                </a:lnTo>
                                <a:lnTo>
                                  <a:pt x="3031745" y="6912863"/>
                                </a:lnTo>
                                <a:close/>
                                <a:moveTo>
                                  <a:pt x="3031745" y="6923023"/>
                                </a:moveTo>
                                <a:moveTo>
                                  <a:pt x="3052065" y="6923023"/>
                                </a:moveTo>
                                <a:lnTo>
                                  <a:pt x="3062224" y="6923023"/>
                                </a:lnTo>
                                <a:lnTo>
                                  <a:pt x="3062224" y="6912863"/>
                                </a:lnTo>
                                <a:lnTo>
                                  <a:pt x="3052065" y="6912863"/>
                                </a:lnTo>
                                <a:close/>
                                <a:moveTo>
                                  <a:pt x="3052065" y="6923023"/>
                                </a:moveTo>
                                <a:moveTo>
                                  <a:pt x="3072385" y="6923023"/>
                                </a:moveTo>
                                <a:lnTo>
                                  <a:pt x="3082545" y="6923023"/>
                                </a:lnTo>
                                <a:lnTo>
                                  <a:pt x="3082545" y="6912863"/>
                                </a:lnTo>
                                <a:lnTo>
                                  <a:pt x="3072385" y="6912863"/>
                                </a:lnTo>
                                <a:close/>
                                <a:moveTo>
                                  <a:pt x="3072385" y="6923023"/>
                                </a:moveTo>
                                <a:moveTo>
                                  <a:pt x="3092704" y="6923023"/>
                                </a:moveTo>
                                <a:lnTo>
                                  <a:pt x="3102865" y="6923023"/>
                                </a:lnTo>
                                <a:lnTo>
                                  <a:pt x="3102865" y="6912863"/>
                                </a:lnTo>
                                <a:lnTo>
                                  <a:pt x="3092704" y="6912863"/>
                                </a:lnTo>
                                <a:close/>
                                <a:moveTo>
                                  <a:pt x="3092704" y="6923023"/>
                                </a:moveTo>
                                <a:moveTo>
                                  <a:pt x="3113024" y="6923023"/>
                                </a:moveTo>
                                <a:lnTo>
                                  <a:pt x="3123185" y="6923023"/>
                                </a:lnTo>
                                <a:lnTo>
                                  <a:pt x="3123185" y="6912863"/>
                                </a:lnTo>
                                <a:lnTo>
                                  <a:pt x="3113024" y="6912863"/>
                                </a:lnTo>
                                <a:close/>
                                <a:moveTo>
                                  <a:pt x="3113024" y="6923023"/>
                                </a:moveTo>
                                <a:moveTo>
                                  <a:pt x="3133345" y="6923023"/>
                                </a:moveTo>
                                <a:lnTo>
                                  <a:pt x="3143504" y="6923023"/>
                                </a:lnTo>
                                <a:lnTo>
                                  <a:pt x="3143504" y="6912863"/>
                                </a:lnTo>
                                <a:lnTo>
                                  <a:pt x="3133345" y="6912863"/>
                                </a:lnTo>
                                <a:close/>
                                <a:moveTo>
                                  <a:pt x="3133345" y="6923023"/>
                                </a:moveTo>
                                <a:moveTo>
                                  <a:pt x="3153665" y="6923023"/>
                                </a:moveTo>
                                <a:lnTo>
                                  <a:pt x="3163824" y="6923023"/>
                                </a:lnTo>
                                <a:lnTo>
                                  <a:pt x="3163824" y="6912863"/>
                                </a:lnTo>
                                <a:lnTo>
                                  <a:pt x="3153665" y="6912863"/>
                                </a:lnTo>
                                <a:close/>
                                <a:moveTo>
                                  <a:pt x="3153665" y="6923023"/>
                                </a:moveTo>
                                <a:moveTo>
                                  <a:pt x="3173985" y="6923023"/>
                                </a:moveTo>
                                <a:lnTo>
                                  <a:pt x="3184145" y="6923023"/>
                                </a:lnTo>
                                <a:lnTo>
                                  <a:pt x="3184145" y="6912863"/>
                                </a:lnTo>
                                <a:lnTo>
                                  <a:pt x="3173985" y="6912863"/>
                                </a:lnTo>
                                <a:close/>
                                <a:moveTo>
                                  <a:pt x="3173985" y="6923023"/>
                                </a:moveTo>
                                <a:moveTo>
                                  <a:pt x="3194304" y="6923023"/>
                                </a:moveTo>
                                <a:lnTo>
                                  <a:pt x="3204465" y="6923023"/>
                                </a:lnTo>
                                <a:lnTo>
                                  <a:pt x="3204465" y="6912863"/>
                                </a:lnTo>
                                <a:lnTo>
                                  <a:pt x="3194304" y="6912863"/>
                                </a:lnTo>
                                <a:close/>
                                <a:moveTo>
                                  <a:pt x="3194304" y="6923023"/>
                                </a:moveTo>
                                <a:moveTo>
                                  <a:pt x="3214624" y="6923023"/>
                                </a:moveTo>
                                <a:lnTo>
                                  <a:pt x="3224785" y="6923023"/>
                                </a:lnTo>
                                <a:lnTo>
                                  <a:pt x="3224785" y="6912863"/>
                                </a:lnTo>
                                <a:lnTo>
                                  <a:pt x="3214624" y="6912863"/>
                                </a:lnTo>
                                <a:close/>
                                <a:moveTo>
                                  <a:pt x="3214624" y="6923023"/>
                                </a:moveTo>
                                <a:moveTo>
                                  <a:pt x="3234945" y="6923023"/>
                                </a:moveTo>
                                <a:lnTo>
                                  <a:pt x="3245104" y="6923023"/>
                                </a:lnTo>
                                <a:lnTo>
                                  <a:pt x="3245104" y="6912863"/>
                                </a:lnTo>
                                <a:lnTo>
                                  <a:pt x="3234945" y="6912863"/>
                                </a:lnTo>
                                <a:close/>
                                <a:moveTo>
                                  <a:pt x="3234945" y="6923023"/>
                                </a:moveTo>
                                <a:moveTo>
                                  <a:pt x="3255265" y="6923023"/>
                                </a:moveTo>
                                <a:lnTo>
                                  <a:pt x="3265424" y="6923023"/>
                                </a:lnTo>
                                <a:lnTo>
                                  <a:pt x="3265424" y="6912863"/>
                                </a:lnTo>
                                <a:lnTo>
                                  <a:pt x="3255265" y="6912863"/>
                                </a:lnTo>
                                <a:close/>
                                <a:moveTo>
                                  <a:pt x="3255265" y="6923023"/>
                                </a:moveTo>
                                <a:moveTo>
                                  <a:pt x="3275585" y="6923023"/>
                                </a:moveTo>
                                <a:lnTo>
                                  <a:pt x="3285745" y="6923023"/>
                                </a:lnTo>
                                <a:lnTo>
                                  <a:pt x="3285745" y="6912863"/>
                                </a:lnTo>
                                <a:lnTo>
                                  <a:pt x="3275585" y="6912863"/>
                                </a:lnTo>
                                <a:close/>
                                <a:moveTo>
                                  <a:pt x="3275585" y="6923023"/>
                                </a:moveTo>
                                <a:moveTo>
                                  <a:pt x="3295904" y="6923023"/>
                                </a:moveTo>
                                <a:lnTo>
                                  <a:pt x="3306065" y="6923023"/>
                                </a:lnTo>
                                <a:lnTo>
                                  <a:pt x="3306065" y="6912863"/>
                                </a:lnTo>
                                <a:lnTo>
                                  <a:pt x="3295904" y="6912863"/>
                                </a:lnTo>
                                <a:close/>
                                <a:moveTo>
                                  <a:pt x="3295904" y="6923023"/>
                                </a:moveTo>
                                <a:moveTo>
                                  <a:pt x="3316224" y="6923023"/>
                                </a:moveTo>
                                <a:lnTo>
                                  <a:pt x="3326385" y="6923023"/>
                                </a:lnTo>
                                <a:lnTo>
                                  <a:pt x="3326385" y="6912863"/>
                                </a:lnTo>
                                <a:lnTo>
                                  <a:pt x="3316224" y="6912863"/>
                                </a:lnTo>
                                <a:close/>
                                <a:moveTo>
                                  <a:pt x="3316224" y="6923023"/>
                                </a:moveTo>
                                <a:moveTo>
                                  <a:pt x="3336545" y="6923023"/>
                                </a:moveTo>
                                <a:lnTo>
                                  <a:pt x="3346704" y="6923023"/>
                                </a:lnTo>
                                <a:lnTo>
                                  <a:pt x="3346704" y="6912863"/>
                                </a:lnTo>
                                <a:lnTo>
                                  <a:pt x="3336545" y="6912863"/>
                                </a:lnTo>
                                <a:close/>
                                <a:moveTo>
                                  <a:pt x="3336545" y="6923023"/>
                                </a:moveTo>
                                <a:moveTo>
                                  <a:pt x="3356865" y="6923023"/>
                                </a:moveTo>
                                <a:lnTo>
                                  <a:pt x="3367024" y="6923023"/>
                                </a:lnTo>
                                <a:lnTo>
                                  <a:pt x="3367024" y="6912863"/>
                                </a:lnTo>
                                <a:lnTo>
                                  <a:pt x="3356865" y="6912863"/>
                                </a:lnTo>
                                <a:close/>
                                <a:moveTo>
                                  <a:pt x="3356865" y="6923023"/>
                                </a:moveTo>
                                <a:moveTo>
                                  <a:pt x="3377185" y="6923023"/>
                                </a:moveTo>
                                <a:lnTo>
                                  <a:pt x="3387345" y="6923023"/>
                                </a:lnTo>
                                <a:lnTo>
                                  <a:pt x="3387345" y="6912863"/>
                                </a:lnTo>
                                <a:lnTo>
                                  <a:pt x="3377185" y="6912863"/>
                                </a:lnTo>
                                <a:close/>
                                <a:moveTo>
                                  <a:pt x="3377185" y="6923023"/>
                                </a:moveTo>
                                <a:moveTo>
                                  <a:pt x="3397504" y="6923023"/>
                                </a:moveTo>
                                <a:lnTo>
                                  <a:pt x="3407665" y="6923023"/>
                                </a:lnTo>
                                <a:lnTo>
                                  <a:pt x="3407665" y="6912863"/>
                                </a:lnTo>
                                <a:lnTo>
                                  <a:pt x="3397504" y="6912863"/>
                                </a:lnTo>
                                <a:close/>
                                <a:moveTo>
                                  <a:pt x="3397504" y="6923023"/>
                                </a:moveTo>
                                <a:moveTo>
                                  <a:pt x="3417824" y="6923023"/>
                                </a:moveTo>
                                <a:lnTo>
                                  <a:pt x="3427985" y="6923023"/>
                                </a:lnTo>
                                <a:lnTo>
                                  <a:pt x="3427985" y="6912863"/>
                                </a:lnTo>
                                <a:lnTo>
                                  <a:pt x="3417824" y="6912863"/>
                                </a:lnTo>
                                <a:close/>
                                <a:moveTo>
                                  <a:pt x="3417824" y="6923023"/>
                                </a:moveTo>
                                <a:moveTo>
                                  <a:pt x="3438145" y="6923023"/>
                                </a:moveTo>
                                <a:lnTo>
                                  <a:pt x="3448304" y="6923023"/>
                                </a:lnTo>
                                <a:lnTo>
                                  <a:pt x="3448304" y="6912863"/>
                                </a:lnTo>
                                <a:lnTo>
                                  <a:pt x="3438145" y="6912863"/>
                                </a:lnTo>
                                <a:close/>
                                <a:moveTo>
                                  <a:pt x="3438145" y="6923023"/>
                                </a:moveTo>
                                <a:moveTo>
                                  <a:pt x="3458465" y="6923023"/>
                                </a:moveTo>
                                <a:lnTo>
                                  <a:pt x="3468624" y="6923023"/>
                                </a:lnTo>
                                <a:lnTo>
                                  <a:pt x="3468624" y="6912863"/>
                                </a:lnTo>
                                <a:lnTo>
                                  <a:pt x="3458465" y="6912863"/>
                                </a:lnTo>
                                <a:close/>
                                <a:moveTo>
                                  <a:pt x="3458465" y="6923023"/>
                                </a:moveTo>
                                <a:moveTo>
                                  <a:pt x="3478785" y="6923023"/>
                                </a:moveTo>
                                <a:lnTo>
                                  <a:pt x="3488945" y="6923023"/>
                                </a:lnTo>
                                <a:lnTo>
                                  <a:pt x="3488945" y="6912863"/>
                                </a:lnTo>
                                <a:lnTo>
                                  <a:pt x="3478785" y="6912863"/>
                                </a:lnTo>
                                <a:close/>
                                <a:moveTo>
                                  <a:pt x="3478785" y="6923023"/>
                                </a:moveTo>
                                <a:moveTo>
                                  <a:pt x="3499104" y="6923023"/>
                                </a:moveTo>
                                <a:lnTo>
                                  <a:pt x="3509265" y="6923023"/>
                                </a:lnTo>
                                <a:lnTo>
                                  <a:pt x="3509265" y="6912863"/>
                                </a:lnTo>
                                <a:lnTo>
                                  <a:pt x="3499104" y="6912863"/>
                                </a:lnTo>
                                <a:close/>
                                <a:moveTo>
                                  <a:pt x="3499104" y="6923023"/>
                                </a:moveTo>
                                <a:moveTo>
                                  <a:pt x="3519424" y="6923023"/>
                                </a:moveTo>
                                <a:lnTo>
                                  <a:pt x="3529585" y="6923023"/>
                                </a:lnTo>
                                <a:lnTo>
                                  <a:pt x="3529585" y="6912863"/>
                                </a:lnTo>
                                <a:lnTo>
                                  <a:pt x="3519424" y="6912863"/>
                                </a:lnTo>
                                <a:close/>
                                <a:moveTo>
                                  <a:pt x="3519424" y="6923023"/>
                                </a:moveTo>
                                <a:moveTo>
                                  <a:pt x="3539745" y="6923023"/>
                                </a:moveTo>
                                <a:lnTo>
                                  <a:pt x="3549904" y="6923023"/>
                                </a:lnTo>
                                <a:lnTo>
                                  <a:pt x="3549904" y="6912863"/>
                                </a:lnTo>
                                <a:lnTo>
                                  <a:pt x="3539745" y="6912863"/>
                                </a:lnTo>
                                <a:close/>
                                <a:moveTo>
                                  <a:pt x="3539745" y="6923023"/>
                                </a:moveTo>
                                <a:moveTo>
                                  <a:pt x="3560065" y="6923023"/>
                                </a:moveTo>
                                <a:lnTo>
                                  <a:pt x="3570224" y="6923023"/>
                                </a:lnTo>
                                <a:lnTo>
                                  <a:pt x="3570224" y="6912863"/>
                                </a:lnTo>
                                <a:lnTo>
                                  <a:pt x="3560065" y="6912863"/>
                                </a:lnTo>
                                <a:close/>
                                <a:moveTo>
                                  <a:pt x="3560065" y="6923023"/>
                                </a:moveTo>
                                <a:moveTo>
                                  <a:pt x="3580385" y="6923023"/>
                                </a:moveTo>
                                <a:lnTo>
                                  <a:pt x="3590545" y="6923023"/>
                                </a:lnTo>
                                <a:lnTo>
                                  <a:pt x="3590545" y="6912863"/>
                                </a:lnTo>
                                <a:lnTo>
                                  <a:pt x="3580385" y="6912863"/>
                                </a:lnTo>
                                <a:close/>
                                <a:moveTo>
                                  <a:pt x="3580385" y="6923023"/>
                                </a:moveTo>
                                <a:moveTo>
                                  <a:pt x="3600704" y="6923023"/>
                                </a:moveTo>
                                <a:lnTo>
                                  <a:pt x="3610865" y="6923023"/>
                                </a:lnTo>
                                <a:lnTo>
                                  <a:pt x="3610865" y="6912863"/>
                                </a:lnTo>
                                <a:lnTo>
                                  <a:pt x="3600704" y="6912863"/>
                                </a:lnTo>
                                <a:close/>
                                <a:moveTo>
                                  <a:pt x="3600704" y="6923023"/>
                                </a:moveTo>
                                <a:moveTo>
                                  <a:pt x="3621024" y="6923023"/>
                                </a:moveTo>
                                <a:lnTo>
                                  <a:pt x="3631185" y="6923023"/>
                                </a:lnTo>
                                <a:lnTo>
                                  <a:pt x="3631185" y="6912863"/>
                                </a:lnTo>
                                <a:lnTo>
                                  <a:pt x="3621024" y="6912863"/>
                                </a:lnTo>
                                <a:close/>
                                <a:moveTo>
                                  <a:pt x="3621024" y="6923023"/>
                                </a:moveTo>
                                <a:moveTo>
                                  <a:pt x="3641345" y="6923023"/>
                                </a:moveTo>
                                <a:lnTo>
                                  <a:pt x="3651504" y="6923023"/>
                                </a:lnTo>
                                <a:lnTo>
                                  <a:pt x="3651504" y="6912863"/>
                                </a:lnTo>
                                <a:lnTo>
                                  <a:pt x="3641345" y="6912863"/>
                                </a:lnTo>
                                <a:close/>
                                <a:moveTo>
                                  <a:pt x="3641345" y="6923023"/>
                                </a:moveTo>
                                <a:moveTo>
                                  <a:pt x="3661665" y="6923023"/>
                                </a:moveTo>
                                <a:lnTo>
                                  <a:pt x="3671824" y="6923023"/>
                                </a:lnTo>
                                <a:lnTo>
                                  <a:pt x="3671824" y="6912863"/>
                                </a:lnTo>
                                <a:lnTo>
                                  <a:pt x="3661665" y="6912863"/>
                                </a:lnTo>
                                <a:close/>
                                <a:moveTo>
                                  <a:pt x="3661665" y="6923023"/>
                                </a:moveTo>
                                <a:moveTo>
                                  <a:pt x="3681985" y="6923023"/>
                                </a:moveTo>
                                <a:lnTo>
                                  <a:pt x="3692145" y="6923023"/>
                                </a:lnTo>
                                <a:lnTo>
                                  <a:pt x="3692145" y="6912863"/>
                                </a:lnTo>
                                <a:lnTo>
                                  <a:pt x="3681985" y="6912863"/>
                                </a:lnTo>
                                <a:close/>
                                <a:moveTo>
                                  <a:pt x="3681985" y="6923023"/>
                                </a:moveTo>
                                <a:moveTo>
                                  <a:pt x="3702304" y="6923023"/>
                                </a:moveTo>
                                <a:lnTo>
                                  <a:pt x="3712465" y="6923023"/>
                                </a:lnTo>
                                <a:lnTo>
                                  <a:pt x="3712465" y="6912863"/>
                                </a:lnTo>
                                <a:lnTo>
                                  <a:pt x="3702304" y="6912863"/>
                                </a:lnTo>
                                <a:close/>
                                <a:moveTo>
                                  <a:pt x="3702304" y="6923023"/>
                                </a:moveTo>
                                <a:moveTo>
                                  <a:pt x="3722624" y="6923023"/>
                                </a:moveTo>
                                <a:lnTo>
                                  <a:pt x="3732785" y="6923023"/>
                                </a:lnTo>
                                <a:lnTo>
                                  <a:pt x="3732785" y="6912863"/>
                                </a:lnTo>
                                <a:lnTo>
                                  <a:pt x="3722624" y="6912863"/>
                                </a:lnTo>
                                <a:close/>
                                <a:moveTo>
                                  <a:pt x="3722624" y="6923023"/>
                                </a:moveTo>
                                <a:moveTo>
                                  <a:pt x="3742945" y="6923023"/>
                                </a:moveTo>
                                <a:lnTo>
                                  <a:pt x="3753104" y="6923023"/>
                                </a:lnTo>
                                <a:lnTo>
                                  <a:pt x="3753104" y="6912863"/>
                                </a:lnTo>
                                <a:lnTo>
                                  <a:pt x="3742945" y="6912863"/>
                                </a:lnTo>
                                <a:close/>
                                <a:moveTo>
                                  <a:pt x="3742945" y="6923023"/>
                                </a:moveTo>
                                <a:moveTo>
                                  <a:pt x="3763265" y="6923023"/>
                                </a:moveTo>
                                <a:lnTo>
                                  <a:pt x="3773424" y="6923023"/>
                                </a:lnTo>
                                <a:lnTo>
                                  <a:pt x="3773424" y="6912863"/>
                                </a:lnTo>
                                <a:lnTo>
                                  <a:pt x="3763265" y="6912863"/>
                                </a:lnTo>
                                <a:close/>
                                <a:moveTo>
                                  <a:pt x="3763265" y="6923023"/>
                                </a:moveTo>
                                <a:moveTo>
                                  <a:pt x="3783585" y="6923023"/>
                                </a:moveTo>
                                <a:lnTo>
                                  <a:pt x="3793745" y="6923023"/>
                                </a:lnTo>
                                <a:lnTo>
                                  <a:pt x="3793745" y="6912863"/>
                                </a:lnTo>
                                <a:lnTo>
                                  <a:pt x="3783585" y="6912863"/>
                                </a:lnTo>
                                <a:close/>
                                <a:moveTo>
                                  <a:pt x="3783585" y="6923023"/>
                                </a:moveTo>
                                <a:moveTo>
                                  <a:pt x="3803904" y="6923023"/>
                                </a:moveTo>
                                <a:lnTo>
                                  <a:pt x="3814065" y="6923023"/>
                                </a:lnTo>
                                <a:lnTo>
                                  <a:pt x="3814065" y="6912863"/>
                                </a:lnTo>
                                <a:lnTo>
                                  <a:pt x="3803904" y="6912863"/>
                                </a:lnTo>
                                <a:close/>
                                <a:moveTo>
                                  <a:pt x="3803904" y="6923023"/>
                                </a:moveTo>
                                <a:moveTo>
                                  <a:pt x="3824224" y="6923023"/>
                                </a:moveTo>
                                <a:lnTo>
                                  <a:pt x="3834385" y="6923023"/>
                                </a:lnTo>
                                <a:lnTo>
                                  <a:pt x="3834385" y="6912863"/>
                                </a:lnTo>
                                <a:lnTo>
                                  <a:pt x="3824224" y="6912863"/>
                                </a:lnTo>
                                <a:close/>
                                <a:moveTo>
                                  <a:pt x="3824224" y="6923023"/>
                                </a:moveTo>
                                <a:moveTo>
                                  <a:pt x="3844545" y="6923023"/>
                                </a:moveTo>
                                <a:lnTo>
                                  <a:pt x="3854704" y="6923023"/>
                                </a:lnTo>
                                <a:lnTo>
                                  <a:pt x="3854704" y="6912863"/>
                                </a:lnTo>
                                <a:lnTo>
                                  <a:pt x="3844545" y="6912863"/>
                                </a:lnTo>
                                <a:close/>
                                <a:moveTo>
                                  <a:pt x="3844545" y="6923023"/>
                                </a:moveTo>
                                <a:moveTo>
                                  <a:pt x="3864865" y="6923023"/>
                                </a:moveTo>
                                <a:lnTo>
                                  <a:pt x="3875024" y="6923023"/>
                                </a:lnTo>
                                <a:lnTo>
                                  <a:pt x="3875024" y="6912863"/>
                                </a:lnTo>
                                <a:lnTo>
                                  <a:pt x="3864865" y="6912863"/>
                                </a:lnTo>
                                <a:close/>
                                <a:moveTo>
                                  <a:pt x="3864865" y="6923023"/>
                                </a:moveTo>
                                <a:moveTo>
                                  <a:pt x="3885185" y="6923023"/>
                                </a:moveTo>
                                <a:lnTo>
                                  <a:pt x="3895345" y="6923023"/>
                                </a:lnTo>
                                <a:lnTo>
                                  <a:pt x="3895345" y="6912863"/>
                                </a:lnTo>
                                <a:lnTo>
                                  <a:pt x="3885185" y="6912863"/>
                                </a:lnTo>
                                <a:close/>
                                <a:moveTo>
                                  <a:pt x="3885185" y="6923023"/>
                                </a:moveTo>
                                <a:moveTo>
                                  <a:pt x="3905504" y="6923023"/>
                                </a:moveTo>
                                <a:lnTo>
                                  <a:pt x="3915665" y="6923023"/>
                                </a:lnTo>
                                <a:lnTo>
                                  <a:pt x="3915665" y="6912863"/>
                                </a:lnTo>
                                <a:lnTo>
                                  <a:pt x="3905504" y="6912863"/>
                                </a:lnTo>
                                <a:close/>
                                <a:moveTo>
                                  <a:pt x="3905504" y="6923023"/>
                                </a:moveTo>
                                <a:moveTo>
                                  <a:pt x="3925824" y="6923023"/>
                                </a:moveTo>
                                <a:lnTo>
                                  <a:pt x="3935985" y="6923023"/>
                                </a:lnTo>
                                <a:lnTo>
                                  <a:pt x="3935985" y="6912863"/>
                                </a:lnTo>
                                <a:lnTo>
                                  <a:pt x="3925824" y="6912863"/>
                                </a:lnTo>
                                <a:close/>
                                <a:moveTo>
                                  <a:pt x="3925824" y="6923023"/>
                                </a:moveTo>
                                <a:moveTo>
                                  <a:pt x="3946145" y="6923023"/>
                                </a:moveTo>
                                <a:lnTo>
                                  <a:pt x="3956304" y="6923023"/>
                                </a:lnTo>
                                <a:lnTo>
                                  <a:pt x="3956304" y="6912863"/>
                                </a:lnTo>
                                <a:lnTo>
                                  <a:pt x="3946145" y="6912863"/>
                                </a:lnTo>
                                <a:close/>
                                <a:moveTo>
                                  <a:pt x="3946145" y="6923023"/>
                                </a:moveTo>
                                <a:moveTo>
                                  <a:pt x="3966465" y="6923023"/>
                                </a:moveTo>
                                <a:lnTo>
                                  <a:pt x="3976624" y="6923023"/>
                                </a:lnTo>
                                <a:lnTo>
                                  <a:pt x="3976624" y="6912863"/>
                                </a:lnTo>
                                <a:lnTo>
                                  <a:pt x="3966465" y="6912863"/>
                                </a:lnTo>
                                <a:close/>
                                <a:moveTo>
                                  <a:pt x="3966465" y="6923023"/>
                                </a:moveTo>
                                <a:moveTo>
                                  <a:pt x="3986785" y="6923023"/>
                                </a:moveTo>
                                <a:lnTo>
                                  <a:pt x="3996945" y="6923023"/>
                                </a:lnTo>
                                <a:lnTo>
                                  <a:pt x="3996945" y="6912863"/>
                                </a:lnTo>
                                <a:lnTo>
                                  <a:pt x="3986785" y="6912863"/>
                                </a:lnTo>
                                <a:close/>
                                <a:moveTo>
                                  <a:pt x="3986785" y="6923023"/>
                                </a:moveTo>
                                <a:moveTo>
                                  <a:pt x="4007104" y="6923023"/>
                                </a:moveTo>
                                <a:lnTo>
                                  <a:pt x="4017265" y="6923023"/>
                                </a:lnTo>
                                <a:lnTo>
                                  <a:pt x="4017265" y="6912863"/>
                                </a:lnTo>
                                <a:lnTo>
                                  <a:pt x="4007104" y="6912863"/>
                                </a:lnTo>
                                <a:close/>
                                <a:moveTo>
                                  <a:pt x="4007104" y="6923023"/>
                                </a:moveTo>
                                <a:moveTo>
                                  <a:pt x="4027424" y="6923023"/>
                                </a:moveTo>
                                <a:lnTo>
                                  <a:pt x="4037585" y="6923023"/>
                                </a:lnTo>
                                <a:lnTo>
                                  <a:pt x="4037585" y="6912863"/>
                                </a:lnTo>
                                <a:lnTo>
                                  <a:pt x="4027424" y="6912863"/>
                                </a:lnTo>
                                <a:close/>
                                <a:moveTo>
                                  <a:pt x="4027424" y="6923023"/>
                                </a:moveTo>
                                <a:moveTo>
                                  <a:pt x="4047745" y="6923023"/>
                                </a:moveTo>
                                <a:lnTo>
                                  <a:pt x="4057904" y="6923023"/>
                                </a:lnTo>
                                <a:lnTo>
                                  <a:pt x="4057904" y="6912863"/>
                                </a:lnTo>
                                <a:lnTo>
                                  <a:pt x="4047745" y="6912863"/>
                                </a:lnTo>
                                <a:close/>
                                <a:moveTo>
                                  <a:pt x="4047745" y="6923023"/>
                                </a:moveTo>
                                <a:moveTo>
                                  <a:pt x="4068065" y="6923023"/>
                                </a:moveTo>
                                <a:lnTo>
                                  <a:pt x="4078224" y="6923023"/>
                                </a:lnTo>
                                <a:lnTo>
                                  <a:pt x="4078224" y="6912863"/>
                                </a:lnTo>
                                <a:lnTo>
                                  <a:pt x="4068065" y="6912863"/>
                                </a:lnTo>
                                <a:close/>
                                <a:moveTo>
                                  <a:pt x="4068065" y="6923023"/>
                                </a:moveTo>
                                <a:moveTo>
                                  <a:pt x="4088385" y="6923023"/>
                                </a:moveTo>
                                <a:lnTo>
                                  <a:pt x="4098545" y="6923023"/>
                                </a:lnTo>
                                <a:lnTo>
                                  <a:pt x="4098545" y="6912863"/>
                                </a:lnTo>
                                <a:lnTo>
                                  <a:pt x="4088385" y="6912863"/>
                                </a:lnTo>
                                <a:close/>
                                <a:moveTo>
                                  <a:pt x="4088385" y="6923023"/>
                                </a:moveTo>
                                <a:moveTo>
                                  <a:pt x="4108704" y="6923023"/>
                                </a:moveTo>
                                <a:lnTo>
                                  <a:pt x="4118865" y="6923023"/>
                                </a:lnTo>
                                <a:lnTo>
                                  <a:pt x="4118865" y="6912863"/>
                                </a:lnTo>
                                <a:lnTo>
                                  <a:pt x="4108704" y="6912863"/>
                                </a:lnTo>
                                <a:close/>
                                <a:moveTo>
                                  <a:pt x="4108704" y="6923023"/>
                                </a:moveTo>
                                <a:moveTo>
                                  <a:pt x="4129024" y="6923023"/>
                                </a:moveTo>
                                <a:lnTo>
                                  <a:pt x="4139185" y="6923023"/>
                                </a:lnTo>
                                <a:lnTo>
                                  <a:pt x="4139185" y="6912863"/>
                                </a:lnTo>
                                <a:lnTo>
                                  <a:pt x="4129024" y="6912863"/>
                                </a:lnTo>
                                <a:close/>
                                <a:moveTo>
                                  <a:pt x="4129024" y="6923023"/>
                                </a:moveTo>
                                <a:moveTo>
                                  <a:pt x="4149345" y="6923023"/>
                                </a:moveTo>
                                <a:lnTo>
                                  <a:pt x="4159504" y="6923023"/>
                                </a:lnTo>
                                <a:lnTo>
                                  <a:pt x="4159504" y="6912863"/>
                                </a:lnTo>
                                <a:lnTo>
                                  <a:pt x="4149345" y="6912863"/>
                                </a:lnTo>
                                <a:close/>
                                <a:moveTo>
                                  <a:pt x="4149345" y="6923023"/>
                                </a:moveTo>
                                <a:moveTo>
                                  <a:pt x="4169665" y="6923023"/>
                                </a:moveTo>
                                <a:lnTo>
                                  <a:pt x="4179824" y="6923023"/>
                                </a:lnTo>
                                <a:lnTo>
                                  <a:pt x="4179824" y="6912863"/>
                                </a:lnTo>
                                <a:lnTo>
                                  <a:pt x="4169665" y="6912863"/>
                                </a:lnTo>
                                <a:close/>
                                <a:moveTo>
                                  <a:pt x="4169665" y="6923023"/>
                                </a:moveTo>
                                <a:moveTo>
                                  <a:pt x="4189985" y="6923023"/>
                                </a:moveTo>
                                <a:lnTo>
                                  <a:pt x="4200145" y="6923023"/>
                                </a:lnTo>
                                <a:lnTo>
                                  <a:pt x="4200145" y="6912863"/>
                                </a:lnTo>
                                <a:lnTo>
                                  <a:pt x="4189985" y="6912863"/>
                                </a:lnTo>
                                <a:close/>
                                <a:moveTo>
                                  <a:pt x="4189985" y="6923023"/>
                                </a:moveTo>
                                <a:moveTo>
                                  <a:pt x="4210304" y="6923023"/>
                                </a:moveTo>
                                <a:lnTo>
                                  <a:pt x="4220465" y="6923023"/>
                                </a:lnTo>
                                <a:lnTo>
                                  <a:pt x="4220465" y="6912863"/>
                                </a:lnTo>
                                <a:lnTo>
                                  <a:pt x="4210304" y="6912863"/>
                                </a:lnTo>
                                <a:close/>
                                <a:moveTo>
                                  <a:pt x="4210304" y="6923023"/>
                                </a:moveTo>
                                <a:moveTo>
                                  <a:pt x="4230624" y="6923023"/>
                                </a:moveTo>
                                <a:lnTo>
                                  <a:pt x="4240785" y="6923023"/>
                                </a:lnTo>
                                <a:lnTo>
                                  <a:pt x="4240785" y="6912863"/>
                                </a:lnTo>
                                <a:lnTo>
                                  <a:pt x="4230624" y="6912863"/>
                                </a:lnTo>
                                <a:close/>
                                <a:moveTo>
                                  <a:pt x="4230624" y="6923023"/>
                                </a:moveTo>
                                <a:moveTo>
                                  <a:pt x="4250945" y="6923023"/>
                                </a:moveTo>
                                <a:lnTo>
                                  <a:pt x="4261104" y="6923023"/>
                                </a:lnTo>
                                <a:lnTo>
                                  <a:pt x="4261104" y="6912863"/>
                                </a:lnTo>
                                <a:lnTo>
                                  <a:pt x="4250945" y="6912863"/>
                                </a:lnTo>
                                <a:close/>
                                <a:moveTo>
                                  <a:pt x="4250945" y="6923023"/>
                                </a:moveTo>
                                <a:moveTo>
                                  <a:pt x="4271265" y="6923023"/>
                                </a:moveTo>
                                <a:lnTo>
                                  <a:pt x="4281424" y="6923023"/>
                                </a:lnTo>
                                <a:lnTo>
                                  <a:pt x="4281424" y="6912863"/>
                                </a:lnTo>
                                <a:lnTo>
                                  <a:pt x="4271265" y="6912863"/>
                                </a:lnTo>
                                <a:close/>
                                <a:moveTo>
                                  <a:pt x="4271265" y="6923023"/>
                                </a:moveTo>
                                <a:moveTo>
                                  <a:pt x="4291585" y="6923023"/>
                                </a:moveTo>
                                <a:lnTo>
                                  <a:pt x="4301745" y="6923023"/>
                                </a:lnTo>
                                <a:lnTo>
                                  <a:pt x="4301745" y="6912863"/>
                                </a:lnTo>
                                <a:lnTo>
                                  <a:pt x="4291585" y="6912863"/>
                                </a:lnTo>
                                <a:close/>
                                <a:moveTo>
                                  <a:pt x="4291585" y="6923023"/>
                                </a:moveTo>
                                <a:moveTo>
                                  <a:pt x="4311904" y="6923023"/>
                                </a:moveTo>
                                <a:lnTo>
                                  <a:pt x="4322065" y="6923023"/>
                                </a:lnTo>
                                <a:lnTo>
                                  <a:pt x="4322065" y="6912863"/>
                                </a:lnTo>
                                <a:lnTo>
                                  <a:pt x="4311904" y="6912863"/>
                                </a:lnTo>
                                <a:close/>
                                <a:moveTo>
                                  <a:pt x="4311904" y="6923023"/>
                                </a:moveTo>
                                <a:moveTo>
                                  <a:pt x="4332224" y="6923023"/>
                                </a:moveTo>
                                <a:lnTo>
                                  <a:pt x="4342385" y="6923023"/>
                                </a:lnTo>
                                <a:lnTo>
                                  <a:pt x="4342385" y="6912863"/>
                                </a:lnTo>
                                <a:lnTo>
                                  <a:pt x="4332224" y="6912863"/>
                                </a:lnTo>
                                <a:close/>
                                <a:moveTo>
                                  <a:pt x="4332224" y="6923023"/>
                                </a:moveTo>
                                <a:moveTo>
                                  <a:pt x="4352545" y="6923023"/>
                                </a:moveTo>
                                <a:lnTo>
                                  <a:pt x="4362704" y="6923023"/>
                                </a:lnTo>
                                <a:lnTo>
                                  <a:pt x="4362704" y="6912863"/>
                                </a:lnTo>
                                <a:lnTo>
                                  <a:pt x="4352545" y="6912863"/>
                                </a:lnTo>
                                <a:close/>
                                <a:moveTo>
                                  <a:pt x="4352545" y="6923023"/>
                                </a:moveTo>
                                <a:moveTo>
                                  <a:pt x="4372865" y="6923023"/>
                                </a:moveTo>
                                <a:lnTo>
                                  <a:pt x="4383024" y="6923023"/>
                                </a:lnTo>
                                <a:lnTo>
                                  <a:pt x="4383024" y="6912863"/>
                                </a:lnTo>
                                <a:lnTo>
                                  <a:pt x="4372865" y="6912863"/>
                                </a:lnTo>
                                <a:close/>
                                <a:moveTo>
                                  <a:pt x="4372865" y="6923023"/>
                                </a:moveTo>
                                <a:moveTo>
                                  <a:pt x="4393185" y="6923023"/>
                                </a:moveTo>
                                <a:lnTo>
                                  <a:pt x="4403345" y="6923023"/>
                                </a:lnTo>
                                <a:lnTo>
                                  <a:pt x="4403345" y="6912863"/>
                                </a:lnTo>
                                <a:lnTo>
                                  <a:pt x="4393185" y="6912863"/>
                                </a:lnTo>
                                <a:close/>
                                <a:moveTo>
                                  <a:pt x="4393185" y="6923023"/>
                                </a:moveTo>
                                <a:moveTo>
                                  <a:pt x="4413504" y="6923023"/>
                                </a:moveTo>
                                <a:lnTo>
                                  <a:pt x="4423665" y="6923023"/>
                                </a:lnTo>
                                <a:lnTo>
                                  <a:pt x="4423665" y="6912863"/>
                                </a:lnTo>
                                <a:lnTo>
                                  <a:pt x="4413504" y="6912863"/>
                                </a:lnTo>
                                <a:close/>
                                <a:moveTo>
                                  <a:pt x="4413504" y="6923023"/>
                                </a:moveTo>
                                <a:moveTo>
                                  <a:pt x="4433824" y="6923023"/>
                                </a:moveTo>
                                <a:lnTo>
                                  <a:pt x="4443985" y="6923023"/>
                                </a:lnTo>
                                <a:lnTo>
                                  <a:pt x="4443985" y="6912863"/>
                                </a:lnTo>
                                <a:lnTo>
                                  <a:pt x="4433824" y="6912863"/>
                                </a:lnTo>
                                <a:close/>
                                <a:moveTo>
                                  <a:pt x="4433824" y="6923023"/>
                                </a:moveTo>
                                <a:moveTo>
                                  <a:pt x="4454145" y="6923023"/>
                                </a:moveTo>
                                <a:lnTo>
                                  <a:pt x="4464304" y="6923023"/>
                                </a:lnTo>
                                <a:lnTo>
                                  <a:pt x="4464304" y="6912863"/>
                                </a:lnTo>
                                <a:lnTo>
                                  <a:pt x="4454145" y="6912863"/>
                                </a:lnTo>
                                <a:close/>
                                <a:moveTo>
                                  <a:pt x="4454145" y="6923023"/>
                                </a:moveTo>
                                <a:moveTo>
                                  <a:pt x="4474465" y="6923023"/>
                                </a:moveTo>
                                <a:lnTo>
                                  <a:pt x="4484624" y="6923023"/>
                                </a:lnTo>
                                <a:lnTo>
                                  <a:pt x="4484624" y="6912863"/>
                                </a:lnTo>
                                <a:lnTo>
                                  <a:pt x="4474465" y="6912863"/>
                                </a:lnTo>
                                <a:close/>
                                <a:moveTo>
                                  <a:pt x="4474465" y="6923023"/>
                                </a:moveTo>
                                <a:moveTo>
                                  <a:pt x="1215137" y="6766559"/>
                                </a:moveTo>
                                <a:lnTo>
                                  <a:pt x="6967728" y="6766559"/>
                                </a:lnTo>
                                <a:lnTo>
                                  <a:pt x="6967728" y="6756399"/>
                                </a:lnTo>
                                <a:lnTo>
                                  <a:pt x="1215137" y="6756399"/>
                                </a:lnTo>
                                <a:close/>
                                <a:moveTo>
                                  <a:pt x="1215137" y="6766559"/>
                                </a:moveTo>
                                <a:moveTo>
                                  <a:pt x="22353" y="6616192"/>
                                </a:moveTo>
                                <a:lnTo>
                                  <a:pt x="6990080" y="6616192"/>
                                </a:lnTo>
                                <a:lnTo>
                                  <a:pt x="6990080" y="6593839"/>
                                </a:lnTo>
                                <a:lnTo>
                                  <a:pt x="22353" y="6593839"/>
                                </a:lnTo>
                                <a:close/>
                                <a:moveTo>
                                  <a:pt x="22353" y="6616192"/>
                                </a:moveTo>
                                <a:moveTo>
                                  <a:pt x="22353" y="6459727"/>
                                </a:moveTo>
                                <a:lnTo>
                                  <a:pt x="6990080" y="6459727"/>
                                </a:lnTo>
                                <a:lnTo>
                                  <a:pt x="6990080" y="6437375"/>
                                </a:lnTo>
                                <a:lnTo>
                                  <a:pt x="22353" y="6437375"/>
                                </a:lnTo>
                                <a:close/>
                                <a:moveTo>
                                  <a:pt x="22353" y="6459727"/>
                                </a:moveTo>
                                <a:moveTo>
                                  <a:pt x="1215137" y="6297168"/>
                                </a:moveTo>
                                <a:lnTo>
                                  <a:pt x="6967728" y="6297168"/>
                                </a:lnTo>
                                <a:lnTo>
                                  <a:pt x="6967728" y="6287008"/>
                                </a:lnTo>
                                <a:lnTo>
                                  <a:pt x="1215137" y="6287008"/>
                                </a:lnTo>
                                <a:close/>
                                <a:moveTo>
                                  <a:pt x="1215137" y="6297168"/>
                                </a:moveTo>
                                <a:moveTo>
                                  <a:pt x="1223265" y="6140704"/>
                                </a:moveTo>
                                <a:lnTo>
                                  <a:pt x="1233424" y="6140704"/>
                                </a:lnTo>
                                <a:lnTo>
                                  <a:pt x="1233424" y="6130544"/>
                                </a:lnTo>
                                <a:lnTo>
                                  <a:pt x="1223265" y="6130544"/>
                                </a:lnTo>
                                <a:close/>
                                <a:moveTo>
                                  <a:pt x="1223265" y="6140704"/>
                                </a:moveTo>
                                <a:moveTo>
                                  <a:pt x="1243584" y="6140704"/>
                                </a:moveTo>
                                <a:lnTo>
                                  <a:pt x="1253745" y="6140704"/>
                                </a:lnTo>
                                <a:lnTo>
                                  <a:pt x="1253745" y="6130544"/>
                                </a:lnTo>
                                <a:lnTo>
                                  <a:pt x="1243584" y="6130544"/>
                                </a:lnTo>
                                <a:close/>
                                <a:moveTo>
                                  <a:pt x="1243584" y="6140704"/>
                                </a:moveTo>
                                <a:moveTo>
                                  <a:pt x="1263905" y="6140704"/>
                                </a:moveTo>
                                <a:lnTo>
                                  <a:pt x="1274065" y="6140704"/>
                                </a:lnTo>
                                <a:lnTo>
                                  <a:pt x="1274065" y="6130544"/>
                                </a:lnTo>
                                <a:lnTo>
                                  <a:pt x="1263905" y="6130544"/>
                                </a:lnTo>
                                <a:close/>
                                <a:moveTo>
                                  <a:pt x="1263905" y="6140704"/>
                                </a:moveTo>
                                <a:moveTo>
                                  <a:pt x="1284224" y="6140704"/>
                                </a:moveTo>
                                <a:lnTo>
                                  <a:pt x="1294384" y="6140704"/>
                                </a:lnTo>
                                <a:lnTo>
                                  <a:pt x="1294384" y="6130544"/>
                                </a:lnTo>
                                <a:lnTo>
                                  <a:pt x="1284224" y="6130544"/>
                                </a:lnTo>
                                <a:close/>
                                <a:moveTo>
                                  <a:pt x="1284224" y="6140704"/>
                                </a:moveTo>
                                <a:moveTo>
                                  <a:pt x="1304545" y="6140704"/>
                                </a:moveTo>
                                <a:lnTo>
                                  <a:pt x="1314705" y="6140704"/>
                                </a:lnTo>
                                <a:lnTo>
                                  <a:pt x="1314705" y="6130544"/>
                                </a:lnTo>
                                <a:lnTo>
                                  <a:pt x="1304545" y="6130544"/>
                                </a:lnTo>
                                <a:close/>
                                <a:moveTo>
                                  <a:pt x="1304545" y="6140704"/>
                                </a:moveTo>
                                <a:moveTo>
                                  <a:pt x="1324865" y="6140704"/>
                                </a:moveTo>
                                <a:lnTo>
                                  <a:pt x="1335024" y="6140704"/>
                                </a:lnTo>
                                <a:lnTo>
                                  <a:pt x="1335024" y="6130544"/>
                                </a:lnTo>
                                <a:lnTo>
                                  <a:pt x="1324865" y="6130544"/>
                                </a:lnTo>
                                <a:close/>
                                <a:moveTo>
                                  <a:pt x="1324865" y="6140704"/>
                                </a:moveTo>
                                <a:moveTo>
                                  <a:pt x="1345184" y="6140704"/>
                                </a:moveTo>
                                <a:lnTo>
                                  <a:pt x="1355345" y="6140704"/>
                                </a:lnTo>
                                <a:lnTo>
                                  <a:pt x="1355345" y="6130544"/>
                                </a:lnTo>
                                <a:lnTo>
                                  <a:pt x="1345184" y="6130544"/>
                                </a:lnTo>
                                <a:close/>
                                <a:moveTo>
                                  <a:pt x="1345184" y="6140704"/>
                                </a:moveTo>
                                <a:moveTo>
                                  <a:pt x="1365505" y="6140704"/>
                                </a:moveTo>
                                <a:lnTo>
                                  <a:pt x="1375665" y="6140704"/>
                                </a:lnTo>
                                <a:lnTo>
                                  <a:pt x="1375665" y="6130544"/>
                                </a:lnTo>
                                <a:lnTo>
                                  <a:pt x="1365505" y="6130544"/>
                                </a:lnTo>
                                <a:close/>
                                <a:moveTo>
                                  <a:pt x="1365505" y="6140704"/>
                                </a:moveTo>
                                <a:moveTo>
                                  <a:pt x="1385824" y="6140704"/>
                                </a:moveTo>
                                <a:lnTo>
                                  <a:pt x="1395984" y="6140704"/>
                                </a:lnTo>
                                <a:lnTo>
                                  <a:pt x="1395984" y="6130544"/>
                                </a:lnTo>
                                <a:lnTo>
                                  <a:pt x="1385824" y="6130544"/>
                                </a:lnTo>
                                <a:close/>
                                <a:moveTo>
                                  <a:pt x="1385824" y="6140704"/>
                                </a:moveTo>
                                <a:moveTo>
                                  <a:pt x="1406145" y="6140704"/>
                                </a:moveTo>
                                <a:lnTo>
                                  <a:pt x="1416305" y="6140704"/>
                                </a:lnTo>
                                <a:lnTo>
                                  <a:pt x="1416305" y="6130544"/>
                                </a:lnTo>
                                <a:lnTo>
                                  <a:pt x="1406145" y="6130544"/>
                                </a:lnTo>
                                <a:close/>
                                <a:moveTo>
                                  <a:pt x="1406145" y="6140704"/>
                                </a:moveTo>
                                <a:moveTo>
                                  <a:pt x="1426465" y="6140704"/>
                                </a:moveTo>
                                <a:lnTo>
                                  <a:pt x="1436624" y="6140704"/>
                                </a:lnTo>
                                <a:lnTo>
                                  <a:pt x="1436624" y="6130544"/>
                                </a:lnTo>
                                <a:lnTo>
                                  <a:pt x="1426465" y="6130544"/>
                                </a:lnTo>
                                <a:close/>
                                <a:moveTo>
                                  <a:pt x="1426465" y="6140704"/>
                                </a:moveTo>
                                <a:moveTo>
                                  <a:pt x="1446784" y="6140704"/>
                                </a:moveTo>
                                <a:lnTo>
                                  <a:pt x="1456945" y="6140704"/>
                                </a:lnTo>
                                <a:lnTo>
                                  <a:pt x="1456945" y="6130544"/>
                                </a:lnTo>
                                <a:lnTo>
                                  <a:pt x="1446784" y="6130544"/>
                                </a:lnTo>
                                <a:close/>
                                <a:moveTo>
                                  <a:pt x="1446784" y="6140704"/>
                                </a:moveTo>
                                <a:moveTo>
                                  <a:pt x="1467105" y="6140704"/>
                                </a:moveTo>
                                <a:lnTo>
                                  <a:pt x="1477265" y="6140704"/>
                                </a:lnTo>
                                <a:lnTo>
                                  <a:pt x="1477265" y="6130544"/>
                                </a:lnTo>
                                <a:lnTo>
                                  <a:pt x="1467105" y="6130544"/>
                                </a:lnTo>
                                <a:close/>
                                <a:moveTo>
                                  <a:pt x="1467105" y="6140704"/>
                                </a:moveTo>
                                <a:moveTo>
                                  <a:pt x="1487424" y="6140704"/>
                                </a:moveTo>
                                <a:lnTo>
                                  <a:pt x="1497584" y="6140704"/>
                                </a:lnTo>
                                <a:lnTo>
                                  <a:pt x="1497584" y="6130544"/>
                                </a:lnTo>
                                <a:lnTo>
                                  <a:pt x="1487424" y="6130544"/>
                                </a:lnTo>
                                <a:close/>
                                <a:moveTo>
                                  <a:pt x="1487424" y="6140704"/>
                                </a:moveTo>
                                <a:moveTo>
                                  <a:pt x="1507745" y="6140704"/>
                                </a:moveTo>
                                <a:lnTo>
                                  <a:pt x="1517905" y="6140704"/>
                                </a:lnTo>
                                <a:lnTo>
                                  <a:pt x="1517905" y="6130544"/>
                                </a:lnTo>
                                <a:lnTo>
                                  <a:pt x="1507745" y="6130544"/>
                                </a:lnTo>
                                <a:close/>
                                <a:moveTo>
                                  <a:pt x="1507745" y="6140704"/>
                                </a:moveTo>
                                <a:moveTo>
                                  <a:pt x="1528065" y="6140704"/>
                                </a:moveTo>
                                <a:lnTo>
                                  <a:pt x="1538224" y="6140704"/>
                                </a:lnTo>
                                <a:lnTo>
                                  <a:pt x="1538224" y="6130544"/>
                                </a:lnTo>
                                <a:lnTo>
                                  <a:pt x="1528065" y="6130544"/>
                                </a:lnTo>
                                <a:close/>
                                <a:moveTo>
                                  <a:pt x="1528065" y="6140704"/>
                                </a:moveTo>
                                <a:moveTo>
                                  <a:pt x="1548384" y="6140704"/>
                                </a:moveTo>
                                <a:lnTo>
                                  <a:pt x="1558545" y="6140704"/>
                                </a:lnTo>
                                <a:lnTo>
                                  <a:pt x="1558545" y="6130544"/>
                                </a:lnTo>
                                <a:lnTo>
                                  <a:pt x="1548384" y="6130544"/>
                                </a:lnTo>
                                <a:close/>
                                <a:moveTo>
                                  <a:pt x="1548384" y="6140704"/>
                                </a:moveTo>
                                <a:moveTo>
                                  <a:pt x="1568705" y="6140704"/>
                                </a:moveTo>
                                <a:lnTo>
                                  <a:pt x="1578865" y="6140704"/>
                                </a:lnTo>
                                <a:lnTo>
                                  <a:pt x="1578865" y="6130544"/>
                                </a:lnTo>
                                <a:lnTo>
                                  <a:pt x="1568705" y="6130544"/>
                                </a:lnTo>
                                <a:close/>
                                <a:moveTo>
                                  <a:pt x="1568705" y="6140704"/>
                                </a:moveTo>
                                <a:moveTo>
                                  <a:pt x="1589024" y="6140704"/>
                                </a:moveTo>
                                <a:lnTo>
                                  <a:pt x="1599184" y="6140704"/>
                                </a:lnTo>
                                <a:lnTo>
                                  <a:pt x="1599184" y="6130544"/>
                                </a:lnTo>
                                <a:lnTo>
                                  <a:pt x="1589024" y="6130544"/>
                                </a:lnTo>
                                <a:close/>
                                <a:moveTo>
                                  <a:pt x="1589024" y="6140704"/>
                                </a:moveTo>
                                <a:moveTo>
                                  <a:pt x="1609345" y="6140704"/>
                                </a:moveTo>
                                <a:lnTo>
                                  <a:pt x="1619505" y="6140704"/>
                                </a:lnTo>
                                <a:lnTo>
                                  <a:pt x="1619505" y="6130544"/>
                                </a:lnTo>
                                <a:lnTo>
                                  <a:pt x="1609345" y="6130544"/>
                                </a:lnTo>
                                <a:close/>
                                <a:moveTo>
                                  <a:pt x="1609345" y="6140704"/>
                                </a:moveTo>
                                <a:moveTo>
                                  <a:pt x="1629665" y="6140704"/>
                                </a:moveTo>
                                <a:lnTo>
                                  <a:pt x="1639824" y="6140704"/>
                                </a:lnTo>
                                <a:lnTo>
                                  <a:pt x="1639824" y="6130544"/>
                                </a:lnTo>
                                <a:lnTo>
                                  <a:pt x="1629665" y="6130544"/>
                                </a:lnTo>
                                <a:close/>
                                <a:moveTo>
                                  <a:pt x="1629665" y="6140704"/>
                                </a:moveTo>
                                <a:moveTo>
                                  <a:pt x="1649984" y="6140704"/>
                                </a:moveTo>
                                <a:lnTo>
                                  <a:pt x="1660145" y="6140704"/>
                                </a:lnTo>
                                <a:lnTo>
                                  <a:pt x="1660145" y="6130544"/>
                                </a:lnTo>
                                <a:lnTo>
                                  <a:pt x="1649984" y="6130544"/>
                                </a:lnTo>
                                <a:close/>
                                <a:moveTo>
                                  <a:pt x="1649984" y="6140704"/>
                                </a:moveTo>
                                <a:moveTo>
                                  <a:pt x="1670305" y="6140704"/>
                                </a:moveTo>
                                <a:lnTo>
                                  <a:pt x="1680465" y="6140704"/>
                                </a:lnTo>
                                <a:lnTo>
                                  <a:pt x="1680465" y="6130544"/>
                                </a:lnTo>
                                <a:lnTo>
                                  <a:pt x="1670305" y="6130544"/>
                                </a:lnTo>
                                <a:close/>
                                <a:moveTo>
                                  <a:pt x="1670305" y="6140704"/>
                                </a:moveTo>
                                <a:moveTo>
                                  <a:pt x="1690624" y="6140704"/>
                                </a:moveTo>
                                <a:lnTo>
                                  <a:pt x="1700784" y="6140704"/>
                                </a:lnTo>
                                <a:lnTo>
                                  <a:pt x="1700784" y="6130544"/>
                                </a:lnTo>
                                <a:lnTo>
                                  <a:pt x="1690624" y="6130544"/>
                                </a:lnTo>
                                <a:close/>
                                <a:moveTo>
                                  <a:pt x="1690624" y="6140704"/>
                                </a:moveTo>
                                <a:moveTo>
                                  <a:pt x="1710945" y="6140704"/>
                                </a:moveTo>
                                <a:lnTo>
                                  <a:pt x="1721105" y="6140704"/>
                                </a:lnTo>
                                <a:lnTo>
                                  <a:pt x="1721105" y="6130544"/>
                                </a:lnTo>
                                <a:lnTo>
                                  <a:pt x="1710945" y="6130544"/>
                                </a:lnTo>
                                <a:close/>
                                <a:moveTo>
                                  <a:pt x="1710945" y="6140704"/>
                                </a:moveTo>
                                <a:moveTo>
                                  <a:pt x="1731265" y="6140704"/>
                                </a:moveTo>
                                <a:lnTo>
                                  <a:pt x="1741424" y="6140704"/>
                                </a:lnTo>
                                <a:lnTo>
                                  <a:pt x="1741424" y="6130544"/>
                                </a:lnTo>
                                <a:lnTo>
                                  <a:pt x="1731265" y="6130544"/>
                                </a:lnTo>
                                <a:close/>
                                <a:moveTo>
                                  <a:pt x="1731265" y="6140704"/>
                                </a:moveTo>
                                <a:moveTo>
                                  <a:pt x="1751584" y="6140704"/>
                                </a:moveTo>
                                <a:lnTo>
                                  <a:pt x="1761745" y="6140704"/>
                                </a:lnTo>
                                <a:lnTo>
                                  <a:pt x="1761745" y="6130544"/>
                                </a:lnTo>
                                <a:lnTo>
                                  <a:pt x="1751584" y="6130544"/>
                                </a:lnTo>
                                <a:close/>
                                <a:moveTo>
                                  <a:pt x="1751584" y="6140704"/>
                                </a:moveTo>
                                <a:moveTo>
                                  <a:pt x="1771905" y="6140704"/>
                                </a:moveTo>
                                <a:lnTo>
                                  <a:pt x="1782065" y="6140704"/>
                                </a:lnTo>
                                <a:lnTo>
                                  <a:pt x="1782065" y="6130544"/>
                                </a:lnTo>
                                <a:lnTo>
                                  <a:pt x="1771905" y="6130544"/>
                                </a:lnTo>
                                <a:close/>
                                <a:moveTo>
                                  <a:pt x="1771905" y="6140704"/>
                                </a:moveTo>
                                <a:moveTo>
                                  <a:pt x="1792224" y="6140704"/>
                                </a:moveTo>
                                <a:lnTo>
                                  <a:pt x="1802384" y="6140704"/>
                                </a:lnTo>
                                <a:lnTo>
                                  <a:pt x="1802384" y="6130544"/>
                                </a:lnTo>
                                <a:lnTo>
                                  <a:pt x="1792224" y="6130544"/>
                                </a:lnTo>
                                <a:close/>
                                <a:moveTo>
                                  <a:pt x="1792224" y="6140704"/>
                                </a:moveTo>
                                <a:moveTo>
                                  <a:pt x="1812545" y="6140704"/>
                                </a:moveTo>
                                <a:lnTo>
                                  <a:pt x="1822705" y="6140704"/>
                                </a:lnTo>
                                <a:lnTo>
                                  <a:pt x="1822705" y="6130544"/>
                                </a:lnTo>
                                <a:lnTo>
                                  <a:pt x="1812545" y="6130544"/>
                                </a:lnTo>
                                <a:close/>
                                <a:moveTo>
                                  <a:pt x="1812545" y="6140704"/>
                                </a:moveTo>
                                <a:moveTo>
                                  <a:pt x="1832865" y="6140704"/>
                                </a:moveTo>
                                <a:lnTo>
                                  <a:pt x="1843024" y="6140704"/>
                                </a:lnTo>
                                <a:lnTo>
                                  <a:pt x="1843024" y="6130544"/>
                                </a:lnTo>
                                <a:lnTo>
                                  <a:pt x="1832865" y="6130544"/>
                                </a:lnTo>
                                <a:close/>
                                <a:moveTo>
                                  <a:pt x="1832865" y="6140704"/>
                                </a:moveTo>
                                <a:moveTo>
                                  <a:pt x="1853184" y="6140704"/>
                                </a:moveTo>
                                <a:lnTo>
                                  <a:pt x="1863345" y="6140704"/>
                                </a:lnTo>
                                <a:lnTo>
                                  <a:pt x="1863345" y="6130544"/>
                                </a:lnTo>
                                <a:lnTo>
                                  <a:pt x="1853184" y="6130544"/>
                                </a:lnTo>
                                <a:close/>
                                <a:moveTo>
                                  <a:pt x="1853184" y="6140704"/>
                                </a:moveTo>
                                <a:moveTo>
                                  <a:pt x="1873505" y="6140704"/>
                                </a:moveTo>
                                <a:lnTo>
                                  <a:pt x="1883665" y="6140704"/>
                                </a:lnTo>
                                <a:lnTo>
                                  <a:pt x="1883665" y="6130544"/>
                                </a:lnTo>
                                <a:lnTo>
                                  <a:pt x="1873505" y="6130544"/>
                                </a:lnTo>
                                <a:close/>
                                <a:moveTo>
                                  <a:pt x="1873505" y="6140704"/>
                                </a:moveTo>
                                <a:moveTo>
                                  <a:pt x="1893824" y="6140704"/>
                                </a:moveTo>
                                <a:lnTo>
                                  <a:pt x="1903984" y="6140704"/>
                                </a:lnTo>
                                <a:lnTo>
                                  <a:pt x="1903984" y="6130544"/>
                                </a:lnTo>
                                <a:lnTo>
                                  <a:pt x="1893824" y="6130544"/>
                                </a:lnTo>
                                <a:close/>
                                <a:moveTo>
                                  <a:pt x="1893824" y="6140704"/>
                                </a:moveTo>
                                <a:moveTo>
                                  <a:pt x="1914145" y="6140704"/>
                                </a:moveTo>
                                <a:lnTo>
                                  <a:pt x="1924305" y="6140704"/>
                                </a:lnTo>
                                <a:lnTo>
                                  <a:pt x="1924305" y="6130544"/>
                                </a:lnTo>
                                <a:lnTo>
                                  <a:pt x="1914145" y="6130544"/>
                                </a:lnTo>
                                <a:close/>
                                <a:moveTo>
                                  <a:pt x="1914145" y="6140704"/>
                                </a:moveTo>
                                <a:moveTo>
                                  <a:pt x="1934465" y="6140704"/>
                                </a:moveTo>
                                <a:lnTo>
                                  <a:pt x="1944624" y="6140704"/>
                                </a:lnTo>
                                <a:lnTo>
                                  <a:pt x="1944624" y="6130544"/>
                                </a:lnTo>
                                <a:lnTo>
                                  <a:pt x="1934465" y="6130544"/>
                                </a:lnTo>
                                <a:close/>
                                <a:moveTo>
                                  <a:pt x="1934465" y="6140704"/>
                                </a:moveTo>
                                <a:moveTo>
                                  <a:pt x="1954784" y="6140704"/>
                                </a:moveTo>
                                <a:lnTo>
                                  <a:pt x="1964945" y="6140704"/>
                                </a:lnTo>
                                <a:lnTo>
                                  <a:pt x="1964945" y="6130544"/>
                                </a:lnTo>
                                <a:lnTo>
                                  <a:pt x="1954784" y="6130544"/>
                                </a:lnTo>
                                <a:close/>
                                <a:moveTo>
                                  <a:pt x="1954784" y="6140704"/>
                                </a:moveTo>
                                <a:moveTo>
                                  <a:pt x="1975105" y="6140704"/>
                                </a:moveTo>
                                <a:lnTo>
                                  <a:pt x="1985265" y="6140704"/>
                                </a:lnTo>
                                <a:lnTo>
                                  <a:pt x="1985265" y="6130544"/>
                                </a:lnTo>
                                <a:lnTo>
                                  <a:pt x="1975105" y="6130544"/>
                                </a:lnTo>
                                <a:close/>
                                <a:moveTo>
                                  <a:pt x="1975105" y="6140704"/>
                                </a:moveTo>
                                <a:moveTo>
                                  <a:pt x="1995424" y="6140704"/>
                                </a:moveTo>
                                <a:lnTo>
                                  <a:pt x="2005584" y="6140704"/>
                                </a:lnTo>
                                <a:lnTo>
                                  <a:pt x="2005584" y="6130544"/>
                                </a:lnTo>
                                <a:lnTo>
                                  <a:pt x="1995424" y="6130544"/>
                                </a:lnTo>
                                <a:close/>
                                <a:moveTo>
                                  <a:pt x="1995424" y="6140704"/>
                                </a:moveTo>
                                <a:moveTo>
                                  <a:pt x="2015745" y="6140704"/>
                                </a:moveTo>
                                <a:lnTo>
                                  <a:pt x="2025905" y="6140704"/>
                                </a:lnTo>
                                <a:lnTo>
                                  <a:pt x="2025905" y="6130544"/>
                                </a:lnTo>
                                <a:lnTo>
                                  <a:pt x="2015745" y="6130544"/>
                                </a:lnTo>
                                <a:close/>
                                <a:moveTo>
                                  <a:pt x="2015745" y="6140704"/>
                                </a:moveTo>
                                <a:moveTo>
                                  <a:pt x="2036065" y="6140704"/>
                                </a:moveTo>
                                <a:lnTo>
                                  <a:pt x="2046224" y="6140704"/>
                                </a:lnTo>
                                <a:lnTo>
                                  <a:pt x="2046224" y="6130544"/>
                                </a:lnTo>
                                <a:lnTo>
                                  <a:pt x="2036065" y="6130544"/>
                                </a:lnTo>
                                <a:close/>
                                <a:moveTo>
                                  <a:pt x="2036065" y="6140704"/>
                                </a:moveTo>
                                <a:moveTo>
                                  <a:pt x="2056384" y="6140704"/>
                                </a:moveTo>
                                <a:lnTo>
                                  <a:pt x="2066545" y="6140704"/>
                                </a:lnTo>
                                <a:lnTo>
                                  <a:pt x="2066545" y="6130544"/>
                                </a:lnTo>
                                <a:lnTo>
                                  <a:pt x="2056384" y="6130544"/>
                                </a:lnTo>
                                <a:close/>
                                <a:moveTo>
                                  <a:pt x="2056384" y="6140704"/>
                                </a:moveTo>
                                <a:moveTo>
                                  <a:pt x="2076705" y="6140704"/>
                                </a:moveTo>
                                <a:lnTo>
                                  <a:pt x="2086865" y="6140704"/>
                                </a:lnTo>
                                <a:lnTo>
                                  <a:pt x="2086865" y="6130544"/>
                                </a:lnTo>
                                <a:lnTo>
                                  <a:pt x="2076705" y="6130544"/>
                                </a:lnTo>
                                <a:close/>
                                <a:moveTo>
                                  <a:pt x="2076705" y="6140704"/>
                                </a:moveTo>
                                <a:moveTo>
                                  <a:pt x="2097024" y="6140704"/>
                                </a:moveTo>
                                <a:lnTo>
                                  <a:pt x="2107184" y="6140704"/>
                                </a:lnTo>
                                <a:lnTo>
                                  <a:pt x="2107184" y="6130544"/>
                                </a:lnTo>
                                <a:lnTo>
                                  <a:pt x="2097024" y="6130544"/>
                                </a:lnTo>
                                <a:close/>
                                <a:moveTo>
                                  <a:pt x="2097024" y="6140704"/>
                                </a:moveTo>
                                <a:moveTo>
                                  <a:pt x="2117345" y="6140704"/>
                                </a:moveTo>
                                <a:lnTo>
                                  <a:pt x="2127505" y="6140704"/>
                                </a:lnTo>
                                <a:lnTo>
                                  <a:pt x="2127505" y="6130544"/>
                                </a:lnTo>
                                <a:lnTo>
                                  <a:pt x="2117345" y="6130544"/>
                                </a:lnTo>
                                <a:close/>
                                <a:moveTo>
                                  <a:pt x="2117345" y="6140704"/>
                                </a:moveTo>
                                <a:moveTo>
                                  <a:pt x="2137665" y="6140704"/>
                                </a:moveTo>
                                <a:lnTo>
                                  <a:pt x="2147824" y="6140704"/>
                                </a:lnTo>
                                <a:lnTo>
                                  <a:pt x="2147824" y="6130544"/>
                                </a:lnTo>
                                <a:lnTo>
                                  <a:pt x="2137665" y="6130544"/>
                                </a:lnTo>
                                <a:close/>
                                <a:moveTo>
                                  <a:pt x="2137665" y="6140704"/>
                                </a:moveTo>
                                <a:moveTo>
                                  <a:pt x="2157984" y="6140704"/>
                                </a:moveTo>
                                <a:lnTo>
                                  <a:pt x="2168145" y="6140704"/>
                                </a:lnTo>
                                <a:lnTo>
                                  <a:pt x="2168145" y="6130544"/>
                                </a:lnTo>
                                <a:lnTo>
                                  <a:pt x="2157984" y="6130544"/>
                                </a:lnTo>
                                <a:close/>
                                <a:moveTo>
                                  <a:pt x="2157984" y="6140704"/>
                                </a:moveTo>
                                <a:moveTo>
                                  <a:pt x="2178305" y="6140704"/>
                                </a:moveTo>
                                <a:lnTo>
                                  <a:pt x="2188465" y="6140704"/>
                                </a:lnTo>
                                <a:lnTo>
                                  <a:pt x="2188465" y="6130544"/>
                                </a:lnTo>
                                <a:lnTo>
                                  <a:pt x="2178305" y="6130544"/>
                                </a:lnTo>
                                <a:close/>
                                <a:moveTo>
                                  <a:pt x="2178305" y="6140704"/>
                                </a:moveTo>
                                <a:moveTo>
                                  <a:pt x="2198624" y="6140704"/>
                                </a:moveTo>
                                <a:lnTo>
                                  <a:pt x="2208784" y="6140704"/>
                                </a:lnTo>
                                <a:lnTo>
                                  <a:pt x="2208784" y="6130544"/>
                                </a:lnTo>
                                <a:lnTo>
                                  <a:pt x="2198624" y="6130544"/>
                                </a:lnTo>
                                <a:close/>
                                <a:moveTo>
                                  <a:pt x="2198624" y="6140704"/>
                                </a:moveTo>
                                <a:moveTo>
                                  <a:pt x="2218945" y="6140704"/>
                                </a:moveTo>
                                <a:lnTo>
                                  <a:pt x="2229105" y="6140704"/>
                                </a:lnTo>
                                <a:lnTo>
                                  <a:pt x="2229105" y="6130544"/>
                                </a:lnTo>
                                <a:lnTo>
                                  <a:pt x="2218945" y="6130544"/>
                                </a:lnTo>
                                <a:close/>
                                <a:moveTo>
                                  <a:pt x="2218945" y="6140704"/>
                                </a:moveTo>
                                <a:moveTo>
                                  <a:pt x="2239265" y="6140704"/>
                                </a:moveTo>
                                <a:lnTo>
                                  <a:pt x="2249424" y="6140704"/>
                                </a:lnTo>
                                <a:lnTo>
                                  <a:pt x="2249424" y="6130544"/>
                                </a:lnTo>
                                <a:lnTo>
                                  <a:pt x="2239265" y="6130544"/>
                                </a:lnTo>
                                <a:close/>
                                <a:moveTo>
                                  <a:pt x="2239265" y="6140704"/>
                                </a:moveTo>
                                <a:moveTo>
                                  <a:pt x="2259584" y="6140704"/>
                                </a:moveTo>
                                <a:lnTo>
                                  <a:pt x="2269745" y="6140704"/>
                                </a:lnTo>
                                <a:lnTo>
                                  <a:pt x="2269745" y="6130544"/>
                                </a:lnTo>
                                <a:lnTo>
                                  <a:pt x="2259584" y="6130544"/>
                                </a:lnTo>
                                <a:close/>
                                <a:moveTo>
                                  <a:pt x="2259584" y="6140704"/>
                                </a:moveTo>
                                <a:moveTo>
                                  <a:pt x="2279905" y="6140704"/>
                                </a:moveTo>
                                <a:lnTo>
                                  <a:pt x="2290065" y="6140704"/>
                                </a:lnTo>
                                <a:lnTo>
                                  <a:pt x="2290065" y="6130544"/>
                                </a:lnTo>
                                <a:lnTo>
                                  <a:pt x="2279905" y="6130544"/>
                                </a:lnTo>
                                <a:close/>
                                <a:moveTo>
                                  <a:pt x="2279905" y="6140704"/>
                                </a:moveTo>
                                <a:moveTo>
                                  <a:pt x="2300224" y="6140704"/>
                                </a:moveTo>
                                <a:lnTo>
                                  <a:pt x="2310384" y="6140704"/>
                                </a:lnTo>
                                <a:lnTo>
                                  <a:pt x="2310384" y="6130544"/>
                                </a:lnTo>
                                <a:lnTo>
                                  <a:pt x="2300224" y="6130544"/>
                                </a:lnTo>
                                <a:close/>
                                <a:moveTo>
                                  <a:pt x="2300224" y="6140704"/>
                                </a:moveTo>
                                <a:moveTo>
                                  <a:pt x="2320545" y="6140704"/>
                                </a:moveTo>
                                <a:lnTo>
                                  <a:pt x="2330705" y="6140704"/>
                                </a:lnTo>
                                <a:lnTo>
                                  <a:pt x="2330705" y="6130544"/>
                                </a:lnTo>
                                <a:lnTo>
                                  <a:pt x="2320545" y="6130544"/>
                                </a:lnTo>
                                <a:close/>
                                <a:moveTo>
                                  <a:pt x="2320545" y="6140704"/>
                                </a:moveTo>
                                <a:moveTo>
                                  <a:pt x="2340865" y="6140704"/>
                                </a:moveTo>
                                <a:lnTo>
                                  <a:pt x="2351024" y="6140704"/>
                                </a:lnTo>
                                <a:lnTo>
                                  <a:pt x="2351024" y="6130544"/>
                                </a:lnTo>
                                <a:lnTo>
                                  <a:pt x="2340865" y="6130544"/>
                                </a:lnTo>
                                <a:close/>
                                <a:moveTo>
                                  <a:pt x="2340865" y="6140704"/>
                                </a:moveTo>
                                <a:moveTo>
                                  <a:pt x="2361184" y="6140704"/>
                                </a:moveTo>
                                <a:lnTo>
                                  <a:pt x="2371345" y="6140704"/>
                                </a:lnTo>
                                <a:lnTo>
                                  <a:pt x="2371345" y="6130544"/>
                                </a:lnTo>
                                <a:lnTo>
                                  <a:pt x="2361184" y="6130544"/>
                                </a:lnTo>
                                <a:close/>
                                <a:moveTo>
                                  <a:pt x="2361184" y="6140704"/>
                                </a:moveTo>
                                <a:moveTo>
                                  <a:pt x="2381505" y="6140704"/>
                                </a:moveTo>
                                <a:lnTo>
                                  <a:pt x="2391665" y="6140704"/>
                                </a:lnTo>
                                <a:lnTo>
                                  <a:pt x="2391665" y="6130544"/>
                                </a:lnTo>
                                <a:lnTo>
                                  <a:pt x="2381505" y="6130544"/>
                                </a:lnTo>
                                <a:close/>
                                <a:moveTo>
                                  <a:pt x="2381505" y="6140704"/>
                                </a:moveTo>
                                <a:moveTo>
                                  <a:pt x="2401824" y="6140704"/>
                                </a:moveTo>
                                <a:lnTo>
                                  <a:pt x="2411984" y="6140704"/>
                                </a:lnTo>
                                <a:lnTo>
                                  <a:pt x="2411984" y="6130544"/>
                                </a:lnTo>
                                <a:lnTo>
                                  <a:pt x="2401824" y="6130544"/>
                                </a:lnTo>
                                <a:close/>
                                <a:moveTo>
                                  <a:pt x="2401824" y="6140704"/>
                                </a:moveTo>
                                <a:moveTo>
                                  <a:pt x="2422145" y="6140704"/>
                                </a:moveTo>
                                <a:lnTo>
                                  <a:pt x="2432305" y="6140704"/>
                                </a:lnTo>
                                <a:lnTo>
                                  <a:pt x="2432305" y="6130544"/>
                                </a:lnTo>
                                <a:lnTo>
                                  <a:pt x="2422145" y="6130544"/>
                                </a:lnTo>
                                <a:close/>
                                <a:moveTo>
                                  <a:pt x="2422145" y="6140704"/>
                                </a:moveTo>
                                <a:moveTo>
                                  <a:pt x="2442465" y="6140704"/>
                                </a:moveTo>
                                <a:lnTo>
                                  <a:pt x="2452624" y="6140704"/>
                                </a:lnTo>
                                <a:lnTo>
                                  <a:pt x="2452624" y="6130544"/>
                                </a:lnTo>
                                <a:lnTo>
                                  <a:pt x="2442465" y="6130544"/>
                                </a:lnTo>
                                <a:close/>
                                <a:moveTo>
                                  <a:pt x="2442465" y="6140704"/>
                                </a:moveTo>
                                <a:moveTo>
                                  <a:pt x="2462784" y="6140704"/>
                                </a:moveTo>
                                <a:lnTo>
                                  <a:pt x="2472945" y="6140704"/>
                                </a:lnTo>
                                <a:lnTo>
                                  <a:pt x="2472945" y="6130544"/>
                                </a:lnTo>
                                <a:lnTo>
                                  <a:pt x="2462784" y="6130544"/>
                                </a:lnTo>
                                <a:close/>
                                <a:moveTo>
                                  <a:pt x="2462784" y="6140704"/>
                                </a:moveTo>
                                <a:moveTo>
                                  <a:pt x="2483105" y="6140704"/>
                                </a:moveTo>
                                <a:lnTo>
                                  <a:pt x="2493265" y="6140704"/>
                                </a:lnTo>
                                <a:lnTo>
                                  <a:pt x="2493265" y="6130544"/>
                                </a:lnTo>
                                <a:lnTo>
                                  <a:pt x="2483105" y="6130544"/>
                                </a:lnTo>
                                <a:close/>
                                <a:moveTo>
                                  <a:pt x="2483105" y="6140704"/>
                                </a:moveTo>
                                <a:moveTo>
                                  <a:pt x="2503424" y="6140704"/>
                                </a:moveTo>
                                <a:lnTo>
                                  <a:pt x="2513584" y="6140704"/>
                                </a:lnTo>
                                <a:lnTo>
                                  <a:pt x="2513584" y="6130544"/>
                                </a:lnTo>
                                <a:lnTo>
                                  <a:pt x="2503424" y="6130544"/>
                                </a:lnTo>
                                <a:close/>
                                <a:moveTo>
                                  <a:pt x="2503424" y="6140704"/>
                                </a:moveTo>
                                <a:moveTo>
                                  <a:pt x="2523745" y="6140704"/>
                                </a:moveTo>
                                <a:lnTo>
                                  <a:pt x="2533905" y="6140704"/>
                                </a:lnTo>
                                <a:lnTo>
                                  <a:pt x="2533905" y="6130544"/>
                                </a:lnTo>
                                <a:lnTo>
                                  <a:pt x="2523745" y="6130544"/>
                                </a:lnTo>
                                <a:close/>
                                <a:moveTo>
                                  <a:pt x="2523745" y="6140704"/>
                                </a:moveTo>
                                <a:moveTo>
                                  <a:pt x="2544065" y="6140704"/>
                                </a:moveTo>
                                <a:lnTo>
                                  <a:pt x="2554224" y="6140704"/>
                                </a:lnTo>
                                <a:lnTo>
                                  <a:pt x="2554224" y="6130544"/>
                                </a:lnTo>
                                <a:lnTo>
                                  <a:pt x="2544065" y="6130544"/>
                                </a:lnTo>
                                <a:close/>
                                <a:moveTo>
                                  <a:pt x="2544065" y="6140704"/>
                                </a:moveTo>
                                <a:moveTo>
                                  <a:pt x="2564384" y="6140704"/>
                                </a:moveTo>
                                <a:lnTo>
                                  <a:pt x="2574545" y="6140704"/>
                                </a:lnTo>
                                <a:lnTo>
                                  <a:pt x="2574545" y="6130544"/>
                                </a:lnTo>
                                <a:lnTo>
                                  <a:pt x="2564384" y="6130544"/>
                                </a:lnTo>
                                <a:close/>
                                <a:moveTo>
                                  <a:pt x="2564384" y="6140704"/>
                                </a:moveTo>
                                <a:moveTo>
                                  <a:pt x="2584705" y="6140704"/>
                                </a:moveTo>
                                <a:lnTo>
                                  <a:pt x="2594865" y="6140704"/>
                                </a:lnTo>
                                <a:lnTo>
                                  <a:pt x="2594865" y="6130544"/>
                                </a:lnTo>
                                <a:lnTo>
                                  <a:pt x="2584705" y="6130544"/>
                                </a:lnTo>
                                <a:close/>
                                <a:moveTo>
                                  <a:pt x="2584705" y="6140704"/>
                                </a:moveTo>
                                <a:moveTo>
                                  <a:pt x="2605024" y="6140704"/>
                                </a:moveTo>
                                <a:lnTo>
                                  <a:pt x="2615184" y="6140704"/>
                                </a:lnTo>
                                <a:lnTo>
                                  <a:pt x="2615184" y="6130544"/>
                                </a:lnTo>
                                <a:lnTo>
                                  <a:pt x="2605024" y="6130544"/>
                                </a:lnTo>
                                <a:close/>
                                <a:moveTo>
                                  <a:pt x="2605024" y="6140704"/>
                                </a:moveTo>
                                <a:moveTo>
                                  <a:pt x="2625345" y="6140704"/>
                                </a:moveTo>
                                <a:lnTo>
                                  <a:pt x="2635505" y="6140704"/>
                                </a:lnTo>
                                <a:lnTo>
                                  <a:pt x="2635505" y="6130544"/>
                                </a:lnTo>
                                <a:lnTo>
                                  <a:pt x="2625345" y="6130544"/>
                                </a:lnTo>
                                <a:close/>
                                <a:moveTo>
                                  <a:pt x="2625345" y="6140704"/>
                                </a:moveTo>
                                <a:moveTo>
                                  <a:pt x="2645665" y="6140704"/>
                                </a:moveTo>
                                <a:lnTo>
                                  <a:pt x="2655824" y="6140704"/>
                                </a:lnTo>
                                <a:lnTo>
                                  <a:pt x="2655824" y="6130544"/>
                                </a:lnTo>
                                <a:lnTo>
                                  <a:pt x="2645665" y="6130544"/>
                                </a:lnTo>
                                <a:close/>
                                <a:moveTo>
                                  <a:pt x="2645665" y="6140704"/>
                                </a:moveTo>
                                <a:moveTo>
                                  <a:pt x="2665984" y="6140704"/>
                                </a:moveTo>
                                <a:lnTo>
                                  <a:pt x="2676145" y="6140704"/>
                                </a:lnTo>
                                <a:lnTo>
                                  <a:pt x="2676145" y="6130544"/>
                                </a:lnTo>
                                <a:lnTo>
                                  <a:pt x="2665984" y="6130544"/>
                                </a:lnTo>
                                <a:close/>
                                <a:moveTo>
                                  <a:pt x="2665984" y="6140704"/>
                                </a:moveTo>
                                <a:moveTo>
                                  <a:pt x="2686305" y="6140704"/>
                                </a:moveTo>
                                <a:lnTo>
                                  <a:pt x="2696465" y="6140704"/>
                                </a:lnTo>
                                <a:lnTo>
                                  <a:pt x="2696465" y="6130544"/>
                                </a:lnTo>
                                <a:lnTo>
                                  <a:pt x="2686305" y="6130544"/>
                                </a:lnTo>
                                <a:close/>
                                <a:moveTo>
                                  <a:pt x="2686305" y="6140704"/>
                                </a:moveTo>
                                <a:moveTo>
                                  <a:pt x="2706624" y="6140704"/>
                                </a:moveTo>
                                <a:lnTo>
                                  <a:pt x="2716784" y="6140704"/>
                                </a:lnTo>
                                <a:lnTo>
                                  <a:pt x="2716784" y="6130544"/>
                                </a:lnTo>
                                <a:lnTo>
                                  <a:pt x="2706624" y="6130544"/>
                                </a:lnTo>
                                <a:close/>
                                <a:moveTo>
                                  <a:pt x="2706624" y="6140704"/>
                                </a:moveTo>
                                <a:moveTo>
                                  <a:pt x="2726945" y="6140704"/>
                                </a:moveTo>
                                <a:lnTo>
                                  <a:pt x="2737104" y="6140704"/>
                                </a:lnTo>
                                <a:lnTo>
                                  <a:pt x="2737104" y="6130544"/>
                                </a:lnTo>
                                <a:lnTo>
                                  <a:pt x="2726945" y="6130544"/>
                                </a:lnTo>
                                <a:close/>
                                <a:moveTo>
                                  <a:pt x="2726945" y="6140704"/>
                                </a:moveTo>
                                <a:moveTo>
                                  <a:pt x="2747265" y="6140704"/>
                                </a:moveTo>
                                <a:lnTo>
                                  <a:pt x="2757424" y="6140704"/>
                                </a:lnTo>
                                <a:lnTo>
                                  <a:pt x="2757424" y="6130544"/>
                                </a:lnTo>
                                <a:lnTo>
                                  <a:pt x="2747265" y="6130544"/>
                                </a:lnTo>
                                <a:close/>
                                <a:moveTo>
                                  <a:pt x="2747265" y="6140704"/>
                                </a:moveTo>
                                <a:moveTo>
                                  <a:pt x="2767585" y="6140704"/>
                                </a:moveTo>
                                <a:lnTo>
                                  <a:pt x="2777745" y="6140704"/>
                                </a:lnTo>
                                <a:lnTo>
                                  <a:pt x="2777745" y="6130544"/>
                                </a:lnTo>
                                <a:lnTo>
                                  <a:pt x="2767585" y="6130544"/>
                                </a:lnTo>
                                <a:close/>
                                <a:moveTo>
                                  <a:pt x="2767585" y="6140704"/>
                                </a:moveTo>
                                <a:moveTo>
                                  <a:pt x="2787904" y="6140704"/>
                                </a:moveTo>
                                <a:lnTo>
                                  <a:pt x="2798065" y="6140704"/>
                                </a:lnTo>
                                <a:lnTo>
                                  <a:pt x="2798065" y="6130544"/>
                                </a:lnTo>
                                <a:lnTo>
                                  <a:pt x="2787904" y="6130544"/>
                                </a:lnTo>
                                <a:close/>
                                <a:moveTo>
                                  <a:pt x="2787904" y="6140704"/>
                                </a:moveTo>
                                <a:moveTo>
                                  <a:pt x="2808224" y="6140704"/>
                                </a:moveTo>
                                <a:lnTo>
                                  <a:pt x="2818385" y="6140704"/>
                                </a:lnTo>
                                <a:lnTo>
                                  <a:pt x="2818385" y="6130544"/>
                                </a:lnTo>
                                <a:lnTo>
                                  <a:pt x="2808224" y="6130544"/>
                                </a:lnTo>
                                <a:close/>
                                <a:moveTo>
                                  <a:pt x="2808224" y="6140704"/>
                                </a:moveTo>
                                <a:moveTo>
                                  <a:pt x="2828545" y="6140704"/>
                                </a:moveTo>
                                <a:lnTo>
                                  <a:pt x="2838704" y="6140704"/>
                                </a:lnTo>
                                <a:lnTo>
                                  <a:pt x="2838704" y="6130544"/>
                                </a:lnTo>
                                <a:lnTo>
                                  <a:pt x="2828545" y="6130544"/>
                                </a:lnTo>
                                <a:close/>
                                <a:moveTo>
                                  <a:pt x="2828545" y="6140704"/>
                                </a:moveTo>
                                <a:moveTo>
                                  <a:pt x="2848865" y="6140704"/>
                                </a:moveTo>
                                <a:lnTo>
                                  <a:pt x="2859024" y="6140704"/>
                                </a:lnTo>
                                <a:lnTo>
                                  <a:pt x="2859024" y="6130544"/>
                                </a:lnTo>
                                <a:lnTo>
                                  <a:pt x="2848865" y="6130544"/>
                                </a:lnTo>
                                <a:close/>
                                <a:moveTo>
                                  <a:pt x="2848865" y="6140704"/>
                                </a:moveTo>
                                <a:moveTo>
                                  <a:pt x="2869185" y="6140704"/>
                                </a:moveTo>
                                <a:lnTo>
                                  <a:pt x="2879345" y="6140704"/>
                                </a:lnTo>
                                <a:lnTo>
                                  <a:pt x="2879345" y="6130544"/>
                                </a:lnTo>
                                <a:lnTo>
                                  <a:pt x="2869185" y="6130544"/>
                                </a:lnTo>
                                <a:close/>
                                <a:moveTo>
                                  <a:pt x="2869185" y="6140704"/>
                                </a:moveTo>
                                <a:moveTo>
                                  <a:pt x="2889504" y="6140704"/>
                                </a:moveTo>
                                <a:lnTo>
                                  <a:pt x="2899665" y="6140704"/>
                                </a:lnTo>
                                <a:lnTo>
                                  <a:pt x="2899665" y="6130544"/>
                                </a:lnTo>
                                <a:lnTo>
                                  <a:pt x="2889504" y="6130544"/>
                                </a:lnTo>
                                <a:close/>
                                <a:moveTo>
                                  <a:pt x="2889504" y="6140704"/>
                                </a:moveTo>
                                <a:moveTo>
                                  <a:pt x="2909824" y="6140704"/>
                                </a:moveTo>
                                <a:lnTo>
                                  <a:pt x="2919985" y="6140704"/>
                                </a:lnTo>
                                <a:lnTo>
                                  <a:pt x="2919985" y="6130544"/>
                                </a:lnTo>
                                <a:lnTo>
                                  <a:pt x="2909824" y="6130544"/>
                                </a:lnTo>
                                <a:close/>
                                <a:moveTo>
                                  <a:pt x="2909824" y="6140704"/>
                                </a:moveTo>
                                <a:moveTo>
                                  <a:pt x="2930145" y="6140704"/>
                                </a:moveTo>
                                <a:lnTo>
                                  <a:pt x="2940304" y="6140704"/>
                                </a:lnTo>
                                <a:lnTo>
                                  <a:pt x="2940304" y="6130544"/>
                                </a:lnTo>
                                <a:lnTo>
                                  <a:pt x="2930145" y="6130544"/>
                                </a:lnTo>
                                <a:close/>
                                <a:moveTo>
                                  <a:pt x="2930145" y="6140704"/>
                                </a:moveTo>
                                <a:moveTo>
                                  <a:pt x="2950465" y="6140704"/>
                                </a:moveTo>
                                <a:lnTo>
                                  <a:pt x="2960624" y="6140704"/>
                                </a:lnTo>
                                <a:lnTo>
                                  <a:pt x="2960624" y="6130544"/>
                                </a:lnTo>
                                <a:lnTo>
                                  <a:pt x="2950465" y="6130544"/>
                                </a:lnTo>
                                <a:close/>
                                <a:moveTo>
                                  <a:pt x="2950465" y="6140704"/>
                                </a:moveTo>
                                <a:moveTo>
                                  <a:pt x="2970785" y="6140704"/>
                                </a:moveTo>
                                <a:lnTo>
                                  <a:pt x="2980945" y="6140704"/>
                                </a:lnTo>
                                <a:lnTo>
                                  <a:pt x="2980945" y="6130544"/>
                                </a:lnTo>
                                <a:lnTo>
                                  <a:pt x="2970785" y="6130544"/>
                                </a:lnTo>
                                <a:close/>
                                <a:moveTo>
                                  <a:pt x="2970785" y="6140704"/>
                                </a:moveTo>
                                <a:moveTo>
                                  <a:pt x="2991104" y="6140704"/>
                                </a:moveTo>
                                <a:lnTo>
                                  <a:pt x="3001265" y="6140704"/>
                                </a:lnTo>
                                <a:lnTo>
                                  <a:pt x="3001265" y="6130544"/>
                                </a:lnTo>
                                <a:lnTo>
                                  <a:pt x="2991104" y="6130544"/>
                                </a:lnTo>
                                <a:close/>
                                <a:moveTo>
                                  <a:pt x="2991104" y="6140704"/>
                                </a:moveTo>
                                <a:moveTo>
                                  <a:pt x="3011424" y="6140704"/>
                                </a:moveTo>
                                <a:lnTo>
                                  <a:pt x="3021585" y="6140704"/>
                                </a:lnTo>
                                <a:lnTo>
                                  <a:pt x="3021585" y="6130544"/>
                                </a:lnTo>
                                <a:lnTo>
                                  <a:pt x="3011424" y="6130544"/>
                                </a:lnTo>
                                <a:close/>
                                <a:moveTo>
                                  <a:pt x="3011424" y="6140704"/>
                                </a:moveTo>
                                <a:moveTo>
                                  <a:pt x="3031745" y="6140704"/>
                                </a:moveTo>
                                <a:lnTo>
                                  <a:pt x="3041904" y="6140704"/>
                                </a:lnTo>
                                <a:lnTo>
                                  <a:pt x="3041904" y="6130544"/>
                                </a:lnTo>
                                <a:lnTo>
                                  <a:pt x="3031745" y="6130544"/>
                                </a:lnTo>
                                <a:close/>
                                <a:moveTo>
                                  <a:pt x="3031745" y="6140704"/>
                                </a:moveTo>
                                <a:moveTo>
                                  <a:pt x="3052065" y="6140704"/>
                                </a:moveTo>
                                <a:lnTo>
                                  <a:pt x="3062224" y="6140704"/>
                                </a:lnTo>
                                <a:lnTo>
                                  <a:pt x="3062224" y="6130544"/>
                                </a:lnTo>
                                <a:lnTo>
                                  <a:pt x="3052065" y="6130544"/>
                                </a:lnTo>
                                <a:close/>
                                <a:moveTo>
                                  <a:pt x="3052065" y="6140704"/>
                                </a:moveTo>
                                <a:moveTo>
                                  <a:pt x="3072385" y="6140704"/>
                                </a:moveTo>
                                <a:lnTo>
                                  <a:pt x="3082545" y="6140704"/>
                                </a:lnTo>
                                <a:lnTo>
                                  <a:pt x="3082545" y="6130544"/>
                                </a:lnTo>
                                <a:lnTo>
                                  <a:pt x="3072385" y="6130544"/>
                                </a:lnTo>
                                <a:close/>
                                <a:moveTo>
                                  <a:pt x="3072385" y="6140704"/>
                                </a:moveTo>
                                <a:moveTo>
                                  <a:pt x="3092704" y="6140704"/>
                                </a:moveTo>
                                <a:lnTo>
                                  <a:pt x="3102865" y="6140704"/>
                                </a:lnTo>
                                <a:lnTo>
                                  <a:pt x="3102865" y="6130544"/>
                                </a:lnTo>
                                <a:lnTo>
                                  <a:pt x="3092704" y="6130544"/>
                                </a:lnTo>
                                <a:close/>
                                <a:moveTo>
                                  <a:pt x="3092704" y="6140704"/>
                                </a:moveTo>
                                <a:moveTo>
                                  <a:pt x="3113024" y="6140704"/>
                                </a:moveTo>
                                <a:lnTo>
                                  <a:pt x="3123185" y="6140704"/>
                                </a:lnTo>
                                <a:lnTo>
                                  <a:pt x="3123185" y="6130544"/>
                                </a:lnTo>
                                <a:lnTo>
                                  <a:pt x="3113024" y="6130544"/>
                                </a:lnTo>
                                <a:close/>
                                <a:moveTo>
                                  <a:pt x="3113024" y="6140704"/>
                                </a:moveTo>
                                <a:moveTo>
                                  <a:pt x="3133345" y="6140704"/>
                                </a:moveTo>
                                <a:lnTo>
                                  <a:pt x="3143504" y="6140704"/>
                                </a:lnTo>
                                <a:lnTo>
                                  <a:pt x="3143504" y="6130544"/>
                                </a:lnTo>
                                <a:lnTo>
                                  <a:pt x="3133345" y="6130544"/>
                                </a:lnTo>
                                <a:close/>
                                <a:moveTo>
                                  <a:pt x="3133345" y="6140704"/>
                                </a:moveTo>
                                <a:moveTo>
                                  <a:pt x="3153665" y="6140704"/>
                                </a:moveTo>
                                <a:lnTo>
                                  <a:pt x="3163824" y="6140704"/>
                                </a:lnTo>
                                <a:lnTo>
                                  <a:pt x="3163824" y="6130544"/>
                                </a:lnTo>
                                <a:lnTo>
                                  <a:pt x="3153665" y="6130544"/>
                                </a:lnTo>
                                <a:close/>
                                <a:moveTo>
                                  <a:pt x="3153665" y="6140704"/>
                                </a:moveTo>
                                <a:moveTo>
                                  <a:pt x="3173985" y="6140704"/>
                                </a:moveTo>
                                <a:lnTo>
                                  <a:pt x="3184145" y="6140704"/>
                                </a:lnTo>
                                <a:lnTo>
                                  <a:pt x="3184145" y="6130544"/>
                                </a:lnTo>
                                <a:lnTo>
                                  <a:pt x="3173985" y="6130544"/>
                                </a:lnTo>
                                <a:close/>
                                <a:moveTo>
                                  <a:pt x="3173985" y="6140704"/>
                                </a:moveTo>
                                <a:moveTo>
                                  <a:pt x="3194304" y="6140704"/>
                                </a:moveTo>
                                <a:lnTo>
                                  <a:pt x="3204465" y="6140704"/>
                                </a:lnTo>
                                <a:lnTo>
                                  <a:pt x="3204465" y="6130544"/>
                                </a:lnTo>
                                <a:lnTo>
                                  <a:pt x="3194304" y="6130544"/>
                                </a:lnTo>
                                <a:close/>
                                <a:moveTo>
                                  <a:pt x="3194304" y="6140704"/>
                                </a:moveTo>
                                <a:moveTo>
                                  <a:pt x="3214624" y="6140704"/>
                                </a:moveTo>
                                <a:lnTo>
                                  <a:pt x="3224785" y="6140704"/>
                                </a:lnTo>
                                <a:lnTo>
                                  <a:pt x="3224785" y="6130544"/>
                                </a:lnTo>
                                <a:lnTo>
                                  <a:pt x="3214624" y="6130544"/>
                                </a:lnTo>
                                <a:close/>
                                <a:moveTo>
                                  <a:pt x="3214624" y="6140704"/>
                                </a:moveTo>
                                <a:moveTo>
                                  <a:pt x="3234945" y="6140704"/>
                                </a:moveTo>
                                <a:lnTo>
                                  <a:pt x="3245104" y="6140704"/>
                                </a:lnTo>
                                <a:lnTo>
                                  <a:pt x="3245104" y="6130544"/>
                                </a:lnTo>
                                <a:lnTo>
                                  <a:pt x="3234945" y="6130544"/>
                                </a:lnTo>
                                <a:close/>
                                <a:moveTo>
                                  <a:pt x="3234945" y="6140704"/>
                                </a:moveTo>
                                <a:moveTo>
                                  <a:pt x="3255265" y="6140704"/>
                                </a:moveTo>
                                <a:lnTo>
                                  <a:pt x="3265424" y="6140704"/>
                                </a:lnTo>
                                <a:lnTo>
                                  <a:pt x="3265424" y="6130544"/>
                                </a:lnTo>
                                <a:lnTo>
                                  <a:pt x="3255265" y="6130544"/>
                                </a:lnTo>
                                <a:close/>
                                <a:moveTo>
                                  <a:pt x="3255265" y="6140704"/>
                                </a:moveTo>
                                <a:moveTo>
                                  <a:pt x="3275585" y="6140704"/>
                                </a:moveTo>
                                <a:lnTo>
                                  <a:pt x="3285745" y="6140704"/>
                                </a:lnTo>
                                <a:lnTo>
                                  <a:pt x="3285745" y="6130544"/>
                                </a:lnTo>
                                <a:lnTo>
                                  <a:pt x="3275585" y="6130544"/>
                                </a:lnTo>
                                <a:close/>
                                <a:moveTo>
                                  <a:pt x="3275585" y="6140704"/>
                                </a:moveTo>
                                <a:moveTo>
                                  <a:pt x="3295904" y="6140704"/>
                                </a:moveTo>
                                <a:lnTo>
                                  <a:pt x="3306065" y="6140704"/>
                                </a:lnTo>
                                <a:lnTo>
                                  <a:pt x="3306065" y="6130544"/>
                                </a:lnTo>
                                <a:lnTo>
                                  <a:pt x="3295904" y="6130544"/>
                                </a:lnTo>
                                <a:close/>
                                <a:moveTo>
                                  <a:pt x="3295904" y="6140704"/>
                                </a:moveTo>
                                <a:moveTo>
                                  <a:pt x="3316224" y="6140704"/>
                                </a:moveTo>
                                <a:lnTo>
                                  <a:pt x="3326385" y="6140704"/>
                                </a:lnTo>
                                <a:lnTo>
                                  <a:pt x="3326385" y="6130544"/>
                                </a:lnTo>
                                <a:lnTo>
                                  <a:pt x="3316224" y="6130544"/>
                                </a:lnTo>
                                <a:close/>
                                <a:moveTo>
                                  <a:pt x="3316224" y="6140704"/>
                                </a:moveTo>
                                <a:moveTo>
                                  <a:pt x="3336545" y="6140704"/>
                                </a:moveTo>
                                <a:lnTo>
                                  <a:pt x="3346704" y="6140704"/>
                                </a:lnTo>
                                <a:lnTo>
                                  <a:pt x="3346704" y="6130544"/>
                                </a:lnTo>
                                <a:lnTo>
                                  <a:pt x="3336545" y="6130544"/>
                                </a:lnTo>
                                <a:close/>
                                <a:moveTo>
                                  <a:pt x="3336545" y="6140704"/>
                                </a:moveTo>
                                <a:moveTo>
                                  <a:pt x="3356865" y="6140704"/>
                                </a:moveTo>
                                <a:lnTo>
                                  <a:pt x="3367024" y="6140704"/>
                                </a:lnTo>
                                <a:lnTo>
                                  <a:pt x="3367024" y="6130544"/>
                                </a:lnTo>
                                <a:lnTo>
                                  <a:pt x="3356865" y="6130544"/>
                                </a:lnTo>
                                <a:close/>
                                <a:moveTo>
                                  <a:pt x="3356865" y="6140704"/>
                                </a:moveTo>
                                <a:moveTo>
                                  <a:pt x="3377185" y="6140704"/>
                                </a:moveTo>
                                <a:lnTo>
                                  <a:pt x="3387345" y="6140704"/>
                                </a:lnTo>
                                <a:lnTo>
                                  <a:pt x="3387345" y="6130544"/>
                                </a:lnTo>
                                <a:lnTo>
                                  <a:pt x="3377185" y="6130544"/>
                                </a:lnTo>
                                <a:close/>
                                <a:moveTo>
                                  <a:pt x="3377185" y="6140704"/>
                                </a:moveTo>
                                <a:moveTo>
                                  <a:pt x="3397504" y="6140704"/>
                                </a:moveTo>
                                <a:lnTo>
                                  <a:pt x="3407665" y="6140704"/>
                                </a:lnTo>
                                <a:lnTo>
                                  <a:pt x="3407665" y="6130544"/>
                                </a:lnTo>
                                <a:lnTo>
                                  <a:pt x="3397504" y="6130544"/>
                                </a:lnTo>
                                <a:close/>
                                <a:moveTo>
                                  <a:pt x="3397504" y="6140704"/>
                                </a:moveTo>
                                <a:moveTo>
                                  <a:pt x="3417824" y="6140704"/>
                                </a:moveTo>
                                <a:lnTo>
                                  <a:pt x="3427985" y="6140704"/>
                                </a:lnTo>
                                <a:lnTo>
                                  <a:pt x="3427985" y="6130544"/>
                                </a:lnTo>
                                <a:lnTo>
                                  <a:pt x="3417824" y="6130544"/>
                                </a:lnTo>
                                <a:close/>
                                <a:moveTo>
                                  <a:pt x="3417824" y="6140704"/>
                                </a:moveTo>
                                <a:moveTo>
                                  <a:pt x="3438145" y="6140704"/>
                                </a:moveTo>
                                <a:lnTo>
                                  <a:pt x="3448304" y="6140704"/>
                                </a:lnTo>
                                <a:lnTo>
                                  <a:pt x="3448304" y="6130544"/>
                                </a:lnTo>
                                <a:lnTo>
                                  <a:pt x="3438145" y="6130544"/>
                                </a:lnTo>
                                <a:close/>
                                <a:moveTo>
                                  <a:pt x="3438145" y="6140704"/>
                                </a:moveTo>
                                <a:moveTo>
                                  <a:pt x="3458465" y="6140704"/>
                                </a:moveTo>
                                <a:lnTo>
                                  <a:pt x="3468624" y="6140704"/>
                                </a:lnTo>
                                <a:lnTo>
                                  <a:pt x="3468624" y="6130544"/>
                                </a:lnTo>
                                <a:lnTo>
                                  <a:pt x="3458465" y="6130544"/>
                                </a:lnTo>
                                <a:close/>
                                <a:moveTo>
                                  <a:pt x="3458465" y="6140704"/>
                                </a:moveTo>
                                <a:moveTo>
                                  <a:pt x="3478785" y="6140704"/>
                                </a:moveTo>
                                <a:lnTo>
                                  <a:pt x="3488945" y="6140704"/>
                                </a:lnTo>
                                <a:lnTo>
                                  <a:pt x="3488945" y="6130544"/>
                                </a:lnTo>
                                <a:lnTo>
                                  <a:pt x="3478785" y="6130544"/>
                                </a:lnTo>
                                <a:close/>
                                <a:moveTo>
                                  <a:pt x="3478785" y="6140704"/>
                                </a:moveTo>
                                <a:moveTo>
                                  <a:pt x="3499104" y="6140704"/>
                                </a:moveTo>
                                <a:lnTo>
                                  <a:pt x="3509265" y="6140704"/>
                                </a:lnTo>
                                <a:lnTo>
                                  <a:pt x="3509265" y="6130544"/>
                                </a:lnTo>
                                <a:lnTo>
                                  <a:pt x="3499104" y="6130544"/>
                                </a:lnTo>
                                <a:close/>
                                <a:moveTo>
                                  <a:pt x="3499104" y="6140704"/>
                                </a:moveTo>
                                <a:moveTo>
                                  <a:pt x="3519424" y="6140704"/>
                                </a:moveTo>
                                <a:lnTo>
                                  <a:pt x="3529585" y="6140704"/>
                                </a:lnTo>
                                <a:lnTo>
                                  <a:pt x="3529585" y="6130544"/>
                                </a:lnTo>
                                <a:lnTo>
                                  <a:pt x="3519424" y="6130544"/>
                                </a:lnTo>
                                <a:close/>
                                <a:moveTo>
                                  <a:pt x="3519424" y="6140704"/>
                                </a:moveTo>
                                <a:moveTo>
                                  <a:pt x="3539745" y="6140704"/>
                                </a:moveTo>
                                <a:lnTo>
                                  <a:pt x="3549904" y="6140704"/>
                                </a:lnTo>
                                <a:lnTo>
                                  <a:pt x="3549904" y="6130544"/>
                                </a:lnTo>
                                <a:lnTo>
                                  <a:pt x="3539745" y="6130544"/>
                                </a:lnTo>
                                <a:close/>
                                <a:moveTo>
                                  <a:pt x="3539745" y="6140704"/>
                                </a:moveTo>
                                <a:moveTo>
                                  <a:pt x="3560065" y="6140704"/>
                                </a:moveTo>
                                <a:lnTo>
                                  <a:pt x="3570224" y="6140704"/>
                                </a:lnTo>
                                <a:lnTo>
                                  <a:pt x="3570224" y="6130544"/>
                                </a:lnTo>
                                <a:lnTo>
                                  <a:pt x="3560065" y="6130544"/>
                                </a:lnTo>
                                <a:close/>
                                <a:moveTo>
                                  <a:pt x="3560065" y="6140704"/>
                                </a:moveTo>
                                <a:moveTo>
                                  <a:pt x="3580385" y="6140704"/>
                                </a:moveTo>
                                <a:lnTo>
                                  <a:pt x="3590545" y="6140704"/>
                                </a:lnTo>
                                <a:lnTo>
                                  <a:pt x="3590545" y="6130544"/>
                                </a:lnTo>
                                <a:lnTo>
                                  <a:pt x="3580385" y="6130544"/>
                                </a:lnTo>
                                <a:close/>
                                <a:moveTo>
                                  <a:pt x="3580385" y="6140704"/>
                                </a:moveTo>
                                <a:moveTo>
                                  <a:pt x="3600704" y="6140704"/>
                                </a:moveTo>
                                <a:lnTo>
                                  <a:pt x="3610865" y="6140704"/>
                                </a:lnTo>
                                <a:lnTo>
                                  <a:pt x="3610865" y="6130544"/>
                                </a:lnTo>
                                <a:lnTo>
                                  <a:pt x="3600704" y="6130544"/>
                                </a:lnTo>
                                <a:close/>
                                <a:moveTo>
                                  <a:pt x="3600704" y="6140704"/>
                                </a:moveTo>
                                <a:moveTo>
                                  <a:pt x="3621024" y="6140704"/>
                                </a:moveTo>
                                <a:lnTo>
                                  <a:pt x="3631185" y="6140704"/>
                                </a:lnTo>
                                <a:lnTo>
                                  <a:pt x="3631185" y="6130544"/>
                                </a:lnTo>
                                <a:lnTo>
                                  <a:pt x="3621024" y="6130544"/>
                                </a:lnTo>
                                <a:close/>
                                <a:moveTo>
                                  <a:pt x="3621024" y="6140704"/>
                                </a:moveTo>
                                <a:moveTo>
                                  <a:pt x="3641345" y="6140704"/>
                                </a:moveTo>
                                <a:lnTo>
                                  <a:pt x="3651504" y="6140704"/>
                                </a:lnTo>
                                <a:lnTo>
                                  <a:pt x="3651504" y="6130544"/>
                                </a:lnTo>
                                <a:lnTo>
                                  <a:pt x="3641345" y="6130544"/>
                                </a:lnTo>
                                <a:close/>
                                <a:moveTo>
                                  <a:pt x="3641345" y="6140704"/>
                                </a:moveTo>
                                <a:moveTo>
                                  <a:pt x="3661665" y="6140704"/>
                                </a:moveTo>
                                <a:lnTo>
                                  <a:pt x="3671824" y="6140704"/>
                                </a:lnTo>
                                <a:lnTo>
                                  <a:pt x="3671824" y="6130544"/>
                                </a:lnTo>
                                <a:lnTo>
                                  <a:pt x="3661665" y="6130544"/>
                                </a:lnTo>
                                <a:close/>
                                <a:moveTo>
                                  <a:pt x="3661665" y="6140704"/>
                                </a:moveTo>
                                <a:moveTo>
                                  <a:pt x="3681985" y="6140704"/>
                                </a:moveTo>
                                <a:lnTo>
                                  <a:pt x="3692145" y="6140704"/>
                                </a:lnTo>
                                <a:lnTo>
                                  <a:pt x="3692145" y="6130544"/>
                                </a:lnTo>
                                <a:lnTo>
                                  <a:pt x="3681985" y="6130544"/>
                                </a:lnTo>
                                <a:close/>
                                <a:moveTo>
                                  <a:pt x="3681985" y="6140704"/>
                                </a:moveTo>
                                <a:moveTo>
                                  <a:pt x="3702304" y="6140704"/>
                                </a:moveTo>
                                <a:lnTo>
                                  <a:pt x="3712465" y="6140704"/>
                                </a:lnTo>
                                <a:lnTo>
                                  <a:pt x="3712465" y="6130544"/>
                                </a:lnTo>
                                <a:lnTo>
                                  <a:pt x="3702304" y="6130544"/>
                                </a:lnTo>
                                <a:close/>
                                <a:moveTo>
                                  <a:pt x="3702304" y="6140704"/>
                                </a:moveTo>
                                <a:moveTo>
                                  <a:pt x="3722624" y="6140704"/>
                                </a:moveTo>
                                <a:lnTo>
                                  <a:pt x="3732785" y="6140704"/>
                                </a:lnTo>
                                <a:lnTo>
                                  <a:pt x="3732785" y="6130544"/>
                                </a:lnTo>
                                <a:lnTo>
                                  <a:pt x="3722624" y="6130544"/>
                                </a:lnTo>
                                <a:close/>
                                <a:moveTo>
                                  <a:pt x="3722624" y="6140704"/>
                                </a:moveTo>
                                <a:moveTo>
                                  <a:pt x="3742945" y="6140704"/>
                                </a:moveTo>
                                <a:lnTo>
                                  <a:pt x="3753104" y="6140704"/>
                                </a:lnTo>
                                <a:lnTo>
                                  <a:pt x="3753104" y="6130544"/>
                                </a:lnTo>
                                <a:lnTo>
                                  <a:pt x="3742945" y="6130544"/>
                                </a:lnTo>
                                <a:close/>
                                <a:moveTo>
                                  <a:pt x="3742945" y="6140704"/>
                                </a:moveTo>
                                <a:moveTo>
                                  <a:pt x="3763265" y="6140704"/>
                                </a:moveTo>
                                <a:lnTo>
                                  <a:pt x="3773424" y="6140704"/>
                                </a:lnTo>
                                <a:lnTo>
                                  <a:pt x="3773424" y="6130544"/>
                                </a:lnTo>
                                <a:lnTo>
                                  <a:pt x="3763265" y="6130544"/>
                                </a:lnTo>
                                <a:close/>
                                <a:moveTo>
                                  <a:pt x="3763265" y="6140704"/>
                                </a:moveTo>
                                <a:moveTo>
                                  <a:pt x="3783585" y="6140704"/>
                                </a:moveTo>
                                <a:lnTo>
                                  <a:pt x="3793745" y="6140704"/>
                                </a:lnTo>
                                <a:lnTo>
                                  <a:pt x="3793745" y="6130544"/>
                                </a:lnTo>
                                <a:lnTo>
                                  <a:pt x="3783585" y="6130544"/>
                                </a:lnTo>
                                <a:close/>
                                <a:moveTo>
                                  <a:pt x="3783585" y="6140704"/>
                                </a:moveTo>
                                <a:moveTo>
                                  <a:pt x="3803904" y="6140704"/>
                                </a:moveTo>
                                <a:lnTo>
                                  <a:pt x="3814065" y="6140704"/>
                                </a:lnTo>
                                <a:lnTo>
                                  <a:pt x="3814065" y="6130544"/>
                                </a:lnTo>
                                <a:lnTo>
                                  <a:pt x="3803904" y="6130544"/>
                                </a:lnTo>
                                <a:close/>
                                <a:moveTo>
                                  <a:pt x="3803904" y="6140704"/>
                                </a:moveTo>
                                <a:moveTo>
                                  <a:pt x="3824224" y="6140704"/>
                                </a:moveTo>
                                <a:lnTo>
                                  <a:pt x="3834385" y="6140704"/>
                                </a:lnTo>
                                <a:lnTo>
                                  <a:pt x="3834385" y="6130544"/>
                                </a:lnTo>
                                <a:lnTo>
                                  <a:pt x="3824224" y="6130544"/>
                                </a:lnTo>
                                <a:close/>
                                <a:moveTo>
                                  <a:pt x="3824224" y="6140704"/>
                                </a:moveTo>
                                <a:moveTo>
                                  <a:pt x="3844545" y="6140704"/>
                                </a:moveTo>
                                <a:lnTo>
                                  <a:pt x="3854704" y="6140704"/>
                                </a:lnTo>
                                <a:lnTo>
                                  <a:pt x="3854704" y="6130544"/>
                                </a:lnTo>
                                <a:lnTo>
                                  <a:pt x="3844545" y="6130544"/>
                                </a:lnTo>
                                <a:close/>
                                <a:moveTo>
                                  <a:pt x="3844545" y="6140704"/>
                                </a:moveTo>
                                <a:moveTo>
                                  <a:pt x="3864865" y="6140704"/>
                                </a:moveTo>
                                <a:lnTo>
                                  <a:pt x="3875024" y="6140704"/>
                                </a:lnTo>
                                <a:lnTo>
                                  <a:pt x="3875024" y="6130544"/>
                                </a:lnTo>
                                <a:lnTo>
                                  <a:pt x="3864865" y="6130544"/>
                                </a:lnTo>
                                <a:close/>
                                <a:moveTo>
                                  <a:pt x="3864865" y="6140704"/>
                                </a:moveTo>
                                <a:moveTo>
                                  <a:pt x="3885185" y="6140704"/>
                                </a:moveTo>
                                <a:lnTo>
                                  <a:pt x="3895345" y="6140704"/>
                                </a:lnTo>
                                <a:lnTo>
                                  <a:pt x="3895345" y="6130544"/>
                                </a:lnTo>
                                <a:lnTo>
                                  <a:pt x="3885185" y="6130544"/>
                                </a:lnTo>
                                <a:close/>
                                <a:moveTo>
                                  <a:pt x="3885185" y="6140704"/>
                                </a:moveTo>
                                <a:moveTo>
                                  <a:pt x="3905504" y="6140704"/>
                                </a:moveTo>
                                <a:lnTo>
                                  <a:pt x="3915665" y="6140704"/>
                                </a:lnTo>
                                <a:lnTo>
                                  <a:pt x="3915665" y="6130544"/>
                                </a:lnTo>
                                <a:lnTo>
                                  <a:pt x="3905504" y="6130544"/>
                                </a:lnTo>
                                <a:close/>
                                <a:moveTo>
                                  <a:pt x="3905504" y="6140704"/>
                                </a:moveTo>
                                <a:moveTo>
                                  <a:pt x="3925824" y="6140704"/>
                                </a:moveTo>
                                <a:lnTo>
                                  <a:pt x="3935985" y="6140704"/>
                                </a:lnTo>
                                <a:lnTo>
                                  <a:pt x="3935985" y="6130544"/>
                                </a:lnTo>
                                <a:lnTo>
                                  <a:pt x="3925824" y="6130544"/>
                                </a:lnTo>
                                <a:close/>
                                <a:moveTo>
                                  <a:pt x="3925824" y="6140704"/>
                                </a:moveTo>
                                <a:moveTo>
                                  <a:pt x="3946145" y="6140704"/>
                                </a:moveTo>
                                <a:lnTo>
                                  <a:pt x="3956304" y="6140704"/>
                                </a:lnTo>
                                <a:lnTo>
                                  <a:pt x="3956304" y="6130544"/>
                                </a:lnTo>
                                <a:lnTo>
                                  <a:pt x="3946145" y="6130544"/>
                                </a:lnTo>
                                <a:close/>
                                <a:moveTo>
                                  <a:pt x="3946145" y="6140704"/>
                                </a:moveTo>
                                <a:moveTo>
                                  <a:pt x="3966465" y="6140704"/>
                                </a:moveTo>
                                <a:lnTo>
                                  <a:pt x="3976624" y="6140704"/>
                                </a:lnTo>
                                <a:lnTo>
                                  <a:pt x="3976624" y="6130544"/>
                                </a:lnTo>
                                <a:lnTo>
                                  <a:pt x="3966465" y="6130544"/>
                                </a:lnTo>
                                <a:close/>
                                <a:moveTo>
                                  <a:pt x="3966465" y="6140704"/>
                                </a:moveTo>
                                <a:moveTo>
                                  <a:pt x="3986785" y="6140704"/>
                                </a:moveTo>
                                <a:lnTo>
                                  <a:pt x="3996945" y="6140704"/>
                                </a:lnTo>
                                <a:lnTo>
                                  <a:pt x="3996945" y="6130544"/>
                                </a:lnTo>
                                <a:lnTo>
                                  <a:pt x="3986785" y="6130544"/>
                                </a:lnTo>
                                <a:close/>
                                <a:moveTo>
                                  <a:pt x="3986785" y="6140704"/>
                                </a:moveTo>
                                <a:moveTo>
                                  <a:pt x="4007104" y="6140704"/>
                                </a:moveTo>
                                <a:lnTo>
                                  <a:pt x="4017265" y="6140704"/>
                                </a:lnTo>
                                <a:lnTo>
                                  <a:pt x="4017265" y="6130544"/>
                                </a:lnTo>
                                <a:lnTo>
                                  <a:pt x="4007104" y="6130544"/>
                                </a:lnTo>
                                <a:close/>
                                <a:moveTo>
                                  <a:pt x="4007104" y="6140704"/>
                                </a:moveTo>
                                <a:moveTo>
                                  <a:pt x="4027424" y="6140704"/>
                                </a:moveTo>
                                <a:lnTo>
                                  <a:pt x="4037585" y="6140704"/>
                                </a:lnTo>
                                <a:lnTo>
                                  <a:pt x="4037585" y="6130544"/>
                                </a:lnTo>
                                <a:lnTo>
                                  <a:pt x="4027424" y="6130544"/>
                                </a:lnTo>
                                <a:close/>
                                <a:moveTo>
                                  <a:pt x="4027424" y="6140704"/>
                                </a:moveTo>
                                <a:moveTo>
                                  <a:pt x="4047745" y="6140704"/>
                                </a:moveTo>
                                <a:lnTo>
                                  <a:pt x="4057904" y="6140704"/>
                                </a:lnTo>
                                <a:lnTo>
                                  <a:pt x="4057904" y="6130544"/>
                                </a:lnTo>
                                <a:lnTo>
                                  <a:pt x="4047745" y="6130544"/>
                                </a:lnTo>
                                <a:close/>
                                <a:moveTo>
                                  <a:pt x="4047745" y="6140704"/>
                                </a:moveTo>
                                <a:moveTo>
                                  <a:pt x="4068065" y="6140704"/>
                                </a:moveTo>
                                <a:lnTo>
                                  <a:pt x="4078224" y="6140704"/>
                                </a:lnTo>
                                <a:lnTo>
                                  <a:pt x="4078224" y="6130544"/>
                                </a:lnTo>
                                <a:lnTo>
                                  <a:pt x="4068065" y="6130544"/>
                                </a:lnTo>
                                <a:close/>
                                <a:moveTo>
                                  <a:pt x="4068065" y="6140704"/>
                                </a:moveTo>
                                <a:moveTo>
                                  <a:pt x="4088385" y="6140704"/>
                                </a:moveTo>
                                <a:lnTo>
                                  <a:pt x="4098545" y="6140704"/>
                                </a:lnTo>
                                <a:lnTo>
                                  <a:pt x="4098545" y="6130544"/>
                                </a:lnTo>
                                <a:lnTo>
                                  <a:pt x="4088385" y="6130544"/>
                                </a:lnTo>
                                <a:close/>
                                <a:moveTo>
                                  <a:pt x="4088385" y="6140704"/>
                                </a:moveTo>
                                <a:moveTo>
                                  <a:pt x="4108704" y="6140704"/>
                                </a:moveTo>
                                <a:lnTo>
                                  <a:pt x="4118865" y="6140704"/>
                                </a:lnTo>
                                <a:lnTo>
                                  <a:pt x="4118865" y="6130544"/>
                                </a:lnTo>
                                <a:lnTo>
                                  <a:pt x="4108704" y="6130544"/>
                                </a:lnTo>
                                <a:close/>
                                <a:moveTo>
                                  <a:pt x="4108704" y="6140704"/>
                                </a:moveTo>
                                <a:moveTo>
                                  <a:pt x="4129024" y="6140704"/>
                                </a:moveTo>
                                <a:lnTo>
                                  <a:pt x="4139185" y="6140704"/>
                                </a:lnTo>
                                <a:lnTo>
                                  <a:pt x="4139185" y="6130544"/>
                                </a:lnTo>
                                <a:lnTo>
                                  <a:pt x="4129024" y="6130544"/>
                                </a:lnTo>
                                <a:close/>
                                <a:moveTo>
                                  <a:pt x="4129024" y="6140704"/>
                                </a:moveTo>
                                <a:moveTo>
                                  <a:pt x="4149345" y="6140704"/>
                                </a:moveTo>
                                <a:lnTo>
                                  <a:pt x="4159504" y="6140704"/>
                                </a:lnTo>
                                <a:lnTo>
                                  <a:pt x="4159504" y="6130544"/>
                                </a:lnTo>
                                <a:lnTo>
                                  <a:pt x="4149345" y="6130544"/>
                                </a:lnTo>
                                <a:close/>
                                <a:moveTo>
                                  <a:pt x="4149345" y="6140704"/>
                                </a:moveTo>
                                <a:moveTo>
                                  <a:pt x="4169665" y="6140704"/>
                                </a:moveTo>
                                <a:lnTo>
                                  <a:pt x="4179824" y="6140704"/>
                                </a:lnTo>
                                <a:lnTo>
                                  <a:pt x="4179824" y="6130544"/>
                                </a:lnTo>
                                <a:lnTo>
                                  <a:pt x="4169665" y="6130544"/>
                                </a:lnTo>
                                <a:close/>
                                <a:moveTo>
                                  <a:pt x="4169665" y="6140704"/>
                                </a:moveTo>
                                <a:moveTo>
                                  <a:pt x="4189985" y="6140704"/>
                                </a:moveTo>
                                <a:lnTo>
                                  <a:pt x="4200145" y="6140704"/>
                                </a:lnTo>
                                <a:lnTo>
                                  <a:pt x="4200145" y="6130544"/>
                                </a:lnTo>
                                <a:lnTo>
                                  <a:pt x="4189985" y="6130544"/>
                                </a:lnTo>
                                <a:close/>
                                <a:moveTo>
                                  <a:pt x="4189985" y="6140704"/>
                                </a:moveTo>
                                <a:moveTo>
                                  <a:pt x="4210304" y="6140704"/>
                                </a:moveTo>
                                <a:lnTo>
                                  <a:pt x="4220465" y="6140704"/>
                                </a:lnTo>
                                <a:lnTo>
                                  <a:pt x="4220465" y="6130544"/>
                                </a:lnTo>
                                <a:lnTo>
                                  <a:pt x="4210304" y="6130544"/>
                                </a:lnTo>
                                <a:close/>
                                <a:moveTo>
                                  <a:pt x="4210304" y="6140704"/>
                                </a:moveTo>
                                <a:moveTo>
                                  <a:pt x="4230624" y="6140704"/>
                                </a:moveTo>
                                <a:lnTo>
                                  <a:pt x="4240785" y="6140704"/>
                                </a:lnTo>
                                <a:lnTo>
                                  <a:pt x="4240785" y="6130544"/>
                                </a:lnTo>
                                <a:lnTo>
                                  <a:pt x="4230624" y="6130544"/>
                                </a:lnTo>
                                <a:close/>
                                <a:moveTo>
                                  <a:pt x="4230624" y="6140704"/>
                                </a:moveTo>
                                <a:moveTo>
                                  <a:pt x="4250945" y="6140704"/>
                                </a:moveTo>
                                <a:lnTo>
                                  <a:pt x="4261104" y="6140704"/>
                                </a:lnTo>
                                <a:lnTo>
                                  <a:pt x="4261104" y="6130544"/>
                                </a:lnTo>
                                <a:lnTo>
                                  <a:pt x="4250945" y="6130544"/>
                                </a:lnTo>
                                <a:close/>
                                <a:moveTo>
                                  <a:pt x="4250945" y="6140704"/>
                                </a:moveTo>
                                <a:moveTo>
                                  <a:pt x="4271265" y="6140704"/>
                                </a:moveTo>
                                <a:lnTo>
                                  <a:pt x="4281424" y="6140704"/>
                                </a:lnTo>
                                <a:lnTo>
                                  <a:pt x="4281424" y="6130544"/>
                                </a:lnTo>
                                <a:lnTo>
                                  <a:pt x="4271265" y="6130544"/>
                                </a:lnTo>
                                <a:close/>
                                <a:moveTo>
                                  <a:pt x="4271265" y="6140704"/>
                                </a:moveTo>
                                <a:moveTo>
                                  <a:pt x="4291585" y="6140704"/>
                                </a:moveTo>
                                <a:lnTo>
                                  <a:pt x="4301745" y="6140704"/>
                                </a:lnTo>
                                <a:lnTo>
                                  <a:pt x="4301745" y="6130544"/>
                                </a:lnTo>
                                <a:lnTo>
                                  <a:pt x="4291585" y="6130544"/>
                                </a:lnTo>
                                <a:close/>
                                <a:moveTo>
                                  <a:pt x="4291585" y="6140704"/>
                                </a:moveTo>
                                <a:moveTo>
                                  <a:pt x="4311904" y="6140704"/>
                                </a:moveTo>
                                <a:lnTo>
                                  <a:pt x="4322065" y="6140704"/>
                                </a:lnTo>
                                <a:lnTo>
                                  <a:pt x="4322065" y="6130544"/>
                                </a:lnTo>
                                <a:lnTo>
                                  <a:pt x="4311904" y="6130544"/>
                                </a:lnTo>
                                <a:close/>
                                <a:moveTo>
                                  <a:pt x="4311904" y="6140704"/>
                                </a:moveTo>
                                <a:moveTo>
                                  <a:pt x="4332224" y="6140704"/>
                                </a:moveTo>
                                <a:lnTo>
                                  <a:pt x="4342385" y="6140704"/>
                                </a:lnTo>
                                <a:lnTo>
                                  <a:pt x="4342385" y="6130544"/>
                                </a:lnTo>
                                <a:lnTo>
                                  <a:pt x="4332224" y="6130544"/>
                                </a:lnTo>
                                <a:close/>
                                <a:moveTo>
                                  <a:pt x="4332224" y="6140704"/>
                                </a:moveTo>
                                <a:moveTo>
                                  <a:pt x="4352545" y="6140704"/>
                                </a:moveTo>
                                <a:lnTo>
                                  <a:pt x="4362704" y="6140704"/>
                                </a:lnTo>
                                <a:lnTo>
                                  <a:pt x="4362704" y="6130544"/>
                                </a:lnTo>
                                <a:lnTo>
                                  <a:pt x="4352545" y="6130544"/>
                                </a:lnTo>
                                <a:close/>
                                <a:moveTo>
                                  <a:pt x="4352545" y="6140704"/>
                                </a:moveTo>
                                <a:moveTo>
                                  <a:pt x="4372865" y="6140704"/>
                                </a:moveTo>
                                <a:lnTo>
                                  <a:pt x="4383024" y="6140704"/>
                                </a:lnTo>
                                <a:lnTo>
                                  <a:pt x="4383024" y="6130544"/>
                                </a:lnTo>
                                <a:lnTo>
                                  <a:pt x="4372865" y="6130544"/>
                                </a:lnTo>
                                <a:close/>
                                <a:moveTo>
                                  <a:pt x="4372865" y="6140704"/>
                                </a:moveTo>
                                <a:moveTo>
                                  <a:pt x="4393185" y="6140704"/>
                                </a:moveTo>
                                <a:lnTo>
                                  <a:pt x="4403345" y="6140704"/>
                                </a:lnTo>
                                <a:lnTo>
                                  <a:pt x="4403345" y="6130544"/>
                                </a:lnTo>
                                <a:lnTo>
                                  <a:pt x="4393185" y="6130544"/>
                                </a:lnTo>
                                <a:close/>
                                <a:moveTo>
                                  <a:pt x="4393185" y="6140704"/>
                                </a:moveTo>
                                <a:moveTo>
                                  <a:pt x="4413504" y="6140704"/>
                                </a:moveTo>
                                <a:lnTo>
                                  <a:pt x="4423665" y="6140704"/>
                                </a:lnTo>
                                <a:lnTo>
                                  <a:pt x="4423665" y="6130544"/>
                                </a:lnTo>
                                <a:lnTo>
                                  <a:pt x="4413504" y="6130544"/>
                                </a:lnTo>
                                <a:close/>
                                <a:moveTo>
                                  <a:pt x="4413504" y="6140704"/>
                                </a:moveTo>
                                <a:moveTo>
                                  <a:pt x="4433824" y="6140704"/>
                                </a:moveTo>
                                <a:lnTo>
                                  <a:pt x="4443985" y="6140704"/>
                                </a:lnTo>
                                <a:lnTo>
                                  <a:pt x="4443985" y="6130544"/>
                                </a:lnTo>
                                <a:lnTo>
                                  <a:pt x="4433824" y="6130544"/>
                                </a:lnTo>
                                <a:close/>
                                <a:moveTo>
                                  <a:pt x="4433824" y="6140704"/>
                                </a:moveTo>
                                <a:moveTo>
                                  <a:pt x="4454145" y="6140704"/>
                                </a:moveTo>
                                <a:lnTo>
                                  <a:pt x="4464304" y="6140704"/>
                                </a:lnTo>
                                <a:lnTo>
                                  <a:pt x="4464304" y="6130544"/>
                                </a:lnTo>
                                <a:lnTo>
                                  <a:pt x="4454145" y="6130544"/>
                                </a:lnTo>
                                <a:close/>
                                <a:moveTo>
                                  <a:pt x="4454145" y="6140704"/>
                                </a:moveTo>
                                <a:moveTo>
                                  <a:pt x="4474465" y="6140704"/>
                                </a:moveTo>
                                <a:lnTo>
                                  <a:pt x="4484624" y="6140704"/>
                                </a:lnTo>
                                <a:lnTo>
                                  <a:pt x="4484624" y="6130544"/>
                                </a:lnTo>
                                <a:lnTo>
                                  <a:pt x="4474465" y="6130544"/>
                                </a:lnTo>
                                <a:close/>
                                <a:moveTo>
                                  <a:pt x="4474465" y="6140704"/>
                                </a:moveTo>
                                <a:moveTo>
                                  <a:pt x="1223265" y="5984239"/>
                                </a:moveTo>
                                <a:lnTo>
                                  <a:pt x="1233424" y="5984239"/>
                                </a:lnTo>
                                <a:lnTo>
                                  <a:pt x="1233424" y="5974080"/>
                                </a:lnTo>
                                <a:lnTo>
                                  <a:pt x="1223265" y="5974080"/>
                                </a:lnTo>
                                <a:close/>
                                <a:moveTo>
                                  <a:pt x="1223265" y="5984239"/>
                                </a:moveTo>
                                <a:moveTo>
                                  <a:pt x="1243584" y="5984239"/>
                                </a:moveTo>
                                <a:lnTo>
                                  <a:pt x="1253745" y="5984239"/>
                                </a:lnTo>
                                <a:lnTo>
                                  <a:pt x="1253745" y="5974080"/>
                                </a:lnTo>
                                <a:lnTo>
                                  <a:pt x="1243584" y="5974080"/>
                                </a:lnTo>
                                <a:close/>
                                <a:moveTo>
                                  <a:pt x="1243584" y="5984239"/>
                                </a:moveTo>
                                <a:moveTo>
                                  <a:pt x="1263905" y="5984239"/>
                                </a:moveTo>
                                <a:lnTo>
                                  <a:pt x="1274065" y="5984239"/>
                                </a:lnTo>
                                <a:lnTo>
                                  <a:pt x="1274065" y="5974080"/>
                                </a:lnTo>
                                <a:lnTo>
                                  <a:pt x="1263905" y="5974080"/>
                                </a:lnTo>
                                <a:close/>
                                <a:moveTo>
                                  <a:pt x="1263905" y="5984239"/>
                                </a:moveTo>
                                <a:moveTo>
                                  <a:pt x="1284224" y="5984239"/>
                                </a:moveTo>
                                <a:lnTo>
                                  <a:pt x="1294384" y="5984239"/>
                                </a:lnTo>
                                <a:lnTo>
                                  <a:pt x="1294384" y="5974080"/>
                                </a:lnTo>
                                <a:lnTo>
                                  <a:pt x="1284224" y="5974080"/>
                                </a:lnTo>
                                <a:close/>
                                <a:moveTo>
                                  <a:pt x="1284224" y="5984239"/>
                                </a:moveTo>
                                <a:moveTo>
                                  <a:pt x="1304545" y="5984239"/>
                                </a:moveTo>
                                <a:lnTo>
                                  <a:pt x="1314705" y="5984239"/>
                                </a:lnTo>
                                <a:lnTo>
                                  <a:pt x="1314705" y="5974080"/>
                                </a:lnTo>
                                <a:lnTo>
                                  <a:pt x="1304545" y="5974080"/>
                                </a:lnTo>
                                <a:close/>
                                <a:moveTo>
                                  <a:pt x="1304545" y="5984239"/>
                                </a:moveTo>
                                <a:moveTo>
                                  <a:pt x="1324865" y="5984239"/>
                                </a:moveTo>
                                <a:lnTo>
                                  <a:pt x="1335024" y="5984239"/>
                                </a:lnTo>
                                <a:lnTo>
                                  <a:pt x="1335024" y="5974080"/>
                                </a:lnTo>
                                <a:lnTo>
                                  <a:pt x="1324865" y="5974080"/>
                                </a:lnTo>
                                <a:close/>
                                <a:moveTo>
                                  <a:pt x="1324865" y="5984239"/>
                                </a:moveTo>
                                <a:moveTo>
                                  <a:pt x="1345184" y="5984239"/>
                                </a:moveTo>
                                <a:lnTo>
                                  <a:pt x="1355345" y="5984239"/>
                                </a:lnTo>
                                <a:lnTo>
                                  <a:pt x="1355345" y="5974080"/>
                                </a:lnTo>
                                <a:lnTo>
                                  <a:pt x="1345184" y="5974080"/>
                                </a:lnTo>
                                <a:close/>
                                <a:moveTo>
                                  <a:pt x="1345184" y="5984239"/>
                                </a:moveTo>
                                <a:moveTo>
                                  <a:pt x="1365505" y="5984239"/>
                                </a:moveTo>
                                <a:lnTo>
                                  <a:pt x="1375665" y="5984239"/>
                                </a:lnTo>
                                <a:lnTo>
                                  <a:pt x="1375665" y="5974080"/>
                                </a:lnTo>
                                <a:lnTo>
                                  <a:pt x="1365505" y="5974080"/>
                                </a:lnTo>
                                <a:close/>
                                <a:moveTo>
                                  <a:pt x="1365505" y="5984239"/>
                                </a:moveTo>
                                <a:moveTo>
                                  <a:pt x="1385824" y="5984239"/>
                                </a:moveTo>
                                <a:lnTo>
                                  <a:pt x="1395984" y="5984239"/>
                                </a:lnTo>
                                <a:lnTo>
                                  <a:pt x="1395984" y="5974080"/>
                                </a:lnTo>
                                <a:lnTo>
                                  <a:pt x="1385824" y="5974080"/>
                                </a:lnTo>
                                <a:close/>
                                <a:moveTo>
                                  <a:pt x="1385824" y="5984239"/>
                                </a:moveTo>
                                <a:moveTo>
                                  <a:pt x="1406145" y="5984239"/>
                                </a:moveTo>
                                <a:lnTo>
                                  <a:pt x="1416305" y="5984239"/>
                                </a:lnTo>
                                <a:lnTo>
                                  <a:pt x="1416305" y="5974080"/>
                                </a:lnTo>
                                <a:lnTo>
                                  <a:pt x="1406145" y="5974080"/>
                                </a:lnTo>
                                <a:close/>
                                <a:moveTo>
                                  <a:pt x="1406145" y="5984239"/>
                                </a:moveTo>
                                <a:moveTo>
                                  <a:pt x="1426465" y="5984239"/>
                                </a:moveTo>
                                <a:lnTo>
                                  <a:pt x="1436624" y="5984239"/>
                                </a:lnTo>
                                <a:lnTo>
                                  <a:pt x="1436624" y="5974080"/>
                                </a:lnTo>
                                <a:lnTo>
                                  <a:pt x="1426465" y="5974080"/>
                                </a:lnTo>
                                <a:close/>
                                <a:moveTo>
                                  <a:pt x="1426465" y="5984239"/>
                                </a:moveTo>
                                <a:moveTo>
                                  <a:pt x="1446784" y="5984239"/>
                                </a:moveTo>
                                <a:lnTo>
                                  <a:pt x="1456945" y="5984239"/>
                                </a:lnTo>
                                <a:lnTo>
                                  <a:pt x="1456945" y="5974080"/>
                                </a:lnTo>
                                <a:lnTo>
                                  <a:pt x="1446784" y="5974080"/>
                                </a:lnTo>
                                <a:close/>
                                <a:moveTo>
                                  <a:pt x="1446784" y="5984239"/>
                                </a:moveTo>
                                <a:moveTo>
                                  <a:pt x="1467105" y="5984239"/>
                                </a:moveTo>
                                <a:lnTo>
                                  <a:pt x="1477265" y="5984239"/>
                                </a:lnTo>
                                <a:lnTo>
                                  <a:pt x="1477265" y="5974080"/>
                                </a:lnTo>
                                <a:lnTo>
                                  <a:pt x="1467105" y="5974080"/>
                                </a:lnTo>
                                <a:close/>
                                <a:moveTo>
                                  <a:pt x="1467105" y="5984239"/>
                                </a:moveTo>
                                <a:moveTo>
                                  <a:pt x="1487424" y="5984239"/>
                                </a:moveTo>
                                <a:lnTo>
                                  <a:pt x="1497584" y="5984239"/>
                                </a:lnTo>
                                <a:lnTo>
                                  <a:pt x="1497584" y="5974080"/>
                                </a:lnTo>
                                <a:lnTo>
                                  <a:pt x="1487424" y="5974080"/>
                                </a:lnTo>
                                <a:close/>
                                <a:moveTo>
                                  <a:pt x="1487424" y="5984239"/>
                                </a:moveTo>
                                <a:moveTo>
                                  <a:pt x="1507745" y="5984239"/>
                                </a:moveTo>
                                <a:lnTo>
                                  <a:pt x="1517905" y="5984239"/>
                                </a:lnTo>
                                <a:lnTo>
                                  <a:pt x="1517905" y="5974080"/>
                                </a:lnTo>
                                <a:lnTo>
                                  <a:pt x="1507745" y="5974080"/>
                                </a:lnTo>
                                <a:close/>
                                <a:moveTo>
                                  <a:pt x="1507745" y="5984239"/>
                                </a:moveTo>
                                <a:moveTo>
                                  <a:pt x="1528065" y="5984239"/>
                                </a:moveTo>
                                <a:lnTo>
                                  <a:pt x="1538224" y="5984239"/>
                                </a:lnTo>
                                <a:lnTo>
                                  <a:pt x="1538224" y="5974080"/>
                                </a:lnTo>
                                <a:lnTo>
                                  <a:pt x="1528065" y="5974080"/>
                                </a:lnTo>
                                <a:close/>
                                <a:moveTo>
                                  <a:pt x="1528065" y="5984239"/>
                                </a:moveTo>
                                <a:moveTo>
                                  <a:pt x="1548384" y="5984239"/>
                                </a:moveTo>
                                <a:lnTo>
                                  <a:pt x="1558545" y="5984239"/>
                                </a:lnTo>
                                <a:lnTo>
                                  <a:pt x="1558545" y="5974080"/>
                                </a:lnTo>
                                <a:lnTo>
                                  <a:pt x="1548384" y="5974080"/>
                                </a:lnTo>
                                <a:close/>
                                <a:moveTo>
                                  <a:pt x="1548384" y="5984239"/>
                                </a:moveTo>
                                <a:moveTo>
                                  <a:pt x="1568705" y="5984239"/>
                                </a:moveTo>
                                <a:lnTo>
                                  <a:pt x="1578865" y="5984239"/>
                                </a:lnTo>
                                <a:lnTo>
                                  <a:pt x="1578865" y="5974080"/>
                                </a:lnTo>
                                <a:lnTo>
                                  <a:pt x="1568705" y="5974080"/>
                                </a:lnTo>
                                <a:close/>
                                <a:moveTo>
                                  <a:pt x="1568705" y="5984239"/>
                                </a:moveTo>
                                <a:moveTo>
                                  <a:pt x="1589024" y="5984239"/>
                                </a:moveTo>
                                <a:lnTo>
                                  <a:pt x="1599184" y="5984239"/>
                                </a:lnTo>
                                <a:lnTo>
                                  <a:pt x="1599184" y="5974080"/>
                                </a:lnTo>
                                <a:lnTo>
                                  <a:pt x="1589024" y="5974080"/>
                                </a:lnTo>
                                <a:close/>
                                <a:moveTo>
                                  <a:pt x="1589024" y="5984239"/>
                                </a:moveTo>
                                <a:moveTo>
                                  <a:pt x="1609345" y="5984239"/>
                                </a:moveTo>
                                <a:lnTo>
                                  <a:pt x="1619505" y="5984239"/>
                                </a:lnTo>
                                <a:lnTo>
                                  <a:pt x="1619505" y="5974080"/>
                                </a:lnTo>
                                <a:lnTo>
                                  <a:pt x="1609345" y="5974080"/>
                                </a:lnTo>
                                <a:close/>
                                <a:moveTo>
                                  <a:pt x="1609345" y="5984239"/>
                                </a:moveTo>
                                <a:moveTo>
                                  <a:pt x="1629665" y="5984239"/>
                                </a:moveTo>
                                <a:lnTo>
                                  <a:pt x="1639824" y="5984239"/>
                                </a:lnTo>
                                <a:lnTo>
                                  <a:pt x="1639824" y="5974080"/>
                                </a:lnTo>
                                <a:lnTo>
                                  <a:pt x="1629665" y="5974080"/>
                                </a:lnTo>
                                <a:close/>
                                <a:moveTo>
                                  <a:pt x="1629665" y="5984239"/>
                                </a:moveTo>
                                <a:moveTo>
                                  <a:pt x="1649984" y="5984239"/>
                                </a:moveTo>
                                <a:lnTo>
                                  <a:pt x="1660145" y="5984239"/>
                                </a:lnTo>
                                <a:lnTo>
                                  <a:pt x="1660145" y="5974080"/>
                                </a:lnTo>
                                <a:lnTo>
                                  <a:pt x="1649984" y="5974080"/>
                                </a:lnTo>
                                <a:close/>
                                <a:moveTo>
                                  <a:pt x="1649984" y="5984239"/>
                                </a:moveTo>
                                <a:moveTo>
                                  <a:pt x="1670305" y="5984239"/>
                                </a:moveTo>
                                <a:lnTo>
                                  <a:pt x="1680465" y="5984239"/>
                                </a:lnTo>
                                <a:lnTo>
                                  <a:pt x="1680465" y="5974080"/>
                                </a:lnTo>
                                <a:lnTo>
                                  <a:pt x="1670305" y="5974080"/>
                                </a:lnTo>
                                <a:close/>
                                <a:moveTo>
                                  <a:pt x="1670305" y="5984239"/>
                                </a:moveTo>
                                <a:moveTo>
                                  <a:pt x="1690624" y="5984239"/>
                                </a:moveTo>
                                <a:lnTo>
                                  <a:pt x="1700784" y="5984239"/>
                                </a:lnTo>
                                <a:lnTo>
                                  <a:pt x="1700784" y="5974080"/>
                                </a:lnTo>
                                <a:lnTo>
                                  <a:pt x="1690624" y="5974080"/>
                                </a:lnTo>
                                <a:close/>
                                <a:moveTo>
                                  <a:pt x="1690624" y="5984239"/>
                                </a:moveTo>
                                <a:moveTo>
                                  <a:pt x="1710945" y="5984239"/>
                                </a:moveTo>
                                <a:lnTo>
                                  <a:pt x="1721105" y="5984239"/>
                                </a:lnTo>
                                <a:lnTo>
                                  <a:pt x="1721105" y="5974080"/>
                                </a:lnTo>
                                <a:lnTo>
                                  <a:pt x="1710945" y="5974080"/>
                                </a:lnTo>
                                <a:close/>
                                <a:moveTo>
                                  <a:pt x="1710945" y="5984239"/>
                                </a:moveTo>
                                <a:moveTo>
                                  <a:pt x="1731265" y="5984239"/>
                                </a:moveTo>
                                <a:lnTo>
                                  <a:pt x="1741424" y="5984239"/>
                                </a:lnTo>
                                <a:lnTo>
                                  <a:pt x="1741424" y="5974080"/>
                                </a:lnTo>
                                <a:lnTo>
                                  <a:pt x="1731265" y="5974080"/>
                                </a:lnTo>
                                <a:close/>
                                <a:moveTo>
                                  <a:pt x="1731265" y="5984239"/>
                                </a:moveTo>
                                <a:moveTo>
                                  <a:pt x="1751584" y="5984239"/>
                                </a:moveTo>
                                <a:lnTo>
                                  <a:pt x="1761745" y="5984239"/>
                                </a:lnTo>
                                <a:lnTo>
                                  <a:pt x="1761745" y="5974080"/>
                                </a:lnTo>
                                <a:lnTo>
                                  <a:pt x="1751584" y="5974080"/>
                                </a:lnTo>
                                <a:close/>
                                <a:moveTo>
                                  <a:pt x="1751584" y="5984239"/>
                                </a:moveTo>
                                <a:moveTo>
                                  <a:pt x="1771905" y="5984239"/>
                                </a:moveTo>
                                <a:lnTo>
                                  <a:pt x="1782065" y="5984239"/>
                                </a:lnTo>
                                <a:lnTo>
                                  <a:pt x="1782065" y="5974080"/>
                                </a:lnTo>
                                <a:lnTo>
                                  <a:pt x="1771905" y="5974080"/>
                                </a:lnTo>
                                <a:close/>
                                <a:moveTo>
                                  <a:pt x="1771905" y="5984239"/>
                                </a:moveTo>
                                <a:moveTo>
                                  <a:pt x="1792224" y="5984239"/>
                                </a:moveTo>
                                <a:lnTo>
                                  <a:pt x="1802384" y="5984239"/>
                                </a:lnTo>
                                <a:lnTo>
                                  <a:pt x="1802384" y="5974080"/>
                                </a:lnTo>
                                <a:lnTo>
                                  <a:pt x="1792224" y="5974080"/>
                                </a:lnTo>
                                <a:close/>
                                <a:moveTo>
                                  <a:pt x="1792224" y="5984239"/>
                                </a:moveTo>
                                <a:moveTo>
                                  <a:pt x="1812545" y="5984239"/>
                                </a:moveTo>
                                <a:lnTo>
                                  <a:pt x="1822705" y="5984239"/>
                                </a:lnTo>
                                <a:lnTo>
                                  <a:pt x="1822705" y="5974080"/>
                                </a:lnTo>
                                <a:lnTo>
                                  <a:pt x="1812545" y="5974080"/>
                                </a:lnTo>
                                <a:close/>
                                <a:moveTo>
                                  <a:pt x="1812545" y="5984239"/>
                                </a:moveTo>
                                <a:moveTo>
                                  <a:pt x="1832865" y="5984239"/>
                                </a:moveTo>
                                <a:lnTo>
                                  <a:pt x="1843024" y="5984239"/>
                                </a:lnTo>
                                <a:lnTo>
                                  <a:pt x="1843024" y="5974080"/>
                                </a:lnTo>
                                <a:lnTo>
                                  <a:pt x="1832865" y="5974080"/>
                                </a:lnTo>
                                <a:close/>
                                <a:moveTo>
                                  <a:pt x="1832865" y="5984239"/>
                                </a:moveTo>
                                <a:moveTo>
                                  <a:pt x="1853184" y="5984239"/>
                                </a:moveTo>
                                <a:lnTo>
                                  <a:pt x="1863345" y="5984239"/>
                                </a:lnTo>
                                <a:lnTo>
                                  <a:pt x="1863345" y="5974080"/>
                                </a:lnTo>
                                <a:lnTo>
                                  <a:pt x="1853184" y="5974080"/>
                                </a:lnTo>
                                <a:close/>
                                <a:moveTo>
                                  <a:pt x="1853184" y="5984239"/>
                                </a:moveTo>
                                <a:moveTo>
                                  <a:pt x="1873505" y="5984239"/>
                                </a:moveTo>
                                <a:lnTo>
                                  <a:pt x="1883665" y="5984239"/>
                                </a:lnTo>
                                <a:lnTo>
                                  <a:pt x="1883665" y="5974080"/>
                                </a:lnTo>
                                <a:lnTo>
                                  <a:pt x="1873505" y="5974080"/>
                                </a:lnTo>
                                <a:close/>
                                <a:moveTo>
                                  <a:pt x="1873505" y="5984239"/>
                                </a:moveTo>
                                <a:moveTo>
                                  <a:pt x="1893824" y="5984239"/>
                                </a:moveTo>
                                <a:lnTo>
                                  <a:pt x="1903984" y="5984239"/>
                                </a:lnTo>
                                <a:lnTo>
                                  <a:pt x="1903984" y="5974080"/>
                                </a:lnTo>
                                <a:lnTo>
                                  <a:pt x="1893824" y="5974080"/>
                                </a:lnTo>
                                <a:close/>
                                <a:moveTo>
                                  <a:pt x="1893824" y="5984239"/>
                                </a:moveTo>
                                <a:moveTo>
                                  <a:pt x="1914145" y="5984239"/>
                                </a:moveTo>
                                <a:lnTo>
                                  <a:pt x="1924305" y="5984239"/>
                                </a:lnTo>
                                <a:lnTo>
                                  <a:pt x="1924305" y="5974080"/>
                                </a:lnTo>
                                <a:lnTo>
                                  <a:pt x="1914145" y="5974080"/>
                                </a:lnTo>
                                <a:close/>
                                <a:moveTo>
                                  <a:pt x="1914145" y="5984239"/>
                                </a:moveTo>
                                <a:moveTo>
                                  <a:pt x="1934465" y="5984239"/>
                                </a:moveTo>
                                <a:lnTo>
                                  <a:pt x="1944624" y="5984239"/>
                                </a:lnTo>
                                <a:lnTo>
                                  <a:pt x="1944624" y="5974080"/>
                                </a:lnTo>
                                <a:lnTo>
                                  <a:pt x="1934465" y="5974080"/>
                                </a:lnTo>
                                <a:close/>
                                <a:moveTo>
                                  <a:pt x="1934465" y="5984239"/>
                                </a:moveTo>
                                <a:moveTo>
                                  <a:pt x="1954784" y="5984239"/>
                                </a:moveTo>
                                <a:lnTo>
                                  <a:pt x="1964945" y="5984239"/>
                                </a:lnTo>
                                <a:lnTo>
                                  <a:pt x="1964945" y="5974080"/>
                                </a:lnTo>
                                <a:lnTo>
                                  <a:pt x="1954784" y="5974080"/>
                                </a:lnTo>
                                <a:close/>
                                <a:moveTo>
                                  <a:pt x="1954784" y="5984239"/>
                                </a:moveTo>
                                <a:moveTo>
                                  <a:pt x="1975105" y="5984239"/>
                                </a:moveTo>
                                <a:lnTo>
                                  <a:pt x="1985265" y="5984239"/>
                                </a:lnTo>
                                <a:lnTo>
                                  <a:pt x="1985265" y="5974080"/>
                                </a:lnTo>
                                <a:lnTo>
                                  <a:pt x="1975105" y="5974080"/>
                                </a:lnTo>
                                <a:close/>
                                <a:moveTo>
                                  <a:pt x="1975105" y="5984239"/>
                                </a:moveTo>
                                <a:moveTo>
                                  <a:pt x="1995424" y="5984239"/>
                                </a:moveTo>
                                <a:lnTo>
                                  <a:pt x="2005584" y="5984239"/>
                                </a:lnTo>
                                <a:lnTo>
                                  <a:pt x="2005584" y="5974080"/>
                                </a:lnTo>
                                <a:lnTo>
                                  <a:pt x="1995424" y="5974080"/>
                                </a:lnTo>
                                <a:close/>
                                <a:moveTo>
                                  <a:pt x="1995424" y="5984239"/>
                                </a:moveTo>
                                <a:moveTo>
                                  <a:pt x="2015745" y="5984239"/>
                                </a:moveTo>
                                <a:lnTo>
                                  <a:pt x="2025905" y="5984239"/>
                                </a:lnTo>
                                <a:lnTo>
                                  <a:pt x="2025905" y="5974080"/>
                                </a:lnTo>
                                <a:lnTo>
                                  <a:pt x="2015745" y="5974080"/>
                                </a:lnTo>
                                <a:close/>
                                <a:moveTo>
                                  <a:pt x="2015745" y="5984239"/>
                                </a:moveTo>
                                <a:moveTo>
                                  <a:pt x="2036065" y="5984239"/>
                                </a:moveTo>
                                <a:lnTo>
                                  <a:pt x="2046224" y="5984239"/>
                                </a:lnTo>
                                <a:lnTo>
                                  <a:pt x="2046224" y="5974080"/>
                                </a:lnTo>
                                <a:lnTo>
                                  <a:pt x="2036065" y="5974080"/>
                                </a:lnTo>
                                <a:close/>
                                <a:moveTo>
                                  <a:pt x="2036065" y="5984239"/>
                                </a:moveTo>
                                <a:moveTo>
                                  <a:pt x="2056384" y="5984239"/>
                                </a:moveTo>
                                <a:lnTo>
                                  <a:pt x="2066545" y="5984239"/>
                                </a:lnTo>
                                <a:lnTo>
                                  <a:pt x="2066545" y="5974080"/>
                                </a:lnTo>
                                <a:lnTo>
                                  <a:pt x="2056384" y="5974080"/>
                                </a:lnTo>
                                <a:close/>
                                <a:moveTo>
                                  <a:pt x="2056384" y="5984239"/>
                                </a:moveTo>
                                <a:moveTo>
                                  <a:pt x="2076705" y="5984239"/>
                                </a:moveTo>
                                <a:lnTo>
                                  <a:pt x="2086865" y="5984239"/>
                                </a:lnTo>
                                <a:lnTo>
                                  <a:pt x="2086865" y="5974080"/>
                                </a:lnTo>
                                <a:lnTo>
                                  <a:pt x="2076705" y="5974080"/>
                                </a:lnTo>
                                <a:close/>
                                <a:moveTo>
                                  <a:pt x="2076705" y="5984239"/>
                                </a:moveTo>
                                <a:moveTo>
                                  <a:pt x="2097024" y="5984239"/>
                                </a:moveTo>
                                <a:lnTo>
                                  <a:pt x="2107184" y="5984239"/>
                                </a:lnTo>
                                <a:lnTo>
                                  <a:pt x="2107184" y="5974080"/>
                                </a:lnTo>
                                <a:lnTo>
                                  <a:pt x="2097024" y="5974080"/>
                                </a:lnTo>
                                <a:close/>
                                <a:moveTo>
                                  <a:pt x="2097024" y="5984239"/>
                                </a:moveTo>
                                <a:moveTo>
                                  <a:pt x="2117345" y="5984239"/>
                                </a:moveTo>
                                <a:lnTo>
                                  <a:pt x="2127505" y="5984239"/>
                                </a:lnTo>
                                <a:lnTo>
                                  <a:pt x="2127505" y="5974080"/>
                                </a:lnTo>
                                <a:lnTo>
                                  <a:pt x="2117345" y="5974080"/>
                                </a:lnTo>
                                <a:close/>
                                <a:moveTo>
                                  <a:pt x="2117345" y="5984239"/>
                                </a:moveTo>
                                <a:moveTo>
                                  <a:pt x="2137665" y="5984239"/>
                                </a:moveTo>
                                <a:lnTo>
                                  <a:pt x="2147824" y="5984239"/>
                                </a:lnTo>
                                <a:lnTo>
                                  <a:pt x="2147824" y="5974080"/>
                                </a:lnTo>
                                <a:lnTo>
                                  <a:pt x="2137665" y="5974080"/>
                                </a:lnTo>
                                <a:close/>
                                <a:moveTo>
                                  <a:pt x="2137665" y="5984239"/>
                                </a:moveTo>
                                <a:moveTo>
                                  <a:pt x="2157984" y="5984239"/>
                                </a:moveTo>
                                <a:lnTo>
                                  <a:pt x="2168145" y="5984239"/>
                                </a:lnTo>
                                <a:lnTo>
                                  <a:pt x="2168145" y="5974080"/>
                                </a:lnTo>
                                <a:lnTo>
                                  <a:pt x="2157984" y="5974080"/>
                                </a:lnTo>
                                <a:close/>
                                <a:moveTo>
                                  <a:pt x="2157984" y="5984239"/>
                                </a:moveTo>
                                <a:moveTo>
                                  <a:pt x="2178305" y="5984239"/>
                                </a:moveTo>
                                <a:lnTo>
                                  <a:pt x="2188465" y="5984239"/>
                                </a:lnTo>
                                <a:lnTo>
                                  <a:pt x="2188465" y="5974080"/>
                                </a:lnTo>
                                <a:lnTo>
                                  <a:pt x="2178305" y="5974080"/>
                                </a:lnTo>
                                <a:close/>
                                <a:moveTo>
                                  <a:pt x="2178305" y="5984239"/>
                                </a:moveTo>
                                <a:moveTo>
                                  <a:pt x="2198624" y="5984239"/>
                                </a:moveTo>
                                <a:lnTo>
                                  <a:pt x="2208784" y="5984239"/>
                                </a:lnTo>
                                <a:lnTo>
                                  <a:pt x="2208784" y="5974080"/>
                                </a:lnTo>
                                <a:lnTo>
                                  <a:pt x="2198624" y="5974080"/>
                                </a:lnTo>
                                <a:close/>
                                <a:moveTo>
                                  <a:pt x="2198624" y="5984239"/>
                                </a:moveTo>
                                <a:moveTo>
                                  <a:pt x="2218945" y="5984239"/>
                                </a:moveTo>
                                <a:lnTo>
                                  <a:pt x="2229105" y="5984239"/>
                                </a:lnTo>
                                <a:lnTo>
                                  <a:pt x="2229105" y="5974080"/>
                                </a:lnTo>
                                <a:lnTo>
                                  <a:pt x="2218945" y="5974080"/>
                                </a:lnTo>
                                <a:close/>
                                <a:moveTo>
                                  <a:pt x="2218945" y="5984239"/>
                                </a:moveTo>
                                <a:moveTo>
                                  <a:pt x="2239265" y="5984239"/>
                                </a:moveTo>
                                <a:lnTo>
                                  <a:pt x="2249424" y="5984239"/>
                                </a:lnTo>
                                <a:lnTo>
                                  <a:pt x="2249424" y="5974080"/>
                                </a:lnTo>
                                <a:lnTo>
                                  <a:pt x="2239265" y="5974080"/>
                                </a:lnTo>
                                <a:close/>
                                <a:moveTo>
                                  <a:pt x="2239265" y="5984239"/>
                                </a:moveTo>
                                <a:moveTo>
                                  <a:pt x="2259584" y="5984239"/>
                                </a:moveTo>
                                <a:lnTo>
                                  <a:pt x="2269745" y="5984239"/>
                                </a:lnTo>
                                <a:lnTo>
                                  <a:pt x="2269745" y="5974080"/>
                                </a:lnTo>
                                <a:lnTo>
                                  <a:pt x="2259584" y="5974080"/>
                                </a:lnTo>
                                <a:close/>
                                <a:moveTo>
                                  <a:pt x="2259584" y="5984239"/>
                                </a:moveTo>
                                <a:moveTo>
                                  <a:pt x="2279905" y="5984239"/>
                                </a:moveTo>
                                <a:lnTo>
                                  <a:pt x="2290065" y="5984239"/>
                                </a:lnTo>
                                <a:lnTo>
                                  <a:pt x="2290065" y="5974080"/>
                                </a:lnTo>
                                <a:lnTo>
                                  <a:pt x="2279905" y="5974080"/>
                                </a:lnTo>
                                <a:close/>
                                <a:moveTo>
                                  <a:pt x="2279905" y="5984239"/>
                                </a:moveTo>
                                <a:moveTo>
                                  <a:pt x="2300224" y="5984239"/>
                                </a:moveTo>
                                <a:lnTo>
                                  <a:pt x="2310384" y="5984239"/>
                                </a:lnTo>
                                <a:lnTo>
                                  <a:pt x="2310384" y="5974080"/>
                                </a:lnTo>
                                <a:lnTo>
                                  <a:pt x="2300224" y="5974080"/>
                                </a:lnTo>
                                <a:close/>
                                <a:moveTo>
                                  <a:pt x="2300224" y="5984239"/>
                                </a:moveTo>
                                <a:moveTo>
                                  <a:pt x="2320545" y="5984239"/>
                                </a:moveTo>
                                <a:lnTo>
                                  <a:pt x="2330705" y="5984239"/>
                                </a:lnTo>
                                <a:lnTo>
                                  <a:pt x="2330705" y="5974080"/>
                                </a:lnTo>
                                <a:lnTo>
                                  <a:pt x="2320545" y="5974080"/>
                                </a:lnTo>
                                <a:close/>
                                <a:moveTo>
                                  <a:pt x="2320545" y="5984239"/>
                                </a:moveTo>
                                <a:moveTo>
                                  <a:pt x="2340865" y="5984239"/>
                                </a:moveTo>
                                <a:lnTo>
                                  <a:pt x="2351024" y="5984239"/>
                                </a:lnTo>
                                <a:lnTo>
                                  <a:pt x="2351024" y="5974080"/>
                                </a:lnTo>
                                <a:lnTo>
                                  <a:pt x="2340865" y="5974080"/>
                                </a:lnTo>
                                <a:close/>
                                <a:moveTo>
                                  <a:pt x="2340865" y="5984239"/>
                                </a:moveTo>
                                <a:moveTo>
                                  <a:pt x="2361184" y="5984239"/>
                                </a:moveTo>
                                <a:lnTo>
                                  <a:pt x="2371345" y="5984239"/>
                                </a:lnTo>
                                <a:lnTo>
                                  <a:pt x="2371345" y="5974080"/>
                                </a:lnTo>
                                <a:lnTo>
                                  <a:pt x="2361184" y="5974080"/>
                                </a:lnTo>
                                <a:close/>
                                <a:moveTo>
                                  <a:pt x="2361184" y="5984239"/>
                                </a:moveTo>
                                <a:moveTo>
                                  <a:pt x="2381505" y="5984239"/>
                                </a:moveTo>
                                <a:lnTo>
                                  <a:pt x="2391665" y="5984239"/>
                                </a:lnTo>
                                <a:lnTo>
                                  <a:pt x="2391665" y="5974080"/>
                                </a:lnTo>
                                <a:lnTo>
                                  <a:pt x="2381505" y="5974080"/>
                                </a:lnTo>
                                <a:close/>
                                <a:moveTo>
                                  <a:pt x="2381505" y="5984239"/>
                                </a:moveTo>
                                <a:moveTo>
                                  <a:pt x="2401824" y="5984239"/>
                                </a:moveTo>
                                <a:lnTo>
                                  <a:pt x="2411984" y="5984239"/>
                                </a:lnTo>
                                <a:lnTo>
                                  <a:pt x="2411984" y="5974080"/>
                                </a:lnTo>
                                <a:lnTo>
                                  <a:pt x="2401824" y="5974080"/>
                                </a:lnTo>
                                <a:close/>
                                <a:moveTo>
                                  <a:pt x="2401824" y="5984239"/>
                                </a:moveTo>
                                <a:moveTo>
                                  <a:pt x="2422145" y="5984239"/>
                                </a:moveTo>
                                <a:lnTo>
                                  <a:pt x="2432305" y="5984239"/>
                                </a:lnTo>
                                <a:lnTo>
                                  <a:pt x="2432305" y="5974080"/>
                                </a:lnTo>
                                <a:lnTo>
                                  <a:pt x="2422145" y="5974080"/>
                                </a:lnTo>
                                <a:close/>
                                <a:moveTo>
                                  <a:pt x="2422145" y="5984239"/>
                                </a:moveTo>
                                <a:moveTo>
                                  <a:pt x="2442465" y="5984239"/>
                                </a:moveTo>
                                <a:lnTo>
                                  <a:pt x="2452624" y="5984239"/>
                                </a:lnTo>
                                <a:lnTo>
                                  <a:pt x="2452624" y="5974080"/>
                                </a:lnTo>
                                <a:lnTo>
                                  <a:pt x="2442465" y="5974080"/>
                                </a:lnTo>
                                <a:close/>
                                <a:moveTo>
                                  <a:pt x="2442465" y="5984239"/>
                                </a:moveTo>
                                <a:moveTo>
                                  <a:pt x="2462784" y="5984239"/>
                                </a:moveTo>
                                <a:lnTo>
                                  <a:pt x="2472945" y="5984239"/>
                                </a:lnTo>
                                <a:lnTo>
                                  <a:pt x="2472945" y="5974080"/>
                                </a:lnTo>
                                <a:lnTo>
                                  <a:pt x="2462784" y="5974080"/>
                                </a:lnTo>
                                <a:close/>
                                <a:moveTo>
                                  <a:pt x="2462784" y="5984239"/>
                                </a:moveTo>
                                <a:moveTo>
                                  <a:pt x="2483105" y="5984239"/>
                                </a:moveTo>
                                <a:lnTo>
                                  <a:pt x="2493265" y="5984239"/>
                                </a:lnTo>
                                <a:lnTo>
                                  <a:pt x="2493265" y="5974080"/>
                                </a:lnTo>
                                <a:lnTo>
                                  <a:pt x="2483105" y="5974080"/>
                                </a:lnTo>
                                <a:close/>
                                <a:moveTo>
                                  <a:pt x="2483105" y="5984239"/>
                                </a:moveTo>
                                <a:moveTo>
                                  <a:pt x="2503424" y="5984239"/>
                                </a:moveTo>
                                <a:lnTo>
                                  <a:pt x="2513584" y="5984239"/>
                                </a:lnTo>
                                <a:lnTo>
                                  <a:pt x="2513584" y="5974080"/>
                                </a:lnTo>
                                <a:lnTo>
                                  <a:pt x="2503424" y="5974080"/>
                                </a:lnTo>
                                <a:close/>
                                <a:moveTo>
                                  <a:pt x="2503424" y="5984239"/>
                                </a:moveTo>
                                <a:moveTo>
                                  <a:pt x="2523745" y="5984239"/>
                                </a:moveTo>
                                <a:lnTo>
                                  <a:pt x="2533905" y="5984239"/>
                                </a:lnTo>
                                <a:lnTo>
                                  <a:pt x="2533905" y="5974080"/>
                                </a:lnTo>
                                <a:lnTo>
                                  <a:pt x="2523745" y="5974080"/>
                                </a:lnTo>
                                <a:close/>
                                <a:moveTo>
                                  <a:pt x="2523745" y="5984239"/>
                                </a:moveTo>
                                <a:moveTo>
                                  <a:pt x="2544065" y="5984239"/>
                                </a:moveTo>
                                <a:lnTo>
                                  <a:pt x="2554224" y="5984239"/>
                                </a:lnTo>
                                <a:lnTo>
                                  <a:pt x="2554224" y="5974080"/>
                                </a:lnTo>
                                <a:lnTo>
                                  <a:pt x="2544065" y="5974080"/>
                                </a:lnTo>
                                <a:close/>
                                <a:moveTo>
                                  <a:pt x="2544065" y="5984239"/>
                                </a:moveTo>
                                <a:moveTo>
                                  <a:pt x="2564384" y="5984239"/>
                                </a:moveTo>
                                <a:lnTo>
                                  <a:pt x="2574545" y="5984239"/>
                                </a:lnTo>
                                <a:lnTo>
                                  <a:pt x="2574545" y="5974080"/>
                                </a:lnTo>
                                <a:lnTo>
                                  <a:pt x="2564384" y="5974080"/>
                                </a:lnTo>
                                <a:close/>
                                <a:moveTo>
                                  <a:pt x="2564384" y="5984239"/>
                                </a:moveTo>
                                <a:moveTo>
                                  <a:pt x="2584705" y="5984239"/>
                                </a:moveTo>
                                <a:lnTo>
                                  <a:pt x="2594865" y="5984239"/>
                                </a:lnTo>
                                <a:lnTo>
                                  <a:pt x="2594865" y="5974080"/>
                                </a:lnTo>
                                <a:lnTo>
                                  <a:pt x="2584705" y="5974080"/>
                                </a:lnTo>
                                <a:close/>
                                <a:moveTo>
                                  <a:pt x="2584705" y="5984239"/>
                                </a:moveTo>
                                <a:moveTo>
                                  <a:pt x="2605024" y="5984239"/>
                                </a:moveTo>
                                <a:lnTo>
                                  <a:pt x="2615184" y="5984239"/>
                                </a:lnTo>
                                <a:lnTo>
                                  <a:pt x="2615184" y="5974080"/>
                                </a:lnTo>
                                <a:lnTo>
                                  <a:pt x="2605024" y="5974080"/>
                                </a:lnTo>
                                <a:close/>
                                <a:moveTo>
                                  <a:pt x="2605024" y="5984239"/>
                                </a:moveTo>
                                <a:moveTo>
                                  <a:pt x="2625345" y="5984239"/>
                                </a:moveTo>
                                <a:lnTo>
                                  <a:pt x="2635505" y="5984239"/>
                                </a:lnTo>
                                <a:lnTo>
                                  <a:pt x="2635505" y="5974080"/>
                                </a:lnTo>
                                <a:lnTo>
                                  <a:pt x="2625345" y="5974080"/>
                                </a:lnTo>
                                <a:close/>
                                <a:moveTo>
                                  <a:pt x="2625345" y="5984239"/>
                                </a:moveTo>
                                <a:moveTo>
                                  <a:pt x="2645665" y="5984239"/>
                                </a:moveTo>
                                <a:lnTo>
                                  <a:pt x="2655824" y="5984239"/>
                                </a:lnTo>
                                <a:lnTo>
                                  <a:pt x="2655824" y="5974080"/>
                                </a:lnTo>
                                <a:lnTo>
                                  <a:pt x="2645665" y="5974080"/>
                                </a:lnTo>
                                <a:close/>
                                <a:moveTo>
                                  <a:pt x="2645665" y="5984239"/>
                                </a:moveTo>
                                <a:moveTo>
                                  <a:pt x="2665984" y="5984239"/>
                                </a:moveTo>
                                <a:lnTo>
                                  <a:pt x="2676145" y="5984239"/>
                                </a:lnTo>
                                <a:lnTo>
                                  <a:pt x="2676145" y="5974080"/>
                                </a:lnTo>
                                <a:lnTo>
                                  <a:pt x="2665984" y="5974080"/>
                                </a:lnTo>
                                <a:close/>
                                <a:moveTo>
                                  <a:pt x="2665984" y="5984239"/>
                                </a:moveTo>
                                <a:moveTo>
                                  <a:pt x="2686305" y="5984239"/>
                                </a:moveTo>
                                <a:lnTo>
                                  <a:pt x="2696465" y="5984239"/>
                                </a:lnTo>
                                <a:lnTo>
                                  <a:pt x="2696465" y="5974080"/>
                                </a:lnTo>
                                <a:lnTo>
                                  <a:pt x="2686305" y="5974080"/>
                                </a:lnTo>
                                <a:close/>
                                <a:moveTo>
                                  <a:pt x="2686305" y="5984239"/>
                                </a:moveTo>
                                <a:moveTo>
                                  <a:pt x="2706624" y="5984239"/>
                                </a:moveTo>
                                <a:lnTo>
                                  <a:pt x="2716784" y="5984239"/>
                                </a:lnTo>
                                <a:lnTo>
                                  <a:pt x="2716784" y="5974080"/>
                                </a:lnTo>
                                <a:lnTo>
                                  <a:pt x="2706624" y="5974080"/>
                                </a:lnTo>
                                <a:close/>
                                <a:moveTo>
                                  <a:pt x="2706624" y="5984239"/>
                                </a:moveTo>
                                <a:moveTo>
                                  <a:pt x="2726945" y="5984239"/>
                                </a:moveTo>
                                <a:lnTo>
                                  <a:pt x="2737104" y="5984239"/>
                                </a:lnTo>
                                <a:lnTo>
                                  <a:pt x="2737104" y="5974080"/>
                                </a:lnTo>
                                <a:lnTo>
                                  <a:pt x="2726945" y="5974080"/>
                                </a:lnTo>
                                <a:close/>
                                <a:moveTo>
                                  <a:pt x="2726945" y="5984239"/>
                                </a:moveTo>
                                <a:moveTo>
                                  <a:pt x="2747265" y="5984239"/>
                                </a:moveTo>
                                <a:lnTo>
                                  <a:pt x="2757424" y="5984239"/>
                                </a:lnTo>
                                <a:lnTo>
                                  <a:pt x="2757424" y="5974080"/>
                                </a:lnTo>
                                <a:lnTo>
                                  <a:pt x="2747265" y="5974080"/>
                                </a:lnTo>
                                <a:close/>
                                <a:moveTo>
                                  <a:pt x="2747265" y="5984239"/>
                                </a:moveTo>
                                <a:moveTo>
                                  <a:pt x="2767585" y="5984239"/>
                                </a:moveTo>
                                <a:lnTo>
                                  <a:pt x="2777745" y="5984239"/>
                                </a:lnTo>
                                <a:lnTo>
                                  <a:pt x="2777745" y="5974080"/>
                                </a:lnTo>
                                <a:lnTo>
                                  <a:pt x="2767585" y="5974080"/>
                                </a:lnTo>
                                <a:close/>
                                <a:moveTo>
                                  <a:pt x="2767585" y="5984239"/>
                                </a:moveTo>
                                <a:moveTo>
                                  <a:pt x="2787904" y="5984239"/>
                                </a:moveTo>
                                <a:lnTo>
                                  <a:pt x="2798065" y="5984239"/>
                                </a:lnTo>
                                <a:lnTo>
                                  <a:pt x="2798065" y="5974080"/>
                                </a:lnTo>
                                <a:lnTo>
                                  <a:pt x="2787904" y="5974080"/>
                                </a:lnTo>
                                <a:close/>
                                <a:moveTo>
                                  <a:pt x="2787904" y="5984239"/>
                                </a:moveTo>
                                <a:moveTo>
                                  <a:pt x="2808224" y="5984239"/>
                                </a:moveTo>
                                <a:lnTo>
                                  <a:pt x="2818385" y="5984239"/>
                                </a:lnTo>
                                <a:lnTo>
                                  <a:pt x="2818385" y="5974080"/>
                                </a:lnTo>
                                <a:lnTo>
                                  <a:pt x="2808224" y="5974080"/>
                                </a:lnTo>
                                <a:close/>
                                <a:moveTo>
                                  <a:pt x="2808224" y="5984239"/>
                                </a:moveTo>
                                <a:moveTo>
                                  <a:pt x="2828545" y="5984239"/>
                                </a:moveTo>
                                <a:lnTo>
                                  <a:pt x="2838704" y="5984239"/>
                                </a:lnTo>
                                <a:lnTo>
                                  <a:pt x="2838704" y="5974080"/>
                                </a:lnTo>
                                <a:lnTo>
                                  <a:pt x="2828545" y="5974080"/>
                                </a:lnTo>
                                <a:close/>
                                <a:moveTo>
                                  <a:pt x="2828545" y="5984239"/>
                                </a:moveTo>
                                <a:moveTo>
                                  <a:pt x="2848865" y="5984239"/>
                                </a:moveTo>
                                <a:lnTo>
                                  <a:pt x="2859024" y="5984239"/>
                                </a:lnTo>
                                <a:lnTo>
                                  <a:pt x="2859024" y="5974080"/>
                                </a:lnTo>
                                <a:lnTo>
                                  <a:pt x="2848865" y="5974080"/>
                                </a:lnTo>
                                <a:close/>
                                <a:moveTo>
                                  <a:pt x="2848865" y="5984239"/>
                                </a:moveTo>
                                <a:moveTo>
                                  <a:pt x="2869185" y="5984239"/>
                                </a:moveTo>
                                <a:lnTo>
                                  <a:pt x="2879345" y="5984239"/>
                                </a:lnTo>
                                <a:lnTo>
                                  <a:pt x="2879345" y="5974080"/>
                                </a:lnTo>
                                <a:lnTo>
                                  <a:pt x="2869185" y="5974080"/>
                                </a:lnTo>
                                <a:close/>
                                <a:moveTo>
                                  <a:pt x="2869185" y="5984239"/>
                                </a:moveTo>
                                <a:moveTo>
                                  <a:pt x="2889504" y="5984239"/>
                                </a:moveTo>
                                <a:lnTo>
                                  <a:pt x="2899665" y="5984239"/>
                                </a:lnTo>
                                <a:lnTo>
                                  <a:pt x="2899665" y="5974080"/>
                                </a:lnTo>
                                <a:lnTo>
                                  <a:pt x="2889504" y="5974080"/>
                                </a:lnTo>
                                <a:close/>
                                <a:moveTo>
                                  <a:pt x="2889504" y="5984239"/>
                                </a:moveTo>
                                <a:moveTo>
                                  <a:pt x="2909824" y="5984239"/>
                                </a:moveTo>
                                <a:lnTo>
                                  <a:pt x="2919985" y="5984239"/>
                                </a:lnTo>
                                <a:lnTo>
                                  <a:pt x="2919985" y="5974080"/>
                                </a:lnTo>
                                <a:lnTo>
                                  <a:pt x="2909824" y="5974080"/>
                                </a:lnTo>
                                <a:close/>
                                <a:moveTo>
                                  <a:pt x="2909824" y="5984239"/>
                                </a:moveTo>
                                <a:moveTo>
                                  <a:pt x="2930145" y="5984239"/>
                                </a:moveTo>
                                <a:lnTo>
                                  <a:pt x="2940304" y="5984239"/>
                                </a:lnTo>
                                <a:lnTo>
                                  <a:pt x="2940304" y="5974080"/>
                                </a:lnTo>
                                <a:lnTo>
                                  <a:pt x="2930145" y="5974080"/>
                                </a:lnTo>
                                <a:close/>
                                <a:moveTo>
                                  <a:pt x="2930145" y="5984239"/>
                                </a:moveTo>
                                <a:moveTo>
                                  <a:pt x="2950465" y="5984239"/>
                                </a:moveTo>
                                <a:lnTo>
                                  <a:pt x="2960624" y="5984239"/>
                                </a:lnTo>
                                <a:lnTo>
                                  <a:pt x="2960624" y="5974080"/>
                                </a:lnTo>
                                <a:lnTo>
                                  <a:pt x="2950465" y="5974080"/>
                                </a:lnTo>
                                <a:close/>
                                <a:moveTo>
                                  <a:pt x="2950465" y="5984239"/>
                                </a:moveTo>
                                <a:moveTo>
                                  <a:pt x="2970785" y="5984239"/>
                                </a:moveTo>
                                <a:lnTo>
                                  <a:pt x="2980945" y="5984239"/>
                                </a:lnTo>
                                <a:lnTo>
                                  <a:pt x="2980945" y="5974080"/>
                                </a:lnTo>
                                <a:lnTo>
                                  <a:pt x="2970785" y="5974080"/>
                                </a:lnTo>
                                <a:close/>
                                <a:moveTo>
                                  <a:pt x="2970785" y="5984239"/>
                                </a:moveTo>
                                <a:moveTo>
                                  <a:pt x="2991104" y="5984239"/>
                                </a:moveTo>
                                <a:lnTo>
                                  <a:pt x="3001265" y="5984239"/>
                                </a:lnTo>
                                <a:lnTo>
                                  <a:pt x="3001265" y="5974080"/>
                                </a:lnTo>
                                <a:lnTo>
                                  <a:pt x="2991104" y="5974080"/>
                                </a:lnTo>
                                <a:close/>
                                <a:moveTo>
                                  <a:pt x="2991104" y="5984239"/>
                                </a:moveTo>
                                <a:moveTo>
                                  <a:pt x="3011424" y="5984239"/>
                                </a:moveTo>
                                <a:lnTo>
                                  <a:pt x="3021585" y="5984239"/>
                                </a:lnTo>
                                <a:lnTo>
                                  <a:pt x="3021585" y="5974080"/>
                                </a:lnTo>
                                <a:lnTo>
                                  <a:pt x="3011424" y="5974080"/>
                                </a:lnTo>
                                <a:close/>
                                <a:moveTo>
                                  <a:pt x="3011424" y="5984239"/>
                                </a:moveTo>
                                <a:moveTo>
                                  <a:pt x="3031745" y="5984239"/>
                                </a:moveTo>
                                <a:lnTo>
                                  <a:pt x="3041904" y="5984239"/>
                                </a:lnTo>
                                <a:lnTo>
                                  <a:pt x="3041904" y="5974080"/>
                                </a:lnTo>
                                <a:lnTo>
                                  <a:pt x="3031745" y="5974080"/>
                                </a:lnTo>
                                <a:close/>
                                <a:moveTo>
                                  <a:pt x="3031745" y="5984239"/>
                                </a:moveTo>
                                <a:moveTo>
                                  <a:pt x="3052065" y="5984239"/>
                                </a:moveTo>
                                <a:lnTo>
                                  <a:pt x="3062224" y="5984239"/>
                                </a:lnTo>
                                <a:lnTo>
                                  <a:pt x="3062224" y="5974080"/>
                                </a:lnTo>
                                <a:lnTo>
                                  <a:pt x="3052065" y="5974080"/>
                                </a:lnTo>
                                <a:close/>
                                <a:moveTo>
                                  <a:pt x="3052065" y="5984239"/>
                                </a:moveTo>
                                <a:moveTo>
                                  <a:pt x="3072385" y="5984239"/>
                                </a:moveTo>
                                <a:lnTo>
                                  <a:pt x="3082545" y="5984239"/>
                                </a:lnTo>
                                <a:lnTo>
                                  <a:pt x="3082545" y="5974080"/>
                                </a:lnTo>
                                <a:lnTo>
                                  <a:pt x="3072385" y="5974080"/>
                                </a:lnTo>
                                <a:close/>
                                <a:moveTo>
                                  <a:pt x="3072385" y="5984239"/>
                                </a:moveTo>
                                <a:moveTo>
                                  <a:pt x="3092704" y="5984239"/>
                                </a:moveTo>
                                <a:lnTo>
                                  <a:pt x="3102865" y="5984239"/>
                                </a:lnTo>
                                <a:lnTo>
                                  <a:pt x="3102865" y="5974080"/>
                                </a:lnTo>
                                <a:lnTo>
                                  <a:pt x="3092704" y="5974080"/>
                                </a:lnTo>
                                <a:close/>
                                <a:moveTo>
                                  <a:pt x="3092704" y="5984239"/>
                                </a:moveTo>
                                <a:moveTo>
                                  <a:pt x="3113024" y="5984239"/>
                                </a:moveTo>
                                <a:lnTo>
                                  <a:pt x="3123185" y="5984239"/>
                                </a:lnTo>
                                <a:lnTo>
                                  <a:pt x="3123185" y="5974080"/>
                                </a:lnTo>
                                <a:lnTo>
                                  <a:pt x="3113024" y="5974080"/>
                                </a:lnTo>
                                <a:close/>
                                <a:moveTo>
                                  <a:pt x="3113024" y="5984239"/>
                                </a:moveTo>
                                <a:moveTo>
                                  <a:pt x="3133345" y="5984239"/>
                                </a:moveTo>
                                <a:lnTo>
                                  <a:pt x="3143504" y="5984239"/>
                                </a:lnTo>
                                <a:lnTo>
                                  <a:pt x="3143504" y="5974080"/>
                                </a:lnTo>
                                <a:lnTo>
                                  <a:pt x="3133345" y="5974080"/>
                                </a:lnTo>
                                <a:close/>
                                <a:moveTo>
                                  <a:pt x="3133345" y="5984239"/>
                                </a:moveTo>
                                <a:moveTo>
                                  <a:pt x="3153665" y="5984239"/>
                                </a:moveTo>
                                <a:lnTo>
                                  <a:pt x="3163824" y="5984239"/>
                                </a:lnTo>
                                <a:lnTo>
                                  <a:pt x="3163824" y="5974080"/>
                                </a:lnTo>
                                <a:lnTo>
                                  <a:pt x="3153665" y="5974080"/>
                                </a:lnTo>
                                <a:close/>
                                <a:moveTo>
                                  <a:pt x="3153665" y="5984239"/>
                                </a:moveTo>
                                <a:moveTo>
                                  <a:pt x="3173985" y="5984239"/>
                                </a:moveTo>
                                <a:lnTo>
                                  <a:pt x="3184145" y="5984239"/>
                                </a:lnTo>
                                <a:lnTo>
                                  <a:pt x="3184145" y="5974080"/>
                                </a:lnTo>
                                <a:lnTo>
                                  <a:pt x="3173985" y="5974080"/>
                                </a:lnTo>
                                <a:close/>
                                <a:moveTo>
                                  <a:pt x="3173985" y="5984239"/>
                                </a:moveTo>
                                <a:moveTo>
                                  <a:pt x="3194304" y="5984239"/>
                                </a:moveTo>
                                <a:lnTo>
                                  <a:pt x="3204465" y="5984239"/>
                                </a:lnTo>
                                <a:lnTo>
                                  <a:pt x="3204465" y="5974080"/>
                                </a:lnTo>
                                <a:lnTo>
                                  <a:pt x="3194304" y="5974080"/>
                                </a:lnTo>
                                <a:close/>
                                <a:moveTo>
                                  <a:pt x="3194304" y="5984239"/>
                                </a:moveTo>
                                <a:moveTo>
                                  <a:pt x="3214624" y="5984239"/>
                                </a:moveTo>
                                <a:lnTo>
                                  <a:pt x="3224785" y="5984239"/>
                                </a:lnTo>
                                <a:lnTo>
                                  <a:pt x="3224785" y="5974080"/>
                                </a:lnTo>
                                <a:lnTo>
                                  <a:pt x="3214624" y="5974080"/>
                                </a:lnTo>
                                <a:close/>
                                <a:moveTo>
                                  <a:pt x="3214624" y="5984239"/>
                                </a:moveTo>
                                <a:moveTo>
                                  <a:pt x="3234945" y="5984239"/>
                                </a:moveTo>
                                <a:lnTo>
                                  <a:pt x="3245104" y="5984239"/>
                                </a:lnTo>
                                <a:lnTo>
                                  <a:pt x="3245104" y="5974080"/>
                                </a:lnTo>
                                <a:lnTo>
                                  <a:pt x="3234945" y="5974080"/>
                                </a:lnTo>
                                <a:close/>
                                <a:moveTo>
                                  <a:pt x="3234945" y="5984239"/>
                                </a:moveTo>
                                <a:moveTo>
                                  <a:pt x="3255265" y="5984239"/>
                                </a:moveTo>
                                <a:lnTo>
                                  <a:pt x="3265424" y="5984239"/>
                                </a:lnTo>
                                <a:lnTo>
                                  <a:pt x="3265424" y="5974080"/>
                                </a:lnTo>
                                <a:lnTo>
                                  <a:pt x="3255265" y="5974080"/>
                                </a:lnTo>
                                <a:close/>
                                <a:moveTo>
                                  <a:pt x="3255265" y="5984239"/>
                                </a:moveTo>
                                <a:moveTo>
                                  <a:pt x="3275585" y="5984239"/>
                                </a:moveTo>
                                <a:lnTo>
                                  <a:pt x="3285745" y="5984239"/>
                                </a:lnTo>
                                <a:lnTo>
                                  <a:pt x="3285745" y="5974080"/>
                                </a:lnTo>
                                <a:lnTo>
                                  <a:pt x="3275585" y="5974080"/>
                                </a:lnTo>
                                <a:close/>
                                <a:moveTo>
                                  <a:pt x="3275585" y="5984239"/>
                                </a:moveTo>
                                <a:moveTo>
                                  <a:pt x="3295904" y="5984239"/>
                                </a:moveTo>
                                <a:lnTo>
                                  <a:pt x="3306065" y="5984239"/>
                                </a:lnTo>
                                <a:lnTo>
                                  <a:pt x="3306065" y="5974080"/>
                                </a:lnTo>
                                <a:lnTo>
                                  <a:pt x="3295904" y="5974080"/>
                                </a:lnTo>
                                <a:close/>
                                <a:moveTo>
                                  <a:pt x="3295904" y="5984239"/>
                                </a:moveTo>
                                <a:moveTo>
                                  <a:pt x="3316224" y="5984239"/>
                                </a:moveTo>
                                <a:lnTo>
                                  <a:pt x="3326385" y="5984239"/>
                                </a:lnTo>
                                <a:lnTo>
                                  <a:pt x="3326385" y="5974080"/>
                                </a:lnTo>
                                <a:lnTo>
                                  <a:pt x="3316224" y="5974080"/>
                                </a:lnTo>
                                <a:close/>
                                <a:moveTo>
                                  <a:pt x="3316224" y="5984239"/>
                                </a:moveTo>
                                <a:moveTo>
                                  <a:pt x="3336545" y="5984239"/>
                                </a:moveTo>
                                <a:lnTo>
                                  <a:pt x="3346704" y="5984239"/>
                                </a:lnTo>
                                <a:lnTo>
                                  <a:pt x="3346704" y="5974080"/>
                                </a:lnTo>
                                <a:lnTo>
                                  <a:pt x="3336545" y="5974080"/>
                                </a:lnTo>
                                <a:close/>
                                <a:moveTo>
                                  <a:pt x="3336545" y="5984239"/>
                                </a:moveTo>
                                <a:moveTo>
                                  <a:pt x="3356865" y="5984239"/>
                                </a:moveTo>
                                <a:lnTo>
                                  <a:pt x="3367024" y="5984239"/>
                                </a:lnTo>
                                <a:lnTo>
                                  <a:pt x="3367024" y="5974080"/>
                                </a:lnTo>
                                <a:lnTo>
                                  <a:pt x="3356865" y="5974080"/>
                                </a:lnTo>
                                <a:close/>
                                <a:moveTo>
                                  <a:pt x="3356865" y="5984239"/>
                                </a:moveTo>
                                <a:moveTo>
                                  <a:pt x="3377185" y="5984239"/>
                                </a:moveTo>
                                <a:lnTo>
                                  <a:pt x="3387345" y="5984239"/>
                                </a:lnTo>
                                <a:lnTo>
                                  <a:pt x="3387345" y="5974080"/>
                                </a:lnTo>
                                <a:lnTo>
                                  <a:pt x="3377185" y="5974080"/>
                                </a:lnTo>
                                <a:close/>
                                <a:moveTo>
                                  <a:pt x="3377185" y="5984239"/>
                                </a:moveTo>
                                <a:moveTo>
                                  <a:pt x="3397504" y="5984239"/>
                                </a:moveTo>
                                <a:lnTo>
                                  <a:pt x="3407665" y="5984239"/>
                                </a:lnTo>
                                <a:lnTo>
                                  <a:pt x="3407665" y="5974080"/>
                                </a:lnTo>
                                <a:lnTo>
                                  <a:pt x="3397504" y="5974080"/>
                                </a:lnTo>
                                <a:close/>
                                <a:moveTo>
                                  <a:pt x="3397504" y="5984239"/>
                                </a:moveTo>
                                <a:moveTo>
                                  <a:pt x="3417824" y="5984239"/>
                                </a:moveTo>
                                <a:lnTo>
                                  <a:pt x="3427985" y="5984239"/>
                                </a:lnTo>
                                <a:lnTo>
                                  <a:pt x="3427985" y="5974080"/>
                                </a:lnTo>
                                <a:lnTo>
                                  <a:pt x="3417824" y="5974080"/>
                                </a:lnTo>
                                <a:close/>
                                <a:moveTo>
                                  <a:pt x="3417824" y="5984239"/>
                                </a:moveTo>
                                <a:moveTo>
                                  <a:pt x="3438145" y="5984239"/>
                                </a:moveTo>
                                <a:lnTo>
                                  <a:pt x="3448304" y="5984239"/>
                                </a:lnTo>
                                <a:lnTo>
                                  <a:pt x="3448304" y="5974080"/>
                                </a:lnTo>
                                <a:lnTo>
                                  <a:pt x="3438145" y="5974080"/>
                                </a:lnTo>
                                <a:close/>
                                <a:moveTo>
                                  <a:pt x="3438145" y="5984239"/>
                                </a:moveTo>
                                <a:moveTo>
                                  <a:pt x="3458465" y="5984239"/>
                                </a:moveTo>
                                <a:lnTo>
                                  <a:pt x="3468624" y="5984239"/>
                                </a:lnTo>
                                <a:lnTo>
                                  <a:pt x="3468624" y="5974080"/>
                                </a:lnTo>
                                <a:lnTo>
                                  <a:pt x="3458465" y="5974080"/>
                                </a:lnTo>
                                <a:close/>
                                <a:moveTo>
                                  <a:pt x="3458465" y="5984239"/>
                                </a:moveTo>
                                <a:moveTo>
                                  <a:pt x="3478785" y="5984239"/>
                                </a:moveTo>
                                <a:lnTo>
                                  <a:pt x="3488945" y="5984239"/>
                                </a:lnTo>
                                <a:lnTo>
                                  <a:pt x="3488945" y="5974080"/>
                                </a:lnTo>
                                <a:lnTo>
                                  <a:pt x="3478785" y="5974080"/>
                                </a:lnTo>
                                <a:close/>
                                <a:moveTo>
                                  <a:pt x="3478785" y="5984239"/>
                                </a:moveTo>
                                <a:moveTo>
                                  <a:pt x="3499104" y="5984239"/>
                                </a:moveTo>
                                <a:lnTo>
                                  <a:pt x="3509265" y="5984239"/>
                                </a:lnTo>
                                <a:lnTo>
                                  <a:pt x="3509265" y="5974080"/>
                                </a:lnTo>
                                <a:lnTo>
                                  <a:pt x="3499104" y="5974080"/>
                                </a:lnTo>
                                <a:close/>
                                <a:moveTo>
                                  <a:pt x="3499104" y="5984239"/>
                                </a:moveTo>
                                <a:moveTo>
                                  <a:pt x="3519424" y="5984239"/>
                                </a:moveTo>
                                <a:lnTo>
                                  <a:pt x="3529585" y="5984239"/>
                                </a:lnTo>
                                <a:lnTo>
                                  <a:pt x="3529585" y="5974080"/>
                                </a:lnTo>
                                <a:lnTo>
                                  <a:pt x="3519424" y="5974080"/>
                                </a:lnTo>
                                <a:close/>
                                <a:moveTo>
                                  <a:pt x="3519424" y="5984239"/>
                                </a:moveTo>
                                <a:moveTo>
                                  <a:pt x="3539745" y="5984239"/>
                                </a:moveTo>
                                <a:lnTo>
                                  <a:pt x="3549904" y="5984239"/>
                                </a:lnTo>
                                <a:lnTo>
                                  <a:pt x="3549904" y="5974080"/>
                                </a:lnTo>
                                <a:lnTo>
                                  <a:pt x="3539745" y="5974080"/>
                                </a:lnTo>
                                <a:close/>
                                <a:moveTo>
                                  <a:pt x="3539745" y="5984239"/>
                                </a:moveTo>
                                <a:moveTo>
                                  <a:pt x="3560065" y="5984239"/>
                                </a:moveTo>
                                <a:lnTo>
                                  <a:pt x="3570224" y="5984239"/>
                                </a:lnTo>
                                <a:lnTo>
                                  <a:pt x="3570224" y="5974080"/>
                                </a:lnTo>
                                <a:lnTo>
                                  <a:pt x="3560065" y="5974080"/>
                                </a:lnTo>
                                <a:close/>
                                <a:moveTo>
                                  <a:pt x="3560065" y="5984239"/>
                                </a:moveTo>
                                <a:moveTo>
                                  <a:pt x="3580385" y="5984239"/>
                                </a:moveTo>
                                <a:lnTo>
                                  <a:pt x="3590545" y="5984239"/>
                                </a:lnTo>
                                <a:lnTo>
                                  <a:pt x="3590545" y="5974080"/>
                                </a:lnTo>
                                <a:lnTo>
                                  <a:pt x="3580385" y="5974080"/>
                                </a:lnTo>
                                <a:close/>
                                <a:moveTo>
                                  <a:pt x="3580385" y="5984239"/>
                                </a:moveTo>
                                <a:moveTo>
                                  <a:pt x="3600704" y="5984239"/>
                                </a:moveTo>
                                <a:lnTo>
                                  <a:pt x="3610865" y="5984239"/>
                                </a:lnTo>
                                <a:lnTo>
                                  <a:pt x="3610865" y="5974080"/>
                                </a:lnTo>
                                <a:lnTo>
                                  <a:pt x="3600704" y="5974080"/>
                                </a:lnTo>
                                <a:close/>
                                <a:moveTo>
                                  <a:pt x="3600704" y="5984239"/>
                                </a:moveTo>
                                <a:moveTo>
                                  <a:pt x="3621024" y="5984239"/>
                                </a:moveTo>
                                <a:lnTo>
                                  <a:pt x="3631185" y="5984239"/>
                                </a:lnTo>
                                <a:lnTo>
                                  <a:pt x="3631185" y="5974080"/>
                                </a:lnTo>
                                <a:lnTo>
                                  <a:pt x="3621024" y="5974080"/>
                                </a:lnTo>
                                <a:close/>
                                <a:moveTo>
                                  <a:pt x="3621024" y="5984239"/>
                                </a:moveTo>
                                <a:moveTo>
                                  <a:pt x="3641345" y="5984239"/>
                                </a:moveTo>
                                <a:lnTo>
                                  <a:pt x="3651504" y="5984239"/>
                                </a:lnTo>
                                <a:lnTo>
                                  <a:pt x="3651504" y="5974080"/>
                                </a:lnTo>
                                <a:lnTo>
                                  <a:pt x="3641345" y="5974080"/>
                                </a:lnTo>
                                <a:close/>
                                <a:moveTo>
                                  <a:pt x="3641345" y="5984239"/>
                                </a:moveTo>
                                <a:moveTo>
                                  <a:pt x="3661665" y="5984239"/>
                                </a:moveTo>
                                <a:lnTo>
                                  <a:pt x="3671824" y="5984239"/>
                                </a:lnTo>
                                <a:lnTo>
                                  <a:pt x="3671824" y="5974080"/>
                                </a:lnTo>
                                <a:lnTo>
                                  <a:pt x="3661665" y="5974080"/>
                                </a:lnTo>
                                <a:close/>
                                <a:moveTo>
                                  <a:pt x="3661665" y="5984239"/>
                                </a:moveTo>
                                <a:moveTo>
                                  <a:pt x="3681985" y="5984239"/>
                                </a:moveTo>
                                <a:lnTo>
                                  <a:pt x="3692145" y="5984239"/>
                                </a:lnTo>
                                <a:lnTo>
                                  <a:pt x="3692145" y="5974080"/>
                                </a:lnTo>
                                <a:lnTo>
                                  <a:pt x="3681985" y="5974080"/>
                                </a:lnTo>
                                <a:close/>
                                <a:moveTo>
                                  <a:pt x="3681985" y="5984239"/>
                                </a:moveTo>
                                <a:moveTo>
                                  <a:pt x="3702304" y="5984239"/>
                                </a:moveTo>
                                <a:lnTo>
                                  <a:pt x="3712465" y="5984239"/>
                                </a:lnTo>
                                <a:lnTo>
                                  <a:pt x="3712465" y="5974080"/>
                                </a:lnTo>
                                <a:lnTo>
                                  <a:pt x="3702304" y="5974080"/>
                                </a:lnTo>
                                <a:close/>
                                <a:moveTo>
                                  <a:pt x="3702304" y="5984239"/>
                                </a:moveTo>
                                <a:moveTo>
                                  <a:pt x="3722624" y="5984239"/>
                                </a:moveTo>
                                <a:lnTo>
                                  <a:pt x="3732785" y="5984239"/>
                                </a:lnTo>
                                <a:lnTo>
                                  <a:pt x="3732785" y="5974080"/>
                                </a:lnTo>
                                <a:lnTo>
                                  <a:pt x="3722624" y="5974080"/>
                                </a:lnTo>
                                <a:close/>
                                <a:moveTo>
                                  <a:pt x="3722624" y="5984239"/>
                                </a:moveTo>
                                <a:moveTo>
                                  <a:pt x="3742945" y="5984239"/>
                                </a:moveTo>
                                <a:lnTo>
                                  <a:pt x="3753104" y="5984239"/>
                                </a:lnTo>
                                <a:lnTo>
                                  <a:pt x="3753104" y="5974080"/>
                                </a:lnTo>
                                <a:lnTo>
                                  <a:pt x="3742945" y="5974080"/>
                                </a:lnTo>
                                <a:close/>
                                <a:moveTo>
                                  <a:pt x="3742945" y="5984239"/>
                                </a:moveTo>
                                <a:moveTo>
                                  <a:pt x="3763265" y="5984239"/>
                                </a:moveTo>
                                <a:lnTo>
                                  <a:pt x="3773424" y="5984239"/>
                                </a:lnTo>
                                <a:lnTo>
                                  <a:pt x="3773424" y="5974080"/>
                                </a:lnTo>
                                <a:lnTo>
                                  <a:pt x="3763265" y="5974080"/>
                                </a:lnTo>
                                <a:close/>
                                <a:moveTo>
                                  <a:pt x="3763265" y="5984239"/>
                                </a:moveTo>
                                <a:moveTo>
                                  <a:pt x="3783585" y="5984239"/>
                                </a:moveTo>
                                <a:lnTo>
                                  <a:pt x="3793745" y="5984239"/>
                                </a:lnTo>
                                <a:lnTo>
                                  <a:pt x="3793745" y="5974080"/>
                                </a:lnTo>
                                <a:lnTo>
                                  <a:pt x="3783585" y="5974080"/>
                                </a:lnTo>
                                <a:close/>
                                <a:moveTo>
                                  <a:pt x="3783585" y="5984239"/>
                                </a:moveTo>
                                <a:moveTo>
                                  <a:pt x="3803904" y="5984239"/>
                                </a:moveTo>
                                <a:lnTo>
                                  <a:pt x="3814065" y="5984239"/>
                                </a:lnTo>
                                <a:lnTo>
                                  <a:pt x="3814065" y="5974080"/>
                                </a:lnTo>
                                <a:lnTo>
                                  <a:pt x="3803904" y="5974080"/>
                                </a:lnTo>
                                <a:close/>
                                <a:moveTo>
                                  <a:pt x="3803904" y="5984239"/>
                                </a:moveTo>
                                <a:moveTo>
                                  <a:pt x="3824224" y="5984239"/>
                                </a:moveTo>
                                <a:lnTo>
                                  <a:pt x="3834385" y="5984239"/>
                                </a:lnTo>
                                <a:lnTo>
                                  <a:pt x="3834385" y="5974080"/>
                                </a:lnTo>
                                <a:lnTo>
                                  <a:pt x="3824224" y="5974080"/>
                                </a:lnTo>
                                <a:close/>
                                <a:moveTo>
                                  <a:pt x="3824224" y="5984239"/>
                                </a:moveTo>
                                <a:moveTo>
                                  <a:pt x="3844545" y="5984239"/>
                                </a:moveTo>
                                <a:lnTo>
                                  <a:pt x="3854704" y="5984239"/>
                                </a:lnTo>
                                <a:lnTo>
                                  <a:pt x="3854704" y="5974080"/>
                                </a:lnTo>
                                <a:lnTo>
                                  <a:pt x="3844545" y="5974080"/>
                                </a:lnTo>
                                <a:close/>
                                <a:moveTo>
                                  <a:pt x="3844545" y="5984239"/>
                                </a:moveTo>
                                <a:moveTo>
                                  <a:pt x="3864865" y="5984239"/>
                                </a:moveTo>
                                <a:lnTo>
                                  <a:pt x="3875024" y="5984239"/>
                                </a:lnTo>
                                <a:lnTo>
                                  <a:pt x="3875024" y="5974080"/>
                                </a:lnTo>
                                <a:lnTo>
                                  <a:pt x="3864865" y="5974080"/>
                                </a:lnTo>
                                <a:close/>
                                <a:moveTo>
                                  <a:pt x="3864865" y="5984239"/>
                                </a:moveTo>
                                <a:moveTo>
                                  <a:pt x="3885185" y="5984239"/>
                                </a:moveTo>
                                <a:lnTo>
                                  <a:pt x="3895345" y="5984239"/>
                                </a:lnTo>
                                <a:lnTo>
                                  <a:pt x="3895345" y="5974080"/>
                                </a:lnTo>
                                <a:lnTo>
                                  <a:pt x="3885185" y="5974080"/>
                                </a:lnTo>
                                <a:close/>
                                <a:moveTo>
                                  <a:pt x="3885185" y="5984239"/>
                                </a:moveTo>
                                <a:moveTo>
                                  <a:pt x="3905504" y="5984239"/>
                                </a:moveTo>
                                <a:lnTo>
                                  <a:pt x="3915665" y="5984239"/>
                                </a:lnTo>
                                <a:lnTo>
                                  <a:pt x="3915665" y="5974080"/>
                                </a:lnTo>
                                <a:lnTo>
                                  <a:pt x="3905504" y="5974080"/>
                                </a:lnTo>
                                <a:close/>
                                <a:moveTo>
                                  <a:pt x="3905504" y="5984239"/>
                                </a:moveTo>
                                <a:moveTo>
                                  <a:pt x="3925824" y="5984239"/>
                                </a:moveTo>
                                <a:lnTo>
                                  <a:pt x="3935985" y="5984239"/>
                                </a:lnTo>
                                <a:lnTo>
                                  <a:pt x="3935985" y="5974080"/>
                                </a:lnTo>
                                <a:lnTo>
                                  <a:pt x="3925824" y="5974080"/>
                                </a:lnTo>
                                <a:close/>
                                <a:moveTo>
                                  <a:pt x="3925824" y="5984239"/>
                                </a:moveTo>
                                <a:moveTo>
                                  <a:pt x="3946145" y="5984239"/>
                                </a:moveTo>
                                <a:lnTo>
                                  <a:pt x="3956304" y="5984239"/>
                                </a:lnTo>
                                <a:lnTo>
                                  <a:pt x="3956304" y="5974080"/>
                                </a:lnTo>
                                <a:lnTo>
                                  <a:pt x="3946145" y="5974080"/>
                                </a:lnTo>
                                <a:close/>
                                <a:moveTo>
                                  <a:pt x="3946145" y="5984239"/>
                                </a:moveTo>
                                <a:moveTo>
                                  <a:pt x="3966465" y="5984239"/>
                                </a:moveTo>
                                <a:lnTo>
                                  <a:pt x="3976624" y="5984239"/>
                                </a:lnTo>
                                <a:lnTo>
                                  <a:pt x="3976624" y="5974080"/>
                                </a:lnTo>
                                <a:lnTo>
                                  <a:pt x="3966465" y="5974080"/>
                                </a:lnTo>
                                <a:close/>
                                <a:moveTo>
                                  <a:pt x="3966465" y="5984239"/>
                                </a:moveTo>
                                <a:moveTo>
                                  <a:pt x="3986785" y="5984239"/>
                                </a:moveTo>
                                <a:lnTo>
                                  <a:pt x="3996945" y="5984239"/>
                                </a:lnTo>
                                <a:lnTo>
                                  <a:pt x="3996945" y="5974080"/>
                                </a:lnTo>
                                <a:lnTo>
                                  <a:pt x="3986785" y="5974080"/>
                                </a:lnTo>
                                <a:close/>
                                <a:moveTo>
                                  <a:pt x="3986785" y="5984239"/>
                                </a:moveTo>
                                <a:moveTo>
                                  <a:pt x="4007104" y="5984239"/>
                                </a:moveTo>
                                <a:lnTo>
                                  <a:pt x="4017265" y="5984239"/>
                                </a:lnTo>
                                <a:lnTo>
                                  <a:pt x="4017265" y="5974080"/>
                                </a:lnTo>
                                <a:lnTo>
                                  <a:pt x="4007104" y="5974080"/>
                                </a:lnTo>
                                <a:close/>
                                <a:moveTo>
                                  <a:pt x="4007104" y="5984239"/>
                                </a:moveTo>
                                <a:moveTo>
                                  <a:pt x="4027424" y="5984239"/>
                                </a:moveTo>
                                <a:lnTo>
                                  <a:pt x="4037585" y="5984239"/>
                                </a:lnTo>
                                <a:lnTo>
                                  <a:pt x="4037585" y="5974080"/>
                                </a:lnTo>
                                <a:lnTo>
                                  <a:pt x="4027424" y="5974080"/>
                                </a:lnTo>
                                <a:close/>
                                <a:moveTo>
                                  <a:pt x="4027424" y="5984239"/>
                                </a:moveTo>
                                <a:moveTo>
                                  <a:pt x="4047745" y="5984239"/>
                                </a:moveTo>
                                <a:lnTo>
                                  <a:pt x="4057904" y="5984239"/>
                                </a:lnTo>
                                <a:lnTo>
                                  <a:pt x="4057904" y="5974080"/>
                                </a:lnTo>
                                <a:lnTo>
                                  <a:pt x="4047745" y="5974080"/>
                                </a:lnTo>
                                <a:close/>
                                <a:moveTo>
                                  <a:pt x="4047745" y="5984239"/>
                                </a:moveTo>
                                <a:moveTo>
                                  <a:pt x="4068065" y="5984239"/>
                                </a:moveTo>
                                <a:lnTo>
                                  <a:pt x="4078224" y="5984239"/>
                                </a:lnTo>
                                <a:lnTo>
                                  <a:pt x="4078224" y="5974080"/>
                                </a:lnTo>
                                <a:lnTo>
                                  <a:pt x="4068065" y="5974080"/>
                                </a:lnTo>
                                <a:close/>
                                <a:moveTo>
                                  <a:pt x="4068065" y="5984239"/>
                                </a:moveTo>
                                <a:moveTo>
                                  <a:pt x="4088385" y="5984239"/>
                                </a:moveTo>
                                <a:lnTo>
                                  <a:pt x="4098545" y="5984239"/>
                                </a:lnTo>
                                <a:lnTo>
                                  <a:pt x="4098545" y="5974080"/>
                                </a:lnTo>
                                <a:lnTo>
                                  <a:pt x="4088385" y="5974080"/>
                                </a:lnTo>
                                <a:close/>
                                <a:moveTo>
                                  <a:pt x="4088385" y="5984239"/>
                                </a:moveTo>
                                <a:moveTo>
                                  <a:pt x="4108704" y="5984239"/>
                                </a:moveTo>
                                <a:lnTo>
                                  <a:pt x="4118865" y="5984239"/>
                                </a:lnTo>
                                <a:lnTo>
                                  <a:pt x="4118865" y="5974080"/>
                                </a:lnTo>
                                <a:lnTo>
                                  <a:pt x="4108704" y="5974080"/>
                                </a:lnTo>
                                <a:close/>
                                <a:moveTo>
                                  <a:pt x="4108704" y="5984239"/>
                                </a:moveTo>
                                <a:moveTo>
                                  <a:pt x="4129024" y="5984239"/>
                                </a:moveTo>
                                <a:lnTo>
                                  <a:pt x="4139185" y="5984239"/>
                                </a:lnTo>
                                <a:lnTo>
                                  <a:pt x="4139185" y="5974080"/>
                                </a:lnTo>
                                <a:lnTo>
                                  <a:pt x="4129024" y="5974080"/>
                                </a:lnTo>
                                <a:close/>
                                <a:moveTo>
                                  <a:pt x="4129024" y="5984239"/>
                                </a:moveTo>
                                <a:moveTo>
                                  <a:pt x="4149345" y="5984239"/>
                                </a:moveTo>
                                <a:lnTo>
                                  <a:pt x="4159504" y="5984239"/>
                                </a:lnTo>
                                <a:lnTo>
                                  <a:pt x="4159504" y="5974080"/>
                                </a:lnTo>
                                <a:lnTo>
                                  <a:pt x="4149345" y="5974080"/>
                                </a:lnTo>
                                <a:close/>
                                <a:moveTo>
                                  <a:pt x="4149345" y="5984239"/>
                                </a:moveTo>
                                <a:moveTo>
                                  <a:pt x="4169665" y="5984239"/>
                                </a:moveTo>
                                <a:lnTo>
                                  <a:pt x="4179824" y="5984239"/>
                                </a:lnTo>
                                <a:lnTo>
                                  <a:pt x="4179824" y="5974080"/>
                                </a:lnTo>
                                <a:lnTo>
                                  <a:pt x="4169665" y="5974080"/>
                                </a:lnTo>
                                <a:close/>
                                <a:moveTo>
                                  <a:pt x="4169665" y="5984239"/>
                                </a:moveTo>
                                <a:moveTo>
                                  <a:pt x="4189985" y="5984239"/>
                                </a:moveTo>
                                <a:lnTo>
                                  <a:pt x="4200145" y="5984239"/>
                                </a:lnTo>
                                <a:lnTo>
                                  <a:pt x="4200145" y="5974080"/>
                                </a:lnTo>
                                <a:lnTo>
                                  <a:pt x="4189985" y="5974080"/>
                                </a:lnTo>
                                <a:close/>
                                <a:moveTo>
                                  <a:pt x="4189985" y="5984239"/>
                                </a:moveTo>
                                <a:moveTo>
                                  <a:pt x="4210304" y="5984239"/>
                                </a:moveTo>
                                <a:lnTo>
                                  <a:pt x="4220465" y="5984239"/>
                                </a:lnTo>
                                <a:lnTo>
                                  <a:pt x="4220465" y="5974080"/>
                                </a:lnTo>
                                <a:lnTo>
                                  <a:pt x="4210304" y="5974080"/>
                                </a:lnTo>
                                <a:close/>
                                <a:moveTo>
                                  <a:pt x="4210304" y="5984239"/>
                                </a:moveTo>
                                <a:moveTo>
                                  <a:pt x="4230624" y="5984239"/>
                                </a:moveTo>
                                <a:lnTo>
                                  <a:pt x="4240785" y="5984239"/>
                                </a:lnTo>
                                <a:lnTo>
                                  <a:pt x="4240785" y="5974080"/>
                                </a:lnTo>
                                <a:lnTo>
                                  <a:pt x="4230624" y="5974080"/>
                                </a:lnTo>
                                <a:close/>
                                <a:moveTo>
                                  <a:pt x="4230624" y="5984239"/>
                                </a:moveTo>
                                <a:moveTo>
                                  <a:pt x="4250945" y="5984239"/>
                                </a:moveTo>
                                <a:lnTo>
                                  <a:pt x="4261104" y="5984239"/>
                                </a:lnTo>
                                <a:lnTo>
                                  <a:pt x="4261104" y="5974080"/>
                                </a:lnTo>
                                <a:lnTo>
                                  <a:pt x="4250945" y="5974080"/>
                                </a:lnTo>
                                <a:close/>
                                <a:moveTo>
                                  <a:pt x="4250945" y="5984239"/>
                                </a:moveTo>
                                <a:moveTo>
                                  <a:pt x="4271265" y="5984239"/>
                                </a:moveTo>
                                <a:lnTo>
                                  <a:pt x="4281424" y="5984239"/>
                                </a:lnTo>
                                <a:lnTo>
                                  <a:pt x="4281424" y="5974080"/>
                                </a:lnTo>
                                <a:lnTo>
                                  <a:pt x="4271265" y="5974080"/>
                                </a:lnTo>
                                <a:close/>
                                <a:moveTo>
                                  <a:pt x="4271265" y="5984239"/>
                                </a:moveTo>
                                <a:moveTo>
                                  <a:pt x="4291585" y="5984239"/>
                                </a:moveTo>
                                <a:lnTo>
                                  <a:pt x="4301745" y="5984239"/>
                                </a:lnTo>
                                <a:lnTo>
                                  <a:pt x="4301745" y="5974080"/>
                                </a:lnTo>
                                <a:lnTo>
                                  <a:pt x="4291585" y="5974080"/>
                                </a:lnTo>
                                <a:close/>
                                <a:moveTo>
                                  <a:pt x="4291585" y="5984239"/>
                                </a:moveTo>
                                <a:moveTo>
                                  <a:pt x="4311904" y="5984239"/>
                                </a:moveTo>
                                <a:lnTo>
                                  <a:pt x="4322065" y="5984239"/>
                                </a:lnTo>
                                <a:lnTo>
                                  <a:pt x="4322065" y="5974080"/>
                                </a:lnTo>
                                <a:lnTo>
                                  <a:pt x="4311904" y="5974080"/>
                                </a:lnTo>
                                <a:close/>
                                <a:moveTo>
                                  <a:pt x="4311904" y="5984239"/>
                                </a:moveTo>
                                <a:moveTo>
                                  <a:pt x="4332224" y="5984239"/>
                                </a:moveTo>
                                <a:lnTo>
                                  <a:pt x="4342385" y="5984239"/>
                                </a:lnTo>
                                <a:lnTo>
                                  <a:pt x="4342385" y="5974080"/>
                                </a:lnTo>
                                <a:lnTo>
                                  <a:pt x="4332224" y="5974080"/>
                                </a:lnTo>
                                <a:close/>
                                <a:moveTo>
                                  <a:pt x="4332224" y="5984239"/>
                                </a:moveTo>
                                <a:moveTo>
                                  <a:pt x="4352545" y="5984239"/>
                                </a:moveTo>
                                <a:lnTo>
                                  <a:pt x="4362704" y="5984239"/>
                                </a:lnTo>
                                <a:lnTo>
                                  <a:pt x="4362704" y="5974080"/>
                                </a:lnTo>
                                <a:lnTo>
                                  <a:pt x="4352545" y="5974080"/>
                                </a:lnTo>
                                <a:close/>
                                <a:moveTo>
                                  <a:pt x="4352545" y="5984239"/>
                                </a:moveTo>
                                <a:moveTo>
                                  <a:pt x="4372865" y="5984239"/>
                                </a:moveTo>
                                <a:lnTo>
                                  <a:pt x="4383024" y="5984239"/>
                                </a:lnTo>
                                <a:lnTo>
                                  <a:pt x="4383024" y="5974080"/>
                                </a:lnTo>
                                <a:lnTo>
                                  <a:pt x="4372865" y="5974080"/>
                                </a:lnTo>
                                <a:close/>
                                <a:moveTo>
                                  <a:pt x="4372865" y="5984239"/>
                                </a:moveTo>
                                <a:moveTo>
                                  <a:pt x="4393185" y="5984239"/>
                                </a:moveTo>
                                <a:lnTo>
                                  <a:pt x="4403345" y="5984239"/>
                                </a:lnTo>
                                <a:lnTo>
                                  <a:pt x="4403345" y="5974080"/>
                                </a:lnTo>
                                <a:lnTo>
                                  <a:pt x="4393185" y="5974080"/>
                                </a:lnTo>
                                <a:close/>
                                <a:moveTo>
                                  <a:pt x="4393185" y="5984239"/>
                                </a:moveTo>
                                <a:moveTo>
                                  <a:pt x="4413504" y="5984239"/>
                                </a:moveTo>
                                <a:lnTo>
                                  <a:pt x="4423665" y="5984239"/>
                                </a:lnTo>
                                <a:lnTo>
                                  <a:pt x="4423665" y="5974080"/>
                                </a:lnTo>
                                <a:lnTo>
                                  <a:pt x="4413504" y="5974080"/>
                                </a:lnTo>
                                <a:close/>
                                <a:moveTo>
                                  <a:pt x="4413504" y="5984239"/>
                                </a:moveTo>
                                <a:moveTo>
                                  <a:pt x="4433824" y="5984239"/>
                                </a:moveTo>
                                <a:lnTo>
                                  <a:pt x="4443985" y="5984239"/>
                                </a:lnTo>
                                <a:lnTo>
                                  <a:pt x="4443985" y="5974080"/>
                                </a:lnTo>
                                <a:lnTo>
                                  <a:pt x="4433824" y="5974080"/>
                                </a:lnTo>
                                <a:close/>
                                <a:moveTo>
                                  <a:pt x="4433824" y="5984239"/>
                                </a:moveTo>
                                <a:moveTo>
                                  <a:pt x="4454145" y="5984239"/>
                                </a:moveTo>
                                <a:lnTo>
                                  <a:pt x="4464304" y="5984239"/>
                                </a:lnTo>
                                <a:lnTo>
                                  <a:pt x="4464304" y="5974080"/>
                                </a:lnTo>
                                <a:lnTo>
                                  <a:pt x="4454145" y="5974080"/>
                                </a:lnTo>
                                <a:close/>
                                <a:moveTo>
                                  <a:pt x="4454145" y="5984239"/>
                                </a:moveTo>
                                <a:moveTo>
                                  <a:pt x="4474465" y="5984239"/>
                                </a:moveTo>
                                <a:lnTo>
                                  <a:pt x="4484624" y="5984239"/>
                                </a:lnTo>
                                <a:lnTo>
                                  <a:pt x="4484624" y="5974080"/>
                                </a:lnTo>
                                <a:lnTo>
                                  <a:pt x="4474465" y="5974080"/>
                                </a:lnTo>
                                <a:close/>
                                <a:moveTo>
                                  <a:pt x="4474465" y="5984239"/>
                                </a:moveTo>
                                <a:moveTo>
                                  <a:pt x="1223265" y="5827775"/>
                                </a:moveTo>
                                <a:lnTo>
                                  <a:pt x="1233424" y="5827775"/>
                                </a:lnTo>
                                <a:lnTo>
                                  <a:pt x="1233424" y="5817615"/>
                                </a:lnTo>
                                <a:lnTo>
                                  <a:pt x="1223265" y="5817615"/>
                                </a:lnTo>
                                <a:close/>
                                <a:moveTo>
                                  <a:pt x="1223265" y="5827775"/>
                                </a:moveTo>
                                <a:moveTo>
                                  <a:pt x="1243584" y="5827775"/>
                                </a:moveTo>
                                <a:lnTo>
                                  <a:pt x="1253745" y="5827775"/>
                                </a:lnTo>
                                <a:lnTo>
                                  <a:pt x="1253745" y="5817615"/>
                                </a:lnTo>
                                <a:lnTo>
                                  <a:pt x="1243584" y="5817615"/>
                                </a:lnTo>
                                <a:close/>
                                <a:moveTo>
                                  <a:pt x="1243584" y="5827775"/>
                                </a:moveTo>
                                <a:moveTo>
                                  <a:pt x="1263905" y="5827775"/>
                                </a:moveTo>
                                <a:lnTo>
                                  <a:pt x="1274065" y="5827775"/>
                                </a:lnTo>
                                <a:lnTo>
                                  <a:pt x="1274065" y="5817615"/>
                                </a:lnTo>
                                <a:lnTo>
                                  <a:pt x="1263905" y="5817615"/>
                                </a:lnTo>
                                <a:close/>
                                <a:moveTo>
                                  <a:pt x="1263905" y="5827775"/>
                                </a:moveTo>
                                <a:moveTo>
                                  <a:pt x="1284224" y="5827775"/>
                                </a:moveTo>
                                <a:lnTo>
                                  <a:pt x="1294384" y="5827775"/>
                                </a:lnTo>
                                <a:lnTo>
                                  <a:pt x="1294384" y="5817615"/>
                                </a:lnTo>
                                <a:lnTo>
                                  <a:pt x="1284224" y="5817615"/>
                                </a:lnTo>
                                <a:close/>
                                <a:moveTo>
                                  <a:pt x="1284224" y="5827775"/>
                                </a:moveTo>
                                <a:moveTo>
                                  <a:pt x="1304545" y="5827775"/>
                                </a:moveTo>
                                <a:lnTo>
                                  <a:pt x="1314705" y="5827775"/>
                                </a:lnTo>
                                <a:lnTo>
                                  <a:pt x="1314705" y="5817615"/>
                                </a:lnTo>
                                <a:lnTo>
                                  <a:pt x="1304545" y="5817615"/>
                                </a:lnTo>
                                <a:close/>
                                <a:moveTo>
                                  <a:pt x="1304545" y="5827775"/>
                                </a:moveTo>
                                <a:moveTo>
                                  <a:pt x="1324865" y="5827775"/>
                                </a:moveTo>
                                <a:lnTo>
                                  <a:pt x="1335024" y="5827775"/>
                                </a:lnTo>
                                <a:lnTo>
                                  <a:pt x="1335024" y="5817615"/>
                                </a:lnTo>
                                <a:lnTo>
                                  <a:pt x="1324865" y="5817615"/>
                                </a:lnTo>
                                <a:close/>
                                <a:moveTo>
                                  <a:pt x="1324865" y="5827775"/>
                                </a:moveTo>
                                <a:moveTo>
                                  <a:pt x="1345184" y="5827775"/>
                                </a:moveTo>
                                <a:lnTo>
                                  <a:pt x="1355345" y="5827775"/>
                                </a:lnTo>
                                <a:lnTo>
                                  <a:pt x="1355345" y="5817615"/>
                                </a:lnTo>
                                <a:lnTo>
                                  <a:pt x="1345184" y="5817615"/>
                                </a:lnTo>
                                <a:close/>
                                <a:moveTo>
                                  <a:pt x="1345184" y="5827775"/>
                                </a:moveTo>
                                <a:moveTo>
                                  <a:pt x="1365505" y="5827775"/>
                                </a:moveTo>
                                <a:lnTo>
                                  <a:pt x="1375665" y="5827775"/>
                                </a:lnTo>
                                <a:lnTo>
                                  <a:pt x="1375665" y="5817615"/>
                                </a:lnTo>
                                <a:lnTo>
                                  <a:pt x="1365505" y="5817615"/>
                                </a:lnTo>
                                <a:close/>
                                <a:moveTo>
                                  <a:pt x="1365505" y="5827775"/>
                                </a:moveTo>
                                <a:moveTo>
                                  <a:pt x="1385824" y="5827775"/>
                                </a:moveTo>
                                <a:lnTo>
                                  <a:pt x="1395984" y="5827775"/>
                                </a:lnTo>
                                <a:lnTo>
                                  <a:pt x="1395984" y="5817615"/>
                                </a:lnTo>
                                <a:lnTo>
                                  <a:pt x="1385824" y="5817615"/>
                                </a:lnTo>
                                <a:close/>
                                <a:moveTo>
                                  <a:pt x="1385824" y="5827775"/>
                                </a:moveTo>
                                <a:moveTo>
                                  <a:pt x="1406145" y="5827775"/>
                                </a:moveTo>
                                <a:lnTo>
                                  <a:pt x="1416305" y="5827775"/>
                                </a:lnTo>
                                <a:lnTo>
                                  <a:pt x="1416305" y="5817615"/>
                                </a:lnTo>
                                <a:lnTo>
                                  <a:pt x="1406145" y="5817615"/>
                                </a:lnTo>
                                <a:close/>
                                <a:moveTo>
                                  <a:pt x="1406145" y="5827775"/>
                                </a:moveTo>
                                <a:moveTo>
                                  <a:pt x="1426465" y="5827775"/>
                                </a:moveTo>
                                <a:lnTo>
                                  <a:pt x="1436624" y="5827775"/>
                                </a:lnTo>
                                <a:lnTo>
                                  <a:pt x="1436624" y="5817615"/>
                                </a:lnTo>
                                <a:lnTo>
                                  <a:pt x="1426465" y="5817615"/>
                                </a:lnTo>
                                <a:close/>
                                <a:moveTo>
                                  <a:pt x="1426465" y="5827775"/>
                                </a:moveTo>
                                <a:moveTo>
                                  <a:pt x="1446784" y="5827775"/>
                                </a:moveTo>
                                <a:lnTo>
                                  <a:pt x="1456945" y="5827775"/>
                                </a:lnTo>
                                <a:lnTo>
                                  <a:pt x="1456945" y="5817615"/>
                                </a:lnTo>
                                <a:lnTo>
                                  <a:pt x="1446784" y="5817615"/>
                                </a:lnTo>
                                <a:close/>
                                <a:moveTo>
                                  <a:pt x="1446784" y="5827775"/>
                                </a:moveTo>
                                <a:moveTo>
                                  <a:pt x="1467105" y="5827775"/>
                                </a:moveTo>
                                <a:lnTo>
                                  <a:pt x="1477265" y="5827775"/>
                                </a:lnTo>
                                <a:lnTo>
                                  <a:pt x="1477265" y="5817615"/>
                                </a:lnTo>
                                <a:lnTo>
                                  <a:pt x="1467105" y="5817615"/>
                                </a:lnTo>
                                <a:close/>
                                <a:moveTo>
                                  <a:pt x="1467105" y="5827775"/>
                                </a:moveTo>
                                <a:moveTo>
                                  <a:pt x="1487424" y="5827775"/>
                                </a:moveTo>
                                <a:lnTo>
                                  <a:pt x="1497584" y="5827775"/>
                                </a:lnTo>
                                <a:lnTo>
                                  <a:pt x="1497584" y="5817615"/>
                                </a:lnTo>
                                <a:lnTo>
                                  <a:pt x="1487424" y="5817615"/>
                                </a:lnTo>
                                <a:close/>
                                <a:moveTo>
                                  <a:pt x="1487424" y="5827775"/>
                                </a:moveTo>
                                <a:moveTo>
                                  <a:pt x="1507745" y="5827775"/>
                                </a:moveTo>
                                <a:lnTo>
                                  <a:pt x="1517905" y="5827775"/>
                                </a:lnTo>
                                <a:lnTo>
                                  <a:pt x="1517905" y="5817615"/>
                                </a:lnTo>
                                <a:lnTo>
                                  <a:pt x="1507745" y="5817615"/>
                                </a:lnTo>
                                <a:close/>
                                <a:moveTo>
                                  <a:pt x="1507745" y="5827775"/>
                                </a:moveTo>
                                <a:moveTo>
                                  <a:pt x="1528065" y="5827775"/>
                                </a:moveTo>
                                <a:lnTo>
                                  <a:pt x="1538224" y="5827775"/>
                                </a:lnTo>
                                <a:lnTo>
                                  <a:pt x="1538224" y="5817615"/>
                                </a:lnTo>
                                <a:lnTo>
                                  <a:pt x="1528065" y="5817615"/>
                                </a:lnTo>
                                <a:close/>
                                <a:moveTo>
                                  <a:pt x="1528065" y="5827775"/>
                                </a:moveTo>
                                <a:moveTo>
                                  <a:pt x="1548384" y="5827775"/>
                                </a:moveTo>
                                <a:lnTo>
                                  <a:pt x="1558545" y="5827775"/>
                                </a:lnTo>
                                <a:lnTo>
                                  <a:pt x="1558545" y="5817615"/>
                                </a:lnTo>
                                <a:lnTo>
                                  <a:pt x="1548384" y="5817615"/>
                                </a:lnTo>
                                <a:close/>
                                <a:moveTo>
                                  <a:pt x="1548384" y="5827775"/>
                                </a:moveTo>
                                <a:moveTo>
                                  <a:pt x="1568705" y="5827775"/>
                                </a:moveTo>
                                <a:lnTo>
                                  <a:pt x="1578865" y="5827775"/>
                                </a:lnTo>
                                <a:lnTo>
                                  <a:pt x="1578865" y="5817615"/>
                                </a:lnTo>
                                <a:lnTo>
                                  <a:pt x="1568705" y="5817615"/>
                                </a:lnTo>
                                <a:close/>
                                <a:moveTo>
                                  <a:pt x="1568705" y="5827775"/>
                                </a:moveTo>
                                <a:moveTo>
                                  <a:pt x="1589024" y="5827775"/>
                                </a:moveTo>
                                <a:lnTo>
                                  <a:pt x="1599184" y="5827775"/>
                                </a:lnTo>
                                <a:lnTo>
                                  <a:pt x="1599184" y="5817615"/>
                                </a:lnTo>
                                <a:lnTo>
                                  <a:pt x="1589024" y="5817615"/>
                                </a:lnTo>
                                <a:close/>
                                <a:moveTo>
                                  <a:pt x="1589024" y="5827775"/>
                                </a:moveTo>
                                <a:moveTo>
                                  <a:pt x="1609345" y="5827775"/>
                                </a:moveTo>
                                <a:lnTo>
                                  <a:pt x="1619505" y="5827775"/>
                                </a:lnTo>
                                <a:lnTo>
                                  <a:pt x="1619505" y="5817615"/>
                                </a:lnTo>
                                <a:lnTo>
                                  <a:pt x="1609345" y="5817615"/>
                                </a:lnTo>
                                <a:close/>
                                <a:moveTo>
                                  <a:pt x="1609345" y="5827775"/>
                                </a:moveTo>
                                <a:moveTo>
                                  <a:pt x="1629665" y="5827775"/>
                                </a:moveTo>
                                <a:lnTo>
                                  <a:pt x="1639824" y="5827775"/>
                                </a:lnTo>
                                <a:lnTo>
                                  <a:pt x="1639824" y="5817615"/>
                                </a:lnTo>
                                <a:lnTo>
                                  <a:pt x="1629665" y="5817615"/>
                                </a:lnTo>
                                <a:close/>
                                <a:moveTo>
                                  <a:pt x="1629665" y="5827775"/>
                                </a:moveTo>
                                <a:moveTo>
                                  <a:pt x="1649984" y="5827775"/>
                                </a:moveTo>
                                <a:lnTo>
                                  <a:pt x="1660145" y="5827775"/>
                                </a:lnTo>
                                <a:lnTo>
                                  <a:pt x="1660145" y="5817615"/>
                                </a:lnTo>
                                <a:lnTo>
                                  <a:pt x="1649984" y="5817615"/>
                                </a:lnTo>
                                <a:close/>
                                <a:moveTo>
                                  <a:pt x="1649984" y="5827775"/>
                                </a:moveTo>
                                <a:moveTo>
                                  <a:pt x="1670305" y="5827775"/>
                                </a:moveTo>
                                <a:lnTo>
                                  <a:pt x="1680465" y="5827775"/>
                                </a:lnTo>
                                <a:lnTo>
                                  <a:pt x="1680465" y="5817615"/>
                                </a:lnTo>
                                <a:lnTo>
                                  <a:pt x="1670305" y="5817615"/>
                                </a:lnTo>
                                <a:close/>
                                <a:moveTo>
                                  <a:pt x="1670305" y="5827775"/>
                                </a:moveTo>
                                <a:moveTo>
                                  <a:pt x="1690624" y="5827775"/>
                                </a:moveTo>
                                <a:lnTo>
                                  <a:pt x="1700784" y="5827775"/>
                                </a:lnTo>
                                <a:lnTo>
                                  <a:pt x="1700784" y="5817615"/>
                                </a:lnTo>
                                <a:lnTo>
                                  <a:pt x="1690624" y="5817615"/>
                                </a:lnTo>
                                <a:close/>
                                <a:moveTo>
                                  <a:pt x="1690624" y="5827775"/>
                                </a:moveTo>
                                <a:moveTo>
                                  <a:pt x="1710945" y="5827775"/>
                                </a:moveTo>
                                <a:lnTo>
                                  <a:pt x="1721105" y="5827775"/>
                                </a:lnTo>
                                <a:lnTo>
                                  <a:pt x="1721105" y="5817615"/>
                                </a:lnTo>
                                <a:lnTo>
                                  <a:pt x="1710945" y="5817615"/>
                                </a:lnTo>
                                <a:close/>
                                <a:moveTo>
                                  <a:pt x="1710945" y="5827775"/>
                                </a:moveTo>
                                <a:moveTo>
                                  <a:pt x="1731265" y="5827775"/>
                                </a:moveTo>
                                <a:lnTo>
                                  <a:pt x="1741424" y="5827775"/>
                                </a:lnTo>
                                <a:lnTo>
                                  <a:pt x="1741424" y="5817615"/>
                                </a:lnTo>
                                <a:lnTo>
                                  <a:pt x="1731265" y="5817615"/>
                                </a:lnTo>
                                <a:close/>
                                <a:moveTo>
                                  <a:pt x="1731265" y="5827775"/>
                                </a:moveTo>
                                <a:moveTo>
                                  <a:pt x="1751584" y="5827775"/>
                                </a:moveTo>
                                <a:lnTo>
                                  <a:pt x="1761745" y="5827775"/>
                                </a:lnTo>
                                <a:lnTo>
                                  <a:pt x="1761745" y="5817615"/>
                                </a:lnTo>
                                <a:lnTo>
                                  <a:pt x="1751584" y="5817615"/>
                                </a:lnTo>
                                <a:close/>
                                <a:moveTo>
                                  <a:pt x="1751584" y="5827775"/>
                                </a:moveTo>
                                <a:moveTo>
                                  <a:pt x="1771905" y="5827775"/>
                                </a:moveTo>
                                <a:lnTo>
                                  <a:pt x="1782065" y="5827775"/>
                                </a:lnTo>
                                <a:lnTo>
                                  <a:pt x="1782065" y="5817615"/>
                                </a:lnTo>
                                <a:lnTo>
                                  <a:pt x="1771905" y="5817615"/>
                                </a:lnTo>
                                <a:close/>
                                <a:moveTo>
                                  <a:pt x="1771905" y="5827775"/>
                                </a:moveTo>
                                <a:moveTo>
                                  <a:pt x="1792224" y="5827775"/>
                                </a:moveTo>
                                <a:lnTo>
                                  <a:pt x="1802384" y="5827775"/>
                                </a:lnTo>
                                <a:lnTo>
                                  <a:pt x="1802384" y="5817615"/>
                                </a:lnTo>
                                <a:lnTo>
                                  <a:pt x="1792224" y="5817615"/>
                                </a:lnTo>
                                <a:close/>
                                <a:moveTo>
                                  <a:pt x="1792224" y="5827775"/>
                                </a:moveTo>
                                <a:moveTo>
                                  <a:pt x="1812545" y="5827775"/>
                                </a:moveTo>
                                <a:lnTo>
                                  <a:pt x="1822705" y="5827775"/>
                                </a:lnTo>
                                <a:lnTo>
                                  <a:pt x="1822705" y="5817615"/>
                                </a:lnTo>
                                <a:lnTo>
                                  <a:pt x="1812545" y="5817615"/>
                                </a:lnTo>
                                <a:close/>
                                <a:moveTo>
                                  <a:pt x="1812545" y="5827775"/>
                                </a:moveTo>
                                <a:moveTo>
                                  <a:pt x="1832865" y="5827775"/>
                                </a:moveTo>
                                <a:lnTo>
                                  <a:pt x="1843024" y="5827775"/>
                                </a:lnTo>
                                <a:lnTo>
                                  <a:pt x="1843024" y="5817615"/>
                                </a:lnTo>
                                <a:lnTo>
                                  <a:pt x="1832865" y="5817615"/>
                                </a:lnTo>
                                <a:close/>
                                <a:moveTo>
                                  <a:pt x="1832865" y="5827775"/>
                                </a:moveTo>
                                <a:moveTo>
                                  <a:pt x="1853184" y="5827775"/>
                                </a:moveTo>
                                <a:lnTo>
                                  <a:pt x="1863345" y="5827775"/>
                                </a:lnTo>
                                <a:lnTo>
                                  <a:pt x="1863345" y="5817615"/>
                                </a:lnTo>
                                <a:lnTo>
                                  <a:pt x="1853184" y="5817615"/>
                                </a:lnTo>
                                <a:close/>
                                <a:moveTo>
                                  <a:pt x="1853184" y="5827775"/>
                                </a:moveTo>
                                <a:moveTo>
                                  <a:pt x="1873505" y="5827775"/>
                                </a:moveTo>
                                <a:lnTo>
                                  <a:pt x="1883665" y="5827775"/>
                                </a:lnTo>
                                <a:lnTo>
                                  <a:pt x="1883665" y="5817615"/>
                                </a:lnTo>
                                <a:lnTo>
                                  <a:pt x="1873505" y="5817615"/>
                                </a:lnTo>
                                <a:close/>
                                <a:moveTo>
                                  <a:pt x="1873505" y="5827775"/>
                                </a:moveTo>
                                <a:moveTo>
                                  <a:pt x="1893824" y="5827775"/>
                                </a:moveTo>
                                <a:lnTo>
                                  <a:pt x="1903984" y="5827775"/>
                                </a:lnTo>
                                <a:lnTo>
                                  <a:pt x="1903984" y="5817615"/>
                                </a:lnTo>
                                <a:lnTo>
                                  <a:pt x="1893824" y="5817615"/>
                                </a:lnTo>
                                <a:close/>
                                <a:moveTo>
                                  <a:pt x="1893824" y="5827775"/>
                                </a:moveTo>
                                <a:moveTo>
                                  <a:pt x="1914145" y="5827775"/>
                                </a:moveTo>
                                <a:lnTo>
                                  <a:pt x="1924305" y="5827775"/>
                                </a:lnTo>
                                <a:lnTo>
                                  <a:pt x="1924305" y="5817615"/>
                                </a:lnTo>
                                <a:lnTo>
                                  <a:pt x="1914145" y="5817615"/>
                                </a:lnTo>
                                <a:close/>
                                <a:moveTo>
                                  <a:pt x="1914145" y="5827775"/>
                                </a:moveTo>
                                <a:moveTo>
                                  <a:pt x="1934465" y="5827775"/>
                                </a:moveTo>
                                <a:lnTo>
                                  <a:pt x="1944624" y="5827775"/>
                                </a:lnTo>
                                <a:lnTo>
                                  <a:pt x="1944624" y="5817615"/>
                                </a:lnTo>
                                <a:lnTo>
                                  <a:pt x="1934465" y="5817615"/>
                                </a:lnTo>
                                <a:close/>
                                <a:moveTo>
                                  <a:pt x="1934465" y="5827775"/>
                                </a:moveTo>
                                <a:moveTo>
                                  <a:pt x="1954784" y="5827775"/>
                                </a:moveTo>
                                <a:lnTo>
                                  <a:pt x="1964945" y="5827775"/>
                                </a:lnTo>
                                <a:lnTo>
                                  <a:pt x="1964945" y="5817615"/>
                                </a:lnTo>
                                <a:lnTo>
                                  <a:pt x="1954784" y="5817615"/>
                                </a:lnTo>
                                <a:close/>
                                <a:moveTo>
                                  <a:pt x="1954784" y="5827775"/>
                                </a:moveTo>
                                <a:moveTo>
                                  <a:pt x="1975105" y="5827775"/>
                                </a:moveTo>
                                <a:lnTo>
                                  <a:pt x="1985265" y="5827775"/>
                                </a:lnTo>
                                <a:lnTo>
                                  <a:pt x="1985265" y="5817615"/>
                                </a:lnTo>
                                <a:lnTo>
                                  <a:pt x="1975105" y="5817615"/>
                                </a:lnTo>
                                <a:close/>
                                <a:moveTo>
                                  <a:pt x="1975105" y="5827775"/>
                                </a:moveTo>
                                <a:moveTo>
                                  <a:pt x="1995424" y="5827775"/>
                                </a:moveTo>
                                <a:lnTo>
                                  <a:pt x="2005584" y="5827775"/>
                                </a:lnTo>
                                <a:lnTo>
                                  <a:pt x="2005584" y="5817615"/>
                                </a:lnTo>
                                <a:lnTo>
                                  <a:pt x="1995424" y="5817615"/>
                                </a:lnTo>
                                <a:close/>
                                <a:moveTo>
                                  <a:pt x="1995424" y="5827775"/>
                                </a:moveTo>
                                <a:moveTo>
                                  <a:pt x="2015745" y="5827775"/>
                                </a:moveTo>
                                <a:lnTo>
                                  <a:pt x="2025905" y="5827775"/>
                                </a:lnTo>
                                <a:lnTo>
                                  <a:pt x="2025905" y="5817615"/>
                                </a:lnTo>
                                <a:lnTo>
                                  <a:pt x="2015745" y="5817615"/>
                                </a:lnTo>
                                <a:close/>
                                <a:moveTo>
                                  <a:pt x="2015745" y="5827775"/>
                                </a:moveTo>
                                <a:moveTo>
                                  <a:pt x="2036065" y="5827775"/>
                                </a:moveTo>
                                <a:lnTo>
                                  <a:pt x="2046224" y="5827775"/>
                                </a:lnTo>
                                <a:lnTo>
                                  <a:pt x="2046224" y="5817615"/>
                                </a:lnTo>
                                <a:lnTo>
                                  <a:pt x="2036065" y="5817615"/>
                                </a:lnTo>
                                <a:close/>
                                <a:moveTo>
                                  <a:pt x="2036065" y="5827775"/>
                                </a:moveTo>
                                <a:moveTo>
                                  <a:pt x="2056384" y="5827775"/>
                                </a:moveTo>
                                <a:lnTo>
                                  <a:pt x="2066545" y="5827775"/>
                                </a:lnTo>
                                <a:lnTo>
                                  <a:pt x="2066545" y="5817615"/>
                                </a:lnTo>
                                <a:lnTo>
                                  <a:pt x="2056384" y="5817615"/>
                                </a:lnTo>
                                <a:close/>
                                <a:moveTo>
                                  <a:pt x="2056384" y="5827775"/>
                                </a:moveTo>
                                <a:moveTo>
                                  <a:pt x="2076705" y="5827775"/>
                                </a:moveTo>
                                <a:lnTo>
                                  <a:pt x="2086865" y="5827775"/>
                                </a:lnTo>
                                <a:lnTo>
                                  <a:pt x="2086865" y="5817615"/>
                                </a:lnTo>
                                <a:lnTo>
                                  <a:pt x="2076705" y="5817615"/>
                                </a:lnTo>
                                <a:close/>
                                <a:moveTo>
                                  <a:pt x="2076705" y="5827775"/>
                                </a:moveTo>
                                <a:moveTo>
                                  <a:pt x="2097024" y="5827775"/>
                                </a:moveTo>
                                <a:lnTo>
                                  <a:pt x="2107184" y="5827775"/>
                                </a:lnTo>
                                <a:lnTo>
                                  <a:pt x="2107184" y="5817615"/>
                                </a:lnTo>
                                <a:lnTo>
                                  <a:pt x="2097024" y="5817615"/>
                                </a:lnTo>
                                <a:close/>
                                <a:moveTo>
                                  <a:pt x="2097024" y="5827775"/>
                                </a:moveTo>
                                <a:moveTo>
                                  <a:pt x="2117345" y="5827775"/>
                                </a:moveTo>
                                <a:lnTo>
                                  <a:pt x="2127505" y="5827775"/>
                                </a:lnTo>
                                <a:lnTo>
                                  <a:pt x="2127505" y="5817615"/>
                                </a:lnTo>
                                <a:lnTo>
                                  <a:pt x="2117345" y="5817615"/>
                                </a:lnTo>
                                <a:close/>
                                <a:moveTo>
                                  <a:pt x="2117345" y="5827775"/>
                                </a:moveTo>
                                <a:moveTo>
                                  <a:pt x="2137665" y="5827775"/>
                                </a:moveTo>
                                <a:lnTo>
                                  <a:pt x="2147824" y="5827775"/>
                                </a:lnTo>
                                <a:lnTo>
                                  <a:pt x="2147824" y="5817615"/>
                                </a:lnTo>
                                <a:lnTo>
                                  <a:pt x="2137665" y="5817615"/>
                                </a:lnTo>
                                <a:close/>
                                <a:moveTo>
                                  <a:pt x="2137665" y="5827775"/>
                                </a:moveTo>
                                <a:moveTo>
                                  <a:pt x="2157984" y="5827775"/>
                                </a:moveTo>
                                <a:lnTo>
                                  <a:pt x="2168145" y="5827775"/>
                                </a:lnTo>
                                <a:lnTo>
                                  <a:pt x="2168145" y="5817615"/>
                                </a:lnTo>
                                <a:lnTo>
                                  <a:pt x="2157984" y="5817615"/>
                                </a:lnTo>
                                <a:close/>
                                <a:moveTo>
                                  <a:pt x="2157984" y="5827775"/>
                                </a:moveTo>
                                <a:moveTo>
                                  <a:pt x="2178305" y="5827775"/>
                                </a:moveTo>
                                <a:lnTo>
                                  <a:pt x="2188465" y="5827775"/>
                                </a:lnTo>
                                <a:lnTo>
                                  <a:pt x="2188465" y="5817615"/>
                                </a:lnTo>
                                <a:lnTo>
                                  <a:pt x="2178305" y="5817615"/>
                                </a:lnTo>
                                <a:close/>
                                <a:moveTo>
                                  <a:pt x="2178305" y="5827775"/>
                                </a:moveTo>
                                <a:moveTo>
                                  <a:pt x="2198624" y="5827775"/>
                                </a:moveTo>
                                <a:lnTo>
                                  <a:pt x="2208784" y="5827775"/>
                                </a:lnTo>
                                <a:lnTo>
                                  <a:pt x="2208784" y="5817615"/>
                                </a:lnTo>
                                <a:lnTo>
                                  <a:pt x="2198624" y="5817615"/>
                                </a:lnTo>
                                <a:close/>
                                <a:moveTo>
                                  <a:pt x="2198624" y="5827775"/>
                                </a:moveTo>
                                <a:moveTo>
                                  <a:pt x="2218945" y="5827775"/>
                                </a:moveTo>
                                <a:lnTo>
                                  <a:pt x="2229105" y="5827775"/>
                                </a:lnTo>
                                <a:lnTo>
                                  <a:pt x="2229105" y="5817615"/>
                                </a:lnTo>
                                <a:lnTo>
                                  <a:pt x="2218945" y="5817615"/>
                                </a:lnTo>
                                <a:close/>
                                <a:moveTo>
                                  <a:pt x="2218945" y="5827775"/>
                                </a:moveTo>
                                <a:moveTo>
                                  <a:pt x="2239265" y="5827775"/>
                                </a:moveTo>
                                <a:lnTo>
                                  <a:pt x="2249424" y="5827775"/>
                                </a:lnTo>
                                <a:lnTo>
                                  <a:pt x="2249424" y="5817615"/>
                                </a:lnTo>
                                <a:lnTo>
                                  <a:pt x="2239265" y="5817615"/>
                                </a:lnTo>
                                <a:close/>
                                <a:moveTo>
                                  <a:pt x="2239265" y="5827775"/>
                                </a:moveTo>
                                <a:moveTo>
                                  <a:pt x="2259584" y="5827775"/>
                                </a:moveTo>
                                <a:lnTo>
                                  <a:pt x="2269745" y="5827775"/>
                                </a:lnTo>
                                <a:lnTo>
                                  <a:pt x="2269745" y="5817615"/>
                                </a:lnTo>
                                <a:lnTo>
                                  <a:pt x="2259584" y="5817615"/>
                                </a:lnTo>
                                <a:close/>
                                <a:moveTo>
                                  <a:pt x="2259584" y="5827775"/>
                                </a:moveTo>
                                <a:moveTo>
                                  <a:pt x="2279905" y="5827775"/>
                                </a:moveTo>
                                <a:lnTo>
                                  <a:pt x="2290065" y="5827775"/>
                                </a:lnTo>
                                <a:lnTo>
                                  <a:pt x="2290065" y="5817615"/>
                                </a:lnTo>
                                <a:lnTo>
                                  <a:pt x="2279905" y="5817615"/>
                                </a:lnTo>
                                <a:close/>
                                <a:moveTo>
                                  <a:pt x="2279905" y="5827775"/>
                                </a:moveTo>
                                <a:moveTo>
                                  <a:pt x="2300224" y="5827775"/>
                                </a:moveTo>
                                <a:lnTo>
                                  <a:pt x="2310384" y="5827775"/>
                                </a:lnTo>
                                <a:lnTo>
                                  <a:pt x="2310384" y="5817615"/>
                                </a:lnTo>
                                <a:lnTo>
                                  <a:pt x="2300224" y="5817615"/>
                                </a:lnTo>
                                <a:close/>
                                <a:moveTo>
                                  <a:pt x="2300224" y="5827775"/>
                                </a:moveTo>
                                <a:moveTo>
                                  <a:pt x="2320545" y="5827775"/>
                                </a:moveTo>
                                <a:lnTo>
                                  <a:pt x="2330705" y="5827775"/>
                                </a:lnTo>
                                <a:lnTo>
                                  <a:pt x="2330705" y="5817615"/>
                                </a:lnTo>
                                <a:lnTo>
                                  <a:pt x="2320545" y="5817615"/>
                                </a:lnTo>
                                <a:close/>
                                <a:moveTo>
                                  <a:pt x="2320545" y="5827775"/>
                                </a:moveTo>
                                <a:moveTo>
                                  <a:pt x="2340865" y="5827775"/>
                                </a:moveTo>
                                <a:lnTo>
                                  <a:pt x="2351024" y="5827775"/>
                                </a:lnTo>
                                <a:lnTo>
                                  <a:pt x="2351024" y="5817615"/>
                                </a:lnTo>
                                <a:lnTo>
                                  <a:pt x="2340865" y="5817615"/>
                                </a:lnTo>
                                <a:close/>
                                <a:moveTo>
                                  <a:pt x="2340865" y="5827775"/>
                                </a:moveTo>
                                <a:moveTo>
                                  <a:pt x="2361184" y="5827775"/>
                                </a:moveTo>
                                <a:lnTo>
                                  <a:pt x="2371345" y="5827775"/>
                                </a:lnTo>
                                <a:lnTo>
                                  <a:pt x="2371345" y="5817615"/>
                                </a:lnTo>
                                <a:lnTo>
                                  <a:pt x="2361184" y="5817615"/>
                                </a:lnTo>
                                <a:close/>
                                <a:moveTo>
                                  <a:pt x="2361184" y="5827775"/>
                                </a:moveTo>
                                <a:moveTo>
                                  <a:pt x="2381505" y="5827775"/>
                                </a:moveTo>
                                <a:lnTo>
                                  <a:pt x="2391665" y="5827775"/>
                                </a:lnTo>
                                <a:lnTo>
                                  <a:pt x="2391665" y="5817615"/>
                                </a:lnTo>
                                <a:lnTo>
                                  <a:pt x="2381505" y="5817615"/>
                                </a:lnTo>
                                <a:close/>
                                <a:moveTo>
                                  <a:pt x="2381505" y="5827775"/>
                                </a:moveTo>
                                <a:moveTo>
                                  <a:pt x="2401824" y="5827775"/>
                                </a:moveTo>
                                <a:lnTo>
                                  <a:pt x="2411984" y="5827775"/>
                                </a:lnTo>
                                <a:lnTo>
                                  <a:pt x="2411984" y="5817615"/>
                                </a:lnTo>
                                <a:lnTo>
                                  <a:pt x="2401824" y="5817615"/>
                                </a:lnTo>
                                <a:close/>
                                <a:moveTo>
                                  <a:pt x="2401824" y="5827775"/>
                                </a:moveTo>
                                <a:moveTo>
                                  <a:pt x="2422145" y="5827775"/>
                                </a:moveTo>
                                <a:lnTo>
                                  <a:pt x="2432305" y="5827775"/>
                                </a:lnTo>
                                <a:lnTo>
                                  <a:pt x="2432305" y="5817615"/>
                                </a:lnTo>
                                <a:lnTo>
                                  <a:pt x="2422145" y="5817615"/>
                                </a:lnTo>
                                <a:close/>
                                <a:moveTo>
                                  <a:pt x="2422145" y="5827775"/>
                                </a:moveTo>
                                <a:moveTo>
                                  <a:pt x="2442465" y="5827775"/>
                                </a:moveTo>
                                <a:lnTo>
                                  <a:pt x="2452624" y="5827775"/>
                                </a:lnTo>
                                <a:lnTo>
                                  <a:pt x="2452624" y="5817615"/>
                                </a:lnTo>
                                <a:lnTo>
                                  <a:pt x="2442465" y="5817615"/>
                                </a:lnTo>
                                <a:close/>
                                <a:moveTo>
                                  <a:pt x="2442465" y="5827775"/>
                                </a:moveTo>
                                <a:moveTo>
                                  <a:pt x="2462784" y="5827775"/>
                                </a:moveTo>
                                <a:lnTo>
                                  <a:pt x="2472945" y="5827775"/>
                                </a:lnTo>
                                <a:lnTo>
                                  <a:pt x="2472945" y="5817615"/>
                                </a:lnTo>
                                <a:lnTo>
                                  <a:pt x="2462784" y="5817615"/>
                                </a:lnTo>
                                <a:close/>
                                <a:moveTo>
                                  <a:pt x="2462784" y="5827775"/>
                                </a:moveTo>
                                <a:moveTo>
                                  <a:pt x="2483105" y="5827775"/>
                                </a:moveTo>
                                <a:lnTo>
                                  <a:pt x="2493265" y="5827775"/>
                                </a:lnTo>
                                <a:lnTo>
                                  <a:pt x="2493265" y="5817615"/>
                                </a:lnTo>
                                <a:lnTo>
                                  <a:pt x="2483105" y="5817615"/>
                                </a:lnTo>
                                <a:close/>
                                <a:moveTo>
                                  <a:pt x="2483105" y="5827775"/>
                                </a:moveTo>
                                <a:moveTo>
                                  <a:pt x="2503424" y="5827775"/>
                                </a:moveTo>
                                <a:lnTo>
                                  <a:pt x="2513584" y="5827775"/>
                                </a:lnTo>
                                <a:lnTo>
                                  <a:pt x="2513584" y="5817615"/>
                                </a:lnTo>
                                <a:lnTo>
                                  <a:pt x="2503424" y="5817615"/>
                                </a:lnTo>
                                <a:close/>
                                <a:moveTo>
                                  <a:pt x="2503424" y="5827775"/>
                                </a:moveTo>
                                <a:moveTo>
                                  <a:pt x="2523745" y="5827775"/>
                                </a:moveTo>
                                <a:lnTo>
                                  <a:pt x="2533905" y="5827775"/>
                                </a:lnTo>
                                <a:lnTo>
                                  <a:pt x="2533905" y="5817615"/>
                                </a:lnTo>
                                <a:lnTo>
                                  <a:pt x="2523745" y="5817615"/>
                                </a:lnTo>
                                <a:close/>
                                <a:moveTo>
                                  <a:pt x="2523745" y="5827775"/>
                                </a:moveTo>
                                <a:moveTo>
                                  <a:pt x="2544065" y="5827775"/>
                                </a:moveTo>
                                <a:lnTo>
                                  <a:pt x="2554224" y="5827775"/>
                                </a:lnTo>
                                <a:lnTo>
                                  <a:pt x="2554224" y="5817615"/>
                                </a:lnTo>
                                <a:lnTo>
                                  <a:pt x="2544065" y="5817615"/>
                                </a:lnTo>
                                <a:close/>
                                <a:moveTo>
                                  <a:pt x="2544065" y="5827775"/>
                                </a:moveTo>
                                <a:moveTo>
                                  <a:pt x="2564384" y="5827775"/>
                                </a:moveTo>
                                <a:lnTo>
                                  <a:pt x="2574545" y="5827775"/>
                                </a:lnTo>
                                <a:lnTo>
                                  <a:pt x="2574545" y="5817615"/>
                                </a:lnTo>
                                <a:lnTo>
                                  <a:pt x="2564384" y="5817615"/>
                                </a:lnTo>
                                <a:close/>
                                <a:moveTo>
                                  <a:pt x="2564384" y="5827775"/>
                                </a:moveTo>
                                <a:moveTo>
                                  <a:pt x="2584705" y="5827775"/>
                                </a:moveTo>
                                <a:lnTo>
                                  <a:pt x="2594865" y="5827775"/>
                                </a:lnTo>
                                <a:lnTo>
                                  <a:pt x="2594865" y="5817615"/>
                                </a:lnTo>
                                <a:lnTo>
                                  <a:pt x="2584705" y="5817615"/>
                                </a:lnTo>
                                <a:close/>
                                <a:moveTo>
                                  <a:pt x="2584705" y="5827775"/>
                                </a:moveTo>
                                <a:moveTo>
                                  <a:pt x="2605024" y="5827775"/>
                                </a:moveTo>
                                <a:lnTo>
                                  <a:pt x="2615184" y="5827775"/>
                                </a:lnTo>
                                <a:lnTo>
                                  <a:pt x="2615184" y="5817615"/>
                                </a:lnTo>
                                <a:lnTo>
                                  <a:pt x="2605024" y="5817615"/>
                                </a:lnTo>
                                <a:close/>
                                <a:moveTo>
                                  <a:pt x="2605024" y="5827775"/>
                                </a:moveTo>
                                <a:moveTo>
                                  <a:pt x="2625345" y="5827775"/>
                                </a:moveTo>
                                <a:lnTo>
                                  <a:pt x="2635505" y="5827775"/>
                                </a:lnTo>
                                <a:lnTo>
                                  <a:pt x="2635505" y="5817615"/>
                                </a:lnTo>
                                <a:lnTo>
                                  <a:pt x="2625345" y="5817615"/>
                                </a:lnTo>
                                <a:close/>
                                <a:moveTo>
                                  <a:pt x="2625345" y="5827775"/>
                                </a:moveTo>
                                <a:moveTo>
                                  <a:pt x="2645665" y="5827775"/>
                                </a:moveTo>
                                <a:lnTo>
                                  <a:pt x="2655824" y="5827775"/>
                                </a:lnTo>
                                <a:lnTo>
                                  <a:pt x="2655824" y="5817615"/>
                                </a:lnTo>
                                <a:lnTo>
                                  <a:pt x="2645665" y="5817615"/>
                                </a:lnTo>
                                <a:close/>
                                <a:moveTo>
                                  <a:pt x="2645665" y="5827775"/>
                                </a:moveTo>
                                <a:moveTo>
                                  <a:pt x="2665984" y="5827775"/>
                                </a:moveTo>
                                <a:lnTo>
                                  <a:pt x="2676145" y="5827775"/>
                                </a:lnTo>
                                <a:lnTo>
                                  <a:pt x="2676145" y="5817615"/>
                                </a:lnTo>
                                <a:lnTo>
                                  <a:pt x="2665984" y="5817615"/>
                                </a:lnTo>
                                <a:close/>
                                <a:moveTo>
                                  <a:pt x="2665984" y="5827775"/>
                                </a:moveTo>
                                <a:moveTo>
                                  <a:pt x="2686305" y="5827775"/>
                                </a:moveTo>
                                <a:lnTo>
                                  <a:pt x="2696465" y="5827775"/>
                                </a:lnTo>
                                <a:lnTo>
                                  <a:pt x="2696465" y="5817615"/>
                                </a:lnTo>
                                <a:lnTo>
                                  <a:pt x="2686305" y="5817615"/>
                                </a:lnTo>
                                <a:close/>
                                <a:moveTo>
                                  <a:pt x="2686305" y="5827775"/>
                                </a:moveTo>
                                <a:moveTo>
                                  <a:pt x="2706624" y="5827775"/>
                                </a:moveTo>
                                <a:lnTo>
                                  <a:pt x="2716784" y="5827775"/>
                                </a:lnTo>
                                <a:lnTo>
                                  <a:pt x="2716784" y="5817615"/>
                                </a:lnTo>
                                <a:lnTo>
                                  <a:pt x="2706624" y="5817615"/>
                                </a:lnTo>
                                <a:close/>
                                <a:moveTo>
                                  <a:pt x="2706624" y="5827775"/>
                                </a:moveTo>
                                <a:moveTo>
                                  <a:pt x="2726945" y="5827775"/>
                                </a:moveTo>
                                <a:lnTo>
                                  <a:pt x="2737104" y="5827775"/>
                                </a:lnTo>
                                <a:lnTo>
                                  <a:pt x="2737104" y="5817615"/>
                                </a:lnTo>
                                <a:lnTo>
                                  <a:pt x="2726945" y="5817615"/>
                                </a:lnTo>
                                <a:close/>
                                <a:moveTo>
                                  <a:pt x="2726945" y="5827775"/>
                                </a:moveTo>
                                <a:moveTo>
                                  <a:pt x="2747265" y="5827775"/>
                                </a:moveTo>
                                <a:lnTo>
                                  <a:pt x="2757424" y="5827775"/>
                                </a:lnTo>
                                <a:lnTo>
                                  <a:pt x="2757424" y="5817615"/>
                                </a:lnTo>
                                <a:lnTo>
                                  <a:pt x="2747265" y="5817615"/>
                                </a:lnTo>
                                <a:close/>
                                <a:moveTo>
                                  <a:pt x="2747265" y="5827775"/>
                                </a:moveTo>
                                <a:moveTo>
                                  <a:pt x="2767585" y="5827775"/>
                                </a:moveTo>
                                <a:lnTo>
                                  <a:pt x="2777745" y="5827775"/>
                                </a:lnTo>
                                <a:lnTo>
                                  <a:pt x="2777745" y="5817615"/>
                                </a:lnTo>
                                <a:lnTo>
                                  <a:pt x="2767585" y="5817615"/>
                                </a:lnTo>
                                <a:close/>
                                <a:moveTo>
                                  <a:pt x="2767585" y="5827775"/>
                                </a:moveTo>
                                <a:moveTo>
                                  <a:pt x="2787904" y="5827775"/>
                                </a:moveTo>
                                <a:lnTo>
                                  <a:pt x="2798065" y="5827775"/>
                                </a:lnTo>
                                <a:lnTo>
                                  <a:pt x="2798065" y="5817615"/>
                                </a:lnTo>
                                <a:lnTo>
                                  <a:pt x="2787904" y="5817615"/>
                                </a:lnTo>
                                <a:close/>
                                <a:moveTo>
                                  <a:pt x="2787904" y="5827775"/>
                                </a:moveTo>
                                <a:moveTo>
                                  <a:pt x="2808224" y="5827775"/>
                                </a:moveTo>
                                <a:lnTo>
                                  <a:pt x="2818385" y="5827775"/>
                                </a:lnTo>
                                <a:lnTo>
                                  <a:pt x="2818385" y="5817615"/>
                                </a:lnTo>
                                <a:lnTo>
                                  <a:pt x="2808224" y="5817615"/>
                                </a:lnTo>
                                <a:close/>
                                <a:moveTo>
                                  <a:pt x="2808224" y="5827775"/>
                                </a:moveTo>
                                <a:moveTo>
                                  <a:pt x="2828545" y="5827775"/>
                                </a:moveTo>
                                <a:lnTo>
                                  <a:pt x="2838704" y="5827775"/>
                                </a:lnTo>
                                <a:lnTo>
                                  <a:pt x="2838704" y="5817615"/>
                                </a:lnTo>
                                <a:lnTo>
                                  <a:pt x="2828545" y="5817615"/>
                                </a:lnTo>
                                <a:close/>
                                <a:moveTo>
                                  <a:pt x="2828545" y="5827775"/>
                                </a:moveTo>
                                <a:moveTo>
                                  <a:pt x="2848865" y="5827775"/>
                                </a:moveTo>
                                <a:lnTo>
                                  <a:pt x="2859024" y="5827775"/>
                                </a:lnTo>
                                <a:lnTo>
                                  <a:pt x="2859024" y="5817615"/>
                                </a:lnTo>
                                <a:lnTo>
                                  <a:pt x="2848865" y="5817615"/>
                                </a:lnTo>
                                <a:close/>
                                <a:moveTo>
                                  <a:pt x="2848865" y="5827775"/>
                                </a:moveTo>
                                <a:moveTo>
                                  <a:pt x="2869185" y="5827775"/>
                                </a:moveTo>
                                <a:lnTo>
                                  <a:pt x="2879345" y="5827775"/>
                                </a:lnTo>
                                <a:lnTo>
                                  <a:pt x="2879345" y="5817615"/>
                                </a:lnTo>
                                <a:lnTo>
                                  <a:pt x="2869185" y="5817615"/>
                                </a:lnTo>
                                <a:close/>
                                <a:moveTo>
                                  <a:pt x="2869185" y="5827775"/>
                                </a:moveTo>
                                <a:moveTo>
                                  <a:pt x="2889504" y="5827775"/>
                                </a:moveTo>
                                <a:lnTo>
                                  <a:pt x="2899665" y="5827775"/>
                                </a:lnTo>
                                <a:lnTo>
                                  <a:pt x="2899665" y="5817615"/>
                                </a:lnTo>
                                <a:lnTo>
                                  <a:pt x="2889504" y="5817615"/>
                                </a:lnTo>
                                <a:close/>
                                <a:moveTo>
                                  <a:pt x="2889504" y="5827775"/>
                                </a:moveTo>
                                <a:moveTo>
                                  <a:pt x="2909824" y="5827775"/>
                                </a:moveTo>
                                <a:lnTo>
                                  <a:pt x="2919985" y="5827775"/>
                                </a:lnTo>
                                <a:lnTo>
                                  <a:pt x="2919985" y="5817615"/>
                                </a:lnTo>
                                <a:lnTo>
                                  <a:pt x="2909824" y="5817615"/>
                                </a:lnTo>
                                <a:close/>
                                <a:moveTo>
                                  <a:pt x="2909824" y="5827775"/>
                                </a:moveTo>
                                <a:moveTo>
                                  <a:pt x="2930145" y="5827775"/>
                                </a:moveTo>
                                <a:lnTo>
                                  <a:pt x="2940304" y="5827775"/>
                                </a:lnTo>
                                <a:lnTo>
                                  <a:pt x="2940304" y="5817615"/>
                                </a:lnTo>
                                <a:lnTo>
                                  <a:pt x="2930145" y="5817615"/>
                                </a:lnTo>
                                <a:close/>
                                <a:moveTo>
                                  <a:pt x="2930145" y="5827775"/>
                                </a:moveTo>
                                <a:moveTo>
                                  <a:pt x="2950465" y="5827775"/>
                                </a:moveTo>
                                <a:lnTo>
                                  <a:pt x="2960624" y="5827775"/>
                                </a:lnTo>
                                <a:lnTo>
                                  <a:pt x="2960624" y="5817615"/>
                                </a:lnTo>
                                <a:lnTo>
                                  <a:pt x="2950465" y="5817615"/>
                                </a:lnTo>
                                <a:close/>
                                <a:moveTo>
                                  <a:pt x="2950465" y="5827775"/>
                                </a:moveTo>
                                <a:moveTo>
                                  <a:pt x="2970785" y="5827775"/>
                                </a:moveTo>
                                <a:lnTo>
                                  <a:pt x="2980945" y="5827775"/>
                                </a:lnTo>
                                <a:lnTo>
                                  <a:pt x="2980945" y="5817615"/>
                                </a:lnTo>
                                <a:lnTo>
                                  <a:pt x="2970785" y="5817615"/>
                                </a:lnTo>
                                <a:close/>
                                <a:moveTo>
                                  <a:pt x="2970785" y="5827775"/>
                                </a:moveTo>
                                <a:moveTo>
                                  <a:pt x="2991104" y="5827775"/>
                                </a:moveTo>
                                <a:lnTo>
                                  <a:pt x="3001265" y="5827775"/>
                                </a:lnTo>
                                <a:lnTo>
                                  <a:pt x="3001265" y="5817615"/>
                                </a:lnTo>
                                <a:lnTo>
                                  <a:pt x="2991104" y="5817615"/>
                                </a:lnTo>
                                <a:close/>
                                <a:moveTo>
                                  <a:pt x="2991104" y="5827775"/>
                                </a:moveTo>
                                <a:moveTo>
                                  <a:pt x="3011424" y="5827775"/>
                                </a:moveTo>
                                <a:lnTo>
                                  <a:pt x="3021585" y="5827775"/>
                                </a:lnTo>
                                <a:lnTo>
                                  <a:pt x="3021585" y="5817615"/>
                                </a:lnTo>
                                <a:lnTo>
                                  <a:pt x="3011424" y="5817615"/>
                                </a:lnTo>
                                <a:close/>
                                <a:moveTo>
                                  <a:pt x="3011424" y="5827775"/>
                                </a:moveTo>
                                <a:moveTo>
                                  <a:pt x="3031745" y="5827775"/>
                                </a:moveTo>
                                <a:lnTo>
                                  <a:pt x="3041904" y="5827775"/>
                                </a:lnTo>
                                <a:lnTo>
                                  <a:pt x="3041904" y="5817615"/>
                                </a:lnTo>
                                <a:lnTo>
                                  <a:pt x="3031745" y="5817615"/>
                                </a:lnTo>
                                <a:close/>
                                <a:moveTo>
                                  <a:pt x="3031745" y="5827775"/>
                                </a:moveTo>
                                <a:moveTo>
                                  <a:pt x="3052065" y="5827775"/>
                                </a:moveTo>
                                <a:lnTo>
                                  <a:pt x="3062224" y="5827775"/>
                                </a:lnTo>
                                <a:lnTo>
                                  <a:pt x="3062224" y="5817615"/>
                                </a:lnTo>
                                <a:lnTo>
                                  <a:pt x="3052065" y="5817615"/>
                                </a:lnTo>
                                <a:close/>
                                <a:moveTo>
                                  <a:pt x="3052065" y="5827775"/>
                                </a:moveTo>
                                <a:moveTo>
                                  <a:pt x="3072385" y="5827775"/>
                                </a:moveTo>
                                <a:lnTo>
                                  <a:pt x="3082545" y="5827775"/>
                                </a:lnTo>
                                <a:lnTo>
                                  <a:pt x="3082545" y="5817615"/>
                                </a:lnTo>
                                <a:lnTo>
                                  <a:pt x="3072385" y="5817615"/>
                                </a:lnTo>
                                <a:close/>
                                <a:moveTo>
                                  <a:pt x="3072385" y="5827775"/>
                                </a:moveTo>
                                <a:moveTo>
                                  <a:pt x="3092704" y="5827775"/>
                                </a:moveTo>
                                <a:lnTo>
                                  <a:pt x="3102865" y="5827775"/>
                                </a:lnTo>
                                <a:lnTo>
                                  <a:pt x="3102865" y="5817615"/>
                                </a:lnTo>
                                <a:lnTo>
                                  <a:pt x="3092704" y="5817615"/>
                                </a:lnTo>
                                <a:close/>
                                <a:moveTo>
                                  <a:pt x="3092704" y="5827775"/>
                                </a:moveTo>
                                <a:moveTo>
                                  <a:pt x="3113024" y="5827775"/>
                                </a:moveTo>
                                <a:lnTo>
                                  <a:pt x="3123185" y="5827775"/>
                                </a:lnTo>
                                <a:lnTo>
                                  <a:pt x="3123185" y="5817615"/>
                                </a:lnTo>
                                <a:lnTo>
                                  <a:pt x="3113024" y="5817615"/>
                                </a:lnTo>
                                <a:close/>
                                <a:moveTo>
                                  <a:pt x="3113024" y="5827775"/>
                                </a:moveTo>
                                <a:moveTo>
                                  <a:pt x="3133345" y="5827775"/>
                                </a:moveTo>
                                <a:lnTo>
                                  <a:pt x="3143504" y="5827775"/>
                                </a:lnTo>
                                <a:lnTo>
                                  <a:pt x="3143504" y="5817615"/>
                                </a:lnTo>
                                <a:lnTo>
                                  <a:pt x="3133345" y="5817615"/>
                                </a:lnTo>
                                <a:close/>
                                <a:moveTo>
                                  <a:pt x="3133345" y="5827775"/>
                                </a:moveTo>
                                <a:moveTo>
                                  <a:pt x="3153665" y="5827775"/>
                                </a:moveTo>
                                <a:lnTo>
                                  <a:pt x="3163824" y="5827775"/>
                                </a:lnTo>
                                <a:lnTo>
                                  <a:pt x="3163824" y="5817615"/>
                                </a:lnTo>
                                <a:lnTo>
                                  <a:pt x="3153665" y="5817615"/>
                                </a:lnTo>
                                <a:close/>
                                <a:moveTo>
                                  <a:pt x="3153665" y="5827775"/>
                                </a:moveTo>
                                <a:moveTo>
                                  <a:pt x="3173985" y="5827775"/>
                                </a:moveTo>
                                <a:lnTo>
                                  <a:pt x="3184145" y="5827775"/>
                                </a:lnTo>
                                <a:lnTo>
                                  <a:pt x="3184145" y="5817615"/>
                                </a:lnTo>
                                <a:lnTo>
                                  <a:pt x="3173985" y="5817615"/>
                                </a:lnTo>
                                <a:close/>
                                <a:moveTo>
                                  <a:pt x="3173985" y="5827775"/>
                                </a:moveTo>
                                <a:moveTo>
                                  <a:pt x="3194304" y="5827775"/>
                                </a:moveTo>
                                <a:lnTo>
                                  <a:pt x="3204465" y="5827775"/>
                                </a:lnTo>
                                <a:lnTo>
                                  <a:pt x="3204465" y="5817615"/>
                                </a:lnTo>
                                <a:lnTo>
                                  <a:pt x="3194304" y="5817615"/>
                                </a:lnTo>
                                <a:close/>
                                <a:moveTo>
                                  <a:pt x="3194304" y="5827775"/>
                                </a:moveTo>
                                <a:moveTo>
                                  <a:pt x="3214624" y="5827775"/>
                                </a:moveTo>
                                <a:lnTo>
                                  <a:pt x="3224785" y="5827775"/>
                                </a:lnTo>
                                <a:lnTo>
                                  <a:pt x="3224785" y="5817615"/>
                                </a:lnTo>
                                <a:lnTo>
                                  <a:pt x="3214624" y="5817615"/>
                                </a:lnTo>
                                <a:close/>
                                <a:moveTo>
                                  <a:pt x="3214624" y="5827775"/>
                                </a:moveTo>
                                <a:moveTo>
                                  <a:pt x="3234945" y="5827775"/>
                                </a:moveTo>
                                <a:lnTo>
                                  <a:pt x="3245104" y="5827775"/>
                                </a:lnTo>
                                <a:lnTo>
                                  <a:pt x="3245104" y="5817615"/>
                                </a:lnTo>
                                <a:lnTo>
                                  <a:pt x="3234945" y="5817615"/>
                                </a:lnTo>
                                <a:close/>
                                <a:moveTo>
                                  <a:pt x="3234945" y="5827775"/>
                                </a:moveTo>
                                <a:moveTo>
                                  <a:pt x="3255265" y="5827775"/>
                                </a:moveTo>
                                <a:lnTo>
                                  <a:pt x="3265424" y="5827775"/>
                                </a:lnTo>
                                <a:lnTo>
                                  <a:pt x="3265424" y="5817615"/>
                                </a:lnTo>
                                <a:lnTo>
                                  <a:pt x="3255265" y="5817615"/>
                                </a:lnTo>
                                <a:close/>
                                <a:moveTo>
                                  <a:pt x="3255265" y="5827775"/>
                                </a:moveTo>
                                <a:moveTo>
                                  <a:pt x="3275585" y="5827775"/>
                                </a:moveTo>
                                <a:lnTo>
                                  <a:pt x="3285745" y="5827775"/>
                                </a:lnTo>
                                <a:lnTo>
                                  <a:pt x="3285745" y="5817615"/>
                                </a:lnTo>
                                <a:lnTo>
                                  <a:pt x="3275585" y="5817615"/>
                                </a:lnTo>
                                <a:close/>
                                <a:moveTo>
                                  <a:pt x="3275585" y="5827775"/>
                                </a:moveTo>
                                <a:moveTo>
                                  <a:pt x="3295904" y="5827775"/>
                                </a:moveTo>
                                <a:lnTo>
                                  <a:pt x="3306065" y="5827775"/>
                                </a:lnTo>
                                <a:lnTo>
                                  <a:pt x="3306065" y="5817615"/>
                                </a:lnTo>
                                <a:lnTo>
                                  <a:pt x="3295904" y="5817615"/>
                                </a:lnTo>
                                <a:close/>
                                <a:moveTo>
                                  <a:pt x="3295904" y="5827775"/>
                                </a:moveTo>
                                <a:moveTo>
                                  <a:pt x="3316224" y="5827775"/>
                                </a:moveTo>
                                <a:lnTo>
                                  <a:pt x="3326385" y="5827775"/>
                                </a:lnTo>
                                <a:lnTo>
                                  <a:pt x="3326385" y="5817615"/>
                                </a:lnTo>
                                <a:lnTo>
                                  <a:pt x="3316224" y="5817615"/>
                                </a:lnTo>
                                <a:close/>
                                <a:moveTo>
                                  <a:pt x="3316224" y="5827775"/>
                                </a:moveTo>
                                <a:moveTo>
                                  <a:pt x="3336545" y="5827775"/>
                                </a:moveTo>
                                <a:lnTo>
                                  <a:pt x="3346704" y="5827775"/>
                                </a:lnTo>
                                <a:lnTo>
                                  <a:pt x="3346704" y="5817615"/>
                                </a:lnTo>
                                <a:lnTo>
                                  <a:pt x="3336545" y="5817615"/>
                                </a:lnTo>
                                <a:close/>
                                <a:moveTo>
                                  <a:pt x="3336545" y="5827775"/>
                                </a:moveTo>
                                <a:moveTo>
                                  <a:pt x="3356865" y="5827775"/>
                                </a:moveTo>
                                <a:lnTo>
                                  <a:pt x="3367024" y="5827775"/>
                                </a:lnTo>
                                <a:lnTo>
                                  <a:pt x="3367024" y="5817615"/>
                                </a:lnTo>
                                <a:lnTo>
                                  <a:pt x="3356865" y="5817615"/>
                                </a:lnTo>
                                <a:close/>
                                <a:moveTo>
                                  <a:pt x="3356865" y="5827775"/>
                                </a:moveTo>
                                <a:moveTo>
                                  <a:pt x="3377185" y="5827775"/>
                                </a:moveTo>
                                <a:lnTo>
                                  <a:pt x="3387345" y="5827775"/>
                                </a:lnTo>
                                <a:lnTo>
                                  <a:pt x="3387345" y="5817615"/>
                                </a:lnTo>
                                <a:lnTo>
                                  <a:pt x="3377185" y="5817615"/>
                                </a:lnTo>
                                <a:close/>
                                <a:moveTo>
                                  <a:pt x="3377185" y="5827775"/>
                                </a:moveTo>
                                <a:moveTo>
                                  <a:pt x="3397504" y="5827775"/>
                                </a:moveTo>
                                <a:lnTo>
                                  <a:pt x="3407665" y="5827775"/>
                                </a:lnTo>
                                <a:lnTo>
                                  <a:pt x="3407665" y="5817615"/>
                                </a:lnTo>
                                <a:lnTo>
                                  <a:pt x="3397504" y="5817615"/>
                                </a:lnTo>
                                <a:close/>
                                <a:moveTo>
                                  <a:pt x="3397504" y="5827775"/>
                                </a:moveTo>
                                <a:moveTo>
                                  <a:pt x="3417824" y="5827775"/>
                                </a:moveTo>
                                <a:lnTo>
                                  <a:pt x="3427985" y="5827775"/>
                                </a:lnTo>
                                <a:lnTo>
                                  <a:pt x="3427985" y="5817615"/>
                                </a:lnTo>
                                <a:lnTo>
                                  <a:pt x="3417824" y="5817615"/>
                                </a:lnTo>
                                <a:close/>
                                <a:moveTo>
                                  <a:pt x="3417824" y="5827775"/>
                                </a:moveTo>
                                <a:moveTo>
                                  <a:pt x="3438145" y="5827775"/>
                                </a:moveTo>
                                <a:lnTo>
                                  <a:pt x="3448304" y="5827775"/>
                                </a:lnTo>
                                <a:lnTo>
                                  <a:pt x="3448304" y="5817615"/>
                                </a:lnTo>
                                <a:lnTo>
                                  <a:pt x="3438145" y="5817615"/>
                                </a:lnTo>
                                <a:close/>
                                <a:moveTo>
                                  <a:pt x="3438145" y="5827775"/>
                                </a:moveTo>
                                <a:moveTo>
                                  <a:pt x="3458465" y="5827775"/>
                                </a:moveTo>
                                <a:lnTo>
                                  <a:pt x="3468624" y="5827775"/>
                                </a:lnTo>
                                <a:lnTo>
                                  <a:pt x="3468624" y="5817615"/>
                                </a:lnTo>
                                <a:lnTo>
                                  <a:pt x="3458465" y="5817615"/>
                                </a:lnTo>
                                <a:close/>
                                <a:moveTo>
                                  <a:pt x="3458465" y="5827775"/>
                                </a:moveTo>
                                <a:moveTo>
                                  <a:pt x="3478785" y="5827775"/>
                                </a:moveTo>
                                <a:lnTo>
                                  <a:pt x="3488945" y="5827775"/>
                                </a:lnTo>
                                <a:lnTo>
                                  <a:pt x="3488945" y="5817615"/>
                                </a:lnTo>
                                <a:lnTo>
                                  <a:pt x="3478785" y="5817615"/>
                                </a:lnTo>
                                <a:close/>
                                <a:moveTo>
                                  <a:pt x="3478785" y="5827775"/>
                                </a:moveTo>
                                <a:moveTo>
                                  <a:pt x="3499104" y="5827775"/>
                                </a:moveTo>
                                <a:lnTo>
                                  <a:pt x="3509265" y="5827775"/>
                                </a:lnTo>
                                <a:lnTo>
                                  <a:pt x="3509265" y="5817615"/>
                                </a:lnTo>
                                <a:lnTo>
                                  <a:pt x="3499104" y="5817615"/>
                                </a:lnTo>
                                <a:close/>
                                <a:moveTo>
                                  <a:pt x="3499104" y="5827775"/>
                                </a:moveTo>
                                <a:moveTo>
                                  <a:pt x="3519424" y="5827775"/>
                                </a:moveTo>
                                <a:lnTo>
                                  <a:pt x="3529585" y="5827775"/>
                                </a:lnTo>
                                <a:lnTo>
                                  <a:pt x="3529585" y="5817615"/>
                                </a:lnTo>
                                <a:lnTo>
                                  <a:pt x="3519424" y="5817615"/>
                                </a:lnTo>
                                <a:close/>
                                <a:moveTo>
                                  <a:pt x="3519424" y="5827775"/>
                                </a:moveTo>
                                <a:moveTo>
                                  <a:pt x="3539745" y="5827775"/>
                                </a:moveTo>
                                <a:lnTo>
                                  <a:pt x="3549904" y="5827775"/>
                                </a:lnTo>
                                <a:lnTo>
                                  <a:pt x="3549904" y="5817615"/>
                                </a:lnTo>
                                <a:lnTo>
                                  <a:pt x="3539745" y="5817615"/>
                                </a:lnTo>
                                <a:close/>
                                <a:moveTo>
                                  <a:pt x="3539745" y="5827775"/>
                                </a:moveTo>
                                <a:moveTo>
                                  <a:pt x="3560065" y="5827775"/>
                                </a:moveTo>
                                <a:lnTo>
                                  <a:pt x="3570224" y="5827775"/>
                                </a:lnTo>
                                <a:lnTo>
                                  <a:pt x="3570224" y="5817615"/>
                                </a:lnTo>
                                <a:lnTo>
                                  <a:pt x="3560065" y="5817615"/>
                                </a:lnTo>
                                <a:close/>
                                <a:moveTo>
                                  <a:pt x="3560065" y="5827775"/>
                                </a:moveTo>
                                <a:moveTo>
                                  <a:pt x="3580385" y="5827775"/>
                                </a:moveTo>
                                <a:lnTo>
                                  <a:pt x="3590545" y="5827775"/>
                                </a:lnTo>
                                <a:lnTo>
                                  <a:pt x="3590545" y="5817615"/>
                                </a:lnTo>
                                <a:lnTo>
                                  <a:pt x="3580385" y="5817615"/>
                                </a:lnTo>
                                <a:close/>
                                <a:moveTo>
                                  <a:pt x="3580385" y="5827775"/>
                                </a:moveTo>
                                <a:moveTo>
                                  <a:pt x="3600704" y="5827775"/>
                                </a:moveTo>
                                <a:lnTo>
                                  <a:pt x="3610865" y="5827775"/>
                                </a:lnTo>
                                <a:lnTo>
                                  <a:pt x="3610865" y="5817615"/>
                                </a:lnTo>
                                <a:lnTo>
                                  <a:pt x="3600704" y="5817615"/>
                                </a:lnTo>
                                <a:close/>
                                <a:moveTo>
                                  <a:pt x="3600704" y="5827775"/>
                                </a:moveTo>
                                <a:moveTo>
                                  <a:pt x="3621024" y="5827775"/>
                                </a:moveTo>
                                <a:lnTo>
                                  <a:pt x="3631185" y="5827775"/>
                                </a:lnTo>
                                <a:lnTo>
                                  <a:pt x="3631185" y="5817615"/>
                                </a:lnTo>
                                <a:lnTo>
                                  <a:pt x="3621024" y="5817615"/>
                                </a:lnTo>
                                <a:close/>
                                <a:moveTo>
                                  <a:pt x="3621024" y="5827775"/>
                                </a:moveTo>
                                <a:moveTo>
                                  <a:pt x="3641345" y="5827775"/>
                                </a:moveTo>
                                <a:lnTo>
                                  <a:pt x="3651504" y="5827775"/>
                                </a:lnTo>
                                <a:lnTo>
                                  <a:pt x="3651504" y="5817615"/>
                                </a:lnTo>
                                <a:lnTo>
                                  <a:pt x="3641345" y="5817615"/>
                                </a:lnTo>
                                <a:close/>
                                <a:moveTo>
                                  <a:pt x="3641345" y="5827775"/>
                                </a:moveTo>
                                <a:moveTo>
                                  <a:pt x="3661665" y="5827775"/>
                                </a:moveTo>
                                <a:lnTo>
                                  <a:pt x="3671824" y="5827775"/>
                                </a:lnTo>
                                <a:lnTo>
                                  <a:pt x="3671824" y="5817615"/>
                                </a:lnTo>
                                <a:lnTo>
                                  <a:pt x="3661665" y="5817615"/>
                                </a:lnTo>
                                <a:close/>
                                <a:moveTo>
                                  <a:pt x="3661665" y="5827775"/>
                                </a:moveTo>
                                <a:moveTo>
                                  <a:pt x="3681985" y="5827775"/>
                                </a:moveTo>
                                <a:lnTo>
                                  <a:pt x="3692145" y="5827775"/>
                                </a:lnTo>
                                <a:lnTo>
                                  <a:pt x="3692145" y="5817615"/>
                                </a:lnTo>
                                <a:lnTo>
                                  <a:pt x="3681985" y="5817615"/>
                                </a:lnTo>
                                <a:close/>
                                <a:moveTo>
                                  <a:pt x="3681985" y="5827775"/>
                                </a:moveTo>
                                <a:moveTo>
                                  <a:pt x="3702304" y="5827775"/>
                                </a:moveTo>
                                <a:lnTo>
                                  <a:pt x="3712465" y="5827775"/>
                                </a:lnTo>
                                <a:lnTo>
                                  <a:pt x="3712465" y="5817615"/>
                                </a:lnTo>
                                <a:lnTo>
                                  <a:pt x="3702304" y="5817615"/>
                                </a:lnTo>
                                <a:close/>
                                <a:moveTo>
                                  <a:pt x="3702304" y="5827775"/>
                                </a:moveTo>
                                <a:moveTo>
                                  <a:pt x="3722624" y="5827775"/>
                                </a:moveTo>
                                <a:lnTo>
                                  <a:pt x="3732785" y="5827775"/>
                                </a:lnTo>
                                <a:lnTo>
                                  <a:pt x="3732785" y="5817615"/>
                                </a:lnTo>
                                <a:lnTo>
                                  <a:pt x="3722624" y="5817615"/>
                                </a:lnTo>
                                <a:close/>
                                <a:moveTo>
                                  <a:pt x="3722624" y="5827775"/>
                                </a:moveTo>
                                <a:moveTo>
                                  <a:pt x="3742945" y="5827775"/>
                                </a:moveTo>
                                <a:lnTo>
                                  <a:pt x="3753104" y="5827775"/>
                                </a:lnTo>
                                <a:lnTo>
                                  <a:pt x="3753104" y="5817615"/>
                                </a:lnTo>
                                <a:lnTo>
                                  <a:pt x="3742945" y="5817615"/>
                                </a:lnTo>
                                <a:close/>
                                <a:moveTo>
                                  <a:pt x="3742945" y="5827775"/>
                                </a:moveTo>
                                <a:moveTo>
                                  <a:pt x="3763265" y="5827775"/>
                                </a:moveTo>
                                <a:lnTo>
                                  <a:pt x="3773424" y="5827775"/>
                                </a:lnTo>
                                <a:lnTo>
                                  <a:pt x="3773424" y="5817615"/>
                                </a:lnTo>
                                <a:lnTo>
                                  <a:pt x="3763265" y="5817615"/>
                                </a:lnTo>
                                <a:close/>
                                <a:moveTo>
                                  <a:pt x="3763265" y="5827775"/>
                                </a:moveTo>
                                <a:moveTo>
                                  <a:pt x="3783585" y="5827775"/>
                                </a:moveTo>
                                <a:lnTo>
                                  <a:pt x="3793745" y="5827775"/>
                                </a:lnTo>
                                <a:lnTo>
                                  <a:pt x="3793745" y="5817615"/>
                                </a:lnTo>
                                <a:lnTo>
                                  <a:pt x="3783585" y="5817615"/>
                                </a:lnTo>
                                <a:close/>
                                <a:moveTo>
                                  <a:pt x="3783585" y="5827775"/>
                                </a:moveTo>
                                <a:moveTo>
                                  <a:pt x="3803904" y="5827775"/>
                                </a:moveTo>
                                <a:lnTo>
                                  <a:pt x="3814065" y="5827775"/>
                                </a:lnTo>
                                <a:lnTo>
                                  <a:pt x="3814065" y="5817615"/>
                                </a:lnTo>
                                <a:lnTo>
                                  <a:pt x="3803904" y="5817615"/>
                                </a:lnTo>
                                <a:close/>
                                <a:moveTo>
                                  <a:pt x="3803904" y="5827775"/>
                                </a:moveTo>
                                <a:moveTo>
                                  <a:pt x="3824224" y="5827775"/>
                                </a:moveTo>
                                <a:lnTo>
                                  <a:pt x="3834385" y="5827775"/>
                                </a:lnTo>
                                <a:lnTo>
                                  <a:pt x="3834385" y="5817615"/>
                                </a:lnTo>
                                <a:lnTo>
                                  <a:pt x="3824224" y="5817615"/>
                                </a:lnTo>
                                <a:close/>
                                <a:moveTo>
                                  <a:pt x="3824224" y="5827775"/>
                                </a:moveTo>
                                <a:moveTo>
                                  <a:pt x="3844545" y="5827775"/>
                                </a:moveTo>
                                <a:lnTo>
                                  <a:pt x="3854704" y="5827775"/>
                                </a:lnTo>
                                <a:lnTo>
                                  <a:pt x="3854704" y="5817615"/>
                                </a:lnTo>
                                <a:lnTo>
                                  <a:pt x="3844545" y="5817615"/>
                                </a:lnTo>
                                <a:close/>
                                <a:moveTo>
                                  <a:pt x="3844545" y="5827775"/>
                                </a:moveTo>
                                <a:moveTo>
                                  <a:pt x="3864865" y="5827775"/>
                                </a:moveTo>
                                <a:lnTo>
                                  <a:pt x="3875024" y="5827775"/>
                                </a:lnTo>
                                <a:lnTo>
                                  <a:pt x="3875024" y="5817615"/>
                                </a:lnTo>
                                <a:lnTo>
                                  <a:pt x="3864865" y="5817615"/>
                                </a:lnTo>
                                <a:close/>
                                <a:moveTo>
                                  <a:pt x="3864865" y="5827775"/>
                                </a:moveTo>
                                <a:moveTo>
                                  <a:pt x="3885185" y="5827775"/>
                                </a:moveTo>
                                <a:lnTo>
                                  <a:pt x="3895345" y="5827775"/>
                                </a:lnTo>
                                <a:lnTo>
                                  <a:pt x="3895345" y="5817615"/>
                                </a:lnTo>
                                <a:lnTo>
                                  <a:pt x="3885185" y="5817615"/>
                                </a:lnTo>
                                <a:close/>
                                <a:moveTo>
                                  <a:pt x="3885185" y="5827775"/>
                                </a:moveTo>
                                <a:moveTo>
                                  <a:pt x="3905504" y="5827775"/>
                                </a:moveTo>
                                <a:lnTo>
                                  <a:pt x="3915665" y="5827775"/>
                                </a:lnTo>
                                <a:lnTo>
                                  <a:pt x="3915665" y="5817615"/>
                                </a:lnTo>
                                <a:lnTo>
                                  <a:pt x="3905504" y="5817615"/>
                                </a:lnTo>
                                <a:close/>
                                <a:moveTo>
                                  <a:pt x="3905504" y="5827775"/>
                                </a:moveTo>
                                <a:moveTo>
                                  <a:pt x="3925824" y="5827775"/>
                                </a:moveTo>
                                <a:lnTo>
                                  <a:pt x="3935985" y="5827775"/>
                                </a:lnTo>
                                <a:lnTo>
                                  <a:pt x="3935985" y="5817615"/>
                                </a:lnTo>
                                <a:lnTo>
                                  <a:pt x="3925824" y="5817615"/>
                                </a:lnTo>
                                <a:close/>
                                <a:moveTo>
                                  <a:pt x="3925824" y="5827775"/>
                                </a:moveTo>
                                <a:moveTo>
                                  <a:pt x="3946145" y="5827775"/>
                                </a:moveTo>
                                <a:lnTo>
                                  <a:pt x="3956304" y="5827775"/>
                                </a:lnTo>
                                <a:lnTo>
                                  <a:pt x="3956304" y="5817615"/>
                                </a:lnTo>
                                <a:lnTo>
                                  <a:pt x="3946145" y="5817615"/>
                                </a:lnTo>
                                <a:close/>
                                <a:moveTo>
                                  <a:pt x="3946145" y="5827775"/>
                                </a:moveTo>
                                <a:moveTo>
                                  <a:pt x="3966465" y="5827775"/>
                                </a:moveTo>
                                <a:lnTo>
                                  <a:pt x="3976624" y="5827775"/>
                                </a:lnTo>
                                <a:lnTo>
                                  <a:pt x="3976624" y="5817615"/>
                                </a:lnTo>
                                <a:lnTo>
                                  <a:pt x="3966465" y="5817615"/>
                                </a:lnTo>
                                <a:close/>
                                <a:moveTo>
                                  <a:pt x="3966465" y="5827775"/>
                                </a:moveTo>
                                <a:moveTo>
                                  <a:pt x="3986785" y="5827775"/>
                                </a:moveTo>
                                <a:lnTo>
                                  <a:pt x="3996945" y="5827775"/>
                                </a:lnTo>
                                <a:lnTo>
                                  <a:pt x="3996945" y="5817615"/>
                                </a:lnTo>
                                <a:lnTo>
                                  <a:pt x="3986785" y="5817615"/>
                                </a:lnTo>
                                <a:close/>
                                <a:moveTo>
                                  <a:pt x="3986785" y="5827775"/>
                                </a:moveTo>
                                <a:moveTo>
                                  <a:pt x="4007104" y="5827775"/>
                                </a:moveTo>
                                <a:lnTo>
                                  <a:pt x="4017265" y="5827775"/>
                                </a:lnTo>
                                <a:lnTo>
                                  <a:pt x="4017265" y="5817615"/>
                                </a:lnTo>
                                <a:lnTo>
                                  <a:pt x="4007104" y="5817615"/>
                                </a:lnTo>
                                <a:close/>
                                <a:moveTo>
                                  <a:pt x="4007104" y="5827775"/>
                                </a:moveTo>
                                <a:moveTo>
                                  <a:pt x="4027424" y="5827775"/>
                                </a:moveTo>
                                <a:lnTo>
                                  <a:pt x="4037585" y="5827775"/>
                                </a:lnTo>
                                <a:lnTo>
                                  <a:pt x="4037585" y="5817615"/>
                                </a:lnTo>
                                <a:lnTo>
                                  <a:pt x="4027424" y="5817615"/>
                                </a:lnTo>
                                <a:close/>
                                <a:moveTo>
                                  <a:pt x="4027424" y="5827775"/>
                                </a:moveTo>
                                <a:moveTo>
                                  <a:pt x="4047745" y="5827775"/>
                                </a:moveTo>
                                <a:lnTo>
                                  <a:pt x="4057904" y="5827775"/>
                                </a:lnTo>
                                <a:lnTo>
                                  <a:pt x="4057904" y="5817615"/>
                                </a:lnTo>
                                <a:lnTo>
                                  <a:pt x="4047745" y="5817615"/>
                                </a:lnTo>
                                <a:close/>
                                <a:moveTo>
                                  <a:pt x="4047745" y="5827775"/>
                                </a:moveTo>
                                <a:moveTo>
                                  <a:pt x="4068065" y="5827775"/>
                                </a:moveTo>
                                <a:lnTo>
                                  <a:pt x="4078224" y="5827775"/>
                                </a:lnTo>
                                <a:lnTo>
                                  <a:pt x="4078224" y="5817615"/>
                                </a:lnTo>
                                <a:lnTo>
                                  <a:pt x="4068065" y="5817615"/>
                                </a:lnTo>
                                <a:close/>
                                <a:moveTo>
                                  <a:pt x="4068065" y="5827775"/>
                                </a:moveTo>
                                <a:moveTo>
                                  <a:pt x="4088385" y="5827775"/>
                                </a:moveTo>
                                <a:lnTo>
                                  <a:pt x="4098545" y="5827775"/>
                                </a:lnTo>
                                <a:lnTo>
                                  <a:pt x="4098545" y="5817615"/>
                                </a:lnTo>
                                <a:lnTo>
                                  <a:pt x="4088385" y="5817615"/>
                                </a:lnTo>
                                <a:close/>
                                <a:moveTo>
                                  <a:pt x="4088385" y="5827775"/>
                                </a:moveTo>
                                <a:moveTo>
                                  <a:pt x="4108704" y="5827775"/>
                                </a:moveTo>
                                <a:lnTo>
                                  <a:pt x="4118865" y="5827775"/>
                                </a:lnTo>
                                <a:lnTo>
                                  <a:pt x="4118865" y="5817615"/>
                                </a:lnTo>
                                <a:lnTo>
                                  <a:pt x="4108704" y="5817615"/>
                                </a:lnTo>
                                <a:close/>
                                <a:moveTo>
                                  <a:pt x="4108704" y="5827775"/>
                                </a:moveTo>
                                <a:moveTo>
                                  <a:pt x="4129024" y="5827775"/>
                                </a:moveTo>
                                <a:lnTo>
                                  <a:pt x="4139185" y="5827775"/>
                                </a:lnTo>
                                <a:lnTo>
                                  <a:pt x="4139185" y="5817615"/>
                                </a:lnTo>
                                <a:lnTo>
                                  <a:pt x="4129024" y="5817615"/>
                                </a:lnTo>
                                <a:close/>
                                <a:moveTo>
                                  <a:pt x="4129024" y="5827775"/>
                                </a:moveTo>
                                <a:moveTo>
                                  <a:pt x="4149345" y="5827775"/>
                                </a:moveTo>
                                <a:lnTo>
                                  <a:pt x="4159504" y="5827775"/>
                                </a:lnTo>
                                <a:lnTo>
                                  <a:pt x="4159504" y="5817615"/>
                                </a:lnTo>
                                <a:lnTo>
                                  <a:pt x="4149345" y="5817615"/>
                                </a:lnTo>
                                <a:close/>
                                <a:moveTo>
                                  <a:pt x="4149345" y="5827775"/>
                                </a:moveTo>
                                <a:moveTo>
                                  <a:pt x="4169665" y="5827775"/>
                                </a:moveTo>
                                <a:lnTo>
                                  <a:pt x="4179824" y="5827775"/>
                                </a:lnTo>
                                <a:lnTo>
                                  <a:pt x="4179824" y="5817615"/>
                                </a:lnTo>
                                <a:lnTo>
                                  <a:pt x="4169665" y="5817615"/>
                                </a:lnTo>
                                <a:close/>
                                <a:moveTo>
                                  <a:pt x="4169665" y="5827775"/>
                                </a:moveTo>
                                <a:moveTo>
                                  <a:pt x="4189985" y="5827775"/>
                                </a:moveTo>
                                <a:lnTo>
                                  <a:pt x="4200145" y="5827775"/>
                                </a:lnTo>
                                <a:lnTo>
                                  <a:pt x="4200145" y="5817615"/>
                                </a:lnTo>
                                <a:lnTo>
                                  <a:pt x="4189985" y="5817615"/>
                                </a:lnTo>
                                <a:close/>
                                <a:moveTo>
                                  <a:pt x="4189985" y="5827775"/>
                                </a:moveTo>
                                <a:moveTo>
                                  <a:pt x="4210304" y="5827775"/>
                                </a:moveTo>
                                <a:lnTo>
                                  <a:pt x="4220465" y="5827775"/>
                                </a:lnTo>
                                <a:lnTo>
                                  <a:pt x="4220465" y="5817615"/>
                                </a:lnTo>
                                <a:lnTo>
                                  <a:pt x="4210304" y="5817615"/>
                                </a:lnTo>
                                <a:close/>
                                <a:moveTo>
                                  <a:pt x="4210304" y="5827775"/>
                                </a:moveTo>
                                <a:moveTo>
                                  <a:pt x="4230624" y="5827775"/>
                                </a:moveTo>
                                <a:lnTo>
                                  <a:pt x="4240785" y="5827775"/>
                                </a:lnTo>
                                <a:lnTo>
                                  <a:pt x="4240785" y="5817615"/>
                                </a:lnTo>
                                <a:lnTo>
                                  <a:pt x="4230624" y="5817615"/>
                                </a:lnTo>
                                <a:close/>
                                <a:moveTo>
                                  <a:pt x="4230624" y="5827775"/>
                                </a:moveTo>
                                <a:moveTo>
                                  <a:pt x="4250945" y="5827775"/>
                                </a:moveTo>
                                <a:lnTo>
                                  <a:pt x="4261104" y="5827775"/>
                                </a:lnTo>
                                <a:lnTo>
                                  <a:pt x="4261104" y="5817615"/>
                                </a:lnTo>
                                <a:lnTo>
                                  <a:pt x="4250945" y="5817615"/>
                                </a:lnTo>
                                <a:close/>
                                <a:moveTo>
                                  <a:pt x="4250945" y="5827775"/>
                                </a:moveTo>
                                <a:moveTo>
                                  <a:pt x="4271265" y="5827775"/>
                                </a:moveTo>
                                <a:lnTo>
                                  <a:pt x="4281424" y="5827775"/>
                                </a:lnTo>
                                <a:lnTo>
                                  <a:pt x="4281424" y="5817615"/>
                                </a:lnTo>
                                <a:lnTo>
                                  <a:pt x="4271265" y="5817615"/>
                                </a:lnTo>
                                <a:close/>
                                <a:moveTo>
                                  <a:pt x="4271265" y="5827775"/>
                                </a:moveTo>
                                <a:moveTo>
                                  <a:pt x="4291585" y="5827775"/>
                                </a:moveTo>
                                <a:lnTo>
                                  <a:pt x="4301745" y="5827775"/>
                                </a:lnTo>
                                <a:lnTo>
                                  <a:pt x="4301745" y="5817615"/>
                                </a:lnTo>
                                <a:lnTo>
                                  <a:pt x="4291585" y="5817615"/>
                                </a:lnTo>
                                <a:close/>
                                <a:moveTo>
                                  <a:pt x="4291585" y="5827775"/>
                                </a:moveTo>
                                <a:moveTo>
                                  <a:pt x="4311904" y="5827775"/>
                                </a:moveTo>
                                <a:lnTo>
                                  <a:pt x="4322065" y="5827775"/>
                                </a:lnTo>
                                <a:lnTo>
                                  <a:pt x="4322065" y="5817615"/>
                                </a:lnTo>
                                <a:lnTo>
                                  <a:pt x="4311904" y="5817615"/>
                                </a:lnTo>
                                <a:close/>
                                <a:moveTo>
                                  <a:pt x="4311904" y="5827775"/>
                                </a:moveTo>
                                <a:moveTo>
                                  <a:pt x="4332224" y="5827775"/>
                                </a:moveTo>
                                <a:lnTo>
                                  <a:pt x="4342385" y="5827775"/>
                                </a:lnTo>
                                <a:lnTo>
                                  <a:pt x="4342385" y="5817615"/>
                                </a:lnTo>
                                <a:lnTo>
                                  <a:pt x="4332224" y="5817615"/>
                                </a:lnTo>
                                <a:close/>
                                <a:moveTo>
                                  <a:pt x="4332224" y="5827775"/>
                                </a:moveTo>
                                <a:moveTo>
                                  <a:pt x="4352545" y="5827775"/>
                                </a:moveTo>
                                <a:lnTo>
                                  <a:pt x="4362704" y="5827775"/>
                                </a:lnTo>
                                <a:lnTo>
                                  <a:pt x="4362704" y="5817615"/>
                                </a:lnTo>
                                <a:lnTo>
                                  <a:pt x="4352545" y="5817615"/>
                                </a:lnTo>
                                <a:close/>
                                <a:moveTo>
                                  <a:pt x="4352545" y="5827775"/>
                                </a:moveTo>
                                <a:moveTo>
                                  <a:pt x="4372865" y="5827775"/>
                                </a:moveTo>
                                <a:lnTo>
                                  <a:pt x="4383024" y="5827775"/>
                                </a:lnTo>
                                <a:lnTo>
                                  <a:pt x="4383024" y="5817615"/>
                                </a:lnTo>
                                <a:lnTo>
                                  <a:pt x="4372865" y="5817615"/>
                                </a:lnTo>
                                <a:close/>
                                <a:moveTo>
                                  <a:pt x="4372865" y="5827775"/>
                                </a:moveTo>
                                <a:moveTo>
                                  <a:pt x="4393185" y="5827775"/>
                                </a:moveTo>
                                <a:lnTo>
                                  <a:pt x="4403345" y="5827775"/>
                                </a:lnTo>
                                <a:lnTo>
                                  <a:pt x="4403345" y="5817615"/>
                                </a:lnTo>
                                <a:lnTo>
                                  <a:pt x="4393185" y="5817615"/>
                                </a:lnTo>
                                <a:close/>
                                <a:moveTo>
                                  <a:pt x="4393185" y="5827775"/>
                                </a:moveTo>
                                <a:moveTo>
                                  <a:pt x="4413504" y="5827775"/>
                                </a:moveTo>
                                <a:lnTo>
                                  <a:pt x="4423665" y="5827775"/>
                                </a:lnTo>
                                <a:lnTo>
                                  <a:pt x="4423665" y="5817615"/>
                                </a:lnTo>
                                <a:lnTo>
                                  <a:pt x="4413504" y="5817615"/>
                                </a:lnTo>
                                <a:close/>
                                <a:moveTo>
                                  <a:pt x="4413504" y="5827775"/>
                                </a:moveTo>
                                <a:moveTo>
                                  <a:pt x="4433824" y="5827775"/>
                                </a:moveTo>
                                <a:lnTo>
                                  <a:pt x="4443985" y="5827775"/>
                                </a:lnTo>
                                <a:lnTo>
                                  <a:pt x="4443985" y="5817615"/>
                                </a:lnTo>
                                <a:lnTo>
                                  <a:pt x="4433824" y="5817615"/>
                                </a:lnTo>
                                <a:close/>
                                <a:moveTo>
                                  <a:pt x="4433824" y="5827775"/>
                                </a:moveTo>
                                <a:moveTo>
                                  <a:pt x="4454145" y="5827775"/>
                                </a:moveTo>
                                <a:lnTo>
                                  <a:pt x="4464304" y="5827775"/>
                                </a:lnTo>
                                <a:lnTo>
                                  <a:pt x="4464304" y="5817615"/>
                                </a:lnTo>
                                <a:lnTo>
                                  <a:pt x="4454145" y="5817615"/>
                                </a:lnTo>
                                <a:close/>
                                <a:moveTo>
                                  <a:pt x="4454145" y="5827775"/>
                                </a:moveTo>
                                <a:moveTo>
                                  <a:pt x="4474465" y="5827775"/>
                                </a:moveTo>
                                <a:lnTo>
                                  <a:pt x="4484624" y="5827775"/>
                                </a:lnTo>
                                <a:lnTo>
                                  <a:pt x="4484624" y="5817615"/>
                                </a:lnTo>
                                <a:lnTo>
                                  <a:pt x="4474465" y="5817615"/>
                                </a:lnTo>
                                <a:close/>
                                <a:moveTo>
                                  <a:pt x="4474465" y="5827775"/>
                                </a:moveTo>
                                <a:moveTo>
                                  <a:pt x="1223265" y="5671311"/>
                                </a:moveTo>
                                <a:lnTo>
                                  <a:pt x="1233424" y="5671311"/>
                                </a:lnTo>
                                <a:lnTo>
                                  <a:pt x="1233424" y="5661151"/>
                                </a:lnTo>
                                <a:lnTo>
                                  <a:pt x="1223265" y="5661151"/>
                                </a:lnTo>
                                <a:close/>
                                <a:moveTo>
                                  <a:pt x="1223265" y="5671311"/>
                                </a:moveTo>
                                <a:moveTo>
                                  <a:pt x="1243584" y="5671311"/>
                                </a:moveTo>
                                <a:lnTo>
                                  <a:pt x="1253745" y="5671311"/>
                                </a:lnTo>
                                <a:lnTo>
                                  <a:pt x="1253745" y="5661151"/>
                                </a:lnTo>
                                <a:lnTo>
                                  <a:pt x="1243584" y="5661151"/>
                                </a:lnTo>
                                <a:close/>
                                <a:moveTo>
                                  <a:pt x="1243584" y="5671311"/>
                                </a:moveTo>
                                <a:moveTo>
                                  <a:pt x="1263905" y="5671311"/>
                                </a:moveTo>
                                <a:lnTo>
                                  <a:pt x="1274065" y="5671311"/>
                                </a:lnTo>
                                <a:lnTo>
                                  <a:pt x="1274065" y="5661151"/>
                                </a:lnTo>
                                <a:lnTo>
                                  <a:pt x="1263905" y="5661151"/>
                                </a:lnTo>
                                <a:close/>
                                <a:moveTo>
                                  <a:pt x="1263905" y="5671311"/>
                                </a:moveTo>
                                <a:moveTo>
                                  <a:pt x="1284224" y="5671311"/>
                                </a:moveTo>
                                <a:lnTo>
                                  <a:pt x="1294384" y="5671311"/>
                                </a:lnTo>
                                <a:lnTo>
                                  <a:pt x="1294384" y="5661151"/>
                                </a:lnTo>
                                <a:lnTo>
                                  <a:pt x="1284224" y="5661151"/>
                                </a:lnTo>
                                <a:close/>
                                <a:moveTo>
                                  <a:pt x="1284224" y="5671311"/>
                                </a:moveTo>
                                <a:moveTo>
                                  <a:pt x="1304545" y="5671311"/>
                                </a:moveTo>
                                <a:lnTo>
                                  <a:pt x="1314705" y="5671311"/>
                                </a:lnTo>
                                <a:lnTo>
                                  <a:pt x="1314705" y="5661151"/>
                                </a:lnTo>
                                <a:lnTo>
                                  <a:pt x="1304545" y="5661151"/>
                                </a:lnTo>
                                <a:close/>
                                <a:moveTo>
                                  <a:pt x="1304545" y="5671311"/>
                                </a:moveTo>
                                <a:moveTo>
                                  <a:pt x="1324865" y="5671311"/>
                                </a:moveTo>
                                <a:lnTo>
                                  <a:pt x="1335024" y="5671311"/>
                                </a:lnTo>
                                <a:lnTo>
                                  <a:pt x="1335024" y="5661151"/>
                                </a:lnTo>
                                <a:lnTo>
                                  <a:pt x="1324865" y="5661151"/>
                                </a:lnTo>
                                <a:close/>
                                <a:moveTo>
                                  <a:pt x="1324865" y="5671311"/>
                                </a:moveTo>
                                <a:moveTo>
                                  <a:pt x="1345184" y="5671311"/>
                                </a:moveTo>
                                <a:lnTo>
                                  <a:pt x="1355345" y="5671311"/>
                                </a:lnTo>
                                <a:lnTo>
                                  <a:pt x="1355345" y="5661151"/>
                                </a:lnTo>
                                <a:lnTo>
                                  <a:pt x="1345184" y="5661151"/>
                                </a:lnTo>
                                <a:close/>
                                <a:moveTo>
                                  <a:pt x="1345184" y="5671311"/>
                                </a:moveTo>
                                <a:moveTo>
                                  <a:pt x="1365505" y="5671311"/>
                                </a:moveTo>
                                <a:lnTo>
                                  <a:pt x="1375665" y="5671311"/>
                                </a:lnTo>
                                <a:lnTo>
                                  <a:pt x="1375665" y="5661151"/>
                                </a:lnTo>
                                <a:lnTo>
                                  <a:pt x="1365505" y="5661151"/>
                                </a:lnTo>
                                <a:close/>
                                <a:moveTo>
                                  <a:pt x="1365505" y="5671311"/>
                                </a:moveTo>
                                <a:moveTo>
                                  <a:pt x="1385824" y="5671311"/>
                                </a:moveTo>
                                <a:lnTo>
                                  <a:pt x="1395984" y="5671311"/>
                                </a:lnTo>
                                <a:lnTo>
                                  <a:pt x="1395984" y="5661151"/>
                                </a:lnTo>
                                <a:lnTo>
                                  <a:pt x="1385824" y="5661151"/>
                                </a:lnTo>
                                <a:close/>
                                <a:moveTo>
                                  <a:pt x="1385824" y="5671311"/>
                                </a:moveTo>
                                <a:moveTo>
                                  <a:pt x="1406145" y="5671311"/>
                                </a:moveTo>
                                <a:lnTo>
                                  <a:pt x="1416305" y="5671311"/>
                                </a:lnTo>
                                <a:lnTo>
                                  <a:pt x="1416305" y="5661151"/>
                                </a:lnTo>
                                <a:lnTo>
                                  <a:pt x="1406145" y="5661151"/>
                                </a:lnTo>
                                <a:close/>
                                <a:moveTo>
                                  <a:pt x="1406145" y="5671311"/>
                                </a:moveTo>
                                <a:moveTo>
                                  <a:pt x="1426465" y="5671311"/>
                                </a:moveTo>
                                <a:lnTo>
                                  <a:pt x="1436624" y="5671311"/>
                                </a:lnTo>
                                <a:lnTo>
                                  <a:pt x="1436624" y="5661151"/>
                                </a:lnTo>
                                <a:lnTo>
                                  <a:pt x="1426465" y="5661151"/>
                                </a:lnTo>
                                <a:close/>
                                <a:moveTo>
                                  <a:pt x="1426465" y="5671311"/>
                                </a:moveTo>
                                <a:moveTo>
                                  <a:pt x="1446784" y="5671311"/>
                                </a:moveTo>
                                <a:lnTo>
                                  <a:pt x="1456945" y="5671311"/>
                                </a:lnTo>
                                <a:lnTo>
                                  <a:pt x="1456945" y="5661151"/>
                                </a:lnTo>
                                <a:lnTo>
                                  <a:pt x="1446784" y="5661151"/>
                                </a:lnTo>
                                <a:close/>
                                <a:moveTo>
                                  <a:pt x="1446784" y="5671311"/>
                                </a:moveTo>
                                <a:moveTo>
                                  <a:pt x="1467105" y="5671311"/>
                                </a:moveTo>
                                <a:lnTo>
                                  <a:pt x="1477265" y="5671311"/>
                                </a:lnTo>
                                <a:lnTo>
                                  <a:pt x="1477265" y="5661151"/>
                                </a:lnTo>
                                <a:lnTo>
                                  <a:pt x="1467105" y="5661151"/>
                                </a:lnTo>
                                <a:close/>
                                <a:moveTo>
                                  <a:pt x="1467105" y="5671311"/>
                                </a:moveTo>
                                <a:moveTo>
                                  <a:pt x="1487424" y="5671311"/>
                                </a:moveTo>
                                <a:lnTo>
                                  <a:pt x="1497584" y="5671311"/>
                                </a:lnTo>
                                <a:lnTo>
                                  <a:pt x="1497584" y="5661151"/>
                                </a:lnTo>
                                <a:lnTo>
                                  <a:pt x="1487424" y="5661151"/>
                                </a:lnTo>
                                <a:close/>
                                <a:moveTo>
                                  <a:pt x="1487424" y="5671311"/>
                                </a:moveTo>
                                <a:moveTo>
                                  <a:pt x="1507745" y="5671311"/>
                                </a:moveTo>
                                <a:lnTo>
                                  <a:pt x="1517905" y="5671311"/>
                                </a:lnTo>
                                <a:lnTo>
                                  <a:pt x="1517905" y="5661151"/>
                                </a:lnTo>
                                <a:lnTo>
                                  <a:pt x="1507745" y="5661151"/>
                                </a:lnTo>
                                <a:close/>
                                <a:moveTo>
                                  <a:pt x="1507745" y="5671311"/>
                                </a:moveTo>
                                <a:moveTo>
                                  <a:pt x="1528065" y="5671311"/>
                                </a:moveTo>
                                <a:lnTo>
                                  <a:pt x="1538224" y="5671311"/>
                                </a:lnTo>
                                <a:lnTo>
                                  <a:pt x="1538224" y="5661151"/>
                                </a:lnTo>
                                <a:lnTo>
                                  <a:pt x="1528065" y="5661151"/>
                                </a:lnTo>
                                <a:close/>
                                <a:moveTo>
                                  <a:pt x="1528065" y="5671311"/>
                                </a:moveTo>
                                <a:moveTo>
                                  <a:pt x="1548384" y="5671311"/>
                                </a:moveTo>
                                <a:lnTo>
                                  <a:pt x="1558545" y="5671311"/>
                                </a:lnTo>
                                <a:lnTo>
                                  <a:pt x="1558545" y="5661151"/>
                                </a:lnTo>
                                <a:lnTo>
                                  <a:pt x="1548384" y="5661151"/>
                                </a:lnTo>
                                <a:close/>
                                <a:moveTo>
                                  <a:pt x="1548384" y="5671311"/>
                                </a:moveTo>
                                <a:moveTo>
                                  <a:pt x="1568705" y="5671311"/>
                                </a:moveTo>
                                <a:lnTo>
                                  <a:pt x="1578865" y="5671311"/>
                                </a:lnTo>
                                <a:lnTo>
                                  <a:pt x="1578865" y="5661151"/>
                                </a:lnTo>
                                <a:lnTo>
                                  <a:pt x="1568705" y="5661151"/>
                                </a:lnTo>
                                <a:close/>
                                <a:moveTo>
                                  <a:pt x="1568705" y="5671311"/>
                                </a:moveTo>
                                <a:moveTo>
                                  <a:pt x="1589024" y="5671311"/>
                                </a:moveTo>
                                <a:lnTo>
                                  <a:pt x="1599184" y="5671311"/>
                                </a:lnTo>
                                <a:lnTo>
                                  <a:pt x="1599184" y="5661151"/>
                                </a:lnTo>
                                <a:lnTo>
                                  <a:pt x="1589024" y="5661151"/>
                                </a:lnTo>
                                <a:close/>
                                <a:moveTo>
                                  <a:pt x="1589024" y="5671311"/>
                                </a:moveTo>
                                <a:moveTo>
                                  <a:pt x="1609345" y="5671311"/>
                                </a:moveTo>
                                <a:lnTo>
                                  <a:pt x="1619505" y="5671311"/>
                                </a:lnTo>
                                <a:lnTo>
                                  <a:pt x="1619505" y="5661151"/>
                                </a:lnTo>
                                <a:lnTo>
                                  <a:pt x="1609345" y="5661151"/>
                                </a:lnTo>
                                <a:close/>
                                <a:moveTo>
                                  <a:pt x="1609345" y="5671311"/>
                                </a:moveTo>
                                <a:moveTo>
                                  <a:pt x="1629665" y="5671311"/>
                                </a:moveTo>
                                <a:lnTo>
                                  <a:pt x="1639824" y="5671311"/>
                                </a:lnTo>
                                <a:lnTo>
                                  <a:pt x="1639824" y="5661151"/>
                                </a:lnTo>
                                <a:lnTo>
                                  <a:pt x="1629665" y="5661151"/>
                                </a:lnTo>
                                <a:close/>
                                <a:moveTo>
                                  <a:pt x="1629665" y="5671311"/>
                                </a:moveTo>
                                <a:moveTo>
                                  <a:pt x="1649984" y="5671311"/>
                                </a:moveTo>
                                <a:lnTo>
                                  <a:pt x="1660145" y="5671311"/>
                                </a:lnTo>
                                <a:lnTo>
                                  <a:pt x="1660145" y="5661151"/>
                                </a:lnTo>
                                <a:lnTo>
                                  <a:pt x="1649984" y="5661151"/>
                                </a:lnTo>
                                <a:close/>
                                <a:moveTo>
                                  <a:pt x="1649984" y="5671311"/>
                                </a:moveTo>
                                <a:moveTo>
                                  <a:pt x="1670305" y="5671311"/>
                                </a:moveTo>
                                <a:lnTo>
                                  <a:pt x="1680465" y="5671311"/>
                                </a:lnTo>
                                <a:lnTo>
                                  <a:pt x="1680465" y="5661151"/>
                                </a:lnTo>
                                <a:lnTo>
                                  <a:pt x="1670305" y="5661151"/>
                                </a:lnTo>
                                <a:close/>
                                <a:moveTo>
                                  <a:pt x="1670305" y="5671311"/>
                                </a:moveTo>
                                <a:moveTo>
                                  <a:pt x="1690624" y="5671311"/>
                                </a:moveTo>
                                <a:lnTo>
                                  <a:pt x="1700784" y="5671311"/>
                                </a:lnTo>
                                <a:lnTo>
                                  <a:pt x="1700784" y="5661151"/>
                                </a:lnTo>
                                <a:lnTo>
                                  <a:pt x="1690624" y="5661151"/>
                                </a:lnTo>
                                <a:close/>
                                <a:moveTo>
                                  <a:pt x="1690624" y="5671311"/>
                                </a:moveTo>
                                <a:moveTo>
                                  <a:pt x="1710945" y="5671311"/>
                                </a:moveTo>
                                <a:lnTo>
                                  <a:pt x="1721105" y="5671311"/>
                                </a:lnTo>
                                <a:lnTo>
                                  <a:pt x="1721105" y="5661151"/>
                                </a:lnTo>
                                <a:lnTo>
                                  <a:pt x="1710945" y="5661151"/>
                                </a:lnTo>
                                <a:close/>
                                <a:moveTo>
                                  <a:pt x="1710945" y="5671311"/>
                                </a:moveTo>
                                <a:moveTo>
                                  <a:pt x="1731265" y="5671311"/>
                                </a:moveTo>
                                <a:lnTo>
                                  <a:pt x="1741424" y="5671311"/>
                                </a:lnTo>
                                <a:lnTo>
                                  <a:pt x="1741424" y="5661151"/>
                                </a:lnTo>
                                <a:lnTo>
                                  <a:pt x="1731265" y="5661151"/>
                                </a:lnTo>
                                <a:close/>
                                <a:moveTo>
                                  <a:pt x="1731265" y="5671311"/>
                                </a:moveTo>
                                <a:moveTo>
                                  <a:pt x="1751584" y="5671311"/>
                                </a:moveTo>
                                <a:lnTo>
                                  <a:pt x="1761745" y="5671311"/>
                                </a:lnTo>
                                <a:lnTo>
                                  <a:pt x="1761745" y="5661151"/>
                                </a:lnTo>
                                <a:lnTo>
                                  <a:pt x="1751584" y="5661151"/>
                                </a:lnTo>
                                <a:close/>
                                <a:moveTo>
                                  <a:pt x="1751584" y="5671311"/>
                                </a:moveTo>
                                <a:moveTo>
                                  <a:pt x="1771905" y="5671311"/>
                                </a:moveTo>
                                <a:lnTo>
                                  <a:pt x="1782065" y="5671311"/>
                                </a:lnTo>
                                <a:lnTo>
                                  <a:pt x="1782065" y="5661151"/>
                                </a:lnTo>
                                <a:lnTo>
                                  <a:pt x="1771905" y="5661151"/>
                                </a:lnTo>
                                <a:close/>
                                <a:moveTo>
                                  <a:pt x="1771905" y="5671311"/>
                                </a:moveTo>
                                <a:moveTo>
                                  <a:pt x="1792224" y="5671311"/>
                                </a:moveTo>
                                <a:lnTo>
                                  <a:pt x="1802384" y="5671311"/>
                                </a:lnTo>
                                <a:lnTo>
                                  <a:pt x="1802384" y="5661151"/>
                                </a:lnTo>
                                <a:lnTo>
                                  <a:pt x="1792224" y="5661151"/>
                                </a:lnTo>
                                <a:close/>
                                <a:moveTo>
                                  <a:pt x="1792224" y="5671311"/>
                                </a:moveTo>
                                <a:moveTo>
                                  <a:pt x="1812545" y="5671311"/>
                                </a:moveTo>
                                <a:lnTo>
                                  <a:pt x="1822705" y="5671311"/>
                                </a:lnTo>
                                <a:lnTo>
                                  <a:pt x="1822705" y="5661151"/>
                                </a:lnTo>
                                <a:lnTo>
                                  <a:pt x="1812545" y="5661151"/>
                                </a:lnTo>
                                <a:close/>
                                <a:moveTo>
                                  <a:pt x="1812545" y="5671311"/>
                                </a:moveTo>
                                <a:moveTo>
                                  <a:pt x="1832865" y="5671311"/>
                                </a:moveTo>
                                <a:lnTo>
                                  <a:pt x="1843024" y="5671311"/>
                                </a:lnTo>
                                <a:lnTo>
                                  <a:pt x="1843024" y="5661151"/>
                                </a:lnTo>
                                <a:lnTo>
                                  <a:pt x="1832865" y="5661151"/>
                                </a:lnTo>
                                <a:close/>
                                <a:moveTo>
                                  <a:pt x="1832865" y="5671311"/>
                                </a:moveTo>
                                <a:moveTo>
                                  <a:pt x="1853184" y="5671311"/>
                                </a:moveTo>
                                <a:lnTo>
                                  <a:pt x="1863345" y="5671311"/>
                                </a:lnTo>
                                <a:lnTo>
                                  <a:pt x="1863345" y="5661151"/>
                                </a:lnTo>
                                <a:lnTo>
                                  <a:pt x="1853184" y="5661151"/>
                                </a:lnTo>
                                <a:close/>
                                <a:moveTo>
                                  <a:pt x="1853184" y="5671311"/>
                                </a:moveTo>
                                <a:moveTo>
                                  <a:pt x="1873505" y="5671311"/>
                                </a:moveTo>
                                <a:lnTo>
                                  <a:pt x="1883665" y="5671311"/>
                                </a:lnTo>
                                <a:lnTo>
                                  <a:pt x="1883665" y="5661151"/>
                                </a:lnTo>
                                <a:lnTo>
                                  <a:pt x="1873505" y="5661151"/>
                                </a:lnTo>
                                <a:close/>
                                <a:moveTo>
                                  <a:pt x="1873505" y="5671311"/>
                                </a:moveTo>
                                <a:moveTo>
                                  <a:pt x="1893824" y="5671311"/>
                                </a:moveTo>
                                <a:lnTo>
                                  <a:pt x="1903984" y="5671311"/>
                                </a:lnTo>
                                <a:lnTo>
                                  <a:pt x="1903984" y="5661151"/>
                                </a:lnTo>
                                <a:lnTo>
                                  <a:pt x="1893824" y="5661151"/>
                                </a:lnTo>
                                <a:close/>
                                <a:moveTo>
                                  <a:pt x="1893824" y="5671311"/>
                                </a:moveTo>
                                <a:moveTo>
                                  <a:pt x="1914145" y="5671311"/>
                                </a:moveTo>
                                <a:lnTo>
                                  <a:pt x="1924305" y="5671311"/>
                                </a:lnTo>
                                <a:lnTo>
                                  <a:pt x="1924305" y="5661151"/>
                                </a:lnTo>
                                <a:lnTo>
                                  <a:pt x="1914145" y="5661151"/>
                                </a:lnTo>
                                <a:close/>
                                <a:moveTo>
                                  <a:pt x="1914145" y="5671311"/>
                                </a:moveTo>
                                <a:moveTo>
                                  <a:pt x="1934465" y="5671311"/>
                                </a:moveTo>
                                <a:lnTo>
                                  <a:pt x="1944624" y="5671311"/>
                                </a:lnTo>
                                <a:lnTo>
                                  <a:pt x="1944624" y="5661151"/>
                                </a:lnTo>
                                <a:lnTo>
                                  <a:pt x="1934465" y="5661151"/>
                                </a:lnTo>
                                <a:close/>
                                <a:moveTo>
                                  <a:pt x="1934465" y="5671311"/>
                                </a:moveTo>
                                <a:moveTo>
                                  <a:pt x="1954784" y="5671311"/>
                                </a:moveTo>
                                <a:lnTo>
                                  <a:pt x="1964945" y="5671311"/>
                                </a:lnTo>
                                <a:lnTo>
                                  <a:pt x="1964945" y="5661151"/>
                                </a:lnTo>
                                <a:lnTo>
                                  <a:pt x="1954784" y="5661151"/>
                                </a:lnTo>
                                <a:close/>
                                <a:moveTo>
                                  <a:pt x="1954784" y="5671311"/>
                                </a:moveTo>
                                <a:moveTo>
                                  <a:pt x="1975105" y="5671311"/>
                                </a:moveTo>
                                <a:lnTo>
                                  <a:pt x="1985265" y="5671311"/>
                                </a:lnTo>
                                <a:lnTo>
                                  <a:pt x="1985265" y="5661151"/>
                                </a:lnTo>
                                <a:lnTo>
                                  <a:pt x="1975105" y="5661151"/>
                                </a:lnTo>
                                <a:close/>
                                <a:moveTo>
                                  <a:pt x="1975105" y="5671311"/>
                                </a:moveTo>
                                <a:moveTo>
                                  <a:pt x="1995424" y="5671311"/>
                                </a:moveTo>
                                <a:lnTo>
                                  <a:pt x="2005584" y="5671311"/>
                                </a:lnTo>
                                <a:lnTo>
                                  <a:pt x="2005584" y="5661151"/>
                                </a:lnTo>
                                <a:lnTo>
                                  <a:pt x="1995424" y="5661151"/>
                                </a:lnTo>
                                <a:close/>
                                <a:moveTo>
                                  <a:pt x="1995424" y="5671311"/>
                                </a:moveTo>
                                <a:moveTo>
                                  <a:pt x="2015745" y="5671311"/>
                                </a:moveTo>
                                <a:lnTo>
                                  <a:pt x="2025905" y="5671311"/>
                                </a:lnTo>
                                <a:lnTo>
                                  <a:pt x="2025905" y="5661151"/>
                                </a:lnTo>
                                <a:lnTo>
                                  <a:pt x="2015745" y="5661151"/>
                                </a:lnTo>
                                <a:close/>
                                <a:moveTo>
                                  <a:pt x="2015745" y="5671311"/>
                                </a:moveTo>
                                <a:moveTo>
                                  <a:pt x="2036065" y="5671311"/>
                                </a:moveTo>
                                <a:lnTo>
                                  <a:pt x="2046224" y="5671311"/>
                                </a:lnTo>
                                <a:lnTo>
                                  <a:pt x="2046224" y="5661151"/>
                                </a:lnTo>
                                <a:lnTo>
                                  <a:pt x="2036065" y="5661151"/>
                                </a:lnTo>
                                <a:close/>
                                <a:moveTo>
                                  <a:pt x="2036065" y="5671311"/>
                                </a:moveTo>
                                <a:moveTo>
                                  <a:pt x="2056384" y="5671311"/>
                                </a:moveTo>
                                <a:lnTo>
                                  <a:pt x="2066545" y="5671311"/>
                                </a:lnTo>
                                <a:lnTo>
                                  <a:pt x="2066545" y="5661151"/>
                                </a:lnTo>
                                <a:lnTo>
                                  <a:pt x="2056384" y="5661151"/>
                                </a:lnTo>
                                <a:close/>
                                <a:moveTo>
                                  <a:pt x="2056384" y="5671311"/>
                                </a:moveTo>
                                <a:moveTo>
                                  <a:pt x="2076705" y="5671311"/>
                                </a:moveTo>
                                <a:lnTo>
                                  <a:pt x="2086865" y="5671311"/>
                                </a:lnTo>
                                <a:lnTo>
                                  <a:pt x="2086865" y="5661151"/>
                                </a:lnTo>
                                <a:lnTo>
                                  <a:pt x="2076705" y="5661151"/>
                                </a:lnTo>
                                <a:close/>
                                <a:moveTo>
                                  <a:pt x="2076705" y="5671311"/>
                                </a:moveTo>
                                <a:moveTo>
                                  <a:pt x="2097024" y="5671311"/>
                                </a:moveTo>
                                <a:lnTo>
                                  <a:pt x="2107184" y="5671311"/>
                                </a:lnTo>
                                <a:lnTo>
                                  <a:pt x="2107184" y="5661151"/>
                                </a:lnTo>
                                <a:lnTo>
                                  <a:pt x="2097024" y="5661151"/>
                                </a:lnTo>
                                <a:close/>
                                <a:moveTo>
                                  <a:pt x="2097024" y="5671311"/>
                                </a:moveTo>
                                <a:moveTo>
                                  <a:pt x="2117345" y="5671311"/>
                                </a:moveTo>
                                <a:lnTo>
                                  <a:pt x="2127505" y="5671311"/>
                                </a:lnTo>
                                <a:lnTo>
                                  <a:pt x="2127505" y="5661151"/>
                                </a:lnTo>
                                <a:lnTo>
                                  <a:pt x="2117345" y="5661151"/>
                                </a:lnTo>
                                <a:close/>
                                <a:moveTo>
                                  <a:pt x="2117345" y="5671311"/>
                                </a:moveTo>
                                <a:moveTo>
                                  <a:pt x="2137665" y="5671311"/>
                                </a:moveTo>
                                <a:lnTo>
                                  <a:pt x="2147824" y="5671311"/>
                                </a:lnTo>
                                <a:lnTo>
                                  <a:pt x="2147824" y="5661151"/>
                                </a:lnTo>
                                <a:lnTo>
                                  <a:pt x="2137665" y="5661151"/>
                                </a:lnTo>
                                <a:close/>
                                <a:moveTo>
                                  <a:pt x="2137665" y="5671311"/>
                                </a:moveTo>
                                <a:moveTo>
                                  <a:pt x="2157984" y="5671311"/>
                                </a:moveTo>
                                <a:lnTo>
                                  <a:pt x="2168145" y="5671311"/>
                                </a:lnTo>
                                <a:lnTo>
                                  <a:pt x="2168145" y="5661151"/>
                                </a:lnTo>
                                <a:lnTo>
                                  <a:pt x="2157984" y="5661151"/>
                                </a:lnTo>
                                <a:close/>
                                <a:moveTo>
                                  <a:pt x="2157984" y="5671311"/>
                                </a:moveTo>
                                <a:moveTo>
                                  <a:pt x="2178305" y="5671311"/>
                                </a:moveTo>
                                <a:lnTo>
                                  <a:pt x="2188465" y="5671311"/>
                                </a:lnTo>
                                <a:lnTo>
                                  <a:pt x="2188465" y="5661151"/>
                                </a:lnTo>
                                <a:lnTo>
                                  <a:pt x="2178305" y="5661151"/>
                                </a:lnTo>
                                <a:close/>
                                <a:moveTo>
                                  <a:pt x="2178305" y="5671311"/>
                                </a:moveTo>
                                <a:moveTo>
                                  <a:pt x="2198624" y="5671311"/>
                                </a:moveTo>
                                <a:lnTo>
                                  <a:pt x="2208784" y="5671311"/>
                                </a:lnTo>
                                <a:lnTo>
                                  <a:pt x="2208784" y="5661151"/>
                                </a:lnTo>
                                <a:lnTo>
                                  <a:pt x="2198624" y="5661151"/>
                                </a:lnTo>
                                <a:close/>
                                <a:moveTo>
                                  <a:pt x="2198624" y="5671311"/>
                                </a:moveTo>
                                <a:moveTo>
                                  <a:pt x="2218945" y="5671311"/>
                                </a:moveTo>
                                <a:lnTo>
                                  <a:pt x="2229105" y="5671311"/>
                                </a:lnTo>
                                <a:lnTo>
                                  <a:pt x="2229105" y="5661151"/>
                                </a:lnTo>
                                <a:lnTo>
                                  <a:pt x="2218945" y="5661151"/>
                                </a:lnTo>
                                <a:close/>
                                <a:moveTo>
                                  <a:pt x="2218945" y="5671311"/>
                                </a:moveTo>
                                <a:moveTo>
                                  <a:pt x="2239265" y="5671311"/>
                                </a:moveTo>
                                <a:lnTo>
                                  <a:pt x="2249424" y="5671311"/>
                                </a:lnTo>
                                <a:lnTo>
                                  <a:pt x="2249424" y="5661151"/>
                                </a:lnTo>
                                <a:lnTo>
                                  <a:pt x="2239265" y="5661151"/>
                                </a:lnTo>
                                <a:close/>
                                <a:moveTo>
                                  <a:pt x="2239265" y="5671311"/>
                                </a:moveTo>
                                <a:moveTo>
                                  <a:pt x="2259584" y="5671311"/>
                                </a:moveTo>
                                <a:lnTo>
                                  <a:pt x="2269745" y="5671311"/>
                                </a:lnTo>
                                <a:lnTo>
                                  <a:pt x="2269745" y="5661151"/>
                                </a:lnTo>
                                <a:lnTo>
                                  <a:pt x="2259584" y="5661151"/>
                                </a:lnTo>
                                <a:close/>
                                <a:moveTo>
                                  <a:pt x="2259584" y="5671311"/>
                                </a:moveTo>
                                <a:moveTo>
                                  <a:pt x="2279905" y="5671311"/>
                                </a:moveTo>
                                <a:lnTo>
                                  <a:pt x="2290065" y="5671311"/>
                                </a:lnTo>
                                <a:lnTo>
                                  <a:pt x="2290065" y="5661151"/>
                                </a:lnTo>
                                <a:lnTo>
                                  <a:pt x="2279905" y="5661151"/>
                                </a:lnTo>
                                <a:close/>
                                <a:moveTo>
                                  <a:pt x="2279905" y="5671311"/>
                                </a:moveTo>
                                <a:moveTo>
                                  <a:pt x="2300224" y="5671311"/>
                                </a:moveTo>
                                <a:lnTo>
                                  <a:pt x="2310384" y="5671311"/>
                                </a:lnTo>
                                <a:lnTo>
                                  <a:pt x="2310384" y="5661151"/>
                                </a:lnTo>
                                <a:lnTo>
                                  <a:pt x="2300224" y="5661151"/>
                                </a:lnTo>
                                <a:close/>
                                <a:moveTo>
                                  <a:pt x="2300224" y="5671311"/>
                                </a:moveTo>
                                <a:moveTo>
                                  <a:pt x="2320545" y="5671311"/>
                                </a:moveTo>
                                <a:lnTo>
                                  <a:pt x="2330705" y="5671311"/>
                                </a:lnTo>
                                <a:lnTo>
                                  <a:pt x="2330705" y="5661151"/>
                                </a:lnTo>
                                <a:lnTo>
                                  <a:pt x="2320545" y="5661151"/>
                                </a:lnTo>
                                <a:close/>
                                <a:moveTo>
                                  <a:pt x="2320545" y="5671311"/>
                                </a:moveTo>
                                <a:moveTo>
                                  <a:pt x="2340865" y="5671311"/>
                                </a:moveTo>
                                <a:lnTo>
                                  <a:pt x="2351024" y="5671311"/>
                                </a:lnTo>
                                <a:lnTo>
                                  <a:pt x="2351024" y="5661151"/>
                                </a:lnTo>
                                <a:lnTo>
                                  <a:pt x="2340865" y="5661151"/>
                                </a:lnTo>
                                <a:close/>
                                <a:moveTo>
                                  <a:pt x="2340865" y="5671311"/>
                                </a:moveTo>
                                <a:moveTo>
                                  <a:pt x="2361184" y="5671311"/>
                                </a:moveTo>
                                <a:lnTo>
                                  <a:pt x="2371345" y="5671311"/>
                                </a:lnTo>
                                <a:lnTo>
                                  <a:pt x="2371345" y="5661151"/>
                                </a:lnTo>
                                <a:lnTo>
                                  <a:pt x="2361184" y="5661151"/>
                                </a:lnTo>
                                <a:close/>
                                <a:moveTo>
                                  <a:pt x="2361184" y="5671311"/>
                                </a:moveTo>
                                <a:moveTo>
                                  <a:pt x="2381505" y="5671311"/>
                                </a:moveTo>
                                <a:lnTo>
                                  <a:pt x="2391665" y="5671311"/>
                                </a:lnTo>
                                <a:lnTo>
                                  <a:pt x="2391665" y="5661151"/>
                                </a:lnTo>
                                <a:lnTo>
                                  <a:pt x="2381505" y="5661151"/>
                                </a:lnTo>
                                <a:close/>
                                <a:moveTo>
                                  <a:pt x="2381505" y="5671311"/>
                                </a:moveTo>
                                <a:moveTo>
                                  <a:pt x="2401824" y="5671311"/>
                                </a:moveTo>
                                <a:lnTo>
                                  <a:pt x="2411984" y="5671311"/>
                                </a:lnTo>
                                <a:lnTo>
                                  <a:pt x="2411984" y="5661151"/>
                                </a:lnTo>
                                <a:lnTo>
                                  <a:pt x="2401824" y="5661151"/>
                                </a:lnTo>
                                <a:close/>
                                <a:moveTo>
                                  <a:pt x="2401824" y="5671311"/>
                                </a:moveTo>
                                <a:moveTo>
                                  <a:pt x="2422145" y="5671311"/>
                                </a:moveTo>
                                <a:lnTo>
                                  <a:pt x="2432305" y="5671311"/>
                                </a:lnTo>
                                <a:lnTo>
                                  <a:pt x="2432305" y="5661151"/>
                                </a:lnTo>
                                <a:lnTo>
                                  <a:pt x="2422145" y="5661151"/>
                                </a:lnTo>
                                <a:close/>
                                <a:moveTo>
                                  <a:pt x="2422145" y="5671311"/>
                                </a:moveTo>
                                <a:moveTo>
                                  <a:pt x="2442465" y="5671311"/>
                                </a:moveTo>
                                <a:lnTo>
                                  <a:pt x="2452624" y="5671311"/>
                                </a:lnTo>
                                <a:lnTo>
                                  <a:pt x="2452624" y="5661151"/>
                                </a:lnTo>
                                <a:lnTo>
                                  <a:pt x="2442465" y="5661151"/>
                                </a:lnTo>
                                <a:close/>
                                <a:moveTo>
                                  <a:pt x="2442465" y="5671311"/>
                                </a:moveTo>
                                <a:moveTo>
                                  <a:pt x="2462784" y="5671311"/>
                                </a:moveTo>
                                <a:lnTo>
                                  <a:pt x="2472945" y="5671311"/>
                                </a:lnTo>
                                <a:lnTo>
                                  <a:pt x="2472945" y="5661151"/>
                                </a:lnTo>
                                <a:lnTo>
                                  <a:pt x="2462784" y="5661151"/>
                                </a:lnTo>
                                <a:close/>
                                <a:moveTo>
                                  <a:pt x="2462784" y="5671311"/>
                                </a:moveTo>
                                <a:moveTo>
                                  <a:pt x="2483105" y="5671311"/>
                                </a:moveTo>
                                <a:lnTo>
                                  <a:pt x="2493265" y="5671311"/>
                                </a:lnTo>
                                <a:lnTo>
                                  <a:pt x="2493265" y="5661151"/>
                                </a:lnTo>
                                <a:lnTo>
                                  <a:pt x="2483105" y="5661151"/>
                                </a:lnTo>
                                <a:close/>
                                <a:moveTo>
                                  <a:pt x="2483105" y="5671311"/>
                                </a:moveTo>
                                <a:moveTo>
                                  <a:pt x="2503424" y="5671311"/>
                                </a:moveTo>
                                <a:lnTo>
                                  <a:pt x="2513584" y="5671311"/>
                                </a:lnTo>
                                <a:lnTo>
                                  <a:pt x="2513584" y="5661151"/>
                                </a:lnTo>
                                <a:lnTo>
                                  <a:pt x="2503424" y="5661151"/>
                                </a:lnTo>
                                <a:close/>
                                <a:moveTo>
                                  <a:pt x="2503424" y="5671311"/>
                                </a:moveTo>
                                <a:moveTo>
                                  <a:pt x="2523745" y="5671311"/>
                                </a:moveTo>
                                <a:lnTo>
                                  <a:pt x="2533905" y="5671311"/>
                                </a:lnTo>
                                <a:lnTo>
                                  <a:pt x="2533905" y="5661151"/>
                                </a:lnTo>
                                <a:lnTo>
                                  <a:pt x="2523745" y="5661151"/>
                                </a:lnTo>
                                <a:close/>
                                <a:moveTo>
                                  <a:pt x="2523745" y="5671311"/>
                                </a:moveTo>
                                <a:moveTo>
                                  <a:pt x="2544065" y="5671311"/>
                                </a:moveTo>
                                <a:lnTo>
                                  <a:pt x="2554224" y="5671311"/>
                                </a:lnTo>
                                <a:lnTo>
                                  <a:pt x="2554224" y="5661151"/>
                                </a:lnTo>
                                <a:lnTo>
                                  <a:pt x="2544065" y="5661151"/>
                                </a:lnTo>
                                <a:close/>
                                <a:moveTo>
                                  <a:pt x="2544065" y="5671311"/>
                                </a:moveTo>
                                <a:moveTo>
                                  <a:pt x="2564384" y="5671311"/>
                                </a:moveTo>
                                <a:lnTo>
                                  <a:pt x="2574545" y="5671311"/>
                                </a:lnTo>
                                <a:lnTo>
                                  <a:pt x="2574545" y="5661151"/>
                                </a:lnTo>
                                <a:lnTo>
                                  <a:pt x="2564384" y="5661151"/>
                                </a:lnTo>
                                <a:close/>
                                <a:moveTo>
                                  <a:pt x="2564384" y="5671311"/>
                                </a:moveTo>
                                <a:moveTo>
                                  <a:pt x="2584705" y="5671311"/>
                                </a:moveTo>
                                <a:lnTo>
                                  <a:pt x="2594865" y="5671311"/>
                                </a:lnTo>
                                <a:lnTo>
                                  <a:pt x="2594865" y="5661151"/>
                                </a:lnTo>
                                <a:lnTo>
                                  <a:pt x="2584705" y="5661151"/>
                                </a:lnTo>
                                <a:close/>
                                <a:moveTo>
                                  <a:pt x="2584705" y="5671311"/>
                                </a:moveTo>
                                <a:moveTo>
                                  <a:pt x="2605024" y="5671311"/>
                                </a:moveTo>
                                <a:lnTo>
                                  <a:pt x="2615184" y="5671311"/>
                                </a:lnTo>
                                <a:lnTo>
                                  <a:pt x="2615184" y="5661151"/>
                                </a:lnTo>
                                <a:lnTo>
                                  <a:pt x="2605024" y="5661151"/>
                                </a:lnTo>
                                <a:close/>
                                <a:moveTo>
                                  <a:pt x="2605024" y="5671311"/>
                                </a:moveTo>
                                <a:moveTo>
                                  <a:pt x="2625345" y="5671311"/>
                                </a:moveTo>
                                <a:lnTo>
                                  <a:pt x="2635505" y="5671311"/>
                                </a:lnTo>
                                <a:lnTo>
                                  <a:pt x="2635505" y="5661151"/>
                                </a:lnTo>
                                <a:lnTo>
                                  <a:pt x="2625345" y="5661151"/>
                                </a:lnTo>
                                <a:close/>
                                <a:moveTo>
                                  <a:pt x="2625345" y="5671311"/>
                                </a:moveTo>
                                <a:moveTo>
                                  <a:pt x="2645665" y="5671311"/>
                                </a:moveTo>
                                <a:lnTo>
                                  <a:pt x="2655824" y="5671311"/>
                                </a:lnTo>
                                <a:lnTo>
                                  <a:pt x="2655824" y="5661151"/>
                                </a:lnTo>
                                <a:lnTo>
                                  <a:pt x="2645665" y="5661151"/>
                                </a:lnTo>
                                <a:close/>
                                <a:moveTo>
                                  <a:pt x="2645665" y="5671311"/>
                                </a:moveTo>
                                <a:moveTo>
                                  <a:pt x="2665984" y="5671311"/>
                                </a:moveTo>
                                <a:lnTo>
                                  <a:pt x="2676145" y="5671311"/>
                                </a:lnTo>
                                <a:lnTo>
                                  <a:pt x="2676145" y="5661151"/>
                                </a:lnTo>
                                <a:lnTo>
                                  <a:pt x="2665984" y="5661151"/>
                                </a:lnTo>
                                <a:close/>
                                <a:moveTo>
                                  <a:pt x="2665984" y="5671311"/>
                                </a:moveTo>
                                <a:moveTo>
                                  <a:pt x="2686305" y="5671311"/>
                                </a:moveTo>
                                <a:lnTo>
                                  <a:pt x="2696465" y="5671311"/>
                                </a:lnTo>
                                <a:lnTo>
                                  <a:pt x="2696465" y="5661151"/>
                                </a:lnTo>
                                <a:lnTo>
                                  <a:pt x="2686305" y="5661151"/>
                                </a:lnTo>
                                <a:close/>
                                <a:moveTo>
                                  <a:pt x="2686305" y="5671311"/>
                                </a:moveTo>
                                <a:moveTo>
                                  <a:pt x="2706624" y="5671311"/>
                                </a:moveTo>
                                <a:lnTo>
                                  <a:pt x="2716784" y="5671311"/>
                                </a:lnTo>
                                <a:lnTo>
                                  <a:pt x="2716784" y="5661151"/>
                                </a:lnTo>
                                <a:lnTo>
                                  <a:pt x="2706624" y="5661151"/>
                                </a:lnTo>
                                <a:close/>
                                <a:moveTo>
                                  <a:pt x="2706624" y="5671311"/>
                                </a:moveTo>
                                <a:moveTo>
                                  <a:pt x="2726945" y="5671311"/>
                                </a:moveTo>
                                <a:lnTo>
                                  <a:pt x="2737104" y="5671311"/>
                                </a:lnTo>
                                <a:lnTo>
                                  <a:pt x="2737104" y="5661151"/>
                                </a:lnTo>
                                <a:lnTo>
                                  <a:pt x="2726945" y="5661151"/>
                                </a:lnTo>
                                <a:close/>
                                <a:moveTo>
                                  <a:pt x="2726945" y="5671311"/>
                                </a:moveTo>
                                <a:moveTo>
                                  <a:pt x="2747265" y="5671311"/>
                                </a:moveTo>
                                <a:lnTo>
                                  <a:pt x="2757424" y="5671311"/>
                                </a:lnTo>
                                <a:lnTo>
                                  <a:pt x="2757424" y="5661151"/>
                                </a:lnTo>
                                <a:lnTo>
                                  <a:pt x="2747265" y="5661151"/>
                                </a:lnTo>
                                <a:close/>
                                <a:moveTo>
                                  <a:pt x="2747265" y="5671311"/>
                                </a:moveTo>
                                <a:moveTo>
                                  <a:pt x="2767585" y="5671311"/>
                                </a:moveTo>
                                <a:lnTo>
                                  <a:pt x="2777745" y="5671311"/>
                                </a:lnTo>
                                <a:lnTo>
                                  <a:pt x="2777745" y="5661151"/>
                                </a:lnTo>
                                <a:lnTo>
                                  <a:pt x="2767585" y="5661151"/>
                                </a:lnTo>
                                <a:close/>
                                <a:moveTo>
                                  <a:pt x="2767585" y="5671311"/>
                                </a:moveTo>
                                <a:moveTo>
                                  <a:pt x="2787904" y="5671311"/>
                                </a:moveTo>
                                <a:lnTo>
                                  <a:pt x="2798065" y="5671311"/>
                                </a:lnTo>
                                <a:lnTo>
                                  <a:pt x="2798065" y="5661151"/>
                                </a:lnTo>
                                <a:lnTo>
                                  <a:pt x="2787904" y="5661151"/>
                                </a:lnTo>
                                <a:close/>
                                <a:moveTo>
                                  <a:pt x="2787904" y="5671311"/>
                                </a:moveTo>
                                <a:moveTo>
                                  <a:pt x="2808224" y="5671311"/>
                                </a:moveTo>
                                <a:lnTo>
                                  <a:pt x="2818385" y="5671311"/>
                                </a:lnTo>
                                <a:lnTo>
                                  <a:pt x="2818385" y="5661151"/>
                                </a:lnTo>
                                <a:lnTo>
                                  <a:pt x="2808224" y="5661151"/>
                                </a:lnTo>
                                <a:close/>
                                <a:moveTo>
                                  <a:pt x="2808224" y="5671311"/>
                                </a:moveTo>
                                <a:moveTo>
                                  <a:pt x="2828545" y="5671311"/>
                                </a:moveTo>
                                <a:lnTo>
                                  <a:pt x="2838704" y="5671311"/>
                                </a:lnTo>
                                <a:lnTo>
                                  <a:pt x="2838704" y="5661151"/>
                                </a:lnTo>
                                <a:lnTo>
                                  <a:pt x="2828545" y="5661151"/>
                                </a:lnTo>
                                <a:close/>
                                <a:moveTo>
                                  <a:pt x="2828545" y="5671311"/>
                                </a:moveTo>
                                <a:moveTo>
                                  <a:pt x="2848865" y="5671311"/>
                                </a:moveTo>
                                <a:lnTo>
                                  <a:pt x="2859024" y="5671311"/>
                                </a:lnTo>
                                <a:lnTo>
                                  <a:pt x="2859024" y="5661151"/>
                                </a:lnTo>
                                <a:lnTo>
                                  <a:pt x="2848865" y="5661151"/>
                                </a:lnTo>
                                <a:close/>
                                <a:moveTo>
                                  <a:pt x="2848865" y="5671311"/>
                                </a:moveTo>
                                <a:moveTo>
                                  <a:pt x="2869185" y="5671311"/>
                                </a:moveTo>
                                <a:lnTo>
                                  <a:pt x="2879345" y="5671311"/>
                                </a:lnTo>
                                <a:lnTo>
                                  <a:pt x="2879345" y="5661151"/>
                                </a:lnTo>
                                <a:lnTo>
                                  <a:pt x="2869185" y="5661151"/>
                                </a:lnTo>
                                <a:close/>
                                <a:moveTo>
                                  <a:pt x="2869185" y="5671311"/>
                                </a:moveTo>
                                <a:moveTo>
                                  <a:pt x="2889504" y="5671311"/>
                                </a:moveTo>
                                <a:lnTo>
                                  <a:pt x="2899665" y="5671311"/>
                                </a:lnTo>
                                <a:lnTo>
                                  <a:pt x="2899665" y="5661151"/>
                                </a:lnTo>
                                <a:lnTo>
                                  <a:pt x="2889504" y="5661151"/>
                                </a:lnTo>
                                <a:close/>
                                <a:moveTo>
                                  <a:pt x="2889504" y="5671311"/>
                                </a:moveTo>
                                <a:moveTo>
                                  <a:pt x="2909824" y="5671311"/>
                                </a:moveTo>
                                <a:lnTo>
                                  <a:pt x="2919985" y="5671311"/>
                                </a:lnTo>
                                <a:lnTo>
                                  <a:pt x="2919985" y="5661151"/>
                                </a:lnTo>
                                <a:lnTo>
                                  <a:pt x="2909824" y="5661151"/>
                                </a:lnTo>
                                <a:close/>
                                <a:moveTo>
                                  <a:pt x="2909824" y="5671311"/>
                                </a:moveTo>
                                <a:moveTo>
                                  <a:pt x="2930145" y="5671311"/>
                                </a:moveTo>
                                <a:lnTo>
                                  <a:pt x="2940304" y="5671311"/>
                                </a:lnTo>
                                <a:lnTo>
                                  <a:pt x="2940304" y="5661151"/>
                                </a:lnTo>
                                <a:lnTo>
                                  <a:pt x="2930145" y="5661151"/>
                                </a:lnTo>
                                <a:close/>
                                <a:moveTo>
                                  <a:pt x="2930145" y="5671311"/>
                                </a:moveTo>
                                <a:moveTo>
                                  <a:pt x="2950465" y="5671311"/>
                                </a:moveTo>
                                <a:lnTo>
                                  <a:pt x="2960624" y="5671311"/>
                                </a:lnTo>
                                <a:lnTo>
                                  <a:pt x="2960624" y="5661151"/>
                                </a:lnTo>
                                <a:lnTo>
                                  <a:pt x="2950465" y="5661151"/>
                                </a:lnTo>
                                <a:close/>
                                <a:moveTo>
                                  <a:pt x="2950465" y="5671311"/>
                                </a:moveTo>
                                <a:moveTo>
                                  <a:pt x="2970785" y="5671311"/>
                                </a:moveTo>
                                <a:lnTo>
                                  <a:pt x="2980945" y="5671311"/>
                                </a:lnTo>
                                <a:lnTo>
                                  <a:pt x="2980945" y="5661151"/>
                                </a:lnTo>
                                <a:lnTo>
                                  <a:pt x="2970785" y="5661151"/>
                                </a:lnTo>
                                <a:close/>
                                <a:moveTo>
                                  <a:pt x="2970785" y="5671311"/>
                                </a:moveTo>
                                <a:moveTo>
                                  <a:pt x="2991104" y="5671311"/>
                                </a:moveTo>
                                <a:lnTo>
                                  <a:pt x="3001265" y="5671311"/>
                                </a:lnTo>
                                <a:lnTo>
                                  <a:pt x="3001265" y="5661151"/>
                                </a:lnTo>
                                <a:lnTo>
                                  <a:pt x="2991104" y="5661151"/>
                                </a:lnTo>
                                <a:close/>
                                <a:moveTo>
                                  <a:pt x="2991104" y="5671311"/>
                                </a:moveTo>
                                <a:moveTo>
                                  <a:pt x="3011424" y="5671311"/>
                                </a:moveTo>
                                <a:lnTo>
                                  <a:pt x="3021585" y="5671311"/>
                                </a:lnTo>
                                <a:lnTo>
                                  <a:pt x="3021585" y="5661151"/>
                                </a:lnTo>
                                <a:lnTo>
                                  <a:pt x="3011424" y="5661151"/>
                                </a:lnTo>
                                <a:close/>
                                <a:moveTo>
                                  <a:pt x="3011424" y="5671311"/>
                                </a:moveTo>
                                <a:moveTo>
                                  <a:pt x="3031745" y="5671311"/>
                                </a:moveTo>
                                <a:lnTo>
                                  <a:pt x="3041904" y="5671311"/>
                                </a:lnTo>
                                <a:lnTo>
                                  <a:pt x="3041904" y="5661151"/>
                                </a:lnTo>
                                <a:lnTo>
                                  <a:pt x="3031745" y="5661151"/>
                                </a:lnTo>
                                <a:close/>
                                <a:moveTo>
                                  <a:pt x="3031745" y="5671311"/>
                                </a:moveTo>
                                <a:moveTo>
                                  <a:pt x="3052065" y="5671311"/>
                                </a:moveTo>
                                <a:lnTo>
                                  <a:pt x="3062224" y="5671311"/>
                                </a:lnTo>
                                <a:lnTo>
                                  <a:pt x="3062224" y="5661151"/>
                                </a:lnTo>
                                <a:lnTo>
                                  <a:pt x="3052065" y="5661151"/>
                                </a:lnTo>
                                <a:close/>
                                <a:moveTo>
                                  <a:pt x="3052065" y="5671311"/>
                                </a:moveTo>
                                <a:moveTo>
                                  <a:pt x="3072385" y="5671311"/>
                                </a:moveTo>
                                <a:lnTo>
                                  <a:pt x="3082545" y="5671311"/>
                                </a:lnTo>
                                <a:lnTo>
                                  <a:pt x="3082545" y="5661151"/>
                                </a:lnTo>
                                <a:lnTo>
                                  <a:pt x="3072385" y="5661151"/>
                                </a:lnTo>
                                <a:close/>
                                <a:moveTo>
                                  <a:pt x="3072385" y="5671311"/>
                                </a:moveTo>
                                <a:moveTo>
                                  <a:pt x="3092704" y="5671311"/>
                                </a:moveTo>
                                <a:lnTo>
                                  <a:pt x="3102865" y="5671311"/>
                                </a:lnTo>
                                <a:lnTo>
                                  <a:pt x="3102865" y="5661151"/>
                                </a:lnTo>
                                <a:lnTo>
                                  <a:pt x="3092704" y="5661151"/>
                                </a:lnTo>
                                <a:close/>
                                <a:moveTo>
                                  <a:pt x="3092704" y="5671311"/>
                                </a:moveTo>
                                <a:moveTo>
                                  <a:pt x="3113024" y="5671311"/>
                                </a:moveTo>
                                <a:lnTo>
                                  <a:pt x="3123185" y="5671311"/>
                                </a:lnTo>
                                <a:lnTo>
                                  <a:pt x="3123185" y="5661151"/>
                                </a:lnTo>
                                <a:lnTo>
                                  <a:pt x="3113024" y="5661151"/>
                                </a:lnTo>
                                <a:close/>
                                <a:moveTo>
                                  <a:pt x="3113024" y="5671311"/>
                                </a:moveTo>
                                <a:moveTo>
                                  <a:pt x="3133345" y="5671311"/>
                                </a:moveTo>
                                <a:lnTo>
                                  <a:pt x="3143504" y="5671311"/>
                                </a:lnTo>
                                <a:lnTo>
                                  <a:pt x="3143504" y="5661151"/>
                                </a:lnTo>
                                <a:lnTo>
                                  <a:pt x="3133345" y="5661151"/>
                                </a:lnTo>
                                <a:close/>
                                <a:moveTo>
                                  <a:pt x="3133345" y="5671311"/>
                                </a:moveTo>
                                <a:moveTo>
                                  <a:pt x="3153665" y="5671311"/>
                                </a:moveTo>
                                <a:lnTo>
                                  <a:pt x="3163824" y="5671311"/>
                                </a:lnTo>
                                <a:lnTo>
                                  <a:pt x="3163824" y="5661151"/>
                                </a:lnTo>
                                <a:lnTo>
                                  <a:pt x="3153665" y="5661151"/>
                                </a:lnTo>
                                <a:close/>
                                <a:moveTo>
                                  <a:pt x="3153665" y="5671311"/>
                                </a:moveTo>
                                <a:moveTo>
                                  <a:pt x="3173985" y="5671311"/>
                                </a:moveTo>
                                <a:lnTo>
                                  <a:pt x="3184145" y="5671311"/>
                                </a:lnTo>
                                <a:lnTo>
                                  <a:pt x="3184145" y="5661151"/>
                                </a:lnTo>
                                <a:lnTo>
                                  <a:pt x="3173985" y="5661151"/>
                                </a:lnTo>
                                <a:close/>
                                <a:moveTo>
                                  <a:pt x="3173985" y="5671311"/>
                                </a:moveTo>
                                <a:moveTo>
                                  <a:pt x="3194304" y="5671311"/>
                                </a:moveTo>
                                <a:lnTo>
                                  <a:pt x="3204465" y="5671311"/>
                                </a:lnTo>
                                <a:lnTo>
                                  <a:pt x="3204465" y="5661151"/>
                                </a:lnTo>
                                <a:lnTo>
                                  <a:pt x="3194304" y="5661151"/>
                                </a:lnTo>
                                <a:close/>
                                <a:moveTo>
                                  <a:pt x="3194304" y="5671311"/>
                                </a:moveTo>
                                <a:moveTo>
                                  <a:pt x="3214624" y="5671311"/>
                                </a:moveTo>
                                <a:lnTo>
                                  <a:pt x="3224785" y="5671311"/>
                                </a:lnTo>
                                <a:lnTo>
                                  <a:pt x="3224785" y="5661151"/>
                                </a:lnTo>
                                <a:lnTo>
                                  <a:pt x="3214624" y="5661151"/>
                                </a:lnTo>
                                <a:close/>
                                <a:moveTo>
                                  <a:pt x="3214624" y="5671311"/>
                                </a:moveTo>
                                <a:moveTo>
                                  <a:pt x="3234945" y="5671311"/>
                                </a:moveTo>
                                <a:lnTo>
                                  <a:pt x="3245104" y="5671311"/>
                                </a:lnTo>
                                <a:lnTo>
                                  <a:pt x="3245104" y="5661151"/>
                                </a:lnTo>
                                <a:lnTo>
                                  <a:pt x="3234945" y="5661151"/>
                                </a:lnTo>
                                <a:close/>
                                <a:moveTo>
                                  <a:pt x="3234945" y="5671311"/>
                                </a:moveTo>
                                <a:moveTo>
                                  <a:pt x="3255265" y="5671311"/>
                                </a:moveTo>
                                <a:lnTo>
                                  <a:pt x="3265424" y="5671311"/>
                                </a:lnTo>
                                <a:lnTo>
                                  <a:pt x="3265424" y="5661151"/>
                                </a:lnTo>
                                <a:lnTo>
                                  <a:pt x="3255265" y="5661151"/>
                                </a:lnTo>
                                <a:close/>
                                <a:moveTo>
                                  <a:pt x="3255265" y="5671311"/>
                                </a:moveTo>
                                <a:moveTo>
                                  <a:pt x="3275585" y="5671311"/>
                                </a:moveTo>
                                <a:lnTo>
                                  <a:pt x="3285745" y="5671311"/>
                                </a:lnTo>
                                <a:lnTo>
                                  <a:pt x="3285745" y="5661151"/>
                                </a:lnTo>
                                <a:lnTo>
                                  <a:pt x="3275585" y="5661151"/>
                                </a:lnTo>
                                <a:close/>
                                <a:moveTo>
                                  <a:pt x="3275585" y="5671311"/>
                                </a:moveTo>
                                <a:moveTo>
                                  <a:pt x="3295904" y="5671311"/>
                                </a:moveTo>
                                <a:lnTo>
                                  <a:pt x="3306065" y="5671311"/>
                                </a:lnTo>
                                <a:lnTo>
                                  <a:pt x="3306065" y="5661151"/>
                                </a:lnTo>
                                <a:lnTo>
                                  <a:pt x="3295904" y="5661151"/>
                                </a:lnTo>
                                <a:close/>
                                <a:moveTo>
                                  <a:pt x="3295904" y="5671311"/>
                                </a:moveTo>
                                <a:moveTo>
                                  <a:pt x="3316224" y="5671311"/>
                                </a:moveTo>
                                <a:lnTo>
                                  <a:pt x="3326385" y="5671311"/>
                                </a:lnTo>
                                <a:lnTo>
                                  <a:pt x="3326385" y="5661151"/>
                                </a:lnTo>
                                <a:lnTo>
                                  <a:pt x="3316224" y="5661151"/>
                                </a:lnTo>
                                <a:close/>
                                <a:moveTo>
                                  <a:pt x="3316224" y="5671311"/>
                                </a:moveTo>
                                <a:moveTo>
                                  <a:pt x="3336545" y="5671311"/>
                                </a:moveTo>
                                <a:lnTo>
                                  <a:pt x="3346704" y="5671311"/>
                                </a:lnTo>
                                <a:lnTo>
                                  <a:pt x="3346704" y="5661151"/>
                                </a:lnTo>
                                <a:lnTo>
                                  <a:pt x="3336545" y="5661151"/>
                                </a:lnTo>
                                <a:close/>
                                <a:moveTo>
                                  <a:pt x="3336545" y="5671311"/>
                                </a:moveTo>
                                <a:moveTo>
                                  <a:pt x="3356865" y="5671311"/>
                                </a:moveTo>
                                <a:lnTo>
                                  <a:pt x="3367024" y="5671311"/>
                                </a:lnTo>
                                <a:lnTo>
                                  <a:pt x="3367024" y="5661151"/>
                                </a:lnTo>
                                <a:lnTo>
                                  <a:pt x="3356865" y="5661151"/>
                                </a:lnTo>
                                <a:close/>
                                <a:moveTo>
                                  <a:pt x="3356865" y="5671311"/>
                                </a:moveTo>
                                <a:moveTo>
                                  <a:pt x="3377185" y="5671311"/>
                                </a:moveTo>
                                <a:lnTo>
                                  <a:pt x="3387345" y="5671311"/>
                                </a:lnTo>
                                <a:lnTo>
                                  <a:pt x="3387345" y="5661151"/>
                                </a:lnTo>
                                <a:lnTo>
                                  <a:pt x="3377185" y="5661151"/>
                                </a:lnTo>
                                <a:close/>
                                <a:moveTo>
                                  <a:pt x="3377185" y="5671311"/>
                                </a:moveTo>
                                <a:moveTo>
                                  <a:pt x="3397504" y="5671311"/>
                                </a:moveTo>
                                <a:lnTo>
                                  <a:pt x="3407665" y="5671311"/>
                                </a:lnTo>
                                <a:lnTo>
                                  <a:pt x="3407665" y="5661151"/>
                                </a:lnTo>
                                <a:lnTo>
                                  <a:pt x="3397504" y="5661151"/>
                                </a:lnTo>
                                <a:close/>
                                <a:moveTo>
                                  <a:pt x="3397504" y="5671311"/>
                                </a:moveTo>
                                <a:moveTo>
                                  <a:pt x="3417824" y="5671311"/>
                                </a:moveTo>
                                <a:lnTo>
                                  <a:pt x="3427985" y="5671311"/>
                                </a:lnTo>
                                <a:lnTo>
                                  <a:pt x="3427985" y="5661151"/>
                                </a:lnTo>
                                <a:lnTo>
                                  <a:pt x="3417824" y="5661151"/>
                                </a:lnTo>
                                <a:close/>
                                <a:moveTo>
                                  <a:pt x="3417824" y="5671311"/>
                                </a:moveTo>
                                <a:moveTo>
                                  <a:pt x="3438145" y="5671311"/>
                                </a:moveTo>
                                <a:lnTo>
                                  <a:pt x="3448304" y="5671311"/>
                                </a:lnTo>
                                <a:lnTo>
                                  <a:pt x="3448304" y="5661151"/>
                                </a:lnTo>
                                <a:lnTo>
                                  <a:pt x="3438145" y="5661151"/>
                                </a:lnTo>
                                <a:close/>
                                <a:moveTo>
                                  <a:pt x="3438145" y="5671311"/>
                                </a:moveTo>
                                <a:moveTo>
                                  <a:pt x="3458465" y="5671311"/>
                                </a:moveTo>
                                <a:lnTo>
                                  <a:pt x="3468624" y="5671311"/>
                                </a:lnTo>
                                <a:lnTo>
                                  <a:pt x="3468624" y="5661151"/>
                                </a:lnTo>
                                <a:lnTo>
                                  <a:pt x="3458465" y="5661151"/>
                                </a:lnTo>
                                <a:close/>
                                <a:moveTo>
                                  <a:pt x="3458465" y="5671311"/>
                                </a:moveTo>
                                <a:moveTo>
                                  <a:pt x="3478785" y="5671311"/>
                                </a:moveTo>
                                <a:lnTo>
                                  <a:pt x="3488945" y="5671311"/>
                                </a:lnTo>
                                <a:lnTo>
                                  <a:pt x="3488945" y="5661151"/>
                                </a:lnTo>
                                <a:lnTo>
                                  <a:pt x="3478785" y="5661151"/>
                                </a:lnTo>
                                <a:close/>
                                <a:moveTo>
                                  <a:pt x="3478785" y="5671311"/>
                                </a:moveTo>
                                <a:moveTo>
                                  <a:pt x="3499104" y="5671311"/>
                                </a:moveTo>
                                <a:lnTo>
                                  <a:pt x="3509265" y="5671311"/>
                                </a:lnTo>
                                <a:lnTo>
                                  <a:pt x="3509265" y="5661151"/>
                                </a:lnTo>
                                <a:lnTo>
                                  <a:pt x="3499104" y="5661151"/>
                                </a:lnTo>
                                <a:close/>
                                <a:moveTo>
                                  <a:pt x="3499104" y="5671311"/>
                                </a:moveTo>
                                <a:moveTo>
                                  <a:pt x="3519424" y="5671311"/>
                                </a:moveTo>
                                <a:lnTo>
                                  <a:pt x="3529585" y="5671311"/>
                                </a:lnTo>
                                <a:lnTo>
                                  <a:pt x="3529585" y="5661151"/>
                                </a:lnTo>
                                <a:lnTo>
                                  <a:pt x="3519424" y="5661151"/>
                                </a:lnTo>
                                <a:close/>
                                <a:moveTo>
                                  <a:pt x="3519424" y="5671311"/>
                                </a:moveTo>
                                <a:moveTo>
                                  <a:pt x="3539745" y="5671311"/>
                                </a:moveTo>
                                <a:lnTo>
                                  <a:pt x="3549904" y="5671311"/>
                                </a:lnTo>
                                <a:lnTo>
                                  <a:pt x="3549904" y="5661151"/>
                                </a:lnTo>
                                <a:lnTo>
                                  <a:pt x="3539745" y="5661151"/>
                                </a:lnTo>
                                <a:close/>
                                <a:moveTo>
                                  <a:pt x="3539745" y="5671311"/>
                                </a:moveTo>
                                <a:moveTo>
                                  <a:pt x="3560065" y="5671311"/>
                                </a:moveTo>
                                <a:lnTo>
                                  <a:pt x="3570224" y="5671311"/>
                                </a:lnTo>
                                <a:lnTo>
                                  <a:pt x="3570224" y="5661151"/>
                                </a:lnTo>
                                <a:lnTo>
                                  <a:pt x="3560065" y="5661151"/>
                                </a:lnTo>
                                <a:close/>
                                <a:moveTo>
                                  <a:pt x="3560065" y="5671311"/>
                                </a:moveTo>
                                <a:moveTo>
                                  <a:pt x="3580385" y="5671311"/>
                                </a:moveTo>
                                <a:lnTo>
                                  <a:pt x="3590545" y="5671311"/>
                                </a:lnTo>
                                <a:lnTo>
                                  <a:pt x="3590545" y="5661151"/>
                                </a:lnTo>
                                <a:lnTo>
                                  <a:pt x="3580385" y="5661151"/>
                                </a:lnTo>
                                <a:close/>
                                <a:moveTo>
                                  <a:pt x="3580385" y="5671311"/>
                                </a:moveTo>
                                <a:moveTo>
                                  <a:pt x="3600704" y="5671311"/>
                                </a:moveTo>
                                <a:lnTo>
                                  <a:pt x="3610865" y="5671311"/>
                                </a:lnTo>
                                <a:lnTo>
                                  <a:pt x="3610865" y="5661151"/>
                                </a:lnTo>
                                <a:lnTo>
                                  <a:pt x="3600704" y="5661151"/>
                                </a:lnTo>
                                <a:close/>
                                <a:moveTo>
                                  <a:pt x="3600704" y="5671311"/>
                                </a:moveTo>
                                <a:moveTo>
                                  <a:pt x="3621024" y="5671311"/>
                                </a:moveTo>
                                <a:lnTo>
                                  <a:pt x="3631185" y="5671311"/>
                                </a:lnTo>
                                <a:lnTo>
                                  <a:pt x="3631185" y="5661151"/>
                                </a:lnTo>
                                <a:lnTo>
                                  <a:pt x="3621024" y="5661151"/>
                                </a:lnTo>
                                <a:close/>
                                <a:moveTo>
                                  <a:pt x="3621024" y="5671311"/>
                                </a:moveTo>
                                <a:moveTo>
                                  <a:pt x="3641345" y="5671311"/>
                                </a:moveTo>
                                <a:lnTo>
                                  <a:pt x="3651504" y="5671311"/>
                                </a:lnTo>
                                <a:lnTo>
                                  <a:pt x="3651504" y="5661151"/>
                                </a:lnTo>
                                <a:lnTo>
                                  <a:pt x="3641345" y="5661151"/>
                                </a:lnTo>
                                <a:close/>
                                <a:moveTo>
                                  <a:pt x="3641345" y="5671311"/>
                                </a:moveTo>
                                <a:moveTo>
                                  <a:pt x="3661665" y="5671311"/>
                                </a:moveTo>
                                <a:lnTo>
                                  <a:pt x="3671824" y="5671311"/>
                                </a:lnTo>
                                <a:lnTo>
                                  <a:pt x="3671824" y="5661151"/>
                                </a:lnTo>
                                <a:lnTo>
                                  <a:pt x="3661665" y="5661151"/>
                                </a:lnTo>
                                <a:close/>
                                <a:moveTo>
                                  <a:pt x="3661665" y="5671311"/>
                                </a:moveTo>
                                <a:moveTo>
                                  <a:pt x="3681985" y="5671311"/>
                                </a:moveTo>
                                <a:lnTo>
                                  <a:pt x="3692145" y="5671311"/>
                                </a:lnTo>
                                <a:lnTo>
                                  <a:pt x="3692145" y="5661151"/>
                                </a:lnTo>
                                <a:lnTo>
                                  <a:pt x="3681985" y="5661151"/>
                                </a:lnTo>
                                <a:close/>
                                <a:moveTo>
                                  <a:pt x="3681985" y="5671311"/>
                                </a:moveTo>
                                <a:moveTo>
                                  <a:pt x="3702304" y="5671311"/>
                                </a:moveTo>
                                <a:lnTo>
                                  <a:pt x="3712465" y="5671311"/>
                                </a:lnTo>
                                <a:lnTo>
                                  <a:pt x="3712465" y="5661151"/>
                                </a:lnTo>
                                <a:lnTo>
                                  <a:pt x="3702304" y="5661151"/>
                                </a:lnTo>
                                <a:close/>
                                <a:moveTo>
                                  <a:pt x="3702304" y="5671311"/>
                                </a:moveTo>
                                <a:moveTo>
                                  <a:pt x="3722624" y="5671311"/>
                                </a:moveTo>
                                <a:lnTo>
                                  <a:pt x="3732785" y="5671311"/>
                                </a:lnTo>
                                <a:lnTo>
                                  <a:pt x="3732785" y="5661151"/>
                                </a:lnTo>
                                <a:lnTo>
                                  <a:pt x="3722624" y="5661151"/>
                                </a:lnTo>
                                <a:close/>
                                <a:moveTo>
                                  <a:pt x="3722624" y="5671311"/>
                                </a:moveTo>
                                <a:moveTo>
                                  <a:pt x="3742945" y="5671311"/>
                                </a:moveTo>
                                <a:lnTo>
                                  <a:pt x="3753104" y="5671311"/>
                                </a:lnTo>
                                <a:lnTo>
                                  <a:pt x="3753104" y="5661151"/>
                                </a:lnTo>
                                <a:lnTo>
                                  <a:pt x="3742945" y="5661151"/>
                                </a:lnTo>
                                <a:close/>
                                <a:moveTo>
                                  <a:pt x="3742945" y="5671311"/>
                                </a:moveTo>
                                <a:moveTo>
                                  <a:pt x="3763265" y="5671311"/>
                                </a:moveTo>
                                <a:lnTo>
                                  <a:pt x="3773424" y="5671311"/>
                                </a:lnTo>
                                <a:lnTo>
                                  <a:pt x="3773424" y="5661151"/>
                                </a:lnTo>
                                <a:lnTo>
                                  <a:pt x="3763265" y="5661151"/>
                                </a:lnTo>
                                <a:close/>
                                <a:moveTo>
                                  <a:pt x="3763265" y="5671311"/>
                                </a:moveTo>
                                <a:moveTo>
                                  <a:pt x="3783585" y="5671311"/>
                                </a:moveTo>
                                <a:lnTo>
                                  <a:pt x="3793745" y="5671311"/>
                                </a:lnTo>
                                <a:lnTo>
                                  <a:pt x="3793745" y="5661151"/>
                                </a:lnTo>
                                <a:lnTo>
                                  <a:pt x="3783585" y="5661151"/>
                                </a:lnTo>
                                <a:close/>
                                <a:moveTo>
                                  <a:pt x="3783585" y="5671311"/>
                                </a:moveTo>
                                <a:moveTo>
                                  <a:pt x="3803904" y="5671311"/>
                                </a:moveTo>
                                <a:lnTo>
                                  <a:pt x="3814065" y="5671311"/>
                                </a:lnTo>
                                <a:lnTo>
                                  <a:pt x="3814065" y="5661151"/>
                                </a:lnTo>
                                <a:lnTo>
                                  <a:pt x="3803904" y="5661151"/>
                                </a:lnTo>
                                <a:close/>
                                <a:moveTo>
                                  <a:pt x="3803904" y="5671311"/>
                                </a:moveTo>
                                <a:moveTo>
                                  <a:pt x="3824224" y="5671311"/>
                                </a:moveTo>
                                <a:lnTo>
                                  <a:pt x="3834385" y="5671311"/>
                                </a:lnTo>
                                <a:lnTo>
                                  <a:pt x="3834385" y="5661151"/>
                                </a:lnTo>
                                <a:lnTo>
                                  <a:pt x="3824224" y="5661151"/>
                                </a:lnTo>
                                <a:close/>
                                <a:moveTo>
                                  <a:pt x="3824224" y="5671311"/>
                                </a:moveTo>
                                <a:moveTo>
                                  <a:pt x="3844545" y="5671311"/>
                                </a:moveTo>
                                <a:lnTo>
                                  <a:pt x="3854704" y="5671311"/>
                                </a:lnTo>
                                <a:lnTo>
                                  <a:pt x="3854704" y="5661151"/>
                                </a:lnTo>
                                <a:lnTo>
                                  <a:pt x="3844545" y="5661151"/>
                                </a:lnTo>
                                <a:close/>
                                <a:moveTo>
                                  <a:pt x="3844545" y="5671311"/>
                                </a:moveTo>
                                <a:moveTo>
                                  <a:pt x="3864865" y="5671311"/>
                                </a:moveTo>
                                <a:lnTo>
                                  <a:pt x="3875024" y="5671311"/>
                                </a:lnTo>
                                <a:lnTo>
                                  <a:pt x="3875024" y="5661151"/>
                                </a:lnTo>
                                <a:lnTo>
                                  <a:pt x="3864865" y="5661151"/>
                                </a:lnTo>
                                <a:close/>
                                <a:moveTo>
                                  <a:pt x="3864865" y="5671311"/>
                                </a:moveTo>
                                <a:moveTo>
                                  <a:pt x="3885185" y="5671311"/>
                                </a:moveTo>
                                <a:lnTo>
                                  <a:pt x="3895345" y="5671311"/>
                                </a:lnTo>
                                <a:lnTo>
                                  <a:pt x="3895345" y="5661151"/>
                                </a:lnTo>
                                <a:lnTo>
                                  <a:pt x="3885185" y="5661151"/>
                                </a:lnTo>
                                <a:close/>
                                <a:moveTo>
                                  <a:pt x="3885185" y="5671311"/>
                                </a:moveTo>
                                <a:moveTo>
                                  <a:pt x="3905504" y="5671311"/>
                                </a:moveTo>
                                <a:lnTo>
                                  <a:pt x="3915665" y="5671311"/>
                                </a:lnTo>
                                <a:lnTo>
                                  <a:pt x="3915665" y="5661151"/>
                                </a:lnTo>
                                <a:lnTo>
                                  <a:pt x="3905504" y="5661151"/>
                                </a:lnTo>
                                <a:close/>
                                <a:moveTo>
                                  <a:pt x="3905504" y="5671311"/>
                                </a:moveTo>
                                <a:moveTo>
                                  <a:pt x="3925824" y="5671311"/>
                                </a:moveTo>
                                <a:lnTo>
                                  <a:pt x="3935985" y="5671311"/>
                                </a:lnTo>
                                <a:lnTo>
                                  <a:pt x="3935985" y="5661151"/>
                                </a:lnTo>
                                <a:lnTo>
                                  <a:pt x="3925824" y="5661151"/>
                                </a:lnTo>
                                <a:close/>
                                <a:moveTo>
                                  <a:pt x="3925824" y="5671311"/>
                                </a:moveTo>
                                <a:moveTo>
                                  <a:pt x="3946145" y="5671311"/>
                                </a:moveTo>
                                <a:lnTo>
                                  <a:pt x="3956304" y="5671311"/>
                                </a:lnTo>
                                <a:lnTo>
                                  <a:pt x="3956304" y="5661151"/>
                                </a:lnTo>
                                <a:lnTo>
                                  <a:pt x="3946145" y="5661151"/>
                                </a:lnTo>
                                <a:close/>
                                <a:moveTo>
                                  <a:pt x="3946145" y="5671311"/>
                                </a:moveTo>
                                <a:moveTo>
                                  <a:pt x="3966465" y="5671311"/>
                                </a:moveTo>
                                <a:lnTo>
                                  <a:pt x="3976624" y="5671311"/>
                                </a:lnTo>
                                <a:lnTo>
                                  <a:pt x="3976624" y="5661151"/>
                                </a:lnTo>
                                <a:lnTo>
                                  <a:pt x="3966465" y="5661151"/>
                                </a:lnTo>
                                <a:close/>
                                <a:moveTo>
                                  <a:pt x="3966465" y="5671311"/>
                                </a:moveTo>
                                <a:moveTo>
                                  <a:pt x="3986785" y="5671311"/>
                                </a:moveTo>
                                <a:lnTo>
                                  <a:pt x="3996945" y="5671311"/>
                                </a:lnTo>
                                <a:lnTo>
                                  <a:pt x="3996945" y="5661151"/>
                                </a:lnTo>
                                <a:lnTo>
                                  <a:pt x="3986785" y="5661151"/>
                                </a:lnTo>
                                <a:close/>
                                <a:moveTo>
                                  <a:pt x="3986785" y="5671311"/>
                                </a:moveTo>
                                <a:moveTo>
                                  <a:pt x="4007104" y="5671311"/>
                                </a:moveTo>
                                <a:lnTo>
                                  <a:pt x="4017265" y="5671311"/>
                                </a:lnTo>
                                <a:lnTo>
                                  <a:pt x="4017265" y="5661151"/>
                                </a:lnTo>
                                <a:lnTo>
                                  <a:pt x="4007104" y="5661151"/>
                                </a:lnTo>
                                <a:close/>
                                <a:moveTo>
                                  <a:pt x="4007104" y="5671311"/>
                                </a:moveTo>
                                <a:moveTo>
                                  <a:pt x="4027424" y="5671311"/>
                                </a:moveTo>
                                <a:lnTo>
                                  <a:pt x="4037585" y="5671311"/>
                                </a:lnTo>
                                <a:lnTo>
                                  <a:pt x="4037585" y="5661151"/>
                                </a:lnTo>
                                <a:lnTo>
                                  <a:pt x="4027424" y="5661151"/>
                                </a:lnTo>
                                <a:close/>
                                <a:moveTo>
                                  <a:pt x="4027424" y="5671311"/>
                                </a:moveTo>
                                <a:moveTo>
                                  <a:pt x="4047745" y="5671311"/>
                                </a:moveTo>
                                <a:lnTo>
                                  <a:pt x="4057904" y="5671311"/>
                                </a:lnTo>
                                <a:lnTo>
                                  <a:pt x="4057904" y="5661151"/>
                                </a:lnTo>
                                <a:lnTo>
                                  <a:pt x="4047745" y="5661151"/>
                                </a:lnTo>
                                <a:close/>
                                <a:moveTo>
                                  <a:pt x="4047745" y="5671311"/>
                                </a:moveTo>
                                <a:moveTo>
                                  <a:pt x="4068065" y="5671311"/>
                                </a:moveTo>
                                <a:lnTo>
                                  <a:pt x="4078224" y="5671311"/>
                                </a:lnTo>
                                <a:lnTo>
                                  <a:pt x="4078224" y="5661151"/>
                                </a:lnTo>
                                <a:lnTo>
                                  <a:pt x="4068065" y="5661151"/>
                                </a:lnTo>
                                <a:close/>
                                <a:moveTo>
                                  <a:pt x="4068065" y="5671311"/>
                                </a:moveTo>
                                <a:moveTo>
                                  <a:pt x="4088385" y="5671311"/>
                                </a:moveTo>
                                <a:lnTo>
                                  <a:pt x="4098545" y="5671311"/>
                                </a:lnTo>
                                <a:lnTo>
                                  <a:pt x="4098545" y="5661151"/>
                                </a:lnTo>
                                <a:lnTo>
                                  <a:pt x="4088385" y="5661151"/>
                                </a:lnTo>
                                <a:close/>
                                <a:moveTo>
                                  <a:pt x="4088385" y="5671311"/>
                                </a:moveTo>
                                <a:moveTo>
                                  <a:pt x="4108704" y="5671311"/>
                                </a:moveTo>
                                <a:lnTo>
                                  <a:pt x="4118865" y="5671311"/>
                                </a:lnTo>
                                <a:lnTo>
                                  <a:pt x="4118865" y="5661151"/>
                                </a:lnTo>
                                <a:lnTo>
                                  <a:pt x="4108704" y="5661151"/>
                                </a:lnTo>
                                <a:close/>
                                <a:moveTo>
                                  <a:pt x="4108704" y="5671311"/>
                                </a:moveTo>
                                <a:moveTo>
                                  <a:pt x="4129024" y="5671311"/>
                                </a:moveTo>
                                <a:lnTo>
                                  <a:pt x="4139185" y="5671311"/>
                                </a:lnTo>
                                <a:lnTo>
                                  <a:pt x="4139185" y="5661151"/>
                                </a:lnTo>
                                <a:lnTo>
                                  <a:pt x="4129024" y="5661151"/>
                                </a:lnTo>
                                <a:close/>
                                <a:moveTo>
                                  <a:pt x="4129024" y="5671311"/>
                                </a:moveTo>
                                <a:moveTo>
                                  <a:pt x="4149345" y="5671311"/>
                                </a:moveTo>
                                <a:lnTo>
                                  <a:pt x="4159504" y="5671311"/>
                                </a:lnTo>
                                <a:lnTo>
                                  <a:pt x="4159504" y="5661151"/>
                                </a:lnTo>
                                <a:lnTo>
                                  <a:pt x="4149345" y="5661151"/>
                                </a:lnTo>
                                <a:close/>
                                <a:moveTo>
                                  <a:pt x="4149345" y="5671311"/>
                                </a:moveTo>
                                <a:moveTo>
                                  <a:pt x="4169665" y="5671311"/>
                                </a:moveTo>
                                <a:lnTo>
                                  <a:pt x="4179824" y="5671311"/>
                                </a:lnTo>
                                <a:lnTo>
                                  <a:pt x="4179824" y="5661151"/>
                                </a:lnTo>
                                <a:lnTo>
                                  <a:pt x="4169665" y="5661151"/>
                                </a:lnTo>
                                <a:close/>
                                <a:moveTo>
                                  <a:pt x="4169665" y="5671311"/>
                                </a:moveTo>
                                <a:moveTo>
                                  <a:pt x="4189985" y="5671311"/>
                                </a:moveTo>
                                <a:lnTo>
                                  <a:pt x="4200145" y="5671311"/>
                                </a:lnTo>
                                <a:lnTo>
                                  <a:pt x="4200145" y="5661151"/>
                                </a:lnTo>
                                <a:lnTo>
                                  <a:pt x="4189985" y="5661151"/>
                                </a:lnTo>
                                <a:close/>
                                <a:moveTo>
                                  <a:pt x="4189985" y="5671311"/>
                                </a:moveTo>
                                <a:moveTo>
                                  <a:pt x="4210304" y="5671311"/>
                                </a:moveTo>
                                <a:lnTo>
                                  <a:pt x="4220465" y="5671311"/>
                                </a:lnTo>
                                <a:lnTo>
                                  <a:pt x="4220465" y="5661151"/>
                                </a:lnTo>
                                <a:lnTo>
                                  <a:pt x="4210304" y="5661151"/>
                                </a:lnTo>
                                <a:close/>
                                <a:moveTo>
                                  <a:pt x="4210304" y="5671311"/>
                                </a:moveTo>
                                <a:moveTo>
                                  <a:pt x="4230624" y="5671311"/>
                                </a:moveTo>
                                <a:lnTo>
                                  <a:pt x="4240785" y="5671311"/>
                                </a:lnTo>
                                <a:lnTo>
                                  <a:pt x="4240785" y="5661151"/>
                                </a:lnTo>
                                <a:lnTo>
                                  <a:pt x="4230624" y="5661151"/>
                                </a:lnTo>
                                <a:close/>
                                <a:moveTo>
                                  <a:pt x="4230624" y="5671311"/>
                                </a:moveTo>
                                <a:moveTo>
                                  <a:pt x="4250945" y="5671311"/>
                                </a:moveTo>
                                <a:lnTo>
                                  <a:pt x="4261104" y="5671311"/>
                                </a:lnTo>
                                <a:lnTo>
                                  <a:pt x="4261104" y="5661151"/>
                                </a:lnTo>
                                <a:lnTo>
                                  <a:pt x="4250945" y="5661151"/>
                                </a:lnTo>
                                <a:close/>
                                <a:moveTo>
                                  <a:pt x="4250945" y="5671311"/>
                                </a:moveTo>
                                <a:moveTo>
                                  <a:pt x="4271265" y="5671311"/>
                                </a:moveTo>
                                <a:lnTo>
                                  <a:pt x="4281424" y="5671311"/>
                                </a:lnTo>
                                <a:lnTo>
                                  <a:pt x="4281424" y="5661151"/>
                                </a:lnTo>
                                <a:lnTo>
                                  <a:pt x="4271265" y="5661151"/>
                                </a:lnTo>
                                <a:close/>
                                <a:moveTo>
                                  <a:pt x="4271265" y="5671311"/>
                                </a:moveTo>
                                <a:moveTo>
                                  <a:pt x="4291585" y="5671311"/>
                                </a:moveTo>
                                <a:lnTo>
                                  <a:pt x="4301745" y="5671311"/>
                                </a:lnTo>
                                <a:lnTo>
                                  <a:pt x="4301745" y="5661151"/>
                                </a:lnTo>
                                <a:lnTo>
                                  <a:pt x="4291585" y="5661151"/>
                                </a:lnTo>
                                <a:close/>
                                <a:moveTo>
                                  <a:pt x="4291585" y="5671311"/>
                                </a:moveTo>
                                <a:moveTo>
                                  <a:pt x="4311904" y="5671311"/>
                                </a:moveTo>
                                <a:lnTo>
                                  <a:pt x="4322065" y="5671311"/>
                                </a:lnTo>
                                <a:lnTo>
                                  <a:pt x="4322065" y="5661151"/>
                                </a:lnTo>
                                <a:lnTo>
                                  <a:pt x="4311904" y="5661151"/>
                                </a:lnTo>
                                <a:close/>
                                <a:moveTo>
                                  <a:pt x="4311904" y="5671311"/>
                                </a:moveTo>
                                <a:moveTo>
                                  <a:pt x="4332224" y="5671311"/>
                                </a:moveTo>
                                <a:lnTo>
                                  <a:pt x="4342385" y="5671311"/>
                                </a:lnTo>
                                <a:lnTo>
                                  <a:pt x="4342385" y="5661151"/>
                                </a:lnTo>
                                <a:lnTo>
                                  <a:pt x="4332224" y="5661151"/>
                                </a:lnTo>
                                <a:close/>
                                <a:moveTo>
                                  <a:pt x="4332224" y="5671311"/>
                                </a:moveTo>
                                <a:moveTo>
                                  <a:pt x="4352545" y="5671311"/>
                                </a:moveTo>
                                <a:lnTo>
                                  <a:pt x="4362704" y="5671311"/>
                                </a:lnTo>
                                <a:lnTo>
                                  <a:pt x="4362704" y="5661151"/>
                                </a:lnTo>
                                <a:lnTo>
                                  <a:pt x="4352545" y="5661151"/>
                                </a:lnTo>
                                <a:close/>
                                <a:moveTo>
                                  <a:pt x="4352545" y="5671311"/>
                                </a:moveTo>
                                <a:moveTo>
                                  <a:pt x="4372865" y="5671311"/>
                                </a:moveTo>
                                <a:lnTo>
                                  <a:pt x="4383024" y="5671311"/>
                                </a:lnTo>
                                <a:lnTo>
                                  <a:pt x="4383024" y="5661151"/>
                                </a:lnTo>
                                <a:lnTo>
                                  <a:pt x="4372865" y="5661151"/>
                                </a:lnTo>
                                <a:close/>
                                <a:moveTo>
                                  <a:pt x="4372865" y="5671311"/>
                                </a:moveTo>
                                <a:moveTo>
                                  <a:pt x="4393185" y="5671311"/>
                                </a:moveTo>
                                <a:lnTo>
                                  <a:pt x="4403345" y="5671311"/>
                                </a:lnTo>
                                <a:lnTo>
                                  <a:pt x="4403345" y="5661151"/>
                                </a:lnTo>
                                <a:lnTo>
                                  <a:pt x="4393185" y="5661151"/>
                                </a:lnTo>
                                <a:close/>
                                <a:moveTo>
                                  <a:pt x="4393185" y="5671311"/>
                                </a:moveTo>
                                <a:moveTo>
                                  <a:pt x="4413504" y="5671311"/>
                                </a:moveTo>
                                <a:lnTo>
                                  <a:pt x="4423665" y="5671311"/>
                                </a:lnTo>
                                <a:lnTo>
                                  <a:pt x="4423665" y="5661151"/>
                                </a:lnTo>
                                <a:lnTo>
                                  <a:pt x="4413504" y="5661151"/>
                                </a:lnTo>
                                <a:close/>
                                <a:moveTo>
                                  <a:pt x="4413504" y="5671311"/>
                                </a:moveTo>
                                <a:moveTo>
                                  <a:pt x="4433824" y="5671311"/>
                                </a:moveTo>
                                <a:lnTo>
                                  <a:pt x="4443985" y="5671311"/>
                                </a:lnTo>
                                <a:lnTo>
                                  <a:pt x="4443985" y="5661151"/>
                                </a:lnTo>
                                <a:lnTo>
                                  <a:pt x="4433824" y="5661151"/>
                                </a:lnTo>
                                <a:close/>
                                <a:moveTo>
                                  <a:pt x="4433824" y="5671311"/>
                                </a:moveTo>
                                <a:moveTo>
                                  <a:pt x="4454145" y="5671311"/>
                                </a:moveTo>
                                <a:lnTo>
                                  <a:pt x="4464304" y="5671311"/>
                                </a:lnTo>
                                <a:lnTo>
                                  <a:pt x="4464304" y="5661151"/>
                                </a:lnTo>
                                <a:lnTo>
                                  <a:pt x="4454145" y="5661151"/>
                                </a:lnTo>
                                <a:close/>
                                <a:moveTo>
                                  <a:pt x="4454145" y="5671311"/>
                                </a:moveTo>
                                <a:moveTo>
                                  <a:pt x="4474465" y="5671311"/>
                                </a:moveTo>
                                <a:lnTo>
                                  <a:pt x="4484624" y="5671311"/>
                                </a:lnTo>
                                <a:lnTo>
                                  <a:pt x="4484624" y="5661151"/>
                                </a:lnTo>
                                <a:lnTo>
                                  <a:pt x="4474465" y="5661151"/>
                                </a:lnTo>
                                <a:close/>
                                <a:moveTo>
                                  <a:pt x="4474465" y="5671311"/>
                                </a:moveTo>
                                <a:moveTo>
                                  <a:pt x="1223265" y="5514847"/>
                                </a:moveTo>
                                <a:lnTo>
                                  <a:pt x="1233424" y="5514847"/>
                                </a:lnTo>
                                <a:lnTo>
                                  <a:pt x="1233424" y="5504687"/>
                                </a:lnTo>
                                <a:lnTo>
                                  <a:pt x="1223265" y="5504687"/>
                                </a:lnTo>
                                <a:close/>
                                <a:moveTo>
                                  <a:pt x="1223265" y="5514847"/>
                                </a:moveTo>
                                <a:moveTo>
                                  <a:pt x="1243584" y="5514847"/>
                                </a:moveTo>
                                <a:lnTo>
                                  <a:pt x="1253745" y="5514847"/>
                                </a:lnTo>
                                <a:lnTo>
                                  <a:pt x="1253745" y="5504687"/>
                                </a:lnTo>
                                <a:lnTo>
                                  <a:pt x="1243584" y="5504687"/>
                                </a:lnTo>
                                <a:close/>
                                <a:moveTo>
                                  <a:pt x="1243584" y="5514847"/>
                                </a:moveTo>
                                <a:moveTo>
                                  <a:pt x="1263905" y="5514847"/>
                                </a:moveTo>
                                <a:lnTo>
                                  <a:pt x="1274065" y="5514847"/>
                                </a:lnTo>
                                <a:lnTo>
                                  <a:pt x="1274065" y="5504687"/>
                                </a:lnTo>
                                <a:lnTo>
                                  <a:pt x="1263905" y="5504687"/>
                                </a:lnTo>
                                <a:close/>
                                <a:moveTo>
                                  <a:pt x="1263905" y="5514847"/>
                                </a:moveTo>
                                <a:moveTo>
                                  <a:pt x="1284224" y="5514847"/>
                                </a:moveTo>
                                <a:lnTo>
                                  <a:pt x="1294384" y="5514847"/>
                                </a:lnTo>
                                <a:lnTo>
                                  <a:pt x="1294384" y="5504687"/>
                                </a:lnTo>
                                <a:lnTo>
                                  <a:pt x="1284224" y="5504687"/>
                                </a:lnTo>
                                <a:close/>
                                <a:moveTo>
                                  <a:pt x="1284224" y="5514847"/>
                                </a:moveTo>
                                <a:moveTo>
                                  <a:pt x="1304545" y="5514847"/>
                                </a:moveTo>
                                <a:lnTo>
                                  <a:pt x="1314705" y="5514847"/>
                                </a:lnTo>
                                <a:lnTo>
                                  <a:pt x="1314705" y="5504687"/>
                                </a:lnTo>
                                <a:lnTo>
                                  <a:pt x="1304545" y="5504687"/>
                                </a:lnTo>
                                <a:close/>
                                <a:moveTo>
                                  <a:pt x="1304545" y="5514847"/>
                                </a:moveTo>
                                <a:moveTo>
                                  <a:pt x="1324865" y="5514847"/>
                                </a:moveTo>
                                <a:lnTo>
                                  <a:pt x="1335024" y="5514847"/>
                                </a:lnTo>
                                <a:lnTo>
                                  <a:pt x="1335024" y="5504687"/>
                                </a:lnTo>
                                <a:lnTo>
                                  <a:pt x="1324865" y="5504687"/>
                                </a:lnTo>
                                <a:close/>
                                <a:moveTo>
                                  <a:pt x="1324865" y="5514847"/>
                                </a:moveTo>
                                <a:moveTo>
                                  <a:pt x="1345184" y="5514847"/>
                                </a:moveTo>
                                <a:lnTo>
                                  <a:pt x="1355345" y="5514847"/>
                                </a:lnTo>
                                <a:lnTo>
                                  <a:pt x="1355345" y="5504687"/>
                                </a:lnTo>
                                <a:lnTo>
                                  <a:pt x="1345184" y="5504687"/>
                                </a:lnTo>
                                <a:close/>
                                <a:moveTo>
                                  <a:pt x="1345184" y="5514847"/>
                                </a:moveTo>
                                <a:moveTo>
                                  <a:pt x="1365505" y="5514847"/>
                                </a:moveTo>
                                <a:lnTo>
                                  <a:pt x="1375665" y="5514847"/>
                                </a:lnTo>
                                <a:lnTo>
                                  <a:pt x="1375665" y="5504687"/>
                                </a:lnTo>
                                <a:lnTo>
                                  <a:pt x="1365505" y="5504687"/>
                                </a:lnTo>
                                <a:close/>
                                <a:moveTo>
                                  <a:pt x="1365505" y="5514847"/>
                                </a:moveTo>
                                <a:moveTo>
                                  <a:pt x="1385824" y="5514847"/>
                                </a:moveTo>
                                <a:lnTo>
                                  <a:pt x="1395984" y="5514847"/>
                                </a:lnTo>
                                <a:lnTo>
                                  <a:pt x="1395984" y="5504687"/>
                                </a:lnTo>
                                <a:lnTo>
                                  <a:pt x="1385824" y="5504687"/>
                                </a:lnTo>
                                <a:close/>
                                <a:moveTo>
                                  <a:pt x="1385824" y="5514847"/>
                                </a:moveTo>
                                <a:moveTo>
                                  <a:pt x="1406145" y="5514847"/>
                                </a:moveTo>
                                <a:lnTo>
                                  <a:pt x="1416305" y="5514847"/>
                                </a:lnTo>
                                <a:lnTo>
                                  <a:pt x="1416305" y="5504687"/>
                                </a:lnTo>
                                <a:lnTo>
                                  <a:pt x="1406145" y="5504687"/>
                                </a:lnTo>
                                <a:close/>
                                <a:moveTo>
                                  <a:pt x="1406145" y="5514847"/>
                                </a:moveTo>
                                <a:moveTo>
                                  <a:pt x="1426465" y="5514847"/>
                                </a:moveTo>
                                <a:lnTo>
                                  <a:pt x="1436624" y="5514847"/>
                                </a:lnTo>
                                <a:lnTo>
                                  <a:pt x="1436624" y="5504687"/>
                                </a:lnTo>
                                <a:lnTo>
                                  <a:pt x="1426465" y="5504687"/>
                                </a:lnTo>
                                <a:close/>
                                <a:moveTo>
                                  <a:pt x="1426465" y="5514847"/>
                                </a:moveTo>
                                <a:moveTo>
                                  <a:pt x="1446784" y="5514847"/>
                                </a:moveTo>
                                <a:lnTo>
                                  <a:pt x="1456945" y="5514847"/>
                                </a:lnTo>
                                <a:lnTo>
                                  <a:pt x="1456945" y="5504687"/>
                                </a:lnTo>
                                <a:lnTo>
                                  <a:pt x="1446784" y="5504687"/>
                                </a:lnTo>
                                <a:close/>
                                <a:moveTo>
                                  <a:pt x="1446784" y="5514847"/>
                                </a:moveTo>
                                <a:moveTo>
                                  <a:pt x="1467105" y="5514847"/>
                                </a:moveTo>
                                <a:lnTo>
                                  <a:pt x="1477265" y="5514847"/>
                                </a:lnTo>
                                <a:lnTo>
                                  <a:pt x="1477265" y="5504687"/>
                                </a:lnTo>
                                <a:lnTo>
                                  <a:pt x="1467105" y="5504687"/>
                                </a:lnTo>
                                <a:close/>
                                <a:moveTo>
                                  <a:pt x="1467105" y="5514847"/>
                                </a:moveTo>
                                <a:moveTo>
                                  <a:pt x="1487424" y="5514847"/>
                                </a:moveTo>
                                <a:lnTo>
                                  <a:pt x="1497584" y="5514847"/>
                                </a:lnTo>
                                <a:lnTo>
                                  <a:pt x="1497584" y="5504687"/>
                                </a:lnTo>
                                <a:lnTo>
                                  <a:pt x="1487424" y="5504687"/>
                                </a:lnTo>
                                <a:close/>
                                <a:moveTo>
                                  <a:pt x="1487424" y="5514847"/>
                                </a:moveTo>
                                <a:moveTo>
                                  <a:pt x="1507745" y="5514847"/>
                                </a:moveTo>
                                <a:lnTo>
                                  <a:pt x="1517905" y="5514847"/>
                                </a:lnTo>
                                <a:lnTo>
                                  <a:pt x="1517905" y="5504687"/>
                                </a:lnTo>
                                <a:lnTo>
                                  <a:pt x="1507745" y="5504687"/>
                                </a:lnTo>
                                <a:close/>
                                <a:moveTo>
                                  <a:pt x="1507745" y="5514847"/>
                                </a:moveTo>
                                <a:moveTo>
                                  <a:pt x="1528065" y="5514847"/>
                                </a:moveTo>
                                <a:lnTo>
                                  <a:pt x="1538224" y="5514847"/>
                                </a:lnTo>
                                <a:lnTo>
                                  <a:pt x="1538224" y="5504687"/>
                                </a:lnTo>
                                <a:lnTo>
                                  <a:pt x="1528065" y="5504687"/>
                                </a:lnTo>
                                <a:close/>
                                <a:moveTo>
                                  <a:pt x="1528065" y="5514847"/>
                                </a:moveTo>
                                <a:moveTo>
                                  <a:pt x="1548384" y="5514847"/>
                                </a:moveTo>
                                <a:lnTo>
                                  <a:pt x="1558545" y="5514847"/>
                                </a:lnTo>
                                <a:lnTo>
                                  <a:pt x="1558545" y="5504687"/>
                                </a:lnTo>
                                <a:lnTo>
                                  <a:pt x="1548384" y="5504687"/>
                                </a:lnTo>
                                <a:close/>
                                <a:moveTo>
                                  <a:pt x="1548384" y="5514847"/>
                                </a:moveTo>
                                <a:moveTo>
                                  <a:pt x="1568705" y="5514847"/>
                                </a:moveTo>
                                <a:lnTo>
                                  <a:pt x="1578865" y="5514847"/>
                                </a:lnTo>
                                <a:lnTo>
                                  <a:pt x="1578865" y="5504687"/>
                                </a:lnTo>
                                <a:lnTo>
                                  <a:pt x="1568705" y="5504687"/>
                                </a:lnTo>
                                <a:close/>
                                <a:moveTo>
                                  <a:pt x="1568705" y="5514847"/>
                                </a:moveTo>
                                <a:moveTo>
                                  <a:pt x="1589024" y="5514847"/>
                                </a:moveTo>
                                <a:lnTo>
                                  <a:pt x="1599184" y="5514847"/>
                                </a:lnTo>
                                <a:lnTo>
                                  <a:pt x="1599184" y="5504687"/>
                                </a:lnTo>
                                <a:lnTo>
                                  <a:pt x="1589024" y="5504687"/>
                                </a:lnTo>
                                <a:close/>
                                <a:moveTo>
                                  <a:pt x="1589024" y="5514847"/>
                                </a:moveTo>
                                <a:moveTo>
                                  <a:pt x="1609345" y="5514847"/>
                                </a:moveTo>
                                <a:lnTo>
                                  <a:pt x="1619505" y="5514847"/>
                                </a:lnTo>
                                <a:lnTo>
                                  <a:pt x="1619505" y="5504687"/>
                                </a:lnTo>
                                <a:lnTo>
                                  <a:pt x="1609345" y="5504687"/>
                                </a:lnTo>
                                <a:close/>
                                <a:moveTo>
                                  <a:pt x="1609345" y="5514847"/>
                                </a:moveTo>
                                <a:moveTo>
                                  <a:pt x="1629665" y="5514847"/>
                                </a:moveTo>
                                <a:lnTo>
                                  <a:pt x="1639824" y="5514847"/>
                                </a:lnTo>
                                <a:lnTo>
                                  <a:pt x="1639824" y="5504687"/>
                                </a:lnTo>
                                <a:lnTo>
                                  <a:pt x="1629665" y="5504687"/>
                                </a:lnTo>
                                <a:close/>
                                <a:moveTo>
                                  <a:pt x="1629665" y="5514847"/>
                                </a:moveTo>
                                <a:moveTo>
                                  <a:pt x="1649984" y="5514847"/>
                                </a:moveTo>
                                <a:lnTo>
                                  <a:pt x="1660145" y="5514847"/>
                                </a:lnTo>
                                <a:lnTo>
                                  <a:pt x="1660145" y="5504687"/>
                                </a:lnTo>
                                <a:lnTo>
                                  <a:pt x="1649984" y="5504687"/>
                                </a:lnTo>
                                <a:close/>
                                <a:moveTo>
                                  <a:pt x="1649984" y="5514847"/>
                                </a:moveTo>
                                <a:moveTo>
                                  <a:pt x="1670305" y="5514847"/>
                                </a:moveTo>
                                <a:lnTo>
                                  <a:pt x="1680465" y="5514847"/>
                                </a:lnTo>
                                <a:lnTo>
                                  <a:pt x="1680465" y="5504687"/>
                                </a:lnTo>
                                <a:lnTo>
                                  <a:pt x="1670305" y="5504687"/>
                                </a:lnTo>
                                <a:close/>
                                <a:moveTo>
                                  <a:pt x="1670305" y="5514847"/>
                                </a:moveTo>
                                <a:moveTo>
                                  <a:pt x="1690624" y="5514847"/>
                                </a:moveTo>
                                <a:lnTo>
                                  <a:pt x="1700784" y="5514847"/>
                                </a:lnTo>
                                <a:lnTo>
                                  <a:pt x="1700784" y="5504687"/>
                                </a:lnTo>
                                <a:lnTo>
                                  <a:pt x="1690624" y="5504687"/>
                                </a:lnTo>
                                <a:close/>
                                <a:moveTo>
                                  <a:pt x="1690624" y="5514847"/>
                                </a:moveTo>
                                <a:moveTo>
                                  <a:pt x="1710945" y="5514847"/>
                                </a:moveTo>
                                <a:lnTo>
                                  <a:pt x="1721105" y="5514847"/>
                                </a:lnTo>
                                <a:lnTo>
                                  <a:pt x="1721105" y="5504687"/>
                                </a:lnTo>
                                <a:lnTo>
                                  <a:pt x="1710945" y="5504687"/>
                                </a:lnTo>
                                <a:close/>
                                <a:moveTo>
                                  <a:pt x="1710945" y="5514847"/>
                                </a:moveTo>
                                <a:moveTo>
                                  <a:pt x="1731265" y="5514847"/>
                                </a:moveTo>
                                <a:lnTo>
                                  <a:pt x="1741424" y="5514847"/>
                                </a:lnTo>
                                <a:lnTo>
                                  <a:pt x="1741424" y="5504687"/>
                                </a:lnTo>
                                <a:lnTo>
                                  <a:pt x="1731265" y="5504687"/>
                                </a:lnTo>
                                <a:close/>
                                <a:moveTo>
                                  <a:pt x="1731265" y="5514847"/>
                                </a:moveTo>
                                <a:moveTo>
                                  <a:pt x="1751584" y="5514847"/>
                                </a:moveTo>
                                <a:lnTo>
                                  <a:pt x="1761745" y="5514847"/>
                                </a:lnTo>
                                <a:lnTo>
                                  <a:pt x="1761745" y="5504687"/>
                                </a:lnTo>
                                <a:lnTo>
                                  <a:pt x="1751584" y="5504687"/>
                                </a:lnTo>
                                <a:close/>
                                <a:moveTo>
                                  <a:pt x="1751584" y="5514847"/>
                                </a:moveTo>
                                <a:moveTo>
                                  <a:pt x="1771905" y="5514847"/>
                                </a:moveTo>
                                <a:lnTo>
                                  <a:pt x="1782065" y="5514847"/>
                                </a:lnTo>
                                <a:lnTo>
                                  <a:pt x="1782065" y="5504687"/>
                                </a:lnTo>
                                <a:lnTo>
                                  <a:pt x="1771905" y="5504687"/>
                                </a:lnTo>
                                <a:close/>
                                <a:moveTo>
                                  <a:pt x="1771905" y="5514847"/>
                                </a:moveTo>
                                <a:moveTo>
                                  <a:pt x="1792224" y="5514847"/>
                                </a:moveTo>
                                <a:lnTo>
                                  <a:pt x="1802384" y="5514847"/>
                                </a:lnTo>
                                <a:lnTo>
                                  <a:pt x="1802384" y="5504687"/>
                                </a:lnTo>
                                <a:lnTo>
                                  <a:pt x="1792224" y="5504687"/>
                                </a:lnTo>
                                <a:close/>
                                <a:moveTo>
                                  <a:pt x="1792224" y="5514847"/>
                                </a:moveTo>
                                <a:moveTo>
                                  <a:pt x="1812545" y="5514847"/>
                                </a:moveTo>
                                <a:lnTo>
                                  <a:pt x="1822705" y="5514847"/>
                                </a:lnTo>
                                <a:lnTo>
                                  <a:pt x="1822705" y="5504687"/>
                                </a:lnTo>
                                <a:lnTo>
                                  <a:pt x="1812545" y="5504687"/>
                                </a:lnTo>
                                <a:close/>
                                <a:moveTo>
                                  <a:pt x="1812545" y="5514847"/>
                                </a:moveTo>
                                <a:moveTo>
                                  <a:pt x="1832865" y="5514847"/>
                                </a:moveTo>
                                <a:lnTo>
                                  <a:pt x="1843024" y="5514847"/>
                                </a:lnTo>
                                <a:lnTo>
                                  <a:pt x="1843024" y="5504687"/>
                                </a:lnTo>
                                <a:lnTo>
                                  <a:pt x="1832865" y="5504687"/>
                                </a:lnTo>
                                <a:close/>
                                <a:moveTo>
                                  <a:pt x="1832865" y="5514847"/>
                                </a:moveTo>
                                <a:moveTo>
                                  <a:pt x="1853184" y="5514847"/>
                                </a:moveTo>
                                <a:lnTo>
                                  <a:pt x="1863345" y="5514847"/>
                                </a:lnTo>
                                <a:lnTo>
                                  <a:pt x="1863345" y="5504687"/>
                                </a:lnTo>
                                <a:lnTo>
                                  <a:pt x="1853184" y="5504687"/>
                                </a:lnTo>
                                <a:close/>
                                <a:moveTo>
                                  <a:pt x="1853184" y="5514847"/>
                                </a:moveTo>
                                <a:moveTo>
                                  <a:pt x="1873505" y="5514847"/>
                                </a:moveTo>
                                <a:lnTo>
                                  <a:pt x="1883665" y="5514847"/>
                                </a:lnTo>
                                <a:lnTo>
                                  <a:pt x="1883665" y="5504687"/>
                                </a:lnTo>
                                <a:lnTo>
                                  <a:pt x="1873505" y="5504687"/>
                                </a:lnTo>
                                <a:close/>
                                <a:moveTo>
                                  <a:pt x="1873505" y="5514847"/>
                                </a:moveTo>
                                <a:moveTo>
                                  <a:pt x="1893824" y="5514847"/>
                                </a:moveTo>
                                <a:lnTo>
                                  <a:pt x="1903984" y="5514847"/>
                                </a:lnTo>
                                <a:lnTo>
                                  <a:pt x="1903984" y="5504687"/>
                                </a:lnTo>
                                <a:lnTo>
                                  <a:pt x="1893824" y="5504687"/>
                                </a:lnTo>
                                <a:close/>
                                <a:moveTo>
                                  <a:pt x="1893824" y="5514847"/>
                                </a:moveTo>
                                <a:moveTo>
                                  <a:pt x="1914145" y="5514847"/>
                                </a:moveTo>
                                <a:lnTo>
                                  <a:pt x="1924305" y="5514847"/>
                                </a:lnTo>
                                <a:lnTo>
                                  <a:pt x="1924305" y="5504687"/>
                                </a:lnTo>
                                <a:lnTo>
                                  <a:pt x="1914145" y="5504687"/>
                                </a:lnTo>
                                <a:close/>
                                <a:moveTo>
                                  <a:pt x="1914145" y="5514847"/>
                                </a:moveTo>
                                <a:moveTo>
                                  <a:pt x="1934465" y="5514847"/>
                                </a:moveTo>
                                <a:lnTo>
                                  <a:pt x="1944624" y="5514847"/>
                                </a:lnTo>
                                <a:lnTo>
                                  <a:pt x="1944624" y="5504687"/>
                                </a:lnTo>
                                <a:lnTo>
                                  <a:pt x="1934465" y="5504687"/>
                                </a:lnTo>
                                <a:close/>
                                <a:moveTo>
                                  <a:pt x="1934465" y="5514847"/>
                                </a:moveTo>
                                <a:moveTo>
                                  <a:pt x="1954784" y="5514847"/>
                                </a:moveTo>
                                <a:lnTo>
                                  <a:pt x="1964945" y="5514847"/>
                                </a:lnTo>
                                <a:lnTo>
                                  <a:pt x="1964945" y="5504687"/>
                                </a:lnTo>
                                <a:lnTo>
                                  <a:pt x="1954784" y="5504687"/>
                                </a:lnTo>
                                <a:close/>
                                <a:moveTo>
                                  <a:pt x="1954784" y="5514847"/>
                                </a:moveTo>
                                <a:moveTo>
                                  <a:pt x="1975105" y="5514847"/>
                                </a:moveTo>
                                <a:lnTo>
                                  <a:pt x="1985265" y="5514847"/>
                                </a:lnTo>
                                <a:lnTo>
                                  <a:pt x="1985265" y="5504687"/>
                                </a:lnTo>
                                <a:lnTo>
                                  <a:pt x="1975105" y="5504687"/>
                                </a:lnTo>
                                <a:close/>
                                <a:moveTo>
                                  <a:pt x="1975105" y="5514847"/>
                                </a:moveTo>
                                <a:moveTo>
                                  <a:pt x="1995424" y="5514847"/>
                                </a:moveTo>
                                <a:lnTo>
                                  <a:pt x="2005584" y="5514847"/>
                                </a:lnTo>
                                <a:lnTo>
                                  <a:pt x="2005584" y="5504687"/>
                                </a:lnTo>
                                <a:lnTo>
                                  <a:pt x="1995424" y="5504687"/>
                                </a:lnTo>
                                <a:close/>
                                <a:moveTo>
                                  <a:pt x="1995424" y="5514847"/>
                                </a:moveTo>
                                <a:moveTo>
                                  <a:pt x="2015745" y="5514847"/>
                                </a:moveTo>
                                <a:lnTo>
                                  <a:pt x="2025905" y="5514847"/>
                                </a:lnTo>
                                <a:lnTo>
                                  <a:pt x="2025905" y="5504687"/>
                                </a:lnTo>
                                <a:lnTo>
                                  <a:pt x="2015745" y="5504687"/>
                                </a:lnTo>
                                <a:close/>
                                <a:moveTo>
                                  <a:pt x="2015745" y="5514847"/>
                                </a:moveTo>
                                <a:moveTo>
                                  <a:pt x="2036065" y="5514847"/>
                                </a:moveTo>
                                <a:lnTo>
                                  <a:pt x="2046224" y="5514847"/>
                                </a:lnTo>
                                <a:lnTo>
                                  <a:pt x="2046224" y="5504687"/>
                                </a:lnTo>
                                <a:lnTo>
                                  <a:pt x="2036065" y="5504687"/>
                                </a:lnTo>
                                <a:close/>
                                <a:moveTo>
                                  <a:pt x="2036065" y="5514847"/>
                                </a:moveTo>
                                <a:moveTo>
                                  <a:pt x="2056384" y="5514847"/>
                                </a:moveTo>
                                <a:lnTo>
                                  <a:pt x="2066545" y="5514847"/>
                                </a:lnTo>
                                <a:lnTo>
                                  <a:pt x="2066545" y="5504687"/>
                                </a:lnTo>
                                <a:lnTo>
                                  <a:pt x="2056384" y="5504687"/>
                                </a:lnTo>
                                <a:close/>
                                <a:moveTo>
                                  <a:pt x="2056384" y="5514847"/>
                                </a:moveTo>
                                <a:moveTo>
                                  <a:pt x="2076705" y="5514847"/>
                                </a:moveTo>
                                <a:lnTo>
                                  <a:pt x="2086865" y="5514847"/>
                                </a:lnTo>
                                <a:lnTo>
                                  <a:pt x="2086865" y="5504687"/>
                                </a:lnTo>
                                <a:lnTo>
                                  <a:pt x="2076705" y="5504687"/>
                                </a:lnTo>
                                <a:close/>
                                <a:moveTo>
                                  <a:pt x="2076705" y="5514847"/>
                                </a:moveTo>
                                <a:moveTo>
                                  <a:pt x="2097024" y="5514847"/>
                                </a:moveTo>
                                <a:lnTo>
                                  <a:pt x="2107184" y="5514847"/>
                                </a:lnTo>
                                <a:lnTo>
                                  <a:pt x="2107184" y="5504687"/>
                                </a:lnTo>
                                <a:lnTo>
                                  <a:pt x="2097024" y="5504687"/>
                                </a:lnTo>
                                <a:close/>
                                <a:moveTo>
                                  <a:pt x="2097024" y="5514847"/>
                                </a:moveTo>
                                <a:moveTo>
                                  <a:pt x="2117345" y="5514847"/>
                                </a:moveTo>
                                <a:lnTo>
                                  <a:pt x="2127505" y="5514847"/>
                                </a:lnTo>
                                <a:lnTo>
                                  <a:pt x="2127505" y="5504687"/>
                                </a:lnTo>
                                <a:lnTo>
                                  <a:pt x="2117345" y="5504687"/>
                                </a:lnTo>
                                <a:close/>
                                <a:moveTo>
                                  <a:pt x="2117345" y="5514847"/>
                                </a:moveTo>
                                <a:moveTo>
                                  <a:pt x="2137665" y="5514847"/>
                                </a:moveTo>
                                <a:lnTo>
                                  <a:pt x="2147824" y="5514847"/>
                                </a:lnTo>
                                <a:lnTo>
                                  <a:pt x="2147824" y="5504687"/>
                                </a:lnTo>
                                <a:lnTo>
                                  <a:pt x="2137665" y="5504687"/>
                                </a:lnTo>
                                <a:close/>
                                <a:moveTo>
                                  <a:pt x="2137665" y="5514847"/>
                                </a:moveTo>
                                <a:moveTo>
                                  <a:pt x="2157984" y="5514847"/>
                                </a:moveTo>
                                <a:lnTo>
                                  <a:pt x="2168145" y="5514847"/>
                                </a:lnTo>
                                <a:lnTo>
                                  <a:pt x="2168145" y="5504687"/>
                                </a:lnTo>
                                <a:lnTo>
                                  <a:pt x="2157984" y="5504687"/>
                                </a:lnTo>
                                <a:close/>
                                <a:moveTo>
                                  <a:pt x="2157984" y="5514847"/>
                                </a:moveTo>
                                <a:moveTo>
                                  <a:pt x="2178305" y="5514847"/>
                                </a:moveTo>
                                <a:lnTo>
                                  <a:pt x="2188465" y="5514847"/>
                                </a:lnTo>
                                <a:lnTo>
                                  <a:pt x="2188465" y="5504687"/>
                                </a:lnTo>
                                <a:lnTo>
                                  <a:pt x="2178305" y="5504687"/>
                                </a:lnTo>
                                <a:close/>
                                <a:moveTo>
                                  <a:pt x="2178305" y="5514847"/>
                                </a:moveTo>
                                <a:moveTo>
                                  <a:pt x="2198624" y="5514847"/>
                                </a:moveTo>
                                <a:lnTo>
                                  <a:pt x="2208784" y="5514847"/>
                                </a:lnTo>
                                <a:lnTo>
                                  <a:pt x="2208784" y="5504687"/>
                                </a:lnTo>
                                <a:lnTo>
                                  <a:pt x="2198624" y="5504687"/>
                                </a:lnTo>
                                <a:close/>
                                <a:moveTo>
                                  <a:pt x="2198624" y="5514847"/>
                                </a:moveTo>
                                <a:moveTo>
                                  <a:pt x="2218945" y="5514847"/>
                                </a:moveTo>
                                <a:lnTo>
                                  <a:pt x="2229105" y="5514847"/>
                                </a:lnTo>
                                <a:lnTo>
                                  <a:pt x="2229105" y="5504687"/>
                                </a:lnTo>
                                <a:lnTo>
                                  <a:pt x="2218945" y="5504687"/>
                                </a:lnTo>
                                <a:close/>
                                <a:moveTo>
                                  <a:pt x="2218945" y="5514847"/>
                                </a:moveTo>
                                <a:moveTo>
                                  <a:pt x="2239265" y="5514847"/>
                                </a:moveTo>
                                <a:lnTo>
                                  <a:pt x="2249424" y="5514847"/>
                                </a:lnTo>
                                <a:lnTo>
                                  <a:pt x="2249424" y="5504687"/>
                                </a:lnTo>
                                <a:lnTo>
                                  <a:pt x="2239265" y="5504687"/>
                                </a:lnTo>
                                <a:close/>
                                <a:moveTo>
                                  <a:pt x="2239265" y="5514847"/>
                                </a:moveTo>
                                <a:moveTo>
                                  <a:pt x="2259584" y="5514847"/>
                                </a:moveTo>
                                <a:lnTo>
                                  <a:pt x="2269745" y="5514847"/>
                                </a:lnTo>
                                <a:lnTo>
                                  <a:pt x="2269745" y="5504687"/>
                                </a:lnTo>
                                <a:lnTo>
                                  <a:pt x="2259584" y="5504687"/>
                                </a:lnTo>
                                <a:close/>
                                <a:moveTo>
                                  <a:pt x="2259584" y="5514847"/>
                                </a:moveTo>
                                <a:moveTo>
                                  <a:pt x="2279905" y="5514847"/>
                                </a:moveTo>
                                <a:lnTo>
                                  <a:pt x="2290065" y="5514847"/>
                                </a:lnTo>
                                <a:lnTo>
                                  <a:pt x="2290065" y="5504687"/>
                                </a:lnTo>
                                <a:lnTo>
                                  <a:pt x="2279905" y="5504687"/>
                                </a:lnTo>
                                <a:close/>
                                <a:moveTo>
                                  <a:pt x="2279905" y="5514847"/>
                                </a:moveTo>
                                <a:moveTo>
                                  <a:pt x="2300224" y="5514847"/>
                                </a:moveTo>
                                <a:lnTo>
                                  <a:pt x="2310384" y="5514847"/>
                                </a:lnTo>
                                <a:lnTo>
                                  <a:pt x="2310384" y="5504687"/>
                                </a:lnTo>
                                <a:lnTo>
                                  <a:pt x="2300224" y="5504687"/>
                                </a:lnTo>
                                <a:close/>
                                <a:moveTo>
                                  <a:pt x="2300224" y="5514847"/>
                                </a:moveTo>
                                <a:moveTo>
                                  <a:pt x="2320545" y="5514847"/>
                                </a:moveTo>
                                <a:lnTo>
                                  <a:pt x="2330705" y="5514847"/>
                                </a:lnTo>
                                <a:lnTo>
                                  <a:pt x="2330705" y="5504687"/>
                                </a:lnTo>
                                <a:lnTo>
                                  <a:pt x="2320545" y="5504687"/>
                                </a:lnTo>
                                <a:close/>
                                <a:moveTo>
                                  <a:pt x="2320545" y="5514847"/>
                                </a:moveTo>
                                <a:moveTo>
                                  <a:pt x="2340865" y="5514847"/>
                                </a:moveTo>
                                <a:lnTo>
                                  <a:pt x="2351024" y="5514847"/>
                                </a:lnTo>
                                <a:lnTo>
                                  <a:pt x="2351024" y="5504687"/>
                                </a:lnTo>
                                <a:lnTo>
                                  <a:pt x="2340865" y="5504687"/>
                                </a:lnTo>
                                <a:close/>
                                <a:moveTo>
                                  <a:pt x="2340865" y="5514847"/>
                                </a:moveTo>
                                <a:moveTo>
                                  <a:pt x="2361184" y="5514847"/>
                                </a:moveTo>
                                <a:lnTo>
                                  <a:pt x="2371345" y="5514847"/>
                                </a:lnTo>
                                <a:lnTo>
                                  <a:pt x="2371345" y="5504687"/>
                                </a:lnTo>
                                <a:lnTo>
                                  <a:pt x="2361184" y="5504687"/>
                                </a:lnTo>
                                <a:close/>
                                <a:moveTo>
                                  <a:pt x="2361184" y="5514847"/>
                                </a:moveTo>
                                <a:moveTo>
                                  <a:pt x="2381505" y="5514847"/>
                                </a:moveTo>
                                <a:lnTo>
                                  <a:pt x="2391665" y="5514847"/>
                                </a:lnTo>
                                <a:lnTo>
                                  <a:pt x="2391665" y="5504687"/>
                                </a:lnTo>
                                <a:lnTo>
                                  <a:pt x="2381505" y="5504687"/>
                                </a:lnTo>
                                <a:close/>
                                <a:moveTo>
                                  <a:pt x="2381505" y="5514847"/>
                                </a:moveTo>
                                <a:moveTo>
                                  <a:pt x="2401824" y="5514847"/>
                                </a:moveTo>
                                <a:lnTo>
                                  <a:pt x="2411984" y="5514847"/>
                                </a:lnTo>
                                <a:lnTo>
                                  <a:pt x="2411984" y="5504687"/>
                                </a:lnTo>
                                <a:lnTo>
                                  <a:pt x="2401824" y="5504687"/>
                                </a:lnTo>
                                <a:close/>
                                <a:moveTo>
                                  <a:pt x="2401824" y="5514847"/>
                                </a:moveTo>
                                <a:moveTo>
                                  <a:pt x="2422145" y="5514847"/>
                                </a:moveTo>
                                <a:lnTo>
                                  <a:pt x="2432305" y="5514847"/>
                                </a:lnTo>
                                <a:lnTo>
                                  <a:pt x="2432305" y="5504687"/>
                                </a:lnTo>
                                <a:lnTo>
                                  <a:pt x="2422145" y="5504687"/>
                                </a:lnTo>
                                <a:close/>
                                <a:moveTo>
                                  <a:pt x="2422145" y="5514847"/>
                                </a:moveTo>
                                <a:moveTo>
                                  <a:pt x="2442465" y="5514847"/>
                                </a:moveTo>
                                <a:lnTo>
                                  <a:pt x="2452624" y="5514847"/>
                                </a:lnTo>
                                <a:lnTo>
                                  <a:pt x="2452624" y="5504687"/>
                                </a:lnTo>
                                <a:lnTo>
                                  <a:pt x="2442465" y="5504687"/>
                                </a:lnTo>
                                <a:close/>
                                <a:moveTo>
                                  <a:pt x="2442465" y="5514847"/>
                                </a:moveTo>
                                <a:moveTo>
                                  <a:pt x="2462784" y="5514847"/>
                                </a:moveTo>
                                <a:lnTo>
                                  <a:pt x="2472945" y="5514847"/>
                                </a:lnTo>
                                <a:lnTo>
                                  <a:pt x="2472945" y="5504687"/>
                                </a:lnTo>
                                <a:lnTo>
                                  <a:pt x="2462784" y="5504687"/>
                                </a:lnTo>
                                <a:close/>
                                <a:moveTo>
                                  <a:pt x="2462784" y="5514847"/>
                                </a:moveTo>
                                <a:moveTo>
                                  <a:pt x="2483105" y="5514847"/>
                                </a:moveTo>
                                <a:lnTo>
                                  <a:pt x="2493265" y="5514847"/>
                                </a:lnTo>
                                <a:lnTo>
                                  <a:pt x="2493265" y="5504687"/>
                                </a:lnTo>
                                <a:lnTo>
                                  <a:pt x="2483105" y="5504687"/>
                                </a:lnTo>
                                <a:close/>
                                <a:moveTo>
                                  <a:pt x="2483105" y="5514847"/>
                                </a:moveTo>
                                <a:moveTo>
                                  <a:pt x="2503424" y="5514847"/>
                                </a:moveTo>
                                <a:lnTo>
                                  <a:pt x="2513584" y="5514847"/>
                                </a:lnTo>
                                <a:lnTo>
                                  <a:pt x="2513584" y="5504687"/>
                                </a:lnTo>
                                <a:lnTo>
                                  <a:pt x="2503424" y="5504687"/>
                                </a:lnTo>
                                <a:close/>
                                <a:moveTo>
                                  <a:pt x="2503424" y="5514847"/>
                                </a:moveTo>
                                <a:moveTo>
                                  <a:pt x="2523745" y="5514847"/>
                                </a:moveTo>
                                <a:lnTo>
                                  <a:pt x="2533905" y="5514847"/>
                                </a:lnTo>
                                <a:lnTo>
                                  <a:pt x="2533905" y="5504687"/>
                                </a:lnTo>
                                <a:lnTo>
                                  <a:pt x="2523745" y="5504687"/>
                                </a:lnTo>
                                <a:close/>
                                <a:moveTo>
                                  <a:pt x="2523745" y="5514847"/>
                                </a:moveTo>
                                <a:moveTo>
                                  <a:pt x="2544065" y="5514847"/>
                                </a:moveTo>
                                <a:lnTo>
                                  <a:pt x="2554224" y="5514847"/>
                                </a:lnTo>
                                <a:lnTo>
                                  <a:pt x="2554224" y="5504687"/>
                                </a:lnTo>
                                <a:lnTo>
                                  <a:pt x="2544065" y="5504687"/>
                                </a:lnTo>
                                <a:close/>
                                <a:moveTo>
                                  <a:pt x="2544065" y="5514847"/>
                                </a:moveTo>
                                <a:moveTo>
                                  <a:pt x="2564384" y="5514847"/>
                                </a:moveTo>
                                <a:lnTo>
                                  <a:pt x="2574545" y="5514847"/>
                                </a:lnTo>
                                <a:lnTo>
                                  <a:pt x="2574545" y="5504687"/>
                                </a:lnTo>
                                <a:lnTo>
                                  <a:pt x="2564384" y="5504687"/>
                                </a:lnTo>
                                <a:close/>
                                <a:moveTo>
                                  <a:pt x="2564384" y="5514847"/>
                                </a:moveTo>
                                <a:moveTo>
                                  <a:pt x="2584705" y="5514847"/>
                                </a:moveTo>
                                <a:lnTo>
                                  <a:pt x="2594865" y="5514847"/>
                                </a:lnTo>
                                <a:lnTo>
                                  <a:pt x="2594865" y="5504687"/>
                                </a:lnTo>
                                <a:lnTo>
                                  <a:pt x="2584705" y="5504687"/>
                                </a:lnTo>
                                <a:close/>
                                <a:moveTo>
                                  <a:pt x="2584705" y="5514847"/>
                                </a:moveTo>
                                <a:moveTo>
                                  <a:pt x="2605024" y="5514847"/>
                                </a:moveTo>
                                <a:lnTo>
                                  <a:pt x="2615184" y="5514847"/>
                                </a:lnTo>
                                <a:lnTo>
                                  <a:pt x="2615184" y="5504687"/>
                                </a:lnTo>
                                <a:lnTo>
                                  <a:pt x="2605024" y="5504687"/>
                                </a:lnTo>
                                <a:close/>
                                <a:moveTo>
                                  <a:pt x="2605024" y="5514847"/>
                                </a:moveTo>
                                <a:moveTo>
                                  <a:pt x="2625345" y="5514847"/>
                                </a:moveTo>
                                <a:lnTo>
                                  <a:pt x="2635505" y="5514847"/>
                                </a:lnTo>
                                <a:lnTo>
                                  <a:pt x="2635505" y="5504687"/>
                                </a:lnTo>
                                <a:lnTo>
                                  <a:pt x="2625345" y="5504687"/>
                                </a:lnTo>
                                <a:close/>
                                <a:moveTo>
                                  <a:pt x="2625345" y="5514847"/>
                                </a:moveTo>
                                <a:moveTo>
                                  <a:pt x="2645665" y="5514847"/>
                                </a:moveTo>
                                <a:lnTo>
                                  <a:pt x="2655824" y="5514847"/>
                                </a:lnTo>
                                <a:lnTo>
                                  <a:pt x="2655824" y="5504687"/>
                                </a:lnTo>
                                <a:lnTo>
                                  <a:pt x="2645665" y="5504687"/>
                                </a:lnTo>
                                <a:close/>
                                <a:moveTo>
                                  <a:pt x="2645665" y="5514847"/>
                                </a:moveTo>
                                <a:moveTo>
                                  <a:pt x="2665984" y="5514847"/>
                                </a:moveTo>
                                <a:lnTo>
                                  <a:pt x="2676145" y="5514847"/>
                                </a:lnTo>
                                <a:lnTo>
                                  <a:pt x="2676145" y="5504687"/>
                                </a:lnTo>
                                <a:lnTo>
                                  <a:pt x="2665984" y="5504687"/>
                                </a:lnTo>
                                <a:close/>
                                <a:moveTo>
                                  <a:pt x="2665984" y="5514847"/>
                                </a:moveTo>
                                <a:moveTo>
                                  <a:pt x="2686305" y="5514847"/>
                                </a:moveTo>
                                <a:lnTo>
                                  <a:pt x="2696465" y="5514847"/>
                                </a:lnTo>
                                <a:lnTo>
                                  <a:pt x="2696465" y="5504687"/>
                                </a:lnTo>
                                <a:lnTo>
                                  <a:pt x="2686305" y="5504687"/>
                                </a:lnTo>
                                <a:close/>
                                <a:moveTo>
                                  <a:pt x="2686305" y="5514847"/>
                                </a:moveTo>
                                <a:moveTo>
                                  <a:pt x="2706624" y="5514847"/>
                                </a:moveTo>
                                <a:lnTo>
                                  <a:pt x="2716784" y="5514847"/>
                                </a:lnTo>
                                <a:lnTo>
                                  <a:pt x="2716784" y="5504687"/>
                                </a:lnTo>
                                <a:lnTo>
                                  <a:pt x="2706624" y="5504687"/>
                                </a:lnTo>
                                <a:close/>
                                <a:moveTo>
                                  <a:pt x="2706624" y="5514847"/>
                                </a:moveTo>
                                <a:moveTo>
                                  <a:pt x="2726945" y="5514847"/>
                                </a:moveTo>
                                <a:lnTo>
                                  <a:pt x="2737104" y="5514847"/>
                                </a:lnTo>
                                <a:lnTo>
                                  <a:pt x="2737104" y="5504687"/>
                                </a:lnTo>
                                <a:lnTo>
                                  <a:pt x="2726945" y="5504687"/>
                                </a:lnTo>
                                <a:close/>
                                <a:moveTo>
                                  <a:pt x="2726945" y="5514847"/>
                                </a:moveTo>
                                <a:moveTo>
                                  <a:pt x="2747265" y="5514847"/>
                                </a:moveTo>
                                <a:lnTo>
                                  <a:pt x="2757424" y="5514847"/>
                                </a:lnTo>
                                <a:lnTo>
                                  <a:pt x="2757424" y="5504687"/>
                                </a:lnTo>
                                <a:lnTo>
                                  <a:pt x="2747265" y="5504687"/>
                                </a:lnTo>
                                <a:close/>
                                <a:moveTo>
                                  <a:pt x="2747265" y="5514847"/>
                                </a:moveTo>
                                <a:moveTo>
                                  <a:pt x="2767585" y="5514847"/>
                                </a:moveTo>
                                <a:lnTo>
                                  <a:pt x="2777745" y="5514847"/>
                                </a:lnTo>
                                <a:lnTo>
                                  <a:pt x="2777745" y="5504687"/>
                                </a:lnTo>
                                <a:lnTo>
                                  <a:pt x="2767585" y="5504687"/>
                                </a:lnTo>
                                <a:close/>
                                <a:moveTo>
                                  <a:pt x="2767585" y="5514847"/>
                                </a:moveTo>
                                <a:moveTo>
                                  <a:pt x="2787904" y="5514847"/>
                                </a:moveTo>
                                <a:lnTo>
                                  <a:pt x="2798065" y="5514847"/>
                                </a:lnTo>
                                <a:lnTo>
                                  <a:pt x="2798065" y="5504687"/>
                                </a:lnTo>
                                <a:lnTo>
                                  <a:pt x="2787904" y="5504687"/>
                                </a:lnTo>
                                <a:close/>
                                <a:moveTo>
                                  <a:pt x="2787904" y="5514847"/>
                                </a:moveTo>
                                <a:moveTo>
                                  <a:pt x="2808224" y="5514847"/>
                                </a:moveTo>
                                <a:lnTo>
                                  <a:pt x="2818385" y="5514847"/>
                                </a:lnTo>
                                <a:lnTo>
                                  <a:pt x="2818385" y="5504687"/>
                                </a:lnTo>
                                <a:lnTo>
                                  <a:pt x="2808224" y="5504687"/>
                                </a:lnTo>
                                <a:close/>
                                <a:moveTo>
                                  <a:pt x="2808224" y="5514847"/>
                                </a:moveTo>
                                <a:moveTo>
                                  <a:pt x="2828545" y="5514847"/>
                                </a:moveTo>
                                <a:lnTo>
                                  <a:pt x="2838704" y="5514847"/>
                                </a:lnTo>
                                <a:lnTo>
                                  <a:pt x="2838704" y="5504687"/>
                                </a:lnTo>
                                <a:lnTo>
                                  <a:pt x="2828545" y="5504687"/>
                                </a:lnTo>
                                <a:close/>
                                <a:moveTo>
                                  <a:pt x="2828545" y="5514847"/>
                                </a:moveTo>
                                <a:moveTo>
                                  <a:pt x="2848865" y="5514847"/>
                                </a:moveTo>
                                <a:lnTo>
                                  <a:pt x="2859024" y="5514847"/>
                                </a:lnTo>
                                <a:lnTo>
                                  <a:pt x="2859024" y="5504687"/>
                                </a:lnTo>
                                <a:lnTo>
                                  <a:pt x="2848865" y="5504687"/>
                                </a:lnTo>
                                <a:close/>
                                <a:moveTo>
                                  <a:pt x="2848865" y="5514847"/>
                                </a:moveTo>
                                <a:moveTo>
                                  <a:pt x="2869185" y="5514847"/>
                                </a:moveTo>
                                <a:lnTo>
                                  <a:pt x="2879345" y="5514847"/>
                                </a:lnTo>
                                <a:lnTo>
                                  <a:pt x="2879345" y="5504687"/>
                                </a:lnTo>
                                <a:lnTo>
                                  <a:pt x="2869185" y="5504687"/>
                                </a:lnTo>
                                <a:close/>
                                <a:moveTo>
                                  <a:pt x="2869185" y="5514847"/>
                                </a:moveTo>
                                <a:moveTo>
                                  <a:pt x="2889504" y="5514847"/>
                                </a:moveTo>
                                <a:lnTo>
                                  <a:pt x="2899665" y="5514847"/>
                                </a:lnTo>
                                <a:lnTo>
                                  <a:pt x="2899665" y="5504687"/>
                                </a:lnTo>
                                <a:lnTo>
                                  <a:pt x="2889504" y="5504687"/>
                                </a:lnTo>
                                <a:close/>
                                <a:moveTo>
                                  <a:pt x="2889504" y="5514847"/>
                                </a:moveTo>
                                <a:moveTo>
                                  <a:pt x="2909824" y="5514847"/>
                                </a:moveTo>
                                <a:lnTo>
                                  <a:pt x="2919985" y="5514847"/>
                                </a:lnTo>
                                <a:lnTo>
                                  <a:pt x="2919985" y="5504687"/>
                                </a:lnTo>
                                <a:lnTo>
                                  <a:pt x="2909824" y="5504687"/>
                                </a:lnTo>
                                <a:close/>
                                <a:moveTo>
                                  <a:pt x="2909824" y="5514847"/>
                                </a:moveTo>
                                <a:moveTo>
                                  <a:pt x="2930145" y="5514847"/>
                                </a:moveTo>
                                <a:lnTo>
                                  <a:pt x="2940304" y="5514847"/>
                                </a:lnTo>
                                <a:lnTo>
                                  <a:pt x="2940304" y="5504687"/>
                                </a:lnTo>
                                <a:lnTo>
                                  <a:pt x="2930145" y="5504687"/>
                                </a:lnTo>
                                <a:close/>
                                <a:moveTo>
                                  <a:pt x="2930145" y="5514847"/>
                                </a:moveTo>
                                <a:moveTo>
                                  <a:pt x="2950465" y="5514847"/>
                                </a:moveTo>
                                <a:lnTo>
                                  <a:pt x="2960624" y="5514847"/>
                                </a:lnTo>
                                <a:lnTo>
                                  <a:pt x="2960624" y="5504687"/>
                                </a:lnTo>
                                <a:lnTo>
                                  <a:pt x="2950465" y="5504687"/>
                                </a:lnTo>
                                <a:close/>
                                <a:moveTo>
                                  <a:pt x="2950465" y="5514847"/>
                                </a:moveTo>
                                <a:moveTo>
                                  <a:pt x="2970785" y="5514847"/>
                                </a:moveTo>
                                <a:lnTo>
                                  <a:pt x="2980945" y="5514847"/>
                                </a:lnTo>
                                <a:lnTo>
                                  <a:pt x="2980945" y="5504687"/>
                                </a:lnTo>
                                <a:lnTo>
                                  <a:pt x="2970785" y="5504687"/>
                                </a:lnTo>
                                <a:close/>
                                <a:moveTo>
                                  <a:pt x="2970785" y="5514847"/>
                                </a:moveTo>
                                <a:moveTo>
                                  <a:pt x="2991104" y="5514847"/>
                                </a:moveTo>
                                <a:lnTo>
                                  <a:pt x="3001265" y="5514847"/>
                                </a:lnTo>
                                <a:lnTo>
                                  <a:pt x="3001265" y="5504687"/>
                                </a:lnTo>
                                <a:lnTo>
                                  <a:pt x="2991104" y="5504687"/>
                                </a:lnTo>
                                <a:close/>
                                <a:moveTo>
                                  <a:pt x="2991104" y="5514847"/>
                                </a:moveTo>
                                <a:moveTo>
                                  <a:pt x="3011424" y="5514847"/>
                                </a:moveTo>
                                <a:lnTo>
                                  <a:pt x="3021585" y="5514847"/>
                                </a:lnTo>
                                <a:lnTo>
                                  <a:pt x="3021585" y="5504687"/>
                                </a:lnTo>
                                <a:lnTo>
                                  <a:pt x="3011424" y="5504687"/>
                                </a:lnTo>
                                <a:close/>
                                <a:moveTo>
                                  <a:pt x="3011424" y="5514847"/>
                                </a:moveTo>
                                <a:moveTo>
                                  <a:pt x="3031745" y="5514847"/>
                                </a:moveTo>
                                <a:lnTo>
                                  <a:pt x="3041904" y="5514847"/>
                                </a:lnTo>
                                <a:lnTo>
                                  <a:pt x="3041904" y="5504687"/>
                                </a:lnTo>
                                <a:lnTo>
                                  <a:pt x="3031745" y="5504687"/>
                                </a:lnTo>
                                <a:close/>
                                <a:moveTo>
                                  <a:pt x="3031745" y="5514847"/>
                                </a:moveTo>
                                <a:moveTo>
                                  <a:pt x="3052065" y="5514847"/>
                                </a:moveTo>
                                <a:lnTo>
                                  <a:pt x="3062224" y="5514847"/>
                                </a:lnTo>
                                <a:lnTo>
                                  <a:pt x="3062224" y="5504687"/>
                                </a:lnTo>
                                <a:lnTo>
                                  <a:pt x="3052065" y="5504687"/>
                                </a:lnTo>
                                <a:close/>
                                <a:moveTo>
                                  <a:pt x="3052065" y="5514847"/>
                                </a:moveTo>
                                <a:moveTo>
                                  <a:pt x="3072385" y="5514847"/>
                                </a:moveTo>
                                <a:lnTo>
                                  <a:pt x="3082545" y="5514847"/>
                                </a:lnTo>
                                <a:lnTo>
                                  <a:pt x="3082545" y="5504687"/>
                                </a:lnTo>
                                <a:lnTo>
                                  <a:pt x="3072385" y="5504687"/>
                                </a:lnTo>
                                <a:close/>
                                <a:moveTo>
                                  <a:pt x="3072385" y="5514847"/>
                                </a:moveTo>
                                <a:moveTo>
                                  <a:pt x="3092704" y="5514847"/>
                                </a:moveTo>
                                <a:lnTo>
                                  <a:pt x="3102865" y="5514847"/>
                                </a:lnTo>
                                <a:lnTo>
                                  <a:pt x="3102865" y="5504687"/>
                                </a:lnTo>
                                <a:lnTo>
                                  <a:pt x="3092704" y="5504687"/>
                                </a:lnTo>
                                <a:close/>
                                <a:moveTo>
                                  <a:pt x="3092704" y="5514847"/>
                                </a:moveTo>
                                <a:moveTo>
                                  <a:pt x="3113024" y="5514847"/>
                                </a:moveTo>
                                <a:lnTo>
                                  <a:pt x="3123185" y="5514847"/>
                                </a:lnTo>
                                <a:lnTo>
                                  <a:pt x="3123185" y="5504687"/>
                                </a:lnTo>
                                <a:lnTo>
                                  <a:pt x="3113024" y="5504687"/>
                                </a:lnTo>
                                <a:close/>
                                <a:moveTo>
                                  <a:pt x="3113024" y="5514847"/>
                                </a:moveTo>
                                <a:moveTo>
                                  <a:pt x="3133345" y="5514847"/>
                                </a:moveTo>
                                <a:lnTo>
                                  <a:pt x="3143504" y="5514847"/>
                                </a:lnTo>
                                <a:lnTo>
                                  <a:pt x="3143504" y="5504687"/>
                                </a:lnTo>
                                <a:lnTo>
                                  <a:pt x="3133345" y="5504687"/>
                                </a:lnTo>
                                <a:close/>
                                <a:moveTo>
                                  <a:pt x="3133345" y="5514847"/>
                                </a:moveTo>
                                <a:moveTo>
                                  <a:pt x="3153665" y="5514847"/>
                                </a:moveTo>
                                <a:lnTo>
                                  <a:pt x="3163824" y="5514847"/>
                                </a:lnTo>
                                <a:lnTo>
                                  <a:pt x="3163824" y="5504687"/>
                                </a:lnTo>
                                <a:lnTo>
                                  <a:pt x="3153665" y="5504687"/>
                                </a:lnTo>
                                <a:close/>
                                <a:moveTo>
                                  <a:pt x="3153665" y="5514847"/>
                                </a:moveTo>
                                <a:moveTo>
                                  <a:pt x="3173985" y="5514847"/>
                                </a:moveTo>
                                <a:lnTo>
                                  <a:pt x="3184145" y="5514847"/>
                                </a:lnTo>
                                <a:lnTo>
                                  <a:pt x="3184145" y="5504687"/>
                                </a:lnTo>
                                <a:lnTo>
                                  <a:pt x="3173985" y="5504687"/>
                                </a:lnTo>
                                <a:close/>
                                <a:moveTo>
                                  <a:pt x="3173985" y="5514847"/>
                                </a:moveTo>
                                <a:moveTo>
                                  <a:pt x="3194304" y="5514847"/>
                                </a:moveTo>
                                <a:lnTo>
                                  <a:pt x="3204465" y="5514847"/>
                                </a:lnTo>
                                <a:lnTo>
                                  <a:pt x="3204465" y="5504687"/>
                                </a:lnTo>
                                <a:lnTo>
                                  <a:pt x="3194304" y="5504687"/>
                                </a:lnTo>
                                <a:close/>
                                <a:moveTo>
                                  <a:pt x="3194304" y="5514847"/>
                                </a:moveTo>
                                <a:moveTo>
                                  <a:pt x="3214624" y="5514847"/>
                                </a:moveTo>
                                <a:lnTo>
                                  <a:pt x="3224785" y="5514847"/>
                                </a:lnTo>
                                <a:lnTo>
                                  <a:pt x="3224785" y="5504687"/>
                                </a:lnTo>
                                <a:lnTo>
                                  <a:pt x="3214624" y="5504687"/>
                                </a:lnTo>
                                <a:close/>
                                <a:moveTo>
                                  <a:pt x="3214624" y="5514847"/>
                                </a:moveTo>
                                <a:moveTo>
                                  <a:pt x="3234945" y="5514847"/>
                                </a:moveTo>
                                <a:lnTo>
                                  <a:pt x="3245104" y="5514847"/>
                                </a:lnTo>
                                <a:lnTo>
                                  <a:pt x="3245104" y="5504687"/>
                                </a:lnTo>
                                <a:lnTo>
                                  <a:pt x="3234945" y="5504687"/>
                                </a:lnTo>
                                <a:close/>
                                <a:moveTo>
                                  <a:pt x="3234945" y="5514847"/>
                                </a:moveTo>
                                <a:moveTo>
                                  <a:pt x="3255265" y="5514847"/>
                                </a:moveTo>
                                <a:lnTo>
                                  <a:pt x="3265424" y="5514847"/>
                                </a:lnTo>
                                <a:lnTo>
                                  <a:pt x="3265424" y="5504687"/>
                                </a:lnTo>
                                <a:lnTo>
                                  <a:pt x="3255265" y="5504687"/>
                                </a:lnTo>
                                <a:close/>
                                <a:moveTo>
                                  <a:pt x="3255265" y="5514847"/>
                                </a:moveTo>
                                <a:moveTo>
                                  <a:pt x="3275585" y="5514847"/>
                                </a:moveTo>
                                <a:lnTo>
                                  <a:pt x="3285745" y="5514847"/>
                                </a:lnTo>
                                <a:lnTo>
                                  <a:pt x="3285745" y="5504687"/>
                                </a:lnTo>
                                <a:lnTo>
                                  <a:pt x="3275585" y="5504687"/>
                                </a:lnTo>
                                <a:close/>
                                <a:moveTo>
                                  <a:pt x="3275585" y="5514847"/>
                                </a:moveTo>
                                <a:moveTo>
                                  <a:pt x="3295904" y="5514847"/>
                                </a:moveTo>
                                <a:lnTo>
                                  <a:pt x="3306065" y="5514847"/>
                                </a:lnTo>
                                <a:lnTo>
                                  <a:pt x="3306065" y="5504687"/>
                                </a:lnTo>
                                <a:lnTo>
                                  <a:pt x="3295904" y="5504687"/>
                                </a:lnTo>
                                <a:close/>
                                <a:moveTo>
                                  <a:pt x="3295904" y="5514847"/>
                                </a:moveTo>
                                <a:moveTo>
                                  <a:pt x="3316224" y="5514847"/>
                                </a:moveTo>
                                <a:lnTo>
                                  <a:pt x="3326385" y="5514847"/>
                                </a:lnTo>
                                <a:lnTo>
                                  <a:pt x="3326385" y="5504687"/>
                                </a:lnTo>
                                <a:lnTo>
                                  <a:pt x="3316224" y="5504687"/>
                                </a:lnTo>
                                <a:close/>
                                <a:moveTo>
                                  <a:pt x="3316224" y="5514847"/>
                                </a:moveTo>
                                <a:moveTo>
                                  <a:pt x="3336545" y="5514847"/>
                                </a:moveTo>
                                <a:lnTo>
                                  <a:pt x="3346704" y="5514847"/>
                                </a:lnTo>
                                <a:lnTo>
                                  <a:pt x="3346704" y="5504687"/>
                                </a:lnTo>
                                <a:lnTo>
                                  <a:pt x="3336545" y="5504687"/>
                                </a:lnTo>
                                <a:close/>
                                <a:moveTo>
                                  <a:pt x="3336545" y="5514847"/>
                                </a:moveTo>
                                <a:moveTo>
                                  <a:pt x="3356865" y="5514847"/>
                                </a:moveTo>
                                <a:lnTo>
                                  <a:pt x="3367024" y="5514847"/>
                                </a:lnTo>
                                <a:lnTo>
                                  <a:pt x="3367024" y="5504687"/>
                                </a:lnTo>
                                <a:lnTo>
                                  <a:pt x="3356865" y="5504687"/>
                                </a:lnTo>
                                <a:close/>
                                <a:moveTo>
                                  <a:pt x="3356865" y="5514847"/>
                                </a:moveTo>
                                <a:moveTo>
                                  <a:pt x="3377185" y="5514847"/>
                                </a:moveTo>
                                <a:lnTo>
                                  <a:pt x="3387345" y="5514847"/>
                                </a:lnTo>
                                <a:lnTo>
                                  <a:pt x="3387345" y="5504687"/>
                                </a:lnTo>
                                <a:lnTo>
                                  <a:pt x="3377185" y="5504687"/>
                                </a:lnTo>
                                <a:close/>
                                <a:moveTo>
                                  <a:pt x="3377185" y="5514847"/>
                                </a:moveTo>
                                <a:moveTo>
                                  <a:pt x="3397504" y="5514847"/>
                                </a:moveTo>
                                <a:lnTo>
                                  <a:pt x="3407665" y="5514847"/>
                                </a:lnTo>
                                <a:lnTo>
                                  <a:pt x="3407665" y="5504687"/>
                                </a:lnTo>
                                <a:lnTo>
                                  <a:pt x="3397504" y="5504687"/>
                                </a:lnTo>
                                <a:close/>
                                <a:moveTo>
                                  <a:pt x="3397504" y="5514847"/>
                                </a:moveTo>
                                <a:moveTo>
                                  <a:pt x="3417824" y="5514847"/>
                                </a:moveTo>
                                <a:lnTo>
                                  <a:pt x="3427985" y="5514847"/>
                                </a:lnTo>
                                <a:lnTo>
                                  <a:pt x="3427985" y="5504687"/>
                                </a:lnTo>
                                <a:lnTo>
                                  <a:pt x="3417824" y="5504687"/>
                                </a:lnTo>
                                <a:close/>
                                <a:moveTo>
                                  <a:pt x="3417824" y="5514847"/>
                                </a:moveTo>
                                <a:moveTo>
                                  <a:pt x="3438145" y="5514847"/>
                                </a:moveTo>
                                <a:lnTo>
                                  <a:pt x="3448304" y="5514847"/>
                                </a:lnTo>
                                <a:lnTo>
                                  <a:pt x="3448304" y="5504687"/>
                                </a:lnTo>
                                <a:lnTo>
                                  <a:pt x="3438145" y="5504687"/>
                                </a:lnTo>
                                <a:close/>
                                <a:moveTo>
                                  <a:pt x="3438145" y="5514847"/>
                                </a:moveTo>
                                <a:moveTo>
                                  <a:pt x="3458465" y="5514847"/>
                                </a:moveTo>
                                <a:lnTo>
                                  <a:pt x="3468624" y="5514847"/>
                                </a:lnTo>
                                <a:lnTo>
                                  <a:pt x="3468624" y="5504687"/>
                                </a:lnTo>
                                <a:lnTo>
                                  <a:pt x="3458465" y="5504687"/>
                                </a:lnTo>
                                <a:close/>
                                <a:moveTo>
                                  <a:pt x="3458465" y="5514847"/>
                                </a:moveTo>
                                <a:moveTo>
                                  <a:pt x="3478785" y="5514847"/>
                                </a:moveTo>
                                <a:lnTo>
                                  <a:pt x="3488945" y="5514847"/>
                                </a:lnTo>
                                <a:lnTo>
                                  <a:pt x="3488945" y="5504687"/>
                                </a:lnTo>
                                <a:lnTo>
                                  <a:pt x="3478785" y="5504687"/>
                                </a:lnTo>
                                <a:close/>
                                <a:moveTo>
                                  <a:pt x="3478785" y="5514847"/>
                                </a:moveTo>
                                <a:moveTo>
                                  <a:pt x="3499104" y="5514847"/>
                                </a:moveTo>
                                <a:lnTo>
                                  <a:pt x="3509265" y="5514847"/>
                                </a:lnTo>
                                <a:lnTo>
                                  <a:pt x="3509265" y="5504687"/>
                                </a:lnTo>
                                <a:lnTo>
                                  <a:pt x="3499104" y="5504687"/>
                                </a:lnTo>
                                <a:close/>
                                <a:moveTo>
                                  <a:pt x="3499104" y="5514847"/>
                                </a:moveTo>
                                <a:moveTo>
                                  <a:pt x="3519424" y="5514847"/>
                                </a:moveTo>
                                <a:lnTo>
                                  <a:pt x="3529585" y="5514847"/>
                                </a:lnTo>
                                <a:lnTo>
                                  <a:pt x="3529585" y="5504687"/>
                                </a:lnTo>
                                <a:lnTo>
                                  <a:pt x="3519424" y="5504687"/>
                                </a:lnTo>
                                <a:close/>
                                <a:moveTo>
                                  <a:pt x="3519424" y="5514847"/>
                                </a:moveTo>
                                <a:moveTo>
                                  <a:pt x="3539745" y="5514847"/>
                                </a:moveTo>
                                <a:lnTo>
                                  <a:pt x="3549904" y="5514847"/>
                                </a:lnTo>
                                <a:lnTo>
                                  <a:pt x="3549904" y="5504687"/>
                                </a:lnTo>
                                <a:lnTo>
                                  <a:pt x="3539745" y="5504687"/>
                                </a:lnTo>
                                <a:close/>
                                <a:moveTo>
                                  <a:pt x="3539745" y="5514847"/>
                                </a:moveTo>
                                <a:moveTo>
                                  <a:pt x="3560065" y="5514847"/>
                                </a:moveTo>
                                <a:lnTo>
                                  <a:pt x="3570224" y="5514847"/>
                                </a:lnTo>
                                <a:lnTo>
                                  <a:pt x="3570224" y="5504687"/>
                                </a:lnTo>
                                <a:lnTo>
                                  <a:pt x="3560065" y="5504687"/>
                                </a:lnTo>
                                <a:close/>
                                <a:moveTo>
                                  <a:pt x="3560065" y="5514847"/>
                                </a:moveTo>
                                <a:moveTo>
                                  <a:pt x="3580385" y="5514847"/>
                                </a:moveTo>
                                <a:lnTo>
                                  <a:pt x="3590545" y="5514847"/>
                                </a:lnTo>
                                <a:lnTo>
                                  <a:pt x="3590545" y="5504687"/>
                                </a:lnTo>
                                <a:lnTo>
                                  <a:pt x="3580385" y="5504687"/>
                                </a:lnTo>
                                <a:close/>
                                <a:moveTo>
                                  <a:pt x="3580385" y="5514847"/>
                                </a:moveTo>
                                <a:moveTo>
                                  <a:pt x="3600704" y="5514847"/>
                                </a:moveTo>
                                <a:lnTo>
                                  <a:pt x="3610865" y="5514847"/>
                                </a:lnTo>
                                <a:lnTo>
                                  <a:pt x="3610865" y="5504687"/>
                                </a:lnTo>
                                <a:lnTo>
                                  <a:pt x="3600704" y="5504687"/>
                                </a:lnTo>
                                <a:close/>
                                <a:moveTo>
                                  <a:pt x="3600704" y="5514847"/>
                                </a:moveTo>
                                <a:moveTo>
                                  <a:pt x="3621024" y="5514847"/>
                                </a:moveTo>
                                <a:lnTo>
                                  <a:pt x="3631185" y="5514847"/>
                                </a:lnTo>
                                <a:lnTo>
                                  <a:pt x="3631185" y="5504687"/>
                                </a:lnTo>
                                <a:lnTo>
                                  <a:pt x="3621024" y="5504687"/>
                                </a:lnTo>
                                <a:close/>
                                <a:moveTo>
                                  <a:pt x="3621024" y="5514847"/>
                                </a:moveTo>
                                <a:moveTo>
                                  <a:pt x="3641345" y="5514847"/>
                                </a:moveTo>
                                <a:lnTo>
                                  <a:pt x="3651504" y="5514847"/>
                                </a:lnTo>
                                <a:lnTo>
                                  <a:pt x="3651504" y="5504687"/>
                                </a:lnTo>
                                <a:lnTo>
                                  <a:pt x="3641345" y="5504687"/>
                                </a:lnTo>
                                <a:close/>
                                <a:moveTo>
                                  <a:pt x="3641345" y="5514847"/>
                                </a:moveTo>
                                <a:moveTo>
                                  <a:pt x="3661665" y="5514847"/>
                                </a:moveTo>
                                <a:lnTo>
                                  <a:pt x="3671824" y="5514847"/>
                                </a:lnTo>
                                <a:lnTo>
                                  <a:pt x="3671824" y="5504687"/>
                                </a:lnTo>
                                <a:lnTo>
                                  <a:pt x="3661665" y="5504687"/>
                                </a:lnTo>
                                <a:close/>
                                <a:moveTo>
                                  <a:pt x="3661665" y="5514847"/>
                                </a:moveTo>
                                <a:moveTo>
                                  <a:pt x="3681985" y="5514847"/>
                                </a:moveTo>
                                <a:lnTo>
                                  <a:pt x="3692145" y="5514847"/>
                                </a:lnTo>
                                <a:lnTo>
                                  <a:pt x="3692145" y="5504687"/>
                                </a:lnTo>
                                <a:lnTo>
                                  <a:pt x="3681985" y="5504687"/>
                                </a:lnTo>
                                <a:close/>
                                <a:moveTo>
                                  <a:pt x="3681985" y="5514847"/>
                                </a:moveTo>
                                <a:moveTo>
                                  <a:pt x="3702304" y="5514847"/>
                                </a:moveTo>
                                <a:lnTo>
                                  <a:pt x="3712465" y="5514847"/>
                                </a:lnTo>
                                <a:lnTo>
                                  <a:pt x="3712465" y="5504687"/>
                                </a:lnTo>
                                <a:lnTo>
                                  <a:pt x="3702304" y="5504687"/>
                                </a:lnTo>
                                <a:close/>
                                <a:moveTo>
                                  <a:pt x="3702304" y="5514847"/>
                                </a:moveTo>
                                <a:moveTo>
                                  <a:pt x="3722624" y="5514847"/>
                                </a:moveTo>
                                <a:lnTo>
                                  <a:pt x="3732785" y="5514847"/>
                                </a:lnTo>
                                <a:lnTo>
                                  <a:pt x="3732785" y="5504687"/>
                                </a:lnTo>
                                <a:lnTo>
                                  <a:pt x="3722624" y="5504687"/>
                                </a:lnTo>
                                <a:close/>
                                <a:moveTo>
                                  <a:pt x="3722624" y="5514847"/>
                                </a:moveTo>
                                <a:moveTo>
                                  <a:pt x="3742945" y="5514847"/>
                                </a:moveTo>
                                <a:lnTo>
                                  <a:pt x="3753104" y="5514847"/>
                                </a:lnTo>
                                <a:lnTo>
                                  <a:pt x="3753104" y="5504687"/>
                                </a:lnTo>
                                <a:lnTo>
                                  <a:pt x="3742945" y="5504687"/>
                                </a:lnTo>
                                <a:close/>
                                <a:moveTo>
                                  <a:pt x="3742945" y="5514847"/>
                                </a:moveTo>
                                <a:moveTo>
                                  <a:pt x="3763265" y="5514847"/>
                                </a:moveTo>
                                <a:lnTo>
                                  <a:pt x="3773424" y="5514847"/>
                                </a:lnTo>
                                <a:lnTo>
                                  <a:pt x="3773424" y="5504687"/>
                                </a:lnTo>
                                <a:lnTo>
                                  <a:pt x="3763265" y="5504687"/>
                                </a:lnTo>
                                <a:close/>
                                <a:moveTo>
                                  <a:pt x="3763265" y="5514847"/>
                                </a:moveTo>
                                <a:moveTo>
                                  <a:pt x="3783585" y="5514847"/>
                                </a:moveTo>
                                <a:lnTo>
                                  <a:pt x="3793745" y="5514847"/>
                                </a:lnTo>
                                <a:lnTo>
                                  <a:pt x="3793745" y="5504687"/>
                                </a:lnTo>
                                <a:lnTo>
                                  <a:pt x="3783585" y="5504687"/>
                                </a:lnTo>
                                <a:close/>
                                <a:moveTo>
                                  <a:pt x="3783585" y="5514847"/>
                                </a:moveTo>
                                <a:moveTo>
                                  <a:pt x="3803904" y="5514847"/>
                                </a:moveTo>
                                <a:lnTo>
                                  <a:pt x="3814065" y="5514847"/>
                                </a:lnTo>
                                <a:lnTo>
                                  <a:pt x="3814065" y="5504687"/>
                                </a:lnTo>
                                <a:lnTo>
                                  <a:pt x="3803904" y="5504687"/>
                                </a:lnTo>
                                <a:close/>
                                <a:moveTo>
                                  <a:pt x="3803904" y="5514847"/>
                                </a:moveTo>
                                <a:moveTo>
                                  <a:pt x="3824224" y="5514847"/>
                                </a:moveTo>
                                <a:lnTo>
                                  <a:pt x="3834385" y="5514847"/>
                                </a:lnTo>
                                <a:lnTo>
                                  <a:pt x="3834385" y="5504687"/>
                                </a:lnTo>
                                <a:lnTo>
                                  <a:pt x="3824224" y="5504687"/>
                                </a:lnTo>
                                <a:close/>
                                <a:moveTo>
                                  <a:pt x="3824224" y="5514847"/>
                                </a:moveTo>
                                <a:moveTo>
                                  <a:pt x="3844545" y="5514847"/>
                                </a:moveTo>
                                <a:lnTo>
                                  <a:pt x="3854704" y="5514847"/>
                                </a:lnTo>
                                <a:lnTo>
                                  <a:pt x="3854704" y="5504687"/>
                                </a:lnTo>
                                <a:lnTo>
                                  <a:pt x="3844545" y="5504687"/>
                                </a:lnTo>
                                <a:close/>
                                <a:moveTo>
                                  <a:pt x="3844545" y="5514847"/>
                                </a:moveTo>
                                <a:moveTo>
                                  <a:pt x="3864865" y="5514847"/>
                                </a:moveTo>
                                <a:lnTo>
                                  <a:pt x="3875024" y="5514847"/>
                                </a:lnTo>
                                <a:lnTo>
                                  <a:pt x="3875024" y="5504687"/>
                                </a:lnTo>
                                <a:lnTo>
                                  <a:pt x="3864865" y="5504687"/>
                                </a:lnTo>
                                <a:close/>
                                <a:moveTo>
                                  <a:pt x="3864865" y="5514847"/>
                                </a:moveTo>
                                <a:moveTo>
                                  <a:pt x="3885185" y="5514847"/>
                                </a:moveTo>
                                <a:lnTo>
                                  <a:pt x="3895345" y="5514847"/>
                                </a:lnTo>
                                <a:lnTo>
                                  <a:pt x="3895345" y="5504687"/>
                                </a:lnTo>
                                <a:lnTo>
                                  <a:pt x="3885185" y="5504687"/>
                                </a:lnTo>
                                <a:close/>
                                <a:moveTo>
                                  <a:pt x="3885185" y="5514847"/>
                                </a:moveTo>
                                <a:moveTo>
                                  <a:pt x="3905504" y="5514847"/>
                                </a:moveTo>
                                <a:lnTo>
                                  <a:pt x="3915665" y="5514847"/>
                                </a:lnTo>
                                <a:lnTo>
                                  <a:pt x="3915665" y="5504687"/>
                                </a:lnTo>
                                <a:lnTo>
                                  <a:pt x="3905504" y="5504687"/>
                                </a:lnTo>
                                <a:close/>
                                <a:moveTo>
                                  <a:pt x="3905504" y="5514847"/>
                                </a:moveTo>
                                <a:moveTo>
                                  <a:pt x="3925824" y="5514847"/>
                                </a:moveTo>
                                <a:lnTo>
                                  <a:pt x="3935985" y="5514847"/>
                                </a:lnTo>
                                <a:lnTo>
                                  <a:pt x="3935985" y="5504687"/>
                                </a:lnTo>
                                <a:lnTo>
                                  <a:pt x="3925824" y="5504687"/>
                                </a:lnTo>
                                <a:close/>
                                <a:moveTo>
                                  <a:pt x="3925824" y="5514847"/>
                                </a:moveTo>
                                <a:moveTo>
                                  <a:pt x="3946145" y="5514847"/>
                                </a:moveTo>
                                <a:lnTo>
                                  <a:pt x="3956304" y="5514847"/>
                                </a:lnTo>
                                <a:lnTo>
                                  <a:pt x="3956304" y="5504687"/>
                                </a:lnTo>
                                <a:lnTo>
                                  <a:pt x="3946145" y="5504687"/>
                                </a:lnTo>
                                <a:close/>
                                <a:moveTo>
                                  <a:pt x="3946145" y="5514847"/>
                                </a:moveTo>
                                <a:moveTo>
                                  <a:pt x="3966465" y="5514847"/>
                                </a:moveTo>
                                <a:lnTo>
                                  <a:pt x="3976624" y="5514847"/>
                                </a:lnTo>
                                <a:lnTo>
                                  <a:pt x="3976624" y="5504687"/>
                                </a:lnTo>
                                <a:lnTo>
                                  <a:pt x="3966465" y="5504687"/>
                                </a:lnTo>
                                <a:close/>
                                <a:moveTo>
                                  <a:pt x="3966465" y="5514847"/>
                                </a:moveTo>
                                <a:moveTo>
                                  <a:pt x="3986785" y="5514847"/>
                                </a:moveTo>
                                <a:lnTo>
                                  <a:pt x="3996945" y="5514847"/>
                                </a:lnTo>
                                <a:lnTo>
                                  <a:pt x="3996945" y="5504687"/>
                                </a:lnTo>
                                <a:lnTo>
                                  <a:pt x="3986785" y="5504687"/>
                                </a:lnTo>
                                <a:close/>
                                <a:moveTo>
                                  <a:pt x="3986785" y="5514847"/>
                                </a:moveTo>
                                <a:moveTo>
                                  <a:pt x="4007104" y="5514847"/>
                                </a:moveTo>
                                <a:lnTo>
                                  <a:pt x="4017265" y="5514847"/>
                                </a:lnTo>
                                <a:lnTo>
                                  <a:pt x="4017265" y="5504687"/>
                                </a:lnTo>
                                <a:lnTo>
                                  <a:pt x="4007104" y="5504687"/>
                                </a:lnTo>
                                <a:close/>
                                <a:moveTo>
                                  <a:pt x="4007104" y="5514847"/>
                                </a:moveTo>
                                <a:moveTo>
                                  <a:pt x="4027424" y="5514847"/>
                                </a:moveTo>
                                <a:lnTo>
                                  <a:pt x="4037585" y="5514847"/>
                                </a:lnTo>
                                <a:lnTo>
                                  <a:pt x="4037585" y="5504687"/>
                                </a:lnTo>
                                <a:lnTo>
                                  <a:pt x="4027424" y="5504687"/>
                                </a:lnTo>
                                <a:close/>
                                <a:moveTo>
                                  <a:pt x="4027424" y="5514847"/>
                                </a:moveTo>
                                <a:moveTo>
                                  <a:pt x="4047745" y="5514847"/>
                                </a:moveTo>
                                <a:lnTo>
                                  <a:pt x="4057904" y="5514847"/>
                                </a:lnTo>
                                <a:lnTo>
                                  <a:pt x="4057904" y="5504687"/>
                                </a:lnTo>
                                <a:lnTo>
                                  <a:pt x="4047745" y="5504687"/>
                                </a:lnTo>
                                <a:close/>
                                <a:moveTo>
                                  <a:pt x="4047745" y="5514847"/>
                                </a:moveTo>
                                <a:moveTo>
                                  <a:pt x="4068065" y="5514847"/>
                                </a:moveTo>
                                <a:lnTo>
                                  <a:pt x="4078224" y="5514847"/>
                                </a:lnTo>
                                <a:lnTo>
                                  <a:pt x="4078224" y="5504687"/>
                                </a:lnTo>
                                <a:lnTo>
                                  <a:pt x="4068065" y="5504687"/>
                                </a:lnTo>
                                <a:close/>
                                <a:moveTo>
                                  <a:pt x="4068065" y="5514847"/>
                                </a:moveTo>
                                <a:moveTo>
                                  <a:pt x="4088385" y="5514847"/>
                                </a:moveTo>
                                <a:lnTo>
                                  <a:pt x="4098545" y="5514847"/>
                                </a:lnTo>
                                <a:lnTo>
                                  <a:pt x="4098545" y="5504687"/>
                                </a:lnTo>
                                <a:lnTo>
                                  <a:pt x="4088385" y="5504687"/>
                                </a:lnTo>
                                <a:close/>
                                <a:moveTo>
                                  <a:pt x="4088385" y="5514847"/>
                                </a:moveTo>
                                <a:moveTo>
                                  <a:pt x="4108704" y="5514847"/>
                                </a:moveTo>
                                <a:lnTo>
                                  <a:pt x="4118865" y="5514847"/>
                                </a:lnTo>
                                <a:lnTo>
                                  <a:pt x="4118865" y="5504687"/>
                                </a:lnTo>
                                <a:lnTo>
                                  <a:pt x="4108704" y="5504687"/>
                                </a:lnTo>
                                <a:close/>
                                <a:moveTo>
                                  <a:pt x="4108704" y="5514847"/>
                                </a:moveTo>
                                <a:moveTo>
                                  <a:pt x="4129024" y="5514847"/>
                                </a:moveTo>
                                <a:lnTo>
                                  <a:pt x="4139185" y="5514847"/>
                                </a:lnTo>
                                <a:lnTo>
                                  <a:pt x="4139185" y="5504687"/>
                                </a:lnTo>
                                <a:lnTo>
                                  <a:pt x="4129024" y="5504687"/>
                                </a:lnTo>
                                <a:close/>
                                <a:moveTo>
                                  <a:pt x="4129024" y="5514847"/>
                                </a:moveTo>
                                <a:moveTo>
                                  <a:pt x="4149345" y="5514847"/>
                                </a:moveTo>
                                <a:lnTo>
                                  <a:pt x="4159504" y="5514847"/>
                                </a:lnTo>
                                <a:lnTo>
                                  <a:pt x="4159504" y="5504687"/>
                                </a:lnTo>
                                <a:lnTo>
                                  <a:pt x="4149345" y="5504687"/>
                                </a:lnTo>
                                <a:close/>
                                <a:moveTo>
                                  <a:pt x="4149345" y="5514847"/>
                                </a:moveTo>
                                <a:moveTo>
                                  <a:pt x="4169665" y="5514847"/>
                                </a:moveTo>
                                <a:lnTo>
                                  <a:pt x="4179824" y="5514847"/>
                                </a:lnTo>
                                <a:lnTo>
                                  <a:pt x="4179824" y="5504687"/>
                                </a:lnTo>
                                <a:lnTo>
                                  <a:pt x="4169665" y="5504687"/>
                                </a:lnTo>
                                <a:close/>
                                <a:moveTo>
                                  <a:pt x="4169665" y="5514847"/>
                                </a:moveTo>
                                <a:moveTo>
                                  <a:pt x="4189985" y="5514847"/>
                                </a:moveTo>
                                <a:lnTo>
                                  <a:pt x="4200145" y="5514847"/>
                                </a:lnTo>
                                <a:lnTo>
                                  <a:pt x="4200145" y="5504687"/>
                                </a:lnTo>
                                <a:lnTo>
                                  <a:pt x="4189985" y="5504687"/>
                                </a:lnTo>
                                <a:close/>
                                <a:moveTo>
                                  <a:pt x="4189985" y="5514847"/>
                                </a:moveTo>
                                <a:moveTo>
                                  <a:pt x="4210304" y="5514847"/>
                                </a:moveTo>
                                <a:lnTo>
                                  <a:pt x="4220465" y="5514847"/>
                                </a:lnTo>
                                <a:lnTo>
                                  <a:pt x="4220465" y="5504687"/>
                                </a:lnTo>
                                <a:lnTo>
                                  <a:pt x="4210304" y="5504687"/>
                                </a:lnTo>
                                <a:close/>
                                <a:moveTo>
                                  <a:pt x="4210304" y="5514847"/>
                                </a:moveTo>
                                <a:moveTo>
                                  <a:pt x="4230624" y="5514847"/>
                                </a:moveTo>
                                <a:lnTo>
                                  <a:pt x="4240785" y="5514847"/>
                                </a:lnTo>
                                <a:lnTo>
                                  <a:pt x="4240785" y="5504687"/>
                                </a:lnTo>
                                <a:lnTo>
                                  <a:pt x="4230624" y="5504687"/>
                                </a:lnTo>
                                <a:close/>
                                <a:moveTo>
                                  <a:pt x="4230624" y="5514847"/>
                                </a:moveTo>
                                <a:moveTo>
                                  <a:pt x="4250945" y="5514847"/>
                                </a:moveTo>
                                <a:lnTo>
                                  <a:pt x="4261104" y="5514847"/>
                                </a:lnTo>
                                <a:lnTo>
                                  <a:pt x="4261104" y="5504687"/>
                                </a:lnTo>
                                <a:lnTo>
                                  <a:pt x="4250945" y="5504687"/>
                                </a:lnTo>
                                <a:close/>
                                <a:moveTo>
                                  <a:pt x="4250945" y="5514847"/>
                                </a:moveTo>
                                <a:moveTo>
                                  <a:pt x="4271265" y="5514847"/>
                                </a:moveTo>
                                <a:lnTo>
                                  <a:pt x="4281424" y="5514847"/>
                                </a:lnTo>
                                <a:lnTo>
                                  <a:pt x="4281424" y="5504687"/>
                                </a:lnTo>
                                <a:lnTo>
                                  <a:pt x="4271265" y="5504687"/>
                                </a:lnTo>
                                <a:close/>
                                <a:moveTo>
                                  <a:pt x="4271265" y="5514847"/>
                                </a:moveTo>
                                <a:moveTo>
                                  <a:pt x="4291585" y="5514847"/>
                                </a:moveTo>
                                <a:lnTo>
                                  <a:pt x="4301745" y="5514847"/>
                                </a:lnTo>
                                <a:lnTo>
                                  <a:pt x="4301745" y="5504687"/>
                                </a:lnTo>
                                <a:lnTo>
                                  <a:pt x="4291585" y="5504687"/>
                                </a:lnTo>
                                <a:close/>
                                <a:moveTo>
                                  <a:pt x="4291585" y="5514847"/>
                                </a:moveTo>
                                <a:moveTo>
                                  <a:pt x="4311904" y="5514847"/>
                                </a:moveTo>
                                <a:lnTo>
                                  <a:pt x="4322065" y="5514847"/>
                                </a:lnTo>
                                <a:lnTo>
                                  <a:pt x="4322065" y="5504687"/>
                                </a:lnTo>
                                <a:lnTo>
                                  <a:pt x="4311904" y="5504687"/>
                                </a:lnTo>
                                <a:close/>
                                <a:moveTo>
                                  <a:pt x="4311904" y="5514847"/>
                                </a:moveTo>
                                <a:moveTo>
                                  <a:pt x="4332224" y="5514847"/>
                                </a:moveTo>
                                <a:lnTo>
                                  <a:pt x="4342385" y="5514847"/>
                                </a:lnTo>
                                <a:lnTo>
                                  <a:pt x="4342385" y="5504687"/>
                                </a:lnTo>
                                <a:lnTo>
                                  <a:pt x="4332224" y="5504687"/>
                                </a:lnTo>
                                <a:close/>
                                <a:moveTo>
                                  <a:pt x="4332224" y="5514847"/>
                                </a:moveTo>
                                <a:moveTo>
                                  <a:pt x="4352545" y="5514847"/>
                                </a:moveTo>
                                <a:lnTo>
                                  <a:pt x="4362704" y="5514847"/>
                                </a:lnTo>
                                <a:lnTo>
                                  <a:pt x="4362704" y="5504687"/>
                                </a:lnTo>
                                <a:lnTo>
                                  <a:pt x="4352545" y="5504687"/>
                                </a:lnTo>
                                <a:close/>
                                <a:moveTo>
                                  <a:pt x="4352545" y="5514847"/>
                                </a:moveTo>
                                <a:moveTo>
                                  <a:pt x="4372865" y="5514847"/>
                                </a:moveTo>
                                <a:lnTo>
                                  <a:pt x="4383024" y="5514847"/>
                                </a:lnTo>
                                <a:lnTo>
                                  <a:pt x="4383024" y="5504687"/>
                                </a:lnTo>
                                <a:lnTo>
                                  <a:pt x="4372865" y="5504687"/>
                                </a:lnTo>
                                <a:close/>
                                <a:moveTo>
                                  <a:pt x="4372865" y="5514847"/>
                                </a:moveTo>
                                <a:moveTo>
                                  <a:pt x="4393185" y="5514847"/>
                                </a:moveTo>
                                <a:lnTo>
                                  <a:pt x="4403345" y="5514847"/>
                                </a:lnTo>
                                <a:lnTo>
                                  <a:pt x="4403345" y="5504687"/>
                                </a:lnTo>
                                <a:lnTo>
                                  <a:pt x="4393185" y="5504687"/>
                                </a:lnTo>
                                <a:close/>
                                <a:moveTo>
                                  <a:pt x="4393185" y="5514847"/>
                                </a:moveTo>
                                <a:moveTo>
                                  <a:pt x="4413504" y="5514847"/>
                                </a:moveTo>
                                <a:lnTo>
                                  <a:pt x="4423665" y="5514847"/>
                                </a:lnTo>
                                <a:lnTo>
                                  <a:pt x="4423665" y="5504687"/>
                                </a:lnTo>
                                <a:lnTo>
                                  <a:pt x="4413504" y="5504687"/>
                                </a:lnTo>
                                <a:close/>
                                <a:moveTo>
                                  <a:pt x="4413504" y="5514847"/>
                                </a:moveTo>
                                <a:moveTo>
                                  <a:pt x="4433824" y="5514847"/>
                                </a:moveTo>
                                <a:lnTo>
                                  <a:pt x="4443985" y="5514847"/>
                                </a:lnTo>
                                <a:lnTo>
                                  <a:pt x="4443985" y="5504687"/>
                                </a:lnTo>
                                <a:lnTo>
                                  <a:pt x="4433824" y="5504687"/>
                                </a:lnTo>
                                <a:close/>
                                <a:moveTo>
                                  <a:pt x="4433824" y="5514847"/>
                                </a:moveTo>
                                <a:moveTo>
                                  <a:pt x="4454145" y="5514847"/>
                                </a:moveTo>
                                <a:lnTo>
                                  <a:pt x="4464304" y="5514847"/>
                                </a:lnTo>
                                <a:lnTo>
                                  <a:pt x="4464304" y="5504687"/>
                                </a:lnTo>
                                <a:lnTo>
                                  <a:pt x="4454145" y="5504687"/>
                                </a:lnTo>
                                <a:close/>
                                <a:moveTo>
                                  <a:pt x="4454145" y="5514847"/>
                                </a:moveTo>
                                <a:moveTo>
                                  <a:pt x="4474465" y="5514847"/>
                                </a:moveTo>
                                <a:lnTo>
                                  <a:pt x="4484624" y="5514847"/>
                                </a:lnTo>
                                <a:lnTo>
                                  <a:pt x="4484624" y="5504687"/>
                                </a:lnTo>
                                <a:lnTo>
                                  <a:pt x="4474465" y="5504687"/>
                                </a:lnTo>
                                <a:close/>
                                <a:moveTo>
                                  <a:pt x="4474465" y="5514847"/>
                                </a:moveTo>
                                <a:moveTo>
                                  <a:pt x="1223265" y="5358384"/>
                                </a:moveTo>
                                <a:lnTo>
                                  <a:pt x="1233424" y="5358384"/>
                                </a:lnTo>
                                <a:lnTo>
                                  <a:pt x="1233424" y="5348223"/>
                                </a:lnTo>
                                <a:lnTo>
                                  <a:pt x="1223265" y="5348223"/>
                                </a:lnTo>
                                <a:close/>
                                <a:moveTo>
                                  <a:pt x="1223265" y="5358384"/>
                                </a:moveTo>
                                <a:moveTo>
                                  <a:pt x="1243584" y="5358384"/>
                                </a:moveTo>
                                <a:lnTo>
                                  <a:pt x="1253745" y="5358384"/>
                                </a:lnTo>
                                <a:lnTo>
                                  <a:pt x="1253745" y="5348223"/>
                                </a:lnTo>
                                <a:lnTo>
                                  <a:pt x="1243584" y="5348223"/>
                                </a:lnTo>
                                <a:close/>
                                <a:moveTo>
                                  <a:pt x="1243584" y="5358384"/>
                                </a:moveTo>
                                <a:moveTo>
                                  <a:pt x="1263905" y="5358384"/>
                                </a:moveTo>
                                <a:lnTo>
                                  <a:pt x="1274065" y="5358384"/>
                                </a:lnTo>
                                <a:lnTo>
                                  <a:pt x="1274065" y="5348223"/>
                                </a:lnTo>
                                <a:lnTo>
                                  <a:pt x="1263905" y="5348223"/>
                                </a:lnTo>
                                <a:close/>
                                <a:moveTo>
                                  <a:pt x="1263905" y="5358384"/>
                                </a:moveTo>
                                <a:moveTo>
                                  <a:pt x="1284224" y="5358384"/>
                                </a:moveTo>
                                <a:lnTo>
                                  <a:pt x="1294384" y="5358384"/>
                                </a:lnTo>
                                <a:lnTo>
                                  <a:pt x="1294384" y="5348223"/>
                                </a:lnTo>
                                <a:lnTo>
                                  <a:pt x="1284224" y="5348223"/>
                                </a:lnTo>
                                <a:close/>
                                <a:moveTo>
                                  <a:pt x="1284224" y="5358384"/>
                                </a:moveTo>
                                <a:moveTo>
                                  <a:pt x="1304545" y="5358384"/>
                                </a:moveTo>
                                <a:lnTo>
                                  <a:pt x="1314705" y="5358384"/>
                                </a:lnTo>
                                <a:lnTo>
                                  <a:pt x="1314705" y="5348223"/>
                                </a:lnTo>
                                <a:lnTo>
                                  <a:pt x="1304545" y="5348223"/>
                                </a:lnTo>
                                <a:close/>
                                <a:moveTo>
                                  <a:pt x="1304545" y="5358384"/>
                                </a:moveTo>
                                <a:moveTo>
                                  <a:pt x="1324865" y="5358384"/>
                                </a:moveTo>
                                <a:lnTo>
                                  <a:pt x="1335024" y="5358384"/>
                                </a:lnTo>
                                <a:lnTo>
                                  <a:pt x="1335024" y="5348223"/>
                                </a:lnTo>
                                <a:lnTo>
                                  <a:pt x="1324865" y="5348223"/>
                                </a:lnTo>
                                <a:close/>
                                <a:moveTo>
                                  <a:pt x="1324865" y="5358384"/>
                                </a:moveTo>
                                <a:moveTo>
                                  <a:pt x="1345184" y="5358384"/>
                                </a:moveTo>
                                <a:lnTo>
                                  <a:pt x="1355345" y="5358384"/>
                                </a:lnTo>
                                <a:lnTo>
                                  <a:pt x="1355345" y="5348223"/>
                                </a:lnTo>
                                <a:lnTo>
                                  <a:pt x="1345184" y="5348223"/>
                                </a:lnTo>
                                <a:close/>
                                <a:moveTo>
                                  <a:pt x="1345184" y="5358384"/>
                                </a:moveTo>
                                <a:moveTo>
                                  <a:pt x="1365505" y="5358384"/>
                                </a:moveTo>
                                <a:lnTo>
                                  <a:pt x="1375665" y="5358384"/>
                                </a:lnTo>
                                <a:lnTo>
                                  <a:pt x="1375665" y="5348223"/>
                                </a:lnTo>
                                <a:lnTo>
                                  <a:pt x="1365505" y="5348223"/>
                                </a:lnTo>
                                <a:close/>
                                <a:moveTo>
                                  <a:pt x="1365505" y="5358384"/>
                                </a:moveTo>
                                <a:moveTo>
                                  <a:pt x="1385824" y="5358384"/>
                                </a:moveTo>
                                <a:lnTo>
                                  <a:pt x="1395984" y="5358384"/>
                                </a:lnTo>
                                <a:lnTo>
                                  <a:pt x="1395984" y="5348223"/>
                                </a:lnTo>
                                <a:lnTo>
                                  <a:pt x="1385824" y="5348223"/>
                                </a:lnTo>
                                <a:close/>
                                <a:moveTo>
                                  <a:pt x="1385824" y="5358384"/>
                                </a:moveTo>
                                <a:moveTo>
                                  <a:pt x="1406145" y="5358384"/>
                                </a:moveTo>
                                <a:lnTo>
                                  <a:pt x="1416305" y="5358384"/>
                                </a:lnTo>
                                <a:lnTo>
                                  <a:pt x="1416305" y="5348223"/>
                                </a:lnTo>
                                <a:lnTo>
                                  <a:pt x="1406145" y="5348223"/>
                                </a:lnTo>
                                <a:close/>
                                <a:moveTo>
                                  <a:pt x="1406145" y="5358384"/>
                                </a:moveTo>
                                <a:moveTo>
                                  <a:pt x="1426465" y="5358384"/>
                                </a:moveTo>
                                <a:lnTo>
                                  <a:pt x="1436624" y="5358384"/>
                                </a:lnTo>
                                <a:lnTo>
                                  <a:pt x="1436624" y="5348223"/>
                                </a:lnTo>
                                <a:lnTo>
                                  <a:pt x="1426465" y="5348223"/>
                                </a:lnTo>
                                <a:close/>
                                <a:moveTo>
                                  <a:pt x="1426465" y="5358384"/>
                                </a:moveTo>
                                <a:moveTo>
                                  <a:pt x="1446784" y="5358384"/>
                                </a:moveTo>
                                <a:lnTo>
                                  <a:pt x="1456945" y="5358384"/>
                                </a:lnTo>
                                <a:lnTo>
                                  <a:pt x="1456945" y="5348223"/>
                                </a:lnTo>
                                <a:lnTo>
                                  <a:pt x="1446784" y="5348223"/>
                                </a:lnTo>
                                <a:close/>
                                <a:moveTo>
                                  <a:pt x="1446784" y="5358384"/>
                                </a:moveTo>
                                <a:moveTo>
                                  <a:pt x="1467105" y="5358384"/>
                                </a:moveTo>
                                <a:lnTo>
                                  <a:pt x="1477265" y="5358384"/>
                                </a:lnTo>
                                <a:lnTo>
                                  <a:pt x="1477265" y="5348223"/>
                                </a:lnTo>
                                <a:lnTo>
                                  <a:pt x="1467105" y="5348223"/>
                                </a:lnTo>
                                <a:close/>
                                <a:moveTo>
                                  <a:pt x="1467105" y="5358384"/>
                                </a:moveTo>
                                <a:moveTo>
                                  <a:pt x="1487424" y="5358384"/>
                                </a:moveTo>
                                <a:lnTo>
                                  <a:pt x="1497584" y="5358384"/>
                                </a:lnTo>
                                <a:lnTo>
                                  <a:pt x="1497584" y="5348223"/>
                                </a:lnTo>
                                <a:lnTo>
                                  <a:pt x="1487424" y="5348223"/>
                                </a:lnTo>
                                <a:close/>
                                <a:moveTo>
                                  <a:pt x="1487424" y="5358384"/>
                                </a:moveTo>
                                <a:moveTo>
                                  <a:pt x="1507745" y="5358384"/>
                                </a:moveTo>
                                <a:lnTo>
                                  <a:pt x="1517905" y="5358384"/>
                                </a:lnTo>
                                <a:lnTo>
                                  <a:pt x="1517905" y="5348223"/>
                                </a:lnTo>
                                <a:lnTo>
                                  <a:pt x="1507745" y="5348223"/>
                                </a:lnTo>
                                <a:close/>
                                <a:moveTo>
                                  <a:pt x="1507745" y="5358384"/>
                                </a:moveTo>
                                <a:moveTo>
                                  <a:pt x="1528065" y="5358384"/>
                                </a:moveTo>
                                <a:lnTo>
                                  <a:pt x="1538224" y="5358384"/>
                                </a:lnTo>
                                <a:lnTo>
                                  <a:pt x="1538224" y="5348223"/>
                                </a:lnTo>
                                <a:lnTo>
                                  <a:pt x="1528065" y="5348223"/>
                                </a:lnTo>
                                <a:close/>
                                <a:moveTo>
                                  <a:pt x="1528065" y="5358384"/>
                                </a:moveTo>
                                <a:moveTo>
                                  <a:pt x="1548384" y="5358384"/>
                                </a:moveTo>
                                <a:lnTo>
                                  <a:pt x="1558545" y="5358384"/>
                                </a:lnTo>
                                <a:lnTo>
                                  <a:pt x="1558545" y="5348223"/>
                                </a:lnTo>
                                <a:lnTo>
                                  <a:pt x="1548384" y="5348223"/>
                                </a:lnTo>
                                <a:close/>
                                <a:moveTo>
                                  <a:pt x="1548384" y="5358384"/>
                                </a:moveTo>
                                <a:moveTo>
                                  <a:pt x="1568705" y="5358384"/>
                                </a:moveTo>
                                <a:lnTo>
                                  <a:pt x="1578865" y="5358384"/>
                                </a:lnTo>
                                <a:lnTo>
                                  <a:pt x="1578865" y="5348223"/>
                                </a:lnTo>
                                <a:lnTo>
                                  <a:pt x="1568705" y="5348223"/>
                                </a:lnTo>
                                <a:close/>
                                <a:moveTo>
                                  <a:pt x="1568705" y="5358384"/>
                                </a:moveTo>
                                <a:moveTo>
                                  <a:pt x="1589024" y="5358384"/>
                                </a:moveTo>
                                <a:lnTo>
                                  <a:pt x="1599184" y="5358384"/>
                                </a:lnTo>
                                <a:lnTo>
                                  <a:pt x="1599184" y="5348223"/>
                                </a:lnTo>
                                <a:lnTo>
                                  <a:pt x="1589024" y="5348223"/>
                                </a:lnTo>
                                <a:close/>
                                <a:moveTo>
                                  <a:pt x="1589024" y="5358384"/>
                                </a:moveTo>
                                <a:moveTo>
                                  <a:pt x="1609345" y="5358384"/>
                                </a:moveTo>
                                <a:lnTo>
                                  <a:pt x="1619505" y="5358384"/>
                                </a:lnTo>
                                <a:lnTo>
                                  <a:pt x="1619505" y="5348223"/>
                                </a:lnTo>
                                <a:lnTo>
                                  <a:pt x="1609345" y="5348223"/>
                                </a:lnTo>
                                <a:close/>
                                <a:moveTo>
                                  <a:pt x="1609345" y="5358384"/>
                                </a:moveTo>
                                <a:moveTo>
                                  <a:pt x="1629665" y="5358384"/>
                                </a:moveTo>
                                <a:lnTo>
                                  <a:pt x="1639824" y="5358384"/>
                                </a:lnTo>
                                <a:lnTo>
                                  <a:pt x="1639824" y="5348223"/>
                                </a:lnTo>
                                <a:lnTo>
                                  <a:pt x="1629665" y="5348223"/>
                                </a:lnTo>
                                <a:close/>
                                <a:moveTo>
                                  <a:pt x="1629665" y="5358384"/>
                                </a:moveTo>
                                <a:moveTo>
                                  <a:pt x="1649984" y="5358384"/>
                                </a:moveTo>
                                <a:lnTo>
                                  <a:pt x="1660145" y="5358384"/>
                                </a:lnTo>
                                <a:lnTo>
                                  <a:pt x="1660145" y="5348223"/>
                                </a:lnTo>
                                <a:lnTo>
                                  <a:pt x="1649984" y="5348223"/>
                                </a:lnTo>
                                <a:close/>
                                <a:moveTo>
                                  <a:pt x="1649984" y="5358384"/>
                                </a:moveTo>
                                <a:moveTo>
                                  <a:pt x="1670305" y="5358384"/>
                                </a:moveTo>
                                <a:lnTo>
                                  <a:pt x="1680465" y="5358384"/>
                                </a:lnTo>
                                <a:lnTo>
                                  <a:pt x="1680465" y="5348223"/>
                                </a:lnTo>
                                <a:lnTo>
                                  <a:pt x="1670305" y="5348223"/>
                                </a:lnTo>
                                <a:close/>
                                <a:moveTo>
                                  <a:pt x="1670305" y="5358384"/>
                                </a:moveTo>
                                <a:moveTo>
                                  <a:pt x="1690624" y="5358384"/>
                                </a:moveTo>
                                <a:lnTo>
                                  <a:pt x="1700784" y="5358384"/>
                                </a:lnTo>
                                <a:lnTo>
                                  <a:pt x="1700784" y="5348223"/>
                                </a:lnTo>
                                <a:lnTo>
                                  <a:pt x="1690624" y="5348223"/>
                                </a:lnTo>
                                <a:close/>
                                <a:moveTo>
                                  <a:pt x="1690624" y="5358384"/>
                                </a:moveTo>
                                <a:moveTo>
                                  <a:pt x="1710945" y="5358384"/>
                                </a:moveTo>
                                <a:lnTo>
                                  <a:pt x="1721105" y="5358384"/>
                                </a:lnTo>
                                <a:lnTo>
                                  <a:pt x="1721105" y="5348223"/>
                                </a:lnTo>
                                <a:lnTo>
                                  <a:pt x="1710945" y="5348223"/>
                                </a:lnTo>
                                <a:close/>
                                <a:moveTo>
                                  <a:pt x="1710945" y="5358384"/>
                                </a:moveTo>
                                <a:moveTo>
                                  <a:pt x="1731265" y="5358384"/>
                                </a:moveTo>
                                <a:lnTo>
                                  <a:pt x="1741424" y="5358384"/>
                                </a:lnTo>
                                <a:lnTo>
                                  <a:pt x="1741424" y="5348223"/>
                                </a:lnTo>
                                <a:lnTo>
                                  <a:pt x="1731265" y="5348223"/>
                                </a:lnTo>
                                <a:close/>
                                <a:moveTo>
                                  <a:pt x="1731265" y="5358384"/>
                                </a:moveTo>
                                <a:moveTo>
                                  <a:pt x="1751584" y="5358384"/>
                                </a:moveTo>
                                <a:lnTo>
                                  <a:pt x="1761745" y="5358384"/>
                                </a:lnTo>
                                <a:lnTo>
                                  <a:pt x="1761745" y="5348223"/>
                                </a:lnTo>
                                <a:lnTo>
                                  <a:pt x="1751584" y="5348223"/>
                                </a:lnTo>
                                <a:close/>
                                <a:moveTo>
                                  <a:pt x="1751584" y="5358384"/>
                                </a:moveTo>
                                <a:moveTo>
                                  <a:pt x="1771905" y="5358384"/>
                                </a:moveTo>
                                <a:lnTo>
                                  <a:pt x="1782065" y="5358384"/>
                                </a:lnTo>
                                <a:lnTo>
                                  <a:pt x="1782065" y="5348223"/>
                                </a:lnTo>
                                <a:lnTo>
                                  <a:pt x="1771905" y="5348223"/>
                                </a:lnTo>
                                <a:close/>
                                <a:moveTo>
                                  <a:pt x="1771905" y="5358384"/>
                                </a:moveTo>
                                <a:moveTo>
                                  <a:pt x="1792224" y="5358384"/>
                                </a:moveTo>
                                <a:lnTo>
                                  <a:pt x="1802384" y="5358384"/>
                                </a:lnTo>
                                <a:lnTo>
                                  <a:pt x="1802384" y="5348223"/>
                                </a:lnTo>
                                <a:lnTo>
                                  <a:pt x="1792224" y="5348223"/>
                                </a:lnTo>
                                <a:close/>
                                <a:moveTo>
                                  <a:pt x="1792224" y="5358384"/>
                                </a:moveTo>
                                <a:moveTo>
                                  <a:pt x="1812545" y="5358384"/>
                                </a:moveTo>
                                <a:lnTo>
                                  <a:pt x="1822705" y="5358384"/>
                                </a:lnTo>
                                <a:lnTo>
                                  <a:pt x="1822705" y="5348223"/>
                                </a:lnTo>
                                <a:lnTo>
                                  <a:pt x="1812545" y="5348223"/>
                                </a:lnTo>
                                <a:close/>
                                <a:moveTo>
                                  <a:pt x="1812545" y="5358384"/>
                                </a:moveTo>
                                <a:moveTo>
                                  <a:pt x="1832865" y="5358384"/>
                                </a:moveTo>
                                <a:lnTo>
                                  <a:pt x="1843024" y="5358384"/>
                                </a:lnTo>
                                <a:lnTo>
                                  <a:pt x="1843024" y="5348223"/>
                                </a:lnTo>
                                <a:lnTo>
                                  <a:pt x="1832865" y="5348223"/>
                                </a:lnTo>
                                <a:close/>
                                <a:moveTo>
                                  <a:pt x="1832865" y="5358384"/>
                                </a:moveTo>
                                <a:moveTo>
                                  <a:pt x="1853184" y="5358384"/>
                                </a:moveTo>
                                <a:lnTo>
                                  <a:pt x="1863345" y="5358384"/>
                                </a:lnTo>
                                <a:lnTo>
                                  <a:pt x="1863345" y="5348223"/>
                                </a:lnTo>
                                <a:lnTo>
                                  <a:pt x="1853184" y="5348223"/>
                                </a:lnTo>
                                <a:close/>
                                <a:moveTo>
                                  <a:pt x="1853184" y="5358384"/>
                                </a:moveTo>
                                <a:moveTo>
                                  <a:pt x="1873505" y="5358384"/>
                                </a:moveTo>
                                <a:lnTo>
                                  <a:pt x="1883665" y="5358384"/>
                                </a:lnTo>
                                <a:lnTo>
                                  <a:pt x="1883665" y="5348223"/>
                                </a:lnTo>
                                <a:lnTo>
                                  <a:pt x="1873505" y="5348223"/>
                                </a:lnTo>
                                <a:close/>
                                <a:moveTo>
                                  <a:pt x="1873505" y="5358384"/>
                                </a:moveTo>
                                <a:moveTo>
                                  <a:pt x="1893824" y="5358384"/>
                                </a:moveTo>
                                <a:lnTo>
                                  <a:pt x="1903984" y="5358384"/>
                                </a:lnTo>
                                <a:lnTo>
                                  <a:pt x="1903984" y="5348223"/>
                                </a:lnTo>
                                <a:lnTo>
                                  <a:pt x="1893824" y="5348223"/>
                                </a:lnTo>
                                <a:close/>
                                <a:moveTo>
                                  <a:pt x="1893824" y="5358384"/>
                                </a:moveTo>
                                <a:moveTo>
                                  <a:pt x="1914145" y="5358384"/>
                                </a:moveTo>
                                <a:lnTo>
                                  <a:pt x="1924305" y="5358384"/>
                                </a:lnTo>
                                <a:lnTo>
                                  <a:pt x="1924305" y="5348223"/>
                                </a:lnTo>
                                <a:lnTo>
                                  <a:pt x="1914145" y="5348223"/>
                                </a:lnTo>
                                <a:close/>
                                <a:moveTo>
                                  <a:pt x="1914145" y="5358384"/>
                                </a:moveTo>
                                <a:moveTo>
                                  <a:pt x="1934465" y="5358384"/>
                                </a:moveTo>
                                <a:lnTo>
                                  <a:pt x="1944624" y="5358384"/>
                                </a:lnTo>
                                <a:lnTo>
                                  <a:pt x="1944624" y="5348223"/>
                                </a:lnTo>
                                <a:lnTo>
                                  <a:pt x="1934465" y="5348223"/>
                                </a:lnTo>
                                <a:close/>
                                <a:moveTo>
                                  <a:pt x="1934465" y="5358384"/>
                                </a:moveTo>
                                <a:moveTo>
                                  <a:pt x="1954784" y="5358384"/>
                                </a:moveTo>
                                <a:lnTo>
                                  <a:pt x="1964945" y="5358384"/>
                                </a:lnTo>
                                <a:lnTo>
                                  <a:pt x="1964945" y="5348223"/>
                                </a:lnTo>
                                <a:lnTo>
                                  <a:pt x="1954784" y="5348223"/>
                                </a:lnTo>
                                <a:close/>
                                <a:moveTo>
                                  <a:pt x="1954784" y="5358384"/>
                                </a:moveTo>
                                <a:moveTo>
                                  <a:pt x="1975105" y="5358384"/>
                                </a:moveTo>
                                <a:lnTo>
                                  <a:pt x="1985265" y="5358384"/>
                                </a:lnTo>
                                <a:lnTo>
                                  <a:pt x="1985265" y="5348223"/>
                                </a:lnTo>
                                <a:lnTo>
                                  <a:pt x="1975105" y="5348223"/>
                                </a:lnTo>
                                <a:close/>
                                <a:moveTo>
                                  <a:pt x="1975105" y="5358384"/>
                                </a:moveTo>
                                <a:moveTo>
                                  <a:pt x="1995424" y="5358384"/>
                                </a:moveTo>
                                <a:lnTo>
                                  <a:pt x="2005584" y="5358384"/>
                                </a:lnTo>
                                <a:lnTo>
                                  <a:pt x="2005584" y="5348223"/>
                                </a:lnTo>
                                <a:lnTo>
                                  <a:pt x="1995424" y="5348223"/>
                                </a:lnTo>
                                <a:close/>
                                <a:moveTo>
                                  <a:pt x="1995424" y="5358384"/>
                                </a:moveTo>
                                <a:moveTo>
                                  <a:pt x="2015745" y="5358384"/>
                                </a:moveTo>
                                <a:lnTo>
                                  <a:pt x="2025905" y="5358384"/>
                                </a:lnTo>
                                <a:lnTo>
                                  <a:pt x="2025905" y="5348223"/>
                                </a:lnTo>
                                <a:lnTo>
                                  <a:pt x="2015745" y="5348223"/>
                                </a:lnTo>
                                <a:close/>
                                <a:moveTo>
                                  <a:pt x="2015745" y="5358384"/>
                                </a:moveTo>
                                <a:moveTo>
                                  <a:pt x="2036065" y="5358384"/>
                                </a:moveTo>
                                <a:lnTo>
                                  <a:pt x="2046224" y="5358384"/>
                                </a:lnTo>
                                <a:lnTo>
                                  <a:pt x="2046224" y="5348223"/>
                                </a:lnTo>
                                <a:lnTo>
                                  <a:pt x="2036065" y="5348223"/>
                                </a:lnTo>
                                <a:close/>
                                <a:moveTo>
                                  <a:pt x="2036065" y="5358384"/>
                                </a:moveTo>
                                <a:moveTo>
                                  <a:pt x="2056384" y="5358384"/>
                                </a:moveTo>
                                <a:lnTo>
                                  <a:pt x="2066545" y="5358384"/>
                                </a:lnTo>
                                <a:lnTo>
                                  <a:pt x="2066545" y="5348223"/>
                                </a:lnTo>
                                <a:lnTo>
                                  <a:pt x="2056384" y="5348223"/>
                                </a:lnTo>
                                <a:close/>
                                <a:moveTo>
                                  <a:pt x="2056384" y="5358384"/>
                                </a:moveTo>
                                <a:moveTo>
                                  <a:pt x="2076705" y="5358384"/>
                                </a:moveTo>
                                <a:lnTo>
                                  <a:pt x="2086865" y="5358384"/>
                                </a:lnTo>
                                <a:lnTo>
                                  <a:pt x="2086865" y="5348223"/>
                                </a:lnTo>
                                <a:lnTo>
                                  <a:pt x="2076705" y="5348223"/>
                                </a:lnTo>
                                <a:close/>
                                <a:moveTo>
                                  <a:pt x="2076705" y="5358384"/>
                                </a:moveTo>
                                <a:moveTo>
                                  <a:pt x="2097024" y="5358384"/>
                                </a:moveTo>
                                <a:lnTo>
                                  <a:pt x="2107184" y="5358384"/>
                                </a:lnTo>
                                <a:lnTo>
                                  <a:pt x="2107184" y="5348223"/>
                                </a:lnTo>
                                <a:lnTo>
                                  <a:pt x="2097024" y="5348223"/>
                                </a:lnTo>
                                <a:close/>
                                <a:moveTo>
                                  <a:pt x="2097024" y="5358384"/>
                                </a:moveTo>
                                <a:moveTo>
                                  <a:pt x="2117345" y="5358384"/>
                                </a:moveTo>
                                <a:lnTo>
                                  <a:pt x="2127505" y="5358384"/>
                                </a:lnTo>
                                <a:lnTo>
                                  <a:pt x="2127505" y="5348223"/>
                                </a:lnTo>
                                <a:lnTo>
                                  <a:pt x="2117345" y="5348223"/>
                                </a:lnTo>
                                <a:close/>
                                <a:moveTo>
                                  <a:pt x="2117345" y="5358384"/>
                                </a:moveTo>
                                <a:moveTo>
                                  <a:pt x="2137665" y="5358384"/>
                                </a:moveTo>
                                <a:lnTo>
                                  <a:pt x="2147824" y="5358384"/>
                                </a:lnTo>
                                <a:lnTo>
                                  <a:pt x="2147824" y="5348223"/>
                                </a:lnTo>
                                <a:lnTo>
                                  <a:pt x="2137665" y="5348223"/>
                                </a:lnTo>
                                <a:close/>
                                <a:moveTo>
                                  <a:pt x="2137665" y="5358384"/>
                                </a:moveTo>
                                <a:moveTo>
                                  <a:pt x="2157984" y="5358384"/>
                                </a:moveTo>
                                <a:lnTo>
                                  <a:pt x="2168145" y="5358384"/>
                                </a:lnTo>
                                <a:lnTo>
                                  <a:pt x="2168145" y="5348223"/>
                                </a:lnTo>
                                <a:lnTo>
                                  <a:pt x="2157984" y="5348223"/>
                                </a:lnTo>
                                <a:close/>
                                <a:moveTo>
                                  <a:pt x="2157984" y="5358384"/>
                                </a:moveTo>
                                <a:moveTo>
                                  <a:pt x="2178305" y="5358384"/>
                                </a:moveTo>
                                <a:lnTo>
                                  <a:pt x="2188465" y="5358384"/>
                                </a:lnTo>
                                <a:lnTo>
                                  <a:pt x="2188465" y="5348223"/>
                                </a:lnTo>
                                <a:lnTo>
                                  <a:pt x="2178305" y="5348223"/>
                                </a:lnTo>
                                <a:close/>
                                <a:moveTo>
                                  <a:pt x="2178305" y="5358384"/>
                                </a:moveTo>
                                <a:moveTo>
                                  <a:pt x="2198624" y="5358384"/>
                                </a:moveTo>
                                <a:lnTo>
                                  <a:pt x="2208784" y="5358384"/>
                                </a:lnTo>
                                <a:lnTo>
                                  <a:pt x="2208784" y="5348223"/>
                                </a:lnTo>
                                <a:lnTo>
                                  <a:pt x="2198624" y="5348223"/>
                                </a:lnTo>
                                <a:close/>
                                <a:moveTo>
                                  <a:pt x="2198624" y="5358384"/>
                                </a:moveTo>
                                <a:moveTo>
                                  <a:pt x="2218945" y="5358384"/>
                                </a:moveTo>
                                <a:lnTo>
                                  <a:pt x="2229105" y="5358384"/>
                                </a:lnTo>
                                <a:lnTo>
                                  <a:pt x="2229105" y="5348223"/>
                                </a:lnTo>
                                <a:lnTo>
                                  <a:pt x="2218945" y="5348223"/>
                                </a:lnTo>
                                <a:close/>
                                <a:moveTo>
                                  <a:pt x="2218945" y="5358384"/>
                                </a:moveTo>
                                <a:moveTo>
                                  <a:pt x="2239265" y="5358384"/>
                                </a:moveTo>
                                <a:lnTo>
                                  <a:pt x="2249424" y="5358384"/>
                                </a:lnTo>
                                <a:lnTo>
                                  <a:pt x="2249424" y="5348223"/>
                                </a:lnTo>
                                <a:lnTo>
                                  <a:pt x="2239265" y="5348223"/>
                                </a:lnTo>
                                <a:close/>
                                <a:moveTo>
                                  <a:pt x="2239265" y="5358384"/>
                                </a:moveTo>
                                <a:moveTo>
                                  <a:pt x="2259584" y="5358384"/>
                                </a:moveTo>
                                <a:lnTo>
                                  <a:pt x="2269745" y="5358384"/>
                                </a:lnTo>
                                <a:lnTo>
                                  <a:pt x="2269745" y="5348223"/>
                                </a:lnTo>
                                <a:lnTo>
                                  <a:pt x="2259584" y="5348223"/>
                                </a:lnTo>
                                <a:close/>
                                <a:moveTo>
                                  <a:pt x="2259584" y="5358384"/>
                                </a:moveTo>
                                <a:moveTo>
                                  <a:pt x="2279905" y="5358384"/>
                                </a:moveTo>
                                <a:lnTo>
                                  <a:pt x="2290065" y="5358384"/>
                                </a:lnTo>
                                <a:lnTo>
                                  <a:pt x="2290065" y="5348223"/>
                                </a:lnTo>
                                <a:lnTo>
                                  <a:pt x="2279905" y="5348223"/>
                                </a:lnTo>
                                <a:close/>
                                <a:moveTo>
                                  <a:pt x="2279905" y="5358384"/>
                                </a:moveTo>
                                <a:moveTo>
                                  <a:pt x="2300224" y="5358384"/>
                                </a:moveTo>
                                <a:lnTo>
                                  <a:pt x="2310384" y="5358384"/>
                                </a:lnTo>
                                <a:lnTo>
                                  <a:pt x="2310384" y="5348223"/>
                                </a:lnTo>
                                <a:lnTo>
                                  <a:pt x="2300224" y="5348223"/>
                                </a:lnTo>
                                <a:close/>
                                <a:moveTo>
                                  <a:pt x="2300224" y="5358384"/>
                                </a:moveTo>
                                <a:moveTo>
                                  <a:pt x="2320545" y="5358384"/>
                                </a:moveTo>
                                <a:lnTo>
                                  <a:pt x="2330705" y="5358384"/>
                                </a:lnTo>
                                <a:lnTo>
                                  <a:pt x="2330705" y="5348223"/>
                                </a:lnTo>
                                <a:lnTo>
                                  <a:pt x="2320545" y="5348223"/>
                                </a:lnTo>
                                <a:close/>
                                <a:moveTo>
                                  <a:pt x="2320545" y="5358384"/>
                                </a:moveTo>
                                <a:moveTo>
                                  <a:pt x="2340865" y="5358384"/>
                                </a:moveTo>
                                <a:lnTo>
                                  <a:pt x="2351024" y="5358384"/>
                                </a:lnTo>
                                <a:lnTo>
                                  <a:pt x="2351024" y="5348223"/>
                                </a:lnTo>
                                <a:lnTo>
                                  <a:pt x="2340865" y="5348223"/>
                                </a:lnTo>
                                <a:close/>
                                <a:moveTo>
                                  <a:pt x="2340865" y="5358384"/>
                                </a:moveTo>
                                <a:moveTo>
                                  <a:pt x="2361184" y="5358384"/>
                                </a:moveTo>
                                <a:lnTo>
                                  <a:pt x="2371345" y="5358384"/>
                                </a:lnTo>
                                <a:lnTo>
                                  <a:pt x="2371345" y="5348223"/>
                                </a:lnTo>
                                <a:lnTo>
                                  <a:pt x="2361184" y="5348223"/>
                                </a:lnTo>
                                <a:close/>
                                <a:moveTo>
                                  <a:pt x="2361184" y="5358384"/>
                                </a:moveTo>
                                <a:moveTo>
                                  <a:pt x="2381505" y="5358384"/>
                                </a:moveTo>
                                <a:lnTo>
                                  <a:pt x="2391665" y="5358384"/>
                                </a:lnTo>
                                <a:lnTo>
                                  <a:pt x="2391665" y="5348223"/>
                                </a:lnTo>
                                <a:lnTo>
                                  <a:pt x="2381505" y="5348223"/>
                                </a:lnTo>
                                <a:close/>
                                <a:moveTo>
                                  <a:pt x="2381505" y="5358384"/>
                                </a:moveTo>
                                <a:moveTo>
                                  <a:pt x="2401824" y="5358384"/>
                                </a:moveTo>
                                <a:lnTo>
                                  <a:pt x="2411984" y="5358384"/>
                                </a:lnTo>
                                <a:lnTo>
                                  <a:pt x="2411984" y="5348223"/>
                                </a:lnTo>
                                <a:lnTo>
                                  <a:pt x="2401824" y="5348223"/>
                                </a:lnTo>
                                <a:close/>
                                <a:moveTo>
                                  <a:pt x="2401824" y="5358384"/>
                                </a:moveTo>
                                <a:moveTo>
                                  <a:pt x="2422145" y="5358384"/>
                                </a:moveTo>
                                <a:lnTo>
                                  <a:pt x="2432305" y="5358384"/>
                                </a:lnTo>
                                <a:lnTo>
                                  <a:pt x="2432305" y="5348223"/>
                                </a:lnTo>
                                <a:lnTo>
                                  <a:pt x="2422145" y="5348223"/>
                                </a:lnTo>
                                <a:close/>
                                <a:moveTo>
                                  <a:pt x="2422145" y="5358384"/>
                                </a:moveTo>
                                <a:moveTo>
                                  <a:pt x="2442465" y="5358384"/>
                                </a:moveTo>
                                <a:lnTo>
                                  <a:pt x="2452624" y="5358384"/>
                                </a:lnTo>
                                <a:lnTo>
                                  <a:pt x="2452624" y="5348223"/>
                                </a:lnTo>
                                <a:lnTo>
                                  <a:pt x="2442465" y="5348223"/>
                                </a:lnTo>
                                <a:close/>
                                <a:moveTo>
                                  <a:pt x="2442465" y="5358384"/>
                                </a:moveTo>
                                <a:moveTo>
                                  <a:pt x="2462784" y="5358384"/>
                                </a:moveTo>
                                <a:lnTo>
                                  <a:pt x="2472945" y="5358384"/>
                                </a:lnTo>
                                <a:lnTo>
                                  <a:pt x="2472945" y="5348223"/>
                                </a:lnTo>
                                <a:lnTo>
                                  <a:pt x="2462784" y="5348223"/>
                                </a:lnTo>
                                <a:close/>
                                <a:moveTo>
                                  <a:pt x="2462784" y="5358384"/>
                                </a:moveTo>
                                <a:moveTo>
                                  <a:pt x="2483105" y="5358384"/>
                                </a:moveTo>
                                <a:lnTo>
                                  <a:pt x="2493265" y="5358384"/>
                                </a:lnTo>
                                <a:lnTo>
                                  <a:pt x="2493265" y="5348223"/>
                                </a:lnTo>
                                <a:lnTo>
                                  <a:pt x="2483105" y="5348223"/>
                                </a:lnTo>
                                <a:close/>
                                <a:moveTo>
                                  <a:pt x="2483105" y="5358384"/>
                                </a:moveTo>
                                <a:moveTo>
                                  <a:pt x="2503424" y="5358384"/>
                                </a:moveTo>
                                <a:lnTo>
                                  <a:pt x="2513584" y="5358384"/>
                                </a:lnTo>
                                <a:lnTo>
                                  <a:pt x="2513584" y="5348223"/>
                                </a:lnTo>
                                <a:lnTo>
                                  <a:pt x="2503424" y="5348223"/>
                                </a:lnTo>
                                <a:close/>
                                <a:moveTo>
                                  <a:pt x="2503424" y="5358384"/>
                                </a:moveTo>
                                <a:moveTo>
                                  <a:pt x="2523745" y="5358384"/>
                                </a:moveTo>
                                <a:lnTo>
                                  <a:pt x="2533905" y="5358384"/>
                                </a:lnTo>
                                <a:lnTo>
                                  <a:pt x="2533905" y="5348223"/>
                                </a:lnTo>
                                <a:lnTo>
                                  <a:pt x="2523745" y="5348223"/>
                                </a:lnTo>
                                <a:close/>
                                <a:moveTo>
                                  <a:pt x="2523745" y="5358384"/>
                                </a:moveTo>
                                <a:moveTo>
                                  <a:pt x="2544065" y="5358384"/>
                                </a:moveTo>
                                <a:lnTo>
                                  <a:pt x="2554224" y="5358384"/>
                                </a:lnTo>
                                <a:lnTo>
                                  <a:pt x="2554224" y="5348223"/>
                                </a:lnTo>
                                <a:lnTo>
                                  <a:pt x="2544065" y="5348223"/>
                                </a:lnTo>
                                <a:close/>
                                <a:moveTo>
                                  <a:pt x="2544065" y="5358384"/>
                                </a:moveTo>
                                <a:moveTo>
                                  <a:pt x="2564384" y="5358384"/>
                                </a:moveTo>
                                <a:lnTo>
                                  <a:pt x="2574545" y="5358384"/>
                                </a:lnTo>
                                <a:lnTo>
                                  <a:pt x="2574545" y="5348223"/>
                                </a:lnTo>
                                <a:lnTo>
                                  <a:pt x="2564384" y="5348223"/>
                                </a:lnTo>
                                <a:close/>
                                <a:moveTo>
                                  <a:pt x="2564384" y="5358384"/>
                                </a:moveTo>
                                <a:moveTo>
                                  <a:pt x="2584705" y="5358384"/>
                                </a:moveTo>
                                <a:lnTo>
                                  <a:pt x="2594865" y="5358384"/>
                                </a:lnTo>
                                <a:lnTo>
                                  <a:pt x="2594865" y="5348223"/>
                                </a:lnTo>
                                <a:lnTo>
                                  <a:pt x="2584705" y="5348223"/>
                                </a:lnTo>
                                <a:close/>
                                <a:moveTo>
                                  <a:pt x="2584705" y="5358384"/>
                                </a:moveTo>
                                <a:moveTo>
                                  <a:pt x="2605024" y="5358384"/>
                                </a:moveTo>
                                <a:lnTo>
                                  <a:pt x="2615184" y="5358384"/>
                                </a:lnTo>
                                <a:lnTo>
                                  <a:pt x="2615184" y="5348223"/>
                                </a:lnTo>
                                <a:lnTo>
                                  <a:pt x="2605024" y="5348223"/>
                                </a:lnTo>
                                <a:close/>
                                <a:moveTo>
                                  <a:pt x="2605024" y="5358384"/>
                                </a:moveTo>
                                <a:moveTo>
                                  <a:pt x="2625345" y="5358384"/>
                                </a:moveTo>
                                <a:lnTo>
                                  <a:pt x="2635505" y="5358384"/>
                                </a:lnTo>
                                <a:lnTo>
                                  <a:pt x="2635505" y="5348223"/>
                                </a:lnTo>
                                <a:lnTo>
                                  <a:pt x="2625345" y="5348223"/>
                                </a:lnTo>
                                <a:close/>
                                <a:moveTo>
                                  <a:pt x="2625345" y="5358384"/>
                                </a:moveTo>
                                <a:moveTo>
                                  <a:pt x="2645665" y="5358384"/>
                                </a:moveTo>
                                <a:lnTo>
                                  <a:pt x="2655824" y="5358384"/>
                                </a:lnTo>
                                <a:lnTo>
                                  <a:pt x="2655824" y="5348223"/>
                                </a:lnTo>
                                <a:lnTo>
                                  <a:pt x="2645665" y="5348223"/>
                                </a:lnTo>
                                <a:close/>
                                <a:moveTo>
                                  <a:pt x="2645665" y="5358384"/>
                                </a:moveTo>
                                <a:moveTo>
                                  <a:pt x="2665984" y="5358384"/>
                                </a:moveTo>
                                <a:lnTo>
                                  <a:pt x="2676145" y="5358384"/>
                                </a:lnTo>
                                <a:lnTo>
                                  <a:pt x="2676145" y="5348223"/>
                                </a:lnTo>
                                <a:lnTo>
                                  <a:pt x="2665984" y="5348223"/>
                                </a:lnTo>
                                <a:close/>
                                <a:moveTo>
                                  <a:pt x="2665984" y="5358384"/>
                                </a:moveTo>
                                <a:moveTo>
                                  <a:pt x="2686305" y="5358384"/>
                                </a:moveTo>
                                <a:lnTo>
                                  <a:pt x="2696465" y="5358384"/>
                                </a:lnTo>
                                <a:lnTo>
                                  <a:pt x="2696465" y="5348223"/>
                                </a:lnTo>
                                <a:lnTo>
                                  <a:pt x="2686305" y="5348223"/>
                                </a:lnTo>
                                <a:close/>
                                <a:moveTo>
                                  <a:pt x="2686305" y="5358384"/>
                                </a:moveTo>
                                <a:moveTo>
                                  <a:pt x="2706624" y="5358384"/>
                                </a:moveTo>
                                <a:lnTo>
                                  <a:pt x="2716784" y="5358384"/>
                                </a:lnTo>
                                <a:lnTo>
                                  <a:pt x="2716784" y="5348223"/>
                                </a:lnTo>
                                <a:lnTo>
                                  <a:pt x="2706624" y="5348223"/>
                                </a:lnTo>
                                <a:close/>
                                <a:moveTo>
                                  <a:pt x="2706624" y="5358384"/>
                                </a:moveTo>
                                <a:moveTo>
                                  <a:pt x="2726945" y="5358384"/>
                                </a:moveTo>
                                <a:lnTo>
                                  <a:pt x="2737104" y="5358384"/>
                                </a:lnTo>
                                <a:lnTo>
                                  <a:pt x="2737104" y="5348223"/>
                                </a:lnTo>
                                <a:lnTo>
                                  <a:pt x="2726945" y="5348223"/>
                                </a:lnTo>
                                <a:close/>
                                <a:moveTo>
                                  <a:pt x="2726945" y="5358384"/>
                                </a:moveTo>
                                <a:moveTo>
                                  <a:pt x="2747265" y="5358384"/>
                                </a:moveTo>
                                <a:lnTo>
                                  <a:pt x="2757424" y="5358384"/>
                                </a:lnTo>
                                <a:lnTo>
                                  <a:pt x="2757424" y="5348223"/>
                                </a:lnTo>
                                <a:lnTo>
                                  <a:pt x="2747265" y="5348223"/>
                                </a:lnTo>
                                <a:close/>
                                <a:moveTo>
                                  <a:pt x="2747265" y="5358384"/>
                                </a:moveTo>
                                <a:moveTo>
                                  <a:pt x="2767585" y="5358384"/>
                                </a:moveTo>
                                <a:lnTo>
                                  <a:pt x="2777745" y="5358384"/>
                                </a:lnTo>
                                <a:lnTo>
                                  <a:pt x="2777745" y="5348223"/>
                                </a:lnTo>
                                <a:lnTo>
                                  <a:pt x="2767585" y="5348223"/>
                                </a:lnTo>
                                <a:close/>
                                <a:moveTo>
                                  <a:pt x="2767585" y="5358384"/>
                                </a:moveTo>
                                <a:moveTo>
                                  <a:pt x="2787904" y="5358384"/>
                                </a:moveTo>
                                <a:lnTo>
                                  <a:pt x="2798065" y="5358384"/>
                                </a:lnTo>
                                <a:lnTo>
                                  <a:pt x="2798065" y="5348223"/>
                                </a:lnTo>
                                <a:lnTo>
                                  <a:pt x="2787904" y="5348223"/>
                                </a:lnTo>
                                <a:close/>
                                <a:moveTo>
                                  <a:pt x="2787904" y="5358384"/>
                                </a:moveTo>
                                <a:moveTo>
                                  <a:pt x="2808224" y="5358384"/>
                                </a:moveTo>
                                <a:lnTo>
                                  <a:pt x="2818385" y="5358384"/>
                                </a:lnTo>
                                <a:lnTo>
                                  <a:pt x="2818385" y="5348223"/>
                                </a:lnTo>
                                <a:lnTo>
                                  <a:pt x="2808224" y="5348223"/>
                                </a:lnTo>
                                <a:close/>
                                <a:moveTo>
                                  <a:pt x="2808224" y="5358384"/>
                                </a:moveTo>
                                <a:moveTo>
                                  <a:pt x="2828545" y="5358384"/>
                                </a:moveTo>
                                <a:lnTo>
                                  <a:pt x="2838704" y="5358384"/>
                                </a:lnTo>
                                <a:lnTo>
                                  <a:pt x="2838704" y="5348223"/>
                                </a:lnTo>
                                <a:lnTo>
                                  <a:pt x="2828545" y="5348223"/>
                                </a:lnTo>
                                <a:close/>
                                <a:moveTo>
                                  <a:pt x="2828545" y="5358384"/>
                                </a:moveTo>
                                <a:moveTo>
                                  <a:pt x="2848865" y="5358384"/>
                                </a:moveTo>
                                <a:lnTo>
                                  <a:pt x="2859024" y="5358384"/>
                                </a:lnTo>
                                <a:lnTo>
                                  <a:pt x="2859024" y="5348223"/>
                                </a:lnTo>
                                <a:lnTo>
                                  <a:pt x="2848865" y="5348223"/>
                                </a:lnTo>
                                <a:close/>
                                <a:moveTo>
                                  <a:pt x="2848865" y="5358384"/>
                                </a:moveTo>
                                <a:moveTo>
                                  <a:pt x="2869185" y="5358384"/>
                                </a:moveTo>
                                <a:lnTo>
                                  <a:pt x="2879345" y="5358384"/>
                                </a:lnTo>
                                <a:lnTo>
                                  <a:pt x="2879345" y="5348223"/>
                                </a:lnTo>
                                <a:lnTo>
                                  <a:pt x="2869185" y="5348223"/>
                                </a:lnTo>
                                <a:close/>
                                <a:moveTo>
                                  <a:pt x="2869185" y="5358384"/>
                                </a:moveTo>
                                <a:moveTo>
                                  <a:pt x="2889504" y="5358384"/>
                                </a:moveTo>
                                <a:lnTo>
                                  <a:pt x="2899665" y="5358384"/>
                                </a:lnTo>
                                <a:lnTo>
                                  <a:pt x="2899665" y="5348223"/>
                                </a:lnTo>
                                <a:lnTo>
                                  <a:pt x="2889504" y="5348223"/>
                                </a:lnTo>
                                <a:close/>
                                <a:moveTo>
                                  <a:pt x="2889504" y="5358384"/>
                                </a:moveTo>
                                <a:moveTo>
                                  <a:pt x="2909824" y="5358384"/>
                                </a:moveTo>
                                <a:lnTo>
                                  <a:pt x="2919985" y="5358384"/>
                                </a:lnTo>
                                <a:lnTo>
                                  <a:pt x="2919985" y="5348223"/>
                                </a:lnTo>
                                <a:lnTo>
                                  <a:pt x="2909824" y="5348223"/>
                                </a:lnTo>
                                <a:close/>
                                <a:moveTo>
                                  <a:pt x="2909824" y="5358384"/>
                                </a:moveTo>
                                <a:moveTo>
                                  <a:pt x="2930145" y="5358384"/>
                                </a:moveTo>
                                <a:lnTo>
                                  <a:pt x="2940304" y="5358384"/>
                                </a:lnTo>
                                <a:lnTo>
                                  <a:pt x="2940304" y="5348223"/>
                                </a:lnTo>
                                <a:lnTo>
                                  <a:pt x="2930145" y="5348223"/>
                                </a:lnTo>
                                <a:close/>
                                <a:moveTo>
                                  <a:pt x="2930145" y="5358384"/>
                                </a:moveTo>
                                <a:moveTo>
                                  <a:pt x="2950465" y="5358384"/>
                                </a:moveTo>
                                <a:lnTo>
                                  <a:pt x="2960624" y="5358384"/>
                                </a:lnTo>
                                <a:lnTo>
                                  <a:pt x="2960624" y="5348223"/>
                                </a:lnTo>
                                <a:lnTo>
                                  <a:pt x="2950465" y="5348223"/>
                                </a:lnTo>
                                <a:close/>
                                <a:moveTo>
                                  <a:pt x="2950465" y="5358384"/>
                                </a:moveTo>
                                <a:moveTo>
                                  <a:pt x="2970785" y="5358384"/>
                                </a:moveTo>
                                <a:lnTo>
                                  <a:pt x="2980945" y="5358384"/>
                                </a:lnTo>
                                <a:lnTo>
                                  <a:pt x="2980945" y="5348223"/>
                                </a:lnTo>
                                <a:lnTo>
                                  <a:pt x="2970785" y="5348223"/>
                                </a:lnTo>
                                <a:close/>
                                <a:moveTo>
                                  <a:pt x="2970785" y="5358384"/>
                                </a:moveTo>
                                <a:moveTo>
                                  <a:pt x="2991104" y="5358384"/>
                                </a:moveTo>
                                <a:lnTo>
                                  <a:pt x="3001265" y="5358384"/>
                                </a:lnTo>
                                <a:lnTo>
                                  <a:pt x="3001265" y="5348223"/>
                                </a:lnTo>
                                <a:lnTo>
                                  <a:pt x="2991104" y="5348223"/>
                                </a:lnTo>
                                <a:close/>
                                <a:moveTo>
                                  <a:pt x="2991104" y="5358384"/>
                                </a:moveTo>
                                <a:moveTo>
                                  <a:pt x="3011424" y="5358384"/>
                                </a:moveTo>
                                <a:lnTo>
                                  <a:pt x="3021585" y="5358384"/>
                                </a:lnTo>
                                <a:lnTo>
                                  <a:pt x="3021585" y="5348223"/>
                                </a:lnTo>
                                <a:lnTo>
                                  <a:pt x="3011424" y="5348223"/>
                                </a:lnTo>
                                <a:close/>
                                <a:moveTo>
                                  <a:pt x="3011424" y="5358384"/>
                                </a:moveTo>
                                <a:moveTo>
                                  <a:pt x="3031745" y="5358384"/>
                                </a:moveTo>
                                <a:lnTo>
                                  <a:pt x="3041904" y="5358384"/>
                                </a:lnTo>
                                <a:lnTo>
                                  <a:pt x="3041904" y="5348223"/>
                                </a:lnTo>
                                <a:lnTo>
                                  <a:pt x="3031745" y="5348223"/>
                                </a:lnTo>
                                <a:close/>
                                <a:moveTo>
                                  <a:pt x="3031745" y="5358384"/>
                                </a:moveTo>
                                <a:moveTo>
                                  <a:pt x="3052065" y="5358384"/>
                                </a:moveTo>
                                <a:lnTo>
                                  <a:pt x="3062224" y="5358384"/>
                                </a:lnTo>
                                <a:lnTo>
                                  <a:pt x="3062224" y="5348223"/>
                                </a:lnTo>
                                <a:lnTo>
                                  <a:pt x="3052065" y="5348223"/>
                                </a:lnTo>
                                <a:close/>
                                <a:moveTo>
                                  <a:pt x="3052065" y="5358384"/>
                                </a:moveTo>
                                <a:moveTo>
                                  <a:pt x="3072385" y="5358384"/>
                                </a:moveTo>
                                <a:lnTo>
                                  <a:pt x="3082545" y="5358384"/>
                                </a:lnTo>
                                <a:lnTo>
                                  <a:pt x="3082545" y="5348223"/>
                                </a:lnTo>
                                <a:lnTo>
                                  <a:pt x="3072385" y="5348223"/>
                                </a:lnTo>
                                <a:close/>
                                <a:moveTo>
                                  <a:pt x="3072385" y="5358384"/>
                                </a:moveTo>
                                <a:moveTo>
                                  <a:pt x="3092704" y="5358384"/>
                                </a:moveTo>
                                <a:lnTo>
                                  <a:pt x="3102865" y="5358384"/>
                                </a:lnTo>
                                <a:lnTo>
                                  <a:pt x="3102865" y="5348223"/>
                                </a:lnTo>
                                <a:lnTo>
                                  <a:pt x="3092704" y="5348223"/>
                                </a:lnTo>
                                <a:close/>
                                <a:moveTo>
                                  <a:pt x="3092704" y="5358384"/>
                                </a:moveTo>
                                <a:moveTo>
                                  <a:pt x="3113024" y="5358384"/>
                                </a:moveTo>
                                <a:lnTo>
                                  <a:pt x="3123185" y="5358384"/>
                                </a:lnTo>
                                <a:lnTo>
                                  <a:pt x="3123185" y="5348223"/>
                                </a:lnTo>
                                <a:lnTo>
                                  <a:pt x="3113024" y="5348223"/>
                                </a:lnTo>
                                <a:close/>
                                <a:moveTo>
                                  <a:pt x="3113024" y="5358384"/>
                                </a:moveTo>
                                <a:moveTo>
                                  <a:pt x="3133345" y="5358384"/>
                                </a:moveTo>
                                <a:lnTo>
                                  <a:pt x="3143504" y="5358384"/>
                                </a:lnTo>
                                <a:lnTo>
                                  <a:pt x="3143504" y="5348223"/>
                                </a:lnTo>
                                <a:lnTo>
                                  <a:pt x="3133345" y="5348223"/>
                                </a:lnTo>
                                <a:close/>
                                <a:moveTo>
                                  <a:pt x="3133345" y="5358384"/>
                                </a:moveTo>
                                <a:moveTo>
                                  <a:pt x="3153665" y="5358384"/>
                                </a:moveTo>
                                <a:lnTo>
                                  <a:pt x="3163824" y="5358384"/>
                                </a:lnTo>
                                <a:lnTo>
                                  <a:pt x="3163824" y="5348223"/>
                                </a:lnTo>
                                <a:lnTo>
                                  <a:pt x="3153665" y="5348223"/>
                                </a:lnTo>
                                <a:close/>
                                <a:moveTo>
                                  <a:pt x="3153665" y="5358384"/>
                                </a:moveTo>
                                <a:moveTo>
                                  <a:pt x="3173985" y="5358384"/>
                                </a:moveTo>
                                <a:lnTo>
                                  <a:pt x="3184145" y="5358384"/>
                                </a:lnTo>
                                <a:lnTo>
                                  <a:pt x="3184145" y="5348223"/>
                                </a:lnTo>
                                <a:lnTo>
                                  <a:pt x="3173985" y="5348223"/>
                                </a:lnTo>
                                <a:close/>
                                <a:moveTo>
                                  <a:pt x="3173985" y="5358384"/>
                                </a:moveTo>
                                <a:moveTo>
                                  <a:pt x="3194304" y="5358384"/>
                                </a:moveTo>
                                <a:lnTo>
                                  <a:pt x="3204465" y="5358384"/>
                                </a:lnTo>
                                <a:lnTo>
                                  <a:pt x="3204465" y="5348223"/>
                                </a:lnTo>
                                <a:lnTo>
                                  <a:pt x="3194304" y="5348223"/>
                                </a:lnTo>
                                <a:close/>
                                <a:moveTo>
                                  <a:pt x="3194304" y="5358384"/>
                                </a:moveTo>
                                <a:moveTo>
                                  <a:pt x="3214624" y="5358384"/>
                                </a:moveTo>
                                <a:lnTo>
                                  <a:pt x="3224785" y="5358384"/>
                                </a:lnTo>
                                <a:lnTo>
                                  <a:pt x="3224785" y="5348223"/>
                                </a:lnTo>
                                <a:lnTo>
                                  <a:pt x="3214624" y="5348223"/>
                                </a:lnTo>
                                <a:close/>
                                <a:moveTo>
                                  <a:pt x="3214624" y="5358384"/>
                                </a:moveTo>
                                <a:moveTo>
                                  <a:pt x="3234945" y="5358384"/>
                                </a:moveTo>
                                <a:lnTo>
                                  <a:pt x="3245104" y="5358384"/>
                                </a:lnTo>
                                <a:lnTo>
                                  <a:pt x="3245104" y="5348223"/>
                                </a:lnTo>
                                <a:lnTo>
                                  <a:pt x="3234945" y="5348223"/>
                                </a:lnTo>
                                <a:close/>
                                <a:moveTo>
                                  <a:pt x="3234945" y="5358384"/>
                                </a:moveTo>
                                <a:moveTo>
                                  <a:pt x="3255265" y="5358384"/>
                                </a:moveTo>
                                <a:lnTo>
                                  <a:pt x="3265424" y="5358384"/>
                                </a:lnTo>
                                <a:lnTo>
                                  <a:pt x="3265424" y="5348223"/>
                                </a:lnTo>
                                <a:lnTo>
                                  <a:pt x="3255265" y="5348223"/>
                                </a:lnTo>
                                <a:close/>
                                <a:moveTo>
                                  <a:pt x="3255265" y="5358384"/>
                                </a:moveTo>
                                <a:moveTo>
                                  <a:pt x="3275585" y="5358384"/>
                                </a:moveTo>
                                <a:lnTo>
                                  <a:pt x="3285745" y="5358384"/>
                                </a:lnTo>
                                <a:lnTo>
                                  <a:pt x="3285745" y="5348223"/>
                                </a:lnTo>
                                <a:lnTo>
                                  <a:pt x="3275585" y="5348223"/>
                                </a:lnTo>
                                <a:close/>
                                <a:moveTo>
                                  <a:pt x="3275585" y="5358384"/>
                                </a:moveTo>
                                <a:moveTo>
                                  <a:pt x="3295904" y="5358384"/>
                                </a:moveTo>
                                <a:lnTo>
                                  <a:pt x="3306065" y="5358384"/>
                                </a:lnTo>
                                <a:lnTo>
                                  <a:pt x="3306065" y="5348223"/>
                                </a:lnTo>
                                <a:lnTo>
                                  <a:pt x="3295904" y="5348223"/>
                                </a:lnTo>
                                <a:close/>
                                <a:moveTo>
                                  <a:pt x="3295904" y="5358384"/>
                                </a:moveTo>
                                <a:moveTo>
                                  <a:pt x="3316224" y="5358384"/>
                                </a:moveTo>
                                <a:lnTo>
                                  <a:pt x="3326385" y="5358384"/>
                                </a:lnTo>
                                <a:lnTo>
                                  <a:pt x="3326385" y="5348223"/>
                                </a:lnTo>
                                <a:lnTo>
                                  <a:pt x="3316224" y="5348223"/>
                                </a:lnTo>
                                <a:close/>
                                <a:moveTo>
                                  <a:pt x="3316224" y="5358384"/>
                                </a:moveTo>
                                <a:moveTo>
                                  <a:pt x="3336545" y="5358384"/>
                                </a:moveTo>
                                <a:lnTo>
                                  <a:pt x="3346704" y="5358384"/>
                                </a:lnTo>
                                <a:lnTo>
                                  <a:pt x="3346704" y="5348223"/>
                                </a:lnTo>
                                <a:lnTo>
                                  <a:pt x="3336545" y="5348223"/>
                                </a:lnTo>
                                <a:close/>
                                <a:moveTo>
                                  <a:pt x="3336545" y="5358384"/>
                                </a:moveTo>
                                <a:moveTo>
                                  <a:pt x="3356865" y="5358384"/>
                                </a:moveTo>
                                <a:lnTo>
                                  <a:pt x="3367024" y="5358384"/>
                                </a:lnTo>
                                <a:lnTo>
                                  <a:pt x="3367024" y="5348223"/>
                                </a:lnTo>
                                <a:lnTo>
                                  <a:pt x="3356865" y="5348223"/>
                                </a:lnTo>
                                <a:close/>
                                <a:moveTo>
                                  <a:pt x="3356865" y="5358384"/>
                                </a:moveTo>
                                <a:moveTo>
                                  <a:pt x="3377185" y="5358384"/>
                                </a:moveTo>
                                <a:lnTo>
                                  <a:pt x="3387345" y="5358384"/>
                                </a:lnTo>
                                <a:lnTo>
                                  <a:pt x="3387345" y="5348223"/>
                                </a:lnTo>
                                <a:lnTo>
                                  <a:pt x="3377185" y="5348223"/>
                                </a:lnTo>
                                <a:close/>
                                <a:moveTo>
                                  <a:pt x="3377185" y="5358384"/>
                                </a:moveTo>
                                <a:moveTo>
                                  <a:pt x="3397504" y="5358384"/>
                                </a:moveTo>
                                <a:lnTo>
                                  <a:pt x="3407665" y="5358384"/>
                                </a:lnTo>
                                <a:lnTo>
                                  <a:pt x="3407665" y="5348223"/>
                                </a:lnTo>
                                <a:lnTo>
                                  <a:pt x="3397504" y="5348223"/>
                                </a:lnTo>
                                <a:close/>
                                <a:moveTo>
                                  <a:pt x="3397504" y="5358384"/>
                                </a:moveTo>
                                <a:moveTo>
                                  <a:pt x="3417824" y="5358384"/>
                                </a:moveTo>
                                <a:lnTo>
                                  <a:pt x="3427985" y="5358384"/>
                                </a:lnTo>
                                <a:lnTo>
                                  <a:pt x="3427985" y="5348223"/>
                                </a:lnTo>
                                <a:lnTo>
                                  <a:pt x="3417824" y="5348223"/>
                                </a:lnTo>
                                <a:close/>
                                <a:moveTo>
                                  <a:pt x="3417824" y="5358384"/>
                                </a:moveTo>
                                <a:moveTo>
                                  <a:pt x="3438145" y="5358384"/>
                                </a:moveTo>
                                <a:lnTo>
                                  <a:pt x="3448304" y="5358384"/>
                                </a:lnTo>
                                <a:lnTo>
                                  <a:pt x="3448304" y="5348223"/>
                                </a:lnTo>
                                <a:lnTo>
                                  <a:pt x="3438145" y="5348223"/>
                                </a:lnTo>
                                <a:close/>
                                <a:moveTo>
                                  <a:pt x="3438145" y="5358384"/>
                                </a:moveTo>
                                <a:moveTo>
                                  <a:pt x="3458465" y="5358384"/>
                                </a:moveTo>
                                <a:lnTo>
                                  <a:pt x="3468624" y="5358384"/>
                                </a:lnTo>
                                <a:lnTo>
                                  <a:pt x="3468624" y="5348223"/>
                                </a:lnTo>
                                <a:lnTo>
                                  <a:pt x="3458465" y="5348223"/>
                                </a:lnTo>
                                <a:close/>
                                <a:moveTo>
                                  <a:pt x="3458465" y="5358384"/>
                                </a:moveTo>
                                <a:moveTo>
                                  <a:pt x="3478785" y="5358384"/>
                                </a:moveTo>
                                <a:lnTo>
                                  <a:pt x="3488945" y="5358384"/>
                                </a:lnTo>
                                <a:lnTo>
                                  <a:pt x="3488945" y="5348223"/>
                                </a:lnTo>
                                <a:lnTo>
                                  <a:pt x="3478785" y="5348223"/>
                                </a:lnTo>
                                <a:close/>
                                <a:moveTo>
                                  <a:pt x="3478785" y="5358384"/>
                                </a:moveTo>
                                <a:moveTo>
                                  <a:pt x="3499104" y="5358384"/>
                                </a:moveTo>
                                <a:lnTo>
                                  <a:pt x="3509265" y="5358384"/>
                                </a:lnTo>
                                <a:lnTo>
                                  <a:pt x="3509265" y="5348223"/>
                                </a:lnTo>
                                <a:lnTo>
                                  <a:pt x="3499104" y="5348223"/>
                                </a:lnTo>
                                <a:close/>
                                <a:moveTo>
                                  <a:pt x="3499104" y="5358384"/>
                                </a:moveTo>
                                <a:moveTo>
                                  <a:pt x="3519424" y="5358384"/>
                                </a:moveTo>
                                <a:lnTo>
                                  <a:pt x="3529585" y="5358384"/>
                                </a:lnTo>
                                <a:lnTo>
                                  <a:pt x="3529585" y="5348223"/>
                                </a:lnTo>
                                <a:lnTo>
                                  <a:pt x="3519424" y="5348223"/>
                                </a:lnTo>
                                <a:close/>
                                <a:moveTo>
                                  <a:pt x="3519424" y="5358384"/>
                                </a:moveTo>
                                <a:moveTo>
                                  <a:pt x="3539745" y="5358384"/>
                                </a:moveTo>
                                <a:lnTo>
                                  <a:pt x="3549904" y="5358384"/>
                                </a:lnTo>
                                <a:lnTo>
                                  <a:pt x="3549904" y="5348223"/>
                                </a:lnTo>
                                <a:lnTo>
                                  <a:pt x="3539745" y="5348223"/>
                                </a:lnTo>
                                <a:close/>
                                <a:moveTo>
                                  <a:pt x="3539745" y="5358384"/>
                                </a:moveTo>
                                <a:moveTo>
                                  <a:pt x="3560065" y="5358384"/>
                                </a:moveTo>
                                <a:lnTo>
                                  <a:pt x="3570224" y="5358384"/>
                                </a:lnTo>
                                <a:lnTo>
                                  <a:pt x="3570224" y="5348223"/>
                                </a:lnTo>
                                <a:lnTo>
                                  <a:pt x="3560065" y="5348223"/>
                                </a:lnTo>
                                <a:close/>
                                <a:moveTo>
                                  <a:pt x="3560065" y="5358384"/>
                                </a:moveTo>
                                <a:moveTo>
                                  <a:pt x="3580385" y="5358384"/>
                                </a:moveTo>
                                <a:lnTo>
                                  <a:pt x="3590545" y="5358384"/>
                                </a:lnTo>
                                <a:lnTo>
                                  <a:pt x="3590545" y="5348223"/>
                                </a:lnTo>
                                <a:lnTo>
                                  <a:pt x="3580385" y="5348223"/>
                                </a:lnTo>
                                <a:close/>
                                <a:moveTo>
                                  <a:pt x="3580385" y="5358384"/>
                                </a:moveTo>
                                <a:moveTo>
                                  <a:pt x="3600704" y="5358384"/>
                                </a:moveTo>
                                <a:lnTo>
                                  <a:pt x="3610865" y="5358384"/>
                                </a:lnTo>
                                <a:lnTo>
                                  <a:pt x="3610865" y="5348223"/>
                                </a:lnTo>
                                <a:lnTo>
                                  <a:pt x="3600704" y="5348223"/>
                                </a:lnTo>
                                <a:close/>
                                <a:moveTo>
                                  <a:pt x="3600704" y="5358384"/>
                                </a:moveTo>
                                <a:moveTo>
                                  <a:pt x="3621024" y="5358384"/>
                                </a:moveTo>
                                <a:lnTo>
                                  <a:pt x="3631185" y="5358384"/>
                                </a:lnTo>
                                <a:lnTo>
                                  <a:pt x="3631185" y="5348223"/>
                                </a:lnTo>
                                <a:lnTo>
                                  <a:pt x="3621024" y="5348223"/>
                                </a:lnTo>
                                <a:close/>
                                <a:moveTo>
                                  <a:pt x="3621024" y="5358384"/>
                                </a:moveTo>
                                <a:moveTo>
                                  <a:pt x="3641345" y="5358384"/>
                                </a:moveTo>
                                <a:lnTo>
                                  <a:pt x="3651504" y="5358384"/>
                                </a:lnTo>
                                <a:lnTo>
                                  <a:pt x="3651504" y="5348223"/>
                                </a:lnTo>
                                <a:lnTo>
                                  <a:pt x="3641345" y="5348223"/>
                                </a:lnTo>
                                <a:close/>
                                <a:moveTo>
                                  <a:pt x="3641345" y="5358384"/>
                                </a:moveTo>
                                <a:moveTo>
                                  <a:pt x="3661665" y="5358384"/>
                                </a:moveTo>
                                <a:lnTo>
                                  <a:pt x="3671824" y="5358384"/>
                                </a:lnTo>
                                <a:lnTo>
                                  <a:pt x="3671824" y="5348223"/>
                                </a:lnTo>
                                <a:lnTo>
                                  <a:pt x="3661665" y="5348223"/>
                                </a:lnTo>
                                <a:close/>
                                <a:moveTo>
                                  <a:pt x="3661665" y="5358384"/>
                                </a:moveTo>
                                <a:moveTo>
                                  <a:pt x="3681985" y="5358384"/>
                                </a:moveTo>
                                <a:lnTo>
                                  <a:pt x="3692145" y="5358384"/>
                                </a:lnTo>
                                <a:lnTo>
                                  <a:pt x="3692145" y="5348223"/>
                                </a:lnTo>
                                <a:lnTo>
                                  <a:pt x="3681985" y="5348223"/>
                                </a:lnTo>
                                <a:close/>
                                <a:moveTo>
                                  <a:pt x="3681985" y="5358384"/>
                                </a:moveTo>
                                <a:moveTo>
                                  <a:pt x="3702304" y="5358384"/>
                                </a:moveTo>
                                <a:lnTo>
                                  <a:pt x="3712465" y="5358384"/>
                                </a:lnTo>
                                <a:lnTo>
                                  <a:pt x="3712465" y="5348223"/>
                                </a:lnTo>
                                <a:lnTo>
                                  <a:pt x="3702304" y="5348223"/>
                                </a:lnTo>
                                <a:close/>
                                <a:moveTo>
                                  <a:pt x="3702304" y="5358384"/>
                                </a:moveTo>
                                <a:moveTo>
                                  <a:pt x="3722624" y="5358384"/>
                                </a:moveTo>
                                <a:lnTo>
                                  <a:pt x="3732785" y="5358384"/>
                                </a:lnTo>
                                <a:lnTo>
                                  <a:pt x="3732785" y="5348223"/>
                                </a:lnTo>
                                <a:lnTo>
                                  <a:pt x="3722624" y="5348223"/>
                                </a:lnTo>
                                <a:close/>
                                <a:moveTo>
                                  <a:pt x="3722624" y="5358384"/>
                                </a:moveTo>
                                <a:moveTo>
                                  <a:pt x="3742945" y="5358384"/>
                                </a:moveTo>
                                <a:lnTo>
                                  <a:pt x="3753104" y="5358384"/>
                                </a:lnTo>
                                <a:lnTo>
                                  <a:pt x="3753104" y="5348223"/>
                                </a:lnTo>
                                <a:lnTo>
                                  <a:pt x="3742945" y="5348223"/>
                                </a:lnTo>
                                <a:close/>
                                <a:moveTo>
                                  <a:pt x="3742945" y="5358384"/>
                                </a:moveTo>
                                <a:moveTo>
                                  <a:pt x="3763265" y="5358384"/>
                                </a:moveTo>
                                <a:lnTo>
                                  <a:pt x="3773424" y="5358384"/>
                                </a:lnTo>
                                <a:lnTo>
                                  <a:pt x="3773424" y="5348223"/>
                                </a:lnTo>
                                <a:lnTo>
                                  <a:pt x="3763265" y="5348223"/>
                                </a:lnTo>
                                <a:close/>
                                <a:moveTo>
                                  <a:pt x="3763265" y="5358384"/>
                                </a:moveTo>
                                <a:moveTo>
                                  <a:pt x="3783585" y="5358384"/>
                                </a:moveTo>
                                <a:lnTo>
                                  <a:pt x="3793745" y="5358384"/>
                                </a:lnTo>
                                <a:lnTo>
                                  <a:pt x="3793745" y="5348223"/>
                                </a:lnTo>
                                <a:lnTo>
                                  <a:pt x="3783585" y="5348223"/>
                                </a:lnTo>
                                <a:close/>
                                <a:moveTo>
                                  <a:pt x="3783585" y="5358384"/>
                                </a:moveTo>
                                <a:moveTo>
                                  <a:pt x="3803904" y="5358384"/>
                                </a:moveTo>
                                <a:lnTo>
                                  <a:pt x="3814065" y="5358384"/>
                                </a:lnTo>
                                <a:lnTo>
                                  <a:pt x="3814065" y="5348223"/>
                                </a:lnTo>
                                <a:lnTo>
                                  <a:pt x="3803904" y="5348223"/>
                                </a:lnTo>
                                <a:close/>
                                <a:moveTo>
                                  <a:pt x="3803904" y="5358384"/>
                                </a:moveTo>
                                <a:moveTo>
                                  <a:pt x="3824224" y="5358384"/>
                                </a:moveTo>
                                <a:lnTo>
                                  <a:pt x="3834385" y="5358384"/>
                                </a:lnTo>
                                <a:lnTo>
                                  <a:pt x="3834385" y="5348223"/>
                                </a:lnTo>
                                <a:lnTo>
                                  <a:pt x="3824224" y="5348223"/>
                                </a:lnTo>
                                <a:close/>
                                <a:moveTo>
                                  <a:pt x="3824224" y="5358384"/>
                                </a:moveTo>
                                <a:moveTo>
                                  <a:pt x="3844545" y="5358384"/>
                                </a:moveTo>
                                <a:lnTo>
                                  <a:pt x="3854704" y="5358384"/>
                                </a:lnTo>
                                <a:lnTo>
                                  <a:pt x="3854704" y="5348223"/>
                                </a:lnTo>
                                <a:lnTo>
                                  <a:pt x="3844545" y="5348223"/>
                                </a:lnTo>
                                <a:close/>
                                <a:moveTo>
                                  <a:pt x="3844545" y="5358384"/>
                                </a:moveTo>
                                <a:moveTo>
                                  <a:pt x="3864865" y="5358384"/>
                                </a:moveTo>
                                <a:lnTo>
                                  <a:pt x="3875024" y="5358384"/>
                                </a:lnTo>
                                <a:lnTo>
                                  <a:pt x="3875024" y="5348223"/>
                                </a:lnTo>
                                <a:lnTo>
                                  <a:pt x="3864865" y="5348223"/>
                                </a:lnTo>
                                <a:close/>
                                <a:moveTo>
                                  <a:pt x="3864865" y="5358384"/>
                                </a:moveTo>
                                <a:moveTo>
                                  <a:pt x="3885185" y="5358384"/>
                                </a:moveTo>
                                <a:lnTo>
                                  <a:pt x="3895345" y="5358384"/>
                                </a:lnTo>
                                <a:lnTo>
                                  <a:pt x="3895345" y="5348223"/>
                                </a:lnTo>
                                <a:lnTo>
                                  <a:pt x="3885185" y="5348223"/>
                                </a:lnTo>
                                <a:close/>
                                <a:moveTo>
                                  <a:pt x="3885185" y="5358384"/>
                                </a:moveTo>
                                <a:moveTo>
                                  <a:pt x="3905504" y="5358384"/>
                                </a:moveTo>
                                <a:lnTo>
                                  <a:pt x="3915665" y="5358384"/>
                                </a:lnTo>
                                <a:lnTo>
                                  <a:pt x="3915665" y="5348223"/>
                                </a:lnTo>
                                <a:lnTo>
                                  <a:pt x="3905504" y="5348223"/>
                                </a:lnTo>
                                <a:close/>
                                <a:moveTo>
                                  <a:pt x="3905504" y="5358384"/>
                                </a:moveTo>
                                <a:moveTo>
                                  <a:pt x="3925824" y="5358384"/>
                                </a:moveTo>
                                <a:lnTo>
                                  <a:pt x="3935985" y="5358384"/>
                                </a:lnTo>
                                <a:lnTo>
                                  <a:pt x="3935985" y="5348223"/>
                                </a:lnTo>
                                <a:lnTo>
                                  <a:pt x="3925824" y="5348223"/>
                                </a:lnTo>
                                <a:close/>
                                <a:moveTo>
                                  <a:pt x="3925824" y="5358384"/>
                                </a:moveTo>
                                <a:moveTo>
                                  <a:pt x="3946145" y="5358384"/>
                                </a:moveTo>
                                <a:lnTo>
                                  <a:pt x="3956304" y="5358384"/>
                                </a:lnTo>
                                <a:lnTo>
                                  <a:pt x="3956304" y="5348223"/>
                                </a:lnTo>
                                <a:lnTo>
                                  <a:pt x="3946145" y="5348223"/>
                                </a:lnTo>
                                <a:close/>
                                <a:moveTo>
                                  <a:pt x="3946145" y="5358384"/>
                                </a:moveTo>
                                <a:moveTo>
                                  <a:pt x="3966465" y="5358384"/>
                                </a:moveTo>
                                <a:lnTo>
                                  <a:pt x="3976624" y="5358384"/>
                                </a:lnTo>
                                <a:lnTo>
                                  <a:pt x="3976624" y="5348223"/>
                                </a:lnTo>
                                <a:lnTo>
                                  <a:pt x="3966465" y="5348223"/>
                                </a:lnTo>
                                <a:close/>
                                <a:moveTo>
                                  <a:pt x="3966465" y="5358384"/>
                                </a:moveTo>
                                <a:moveTo>
                                  <a:pt x="3986785" y="5358384"/>
                                </a:moveTo>
                                <a:lnTo>
                                  <a:pt x="3996945" y="5358384"/>
                                </a:lnTo>
                                <a:lnTo>
                                  <a:pt x="3996945" y="5348223"/>
                                </a:lnTo>
                                <a:lnTo>
                                  <a:pt x="3986785" y="5348223"/>
                                </a:lnTo>
                                <a:close/>
                                <a:moveTo>
                                  <a:pt x="3986785" y="5358384"/>
                                </a:moveTo>
                                <a:moveTo>
                                  <a:pt x="4007104" y="5358384"/>
                                </a:moveTo>
                                <a:lnTo>
                                  <a:pt x="4017265" y="5358384"/>
                                </a:lnTo>
                                <a:lnTo>
                                  <a:pt x="4017265" y="5348223"/>
                                </a:lnTo>
                                <a:lnTo>
                                  <a:pt x="4007104" y="5348223"/>
                                </a:lnTo>
                                <a:close/>
                                <a:moveTo>
                                  <a:pt x="4007104" y="5358384"/>
                                </a:moveTo>
                                <a:moveTo>
                                  <a:pt x="4027424" y="5358384"/>
                                </a:moveTo>
                                <a:lnTo>
                                  <a:pt x="4037585" y="5358384"/>
                                </a:lnTo>
                                <a:lnTo>
                                  <a:pt x="4037585" y="5348223"/>
                                </a:lnTo>
                                <a:lnTo>
                                  <a:pt x="4027424" y="5348223"/>
                                </a:lnTo>
                                <a:close/>
                                <a:moveTo>
                                  <a:pt x="4027424" y="5358384"/>
                                </a:moveTo>
                                <a:moveTo>
                                  <a:pt x="4047745" y="5358384"/>
                                </a:moveTo>
                                <a:lnTo>
                                  <a:pt x="4057904" y="5358384"/>
                                </a:lnTo>
                                <a:lnTo>
                                  <a:pt x="4057904" y="5348223"/>
                                </a:lnTo>
                                <a:lnTo>
                                  <a:pt x="4047745" y="5348223"/>
                                </a:lnTo>
                                <a:close/>
                                <a:moveTo>
                                  <a:pt x="4047745" y="5358384"/>
                                </a:moveTo>
                                <a:moveTo>
                                  <a:pt x="4068065" y="5358384"/>
                                </a:moveTo>
                                <a:lnTo>
                                  <a:pt x="4078224" y="5358384"/>
                                </a:lnTo>
                                <a:lnTo>
                                  <a:pt x="4078224" y="5348223"/>
                                </a:lnTo>
                                <a:lnTo>
                                  <a:pt x="4068065" y="5348223"/>
                                </a:lnTo>
                                <a:close/>
                                <a:moveTo>
                                  <a:pt x="4068065" y="5358384"/>
                                </a:moveTo>
                                <a:moveTo>
                                  <a:pt x="4088385" y="5358384"/>
                                </a:moveTo>
                                <a:lnTo>
                                  <a:pt x="4098545" y="5358384"/>
                                </a:lnTo>
                                <a:lnTo>
                                  <a:pt x="4098545" y="5348223"/>
                                </a:lnTo>
                                <a:lnTo>
                                  <a:pt x="4088385" y="5348223"/>
                                </a:lnTo>
                                <a:close/>
                                <a:moveTo>
                                  <a:pt x="4088385" y="5358384"/>
                                </a:moveTo>
                                <a:moveTo>
                                  <a:pt x="4108704" y="5358384"/>
                                </a:moveTo>
                                <a:lnTo>
                                  <a:pt x="4118865" y="5358384"/>
                                </a:lnTo>
                                <a:lnTo>
                                  <a:pt x="4118865" y="5348223"/>
                                </a:lnTo>
                                <a:lnTo>
                                  <a:pt x="4108704" y="5348223"/>
                                </a:lnTo>
                                <a:close/>
                                <a:moveTo>
                                  <a:pt x="4108704" y="5358384"/>
                                </a:moveTo>
                                <a:moveTo>
                                  <a:pt x="4129024" y="5358384"/>
                                </a:moveTo>
                                <a:lnTo>
                                  <a:pt x="4139185" y="5358384"/>
                                </a:lnTo>
                                <a:lnTo>
                                  <a:pt x="4139185" y="5348223"/>
                                </a:lnTo>
                                <a:lnTo>
                                  <a:pt x="4129024" y="5348223"/>
                                </a:lnTo>
                                <a:close/>
                                <a:moveTo>
                                  <a:pt x="4129024" y="5358384"/>
                                </a:moveTo>
                                <a:moveTo>
                                  <a:pt x="4149345" y="5358384"/>
                                </a:moveTo>
                                <a:lnTo>
                                  <a:pt x="4159504" y="5358384"/>
                                </a:lnTo>
                                <a:lnTo>
                                  <a:pt x="4159504" y="5348223"/>
                                </a:lnTo>
                                <a:lnTo>
                                  <a:pt x="4149345" y="5348223"/>
                                </a:lnTo>
                                <a:close/>
                                <a:moveTo>
                                  <a:pt x="4149345" y="5358384"/>
                                </a:moveTo>
                                <a:moveTo>
                                  <a:pt x="4169665" y="5358384"/>
                                </a:moveTo>
                                <a:lnTo>
                                  <a:pt x="4179824" y="5358384"/>
                                </a:lnTo>
                                <a:lnTo>
                                  <a:pt x="4179824" y="5348223"/>
                                </a:lnTo>
                                <a:lnTo>
                                  <a:pt x="4169665" y="5348223"/>
                                </a:lnTo>
                                <a:close/>
                                <a:moveTo>
                                  <a:pt x="4169665" y="5358384"/>
                                </a:moveTo>
                                <a:moveTo>
                                  <a:pt x="4189985" y="5358384"/>
                                </a:moveTo>
                                <a:lnTo>
                                  <a:pt x="4200145" y="5358384"/>
                                </a:lnTo>
                                <a:lnTo>
                                  <a:pt x="4200145" y="5348223"/>
                                </a:lnTo>
                                <a:lnTo>
                                  <a:pt x="4189985" y="5348223"/>
                                </a:lnTo>
                                <a:close/>
                                <a:moveTo>
                                  <a:pt x="4189985" y="5358384"/>
                                </a:moveTo>
                                <a:moveTo>
                                  <a:pt x="4210304" y="5358384"/>
                                </a:moveTo>
                                <a:lnTo>
                                  <a:pt x="4220465" y="5358384"/>
                                </a:lnTo>
                                <a:lnTo>
                                  <a:pt x="4220465" y="5348223"/>
                                </a:lnTo>
                                <a:lnTo>
                                  <a:pt x="4210304" y="5348223"/>
                                </a:lnTo>
                                <a:close/>
                                <a:moveTo>
                                  <a:pt x="4210304" y="5358384"/>
                                </a:moveTo>
                                <a:moveTo>
                                  <a:pt x="4230624" y="5358384"/>
                                </a:moveTo>
                                <a:lnTo>
                                  <a:pt x="4240785" y="5358384"/>
                                </a:lnTo>
                                <a:lnTo>
                                  <a:pt x="4240785" y="5348223"/>
                                </a:lnTo>
                                <a:lnTo>
                                  <a:pt x="4230624" y="5348223"/>
                                </a:lnTo>
                                <a:close/>
                                <a:moveTo>
                                  <a:pt x="4230624" y="5358384"/>
                                </a:moveTo>
                                <a:moveTo>
                                  <a:pt x="4250945" y="5358384"/>
                                </a:moveTo>
                                <a:lnTo>
                                  <a:pt x="4261104" y="5358384"/>
                                </a:lnTo>
                                <a:lnTo>
                                  <a:pt x="4261104" y="5348223"/>
                                </a:lnTo>
                                <a:lnTo>
                                  <a:pt x="4250945" y="5348223"/>
                                </a:lnTo>
                                <a:close/>
                                <a:moveTo>
                                  <a:pt x="4250945" y="5358384"/>
                                </a:moveTo>
                                <a:moveTo>
                                  <a:pt x="4271265" y="5358384"/>
                                </a:moveTo>
                                <a:lnTo>
                                  <a:pt x="4281424" y="5358384"/>
                                </a:lnTo>
                                <a:lnTo>
                                  <a:pt x="4281424" y="5348223"/>
                                </a:lnTo>
                                <a:lnTo>
                                  <a:pt x="4271265" y="5348223"/>
                                </a:lnTo>
                                <a:close/>
                                <a:moveTo>
                                  <a:pt x="4271265" y="5358384"/>
                                </a:moveTo>
                                <a:moveTo>
                                  <a:pt x="4291585" y="5358384"/>
                                </a:moveTo>
                                <a:lnTo>
                                  <a:pt x="4301745" y="5358384"/>
                                </a:lnTo>
                                <a:lnTo>
                                  <a:pt x="4301745" y="5348223"/>
                                </a:lnTo>
                                <a:lnTo>
                                  <a:pt x="4291585" y="5348223"/>
                                </a:lnTo>
                                <a:close/>
                                <a:moveTo>
                                  <a:pt x="4291585" y="5358384"/>
                                </a:moveTo>
                                <a:moveTo>
                                  <a:pt x="4311904" y="5358384"/>
                                </a:moveTo>
                                <a:lnTo>
                                  <a:pt x="4322065" y="5358384"/>
                                </a:lnTo>
                                <a:lnTo>
                                  <a:pt x="4322065" y="5348223"/>
                                </a:lnTo>
                                <a:lnTo>
                                  <a:pt x="4311904" y="5348223"/>
                                </a:lnTo>
                                <a:close/>
                                <a:moveTo>
                                  <a:pt x="4311904" y="5358384"/>
                                </a:moveTo>
                                <a:moveTo>
                                  <a:pt x="4332224" y="5358384"/>
                                </a:moveTo>
                                <a:lnTo>
                                  <a:pt x="4342385" y="5358384"/>
                                </a:lnTo>
                                <a:lnTo>
                                  <a:pt x="4342385" y="5348223"/>
                                </a:lnTo>
                                <a:lnTo>
                                  <a:pt x="4332224" y="5348223"/>
                                </a:lnTo>
                                <a:close/>
                                <a:moveTo>
                                  <a:pt x="4332224" y="5358384"/>
                                </a:moveTo>
                                <a:moveTo>
                                  <a:pt x="4352545" y="5358384"/>
                                </a:moveTo>
                                <a:lnTo>
                                  <a:pt x="4362704" y="5358384"/>
                                </a:lnTo>
                                <a:lnTo>
                                  <a:pt x="4362704" y="5348223"/>
                                </a:lnTo>
                                <a:lnTo>
                                  <a:pt x="4352545" y="5348223"/>
                                </a:lnTo>
                                <a:close/>
                                <a:moveTo>
                                  <a:pt x="4352545" y="5358384"/>
                                </a:moveTo>
                                <a:moveTo>
                                  <a:pt x="4372865" y="5358384"/>
                                </a:moveTo>
                                <a:lnTo>
                                  <a:pt x="4383024" y="5358384"/>
                                </a:lnTo>
                                <a:lnTo>
                                  <a:pt x="4383024" y="5348223"/>
                                </a:lnTo>
                                <a:lnTo>
                                  <a:pt x="4372865" y="5348223"/>
                                </a:lnTo>
                                <a:close/>
                                <a:moveTo>
                                  <a:pt x="4372865" y="5358384"/>
                                </a:moveTo>
                                <a:moveTo>
                                  <a:pt x="4393185" y="5358384"/>
                                </a:moveTo>
                                <a:lnTo>
                                  <a:pt x="4403345" y="5358384"/>
                                </a:lnTo>
                                <a:lnTo>
                                  <a:pt x="4403345" y="5348223"/>
                                </a:lnTo>
                                <a:lnTo>
                                  <a:pt x="4393185" y="5348223"/>
                                </a:lnTo>
                                <a:close/>
                                <a:moveTo>
                                  <a:pt x="4393185" y="5358384"/>
                                </a:moveTo>
                                <a:moveTo>
                                  <a:pt x="4413504" y="5358384"/>
                                </a:moveTo>
                                <a:lnTo>
                                  <a:pt x="4423665" y="5358384"/>
                                </a:lnTo>
                                <a:lnTo>
                                  <a:pt x="4423665" y="5348223"/>
                                </a:lnTo>
                                <a:lnTo>
                                  <a:pt x="4413504" y="5348223"/>
                                </a:lnTo>
                                <a:close/>
                                <a:moveTo>
                                  <a:pt x="4413504" y="5358384"/>
                                </a:moveTo>
                                <a:moveTo>
                                  <a:pt x="4433824" y="5358384"/>
                                </a:moveTo>
                                <a:lnTo>
                                  <a:pt x="4443985" y="5358384"/>
                                </a:lnTo>
                                <a:lnTo>
                                  <a:pt x="4443985" y="5348223"/>
                                </a:lnTo>
                                <a:lnTo>
                                  <a:pt x="4433824" y="5348223"/>
                                </a:lnTo>
                                <a:close/>
                                <a:moveTo>
                                  <a:pt x="4433824" y="5358384"/>
                                </a:moveTo>
                                <a:moveTo>
                                  <a:pt x="4454145" y="5358384"/>
                                </a:moveTo>
                                <a:lnTo>
                                  <a:pt x="4464304" y="5358384"/>
                                </a:lnTo>
                                <a:lnTo>
                                  <a:pt x="4464304" y="5348223"/>
                                </a:lnTo>
                                <a:lnTo>
                                  <a:pt x="4454145" y="5348223"/>
                                </a:lnTo>
                                <a:close/>
                                <a:moveTo>
                                  <a:pt x="4454145" y="5358384"/>
                                </a:moveTo>
                                <a:moveTo>
                                  <a:pt x="4474465" y="5358384"/>
                                </a:moveTo>
                                <a:lnTo>
                                  <a:pt x="4484624" y="5358384"/>
                                </a:lnTo>
                                <a:lnTo>
                                  <a:pt x="4484624" y="5348223"/>
                                </a:lnTo>
                                <a:lnTo>
                                  <a:pt x="4474465" y="5348223"/>
                                </a:lnTo>
                                <a:close/>
                                <a:moveTo>
                                  <a:pt x="4474465" y="5358384"/>
                                </a:moveTo>
                                <a:moveTo>
                                  <a:pt x="1223265" y="5201920"/>
                                </a:moveTo>
                                <a:lnTo>
                                  <a:pt x="1233424" y="5201920"/>
                                </a:lnTo>
                                <a:lnTo>
                                  <a:pt x="1233424" y="5191759"/>
                                </a:lnTo>
                                <a:lnTo>
                                  <a:pt x="1223265" y="5191759"/>
                                </a:lnTo>
                                <a:close/>
                                <a:moveTo>
                                  <a:pt x="1223265" y="5201920"/>
                                </a:moveTo>
                                <a:moveTo>
                                  <a:pt x="1243584" y="5201920"/>
                                </a:moveTo>
                                <a:lnTo>
                                  <a:pt x="1253745" y="5201920"/>
                                </a:lnTo>
                                <a:lnTo>
                                  <a:pt x="1253745" y="5191759"/>
                                </a:lnTo>
                                <a:lnTo>
                                  <a:pt x="1243584" y="5191759"/>
                                </a:lnTo>
                                <a:close/>
                                <a:moveTo>
                                  <a:pt x="1243584" y="5201920"/>
                                </a:moveTo>
                                <a:moveTo>
                                  <a:pt x="1263905" y="5201920"/>
                                </a:moveTo>
                                <a:lnTo>
                                  <a:pt x="1274065" y="5201920"/>
                                </a:lnTo>
                                <a:lnTo>
                                  <a:pt x="1274065" y="5191759"/>
                                </a:lnTo>
                                <a:lnTo>
                                  <a:pt x="1263905" y="5191759"/>
                                </a:lnTo>
                                <a:close/>
                                <a:moveTo>
                                  <a:pt x="1263905" y="5201920"/>
                                </a:moveTo>
                                <a:moveTo>
                                  <a:pt x="1284224" y="5201920"/>
                                </a:moveTo>
                                <a:lnTo>
                                  <a:pt x="1294384" y="5201920"/>
                                </a:lnTo>
                                <a:lnTo>
                                  <a:pt x="1294384" y="5191759"/>
                                </a:lnTo>
                                <a:lnTo>
                                  <a:pt x="1284224" y="5191759"/>
                                </a:lnTo>
                                <a:close/>
                                <a:moveTo>
                                  <a:pt x="1284224" y="5201920"/>
                                </a:moveTo>
                                <a:moveTo>
                                  <a:pt x="1304545" y="5201920"/>
                                </a:moveTo>
                                <a:lnTo>
                                  <a:pt x="1314705" y="5201920"/>
                                </a:lnTo>
                                <a:lnTo>
                                  <a:pt x="1314705" y="5191759"/>
                                </a:lnTo>
                                <a:lnTo>
                                  <a:pt x="1304545" y="5191759"/>
                                </a:lnTo>
                                <a:close/>
                                <a:moveTo>
                                  <a:pt x="1304545" y="5201920"/>
                                </a:moveTo>
                                <a:moveTo>
                                  <a:pt x="1324865" y="5201920"/>
                                </a:moveTo>
                                <a:lnTo>
                                  <a:pt x="1335024" y="5201920"/>
                                </a:lnTo>
                                <a:lnTo>
                                  <a:pt x="1335024" y="5191759"/>
                                </a:lnTo>
                                <a:lnTo>
                                  <a:pt x="1324865" y="5191759"/>
                                </a:lnTo>
                                <a:close/>
                                <a:moveTo>
                                  <a:pt x="1324865" y="5201920"/>
                                </a:moveTo>
                                <a:moveTo>
                                  <a:pt x="1345184" y="5201920"/>
                                </a:moveTo>
                                <a:lnTo>
                                  <a:pt x="1355345" y="5201920"/>
                                </a:lnTo>
                                <a:lnTo>
                                  <a:pt x="1355345" y="5191759"/>
                                </a:lnTo>
                                <a:lnTo>
                                  <a:pt x="1345184" y="5191759"/>
                                </a:lnTo>
                                <a:close/>
                                <a:moveTo>
                                  <a:pt x="1345184" y="5201920"/>
                                </a:moveTo>
                                <a:moveTo>
                                  <a:pt x="1365505" y="5201920"/>
                                </a:moveTo>
                                <a:lnTo>
                                  <a:pt x="1375665" y="5201920"/>
                                </a:lnTo>
                                <a:lnTo>
                                  <a:pt x="1375665" y="5191759"/>
                                </a:lnTo>
                                <a:lnTo>
                                  <a:pt x="1365505" y="5191759"/>
                                </a:lnTo>
                                <a:close/>
                                <a:moveTo>
                                  <a:pt x="1365505" y="5201920"/>
                                </a:moveTo>
                                <a:moveTo>
                                  <a:pt x="1385824" y="5201920"/>
                                </a:moveTo>
                                <a:lnTo>
                                  <a:pt x="1395984" y="5201920"/>
                                </a:lnTo>
                                <a:lnTo>
                                  <a:pt x="1395984" y="5191759"/>
                                </a:lnTo>
                                <a:lnTo>
                                  <a:pt x="1385824" y="5191759"/>
                                </a:lnTo>
                                <a:close/>
                                <a:moveTo>
                                  <a:pt x="1385824" y="5201920"/>
                                </a:moveTo>
                                <a:moveTo>
                                  <a:pt x="1406145" y="5201920"/>
                                </a:moveTo>
                                <a:lnTo>
                                  <a:pt x="1416305" y="5201920"/>
                                </a:lnTo>
                                <a:lnTo>
                                  <a:pt x="1416305" y="5191759"/>
                                </a:lnTo>
                                <a:lnTo>
                                  <a:pt x="1406145" y="5191759"/>
                                </a:lnTo>
                                <a:close/>
                                <a:moveTo>
                                  <a:pt x="1406145" y="5201920"/>
                                </a:moveTo>
                                <a:moveTo>
                                  <a:pt x="1426465" y="5201920"/>
                                </a:moveTo>
                                <a:lnTo>
                                  <a:pt x="1436624" y="5201920"/>
                                </a:lnTo>
                                <a:lnTo>
                                  <a:pt x="1436624" y="5191759"/>
                                </a:lnTo>
                                <a:lnTo>
                                  <a:pt x="1426465" y="5191759"/>
                                </a:lnTo>
                                <a:close/>
                                <a:moveTo>
                                  <a:pt x="1426465" y="5201920"/>
                                </a:moveTo>
                                <a:moveTo>
                                  <a:pt x="1446784" y="5201920"/>
                                </a:moveTo>
                                <a:lnTo>
                                  <a:pt x="1456945" y="5201920"/>
                                </a:lnTo>
                                <a:lnTo>
                                  <a:pt x="1456945" y="5191759"/>
                                </a:lnTo>
                                <a:lnTo>
                                  <a:pt x="1446784" y="5191759"/>
                                </a:lnTo>
                                <a:close/>
                                <a:moveTo>
                                  <a:pt x="1446784" y="5201920"/>
                                </a:moveTo>
                                <a:moveTo>
                                  <a:pt x="1467105" y="5201920"/>
                                </a:moveTo>
                                <a:lnTo>
                                  <a:pt x="1477265" y="5201920"/>
                                </a:lnTo>
                                <a:lnTo>
                                  <a:pt x="1477265" y="5191759"/>
                                </a:lnTo>
                                <a:lnTo>
                                  <a:pt x="1467105" y="5191759"/>
                                </a:lnTo>
                                <a:close/>
                                <a:moveTo>
                                  <a:pt x="1467105" y="5201920"/>
                                </a:moveTo>
                                <a:moveTo>
                                  <a:pt x="1487424" y="5201920"/>
                                </a:moveTo>
                                <a:lnTo>
                                  <a:pt x="1497584" y="5201920"/>
                                </a:lnTo>
                                <a:lnTo>
                                  <a:pt x="1497584" y="5191759"/>
                                </a:lnTo>
                                <a:lnTo>
                                  <a:pt x="1487424" y="5191759"/>
                                </a:lnTo>
                                <a:close/>
                                <a:moveTo>
                                  <a:pt x="1487424" y="5201920"/>
                                </a:moveTo>
                                <a:moveTo>
                                  <a:pt x="1507745" y="5201920"/>
                                </a:moveTo>
                                <a:lnTo>
                                  <a:pt x="1517905" y="5201920"/>
                                </a:lnTo>
                                <a:lnTo>
                                  <a:pt x="1517905" y="5191759"/>
                                </a:lnTo>
                                <a:lnTo>
                                  <a:pt x="1507745" y="5191759"/>
                                </a:lnTo>
                                <a:close/>
                                <a:moveTo>
                                  <a:pt x="1507745" y="5201920"/>
                                </a:moveTo>
                                <a:moveTo>
                                  <a:pt x="1528065" y="5201920"/>
                                </a:moveTo>
                                <a:lnTo>
                                  <a:pt x="1538224" y="5201920"/>
                                </a:lnTo>
                                <a:lnTo>
                                  <a:pt x="1538224" y="5191759"/>
                                </a:lnTo>
                                <a:lnTo>
                                  <a:pt x="1528065" y="5191759"/>
                                </a:lnTo>
                                <a:close/>
                                <a:moveTo>
                                  <a:pt x="1528065" y="5201920"/>
                                </a:moveTo>
                                <a:moveTo>
                                  <a:pt x="1548384" y="5201920"/>
                                </a:moveTo>
                                <a:lnTo>
                                  <a:pt x="1558545" y="5201920"/>
                                </a:lnTo>
                                <a:lnTo>
                                  <a:pt x="1558545" y="5191759"/>
                                </a:lnTo>
                                <a:lnTo>
                                  <a:pt x="1548384" y="5191759"/>
                                </a:lnTo>
                                <a:close/>
                                <a:moveTo>
                                  <a:pt x="1548384" y="5201920"/>
                                </a:moveTo>
                                <a:moveTo>
                                  <a:pt x="1568705" y="5201920"/>
                                </a:moveTo>
                                <a:lnTo>
                                  <a:pt x="1578865" y="5201920"/>
                                </a:lnTo>
                                <a:lnTo>
                                  <a:pt x="1578865" y="5191759"/>
                                </a:lnTo>
                                <a:lnTo>
                                  <a:pt x="1568705" y="5191759"/>
                                </a:lnTo>
                                <a:close/>
                                <a:moveTo>
                                  <a:pt x="1568705" y="5201920"/>
                                </a:moveTo>
                                <a:moveTo>
                                  <a:pt x="1589024" y="5201920"/>
                                </a:moveTo>
                                <a:lnTo>
                                  <a:pt x="1599184" y="5201920"/>
                                </a:lnTo>
                                <a:lnTo>
                                  <a:pt x="1599184" y="5191759"/>
                                </a:lnTo>
                                <a:lnTo>
                                  <a:pt x="1589024" y="5191759"/>
                                </a:lnTo>
                                <a:close/>
                                <a:moveTo>
                                  <a:pt x="1589024" y="5201920"/>
                                </a:moveTo>
                                <a:moveTo>
                                  <a:pt x="1609345" y="5201920"/>
                                </a:moveTo>
                                <a:lnTo>
                                  <a:pt x="1619505" y="5201920"/>
                                </a:lnTo>
                                <a:lnTo>
                                  <a:pt x="1619505" y="5191759"/>
                                </a:lnTo>
                                <a:lnTo>
                                  <a:pt x="1609345" y="5191759"/>
                                </a:lnTo>
                                <a:close/>
                                <a:moveTo>
                                  <a:pt x="1609345" y="5201920"/>
                                </a:moveTo>
                                <a:moveTo>
                                  <a:pt x="1629665" y="5201920"/>
                                </a:moveTo>
                                <a:lnTo>
                                  <a:pt x="1639824" y="5201920"/>
                                </a:lnTo>
                                <a:lnTo>
                                  <a:pt x="1639824" y="5191759"/>
                                </a:lnTo>
                                <a:lnTo>
                                  <a:pt x="1629665" y="5191759"/>
                                </a:lnTo>
                                <a:close/>
                                <a:moveTo>
                                  <a:pt x="1629665" y="5201920"/>
                                </a:moveTo>
                                <a:moveTo>
                                  <a:pt x="1649984" y="5201920"/>
                                </a:moveTo>
                                <a:lnTo>
                                  <a:pt x="1660145" y="5201920"/>
                                </a:lnTo>
                                <a:lnTo>
                                  <a:pt x="1660145" y="5191759"/>
                                </a:lnTo>
                                <a:lnTo>
                                  <a:pt x="1649984" y="5191759"/>
                                </a:lnTo>
                                <a:close/>
                                <a:moveTo>
                                  <a:pt x="1649984" y="5201920"/>
                                </a:moveTo>
                                <a:moveTo>
                                  <a:pt x="1670305" y="5201920"/>
                                </a:moveTo>
                                <a:lnTo>
                                  <a:pt x="1680465" y="5201920"/>
                                </a:lnTo>
                                <a:lnTo>
                                  <a:pt x="1680465" y="5191759"/>
                                </a:lnTo>
                                <a:lnTo>
                                  <a:pt x="1670305" y="5191759"/>
                                </a:lnTo>
                                <a:close/>
                                <a:moveTo>
                                  <a:pt x="1670305" y="5201920"/>
                                </a:moveTo>
                                <a:moveTo>
                                  <a:pt x="1690624" y="5201920"/>
                                </a:moveTo>
                                <a:lnTo>
                                  <a:pt x="1700784" y="5201920"/>
                                </a:lnTo>
                                <a:lnTo>
                                  <a:pt x="1700784" y="5191759"/>
                                </a:lnTo>
                                <a:lnTo>
                                  <a:pt x="1690624" y="5191759"/>
                                </a:lnTo>
                                <a:close/>
                                <a:moveTo>
                                  <a:pt x="1690624" y="5201920"/>
                                </a:moveTo>
                                <a:moveTo>
                                  <a:pt x="1710945" y="5201920"/>
                                </a:moveTo>
                                <a:lnTo>
                                  <a:pt x="1721105" y="5201920"/>
                                </a:lnTo>
                                <a:lnTo>
                                  <a:pt x="1721105" y="5191759"/>
                                </a:lnTo>
                                <a:lnTo>
                                  <a:pt x="1710945" y="5191759"/>
                                </a:lnTo>
                                <a:close/>
                                <a:moveTo>
                                  <a:pt x="1710945" y="5201920"/>
                                </a:moveTo>
                                <a:moveTo>
                                  <a:pt x="1731265" y="5201920"/>
                                </a:moveTo>
                                <a:lnTo>
                                  <a:pt x="1741424" y="5201920"/>
                                </a:lnTo>
                                <a:lnTo>
                                  <a:pt x="1741424" y="5191759"/>
                                </a:lnTo>
                                <a:lnTo>
                                  <a:pt x="1731265" y="5191759"/>
                                </a:lnTo>
                                <a:close/>
                                <a:moveTo>
                                  <a:pt x="1731265" y="5201920"/>
                                </a:moveTo>
                                <a:moveTo>
                                  <a:pt x="1751584" y="5201920"/>
                                </a:moveTo>
                                <a:lnTo>
                                  <a:pt x="1761745" y="5201920"/>
                                </a:lnTo>
                                <a:lnTo>
                                  <a:pt x="1761745" y="5191759"/>
                                </a:lnTo>
                                <a:lnTo>
                                  <a:pt x="1751584" y="5191759"/>
                                </a:lnTo>
                                <a:close/>
                                <a:moveTo>
                                  <a:pt x="1751584" y="5201920"/>
                                </a:moveTo>
                                <a:moveTo>
                                  <a:pt x="1771905" y="5201920"/>
                                </a:moveTo>
                                <a:lnTo>
                                  <a:pt x="1782065" y="5201920"/>
                                </a:lnTo>
                                <a:lnTo>
                                  <a:pt x="1782065" y="5191759"/>
                                </a:lnTo>
                                <a:lnTo>
                                  <a:pt x="1771905" y="5191759"/>
                                </a:lnTo>
                                <a:close/>
                                <a:moveTo>
                                  <a:pt x="1771905" y="5201920"/>
                                </a:moveTo>
                                <a:moveTo>
                                  <a:pt x="1792224" y="5201920"/>
                                </a:moveTo>
                                <a:lnTo>
                                  <a:pt x="1802384" y="5201920"/>
                                </a:lnTo>
                                <a:lnTo>
                                  <a:pt x="1802384" y="5191759"/>
                                </a:lnTo>
                                <a:lnTo>
                                  <a:pt x="1792224" y="5191759"/>
                                </a:lnTo>
                                <a:close/>
                                <a:moveTo>
                                  <a:pt x="1792224" y="5201920"/>
                                </a:moveTo>
                                <a:moveTo>
                                  <a:pt x="1812545" y="5201920"/>
                                </a:moveTo>
                                <a:lnTo>
                                  <a:pt x="1822705" y="5201920"/>
                                </a:lnTo>
                                <a:lnTo>
                                  <a:pt x="1822705" y="5191759"/>
                                </a:lnTo>
                                <a:lnTo>
                                  <a:pt x="1812545" y="5191759"/>
                                </a:lnTo>
                                <a:close/>
                                <a:moveTo>
                                  <a:pt x="1812545" y="5201920"/>
                                </a:moveTo>
                                <a:moveTo>
                                  <a:pt x="1832865" y="5201920"/>
                                </a:moveTo>
                                <a:lnTo>
                                  <a:pt x="1843024" y="5201920"/>
                                </a:lnTo>
                                <a:lnTo>
                                  <a:pt x="1843024" y="5191759"/>
                                </a:lnTo>
                                <a:lnTo>
                                  <a:pt x="1832865" y="5191759"/>
                                </a:lnTo>
                                <a:close/>
                                <a:moveTo>
                                  <a:pt x="1832865" y="5201920"/>
                                </a:moveTo>
                                <a:moveTo>
                                  <a:pt x="1853184" y="5201920"/>
                                </a:moveTo>
                                <a:lnTo>
                                  <a:pt x="1863345" y="5201920"/>
                                </a:lnTo>
                                <a:lnTo>
                                  <a:pt x="1863345" y="5191759"/>
                                </a:lnTo>
                                <a:lnTo>
                                  <a:pt x="1853184" y="5191759"/>
                                </a:lnTo>
                                <a:close/>
                                <a:moveTo>
                                  <a:pt x="1853184" y="5201920"/>
                                </a:moveTo>
                                <a:moveTo>
                                  <a:pt x="1873505" y="5201920"/>
                                </a:moveTo>
                                <a:lnTo>
                                  <a:pt x="1883665" y="5201920"/>
                                </a:lnTo>
                                <a:lnTo>
                                  <a:pt x="1883665" y="5191759"/>
                                </a:lnTo>
                                <a:lnTo>
                                  <a:pt x="1873505" y="5191759"/>
                                </a:lnTo>
                                <a:close/>
                                <a:moveTo>
                                  <a:pt x="1873505" y="5201920"/>
                                </a:moveTo>
                                <a:moveTo>
                                  <a:pt x="1893824" y="5201920"/>
                                </a:moveTo>
                                <a:lnTo>
                                  <a:pt x="1903984" y="5201920"/>
                                </a:lnTo>
                                <a:lnTo>
                                  <a:pt x="1903984" y="5191759"/>
                                </a:lnTo>
                                <a:lnTo>
                                  <a:pt x="1893824" y="5191759"/>
                                </a:lnTo>
                                <a:close/>
                                <a:moveTo>
                                  <a:pt x="1893824" y="5201920"/>
                                </a:moveTo>
                                <a:moveTo>
                                  <a:pt x="1914145" y="5201920"/>
                                </a:moveTo>
                                <a:lnTo>
                                  <a:pt x="1924305" y="5201920"/>
                                </a:lnTo>
                                <a:lnTo>
                                  <a:pt x="1924305" y="5191759"/>
                                </a:lnTo>
                                <a:lnTo>
                                  <a:pt x="1914145" y="5191759"/>
                                </a:lnTo>
                                <a:close/>
                                <a:moveTo>
                                  <a:pt x="1914145" y="5201920"/>
                                </a:moveTo>
                                <a:moveTo>
                                  <a:pt x="1934465" y="5201920"/>
                                </a:moveTo>
                                <a:lnTo>
                                  <a:pt x="1944624" y="5201920"/>
                                </a:lnTo>
                                <a:lnTo>
                                  <a:pt x="1944624" y="5191759"/>
                                </a:lnTo>
                                <a:lnTo>
                                  <a:pt x="1934465" y="5191759"/>
                                </a:lnTo>
                                <a:close/>
                                <a:moveTo>
                                  <a:pt x="1934465" y="5201920"/>
                                </a:moveTo>
                                <a:moveTo>
                                  <a:pt x="1954784" y="5201920"/>
                                </a:moveTo>
                                <a:lnTo>
                                  <a:pt x="1964945" y="5201920"/>
                                </a:lnTo>
                                <a:lnTo>
                                  <a:pt x="1964945" y="5191759"/>
                                </a:lnTo>
                                <a:lnTo>
                                  <a:pt x="1954784" y="5191759"/>
                                </a:lnTo>
                                <a:close/>
                                <a:moveTo>
                                  <a:pt x="1954784" y="5201920"/>
                                </a:moveTo>
                                <a:moveTo>
                                  <a:pt x="1975105" y="5201920"/>
                                </a:moveTo>
                                <a:lnTo>
                                  <a:pt x="1985265" y="5201920"/>
                                </a:lnTo>
                                <a:lnTo>
                                  <a:pt x="1985265" y="5191759"/>
                                </a:lnTo>
                                <a:lnTo>
                                  <a:pt x="1975105" y="5191759"/>
                                </a:lnTo>
                                <a:close/>
                                <a:moveTo>
                                  <a:pt x="1975105" y="5201920"/>
                                </a:moveTo>
                                <a:moveTo>
                                  <a:pt x="1995424" y="5201920"/>
                                </a:moveTo>
                                <a:lnTo>
                                  <a:pt x="2005584" y="5201920"/>
                                </a:lnTo>
                                <a:lnTo>
                                  <a:pt x="2005584" y="5191759"/>
                                </a:lnTo>
                                <a:lnTo>
                                  <a:pt x="1995424" y="5191759"/>
                                </a:lnTo>
                                <a:close/>
                                <a:moveTo>
                                  <a:pt x="1995424" y="5201920"/>
                                </a:moveTo>
                                <a:moveTo>
                                  <a:pt x="2015745" y="5201920"/>
                                </a:moveTo>
                                <a:lnTo>
                                  <a:pt x="2025905" y="5201920"/>
                                </a:lnTo>
                                <a:lnTo>
                                  <a:pt x="2025905" y="5191759"/>
                                </a:lnTo>
                                <a:lnTo>
                                  <a:pt x="2015745" y="5191759"/>
                                </a:lnTo>
                                <a:close/>
                                <a:moveTo>
                                  <a:pt x="2015745" y="5201920"/>
                                </a:moveTo>
                                <a:moveTo>
                                  <a:pt x="2036065" y="5201920"/>
                                </a:moveTo>
                                <a:lnTo>
                                  <a:pt x="2046224" y="5201920"/>
                                </a:lnTo>
                                <a:lnTo>
                                  <a:pt x="2046224" y="5191759"/>
                                </a:lnTo>
                                <a:lnTo>
                                  <a:pt x="2036065" y="5191759"/>
                                </a:lnTo>
                                <a:close/>
                                <a:moveTo>
                                  <a:pt x="2036065" y="5201920"/>
                                </a:moveTo>
                                <a:moveTo>
                                  <a:pt x="2056384" y="5201920"/>
                                </a:moveTo>
                                <a:lnTo>
                                  <a:pt x="2066545" y="5201920"/>
                                </a:lnTo>
                                <a:lnTo>
                                  <a:pt x="2066545" y="5191759"/>
                                </a:lnTo>
                                <a:lnTo>
                                  <a:pt x="2056384" y="5191759"/>
                                </a:lnTo>
                                <a:close/>
                                <a:moveTo>
                                  <a:pt x="2056384" y="5201920"/>
                                </a:moveTo>
                                <a:moveTo>
                                  <a:pt x="2076705" y="5201920"/>
                                </a:moveTo>
                                <a:lnTo>
                                  <a:pt x="2086865" y="5201920"/>
                                </a:lnTo>
                                <a:lnTo>
                                  <a:pt x="2086865" y="5191759"/>
                                </a:lnTo>
                                <a:lnTo>
                                  <a:pt x="2076705" y="5191759"/>
                                </a:lnTo>
                                <a:close/>
                                <a:moveTo>
                                  <a:pt x="2076705" y="5201920"/>
                                </a:moveTo>
                                <a:moveTo>
                                  <a:pt x="2097024" y="5201920"/>
                                </a:moveTo>
                                <a:lnTo>
                                  <a:pt x="2107184" y="5201920"/>
                                </a:lnTo>
                                <a:lnTo>
                                  <a:pt x="2107184" y="5191759"/>
                                </a:lnTo>
                                <a:lnTo>
                                  <a:pt x="2097024" y="5191759"/>
                                </a:lnTo>
                                <a:close/>
                                <a:moveTo>
                                  <a:pt x="2097024" y="5201920"/>
                                </a:moveTo>
                                <a:moveTo>
                                  <a:pt x="2117345" y="5201920"/>
                                </a:moveTo>
                                <a:lnTo>
                                  <a:pt x="2127505" y="5201920"/>
                                </a:lnTo>
                                <a:lnTo>
                                  <a:pt x="2127505" y="5191759"/>
                                </a:lnTo>
                                <a:lnTo>
                                  <a:pt x="2117345" y="5191759"/>
                                </a:lnTo>
                                <a:close/>
                                <a:moveTo>
                                  <a:pt x="2117345" y="5201920"/>
                                </a:moveTo>
                                <a:moveTo>
                                  <a:pt x="2137665" y="5201920"/>
                                </a:moveTo>
                                <a:lnTo>
                                  <a:pt x="2147824" y="5201920"/>
                                </a:lnTo>
                                <a:lnTo>
                                  <a:pt x="2147824" y="5191759"/>
                                </a:lnTo>
                                <a:lnTo>
                                  <a:pt x="2137665" y="5191759"/>
                                </a:lnTo>
                                <a:close/>
                                <a:moveTo>
                                  <a:pt x="2137665" y="5201920"/>
                                </a:moveTo>
                                <a:moveTo>
                                  <a:pt x="2157984" y="5201920"/>
                                </a:moveTo>
                                <a:lnTo>
                                  <a:pt x="2168145" y="5201920"/>
                                </a:lnTo>
                                <a:lnTo>
                                  <a:pt x="2168145" y="5191759"/>
                                </a:lnTo>
                                <a:lnTo>
                                  <a:pt x="2157984" y="5191759"/>
                                </a:lnTo>
                                <a:close/>
                                <a:moveTo>
                                  <a:pt x="2157984" y="5201920"/>
                                </a:moveTo>
                                <a:moveTo>
                                  <a:pt x="2178305" y="5201920"/>
                                </a:moveTo>
                                <a:lnTo>
                                  <a:pt x="2188465" y="5201920"/>
                                </a:lnTo>
                                <a:lnTo>
                                  <a:pt x="2188465" y="5191759"/>
                                </a:lnTo>
                                <a:lnTo>
                                  <a:pt x="2178305" y="5191759"/>
                                </a:lnTo>
                                <a:close/>
                                <a:moveTo>
                                  <a:pt x="2178305" y="5201920"/>
                                </a:moveTo>
                                <a:moveTo>
                                  <a:pt x="2198624" y="5201920"/>
                                </a:moveTo>
                                <a:lnTo>
                                  <a:pt x="2208784" y="5201920"/>
                                </a:lnTo>
                                <a:lnTo>
                                  <a:pt x="2208784" y="5191759"/>
                                </a:lnTo>
                                <a:lnTo>
                                  <a:pt x="2198624" y="5191759"/>
                                </a:lnTo>
                                <a:close/>
                                <a:moveTo>
                                  <a:pt x="2198624" y="5201920"/>
                                </a:moveTo>
                                <a:moveTo>
                                  <a:pt x="2218945" y="5201920"/>
                                </a:moveTo>
                                <a:lnTo>
                                  <a:pt x="2229105" y="5201920"/>
                                </a:lnTo>
                                <a:lnTo>
                                  <a:pt x="2229105" y="5191759"/>
                                </a:lnTo>
                                <a:lnTo>
                                  <a:pt x="2218945" y="5191759"/>
                                </a:lnTo>
                                <a:close/>
                                <a:moveTo>
                                  <a:pt x="2218945" y="5201920"/>
                                </a:moveTo>
                                <a:moveTo>
                                  <a:pt x="2239265" y="5201920"/>
                                </a:moveTo>
                                <a:lnTo>
                                  <a:pt x="2249424" y="5201920"/>
                                </a:lnTo>
                                <a:lnTo>
                                  <a:pt x="2249424" y="5191759"/>
                                </a:lnTo>
                                <a:lnTo>
                                  <a:pt x="2239265" y="5191759"/>
                                </a:lnTo>
                                <a:close/>
                                <a:moveTo>
                                  <a:pt x="2239265" y="5201920"/>
                                </a:moveTo>
                                <a:moveTo>
                                  <a:pt x="2259584" y="5201920"/>
                                </a:moveTo>
                                <a:lnTo>
                                  <a:pt x="2269745" y="5201920"/>
                                </a:lnTo>
                                <a:lnTo>
                                  <a:pt x="2269745" y="5191759"/>
                                </a:lnTo>
                                <a:lnTo>
                                  <a:pt x="2259584" y="5191759"/>
                                </a:lnTo>
                                <a:close/>
                                <a:moveTo>
                                  <a:pt x="2259584" y="5201920"/>
                                </a:moveTo>
                                <a:moveTo>
                                  <a:pt x="2279905" y="5201920"/>
                                </a:moveTo>
                                <a:lnTo>
                                  <a:pt x="2290065" y="5201920"/>
                                </a:lnTo>
                                <a:lnTo>
                                  <a:pt x="2290065" y="5191759"/>
                                </a:lnTo>
                                <a:lnTo>
                                  <a:pt x="2279905" y="5191759"/>
                                </a:lnTo>
                                <a:close/>
                                <a:moveTo>
                                  <a:pt x="2279905" y="5201920"/>
                                </a:moveTo>
                                <a:moveTo>
                                  <a:pt x="2300224" y="5201920"/>
                                </a:moveTo>
                                <a:lnTo>
                                  <a:pt x="2310384" y="5201920"/>
                                </a:lnTo>
                                <a:lnTo>
                                  <a:pt x="2310384" y="5191759"/>
                                </a:lnTo>
                                <a:lnTo>
                                  <a:pt x="2300224" y="5191759"/>
                                </a:lnTo>
                                <a:close/>
                                <a:moveTo>
                                  <a:pt x="2300224" y="5201920"/>
                                </a:moveTo>
                                <a:moveTo>
                                  <a:pt x="2320545" y="5201920"/>
                                </a:moveTo>
                                <a:lnTo>
                                  <a:pt x="2330705" y="5201920"/>
                                </a:lnTo>
                                <a:lnTo>
                                  <a:pt x="2330705" y="5191759"/>
                                </a:lnTo>
                                <a:lnTo>
                                  <a:pt x="2320545" y="5191759"/>
                                </a:lnTo>
                                <a:close/>
                                <a:moveTo>
                                  <a:pt x="2320545" y="5201920"/>
                                </a:moveTo>
                                <a:moveTo>
                                  <a:pt x="2340865" y="5201920"/>
                                </a:moveTo>
                                <a:lnTo>
                                  <a:pt x="2351024" y="5201920"/>
                                </a:lnTo>
                                <a:lnTo>
                                  <a:pt x="2351024" y="5191759"/>
                                </a:lnTo>
                                <a:lnTo>
                                  <a:pt x="2340865" y="5191759"/>
                                </a:lnTo>
                                <a:close/>
                                <a:moveTo>
                                  <a:pt x="2340865" y="5201920"/>
                                </a:moveTo>
                                <a:moveTo>
                                  <a:pt x="2361184" y="5201920"/>
                                </a:moveTo>
                                <a:lnTo>
                                  <a:pt x="2371345" y="5201920"/>
                                </a:lnTo>
                                <a:lnTo>
                                  <a:pt x="2371345" y="5191759"/>
                                </a:lnTo>
                                <a:lnTo>
                                  <a:pt x="2361184" y="5191759"/>
                                </a:lnTo>
                                <a:close/>
                                <a:moveTo>
                                  <a:pt x="2361184" y="5201920"/>
                                </a:moveTo>
                                <a:moveTo>
                                  <a:pt x="2381505" y="5201920"/>
                                </a:moveTo>
                                <a:lnTo>
                                  <a:pt x="2391665" y="5201920"/>
                                </a:lnTo>
                                <a:lnTo>
                                  <a:pt x="2391665" y="5191759"/>
                                </a:lnTo>
                                <a:lnTo>
                                  <a:pt x="2381505" y="5191759"/>
                                </a:lnTo>
                                <a:close/>
                                <a:moveTo>
                                  <a:pt x="2381505" y="5201920"/>
                                </a:moveTo>
                                <a:moveTo>
                                  <a:pt x="2401824" y="5201920"/>
                                </a:moveTo>
                                <a:lnTo>
                                  <a:pt x="2411984" y="5201920"/>
                                </a:lnTo>
                                <a:lnTo>
                                  <a:pt x="2411984" y="5191759"/>
                                </a:lnTo>
                                <a:lnTo>
                                  <a:pt x="2401824" y="5191759"/>
                                </a:lnTo>
                                <a:close/>
                                <a:moveTo>
                                  <a:pt x="2401824" y="5201920"/>
                                </a:moveTo>
                                <a:moveTo>
                                  <a:pt x="2422145" y="5201920"/>
                                </a:moveTo>
                                <a:lnTo>
                                  <a:pt x="2432305" y="5201920"/>
                                </a:lnTo>
                                <a:lnTo>
                                  <a:pt x="2432305" y="5191759"/>
                                </a:lnTo>
                                <a:lnTo>
                                  <a:pt x="2422145" y="5191759"/>
                                </a:lnTo>
                                <a:close/>
                                <a:moveTo>
                                  <a:pt x="2422145" y="5201920"/>
                                </a:moveTo>
                                <a:moveTo>
                                  <a:pt x="2442465" y="5201920"/>
                                </a:moveTo>
                                <a:lnTo>
                                  <a:pt x="2452624" y="5201920"/>
                                </a:lnTo>
                                <a:lnTo>
                                  <a:pt x="2452624" y="5191759"/>
                                </a:lnTo>
                                <a:lnTo>
                                  <a:pt x="2442465" y="5191759"/>
                                </a:lnTo>
                                <a:close/>
                                <a:moveTo>
                                  <a:pt x="2442465" y="5201920"/>
                                </a:moveTo>
                                <a:moveTo>
                                  <a:pt x="2462784" y="5201920"/>
                                </a:moveTo>
                                <a:lnTo>
                                  <a:pt x="2472945" y="5201920"/>
                                </a:lnTo>
                                <a:lnTo>
                                  <a:pt x="2472945" y="5191759"/>
                                </a:lnTo>
                                <a:lnTo>
                                  <a:pt x="2462784" y="5191759"/>
                                </a:lnTo>
                                <a:close/>
                                <a:moveTo>
                                  <a:pt x="2462784" y="5201920"/>
                                </a:moveTo>
                                <a:moveTo>
                                  <a:pt x="2483105" y="5201920"/>
                                </a:moveTo>
                                <a:lnTo>
                                  <a:pt x="2493265" y="5201920"/>
                                </a:lnTo>
                                <a:lnTo>
                                  <a:pt x="2493265" y="5191759"/>
                                </a:lnTo>
                                <a:lnTo>
                                  <a:pt x="2483105" y="5191759"/>
                                </a:lnTo>
                                <a:close/>
                                <a:moveTo>
                                  <a:pt x="2483105" y="5201920"/>
                                </a:moveTo>
                                <a:moveTo>
                                  <a:pt x="2503424" y="5201920"/>
                                </a:moveTo>
                                <a:lnTo>
                                  <a:pt x="2513584" y="5201920"/>
                                </a:lnTo>
                                <a:lnTo>
                                  <a:pt x="2513584" y="5191759"/>
                                </a:lnTo>
                                <a:lnTo>
                                  <a:pt x="2503424" y="5191759"/>
                                </a:lnTo>
                                <a:close/>
                                <a:moveTo>
                                  <a:pt x="2503424" y="5201920"/>
                                </a:moveTo>
                                <a:moveTo>
                                  <a:pt x="2523745" y="5201920"/>
                                </a:moveTo>
                                <a:lnTo>
                                  <a:pt x="2533905" y="5201920"/>
                                </a:lnTo>
                                <a:lnTo>
                                  <a:pt x="2533905" y="5191759"/>
                                </a:lnTo>
                                <a:lnTo>
                                  <a:pt x="2523745" y="5191759"/>
                                </a:lnTo>
                                <a:close/>
                                <a:moveTo>
                                  <a:pt x="2523745" y="5201920"/>
                                </a:moveTo>
                                <a:moveTo>
                                  <a:pt x="2544065" y="5201920"/>
                                </a:moveTo>
                                <a:lnTo>
                                  <a:pt x="2554224" y="5201920"/>
                                </a:lnTo>
                                <a:lnTo>
                                  <a:pt x="2554224" y="5191759"/>
                                </a:lnTo>
                                <a:lnTo>
                                  <a:pt x="2544065" y="5191759"/>
                                </a:lnTo>
                                <a:close/>
                                <a:moveTo>
                                  <a:pt x="2544065" y="5201920"/>
                                </a:moveTo>
                                <a:moveTo>
                                  <a:pt x="2564384" y="5201920"/>
                                </a:moveTo>
                                <a:lnTo>
                                  <a:pt x="2574545" y="5201920"/>
                                </a:lnTo>
                                <a:lnTo>
                                  <a:pt x="2574545" y="5191759"/>
                                </a:lnTo>
                                <a:lnTo>
                                  <a:pt x="2564384" y="5191759"/>
                                </a:lnTo>
                                <a:close/>
                                <a:moveTo>
                                  <a:pt x="2564384" y="5201920"/>
                                </a:moveTo>
                                <a:moveTo>
                                  <a:pt x="2584705" y="5201920"/>
                                </a:moveTo>
                                <a:lnTo>
                                  <a:pt x="2594865" y="5201920"/>
                                </a:lnTo>
                                <a:lnTo>
                                  <a:pt x="2594865" y="5191759"/>
                                </a:lnTo>
                                <a:lnTo>
                                  <a:pt x="2584705" y="5191759"/>
                                </a:lnTo>
                                <a:close/>
                                <a:moveTo>
                                  <a:pt x="2584705" y="5201920"/>
                                </a:moveTo>
                                <a:moveTo>
                                  <a:pt x="2605024" y="5201920"/>
                                </a:moveTo>
                                <a:lnTo>
                                  <a:pt x="2615184" y="5201920"/>
                                </a:lnTo>
                                <a:lnTo>
                                  <a:pt x="2615184" y="5191759"/>
                                </a:lnTo>
                                <a:lnTo>
                                  <a:pt x="2605024" y="5191759"/>
                                </a:lnTo>
                                <a:close/>
                                <a:moveTo>
                                  <a:pt x="2605024" y="5201920"/>
                                </a:moveTo>
                                <a:moveTo>
                                  <a:pt x="2625345" y="5201920"/>
                                </a:moveTo>
                                <a:lnTo>
                                  <a:pt x="2635505" y="5201920"/>
                                </a:lnTo>
                                <a:lnTo>
                                  <a:pt x="2635505" y="5191759"/>
                                </a:lnTo>
                                <a:lnTo>
                                  <a:pt x="2625345" y="5191759"/>
                                </a:lnTo>
                                <a:close/>
                                <a:moveTo>
                                  <a:pt x="2625345" y="5201920"/>
                                </a:moveTo>
                                <a:moveTo>
                                  <a:pt x="2645665" y="5201920"/>
                                </a:moveTo>
                                <a:lnTo>
                                  <a:pt x="2655824" y="5201920"/>
                                </a:lnTo>
                                <a:lnTo>
                                  <a:pt x="2655824" y="5191759"/>
                                </a:lnTo>
                                <a:lnTo>
                                  <a:pt x="2645665" y="5191759"/>
                                </a:lnTo>
                                <a:close/>
                                <a:moveTo>
                                  <a:pt x="2645665" y="5201920"/>
                                </a:moveTo>
                                <a:moveTo>
                                  <a:pt x="2665984" y="5201920"/>
                                </a:moveTo>
                                <a:lnTo>
                                  <a:pt x="2676145" y="5201920"/>
                                </a:lnTo>
                                <a:lnTo>
                                  <a:pt x="2676145" y="5191759"/>
                                </a:lnTo>
                                <a:lnTo>
                                  <a:pt x="2665984" y="5191759"/>
                                </a:lnTo>
                                <a:close/>
                                <a:moveTo>
                                  <a:pt x="2665984" y="5201920"/>
                                </a:moveTo>
                                <a:moveTo>
                                  <a:pt x="2686305" y="5201920"/>
                                </a:moveTo>
                                <a:lnTo>
                                  <a:pt x="2696465" y="5201920"/>
                                </a:lnTo>
                                <a:lnTo>
                                  <a:pt x="2696465" y="5191759"/>
                                </a:lnTo>
                                <a:lnTo>
                                  <a:pt x="2686305" y="5191759"/>
                                </a:lnTo>
                                <a:close/>
                                <a:moveTo>
                                  <a:pt x="2686305" y="5201920"/>
                                </a:moveTo>
                                <a:moveTo>
                                  <a:pt x="2706624" y="5201920"/>
                                </a:moveTo>
                                <a:lnTo>
                                  <a:pt x="2716784" y="5201920"/>
                                </a:lnTo>
                                <a:lnTo>
                                  <a:pt x="2716784" y="5191759"/>
                                </a:lnTo>
                                <a:lnTo>
                                  <a:pt x="2706624" y="5191759"/>
                                </a:lnTo>
                                <a:close/>
                                <a:moveTo>
                                  <a:pt x="2706624" y="5201920"/>
                                </a:moveTo>
                                <a:moveTo>
                                  <a:pt x="2726945" y="5201920"/>
                                </a:moveTo>
                                <a:lnTo>
                                  <a:pt x="2737104" y="5201920"/>
                                </a:lnTo>
                                <a:lnTo>
                                  <a:pt x="2737104" y="5191759"/>
                                </a:lnTo>
                                <a:lnTo>
                                  <a:pt x="2726945" y="5191759"/>
                                </a:lnTo>
                                <a:close/>
                                <a:moveTo>
                                  <a:pt x="2726945" y="5201920"/>
                                </a:moveTo>
                                <a:moveTo>
                                  <a:pt x="2747265" y="5201920"/>
                                </a:moveTo>
                                <a:lnTo>
                                  <a:pt x="2757424" y="5201920"/>
                                </a:lnTo>
                                <a:lnTo>
                                  <a:pt x="2757424" y="5191759"/>
                                </a:lnTo>
                                <a:lnTo>
                                  <a:pt x="2747265" y="5191759"/>
                                </a:lnTo>
                                <a:close/>
                                <a:moveTo>
                                  <a:pt x="2747265" y="5201920"/>
                                </a:moveTo>
                                <a:moveTo>
                                  <a:pt x="2767585" y="5201920"/>
                                </a:moveTo>
                                <a:lnTo>
                                  <a:pt x="2777745" y="5201920"/>
                                </a:lnTo>
                                <a:lnTo>
                                  <a:pt x="2777745" y="5191759"/>
                                </a:lnTo>
                                <a:lnTo>
                                  <a:pt x="2767585" y="5191759"/>
                                </a:lnTo>
                                <a:close/>
                                <a:moveTo>
                                  <a:pt x="2767585" y="5201920"/>
                                </a:moveTo>
                                <a:moveTo>
                                  <a:pt x="2787904" y="5201920"/>
                                </a:moveTo>
                                <a:lnTo>
                                  <a:pt x="2798065" y="5201920"/>
                                </a:lnTo>
                                <a:lnTo>
                                  <a:pt x="2798065" y="5191759"/>
                                </a:lnTo>
                                <a:lnTo>
                                  <a:pt x="2787904" y="5191759"/>
                                </a:lnTo>
                                <a:close/>
                                <a:moveTo>
                                  <a:pt x="2787904" y="5201920"/>
                                </a:moveTo>
                                <a:moveTo>
                                  <a:pt x="2808224" y="5201920"/>
                                </a:moveTo>
                                <a:lnTo>
                                  <a:pt x="2818385" y="5201920"/>
                                </a:lnTo>
                                <a:lnTo>
                                  <a:pt x="2818385" y="5191759"/>
                                </a:lnTo>
                                <a:lnTo>
                                  <a:pt x="2808224" y="5191759"/>
                                </a:lnTo>
                                <a:close/>
                                <a:moveTo>
                                  <a:pt x="2808224" y="5201920"/>
                                </a:moveTo>
                                <a:moveTo>
                                  <a:pt x="2828545" y="5201920"/>
                                </a:moveTo>
                                <a:lnTo>
                                  <a:pt x="2838704" y="5201920"/>
                                </a:lnTo>
                                <a:lnTo>
                                  <a:pt x="2838704" y="5191759"/>
                                </a:lnTo>
                                <a:lnTo>
                                  <a:pt x="2828545" y="5191759"/>
                                </a:lnTo>
                                <a:close/>
                                <a:moveTo>
                                  <a:pt x="2828545" y="5201920"/>
                                </a:moveTo>
                                <a:moveTo>
                                  <a:pt x="2848865" y="5201920"/>
                                </a:moveTo>
                                <a:lnTo>
                                  <a:pt x="2859024" y="5201920"/>
                                </a:lnTo>
                                <a:lnTo>
                                  <a:pt x="2859024" y="5191759"/>
                                </a:lnTo>
                                <a:lnTo>
                                  <a:pt x="2848865" y="5191759"/>
                                </a:lnTo>
                                <a:close/>
                                <a:moveTo>
                                  <a:pt x="2848865" y="5201920"/>
                                </a:moveTo>
                                <a:moveTo>
                                  <a:pt x="2869185" y="5201920"/>
                                </a:moveTo>
                                <a:lnTo>
                                  <a:pt x="2879345" y="5201920"/>
                                </a:lnTo>
                                <a:lnTo>
                                  <a:pt x="2879345" y="5191759"/>
                                </a:lnTo>
                                <a:lnTo>
                                  <a:pt x="2869185" y="5191759"/>
                                </a:lnTo>
                                <a:close/>
                                <a:moveTo>
                                  <a:pt x="2869185" y="5201920"/>
                                </a:moveTo>
                                <a:moveTo>
                                  <a:pt x="2889504" y="5201920"/>
                                </a:moveTo>
                                <a:lnTo>
                                  <a:pt x="2899665" y="5201920"/>
                                </a:lnTo>
                                <a:lnTo>
                                  <a:pt x="2899665" y="5191759"/>
                                </a:lnTo>
                                <a:lnTo>
                                  <a:pt x="2889504" y="5191759"/>
                                </a:lnTo>
                                <a:close/>
                                <a:moveTo>
                                  <a:pt x="2889504" y="5201920"/>
                                </a:moveTo>
                                <a:moveTo>
                                  <a:pt x="2909824" y="5201920"/>
                                </a:moveTo>
                                <a:lnTo>
                                  <a:pt x="2919985" y="5201920"/>
                                </a:lnTo>
                                <a:lnTo>
                                  <a:pt x="2919985" y="5191759"/>
                                </a:lnTo>
                                <a:lnTo>
                                  <a:pt x="2909824" y="5191759"/>
                                </a:lnTo>
                                <a:close/>
                                <a:moveTo>
                                  <a:pt x="2909824" y="5201920"/>
                                </a:moveTo>
                                <a:moveTo>
                                  <a:pt x="2930145" y="5201920"/>
                                </a:moveTo>
                                <a:lnTo>
                                  <a:pt x="2940304" y="5201920"/>
                                </a:lnTo>
                                <a:lnTo>
                                  <a:pt x="2940304" y="5191759"/>
                                </a:lnTo>
                                <a:lnTo>
                                  <a:pt x="2930145" y="5191759"/>
                                </a:lnTo>
                                <a:close/>
                                <a:moveTo>
                                  <a:pt x="2930145" y="5201920"/>
                                </a:moveTo>
                                <a:moveTo>
                                  <a:pt x="2950465" y="5201920"/>
                                </a:moveTo>
                                <a:lnTo>
                                  <a:pt x="2960624" y="5201920"/>
                                </a:lnTo>
                                <a:lnTo>
                                  <a:pt x="2960624" y="5191759"/>
                                </a:lnTo>
                                <a:lnTo>
                                  <a:pt x="2950465" y="5191759"/>
                                </a:lnTo>
                                <a:close/>
                                <a:moveTo>
                                  <a:pt x="2950465" y="5201920"/>
                                </a:moveTo>
                                <a:moveTo>
                                  <a:pt x="2970785" y="5201920"/>
                                </a:moveTo>
                                <a:lnTo>
                                  <a:pt x="2980945" y="5201920"/>
                                </a:lnTo>
                                <a:lnTo>
                                  <a:pt x="2980945" y="5191759"/>
                                </a:lnTo>
                                <a:lnTo>
                                  <a:pt x="2970785" y="5191759"/>
                                </a:lnTo>
                                <a:close/>
                                <a:moveTo>
                                  <a:pt x="2970785" y="5201920"/>
                                </a:moveTo>
                                <a:moveTo>
                                  <a:pt x="2991104" y="5201920"/>
                                </a:moveTo>
                                <a:lnTo>
                                  <a:pt x="3001265" y="5201920"/>
                                </a:lnTo>
                                <a:lnTo>
                                  <a:pt x="3001265" y="5191759"/>
                                </a:lnTo>
                                <a:lnTo>
                                  <a:pt x="2991104" y="5191759"/>
                                </a:lnTo>
                                <a:close/>
                                <a:moveTo>
                                  <a:pt x="2991104" y="5201920"/>
                                </a:moveTo>
                                <a:moveTo>
                                  <a:pt x="3011424" y="5201920"/>
                                </a:moveTo>
                                <a:lnTo>
                                  <a:pt x="3021585" y="5201920"/>
                                </a:lnTo>
                                <a:lnTo>
                                  <a:pt x="3021585" y="5191759"/>
                                </a:lnTo>
                                <a:lnTo>
                                  <a:pt x="3011424" y="5191759"/>
                                </a:lnTo>
                                <a:close/>
                                <a:moveTo>
                                  <a:pt x="3011424" y="5201920"/>
                                </a:moveTo>
                                <a:moveTo>
                                  <a:pt x="3031745" y="5201920"/>
                                </a:moveTo>
                                <a:lnTo>
                                  <a:pt x="3041904" y="5201920"/>
                                </a:lnTo>
                                <a:lnTo>
                                  <a:pt x="3041904" y="5191759"/>
                                </a:lnTo>
                                <a:lnTo>
                                  <a:pt x="3031745" y="5191759"/>
                                </a:lnTo>
                                <a:close/>
                                <a:moveTo>
                                  <a:pt x="3031745" y="5201920"/>
                                </a:moveTo>
                                <a:moveTo>
                                  <a:pt x="3052065" y="5201920"/>
                                </a:moveTo>
                                <a:lnTo>
                                  <a:pt x="3062224" y="5201920"/>
                                </a:lnTo>
                                <a:lnTo>
                                  <a:pt x="3062224" y="5191759"/>
                                </a:lnTo>
                                <a:lnTo>
                                  <a:pt x="3052065" y="5191759"/>
                                </a:lnTo>
                                <a:close/>
                                <a:moveTo>
                                  <a:pt x="3052065" y="5201920"/>
                                </a:moveTo>
                                <a:moveTo>
                                  <a:pt x="3072385" y="5201920"/>
                                </a:moveTo>
                                <a:lnTo>
                                  <a:pt x="3082545" y="5201920"/>
                                </a:lnTo>
                                <a:lnTo>
                                  <a:pt x="3082545" y="5191759"/>
                                </a:lnTo>
                                <a:lnTo>
                                  <a:pt x="3072385" y="5191759"/>
                                </a:lnTo>
                                <a:close/>
                                <a:moveTo>
                                  <a:pt x="3072385" y="5201920"/>
                                </a:moveTo>
                                <a:moveTo>
                                  <a:pt x="3092704" y="5201920"/>
                                </a:moveTo>
                                <a:lnTo>
                                  <a:pt x="3102865" y="5201920"/>
                                </a:lnTo>
                                <a:lnTo>
                                  <a:pt x="3102865" y="5191759"/>
                                </a:lnTo>
                                <a:lnTo>
                                  <a:pt x="3092704" y="5191759"/>
                                </a:lnTo>
                                <a:close/>
                                <a:moveTo>
                                  <a:pt x="3092704" y="5201920"/>
                                </a:moveTo>
                                <a:moveTo>
                                  <a:pt x="3113024" y="5201920"/>
                                </a:moveTo>
                                <a:lnTo>
                                  <a:pt x="3123185" y="5201920"/>
                                </a:lnTo>
                                <a:lnTo>
                                  <a:pt x="3123185" y="5191759"/>
                                </a:lnTo>
                                <a:lnTo>
                                  <a:pt x="3113024" y="5191759"/>
                                </a:lnTo>
                                <a:close/>
                                <a:moveTo>
                                  <a:pt x="3113024" y="5201920"/>
                                </a:moveTo>
                                <a:moveTo>
                                  <a:pt x="3133345" y="5201920"/>
                                </a:moveTo>
                                <a:lnTo>
                                  <a:pt x="3143504" y="5201920"/>
                                </a:lnTo>
                                <a:lnTo>
                                  <a:pt x="3143504" y="5191759"/>
                                </a:lnTo>
                                <a:lnTo>
                                  <a:pt x="3133345" y="5191759"/>
                                </a:lnTo>
                                <a:close/>
                                <a:moveTo>
                                  <a:pt x="3133345" y="5201920"/>
                                </a:moveTo>
                                <a:moveTo>
                                  <a:pt x="3153665" y="5201920"/>
                                </a:moveTo>
                                <a:lnTo>
                                  <a:pt x="3163824" y="5201920"/>
                                </a:lnTo>
                                <a:lnTo>
                                  <a:pt x="3163824" y="5191759"/>
                                </a:lnTo>
                                <a:lnTo>
                                  <a:pt x="3153665" y="5191759"/>
                                </a:lnTo>
                                <a:close/>
                                <a:moveTo>
                                  <a:pt x="3153665" y="5201920"/>
                                </a:moveTo>
                                <a:moveTo>
                                  <a:pt x="3173985" y="5201920"/>
                                </a:moveTo>
                                <a:lnTo>
                                  <a:pt x="3184145" y="5201920"/>
                                </a:lnTo>
                                <a:lnTo>
                                  <a:pt x="3184145" y="5191759"/>
                                </a:lnTo>
                                <a:lnTo>
                                  <a:pt x="3173985" y="5191759"/>
                                </a:lnTo>
                                <a:close/>
                                <a:moveTo>
                                  <a:pt x="3173985" y="5201920"/>
                                </a:moveTo>
                                <a:moveTo>
                                  <a:pt x="3194304" y="5201920"/>
                                </a:moveTo>
                                <a:lnTo>
                                  <a:pt x="3204465" y="5201920"/>
                                </a:lnTo>
                                <a:lnTo>
                                  <a:pt x="3204465" y="5191759"/>
                                </a:lnTo>
                                <a:lnTo>
                                  <a:pt x="3194304" y="5191759"/>
                                </a:lnTo>
                                <a:close/>
                                <a:moveTo>
                                  <a:pt x="3194304" y="5201920"/>
                                </a:moveTo>
                                <a:moveTo>
                                  <a:pt x="3214624" y="5201920"/>
                                </a:moveTo>
                                <a:lnTo>
                                  <a:pt x="3224785" y="5201920"/>
                                </a:lnTo>
                                <a:lnTo>
                                  <a:pt x="3224785" y="5191759"/>
                                </a:lnTo>
                                <a:lnTo>
                                  <a:pt x="3214624" y="5191759"/>
                                </a:lnTo>
                                <a:close/>
                                <a:moveTo>
                                  <a:pt x="3214624" y="5201920"/>
                                </a:moveTo>
                                <a:moveTo>
                                  <a:pt x="3234945" y="5201920"/>
                                </a:moveTo>
                                <a:lnTo>
                                  <a:pt x="3245104" y="5201920"/>
                                </a:lnTo>
                                <a:lnTo>
                                  <a:pt x="3245104" y="5191759"/>
                                </a:lnTo>
                                <a:lnTo>
                                  <a:pt x="3234945" y="5191759"/>
                                </a:lnTo>
                                <a:close/>
                                <a:moveTo>
                                  <a:pt x="3234945" y="5201920"/>
                                </a:moveTo>
                                <a:moveTo>
                                  <a:pt x="3255265" y="5201920"/>
                                </a:moveTo>
                                <a:lnTo>
                                  <a:pt x="3265424" y="5201920"/>
                                </a:lnTo>
                                <a:lnTo>
                                  <a:pt x="3265424" y="5191759"/>
                                </a:lnTo>
                                <a:lnTo>
                                  <a:pt x="3255265" y="5191759"/>
                                </a:lnTo>
                                <a:close/>
                                <a:moveTo>
                                  <a:pt x="3255265" y="5201920"/>
                                </a:moveTo>
                                <a:moveTo>
                                  <a:pt x="3275585" y="5201920"/>
                                </a:moveTo>
                                <a:lnTo>
                                  <a:pt x="3285745" y="5201920"/>
                                </a:lnTo>
                                <a:lnTo>
                                  <a:pt x="3285745" y="5191759"/>
                                </a:lnTo>
                                <a:lnTo>
                                  <a:pt x="3275585" y="5191759"/>
                                </a:lnTo>
                                <a:close/>
                                <a:moveTo>
                                  <a:pt x="3275585" y="5201920"/>
                                </a:moveTo>
                                <a:moveTo>
                                  <a:pt x="3295904" y="5201920"/>
                                </a:moveTo>
                                <a:lnTo>
                                  <a:pt x="3306065" y="5201920"/>
                                </a:lnTo>
                                <a:lnTo>
                                  <a:pt x="3306065" y="5191759"/>
                                </a:lnTo>
                                <a:lnTo>
                                  <a:pt x="3295904" y="5191759"/>
                                </a:lnTo>
                                <a:close/>
                                <a:moveTo>
                                  <a:pt x="3295904" y="5201920"/>
                                </a:moveTo>
                                <a:moveTo>
                                  <a:pt x="3316224" y="5201920"/>
                                </a:moveTo>
                                <a:lnTo>
                                  <a:pt x="3326385" y="5201920"/>
                                </a:lnTo>
                                <a:lnTo>
                                  <a:pt x="3326385" y="5191759"/>
                                </a:lnTo>
                                <a:lnTo>
                                  <a:pt x="3316224" y="5191759"/>
                                </a:lnTo>
                                <a:close/>
                                <a:moveTo>
                                  <a:pt x="3316224" y="5201920"/>
                                </a:moveTo>
                                <a:moveTo>
                                  <a:pt x="3336545" y="5201920"/>
                                </a:moveTo>
                                <a:lnTo>
                                  <a:pt x="3346704" y="5201920"/>
                                </a:lnTo>
                                <a:lnTo>
                                  <a:pt x="3346704" y="5191759"/>
                                </a:lnTo>
                                <a:lnTo>
                                  <a:pt x="3336545" y="5191759"/>
                                </a:lnTo>
                                <a:close/>
                                <a:moveTo>
                                  <a:pt x="3336545" y="5201920"/>
                                </a:moveTo>
                                <a:moveTo>
                                  <a:pt x="3356865" y="5201920"/>
                                </a:moveTo>
                                <a:lnTo>
                                  <a:pt x="3367024" y="5201920"/>
                                </a:lnTo>
                                <a:lnTo>
                                  <a:pt x="3367024" y="5191759"/>
                                </a:lnTo>
                                <a:lnTo>
                                  <a:pt x="3356865" y="5191759"/>
                                </a:lnTo>
                                <a:close/>
                                <a:moveTo>
                                  <a:pt x="3356865" y="5201920"/>
                                </a:moveTo>
                                <a:moveTo>
                                  <a:pt x="3377185" y="5201920"/>
                                </a:moveTo>
                                <a:lnTo>
                                  <a:pt x="3387345" y="5201920"/>
                                </a:lnTo>
                                <a:lnTo>
                                  <a:pt x="3387345" y="5191759"/>
                                </a:lnTo>
                                <a:lnTo>
                                  <a:pt x="3377185" y="5191759"/>
                                </a:lnTo>
                                <a:close/>
                                <a:moveTo>
                                  <a:pt x="3377185" y="5201920"/>
                                </a:moveTo>
                                <a:moveTo>
                                  <a:pt x="3397504" y="5201920"/>
                                </a:moveTo>
                                <a:lnTo>
                                  <a:pt x="3407665" y="5201920"/>
                                </a:lnTo>
                                <a:lnTo>
                                  <a:pt x="3407665" y="5191759"/>
                                </a:lnTo>
                                <a:lnTo>
                                  <a:pt x="3397504" y="5191759"/>
                                </a:lnTo>
                                <a:close/>
                                <a:moveTo>
                                  <a:pt x="3397504" y="5201920"/>
                                </a:moveTo>
                                <a:moveTo>
                                  <a:pt x="3417824" y="5201920"/>
                                </a:moveTo>
                                <a:lnTo>
                                  <a:pt x="3427985" y="5201920"/>
                                </a:lnTo>
                                <a:lnTo>
                                  <a:pt x="3427985" y="5191759"/>
                                </a:lnTo>
                                <a:lnTo>
                                  <a:pt x="3417824" y="5191759"/>
                                </a:lnTo>
                                <a:close/>
                                <a:moveTo>
                                  <a:pt x="3417824" y="5201920"/>
                                </a:moveTo>
                                <a:moveTo>
                                  <a:pt x="3438145" y="5201920"/>
                                </a:moveTo>
                                <a:lnTo>
                                  <a:pt x="3448304" y="5201920"/>
                                </a:lnTo>
                                <a:lnTo>
                                  <a:pt x="3448304" y="5191759"/>
                                </a:lnTo>
                                <a:lnTo>
                                  <a:pt x="3438145" y="5191759"/>
                                </a:lnTo>
                                <a:close/>
                                <a:moveTo>
                                  <a:pt x="3438145" y="5201920"/>
                                </a:moveTo>
                                <a:moveTo>
                                  <a:pt x="3458465" y="5201920"/>
                                </a:moveTo>
                                <a:lnTo>
                                  <a:pt x="3468624" y="5201920"/>
                                </a:lnTo>
                                <a:lnTo>
                                  <a:pt x="3468624" y="5191759"/>
                                </a:lnTo>
                                <a:lnTo>
                                  <a:pt x="3458465" y="5191759"/>
                                </a:lnTo>
                                <a:close/>
                                <a:moveTo>
                                  <a:pt x="3458465" y="5201920"/>
                                </a:moveTo>
                                <a:moveTo>
                                  <a:pt x="3478785" y="5201920"/>
                                </a:moveTo>
                                <a:lnTo>
                                  <a:pt x="3488945" y="5201920"/>
                                </a:lnTo>
                                <a:lnTo>
                                  <a:pt x="3488945" y="5191759"/>
                                </a:lnTo>
                                <a:lnTo>
                                  <a:pt x="3478785" y="5191759"/>
                                </a:lnTo>
                                <a:close/>
                                <a:moveTo>
                                  <a:pt x="3478785" y="5201920"/>
                                </a:moveTo>
                                <a:moveTo>
                                  <a:pt x="3499104" y="5201920"/>
                                </a:moveTo>
                                <a:lnTo>
                                  <a:pt x="3509265" y="5201920"/>
                                </a:lnTo>
                                <a:lnTo>
                                  <a:pt x="3509265" y="5191759"/>
                                </a:lnTo>
                                <a:lnTo>
                                  <a:pt x="3499104" y="5191759"/>
                                </a:lnTo>
                                <a:close/>
                                <a:moveTo>
                                  <a:pt x="3499104" y="5201920"/>
                                </a:moveTo>
                                <a:moveTo>
                                  <a:pt x="3519424" y="5201920"/>
                                </a:moveTo>
                                <a:lnTo>
                                  <a:pt x="3529585" y="5201920"/>
                                </a:lnTo>
                                <a:lnTo>
                                  <a:pt x="3529585" y="5191759"/>
                                </a:lnTo>
                                <a:lnTo>
                                  <a:pt x="3519424" y="5191759"/>
                                </a:lnTo>
                                <a:close/>
                                <a:moveTo>
                                  <a:pt x="3519424" y="5201920"/>
                                </a:moveTo>
                                <a:moveTo>
                                  <a:pt x="3539745" y="5201920"/>
                                </a:moveTo>
                                <a:lnTo>
                                  <a:pt x="3549904" y="5201920"/>
                                </a:lnTo>
                                <a:lnTo>
                                  <a:pt x="3549904" y="5191759"/>
                                </a:lnTo>
                                <a:lnTo>
                                  <a:pt x="3539745" y="5191759"/>
                                </a:lnTo>
                                <a:close/>
                                <a:moveTo>
                                  <a:pt x="3539745" y="5201920"/>
                                </a:moveTo>
                                <a:moveTo>
                                  <a:pt x="3560065" y="5201920"/>
                                </a:moveTo>
                                <a:lnTo>
                                  <a:pt x="3570224" y="5201920"/>
                                </a:lnTo>
                                <a:lnTo>
                                  <a:pt x="3570224" y="5191759"/>
                                </a:lnTo>
                                <a:lnTo>
                                  <a:pt x="3560065" y="5191759"/>
                                </a:lnTo>
                                <a:close/>
                                <a:moveTo>
                                  <a:pt x="3560065" y="5201920"/>
                                </a:moveTo>
                                <a:moveTo>
                                  <a:pt x="3580385" y="5201920"/>
                                </a:moveTo>
                                <a:lnTo>
                                  <a:pt x="3590545" y="5201920"/>
                                </a:lnTo>
                                <a:lnTo>
                                  <a:pt x="3590545" y="5191759"/>
                                </a:lnTo>
                                <a:lnTo>
                                  <a:pt x="3580385" y="5191759"/>
                                </a:lnTo>
                                <a:close/>
                                <a:moveTo>
                                  <a:pt x="3580385" y="5201920"/>
                                </a:moveTo>
                                <a:moveTo>
                                  <a:pt x="3600704" y="5201920"/>
                                </a:moveTo>
                                <a:lnTo>
                                  <a:pt x="3610865" y="5201920"/>
                                </a:lnTo>
                                <a:lnTo>
                                  <a:pt x="3610865" y="5191759"/>
                                </a:lnTo>
                                <a:lnTo>
                                  <a:pt x="3600704" y="5191759"/>
                                </a:lnTo>
                                <a:close/>
                                <a:moveTo>
                                  <a:pt x="3600704" y="5201920"/>
                                </a:moveTo>
                                <a:moveTo>
                                  <a:pt x="3621024" y="5201920"/>
                                </a:moveTo>
                                <a:lnTo>
                                  <a:pt x="3631185" y="5201920"/>
                                </a:lnTo>
                                <a:lnTo>
                                  <a:pt x="3631185" y="5191759"/>
                                </a:lnTo>
                                <a:lnTo>
                                  <a:pt x="3621024" y="5191759"/>
                                </a:lnTo>
                                <a:close/>
                                <a:moveTo>
                                  <a:pt x="3621024" y="5201920"/>
                                </a:moveTo>
                                <a:moveTo>
                                  <a:pt x="3641345" y="5201920"/>
                                </a:moveTo>
                                <a:lnTo>
                                  <a:pt x="3651504" y="5201920"/>
                                </a:lnTo>
                                <a:lnTo>
                                  <a:pt x="3651504" y="5191759"/>
                                </a:lnTo>
                                <a:lnTo>
                                  <a:pt x="3641345" y="5191759"/>
                                </a:lnTo>
                                <a:close/>
                                <a:moveTo>
                                  <a:pt x="3641345" y="5201920"/>
                                </a:moveTo>
                                <a:moveTo>
                                  <a:pt x="3661665" y="5201920"/>
                                </a:moveTo>
                                <a:lnTo>
                                  <a:pt x="3671824" y="5201920"/>
                                </a:lnTo>
                                <a:lnTo>
                                  <a:pt x="3671824" y="5191759"/>
                                </a:lnTo>
                                <a:lnTo>
                                  <a:pt x="3661665" y="5191759"/>
                                </a:lnTo>
                                <a:close/>
                                <a:moveTo>
                                  <a:pt x="3661665" y="5201920"/>
                                </a:moveTo>
                                <a:moveTo>
                                  <a:pt x="3681985" y="5201920"/>
                                </a:moveTo>
                                <a:lnTo>
                                  <a:pt x="3692145" y="5201920"/>
                                </a:lnTo>
                                <a:lnTo>
                                  <a:pt x="3692145" y="5191759"/>
                                </a:lnTo>
                                <a:lnTo>
                                  <a:pt x="3681985" y="5191759"/>
                                </a:lnTo>
                                <a:close/>
                                <a:moveTo>
                                  <a:pt x="3681985" y="5201920"/>
                                </a:moveTo>
                                <a:moveTo>
                                  <a:pt x="3702304" y="5201920"/>
                                </a:moveTo>
                                <a:lnTo>
                                  <a:pt x="3712465" y="5201920"/>
                                </a:lnTo>
                                <a:lnTo>
                                  <a:pt x="3712465" y="5191759"/>
                                </a:lnTo>
                                <a:lnTo>
                                  <a:pt x="3702304" y="5191759"/>
                                </a:lnTo>
                                <a:close/>
                                <a:moveTo>
                                  <a:pt x="3702304" y="5201920"/>
                                </a:moveTo>
                                <a:moveTo>
                                  <a:pt x="3722624" y="5201920"/>
                                </a:moveTo>
                                <a:lnTo>
                                  <a:pt x="3732785" y="5201920"/>
                                </a:lnTo>
                                <a:lnTo>
                                  <a:pt x="3732785" y="5191759"/>
                                </a:lnTo>
                                <a:lnTo>
                                  <a:pt x="3722624" y="5191759"/>
                                </a:lnTo>
                                <a:close/>
                                <a:moveTo>
                                  <a:pt x="3722624" y="5201920"/>
                                </a:moveTo>
                                <a:moveTo>
                                  <a:pt x="3742945" y="5201920"/>
                                </a:moveTo>
                                <a:lnTo>
                                  <a:pt x="3753104" y="5201920"/>
                                </a:lnTo>
                                <a:lnTo>
                                  <a:pt x="3753104" y="5191759"/>
                                </a:lnTo>
                                <a:lnTo>
                                  <a:pt x="3742945" y="5191759"/>
                                </a:lnTo>
                                <a:close/>
                                <a:moveTo>
                                  <a:pt x="3742945" y="5201920"/>
                                </a:moveTo>
                                <a:moveTo>
                                  <a:pt x="3763265" y="5201920"/>
                                </a:moveTo>
                                <a:lnTo>
                                  <a:pt x="3773424" y="5201920"/>
                                </a:lnTo>
                                <a:lnTo>
                                  <a:pt x="3773424" y="5191759"/>
                                </a:lnTo>
                                <a:lnTo>
                                  <a:pt x="3763265" y="5191759"/>
                                </a:lnTo>
                                <a:close/>
                                <a:moveTo>
                                  <a:pt x="3763265" y="5201920"/>
                                </a:moveTo>
                                <a:moveTo>
                                  <a:pt x="3783585" y="5201920"/>
                                </a:moveTo>
                                <a:lnTo>
                                  <a:pt x="3793745" y="5201920"/>
                                </a:lnTo>
                                <a:lnTo>
                                  <a:pt x="3793745" y="5191759"/>
                                </a:lnTo>
                                <a:lnTo>
                                  <a:pt x="3783585" y="5191759"/>
                                </a:lnTo>
                                <a:close/>
                                <a:moveTo>
                                  <a:pt x="3783585" y="5201920"/>
                                </a:moveTo>
                                <a:moveTo>
                                  <a:pt x="3803904" y="5201920"/>
                                </a:moveTo>
                                <a:lnTo>
                                  <a:pt x="3814065" y="5201920"/>
                                </a:lnTo>
                                <a:lnTo>
                                  <a:pt x="3814065" y="5191759"/>
                                </a:lnTo>
                                <a:lnTo>
                                  <a:pt x="3803904" y="5191759"/>
                                </a:lnTo>
                                <a:close/>
                                <a:moveTo>
                                  <a:pt x="3803904" y="5201920"/>
                                </a:moveTo>
                                <a:moveTo>
                                  <a:pt x="3824224" y="5201920"/>
                                </a:moveTo>
                                <a:lnTo>
                                  <a:pt x="3834385" y="5201920"/>
                                </a:lnTo>
                                <a:lnTo>
                                  <a:pt x="3834385" y="5191759"/>
                                </a:lnTo>
                                <a:lnTo>
                                  <a:pt x="3824224" y="5191759"/>
                                </a:lnTo>
                                <a:close/>
                                <a:moveTo>
                                  <a:pt x="3824224" y="5201920"/>
                                </a:moveTo>
                                <a:moveTo>
                                  <a:pt x="3844545" y="5201920"/>
                                </a:moveTo>
                                <a:lnTo>
                                  <a:pt x="3854704" y="5201920"/>
                                </a:lnTo>
                                <a:lnTo>
                                  <a:pt x="3854704" y="5191759"/>
                                </a:lnTo>
                                <a:lnTo>
                                  <a:pt x="3844545" y="5191759"/>
                                </a:lnTo>
                                <a:close/>
                                <a:moveTo>
                                  <a:pt x="3844545" y="5201920"/>
                                </a:moveTo>
                                <a:moveTo>
                                  <a:pt x="3864865" y="5201920"/>
                                </a:moveTo>
                                <a:lnTo>
                                  <a:pt x="3875024" y="5201920"/>
                                </a:lnTo>
                                <a:lnTo>
                                  <a:pt x="3875024" y="5191759"/>
                                </a:lnTo>
                                <a:lnTo>
                                  <a:pt x="3864865" y="5191759"/>
                                </a:lnTo>
                                <a:close/>
                                <a:moveTo>
                                  <a:pt x="3864865" y="5201920"/>
                                </a:moveTo>
                                <a:moveTo>
                                  <a:pt x="3885185" y="5201920"/>
                                </a:moveTo>
                                <a:lnTo>
                                  <a:pt x="3895345" y="5201920"/>
                                </a:lnTo>
                                <a:lnTo>
                                  <a:pt x="3895345" y="5191759"/>
                                </a:lnTo>
                                <a:lnTo>
                                  <a:pt x="3885185" y="5191759"/>
                                </a:lnTo>
                                <a:close/>
                                <a:moveTo>
                                  <a:pt x="3885185" y="5201920"/>
                                </a:moveTo>
                                <a:moveTo>
                                  <a:pt x="3905504" y="5201920"/>
                                </a:moveTo>
                                <a:lnTo>
                                  <a:pt x="3915665" y="5201920"/>
                                </a:lnTo>
                                <a:lnTo>
                                  <a:pt x="3915665" y="5191759"/>
                                </a:lnTo>
                                <a:lnTo>
                                  <a:pt x="3905504" y="5191759"/>
                                </a:lnTo>
                                <a:close/>
                                <a:moveTo>
                                  <a:pt x="3905504" y="5201920"/>
                                </a:moveTo>
                                <a:moveTo>
                                  <a:pt x="3925824" y="5201920"/>
                                </a:moveTo>
                                <a:lnTo>
                                  <a:pt x="3935985" y="5201920"/>
                                </a:lnTo>
                                <a:lnTo>
                                  <a:pt x="3935985" y="5191759"/>
                                </a:lnTo>
                                <a:lnTo>
                                  <a:pt x="3925824" y="5191759"/>
                                </a:lnTo>
                                <a:close/>
                                <a:moveTo>
                                  <a:pt x="3925824" y="5201920"/>
                                </a:moveTo>
                                <a:moveTo>
                                  <a:pt x="3946145" y="5201920"/>
                                </a:moveTo>
                                <a:lnTo>
                                  <a:pt x="3956304" y="5201920"/>
                                </a:lnTo>
                                <a:lnTo>
                                  <a:pt x="3956304" y="5191759"/>
                                </a:lnTo>
                                <a:lnTo>
                                  <a:pt x="3946145" y="5191759"/>
                                </a:lnTo>
                                <a:close/>
                                <a:moveTo>
                                  <a:pt x="3946145" y="5201920"/>
                                </a:moveTo>
                                <a:moveTo>
                                  <a:pt x="3966465" y="5201920"/>
                                </a:moveTo>
                                <a:lnTo>
                                  <a:pt x="3976624" y="5201920"/>
                                </a:lnTo>
                                <a:lnTo>
                                  <a:pt x="3976624" y="5191759"/>
                                </a:lnTo>
                                <a:lnTo>
                                  <a:pt x="3966465" y="5191759"/>
                                </a:lnTo>
                                <a:close/>
                                <a:moveTo>
                                  <a:pt x="3966465" y="5201920"/>
                                </a:moveTo>
                                <a:moveTo>
                                  <a:pt x="3986785" y="5201920"/>
                                </a:moveTo>
                                <a:lnTo>
                                  <a:pt x="3996945" y="5201920"/>
                                </a:lnTo>
                                <a:lnTo>
                                  <a:pt x="3996945" y="5191759"/>
                                </a:lnTo>
                                <a:lnTo>
                                  <a:pt x="3986785" y="5191759"/>
                                </a:lnTo>
                                <a:close/>
                                <a:moveTo>
                                  <a:pt x="3986785" y="5201920"/>
                                </a:moveTo>
                                <a:moveTo>
                                  <a:pt x="4007104" y="5201920"/>
                                </a:moveTo>
                                <a:lnTo>
                                  <a:pt x="4017265" y="5201920"/>
                                </a:lnTo>
                                <a:lnTo>
                                  <a:pt x="4017265" y="5191759"/>
                                </a:lnTo>
                                <a:lnTo>
                                  <a:pt x="4007104" y="5191759"/>
                                </a:lnTo>
                                <a:close/>
                                <a:moveTo>
                                  <a:pt x="4007104" y="5201920"/>
                                </a:moveTo>
                                <a:moveTo>
                                  <a:pt x="4027424" y="5201920"/>
                                </a:moveTo>
                                <a:lnTo>
                                  <a:pt x="4037585" y="5201920"/>
                                </a:lnTo>
                                <a:lnTo>
                                  <a:pt x="4037585" y="5191759"/>
                                </a:lnTo>
                                <a:lnTo>
                                  <a:pt x="4027424" y="5191759"/>
                                </a:lnTo>
                                <a:close/>
                                <a:moveTo>
                                  <a:pt x="4027424" y="5201920"/>
                                </a:moveTo>
                                <a:moveTo>
                                  <a:pt x="4047745" y="5201920"/>
                                </a:moveTo>
                                <a:lnTo>
                                  <a:pt x="4057904" y="5201920"/>
                                </a:lnTo>
                                <a:lnTo>
                                  <a:pt x="4057904" y="5191759"/>
                                </a:lnTo>
                                <a:lnTo>
                                  <a:pt x="4047745" y="5191759"/>
                                </a:lnTo>
                                <a:close/>
                                <a:moveTo>
                                  <a:pt x="4047745" y="5201920"/>
                                </a:moveTo>
                                <a:moveTo>
                                  <a:pt x="4068065" y="5201920"/>
                                </a:moveTo>
                                <a:lnTo>
                                  <a:pt x="4078224" y="5201920"/>
                                </a:lnTo>
                                <a:lnTo>
                                  <a:pt x="4078224" y="5191759"/>
                                </a:lnTo>
                                <a:lnTo>
                                  <a:pt x="4068065" y="5191759"/>
                                </a:lnTo>
                                <a:close/>
                                <a:moveTo>
                                  <a:pt x="4068065" y="5201920"/>
                                </a:moveTo>
                                <a:moveTo>
                                  <a:pt x="4088385" y="5201920"/>
                                </a:moveTo>
                                <a:lnTo>
                                  <a:pt x="4098545" y="5201920"/>
                                </a:lnTo>
                                <a:lnTo>
                                  <a:pt x="4098545" y="5191759"/>
                                </a:lnTo>
                                <a:lnTo>
                                  <a:pt x="4088385" y="5191759"/>
                                </a:lnTo>
                                <a:close/>
                                <a:moveTo>
                                  <a:pt x="4088385" y="5201920"/>
                                </a:moveTo>
                                <a:moveTo>
                                  <a:pt x="4108704" y="5201920"/>
                                </a:moveTo>
                                <a:lnTo>
                                  <a:pt x="4118865" y="5201920"/>
                                </a:lnTo>
                                <a:lnTo>
                                  <a:pt x="4118865" y="5191759"/>
                                </a:lnTo>
                                <a:lnTo>
                                  <a:pt x="4108704" y="5191759"/>
                                </a:lnTo>
                                <a:close/>
                                <a:moveTo>
                                  <a:pt x="4108704" y="5201920"/>
                                </a:moveTo>
                                <a:moveTo>
                                  <a:pt x="4129024" y="5201920"/>
                                </a:moveTo>
                                <a:lnTo>
                                  <a:pt x="4139185" y="5201920"/>
                                </a:lnTo>
                                <a:lnTo>
                                  <a:pt x="4139185" y="5191759"/>
                                </a:lnTo>
                                <a:lnTo>
                                  <a:pt x="4129024" y="5191759"/>
                                </a:lnTo>
                                <a:close/>
                                <a:moveTo>
                                  <a:pt x="4129024" y="5201920"/>
                                </a:moveTo>
                                <a:moveTo>
                                  <a:pt x="4149345" y="5201920"/>
                                </a:moveTo>
                                <a:lnTo>
                                  <a:pt x="4159504" y="5201920"/>
                                </a:lnTo>
                                <a:lnTo>
                                  <a:pt x="4159504" y="5191759"/>
                                </a:lnTo>
                                <a:lnTo>
                                  <a:pt x="4149345" y="5191759"/>
                                </a:lnTo>
                                <a:close/>
                                <a:moveTo>
                                  <a:pt x="4149345" y="5201920"/>
                                </a:moveTo>
                                <a:moveTo>
                                  <a:pt x="4169665" y="5201920"/>
                                </a:moveTo>
                                <a:lnTo>
                                  <a:pt x="4179824" y="5201920"/>
                                </a:lnTo>
                                <a:lnTo>
                                  <a:pt x="4179824" y="5191759"/>
                                </a:lnTo>
                                <a:lnTo>
                                  <a:pt x="4169665" y="5191759"/>
                                </a:lnTo>
                                <a:close/>
                                <a:moveTo>
                                  <a:pt x="4169665" y="5201920"/>
                                </a:moveTo>
                                <a:moveTo>
                                  <a:pt x="4189985" y="5201920"/>
                                </a:moveTo>
                                <a:lnTo>
                                  <a:pt x="4200145" y="5201920"/>
                                </a:lnTo>
                                <a:lnTo>
                                  <a:pt x="4200145" y="5191759"/>
                                </a:lnTo>
                                <a:lnTo>
                                  <a:pt x="4189985" y="5191759"/>
                                </a:lnTo>
                                <a:close/>
                                <a:moveTo>
                                  <a:pt x="4189985" y="5201920"/>
                                </a:moveTo>
                                <a:moveTo>
                                  <a:pt x="4210304" y="5201920"/>
                                </a:moveTo>
                                <a:lnTo>
                                  <a:pt x="4220465" y="5201920"/>
                                </a:lnTo>
                                <a:lnTo>
                                  <a:pt x="4220465" y="5191759"/>
                                </a:lnTo>
                                <a:lnTo>
                                  <a:pt x="4210304" y="5191759"/>
                                </a:lnTo>
                                <a:close/>
                                <a:moveTo>
                                  <a:pt x="4210304" y="5201920"/>
                                </a:moveTo>
                                <a:moveTo>
                                  <a:pt x="4230624" y="5201920"/>
                                </a:moveTo>
                                <a:lnTo>
                                  <a:pt x="4240785" y="5201920"/>
                                </a:lnTo>
                                <a:lnTo>
                                  <a:pt x="4240785" y="5191759"/>
                                </a:lnTo>
                                <a:lnTo>
                                  <a:pt x="4230624" y="5191759"/>
                                </a:lnTo>
                                <a:close/>
                                <a:moveTo>
                                  <a:pt x="4230624" y="5201920"/>
                                </a:moveTo>
                                <a:moveTo>
                                  <a:pt x="4250945" y="5201920"/>
                                </a:moveTo>
                                <a:lnTo>
                                  <a:pt x="4261104" y="5201920"/>
                                </a:lnTo>
                                <a:lnTo>
                                  <a:pt x="4261104" y="5191759"/>
                                </a:lnTo>
                                <a:lnTo>
                                  <a:pt x="4250945" y="5191759"/>
                                </a:lnTo>
                                <a:close/>
                                <a:moveTo>
                                  <a:pt x="4250945" y="5201920"/>
                                </a:moveTo>
                                <a:moveTo>
                                  <a:pt x="4271265" y="5201920"/>
                                </a:moveTo>
                                <a:lnTo>
                                  <a:pt x="4281424" y="5201920"/>
                                </a:lnTo>
                                <a:lnTo>
                                  <a:pt x="4281424" y="5191759"/>
                                </a:lnTo>
                                <a:lnTo>
                                  <a:pt x="4271265" y="5191759"/>
                                </a:lnTo>
                                <a:close/>
                                <a:moveTo>
                                  <a:pt x="4271265" y="5201920"/>
                                </a:moveTo>
                                <a:moveTo>
                                  <a:pt x="4291585" y="5201920"/>
                                </a:moveTo>
                                <a:lnTo>
                                  <a:pt x="4301745" y="5201920"/>
                                </a:lnTo>
                                <a:lnTo>
                                  <a:pt x="4301745" y="5191759"/>
                                </a:lnTo>
                                <a:lnTo>
                                  <a:pt x="4291585" y="5191759"/>
                                </a:lnTo>
                                <a:close/>
                                <a:moveTo>
                                  <a:pt x="4291585" y="5201920"/>
                                </a:moveTo>
                                <a:moveTo>
                                  <a:pt x="4311904" y="5201920"/>
                                </a:moveTo>
                                <a:lnTo>
                                  <a:pt x="4322065" y="5201920"/>
                                </a:lnTo>
                                <a:lnTo>
                                  <a:pt x="4322065" y="5191759"/>
                                </a:lnTo>
                                <a:lnTo>
                                  <a:pt x="4311904" y="5191759"/>
                                </a:lnTo>
                                <a:close/>
                                <a:moveTo>
                                  <a:pt x="4311904" y="5201920"/>
                                </a:moveTo>
                                <a:moveTo>
                                  <a:pt x="4332224" y="5201920"/>
                                </a:moveTo>
                                <a:lnTo>
                                  <a:pt x="4342385" y="5201920"/>
                                </a:lnTo>
                                <a:lnTo>
                                  <a:pt x="4342385" y="5191759"/>
                                </a:lnTo>
                                <a:lnTo>
                                  <a:pt x="4332224" y="5191759"/>
                                </a:lnTo>
                                <a:close/>
                                <a:moveTo>
                                  <a:pt x="4332224" y="5201920"/>
                                </a:moveTo>
                                <a:moveTo>
                                  <a:pt x="4352545" y="5201920"/>
                                </a:moveTo>
                                <a:lnTo>
                                  <a:pt x="4362704" y="5201920"/>
                                </a:lnTo>
                                <a:lnTo>
                                  <a:pt x="4362704" y="5191759"/>
                                </a:lnTo>
                                <a:lnTo>
                                  <a:pt x="4352545" y="5191759"/>
                                </a:lnTo>
                                <a:close/>
                                <a:moveTo>
                                  <a:pt x="4352545" y="5201920"/>
                                </a:moveTo>
                                <a:moveTo>
                                  <a:pt x="4372865" y="5201920"/>
                                </a:moveTo>
                                <a:lnTo>
                                  <a:pt x="4383024" y="5201920"/>
                                </a:lnTo>
                                <a:lnTo>
                                  <a:pt x="4383024" y="5191759"/>
                                </a:lnTo>
                                <a:lnTo>
                                  <a:pt x="4372865" y="5191759"/>
                                </a:lnTo>
                                <a:close/>
                                <a:moveTo>
                                  <a:pt x="4372865" y="5201920"/>
                                </a:moveTo>
                                <a:moveTo>
                                  <a:pt x="4393185" y="5201920"/>
                                </a:moveTo>
                                <a:lnTo>
                                  <a:pt x="4403345" y="5201920"/>
                                </a:lnTo>
                                <a:lnTo>
                                  <a:pt x="4403345" y="5191759"/>
                                </a:lnTo>
                                <a:lnTo>
                                  <a:pt x="4393185" y="5191759"/>
                                </a:lnTo>
                                <a:close/>
                                <a:moveTo>
                                  <a:pt x="4393185" y="5201920"/>
                                </a:moveTo>
                                <a:moveTo>
                                  <a:pt x="4413504" y="5201920"/>
                                </a:moveTo>
                                <a:lnTo>
                                  <a:pt x="4423665" y="5201920"/>
                                </a:lnTo>
                                <a:lnTo>
                                  <a:pt x="4423665" y="5191759"/>
                                </a:lnTo>
                                <a:lnTo>
                                  <a:pt x="4413504" y="5191759"/>
                                </a:lnTo>
                                <a:close/>
                                <a:moveTo>
                                  <a:pt x="4413504" y="5201920"/>
                                </a:moveTo>
                                <a:moveTo>
                                  <a:pt x="4433824" y="5201920"/>
                                </a:moveTo>
                                <a:lnTo>
                                  <a:pt x="4443985" y="5201920"/>
                                </a:lnTo>
                                <a:lnTo>
                                  <a:pt x="4443985" y="5191759"/>
                                </a:lnTo>
                                <a:lnTo>
                                  <a:pt x="4433824" y="5191759"/>
                                </a:lnTo>
                                <a:close/>
                                <a:moveTo>
                                  <a:pt x="4433824" y="5201920"/>
                                </a:moveTo>
                                <a:moveTo>
                                  <a:pt x="4454145" y="5201920"/>
                                </a:moveTo>
                                <a:lnTo>
                                  <a:pt x="4464304" y="5201920"/>
                                </a:lnTo>
                                <a:lnTo>
                                  <a:pt x="4464304" y="5191759"/>
                                </a:lnTo>
                                <a:lnTo>
                                  <a:pt x="4454145" y="5191759"/>
                                </a:lnTo>
                                <a:close/>
                                <a:moveTo>
                                  <a:pt x="4454145" y="5201920"/>
                                </a:moveTo>
                                <a:moveTo>
                                  <a:pt x="4474465" y="5201920"/>
                                </a:moveTo>
                                <a:lnTo>
                                  <a:pt x="4484624" y="5201920"/>
                                </a:lnTo>
                                <a:lnTo>
                                  <a:pt x="4484624" y="5191759"/>
                                </a:lnTo>
                                <a:lnTo>
                                  <a:pt x="4474465" y="5191759"/>
                                </a:lnTo>
                                <a:close/>
                                <a:moveTo>
                                  <a:pt x="4474465" y="5201920"/>
                                </a:moveTo>
                                <a:moveTo>
                                  <a:pt x="1223265" y="5045456"/>
                                </a:moveTo>
                                <a:lnTo>
                                  <a:pt x="1233424" y="5045456"/>
                                </a:lnTo>
                                <a:lnTo>
                                  <a:pt x="1233424" y="5035296"/>
                                </a:lnTo>
                                <a:lnTo>
                                  <a:pt x="1223265" y="5035296"/>
                                </a:lnTo>
                                <a:close/>
                                <a:moveTo>
                                  <a:pt x="1223265" y="5045456"/>
                                </a:moveTo>
                                <a:moveTo>
                                  <a:pt x="1243584" y="5045456"/>
                                </a:moveTo>
                                <a:lnTo>
                                  <a:pt x="1253745" y="5045456"/>
                                </a:lnTo>
                                <a:lnTo>
                                  <a:pt x="1253745" y="5035296"/>
                                </a:lnTo>
                                <a:lnTo>
                                  <a:pt x="1243584" y="5035296"/>
                                </a:lnTo>
                                <a:close/>
                                <a:moveTo>
                                  <a:pt x="1243584" y="5045456"/>
                                </a:moveTo>
                                <a:moveTo>
                                  <a:pt x="1263905" y="5045456"/>
                                </a:moveTo>
                                <a:lnTo>
                                  <a:pt x="1274065" y="5045456"/>
                                </a:lnTo>
                                <a:lnTo>
                                  <a:pt x="1274065" y="5035296"/>
                                </a:lnTo>
                                <a:lnTo>
                                  <a:pt x="1263905" y="5035296"/>
                                </a:lnTo>
                                <a:close/>
                                <a:moveTo>
                                  <a:pt x="1263905" y="5045456"/>
                                </a:moveTo>
                                <a:moveTo>
                                  <a:pt x="1284224" y="5045456"/>
                                </a:moveTo>
                                <a:lnTo>
                                  <a:pt x="1294384" y="5045456"/>
                                </a:lnTo>
                                <a:lnTo>
                                  <a:pt x="1294384" y="5035296"/>
                                </a:lnTo>
                                <a:lnTo>
                                  <a:pt x="1284224" y="5035296"/>
                                </a:lnTo>
                                <a:close/>
                                <a:moveTo>
                                  <a:pt x="1284224" y="5045456"/>
                                </a:moveTo>
                                <a:moveTo>
                                  <a:pt x="1304545" y="5045456"/>
                                </a:moveTo>
                                <a:lnTo>
                                  <a:pt x="1314705" y="5045456"/>
                                </a:lnTo>
                                <a:lnTo>
                                  <a:pt x="1314705" y="5035296"/>
                                </a:lnTo>
                                <a:lnTo>
                                  <a:pt x="1304545" y="5035296"/>
                                </a:lnTo>
                                <a:close/>
                                <a:moveTo>
                                  <a:pt x="1304545" y="5045456"/>
                                </a:moveTo>
                                <a:moveTo>
                                  <a:pt x="1324865" y="5045456"/>
                                </a:moveTo>
                                <a:lnTo>
                                  <a:pt x="1335024" y="5045456"/>
                                </a:lnTo>
                                <a:lnTo>
                                  <a:pt x="1335024" y="5035296"/>
                                </a:lnTo>
                                <a:lnTo>
                                  <a:pt x="1324865" y="5035296"/>
                                </a:lnTo>
                                <a:close/>
                                <a:moveTo>
                                  <a:pt x="1324865" y="5045456"/>
                                </a:moveTo>
                                <a:moveTo>
                                  <a:pt x="1345184" y="5045456"/>
                                </a:moveTo>
                                <a:lnTo>
                                  <a:pt x="1355345" y="5045456"/>
                                </a:lnTo>
                                <a:lnTo>
                                  <a:pt x="1355345" y="5035296"/>
                                </a:lnTo>
                                <a:lnTo>
                                  <a:pt x="1345184" y="5035296"/>
                                </a:lnTo>
                                <a:close/>
                                <a:moveTo>
                                  <a:pt x="1345184" y="5045456"/>
                                </a:moveTo>
                                <a:moveTo>
                                  <a:pt x="1365505" y="5045456"/>
                                </a:moveTo>
                                <a:lnTo>
                                  <a:pt x="1375665" y="5045456"/>
                                </a:lnTo>
                                <a:lnTo>
                                  <a:pt x="1375665" y="5035296"/>
                                </a:lnTo>
                                <a:lnTo>
                                  <a:pt x="1365505" y="5035296"/>
                                </a:lnTo>
                                <a:close/>
                                <a:moveTo>
                                  <a:pt x="1365505" y="5045456"/>
                                </a:moveTo>
                                <a:moveTo>
                                  <a:pt x="1385824" y="5045456"/>
                                </a:moveTo>
                                <a:lnTo>
                                  <a:pt x="1395984" y="5045456"/>
                                </a:lnTo>
                                <a:lnTo>
                                  <a:pt x="1395984" y="5035296"/>
                                </a:lnTo>
                                <a:lnTo>
                                  <a:pt x="1385824" y="5035296"/>
                                </a:lnTo>
                                <a:close/>
                                <a:moveTo>
                                  <a:pt x="1385824" y="5045456"/>
                                </a:moveTo>
                                <a:moveTo>
                                  <a:pt x="1406145" y="5045456"/>
                                </a:moveTo>
                                <a:lnTo>
                                  <a:pt x="1416305" y="5045456"/>
                                </a:lnTo>
                                <a:lnTo>
                                  <a:pt x="1416305" y="5035296"/>
                                </a:lnTo>
                                <a:lnTo>
                                  <a:pt x="1406145" y="5035296"/>
                                </a:lnTo>
                                <a:close/>
                                <a:moveTo>
                                  <a:pt x="1406145" y="5045456"/>
                                </a:moveTo>
                                <a:moveTo>
                                  <a:pt x="1426465" y="5045456"/>
                                </a:moveTo>
                                <a:lnTo>
                                  <a:pt x="1436624" y="5045456"/>
                                </a:lnTo>
                                <a:lnTo>
                                  <a:pt x="1436624" y="5035296"/>
                                </a:lnTo>
                                <a:lnTo>
                                  <a:pt x="1426465" y="5035296"/>
                                </a:lnTo>
                                <a:close/>
                                <a:moveTo>
                                  <a:pt x="1426465" y="5045456"/>
                                </a:moveTo>
                                <a:moveTo>
                                  <a:pt x="1446784" y="5045456"/>
                                </a:moveTo>
                                <a:lnTo>
                                  <a:pt x="1456945" y="5045456"/>
                                </a:lnTo>
                                <a:lnTo>
                                  <a:pt x="1456945" y="5035296"/>
                                </a:lnTo>
                                <a:lnTo>
                                  <a:pt x="1446784" y="5035296"/>
                                </a:lnTo>
                                <a:close/>
                                <a:moveTo>
                                  <a:pt x="1446784" y="5045456"/>
                                </a:moveTo>
                                <a:moveTo>
                                  <a:pt x="1467105" y="5045456"/>
                                </a:moveTo>
                                <a:lnTo>
                                  <a:pt x="1477265" y="5045456"/>
                                </a:lnTo>
                                <a:lnTo>
                                  <a:pt x="1477265" y="5035296"/>
                                </a:lnTo>
                                <a:lnTo>
                                  <a:pt x="1467105" y="5035296"/>
                                </a:lnTo>
                                <a:close/>
                                <a:moveTo>
                                  <a:pt x="1467105" y="5045456"/>
                                </a:moveTo>
                                <a:moveTo>
                                  <a:pt x="1487424" y="5045456"/>
                                </a:moveTo>
                                <a:lnTo>
                                  <a:pt x="1497584" y="5045456"/>
                                </a:lnTo>
                                <a:lnTo>
                                  <a:pt x="1497584" y="5035296"/>
                                </a:lnTo>
                                <a:lnTo>
                                  <a:pt x="1487424" y="5035296"/>
                                </a:lnTo>
                                <a:close/>
                                <a:moveTo>
                                  <a:pt x="1487424" y="5045456"/>
                                </a:moveTo>
                                <a:moveTo>
                                  <a:pt x="1507745" y="5045456"/>
                                </a:moveTo>
                                <a:lnTo>
                                  <a:pt x="1517905" y="5045456"/>
                                </a:lnTo>
                                <a:lnTo>
                                  <a:pt x="1517905" y="5035296"/>
                                </a:lnTo>
                                <a:lnTo>
                                  <a:pt x="1507745" y="5035296"/>
                                </a:lnTo>
                                <a:close/>
                                <a:moveTo>
                                  <a:pt x="1507745" y="5045456"/>
                                </a:moveTo>
                                <a:moveTo>
                                  <a:pt x="1528065" y="5045456"/>
                                </a:moveTo>
                                <a:lnTo>
                                  <a:pt x="1538224" y="5045456"/>
                                </a:lnTo>
                                <a:lnTo>
                                  <a:pt x="1538224" y="5035296"/>
                                </a:lnTo>
                                <a:lnTo>
                                  <a:pt x="1528065" y="5035296"/>
                                </a:lnTo>
                                <a:close/>
                                <a:moveTo>
                                  <a:pt x="1528065" y="5045456"/>
                                </a:moveTo>
                                <a:moveTo>
                                  <a:pt x="1548384" y="5045456"/>
                                </a:moveTo>
                                <a:lnTo>
                                  <a:pt x="1558545" y="5045456"/>
                                </a:lnTo>
                                <a:lnTo>
                                  <a:pt x="1558545" y="5035296"/>
                                </a:lnTo>
                                <a:lnTo>
                                  <a:pt x="1548384" y="5035296"/>
                                </a:lnTo>
                                <a:close/>
                                <a:moveTo>
                                  <a:pt x="1548384" y="5045456"/>
                                </a:moveTo>
                                <a:moveTo>
                                  <a:pt x="1568705" y="5045456"/>
                                </a:moveTo>
                                <a:lnTo>
                                  <a:pt x="1578865" y="5045456"/>
                                </a:lnTo>
                                <a:lnTo>
                                  <a:pt x="1578865" y="5035296"/>
                                </a:lnTo>
                                <a:lnTo>
                                  <a:pt x="1568705" y="5035296"/>
                                </a:lnTo>
                                <a:close/>
                                <a:moveTo>
                                  <a:pt x="1568705" y="5045456"/>
                                </a:moveTo>
                                <a:moveTo>
                                  <a:pt x="1589024" y="5045456"/>
                                </a:moveTo>
                                <a:lnTo>
                                  <a:pt x="1599184" y="5045456"/>
                                </a:lnTo>
                                <a:lnTo>
                                  <a:pt x="1599184" y="5035296"/>
                                </a:lnTo>
                                <a:lnTo>
                                  <a:pt x="1589024" y="5035296"/>
                                </a:lnTo>
                                <a:close/>
                                <a:moveTo>
                                  <a:pt x="1589024" y="5045456"/>
                                </a:moveTo>
                                <a:moveTo>
                                  <a:pt x="1609345" y="5045456"/>
                                </a:moveTo>
                                <a:lnTo>
                                  <a:pt x="1619505" y="5045456"/>
                                </a:lnTo>
                                <a:lnTo>
                                  <a:pt x="1619505" y="5035296"/>
                                </a:lnTo>
                                <a:lnTo>
                                  <a:pt x="1609345" y="5035296"/>
                                </a:lnTo>
                                <a:close/>
                                <a:moveTo>
                                  <a:pt x="1609345" y="5045456"/>
                                </a:moveTo>
                                <a:moveTo>
                                  <a:pt x="1629665" y="5045456"/>
                                </a:moveTo>
                                <a:lnTo>
                                  <a:pt x="1639824" y="5045456"/>
                                </a:lnTo>
                                <a:lnTo>
                                  <a:pt x="1639824" y="5035296"/>
                                </a:lnTo>
                                <a:lnTo>
                                  <a:pt x="1629665" y="5035296"/>
                                </a:lnTo>
                                <a:close/>
                                <a:moveTo>
                                  <a:pt x="1629665" y="5045456"/>
                                </a:moveTo>
                                <a:moveTo>
                                  <a:pt x="1649984" y="5045456"/>
                                </a:moveTo>
                                <a:lnTo>
                                  <a:pt x="1660145" y="5045456"/>
                                </a:lnTo>
                                <a:lnTo>
                                  <a:pt x="1660145" y="5035296"/>
                                </a:lnTo>
                                <a:lnTo>
                                  <a:pt x="1649984" y="5035296"/>
                                </a:lnTo>
                                <a:close/>
                                <a:moveTo>
                                  <a:pt x="1649984" y="5045456"/>
                                </a:moveTo>
                                <a:moveTo>
                                  <a:pt x="1670305" y="5045456"/>
                                </a:moveTo>
                                <a:lnTo>
                                  <a:pt x="1680465" y="5045456"/>
                                </a:lnTo>
                                <a:lnTo>
                                  <a:pt x="1680465" y="5035296"/>
                                </a:lnTo>
                                <a:lnTo>
                                  <a:pt x="1670305" y="5035296"/>
                                </a:lnTo>
                                <a:close/>
                                <a:moveTo>
                                  <a:pt x="1670305" y="5045456"/>
                                </a:moveTo>
                                <a:moveTo>
                                  <a:pt x="1690624" y="5045456"/>
                                </a:moveTo>
                                <a:lnTo>
                                  <a:pt x="1700784" y="5045456"/>
                                </a:lnTo>
                                <a:lnTo>
                                  <a:pt x="1700784" y="5035296"/>
                                </a:lnTo>
                                <a:lnTo>
                                  <a:pt x="1690624" y="5035296"/>
                                </a:lnTo>
                                <a:close/>
                                <a:moveTo>
                                  <a:pt x="1690624" y="5045456"/>
                                </a:moveTo>
                                <a:moveTo>
                                  <a:pt x="1710945" y="5045456"/>
                                </a:moveTo>
                                <a:lnTo>
                                  <a:pt x="1721105" y="5045456"/>
                                </a:lnTo>
                                <a:lnTo>
                                  <a:pt x="1721105" y="5035296"/>
                                </a:lnTo>
                                <a:lnTo>
                                  <a:pt x="1710945" y="5035296"/>
                                </a:lnTo>
                                <a:close/>
                                <a:moveTo>
                                  <a:pt x="1710945" y="5045456"/>
                                </a:moveTo>
                                <a:moveTo>
                                  <a:pt x="1731265" y="5045456"/>
                                </a:moveTo>
                                <a:lnTo>
                                  <a:pt x="1741424" y="5045456"/>
                                </a:lnTo>
                                <a:lnTo>
                                  <a:pt x="1741424" y="5035296"/>
                                </a:lnTo>
                                <a:lnTo>
                                  <a:pt x="1731265" y="5035296"/>
                                </a:lnTo>
                                <a:close/>
                                <a:moveTo>
                                  <a:pt x="1731265" y="5045456"/>
                                </a:moveTo>
                                <a:moveTo>
                                  <a:pt x="1751584" y="5045456"/>
                                </a:moveTo>
                                <a:lnTo>
                                  <a:pt x="1761745" y="5045456"/>
                                </a:lnTo>
                                <a:lnTo>
                                  <a:pt x="1761745" y="5035296"/>
                                </a:lnTo>
                                <a:lnTo>
                                  <a:pt x="1751584" y="5035296"/>
                                </a:lnTo>
                                <a:close/>
                                <a:moveTo>
                                  <a:pt x="1751584" y="5045456"/>
                                </a:moveTo>
                                <a:moveTo>
                                  <a:pt x="1771905" y="5045456"/>
                                </a:moveTo>
                                <a:lnTo>
                                  <a:pt x="1782065" y="5045456"/>
                                </a:lnTo>
                                <a:lnTo>
                                  <a:pt x="1782065" y="5035296"/>
                                </a:lnTo>
                                <a:lnTo>
                                  <a:pt x="1771905" y="5035296"/>
                                </a:lnTo>
                                <a:close/>
                                <a:moveTo>
                                  <a:pt x="1771905" y="5045456"/>
                                </a:moveTo>
                                <a:moveTo>
                                  <a:pt x="1792224" y="5045456"/>
                                </a:moveTo>
                                <a:lnTo>
                                  <a:pt x="1802384" y="5045456"/>
                                </a:lnTo>
                                <a:lnTo>
                                  <a:pt x="1802384" y="5035296"/>
                                </a:lnTo>
                                <a:lnTo>
                                  <a:pt x="1792224" y="5035296"/>
                                </a:lnTo>
                                <a:close/>
                                <a:moveTo>
                                  <a:pt x="1792224" y="5045456"/>
                                </a:moveTo>
                                <a:moveTo>
                                  <a:pt x="1812545" y="5045456"/>
                                </a:moveTo>
                                <a:lnTo>
                                  <a:pt x="1822705" y="5045456"/>
                                </a:lnTo>
                                <a:lnTo>
                                  <a:pt x="1822705" y="5035296"/>
                                </a:lnTo>
                                <a:lnTo>
                                  <a:pt x="1812545" y="5035296"/>
                                </a:lnTo>
                                <a:close/>
                                <a:moveTo>
                                  <a:pt x="1812545" y="5045456"/>
                                </a:moveTo>
                                <a:moveTo>
                                  <a:pt x="1832865" y="5045456"/>
                                </a:moveTo>
                                <a:lnTo>
                                  <a:pt x="1843024" y="5045456"/>
                                </a:lnTo>
                                <a:lnTo>
                                  <a:pt x="1843024" y="5035296"/>
                                </a:lnTo>
                                <a:lnTo>
                                  <a:pt x="1832865" y="5035296"/>
                                </a:lnTo>
                                <a:close/>
                                <a:moveTo>
                                  <a:pt x="1832865" y="5045456"/>
                                </a:moveTo>
                                <a:moveTo>
                                  <a:pt x="1853184" y="5045456"/>
                                </a:moveTo>
                                <a:lnTo>
                                  <a:pt x="1863345" y="5045456"/>
                                </a:lnTo>
                                <a:lnTo>
                                  <a:pt x="1863345" y="5035296"/>
                                </a:lnTo>
                                <a:lnTo>
                                  <a:pt x="1853184" y="5035296"/>
                                </a:lnTo>
                                <a:close/>
                                <a:moveTo>
                                  <a:pt x="1853184" y="5045456"/>
                                </a:moveTo>
                                <a:moveTo>
                                  <a:pt x="1873505" y="5045456"/>
                                </a:moveTo>
                                <a:lnTo>
                                  <a:pt x="1883665" y="5045456"/>
                                </a:lnTo>
                                <a:lnTo>
                                  <a:pt x="1883665" y="5035296"/>
                                </a:lnTo>
                                <a:lnTo>
                                  <a:pt x="1873505" y="5035296"/>
                                </a:lnTo>
                                <a:close/>
                                <a:moveTo>
                                  <a:pt x="1873505" y="5045456"/>
                                </a:moveTo>
                                <a:moveTo>
                                  <a:pt x="1893824" y="5045456"/>
                                </a:moveTo>
                                <a:lnTo>
                                  <a:pt x="1903984" y="5045456"/>
                                </a:lnTo>
                                <a:lnTo>
                                  <a:pt x="1903984" y="5035296"/>
                                </a:lnTo>
                                <a:lnTo>
                                  <a:pt x="1893824" y="5035296"/>
                                </a:lnTo>
                                <a:close/>
                                <a:moveTo>
                                  <a:pt x="1893824" y="5045456"/>
                                </a:moveTo>
                                <a:moveTo>
                                  <a:pt x="1914145" y="5045456"/>
                                </a:moveTo>
                                <a:lnTo>
                                  <a:pt x="1924305" y="5045456"/>
                                </a:lnTo>
                                <a:lnTo>
                                  <a:pt x="1924305" y="5035296"/>
                                </a:lnTo>
                                <a:lnTo>
                                  <a:pt x="1914145" y="5035296"/>
                                </a:lnTo>
                                <a:close/>
                                <a:moveTo>
                                  <a:pt x="1914145" y="5045456"/>
                                </a:moveTo>
                                <a:moveTo>
                                  <a:pt x="1934465" y="5045456"/>
                                </a:moveTo>
                                <a:lnTo>
                                  <a:pt x="1944624" y="5045456"/>
                                </a:lnTo>
                                <a:lnTo>
                                  <a:pt x="1944624" y="5035296"/>
                                </a:lnTo>
                                <a:lnTo>
                                  <a:pt x="1934465" y="5035296"/>
                                </a:lnTo>
                                <a:close/>
                                <a:moveTo>
                                  <a:pt x="1934465" y="5045456"/>
                                </a:moveTo>
                                <a:moveTo>
                                  <a:pt x="1954784" y="5045456"/>
                                </a:moveTo>
                                <a:lnTo>
                                  <a:pt x="1964945" y="5045456"/>
                                </a:lnTo>
                                <a:lnTo>
                                  <a:pt x="1964945" y="5035296"/>
                                </a:lnTo>
                                <a:lnTo>
                                  <a:pt x="1954784" y="5035296"/>
                                </a:lnTo>
                                <a:close/>
                                <a:moveTo>
                                  <a:pt x="1954784" y="5045456"/>
                                </a:moveTo>
                                <a:moveTo>
                                  <a:pt x="1975105" y="5045456"/>
                                </a:moveTo>
                                <a:lnTo>
                                  <a:pt x="1985265" y="5045456"/>
                                </a:lnTo>
                                <a:lnTo>
                                  <a:pt x="1985265" y="5035296"/>
                                </a:lnTo>
                                <a:lnTo>
                                  <a:pt x="1975105" y="5035296"/>
                                </a:lnTo>
                                <a:close/>
                                <a:moveTo>
                                  <a:pt x="1975105" y="5045456"/>
                                </a:moveTo>
                                <a:moveTo>
                                  <a:pt x="1995424" y="5045456"/>
                                </a:moveTo>
                                <a:lnTo>
                                  <a:pt x="2005584" y="5045456"/>
                                </a:lnTo>
                                <a:lnTo>
                                  <a:pt x="2005584" y="5035296"/>
                                </a:lnTo>
                                <a:lnTo>
                                  <a:pt x="1995424" y="5035296"/>
                                </a:lnTo>
                                <a:close/>
                                <a:moveTo>
                                  <a:pt x="1995424" y="5045456"/>
                                </a:moveTo>
                                <a:moveTo>
                                  <a:pt x="2015745" y="5045456"/>
                                </a:moveTo>
                                <a:lnTo>
                                  <a:pt x="2025905" y="5045456"/>
                                </a:lnTo>
                                <a:lnTo>
                                  <a:pt x="2025905" y="5035296"/>
                                </a:lnTo>
                                <a:lnTo>
                                  <a:pt x="2015745" y="5035296"/>
                                </a:lnTo>
                                <a:close/>
                                <a:moveTo>
                                  <a:pt x="2015745" y="5045456"/>
                                </a:moveTo>
                                <a:moveTo>
                                  <a:pt x="2036065" y="5045456"/>
                                </a:moveTo>
                                <a:lnTo>
                                  <a:pt x="2046224" y="5045456"/>
                                </a:lnTo>
                                <a:lnTo>
                                  <a:pt x="2046224" y="5035296"/>
                                </a:lnTo>
                                <a:lnTo>
                                  <a:pt x="2036065" y="5035296"/>
                                </a:lnTo>
                                <a:close/>
                                <a:moveTo>
                                  <a:pt x="2036065" y="5045456"/>
                                </a:moveTo>
                                <a:moveTo>
                                  <a:pt x="2056384" y="5045456"/>
                                </a:moveTo>
                                <a:lnTo>
                                  <a:pt x="2066545" y="5045456"/>
                                </a:lnTo>
                                <a:lnTo>
                                  <a:pt x="2066545" y="5035296"/>
                                </a:lnTo>
                                <a:lnTo>
                                  <a:pt x="2056384" y="5035296"/>
                                </a:lnTo>
                                <a:close/>
                                <a:moveTo>
                                  <a:pt x="2056384" y="5045456"/>
                                </a:moveTo>
                                <a:moveTo>
                                  <a:pt x="2076705" y="5045456"/>
                                </a:moveTo>
                                <a:lnTo>
                                  <a:pt x="2086865" y="5045456"/>
                                </a:lnTo>
                                <a:lnTo>
                                  <a:pt x="2086865" y="5035296"/>
                                </a:lnTo>
                                <a:lnTo>
                                  <a:pt x="2076705" y="5035296"/>
                                </a:lnTo>
                                <a:close/>
                                <a:moveTo>
                                  <a:pt x="2076705" y="5045456"/>
                                </a:moveTo>
                                <a:moveTo>
                                  <a:pt x="2097024" y="5045456"/>
                                </a:moveTo>
                                <a:lnTo>
                                  <a:pt x="2107184" y="5045456"/>
                                </a:lnTo>
                                <a:lnTo>
                                  <a:pt x="2107184" y="5035296"/>
                                </a:lnTo>
                                <a:lnTo>
                                  <a:pt x="2097024" y="5035296"/>
                                </a:lnTo>
                                <a:close/>
                                <a:moveTo>
                                  <a:pt x="2097024" y="5045456"/>
                                </a:moveTo>
                                <a:moveTo>
                                  <a:pt x="2117345" y="5045456"/>
                                </a:moveTo>
                                <a:lnTo>
                                  <a:pt x="2127505" y="5045456"/>
                                </a:lnTo>
                                <a:lnTo>
                                  <a:pt x="2127505" y="5035296"/>
                                </a:lnTo>
                                <a:lnTo>
                                  <a:pt x="2117345" y="5035296"/>
                                </a:lnTo>
                                <a:close/>
                                <a:moveTo>
                                  <a:pt x="2117345" y="5045456"/>
                                </a:moveTo>
                                <a:moveTo>
                                  <a:pt x="2137665" y="5045456"/>
                                </a:moveTo>
                                <a:lnTo>
                                  <a:pt x="2147824" y="5045456"/>
                                </a:lnTo>
                                <a:lnTo>
                                  <a:pt x="2147824" y="5035296"/>
                                </a:lnTo>
                                <a:lnTo>
                                  <a:pt x="2137665" y="5035296"/>
                                </a:lnTo>
                                <a:close/>
                                <a:moveTo>
                                  <a:pt x="2137665" y="5045456"/>
                                </a:moveTo>
                                <a:moveTo>
                                  <a:pt x="2157984" y="5045456"/>
                                </a:moveTo>
                                <a:lnTo>
                                  <a:pt x="2168145" y="5045456"/>
                                </a:lnTo>
                                <a:lnTo>
                                  <a:pt x="2168145" y="5035296"/>
                                </a:lnTo>
                                <a:lnTo>
                                  <a:pt x="2157984" y="5035296"/>
                                </a:lnTo>
                                <a:close/>
                                <a:moveTo>
                                  <a:pt x="2157984" y="5045456"/>
                                </a:moveTo>
                                <a:moveTo>
                                  <a:pt x="2178305" y="5045456"/>
                                </a:moveTo>
                                <a:lnTo>
                                  <a:pt x="2188465" y="5045456"/>
                                </a:lnTo>
                                <a:lnTo>
                                  <a:pt x="2188465" y="5035296"/>
                                </a:lnTo>
                                <a:lnTo>
                                  <a:pt x="2178305" y="5035296"/>
                                </a:lnTo>
                                <a:close/>
                                <a:moveTo>
                                  <a:pt x="2178305" y="5045456"/>
                                </a:moveTo>
                                <a:moveTo>
                                  <a:pt x="2198624" y="5045456"/>
                                </a:moveTo>
                                <a:lnTo>
                                  <a:pt x="2208784" y="5045456"/>
                                </a:lnTo>
                                <a:lnTo>
                                  <a:pt x="2208784" y="5035296"/>
                                </a:lnTo>
                                <a:lnTo>
                                  <a:pt x="2198624" y="5035296"/>
                                </a:lnTo>
                                <a:close/>
                                <a:moveTo>
                                  <a:pt x="2198624" y="5045456"/>
                                </a:moveTo>
                                <a:moveTo>
                                  <a:pt x="2218945" y="5045456"/>
                                </a:moveTo>
                                <a:lnTo>
                                  <a:pt x="2229105" y="5045456"/>
                                </a:lnTo>
                                <a:lnTo>
                                  <a:pt x="2229105" y="5035296"/>
                                </a:lnTo>
                                <a:lnTo>
                                  <a:pt x="2218945" y="5035296"/>
                                </a:lnTo>
                                <a:close/>
                                <a:moveTo>
                                  <a:pt x="2218945" y="5045456"/>
                                </a:moveTo>
                                <a:moveTo>
                                  <a:pt x="2239265" y="5045456"/>
                                </a:moveTo>
                                <a:lnTo>
                                  <a:pt x="2249424" y="5045456"/>
                                </a:lnTo>
                                <a:lnTo>
                                  <a:pt x="2249424" y="5035296"/>
                                </a:lnTo>
                                <a:lnTo>
                                  <a:pt x="2239265" y="5035296"/>
                                </a:lnTo>
                                <a:close/>
                                <a:moveTo>
                                  <a:pt x="2239265" y="5045456"/>
                                </a:moveTo>
                                <a:moveTo>
                                  <a:pt x="2259584" y="5045456"/>
                                </a:moveTo>
                                <a:lnTo>
                                  <a:pt x="2269745" y="5045456"/>
                                </a:lnTo>
                                <a:lnTo>
                                  <a:pt x="2269745" y="5035296"/>
                                </a:lnTo>
                                <a:lnTo>
                                  <a:pt x="2259584" y="5035296"/>
                                </a:lnTo>
                                <a:close/>
                                <a:moveTo>
                                  <a:pt x="2259584" y="5045456"/>
                                </a:moveTo>
                                <a:moveTo>
                                  <a:pt x="2279905" y="5045456"/>
                                </a:moveTo>
                                <a:lnTo>
                                  <a:pt x="2290065" y="5045456"/>
                                </a:lnTo>
                                <a:lnTo>
                                  <a:pt x="2290065" y="5035296"/>
                                </a:lnTo>
                                <a:lnTo>
                                  <a:pt x="2279905" y="5035296"/>
                                </a:lnTo>
                                <a:close/>
                                <a:moveTo>
                                  <a:pt x="2279905" y="5045456"/>
                                </a:moveTo>
                                <a:moveTo>
                                  <a:pt x="2300224" y="5045456"/>
                                </a:moveTo>
                                <a:lnTo>
                                  <a:pt x="2310384" y="5045456"/>
                                </a:lnTo>
                                <a:lnTo>
                                  <a:pt x="2310384" y="5035296"/>
                                </a:lnTo>
                                <a:lnTo>
                                  <a:pt x="2300224" y="5035296"/>
                                </a:lnTo>
                                <a:close/>
                                <a:moveTo>
                                  <a:pt x="2300224" y="5045456"/>
                                </a:moveTo>
                                <a:moveTo>
                                  <a:pt x="2320545" y="5045456"/>
                                </a:moveTo>
                                <a:lnTo>
                                  <a:pt x="2330705" y="5045456"/>
                                </a:lnTo>
                                <a:lnTo>
                                  <a:pt x="2330705" y="5035296"/>
                                </a:lnTo>
                                <a:lnTo>
                                  <a:pt x="2320545" y="5035296"/>
                                </a:lnTo>
                                <a:close/>
                                <a:moveTo>
                                  <a:pt x="2320545" y="5045456"/>
                                </a:moveTo>
                                <a:moveTo>
                                  <a:pt x="2340865" y="5045456"/>
                                </a:moveTo>
                                <a:lnTo>
                                  <a:pt x="2351024" y="5045456"/>
                                </a:lnTo>
                                <a:lnTo>
                                  <a:pt x="2351024" y="5035296"/>
                                </a:lnTo>
                                <a:lnTo>
                                  <a:pt x="2340865" y="5035296"/>
                                </a:lnTo>
                                <a:close/>
                                <a:moveTo>
                                  <a:pt x="2340865" y="5045456"/>
                                </a:moveTo>
                                <a:moveTo>
                                  <a:pt x="2361184" y="5045456"/>
                                </a:moveTo>
                                <a:lnTo>
                                  <a:pt x="2371345" y="5045456"/>
                                </a:lnTo>
                                <a:lnTo>
                                  <a:pt x="2371345" y="5035296"/>
                                </a:lnTo>
                                <a:lnTo>
                                  <a:pt x="2361184" y="5035296"/>
                                </a:lnTo>
                                <a:close/>
                                <a:moveTo>
                                  <a:pt x="2361184" y="5045456"/>
                                </a:moveTo>
                                <a:moveTo>
                                  <a:pt x="2381505" y="5045456"/>
                                </a:moveTo>
                                <a:lnTo>
                                  <a:pt x="2391665" y="5045456"/>
                                </a:lnTo>
                                <a:lnTo>
                                  <a:pt x="2391665" y="5035296"/>
                                </a:lnTo>
                                <a:lnTo>
                                  <a:pt x="2381505" y="5035296"/>
                                </a:lnTo>
                                <a:close/>
                                <a:moveTo>
                                  <a:pt x="2381505" y="5045456"/>
                                </a:moveTo>
                                <a:moveTo>
                                  <a:pt x="2401824" y="5045456"/>
                                </a:moveTo>
                                <a:lnTo>
                                  <a:pt x="2411984" y="5045456"/>
                                </a:lnTo>
                                <a:lnTo>
                                  <a:pt x="2411984" y="5035296"/>
                                </a:lnTo>
                                <a:lnTo>
                                  <a:pt x="2401824" y="5035296"/>
                                </a:lnTo>
                                <a:close/>
                                <a:moveTo>
                                  <a:pt x="2401824" y="5045456"/>
                                </a:moveTo>
                                <a:moveTo>
                                  <a:pt x="2422145" y="5045456"/>
                                </a:moveTo>
                                <a:lnTo>
                                  <a:pt x="2432305" y="5045456"/>
                                </a:lnTo>
                                <a:lnTo>
                                  <a:pt x="2432305" y="5035296"/>
                                </a:lnTo>
                                <a:lnTo>
                                  <a:pt x="2422145" y="5035296"/>
                                </a:lnTo>
                                <a:close/>
                                <a:moveTo>
                                  <a:pt x="2422145" y="5045456"/>
                                </a:moveTo>
                                <a:moveTo>
                                  <a:pt x="2442465" y="5045456"/>
                                </a:moveTo>
                                <a:lnTo>
                                  <a:pt x="2452624" y="5045456"/>
                                </a:lnTo>
                                <a:lnTo>
                                  <a:pt x="2452624" y="5035296"/>
                                </a:lnTo>
                                <a:lnTo>
                                  <a:pt x="2442465" y="5035296"/>
                                </a:lnTo>
                                <a:close/>
                                <a:moveTo>
                                  <a:pt x="2442465" y="5045456"/>
                                </a:moveTo>
                                <a:moveTo>
                                  <a:pt x="2462784" y="5045456"/>
                                </a:moveTo>
                                <a:lnTo>
                                  <a:pt x="2472945" y="5045456"/>
                                </a:lnTo>
                                <a:lnTo>
                                  <a:pt x="2472945" y="5035296"/>
                                </a:lnTo>
                                <a:lnTo>
                                  <a:pt x="2462784" y="5035296"/>
                                </a:lnTo>
                                <a:close/>
                                <a:moveTo>
                                  <a:pt x="2462784" y="5045456"/>
                                </a:moveTo>
                                <a:moveTo>
                                  <a:pt x="2483105" y="5045456"/>
                                </a:moveTo>
                                <a:lnTo>
                                  <a:pt x="2493265" y="5045456"/>
                                </a:lnTo>
                                <a:lnTo>
                                  <a:pt x="2493265" y="5035296"/>
                                </a:lnTo>
                                <a:lnTo>
                                  <a:pt x="2483105" y="5035296"/>
                                </a:lnTo>
                                <a:close/>
                                <a:moveTo>
                                  <a:pt x="2483105" y="5045456"/>
                                </a:moveTo>
                                <a:moveTo>
                                  <a:pt x="2503424" y="5045456"/>
                                </a:moveTo>
                                <a:lnTo>
                                  <a:pt x="2513584" y="5045456"/>
                                </a:lnTo>
                                <a:lnTo>
                                  <a:pt x="2513584" y="5035296"/>
                                </a:lnTo>
                                <a:lnTo>
                                  <a:pt x="2503424" y="5035296"/>
                                </a:lnTo>
                                <a:close/>
                                <a:moveTo>
                                  <a:pt x="2503424" y="5045456"/>
                                </a:moveTo>
                                <a:moveTo>
                                  <a:pt x="2523745" y="5045456"/>
                                </a:moveTo>
                                <a:lnTo>
                                  <a:pt x="2533905" y="5045456"/>
                                </a:lnTo>
                                <a:lnTo>
                                  <a:pt x="2533905" y="5035296"/>
                                </a:lnTo>
                                <a:lnTo>
                                  <a:pt x="2523745" y="5035296"/>
                                </a:lnTo>
                                <a:close/>
                                <a:moveTo>
                                  <a:pt x="2523745" y="5045456"/>
                                </a:moveTo>
                                <a:moveTo>
                                  <a:pt x="2544065" y="5045456"/>
                                </a:moveTo>
                                <a:lnTo>
                                  <a:pt x="2554224" y="5045456"/>
                                </a:lnTo>
                                <a:lnTo>
                                  <a:pt x="2554224" y="5035296"/>
                                </a:lnTo>
                                <a:lnTo>
                                  <a:pt x="2544065" y="5035296"/>
                                </a:lnTo>
                                <a:close/>
                                <a:moveTo>
                                  <a:pt x="2544065" y="5045456"/>
                                </a:moveTo>
                                <a:moveTo>
                                  <a:pt x="2564384" y="5045456"/>
                                </a:moveTo>
                                <a:lnTo>
                                  <a:pt x="2574545" y="5045456"/>
                                </a:lnTo>
                                <a:lnTo>
                                  <a:pt x="2574545" y="5035296"/>
                                </a:lnTo>
                                <a:lnTo>
                                  <a:pt x="2564384" y="5035296"/>
                                </a:lnTo>
                                <a:close/>
                                <a:moveTo>
                                  <a:pt x="2564384" y="5045456"/>
                                </a:moveTo>
                                <a:moveTo>
                                  <a:pt x="2584705" y="5045456"/>
                                </a:moveTo>
                                <a:lnTo>
                                  <a:pt x="2594865" y="5045456"/>
                                </a:lnTo>
                                <a:lnTo>
                                  <a:pt x="2594865" y="5035296"/>
                                </a:lnTo>
                                <a:lnTo>
                                  <a:pt x="2584705" y="5035296"/>
                                </a:lnTo>
                                <a:close/>
                                <a:moveTo>
                                  <a:pt x="2584705" y="5045456"/>
                                </a:moveTo>
                                <a:moveTo>
                                  <a:pt x="2605024" y="5045456"/>
                                </a:moveTo>
                                <a:lnTo>
                                  <a:pt x="2615184" y="5045456"/>
                                </a:lnTo>
                                <a:lnTo>
                                  <a:pt x="2615184" y="5035296"/>
                                </a:lnTo>
                                <a:lnTo>
                                  <a:pt x="2605024" y="5035296"/>
                                </a:lnTo>
                                <a:close/>
                                <a:moveTo>
                                  <a:pt x="2605024" y="5045456"/>
                                </a:moveTo>
                                <a:moveTo>
                                  <a:pt x="2625345" y="5045456"/>
                                </a:moveTo>
                                <a:lnTo>
                                  <a:pt x="2635505" y="5045456"/>
                                </a:lnTo>
                                <a:lnTo>
                                  <a:pt x="2635505" y="5035296"/>
                                </a:lnTo>
                                <a:lnTo>
                                  <a:pt x="2625345" y="5035296"/>
                                </a:lnTo>
                                <a:close/>
                                <a:moveTo>
                                  <a:pt x="2625345" y="5045456"/>
                                </a:moveTo>
                                <a:moveTo>
                                  <a:pt x="2645665" y="5045456"/>
                                </a:moveTo>
                                <a:lnTo>
                                  <a:pt x="2655824" y="5045456"/>
                                </a:lnTo>
                                <a:lnTo>
                                  <a:pt x="2655824" y="5035296"/>
                                </a:lnTo>
                                <a:lnTo>
                                  <a:pt x="2645665" y="5035296"/>
                                </a:lnTo>
                                <a:close/>
                                <a:moveTo>
                                  <a:pt x="2645665" y="5045456"/>
                                </a:moveTo>
                                <a:moveTo>
                                  <a:pt x="2665984" y="5045456"/>
                                </a:moveTo>
                                <a:lnTo>
                                  <a:pt x="2676145" y="5045456"/>
                                </a:lnTo>
                                <a:lnTo>
                                  <a:pt x="2676145" y="5035296"/>
                                </a:lnTo>
                                <a:lnTo>
                                  <a:pt x="2665984" y="5035296"/>
                                </a:lnTo>
                                <a:close/>
                                <a:moveTo>
                                  <a:pt x="2665984" y="5045456"/>
                                </a:moveTo>
                                <a:moveTo>
                                  <a:pt x="2686305" y="5045456"/>
                                </a:moveTo>
                                <a:lnTo>
                                  <a:pt x="2696465" y="5045456"/>
                                </a:lnTo>
                                <a:lnTo>
                                  <a:pt x="2696465" y="5035296"/>
                                </a:lnTo>
                                <a:lnTo>
                                  <a:pt x="2686305" y="5035296"/>
                                </a:lnTo>
                                <a:close/>
                                <a:moveTo>
                                  <a:pt x="2686305" y="5045456"/>
                                </a:moveTo>
                                <a:moveTo>
                                  <a:pt x="2706624" y="5045456"/>
                                </a:moveTo>
                                <a:lnTo>
                                  <a:pt x="2716784" y="5045456"/>
                                </a:lnTo>
                                <a:lnTo>
                                  <a:pt x="2716784" y="5035296"/>
                                </a:lnTo>
                                <a:lnTo>
                                  <a:pt x="2706624" y="5035296"/>
                                </a:lnTo>
                                <a:close/>
                                <a:moveTo>
                                  <a:pt x="2706624" y="5045456"/>
                                </a:moveTo>
                                <a:moveTo>
                                  <a:pt x="2726945" y="5045456"/>
                                </a:moveTo>
                                <a:lnTo>
                                  <a:pt x="2737104" y="5045456"/>
                                </a:lnTo>
                                <a:lnTo>
                                  <a:pt x="2737104" y="5035296"/>
                                </a:lnTo>
                                <a:lnTo>
                                  <a:pt x="2726945" y="5035296"/>
                                </a:lnTo>
                                <a:close/>
                                <a:moveTo>
                                  <a:pt x="2726945" y="5045456"/>
                                </a:moveTo>
                                <a:moveTo>
                                  <a:pt x="2747265" y="5045456"/>
                                </a:moveTo>
                                <a:lnTo>
                                  <a:pt x="2757424" y="5045456"/>
                                </a:lnTo>
                                <a:lnTo>
                                  <a:pt x="2757424" y="5035296"/>
                                </a:lnTo>
                                <a:lnTo>
                                  <a:pt x="2747265" y="5035296"/>
                                </a:lnTo>
                                <a:close/>
                                <a:moveTo>
                                  <a:pt x="2747265" y="5045456"/>
                                </a:moveTo>
                                <a:moveTo>
                                  <a:pt x="2767585" y="5045456"/>
                                </a:moveTo>
                                <a:lnTo>
                                  <a:pt x="2777745" y="5045456"/>
                                </a:lnTo>
                                <a:lnTo>
                                  <a:pt x="2777745" y="5035296"/>
                                </a:lnTo>
                                <a:lnTo>
                                  <a:pt x="2767585" y="5035296"/>
                                </a:lnTo>
                                <a:close/>
                                <a:moveTo>
                                  <a:pt x="2767585" y="5045456"/>
                                </a:moveTo>
                                <a:moveTo>
                                  <a:pt x="2787904" y="5045456"/>
                                </a:moveTo>
                                <a:lnTo>
                                  <a:pt x="2798065" y="5045456"/>
                                </a:lnTo>
                                <a:lnTo>
                                  <a:pt x="2798065" y="5035296"/>
                                </a:lnTo>
                                <a:lnTo>
                                  <a:pt x="2787904" y="5035296"/>
                                </a:lnTo>
                                <a:close/>
                                <a:moveTo>
                                  <a:pt x="2787904" y="5045456"/>
                                </a:moveTo>
                                <a:moveTo>
                                  <a:pt x="2808224" y="5045456"/>
                                </a:moveTo>
                                <a:lnTo>
                                  <a:pt x="2818385" y="5045456"/>
                                </a:lnTo>
                                <a:lnTo>
                                  <a:pt x="2818385" y="5035296"/>
                                </a:lnTo>
                                <a:lnTo>
                                  <a:pt x="2808224" y="5035296"/>
                                </a:lnTo>
                                <a:close/>
                                <a:moveTo>
                                  <a:pt x="2808224" y="5045456"/>
                                </a:moveTo>
                                <a:moveTo>
                                  <a:pt x="2828545" y="5045456"/>
                                </a:moveTo>
                                <a:lnTo>
                                  <a:pt x="2838704" y="5045456"/>
                                </a:lnTo>
                                <a:lnTo>
                                  <a:pt x="2838704" y="5035296"/>
                                </a:lnTo>
                                <a:lnTo>
                                  <a:pt x="2828545" y="5035296"/>
                                </a:lnTo>
                                <a:close/>
                                <a:moveTo>
                                  <a:pt x="2828545" y="5045456"/>
                                </a:moveTo>
                                <a:moveTo>
                                  <a:pt x="2848865" y="5045456"/>
                                </a:moveTo>
                                <a:lnTo>
                                  <a:pt x="2859024" y="5045456"/>
                                </a:lnTo>
                                <a:lnTo>
                                  <a:pt x="2859024" y="5035296"/>
                                </a:lnTo>
                                <a:lnTo>
                                  <a:pt x="2848865" y="5035296"/>
                                </a:lnTo>
                                <a:close/>
                                <a:moveTo>
                                  <a:pt x="2848865" y="5045456"/>
                                </a:moveTo>
                                <a:moveTo>
                                  <a:pt x="2869185" y="5045456"/>
                                </a:moveTo>
                                <a:lnTo>
                                  <a:pt x="2879345" y="5045456"/>
                                </a:lnTo>
                                <a:lnTo>
                                  <a:pt x="2879345" y="5035296"/>
                                </a:lnTo>
                                <a:lnTo>
                                  <a:pt x="2869185" y="5035296"/>
                                </a:lnTo>
                                <a:close/>
                                <a:moveTo>
                                  <a:pt x="2869185" y="5045456"/>
                                </a:moveTo>
                                <a:moveTo>
                                  <a:pt x="2889504" y="5045456"/>
                                </a:moveTo>
                                <a:lnTo>
                                  <a:pt x="2899665" y="5045456"/>
                                </a:lnTo>
                                <a:lnTo>
                                  <a:pt x="2899665" y="5035296"/>
                                </a:lnTo>
                                <a:lnTo>
                                  <a:pt x="2889504" y="5035296"/>
                                </a:lnTo>
                                <a:close/>
                                <a:moveTo>
                                  <a:pt x="2889504" y="5045456"/>
                                </a:moveTo>
                                <a:moveTo>
                                  <a:pt x="2909824" y="5045456"/>
                                </a:moveTo>
                                <a:lnTo>
                                  <a:pt x="2919985" y="5045456"/>
                                </a:lnTo>
                                <a:lnTo>
                                  <a:pt x="2919985" y="5035296"/>
                                </a:lnTo>
                                <a:lnTo>
                                  <a:pt x="2909824" y="5035296"/>
                                </a:lnTo>
                                <a:close/>
                                <a:moveTo>
                                  <a:pt x="2909824" y="5045456"/>
                                </a:moveTo>
                                <a:moveTo>
                                  <a:pt x="2930145" y="5045456"/>
                                </a:moveTo>
                                <a:lnTo>
                                  <a:pt x="2940304" y="5045456"/>
                                </a:lnTo>
                                <a:lnTo>
                                  <a:pt x="2940304" y="5035296"/>
                                </a:lnTo>
                                <a:lnTo>
                                  <a:pt x="2930145" y="5035296"/>
                                </a:lnTo>
                                <a:close/>
                                <a:moveTo>
                                  <a:pt x="2930145" y="5045456"/>
                                </a:moveTo>
                                <a:moveTo>
                                  <a:pt x="2950465" y="5045456"/>
                                </a:moveTo>
                                <a:lnTo>
                                  <a:pt x="2960624" y="5045456"/>
                                </a:lnTo>
                                <a:lnTo>
                                  <a:pt x="2960624" y="5035296"/>
                                </a:lnTo>
                                <a:lnTo>
                                  <a:pt x="2950465" y="5035296"/>
                                </a:lnTo>
                                <a:close/>
                                <a:moveTo>
                                  <a:pt x="2950465" y="5045456"/>
                                </a:moveTo>
                                <a:moveTo>
                                  <a:pt x="2970785" y="5045456"/>
                                </a:moveTo>
                                <a:lnTo>
                                  <a:pt x="2980945" y="5045456"/>
                                </a:lnTo>
                                <a:lnTo>
                                  <a:pt x="2980945" y="5035296"/>
                                </a:lnTo>
                                <a:lnTo>
                                  <a:pt x="2970785" y="5035296"/>
                                </a:lnTo>
                                <a:close/>
                                <a:moveTo>
                                  <a:pt x="2970785" y="5045456"/>
                                </a:moveTo>
                                <a:moveTo>
                                  <a:pt x="2991104" y="5045456"/>
                                </a:moveTo>
                                <a:lnTo>
                                  <a:pt x="3001265" y="5045456"/>
                                </a:lnTo>
                                <a:lnTo>
                                  <a:pt x="3001265" y="5035296"/>
                                </a:lnTo>
                                <a:lnTo>
                                  <a:pt x="2991104" y="5035296"/>
                                </a:lnTo>
                                <a:close/>
                                <a:moveTo>
                                  <a:pt x="2991104" y="5045456"/>
                                </a:moveTo>
                                <a:moveTo>
                                  <a:pt x="3011424" y="5045456"/>
                                </a:moveTo>
                                <a:lnTo>
                                  <a:pt x="3021585" y="5045456"/>
                                </a:lnTo>
                                <a:lnTo>
                                  <a:pt x="3021585" y="5035296"/>
                                </a:lnTo>
                                <a:lnTo>
                                  <a:pt x="3011424" y="5035296"/>
                                </a:lnTo>
                                <a:close/>
                                <a:moveTo>
                                  <a:pt x="3011424" y="5045456"/>
                                </a:moveTo>
                                <a:moveTo>
                                  <a:pt x="3031745" y="5045456"/>
                                </a:moveTo>
                                <a:lnTo>
                                  <a:pt x="3041904" y="5045456"/>
                                </a:lnTo>
                                <a:lnTo>
                                  <a:pt x="3041904" y="5035296"/>
                                </a:lnTo>
                                <a:lnTo>
                                  <a:pt x="3031745" y="5035296"/>
                                </a:lnTo>
                                <a:close/>
                                <a:moveTo>
                                  <a:pt x="3031745" y="5045456"/>
                                </a:moveTo>
                                <a:moveTo>
                                  <a:pt x="3052065" y="5045456"/>
                                </a:moveTo>
                                <a:lnTo>
                                  <a:pt x="3062224" y="5045456"/>
                                </a:lnTo>
                                <a:lnTo>
                                  <a:pt x="3062224" y="5035296"/>
                                </a:lnTo>
                                <a:lnTo>
                                  <a:pt x="3052065" y="5035296"/>
                                </a:lnTo>
                                <a:close/>
                                <a:moveTo>
                                  <a:pt x="3052065" y="5045456"/>
                                </a:moveTo>
                                <a:moveTo>
                                  <a:pt x="3072385" y="5045456"/>
                                </a:moveTo>
                                <a:lnTo>
                                  <a:pt x="3082545" y="5045456"/>
                                </a:lnTo>
                                <a:lnTo>
                                  <a:pt x="3082545" y="5035296"/>
                                </a:lnTo>
                                <a:lnTo>
                                  <a:pt x="3072385" y="5035296"/>
                                </a:lnTo>
                                <a:close/>
                                <a:moveTo>
                                  <a:pt x="3072385" y="5045456"/>
                                </a:moveTo>
                                <a:moveTo>
                                  <a:pt x="3092704" y="5045456"/>
                                </a:moveTo>
                                <a:lnTo>
                                  <a:pt x="3102865" y="5045456"/>
                                </a:lnTo>
                                <a:lnTo>
                                  <a:pt x="3102865" y="5035296"/>
                                </a:lnTo>
                                <a:lnTo>
                                  <a:pt x="3092704" y="5035296"/>
                                </a:lnTo>
                                <a:close/>
                                <a:moveTo>
                                  <a:pt x="3092704" y="5045456"/>
                                </a:moveTo>
                                <a:moveTo>
                                  <a:pt x="3113024" y="5045456"/>
                                </a:moveTo>
                                <a:lnTo>
                                  <a:pt x="3123185" y="5045456"/>
                                </a:lnTo>
                                <a:lnTo>
                                  <a:pt x="3123185" y="5035296"/>
                                </a:lnTo>
                                <a:lnTo>
                                  <a:pt x="3113024" y="5035296"/>
                                </a:lnTo>
                                <a:close/>
                                <a:moveTo>
                                  <a:pt x="3113024" y="5045456"/>
                                </a:moveTo>
                                <a:moveTo>
                                  <a:pt x="3133345" y="5045456"/>
                                </a:moveTo>
                                <a:lnTo>
                                  <a:pt x="3143504" y="5045456"/>
                                </a:lnTo>
                                <a:lnTo>
                                  <a:pt x="3143504" y="5035296"/>
                                </a:lnTo>
                                <a:lnTo>
                                  <a:pt x="3133345" y="5035296"/>
                                </a:lnTo>
                                <a:close/>
                                <a:moveTo>
                                  <a:pt x="3133345" y="5045456"/>
                                </a:moveTo>
                                <a:moveTo>
                                  <a:pt x="3153665" y="5045456"/>
                                </a:moveTo>
                                <a:lnTo>
                                  <a:pt x="3163824" y="5045456"/>
                                </a:lnTo>
                                <a:lnTo>
                                  <a:pt x="3163824" y="5035296"/>
                                </a:lnTo>
                                <a:lnTo>
                                  <a:pt x="3153665" y="5035296"/>
                                </a:lnTo>
                                <a:close/>
                                <a:moveTo>
                                  <a:pt x="3153665" y="5045456"/>
                                </a:moveTo>
                                <a:moveTo>
                                  <a:pt x="3173985" y="5045456"/>
                                </a:moveTo>
                                <a:lnTo>
                                  <a:pt x="3184145" y="5045456"/>
                                </a:lnTo>
                                <a:lnTo>
                                  <a:pt x="3184145" y="5035296"/>
                                </a:lnTo>
                                <a:lnTo>
                                  <a:pt x="3173985" y="5035296"/>
                                </a:lnTo>
                                <a:close/>
                                <a:moveTo>
                                  <a:pt x="3173985" y="5045456"/>
                                </a:moveTo>
                                <a:moveTo>
                                  <a:pt x="3194304" y="5045456"/>
                                </a:moveTo>
                                <a:lnTo>
                                  <a:pt x="3204465" y="5045456"/>
                                </a:lnTo>
                                <a:lnTo>
                                  <a:pt x="3204465" y="5035296"/>
                                </a:lnTo>
                                <a:lnTo>
                                  <a:pt x="3194304" y="5035296"/>
                                </a:lnTo>
                                <a:close/>
                                <a:moveTo>
                                  <a:pt x="3194304" y="5045456"/>
                                </a:moveTo>
                                <a:moveTo>
                                  <a:pt x="3214624" y="5045456"/>
                                </a:moveTo>
                                <a:lnTo>
                                  <a:pt x="3224785" y="5045456"/>
                                </a:lnTo>
                                <a:lnTo>
                                  <a:pt x="3224785" y="5035296"/>
                                </a:lnTo>
                                <a:lnTo>
                                  <a:pt x="3214624" y="5035296"/>
                                </a:lnTo>
                                <a:close/>
                                <a:moveTo>
                                  <a:pt x="3214624" y="5045456"/>
                                </a:moveTo>
                                <a:moveTo>
                                  <a:pt x="3234945" y="5045456"/>
                                </a:moveTo>
                                <a:lnTo>
                                  <a:pt x="3245104" y="5045456"/>
                                </a:lnTo>
                                <a:lnTo>
                                  <a:pt x="3245104" y="5035296"/>
                                </a:lnTo>
                                <a:lnTo>
                                  <a:pt x="3234945" y="5035296"/>
                                </a:lnTo>
                                <a:close/>
                                <a:moveTo>
                                  <a:pt x="3234945" y="5045456"/>
                                </a:moveTo>
                                <a:moveTo>
                                  <a:pt x="3255265" y="5045456"/>
                                </a:moveTo>
                                <a:lnTo>
                                  <a:pt x="3265424" y="5045456"/>
                                </a:lnTo>
                                <a:lnTo>
                                  <a:pt x="3265424" y="5035296"/>
                                </a:lnTo>
                                <a:lnTo>
                                  <a:pt x="3255265" y="5035296"/>
                                </a:lnTo>
                                <a:close/>
                                <a:moveTo>
                                  <a:pt x="3255265" y="5045456"/>
                                </a:moveTo>
                                <a:moveTo>
                                  <a:pt x="3275585" y="5045456"/>
                                </a:moveTo>
                                <a:lnTo>
                                  <a:pt x="3285745" y="5045456"/>
                                </a:lnTo>
                                <a:lnTo>
                                  <a:pt x="3285745" y="5035296"/>
                                </a:lnTo>
                                <a:lnTo>
                                  <a:pt x="3275585" y="5035296"/>
                                </a:lnTo>
                                <a:close/>
                                <a:moveTo>
                                  <a:pt x="3275585" y="5045456"/>
                                </a:moveTo>
                                <a:moveTo>
                                  <a:pt x="3295904" y="5045456"/>
                                </a:moveTo>
                                <a:lnTo>
                                  <a:pt x="3306065" y="5045456"/>
                                </a:lnTo>
                                <a:lnTo>
                                  <a:pt x="3306065" y="5035296"/>
                                </a:lnTo>
                                <a:lnTo>
                                  <a:pt x="3295904" y="5035296"/>
                                </a:lnTo>
                                <a:close/>
                                <a:moveTo>
                                  <a:pt x="3295904" y="5045456"/>
                                </a:moveTo>
                                <a:moveTo>
                                  <a:pt x="3316224" y="5045456"/>
                                </a:moveTo>
                                <a:lnTo>
                                  <a:pt x="3326385" y="5045456"/>
                                </a:lnTo>
                                <a:lnTo>
                                  <a:pt x="3326385" y="5035296"/>
                                </a:lnTo>
                                <a:lnTo>
                                  <a:pt x="3316224" y="5035296"/>
                                </a:lnTo>
                                <a:close/>
                                <a:moveTo>
                                  <a:pt x="3316224" y="5045456"/>
                                </a:moveTo>
                                <a:moveTo>
                                  <a:pt x="3336545" y="5045456"/>
                                </a:moveTo>
                                <a:lnTo>
                                  <a:pt x="3346704" y="5045456"/>
                                </a:lnTo>
                                <a:lnTo>
                                  <a:pt x="3346704" y="5035296"/>
                                </a:lnTo>
                                <a:lnTo>
                                  <a:pt x="3336545" y="5035296"/>
                                </a:lnTo>
                                <a:close/>
                                <a:moveTo>
                                  <a:pt x="3336545" y="5045456"/>
                                </a:moveTo>
                                <a:moveTo>
                                  <a:pt x="3356865" y="5045456"/>
                                </a:moveTo>
                                <a:lnTo>
                                  <a:pt x="3367024" y="5045456"/>
                                </a:lnTo>
                                <a:lnTo>
                                  <a:pt x="3367024" y="5035296"/>
                                </a:lnTo>
                                <a:lnTo>
                                  <a:pt x="3356865" y="5035296"/>
                                </a:lnTo>
                                <a:close/>
                                <a:moveTo>
                                  <a:pt x="3356865" y="5045456"/>
                                </a:moveTo>
                                <a:moveTo>
                                  <a:pt x="3377185" y="5045456"/>
                                </a:moveTo>
                                <a:lnTo>
                                  <a:pt x="3387345" y="5045456"/>
                                </a:lnTo>
                                <a:lnTo>
                                  <a:pt x="3387345" y="5035296"/>
                                </a:lnTo>
                                <a:lnTo>
                                  <a:pt x="3377185" y="5035296"/>
                                </a:lnTo>
                                <a:close/>
                                <a:moveTo>
                                  <a:pt x="3377185" y="5045456"/>
                                </a:moveTo>
                                <a:moveTo>
                                  <a:pt x="3397504" y="5045456"/>
                                </a:moveTo>
                                <a:lnTo>
                                  <a:pt x="3407665" y="5045456"/>
                                </a:lnTo>
                                <a:lnTo>
                                  <a:pt x="3407665" y="5035296"/>
                                </a:lnTo>
                                <a:lnTo>
                                  <a:pt x="3397504" y="5035296"/>
                                </a:lnTo>
                                <a:close/>
                                <a:moveTo>
                                  <a:pt x="3397504" y="5045456"/>
                                </a:moveTo>
                                <a:moveTo>
                                  <a:pt x="3417824" y="5045456"/>
                                </a:moveTo>
                                <a:lnTo>
                                  <a:pt x="3427985" y="5045456"/>
                                </a:lnTo>
                                <a:lnTo>
                                  <a:pt x="3427985" y="5035296"/>
                                </a:lnTo>
                                <a:lnTo>
                                  <a:pt x="3417824" y="5035296"/>
                                </a:lnTo>
                                <a:close/>
                                <a:moveTo>
                                  <a:pt x="3417824" y="5045456"/>
                                </a:moveTo>
                                <a:moveTo>
                                  <a:pt x="3438145" y="5045456"/>
                                </a:moveTo>
                                <a:lnTo>
                                  <a:pt x="3448304" y="5045456"/>
                                </a:lnTo>
                                <a:lnTo>
                                  <a:pt x="3448304" y="5035296"/>
                                </a:lnTo>
                                <a:lnTo>
                                  <a:pt x="3438145" y="5035296"/>
                                </a:lnTo>
                                <a:close/>
                                <a:moveTo>
                                  <a:pt x="3438145" y="5045456"/>
                                </a:moveTo>
                                <a:moveTo>
                                  <a:pt x="3458465" y="5045456"/>
                                </a:moveTo>
                                <a:lnTo>
                                  <a:pt x="3468624" y="5045456"/>
                                </a:lnTo>
                                <a:lnTo>
                                  <a:pt x="3468624" y="5035296"/>
                                </a:lnTo>
                                <a:lnTo>
                                  <a:pt x="3458465" y="5035296"/>
                                </a:lnTo>
                                <a:close/>
                                <a:moveTo>
                                  <a:pt x="3458465" y="5045456"/>
                                </a:moveTo>
                                <a:moveTo>
                                  <a:pt x="3478785" y="5045456"/>
                                </a:moveTo>
                                <a:lnTo>
                                  <a:pt x="3488945" y="5045456"/>
                                </a:lnTo>
                                <a:lnTo>
                                  <a:pt x="3488945" y="5035296"/>
                                </a:lnTo>
                                <a:lnTo>
                                  <a:pt x="3478785" y="5035296"/>
                                </a:lnTo>
                                <a:close/>
                                <a:moveTo>
                                  <a:pt x="3478785" y="5045456"/>
                                </a:moveTo>
                                <a:moveTo>
                                  <a:pt x="3499104" y="5045456"/>
                                </a:moveTo>
                                <a:lnTo>
                                  <a:pt x="3509265" y="5045456"/>
                                </a:lnTo>
                                <a:lnTo>
                                  <a:pt x="3509265" y="5035296"/>
                                </a:lnTo>
                                <a:lnTo>
                                  <a:pt x="3499104" y="5035296"/>
                                </a:lnTo>
                                <a:close/>
                                <a:moveTo>
                                  <a:pt x="3499104" y="5045456"/>
                                </a:moveTo>
                                <a:moveTo>
                                  <a:pt x="3519424" y="5045456"/>
                                </a:moveTo>
                                <a:lnTo>
                                  <a:pt x="3529585" y="5045456"/>
                                </a:lnTo>
                                <a:lnTo>
                                  <a:pt x="3529585" y="5035296"/>
                                </a:lnTo>
                                <a:lnTo>
                                  <a:pt x="3519424" y="5035296"/>
                                </a:lnTo>
                                <a:close/>
                                <a:moveTo>
                                  <a:pt x="3519424" y="5045456"/>
                                </a:moveTo>
                                <a:moveTo>
                                  <a:pt x="3539745" y="5045456"/>
                                </a:moveTo>
                                <a:lnTo>
                                  <a:pt x="3549904" y="5045456"/>
                                </a:lnTo>
                                <a:lnTo>
                                  <a:pt x="3549904" y="5035296"/>
                                </a:lnTo>
                                <a:lnTo>
                                  <a:pt x="3539745" y="5035296"/>
                                </a:lnTo>
                                <a:close/>
                                <a:moveTo>
                                  <a:pt x="3539745" y="5045456"/>
                                </a:moveTo>
                                <a:moveTo>
                                  <a:pt x="3560065" y="5045456"/>
                                </a:moveTo>
                                <a:lnTo>
                                  <a:pt x="3570224" y="5045456"/>
                                </a:lnTo>
                                <a:lnTo>
                                  <a:pt x="3570224" y="5035296"/>
                                </a:lnTo>
                                <a:lnTo>
                                  <a:pt x="3560065" y="5035296"/>
                                </a:lnTo>
                                <a:close/>
                                <a:moveTo>
                                  <a:pt x="3560065" y="5045456"/>
                                </a:moveTo>
                                <a:moveTo>
                                  <a:pt x="3580385" y="5045456"/>
                                </a:moveTo>
                                <a:lnTo>
                                  <a:pt x="3590545" y="5045456"/>
                                </a:lnTo>
                                <a:lnTo>
                                  <a:pt x="3590545" y="5035296"/>
                                </a:lnTo>
                                <a:lnTo>
                                  <a:pt x="3580385" y="5035296"/>
                                </a:lnTo>
                                <a:close/>
                                <a:moveTo>
                                  <a:pt x="3580385" y="5045456"/>
                                </a:moveTo>
                                <a:moveTo>
                                  <a:pt x="3600704" y="5045456"/>
                                </a:moveTo>
                                <a:lnTo>
                                  <a:pt x="3610865" y="5045456"/>
                                </a:lnTo>
                                <a:lnTo>
                                  <a:pt x="3610865" y="5035296"/>
                                </a:lnTo>
                                <a:lnTo>
                                  <a:pt x="3600704" y="5035296"/>
                                </a:lnTo>
                                <a:close/>
                                <a:moveTo>
                                  <a:pt x="3600704" y="5045456"/>
                                </a:moveTo>
                                <a:moveTo>
                                  <a:pt x="3621024" y="5045456"/>
                                </a:moveTo>
                                <a:lnTo>
                                  <a:pt x="3631185" y="5045456"/>
                                </a:lnTo>
                                <a:lnTo>
                                  <a:pt x="3631185" y="5035296"/>
                                </a:lnTo>
                                <a:lnTo>
                                  <a:pt x="3621024" y="5035296"/>
                                </a:lnTo>
                                <a:close/>
                                <a:moveTo>
                                  <a:pt x="3621024" y="5045456"/>
                                </a:moveTo>
                                <a:moveTo>
                                  <a:pt x="3641345" y="5045456"/>
                                </a:moveTo>
                                <a:lnTo>
                                  <a:pt x="3651504" y="5045456"/>
                                </a:lnTo>
                                <a:lnTo>
                                  <a:pt x="3651504" y="5035296"/>
                                </a:lnTo>
                                <a:lnTo>
                                  <a:pt x="3641345" y="5035296"/>
                                </a:lnTo>
                                <a:close/>
                                <a:moveTo>
                                  <a:pt x="3641345" y="5045456"/>
                                </a:moveTo>
                                <a:moveTo>
                                  <a:pt x="3661665" y="5045456"/>
                                </a:moveTo>
                                <a:lnTo>
                                  <a:pt x="3671824" y="5045456"/>
                                </a:lnTo>
                                <a:lnTo>
                                  <a:pt x="3671824" y="5035296"/>
                                </a:lnTo>
                                <a:lnTo>
                                  <a:pt x="3661665" y="5035296"/>
                                </a:lnTo>
                                <a:close/>
                                <a:moveTo>
                                  <a:pt x="3661665" y="5045456"/>
                                </a:moveTo>
                                <a:moveTo>
                                  <a:pt x="3681985" y="5045456"/>
                                </a:moveTo>
                                <a:lnTo>
                                  <a:pt x="3692145" y="5045456"/>
                                </a:lnTo>
                                <a:lnTo>
                                  <a:pt x="3692145" y="5035296"/>
                                </a:lnTo>
                                <a:lnTo>
                                  <a:pt x="3681985" y="5035296"/>
                                </a:lnTo>
                                <a:close/>
                                <a:moveTo>
                                  <a:pt x="3681985" y="5045456"/>
                                </a:moveTo>
                                <a:moveTo>
                                  <a:pt x="3702304" y="5045456"/>
                                </a:moveTo>
                                <a:lnTo>
                                  <a:pt x="3712465" y="5045456"/>
                                </a:lnTo>
                                <a:lnTo>
                                  <a:pt x="3712465" y="5035296"/>
                                </a:lnTo>
                                <a:lnTo>
                                  <a:pt x="3702304" y="5035296"/>
                                </a:lnTo>
                                <a:close/>
                                <a:moveTo>
                                  <a:pt x="3702304" y="5045456"/>
                                </a:moveTo>
                                <a:moveTo>
                                  <a:pt x="3722624" y="5045456"/>
                                </a:moveTo>
                                <a:lnTo>
                                  <a:pt x="3732785" y="5045456"/>
                                </a:lnTo>
                                <a:lnTo>
                                  <a:pt x="3732785" y="5035296"/>
                                </a:lnTo>
                                <a:lnTo>
                                  <a:pt x="3722624" y="5035296"/>
                                </a:lnTo>
                                <a:close/>
                                <a:moveTo>
                                  <a:pt x="3722624" y="5045456"/>
                                </a:moveTo>
                                <a:moveTo>
                                  <a:pt x="3742945" y="5045456"/>
                                </a:moveTo>
                                <a:lnTo>
                                  <a:pt x="3753104" y="5045456"/>
                                </a:lnTo>
                                <a:lnTo>
                                  <a:pt x="3753104" y="5035296"/>
                                </a:lnTo>
                                <a:lnTo>
                                  <a:pt x="3742945" y="5035296"/>
                                </a:lnTo>
                                <a:close/>
                                <a:moveTo>
                                  <a:pt x="3742945" y="5045456"/>
                                </a:moveTo>
                                <a:moveTo>
                                  <a:pt x="3763265" y="5045456"/>
                                </a:moveTo>
                                <a:lnTo>
                                  <a:pt x="3773424" y="5045456"/>
                                </a:lnTo>
                                <a:lnTo>
                                  <a:pt x="3773424" y="5035296"/>
                                </a:lnTo>
                                <a:lnTo>
                                  <a:pt x="3763265" y="5035296"/>
                                </a:lnTo>
                                <a:close/>
                                <a:moveTo>
                                  <a:pt x="3763265" y="5045456"/>
                                </a:moveTo>
                                <a:moveTo>
                                  <a:pt x="3783585" y="5045456"/>
                                </a:moveTo>
                                <a:lnTo>
                                  <a:pt x="3793745" y="5045456"/>
                                </a:lnTo>
                                <a:lnTo>
                                  <a:pt x="3793745" y="5035296"/>
                                </a:lnTo>
                                <a:lnTo>
                                  <a:pt x="3783585" y="5035296"/>
                                </a:lnTo>
                                <a:close/>
                                <a:moveTo>
                                  <a:pt x="3783585" y="5045456"/>
                                </a:moveTo>
                                <a:moveTo>
                                  <a:pt x="3803904" y="5045456"/>
                                </a:moveTo>
                                <a:lnTo>
                                  <a:pt x="3814065" y="5045456"/>
                                </a:lnTo>
                                <a:lnTo>
                                  <a:pt x="3814065" y="5035296"/>
                                </a:lnTo>
                                <a:lnTo>
                                  <a:pt x="3803904" y="5035296"/>
                                </a:lnTo>
                                <a:close/>
                                <a:moveTo>
                                  <a:pt x="3803904" y="5045456"/>
                                </a:moveTo>
                                <a:moveTo>
                                  <a:pt x="3824224" y="5045456"/>
                                </a:moveTo>
                                <a:lnTo>
                                  <a:pt x="3834385" y="5045456"/>
                                </a:lnTo>
                                <a:lnTo>
                                  <a:pt x="3834385" y="5035296"/>
                                </a:lnTo>
                                <a:lnTo>
                                  <a:pt x="3824224" y="5035296"/>
                                </a:lnTo>
                                <a:close/>
                                <a:moveTo>
                                  <a:pt x="3824224" y="5045456"/>
                                </a:moveTo>
                                <a:moveTo>
                                  <a:pt x="3844545" y="5045456"/>
                                </a:moveTo>
                                <a:lnTo>
                                  <a:pt x="3854704" y="5045456"/>
                                </a:lnTo>
                                <a:lnTo>
                                  <a:pt x="3854704" y="5035296"/>
                                </a:lnTo>
                                <a:lnTo>
                                  <a:pt x="3844545" y="5035296"/>
                                </a:lnTo>
                                <a:close/>
                                <a:moveTo>
                                  <a:pt x="3844545" y="5045456"/>
                                </a:moveTo>
                                <a:moveTo>
                                  <a:pt x="3864865" y="5045456"/>
                                </a:moveTo>
                                <a:lnTo>
                                  <a:pt x="3875024" y="5045456"/>
                                </a:lnTo>
                                <a:lnTo>
                                  <a:pt x="3875024" y="5035296"/>
                                </a:lnTo>
                                <a:lnTo>
                                  <a:pt x="3864865" y="5035296"/>
                                </a:lnTo>
                                <a:close/>
                                <a:moveTo>
                                  <a:pt x="3864865" y="5045456"/>
                                </a:moveTo>
                                <a:moveTo>
                                  <a:pt x="3885185" y="5045456"/>
                                </a:moveTo>
                                <a:lnTo>
                                  <a:pt x="3895345" y="5045456"/>
                                </a:lnTo>
                                <a:lnTo>
                                  <a:pt x="3895345" y="5035296"/>
                                </a:lnTo>
                                <a:lnTo>
                                  <a:pt x="3885185" y="5035296"/>
                                </a:lnTo>
                                <a:close/>
                                <a:moveTo>
                                  <a:pt x="3885185" y="5045456"/>
                                </a:moveTo>
                                <a:moveTo>
                                  <a:pt x="3905504" y="5045456"/>
                                </a:moveTo>
                                <a:lnTo>
                                  <a:pt x="3915665" y="5045456"/>
                                </a:lnTo>
                                <a:lnTo>
                                  <a:pt x="3915665" y="5035296"/>
                                </a:lnTo>
                                <a:lnTo>
                                  <a:pt x="3905504" y="5035296"/>
                                </a:lnTo>
                                <a:close/>
                                <a:moveTo>
                                  <a:pt x="3905504" y="5045456"/>
                                </a:moveTo>
                                <a:moveTo>
                                  <a:pt x="3925824" y="5045456"/>
                                </a:moveTo>
                                <a:lnTo>
                                  <a:pt x="3935985" y="5045456"/>
                                </a:lnTo>
                                <a:lnTo>
                                  <a:pt x="3935985" y="5035296"/>
                                </a:lnTo>
                                <a:lnTo>
                                  <a:pt x="3925824" y="5035296"/>
                                </a:lnTo>
                                <a:close/>
                                <a:moveTo>
                                  <a:pt x="3925824" y="5045456"/>
                                </a:moveTo>
                                <a:moveTo>
                                  <a:pt x="3946145" y="5045456"/>
                                </a:moveTo>
                                <a:lnTo>
                                  <a:pt x="3956304" y="5045456"/>
                                </a:lnTo>
                                <a:lnTo>
                                  <a:pt x="3956304" y="5035296"/>
                                </a:lnTo>
                                <a:lnTo>
                                  <a:pt x="3946145" y="5035296"/>
                                </a:lnTo>
                                <a:close/>
                                <a:moveTo>
                                  <a:pt x="3946145" y="5045456"/>
                                </a:moveTo>
                                <a:moveTo>
                                  <a:pt x="3966465" y="5045456"/>
                                </a:moveTo>
                                <a:lnTo>
                                  <a:pt x="3976624" y="5045456"/>
                                </a:lnTo>
                                <a:lnTo>
                                  <a:pt x="3976624" y="5035296"/>
                                </a:lnTo>
                                <a:lnTo>
                                  <a:pt x="3966465" y="5035296"/>
                                </a:lnTo>
                                <a:close/>
                                <a:moveTo>
                                  <a:pt x="3966465" y="5045456"/>
                                </a:moveTo>
                                <a:moveTo>
                                  <a:pt x="3986785" y="5045456"/>
                                </a:moveTo>
                                <a:lnTo>
                                  <a:pt x="3996945" y="5045456"/>
                                </a:lnTo>
                                <a:lnTo>
                                  <a:pt x="3996945" y="5035296"/>
                                </a:lnTo>
                                <a:lnTo>
                                  <a:pt x="3986785" y="5035296"/>
                                </a:lnTo>
                                <a:close/>
                                <a:moveTo>
                                  <a:pt x="3986785" y="5045456"/>
                                </a:moveTo>
                                <a:moveTo>
                                  <a:pt x="4007104" y="5045456"/>
                                </a:moveTo>
                                <a:lnTo>
                                  <a:pt x="4017265" y="5045456"/>
                                </a:lnTo>
                                <a:lnTo>
                                  <a:pt x="4017265" y="5035296"/>
                                </a:lnTo>
                                <a:lnTo>
                                  <a:pt x="4007104" y="5035296"/>
                                </a:lnTo>
                                <a:close/>
                                <a:moveTo>
                                  <a:pt x="4007104" y="5045456"/>
                                </a:moveTo>
                                <a:moveTo>
                                  <a:pt x="4027424" y="5045456"/>
                                </a:moveTo>
                                <a:lnTo>
                                  <a:pt x="4037585" y="5045456"/>
                                </a:lnTo>
                                <a:lnTo>
                                  <a:pt x="4037585" y="5035296"/>
                                </a:lnTo>
                                <a:lnTo>
                                  <a:pt x="4027424" y="5035296"/>
                                </a:lnTo>
                                <a:close/>
                                <a:moveTo>
                                  <a:pt x="4027424" y="5045456"/>
                                </a:moveTo>
                                <a:moveTo>
                                  <a:pt x="4047745" y="5045456"/>
                                </a:moveTo>
                                <a:lnTo>
                                  <a:pt x="4057904" y="5045456"/>
                                </a:lnTo>
                                <a:lnTo>
                                  <a:pt x="4057904" y="5035296"/>
                                </a:lnTo>
                                <a:lnTo>
                                  <a:pt x="4047745" y="5035296"/>
                                </a:lnTo>
                                <a:close/>
                                <a:moveTo>
                                  <a:pt x="4047745" y="5045456"/>
                                </a:moveTo>
                                <a:moveTo>
                                  <a:pt x="4068065" y="5045456"/>
                                </a:moveTo>
                                <a:lnTo>
                                  <a:pt x="4078224" y="5045456"/>
                                </a:lnTo>
                                <a:lnTo>
                                  <a:pt x="4078224" y="5035296"/>
                                </a:lnTo>
                                <a:lnTo>
                                  <a:pt x="4068065" y="5035296"/>
                                </a:lnTo>
                                <a:close/>
                                <a:moveTo>
                                  <a:pt x="4068065" y="5045456"/>
                                </a:moveTo>
                                <a:moveTo>
                                  <a:pt x="4088385" y="5045456"/>
                                </a:moveTo>
                                <a:lnTo>
                                  <a:pt x="4098545" y="5045456"/>
                                </a:lnTo>
                                <a:lnTo>
                                  <a:pt x="4098545" y="5035296"/>
                                </a:lnTo>
                                <a:lnTo>
                                  <a:pt x="4088385" y="5035296"/>
                                </a:lnTo>
                                <a:close/>
                                <a:moveTo>
                                  <a:pt x="4088385" y="5045456"/>
                                </a:moveTo>
                                <a:moveTo>
                                  <a:pt x="4108704" y="5045456"/>
                                </a:moveTo>
                                <a:lnTo>
                                  <a:pt x="4118865" y="5045456"/>
                                </a:lnTo>
                                <a:lnTo>
                                  <a:pt x="4118865" y="5035296"/>
                                </a:lnTo>
                                <a:lnTo>
                                  <a:pt x="4108704" y="5035296"/>
                                </a:lnTo>
                                <a:close/>
                                <a:moveTo>
                                  <a:pt x="4108704" y="5045456"/>
                                </a:moveTo>
                                <a:moveTo>
                                  <a:pt x="4129024" y="5045456"/>
                                </a:moveTo>
                                <a:lnTo>
                                  <a:pt x="4139185" y="5045456"/>
                                </a:lnTo>
                                <a:lnTo>
                                  <a:pt x="4139185" y="5035296"/>
                                </a:lnTo>
                                <a:lnTo>
                                  <a:pt x="4129024" y="5035296"/>
                                </a:lnTo>
                                <a:close/>
                                <a:moveTo>
                                  <a:pt x="4129024" y="5045456"/>
                                </a:moveTo>
                                <a:moveTo>
                                  <a:pt x="4149345" y="5045456"/>
                                </a:moveTo>
                                <a:lnTo>
                                  <a:pt x="4159504" y="5045456"/>
                                </a:lnTo>
                                <a:lnTo>
                                  <a:pt x="4159504" y="5035296"/>
                                </a:lnTo>
                                <a:lnTo>
                                  <a:pt x="4149345" y="5035296"/>
                                </a:lnTo>
                                <a:close/>
                                <a:moveTo>
                                  <a:pt x="4149345" y="5045456"/>
                                </a:moveTo>
                                <a:moveTo>
                                  <a:pt x="4169665" y="5045456"/>
                                </a:moveTo>
                                <a:lnTo>
                                  <a:pt x="4179824" y="5045456"/>
                                </a:lnTo>
                                <a:lnTo>
                                  <a:pt x="4179824" y="5035296"/>
                                </a:lnTo>
                                <a:lnTo>
                                  <a:pt x="4169665" y="5035296"/>
                                </a:lnTo>
                                <a:close/>
                                <a:moveTo>
                                  <a:pt x="4169665" y="5045456"/>
                                </a:moveTo>
                                <a:moveTo>
                                  <a:pt x="4189985" y="5045456"/>
                                </a:moveTo>
                                <a:lnTo>
                                  <a:pt x="4200145" y="5045456"/>
                                </a:lnTo>
                                <a:lnTo>
                                  <a:pt x="4200145" y="5035296"/>
                                </a:lnTo>
                                <a:lnTo>
                                  <a:pt x="4189985" y="5035296"/>
                                </a:lnTo>
                                <a:close/>
                                <a:moveTo>
                                  <a:pt x="4189985" y="5045456"/>
                                </a:moveTo>
                                <a:moveTo>
                                  <a:pt x="4210304" y="5045456"/>
                                </a:moveTo>
                                <a:lnTo>
                                  <a:pt x="4220465" y="5045456"/>
                                </a:lnTo>
                                <a:lnTo>
                                  <a:pt x="4220465" y="5035296"/>
                                </a:lnTo>
                                <a:lnTo>
                                  <a:pt x="4210304" y="5035296"/>
                                </a:lnTo>
                                <a:close/>
                                <a:moveTo>
                                  <a:pt x="4210304" y="5045456"/>
                                </a:moveTo>
                                <a:moveTo>
                                  <a:pt x="4230624" y="5045456"/>
                                </a:moveTo>
                                <a:lnTo>
                                  <a:pt x="4240785" y="5045456"/>
                                </a:lnTo>
                                <a:lnTo>
                                  <a:pt x="4240785" y="5035296"/>
                                </a:lnTo>
                                <a:lnTo>
                                  <a:pt x="4230624" y="5035296"/>
                                </a:lnTo>
                                <a:close/>
                                <a:moveTo>
                                  <a:pt x="4230624" y="5045456"/>
                                </a:moveTo>
                                <a:moveTo>
                                  <a:pt x="4250945" y="5045456"/>
                                </a:moveTo>
                                <a:lnTo>
                                  <a:pt x="4261104" y="5045456"/>
                                </a:lnTo>
                                <a:lnTo>
                                  <a:pt x="4261104" y="5035296"/>
                                </a:lnTo>
                                <a:lnTo>
                                  <a:pt x="4250945" y="5035296"/>
                                </a:lnTo>
                                <a:close/>
                                <a:moveTo>
                                  <a:pt x="4250945" y="5045456"/>
                                </a:moveTo>
                                <a:moveTo>
                                  <a:pt x="4271265" y="5045456"/>
                                </a:moveTo>
                                <a:lnTo>
                                  <a:pt x="4281424" y="5045456"/>
                                </a:lnTo>
                                <a:lnTo>
                                  <a:pt x="4281424" y="5035296"/>
                                </a:lnTo>
                                <a:lnTo>
                                  <a:pt x="4271265" y="5035296"/>
                                </a:lnTo>
                                <a:close/>
                                <a:moveTo>
                                  <a:pt x="4271265" y="5045456"/>
                                </a:moveTo>
                                <a:moveTo>
                                  <a:pt x="4291585" y="5045456"/>
                                </a:moveTo>
                                <a:lnTo>
                                  <a:pt x="4301745" y="5045456"/>
                                </a:lnTo>
                                <a:lnTo>
                                  <a:pt x="4301745" y="5035296"/>
                                </a:lnTo>
                                <a:lnTo>
                                  <a:pt x="4291585" y="5035296"/>
                                </a:lnTo>
                                <a:close/>
                                <a:moveTo>
                                  <a:pt x="4291585" y="5045456"/>
                                </a:moveTo>
                                <a:moveTo>
                                  <a:pt x="4311904" y="5045456"/>
                                </a:moveTo>
                                <a:lnTo>
                                  <a:pt x="4322065" y="5045456"/>
                                </a:lnTo>
                                <a:lnTo>
                                  <a:pt x="4322065" y="5035296"/>
                                </a:lnTo>
                                <a:lnTo>
                                  <a:pt x="4311904" y="5035296"/>
                                </a:lnTo>
                                <a:close/>
                                <a:moveTo>
                                  <a:pt x="4311904" y="5045456"/>
                                </a:moveTo>
                                <a:moveTo>
                                  <a:pt x="4332224" y="5045456"/>
                                </a:moveTo>
                                <a:lnTo>
                                  <a:pt x="4342385" y="5045456"/>
                                </a:lnTo>
                                <a:lnTo>
                                  <a:pt x="4342385" y="5035296"/>
                                </a:lnTo>
                                <a:lnTo>
                                  <a:pt x="4332224" y="5035296"/>
                                </a:lnTo>
                                <a:close/>
                                <a:moveTo>
                                  <a:pt x="4332224" y="5045456"/>
                                </a:moveTo>
                                <a:moveTo>
                                  <a:pt x="4352545" y="5045456"/>
                                </a:moveTo>
                                <a:lnTo>
                                  <a:pt x="4362704" y="5045456"/>
                                </a:lnTo>
                                <a:lnTo>
                                  <a:pt x="4362704" y="5035296"/>
                                </a:lnTo>
                                <a:lnTo>
                                  <a:pt x="4352545" y="5035296"/>
                                </a:lnTo>
                                <a:close/>
                                <a:moveTo>
                                  <a:pt x="4352545" y="5045456"/>
                                </a:moveTo>
                                <a:moveTo>
                                  <a:pt x="4372865" y="5045456"/>
                                </a:moveTo>
                                <a:lnTo>
                                  <a:pt x="4383024" y="5045456"/>
                                </a:lnTo>
                                <a:lnTo>
                                  <a:pt x="4383024" y="5035296"/>
                                </a:lnTo>
                                <a:lnTo>
                                  <a:pt x="4372865" y="5035296"/>
                                </a:lnTo>
                                <a:close/>
                                <a:moveTo>
                                  <a:pt x="4372865" y="5045456"/>
                                </a:moveTo>
                                <a:moveTo>
                                  <a:pt x="4393185" y="5045456"/>
                                </a:moveTo>
                                <a:lnTo>
                                  <a:pt x="4403345" y="5045456"/>
                                </a:lnTo>
                                <a:lnTo>
                                  <a:pt x="4403345" y="5035296"/>
                                </a:lnTo>
                                <a:lnTo>
                                  <a:pt x="4393185" y="5035296"/>
                                </a:lnTo>
                                <a:close/>
                                <a:moveTo>
                                  <a:pt x="4393185" y="5045456"/>
                                </a:moveTo>
                                <a:moveTo>
                                  <a:pt x="4413504" y="5045456"/>
                                </a:moveTo>
                                <a:lnTo>
                                  <a:pt x="4423665" y="5045456"/>
                                </a:lnTo>
                                <a:lnTo>
                                  <a:pt x="4423665" y="5035296"/>
                                </a:lnTo>
                                <a:lnTo>
                                  <a:pt x="4413504" y="5035296"/>
                                </a:lnTo>
                                <a:close/>
                                <a:moveTo>
                                  <a:pt x="4413504" y="5045456"/>
                                </a:moveTo>
                                <a:moveTo>
                                  <a:pt x="4433824" y="5045456"/>
                                </a:moveTo>
                                <a:lnTo>
                                  <a:pt x="4443985" y="5045456"/>
                                </a:lnTo>
                                <a:lnTo>
                                  <a:pt x="4443985" y="5035296"/>
                                </a:lnTo>
                                <a:lnTo>
                                  <a:pt x="4433824" y="5035296"/>
                                </a:lnTo>
                                <a:close/>
                                <a:moveTo>
                                  <a:pt x="4433824" y="5045456"/>
                                </a:moveTo>
                                <a:moveTo>
                                  <a:pt x="4454145" y="5045456"/>
                                </a:moveTo>
                                <a:lnTo>
                                  <a:pt x="4464304" y="5045456"/>
                                </a:lnTo>
                                <a:lnTo>
                                  <a:pt x="4464304" y="5035296"/>
                                </a:lnTo>
                                <a:lnTo>
                                  <a:pt x="4454145" y="5035296"/>
                                </a:lnTo>
                                <a:close/>
                                <a:moveTo>
                                  <a:pt x="4454145" y="5045456"/>
                                </a:moveTo>
                                <a:moveTo>
                                  <a:pt x="4474465" y="5045456"/>
                                </a:moveTo>
                                <a:lnTo>
                                  <a:pt x="4484624" y="5045456"/>
                                </a:lnTo>
                                <a:lnTo>
                                  <a:pt x="4484624" y="5035296"/>
                                </a:lnTo>
                                <a:lnTo>
                                  <a:pt x="4474465" y="5035296"/>
                                </a:lnTo>
                                <a:close/>
                                <a:moveTo>
                                  <a:pt x="4474465" y="5045456"/>
                                </a:moveTo>
                                <a:moveTo>
                                  <a:pt x="1223265" y="4888992"/>
                                </a:moveTo>
                                <a:lnTo>
                                  <a:pt x="1233424" y="4888992"/>
                                </a:lnTo>
                                <a:lnTo>
                                  <a:pt x="1233424" y="4878832"/>
                                </a:lnTo>
                                <a:lnTo>
                                  <a:pt x="1223265" y="4878832"/>
                                </a:lnTo>
                                <a:close/>
                                <a:moveTo>
                                  <a:pt x="1223265" y="4888992"/>
                                </a:moveTo>
                                <a:moveTo>
                                  <a:pt x="1243584" y="4888992"/>
                                </a:moveTo>
                                <a:lnTo>
                                  <a:pt x="1253745" y="4888992"/>
                                </a:lnTo>
                                <a:lnTo>
                                  <a:pt x="1253745" y="4878832"/>
                                </a:lnTo>
                                <a:lnTo>
                                  <a:pt x="1243584" y="4878832"/>
                                </a:lnTo>
                                <a:close/>
                                <a:moveTo>
                                  <a:pt x="1243584" y="4888992"/>
                                </a:moveTo>
                                <a:moveTo>
                                  <a:pt x="1263905" y="4888992"/>
                                </a:moveTo>
                                <a:lnTo>
                                  <a:pt x="1274065" y="4888992"/>
                                </a:lnTo>
                                <a:lnTo>
                                  <a:pt x="1274065" y="4878832"/>
                                </a:lnTo>
                                <a:lnTo>
                                  <a:pt x="1263905" y="4878832"/>
                                </a:lnTo>
                                <a:close/>
                                <a:moveTo>
                                  <a:pt x="1263905" y="4888992"/>
                                </a:moveTo>
                                <a:moveTo>
                                  <a:pt x="1284224" y="4888992"/>
                                </a:moveTo>
                                <a:lnTo>
                                  <a:pt x="1294384" y="4888992"/>
                                </a:lnTo>
                                <a:lnTo>
                                  <a:pt x="1294384" y="4878832"/>
                                </a:lnTo>
                                <a:lnTo>
                                  <a:pt x="1284224" y="4878832"/>
                                </a:lnTo>
                                <a:close/>
                                <a:moveTo>
                                  <a:pt x="1284224" y="4888992"/>
                                </a:moveTo>
                                <a:moveTo>
                                  <a:pt x="1304545" y="4888992"/>
                                </a:moveTo>
                                <a:lnTo>
                                  <a:pt x="1314705" y="4888992"/>
                                </a:lnTo>
                                <a:lnTo>
                                  <a:pt x="1314705" y="4878832"/>
                                </a:lnTo>
                                <a:lnTo>
                                  <a:pt x="1304545" y="4878832"/>
                                </a:lnTo>
                                <a:close/>
                                <a:moveTo>
                                  <a:pt x="1304545" y="4888992"/>
                                </a:moveTo>
                                <a:moveTo>
                                  <a:pt x="1324865" y="4888992"/>
                                </a:moveTo>
                                <a:lnTo>
                                  <a:pt x="1335024" y="4888992"/>
                                </a:lnTo>
                                <a:lnTo>
                                  <a:pt x="1335024" y="4878832"/>
                                </a:lnTo>
                                <a:lnTo>
                                  <a:pt x="1324865" y="4878832"/>
                                </a:lnTo>
                                <a:close/>
                                <a:moveTo>
                                  <a:pt x="1324865" y="4888992"/>
                                </a:moveTo>
                                <a:moveTo>
                                  <a:pt x="1345184" y="4888992"/>
                                </a:moveTo>
                                <a:lnTo>
                                  <a:pt x="1355345" y="4888992"/>
                                </a:lnTo>
                                <a:lnTo>
                                  <a:pt x="1355345" y="4878832"/>
                                </a:lnTo>
                                <a:lnTo>
                                  <a:pt x="1345184" y="4878832"/>
                                </a:lnTo>
                                <a:close/>
                                <a:moveTo>
                                  <a:pt x="1345184" y="4888992"/>
                                </a:moveTo>
                                <a:moveTo>
                                  <a:pt x="1365505" y="4888992"/>
                                </a:moveTo>
                                <a:lnTo>
                                  <a:pt x="1375665" y="4888992"/>
                                </a:lnTo>
                                <a:lnTo>
                                  <a:pt x="1375665" y="4878832"/>
                                </a:lnTo>
                                <a:lnTo>
                                  <a:pt x="1365505" y="4878832"/>
                                </a:lnTo>
                                <a:close/>
                                <a:moveTo>
                                  <a:pt x="1365505" y="4888992"/>
                                </a:moveTo>
                                <a:moveTo>
                                  <a:pt x="1385824" y="4888992"/>
                                </a:moveTo>
                                <a:lnTo>
                                  <a:pt x="1395984" y="4888992"/>
                                </a:lnTo>
                                <a:lnTo>
                                  <a:pt x="1395984" y="4878832"/>
                                </a:lnTo>
                                <a:lnTo>
                                  <a:pt x="1385824" y="4878832"/>
                                </a:lnTo>
                                <a:close/>
                                <a:moveTo>
                                  <a:pt x="1385824" y="4888992"/>
                                </a:moveTo>
                                <a:moveTo>
                                  <a:pt x="1406145" y="4888992"/>
                                </a:moveTo>
                                <a:lnTo>
                                  <a:pt x="1416305" y="4888992"/>
                                </a:lnTo>
                                <a:lnTo>
                                  <a:pt x="1416305" y="4878832"/>
                                </a:lnTo>
                                <a:lnTo>
                                  <a:pt x="1406145" y="4878832"/>
                                </a:lnTo>
                                <a:close/>
                                <a:moveTo>
                                  <a:pt x="1406145" y="4888992"/>
                                </a:moveTo>
                                <a:moveTo>
                                  <a:pt x="1426465" y="4888992"/>
                                </a:moveTo>
                                <a:lnTo>
                                  <a:pt x="1436624" y="4888992"/>
                                </a:lnTo>
                                <a:lnTo>
                                  <a:pt x="1436624" y="4878832"/>
                                </a:lnTo>
                                <a:lnTo>
                                  <a:pt x="1426465" y="4878832"/>
                                </a:lnTo>
                                <a:close/>
                                <a:moveTo>
                                  <a:pt x="1426465" y="4888992"/>
                                </a:moveTo>
                                <a:moveTo>
                                  <a:pt x="1446784" y="4888992"/>
                                </a:moveTo>
                                <a:lnTo>
                                  <a:pt x="1456945" y="4888992"/>
                                </a:lnTo>
                                <a:lnTo>
                                  <a:pt x="1456945" y="4878832"/>
                                </a:lnTo>
                                <a:lnTo>
                                  <a:pt x="1446784" y="4878832"/>
                                </a:lnTo>
                                <a:close/>
                                <a:moveTo>
                                  <a:pt x="1446784" y="4888992"/>
                                </a:moveTo>
                                <a:moveTo>
                                  <a:pt x="1467105" y="4888992"/>
                                </a:moveTo>
                                <a:lnTo>
                                  <a:pt x="1477265" y="4888992"/>
                                </a:lnTo>
                                <a:lnTo>
                                  <a:pt x="1477265" y="4878832"/>
                                </a:lnTo>
                                <a:lnTo>
                                  <a:pt x="1467105" y="4878832"/>
                                </a:lnTo>
                                <a:close/>
                                <a:moveTo>
                                  <a:pt x="1467105" y="4888992"/>
                                </a:moveTo>
                                <a:moveTo>
                                  <a:pt x="1487424" y="4888992"/>
                                </a:moveTo>
                                <a:lnTo>
                                  <a:pt x="1497584" y="4888992"/>
                                </a:lnTo>
                                <a:lnTo>
                                  <a:pt x="1497584" y="4878832"/>
                                </a:lnTo>
                                <a:lnTo>
                                  <a:pt x="1487424" y="4878832"/>
                                </a:lnTo>
                                <a:close/>
                                <a:moveTo>
                                  <a:pt x="1487424" y="4888992"/>
                                </a:moveTo>
                                <a:moveTo>
                                  <a:pt x="1507745" y="4888992"/>
                                </a:moveTo>
                                <a:lnTo>
                                  <a:pt x="1517905" y="4888992"/>
                                </a:lnTo>
                                <a:lnTo>
                                  <a:pt x="1517905" y="4878832"/>
                                </a:lnTo>
                                <a:lnTo>
                                  <a:pt x="1507745" y="4878832"/>
                                </a:lnTo>
                                <a:close/>
                                <a:moveTo>
                                  <a:pt x="1507745" y="4888992"/>
                                </a:moveTo>
                                <a:moveTo>
                                  <a:pt x="1528065" y="4888992"/>
                                </a:moveTo>
                                <a:lnTo>
                                  <a:pt x="1538224" y="4888992"/>
                                </a:lnTo>
                                <a:lnTo>
                                  <a:pt x="1538224" y="4878832"/>
                                </a:lnTo>
                                <a:lnTo>
                                  <a:pt x="1528065" y="4878832"/>
                                </a:lnTo>
                                <a:close/>
                                <a:moveTo>
                                  <a:pt x="1528065" y="4888992"/>
                                </a:moveTo>
                                <a:moveTo>
                                  <a:pt x="1548384" y="4888992"/>
                                </a:moveTo>
                                <a:lnTo>
                                  <a:pt x="1558545" y="4888992"/>
                                </a:lnTo>
                                <a:lnTo>
                                  <a:pt x="1558545" y="4878832"/>
                                </a:lnTo>
                                <a:lnTo>
                                  <a:pt x="1548384" y="4878832"/>
                                </a:lnTo>
                                <a:close/>
                                <a:moveTo>
                                  <a:pt x="1548384" y="4888992"/>
                                </a:moveTo>
                                <a:moveTo>
                                  <a:pt x="1568705" y="4888992"/>
                                </a:moveTo>
                                <a:lnTo>
                                  <a:pt x="1578865" y="4888992"/>
                                </a:lnTo>
                                <a:lnTo>
                                  <a:pt x="1578865" y="4878832"/>
                                </a:lnTo>
                                <a:lnTo>
                                  <a:pt x="1568705" y="4878832"/>
                                </a:lnTo>
                                <a:close/>
                                <a:moveTo>
                                  <a:pt x="1568705" y="4888992"/>
                                </a:moveTo>
                                <a:moveTo>
                                  <a:pt x="1589024" y="4888992"/>
                                </a:moveTo>
                                <a:lnTo>
                                  <a:pt x="1599184" y="4888992"/>
                                </a:lnTo>
                                <a:lnTo>
                                  <a:pt x="1599184" y="4878832"/>
                                </a:lnTo>
                                <a:lnTo>
                                  <a:pt x="1589024" y="4878832"/>
                                </a:lnTo>
                                <a:close/>
                                <a:moveTo>
                                  <a:pt x="1589024" y="4888992"/>
                                </a:moveTo>
                                <a:moveTo>
                                  <a:pt x="1609345" y="4888992"/>
                                </a:moveTo>
                                <a:lnTo>
                                  <a:pt x="1619505" y="4888992"/>
                                </a:lnTo>
                                <a:lnTo>
                                  <a:pt x="1619505" y="4878832"/>
                                </a:lnTo>
                                <a:lnTo>
                                  <a:pt x="1609345" y="4878832"/>
                                </a:lnTo>
                                <a:close/>
                                <a:moveTo>
                                  <a:pt x="1609345" y="4888992"/>
                                </a:moveTo>
                                <a:moveTo>
                                  <a:pt x="1629665" y="4888992"/>
                                </a:moveTo>
                                <a:lnTo>
                                  <a:pt x="1639824" y="4888992"/>
                                </a:lnTo>
                                <a:lnTo>
                                  <a:pt x="1639824" y="4878832"/>
                                </a:lnTo>
                                <a:lnTo>
                                  <a:pt x="1629665" y="4878832"/>
                                </a:lnTo>
                                <a:close/>
                                <a:moveTo>
                                  <a:pt x="1629665" y="4888992"/>
                                </a:moveTo>
                                <a:moveTo>
                                  <a:pt x="1649984" y="4888992"/>
                                </a:moveTo>
                                <a:lnTo>
                                  <a:pt x="1660145" y="4888992"/>
                                </a:lnTo>
                                <a:lnTo>
                                  <a:pt x="1660145" y="4878832"/>
                                </a:lnTo>
                                <a:lnTo>
                                  <a:pt x="1649984" y="4878832"/>
                                </a:lnTo>
                                <a:close/>
                                <a:moveTo>
                                  <a:pt x="1649984" y="4888992"/>
                                </a:moveTo>
                                <a:moveTo>
                                  <a:pt x="1670305" y="4888992"/>
                                </a:moveTo>
                                <a:lnTo>
                                  <a:pt x="1680465" y="4888992"/>
                                </a:lnTo>
                                <a:lnTo>
                                  <a:pt x="1680465" y="4878832"/>
                                </a:lnTo>
                                <a:lnTo>
                                  <a:pt x="1670305" y="4878832"/>
                                </a:lnTo>
                                <a:close/>
                                <a:moveTo>
                                  <a:pt x="1670305" y="4888992"/>
                                </a:moveTo>
                                <a:moveTo>
                                  <a:pt x="1690624" y="4888992"/>
                                </a:moveTo>
                                <a:lnTo>
                                  <a:pt x="1700784" y="4888992"/>
                                </a:lnTo>
                                <a:lnTo>
                                  <a:pt x="1700784" y="4878832"/>
                                </a:lnTo>
                                <a:lnTo>
                                  <a:pt x="1690624" y="4878832"/>
                                </a:lnTo>
                                <a:close/>
                                <a:moveTo>
                                  <a:pt x="1690624" y="4888992"/>
                                </a:moveTo>
                                <a:moveTo>
                                  <a:pt x="1710945" y="4888992"/>
                                </a:moveTo>
                                <a:lnTo>
                                  <a:pt x="1721105" y="4888992"/>
                                </a:lnTo>
                                <a:lnTo>
                                  <a:pt x="1721105" y="4878832"/>
                                </a:lnTo>
                                <a:lnTo>
                                  <a:pt x="1710945" y="4878832"/>
                                </a:lnTo>
                                <a:close/>
                                <a:moveTo>
                                  <a:pt x="1710945" y="4888992"/>
                                </a:moveTo>
                                <a:moveTo>
                                  <a:pt x="1731265" y="4888992"/>
                                </a:moveTo>
                                <a:lnTo>
                                  <a:pt x="1741424" y="4888992"/>
                                </a:lnTo>
                                <a:lnTo>
                                  <a:pt x="1741424" y="4878832"/>
                                </a:lnTo>
                                <a:lnTo>
                                  <a:pt x="1731265" y="4878832"/>
                                </a:lnTo>
                                <a:close/>
                                <a:moveTo>
                                  <a:pt x="1731265" y="4888992"/>
                                </a:moveTo>
                                <a:moveTo>
                                  <a:pt x="1751584" y="4888992"/>
                                </a:moveTo>
                                <a:lnTo>
                                  <a:pt x="1761745" y="4888992"/>
                                </a:lnTo>
                                <a:lnTo>
                                  <a:pt x="1761745" y="4878832"/>
                                </a:lnTo>
                                <a:lnTo>
                                  <a:pt x="1751584" y="4878832"/>
                                </a:lnTo>
                                <a:close/>
                                <a:moveTo>
                                  <a:pt x="1751584" y="4888992"/>
                                </a:moveTo>
                                <a:moveTo>
                                  <a:pt x="1771905" y="4888992"/>
                                </a:moveTo>
                                <a:lnTo>
                                  <a:pt x="1782065" y="4888992"/>
                                </a:lnTo>
                                <a:lnTo>
                                  <a:pt x="1782065" y="4878832"/>
                                </a:lnTo>
                                <a:lnTo>
                                  <a:pt x="1771905" y="4878832"/>
                                </a:lnTo>
                                <a:close/>
                                <a:moveTo>
                                  <a:pt x="1771905" y="4888992"/>
                                </a:moveTo>
                                <a:moveTo>
                                  <a:pt x="1792224" y="4888992"/>
                                </a:moveTo>
                                <a:lnTo>
                                  <a:pt x="1802384" y="4888992"/>
                                </a:lnTo>
                                <a:lnTo>
                                  <a:pt x="1802384" y="4878832"/>
                                </a:lnTo>
                                <a:lnTo>
                                  <a:pt x="1792224" y="4878832"/>
                                </a:lnTo>
                                <a:close/>
                                <a:moveTo>
                                  <a:pt x="1792224" y="4888992"/>
                                </a:moveTo>
                                <a:moveTo>
                                  <a:pt x="1812545" y="4888992"/>
                                </a:moveTo>
                                <a:lnTo>
                                  <a:pt x="1822705" y="4888992"/>
                                </a:lnTo>
                                <a:lnTo>
                                  <a:pt x="1822705" y="4878832"/>
                                </a:lnTo>
                                <a:lnTo>
                                  <a:pt x="1812545" y="4878832"/>
                                </a:lnTo>
                                <a:close/>
                                <a:moveTo>
                                  <a:pt x="1812545" y="4888992"/>
                                </a:moveTo>
                                <a:moveTo>
                                  <a:pt x="1832865" y="4888992"/>
                                </a:moveTo>
                                <a:lnTo>
                                  <a:pt x="1843024" y="4888992"/>
                                </a:lnTo>
                                <a:lnTo>
                                  <a:pt x="1843024" y="4878832"/>
                                </a:lnTo>
                                <a:lnTo>
                                  <a:pt x="1832865" y="4878832"/>
                                </a:lnTo>
                                <a:close/>
                                <a:moveTo>
                                  <a:pt x="1832865" y="4888992"/>
                                </a:moveTo>
                                <a:moveTo>
                                  <a:pt x="1853184" y="4888992"/>
                                </a:moveTo>
                                <a:lnTo>
                                  <a:pt x="1863345" y="4888992"/>
                                </a:lnTo>
                                <a:lnTo>
                                  <a:pt x="1863345" y="4878832"/>
                                </a:lnTo>
                                <a:lnTo>
                                  <a:pt x="1853184" y="4878832"/>
                                </a:lnTo>
                                <a:close/>
                                <a:moveTo>
                                  <a:pt x="1853184" y="4888992"/>
                                </a:moveTo>
                                <a:moveTo>
                                  <a:pt x="1873505" y="4888992"/>
                                </a:moveTo>
                                <a:lnTo>
                                  <a:pt x="1883665" y="4888992"/>
                                </a:lnTo>
                                <a:lnTo>
                                  <a:pt x="1883665" y="4878832"/>
                                </a:lnTo>
                                <a:lnTo>
                                  <a:pt x="1873505" y="4878832"/>
                                </a:lnTo>
                                <a:close/>
                                <a:moveTo>
                                  <a:pt x="1873505" y="4888992"/>
                                </a:moveTo>
                                <a:moveTo>
                                  <a:pt x="1893824" y="4888992"/>
                                </a:moveTo>
                                <a:lnTo>
                                  <a:pt x="1903984" y="4888992"/>
                                </a:lnTo>
                                <a:lnTo>
                                  <a:pt x="1903984" y="4878832"/>
                                </a:lnTo>
                                <a:lnTo>
                                  <a:pt x="1893824" y="4878832"/>
                                </a:lnTo>
                                <a:close/>
                                <a:moveTo>
                                  <a:pt x="1893824" y="4888992"/>
                                </a:moveTo>
                                <a:moveTo>
                                  <a:pt x="1914145" y="4888992"/>
                                </a:moveTo>
                                <a:lnTo>
                                  <a:pt x="1924305" y="4888992"/>
                                </a:lnTo>
                                <a:lnTo>
                                  <a:pt x="1924305" y="4878832"/>
                                </a:lnTo>
                                <a:lnTo>
                                  <a:pt x="1914145" y="4878832"/>
                                </a:lnTo>
                                <a:close/>
                                <a:moveTo>
                                  <a:pt x="1914145" y="4888992"/>
                                </a:moveTo>
                                <a:moveTo>
                                  <a:pt x="1934465" y="4888992"/>
                                </a:moveTo>
                                <a:lnTo>
                                  <a:pt x="1944624" y="4888992"/>
                                </a:lnTo>
                                <a:lnTo>
                                  <a:pt x="1944624" y="4878832"/>
                                </a:lnTo>
                                <a:lnTo>
                                  <a:pt x="1934465" y="4878832"/>
                                </a:lnTo>
                                <a:close/>
                                <a:moveTo>
                                  <a:pt x="1934465" y="4888992"/>
                                </a:moveTo>
                                <a:moveTo>
                                  <a:pt x="1954784" y="4888992"/>
                                </a:moveTo>
                                <a:lnTo>
                                  <a:pt x="1964945" y="4888992"/>
                                </a:lnTo>
                                <a:lnTo>
                                  <a:pt x="1964945" y="4878832"/>
                                </a:lnTo>
                                <a:lnTo>
                                  <a:pt x="1954784" y="4878832"/>
                                </a:lnTo>
                                <a:close/>
                                <a:moveTo>
                                  <a:pt x="1954784" y="4888992"/>
                                </a:moveTo>
                                <a:moveTo>
                                  <a:pt x="1975105" y="4888992"/>
                                </a:moveTo>
                                <a:lnTo>
                                  <a:pt x="1985265" y="4888992"/>
                                </a:lnTo>
                                <a:lnTo>
                                  <a:pt x="1985265" y="4878832"/>
                                </a:lnTo>
                                <a:lnTo>
                                  <a:pt x="1975105" y="4878832"/>
                                </a:lnTo>
                                <a:close/>
                                <a:moveTo>
                                  <a:pt x="1975105" y="4888992"/>
                                </a:moveTo>
                                <a:moveTo>
                                  <a:pt x="1995424" y="4888992"/>
                                </a:moveTo>
                                <a:lnTo>
                                  <a:pt x="2005584" y="4888992"/>
                                </a:lnTo>
                                <a:lnTo>
                                  <a:pt x="2005584" y="4878832"/>
                                </a:lnTo>
                                <a:lnTo>
                                  <a:pt x="1995424" y="4878832"/>
                                </a:lnTo>
                                <a:close/>
                                <a:moveTo>
                                  <a:pt x="1995424" y="4888992"/>
                                </a:moveTo>
                                <a:moveTo>
                                  <a:pt x="2015745" y="4888992"/>
                                </a:moveTo>
                                <a:lnTo>
                                  <a:pt x="2025905" y="4888992"/>
                                </a:lnTo>
                                <a:lnTo>
                                  <a:pt x="2025905" y="4878832"/>
                                </a:lnTo>
                                <a:lnTo>
                                  <a:pt x="2015745" y="4878832"/>
                                </a:lnTo>
                                <a:close/>
                                <a:moveTo>
                                  <a:pt x="2015745" y="4888992"/>
                                </a:moveTo>
                                <a:moveTo>
                                  <a:pt x="2036065" y="4888992"/>
                                </a:moveTo>
                                <a:lnTo>
                                  <a:pt x="2046224" y="4888992"/>
                                </a:lnTo>
                                <a:lnTo>
                                  <a:pt x="2046224" y="4878832"/>
                                </a:lnTo>
                                <a:lnTo>
                                  <a:pt x="2036065" y="4878832"/>
                                </a:lnTo>
                                <a:close/>
                                <a:moveTo>
                                  <a:pt x="2036065" y="4888992"/>
                                </a:moveTo>
                                <a:moveTo>
                                  <a:pt x="2056384" y="4888992"/>
                                </a:moveTo>
                                <a:lnTo>
                                  <a:pt x="2066545" y="4888992"/>
                                </a:lnTo>
                                <a:lnTo>
                                  <a:pt x="2066545" y="4878832"/>
                                </a:lnTo>
                                <a:lnTo>
                                  <a:pt x="2056384" y="4878832"/>
                                </a:lnTo>
                                <a:close/>
                                <a:moveTo>
                                  <a:pt x="2056384" y="4888992"/>
                                </a:moveTo>
                                <a:moveTo>
                                  <a:pt x="2076705" y="4888992"/>
                                </a:moveTo>
                                <a:lnTo>
                                  <a:pt x="2086865" y="4888992"/>
                                </a:lnTo>
                                <a:lnTo>
                                  <a:pt x="2086865" y="4878832"/>
                                </a:lnTo>
                                <a:lnTo>
                                  <a:pt x="2076705" y="4878832"/>
                                </a:lnTo>
                                <a:close/>
                                <a:moveTo>
                                  <a:pt x="2076705" y="4888992"/>
                                </a:moveTo>
                                <a:moveTo>
                                  <a:pt x="2097024" y="4888992"/>
                                </a:moveTo>
                                <a:lnTo>
                                  <a:pt x="2107184" y="4888992"/>
                                </a:lnTo>
                                <a:lnTo>
                                  <a:pt x="2107184" y="4878832"/>
                                </a:lnTo>
                                <a:lnTo>
                                  <a:pt x="2097024" y="4878832"/>
                                </a:lnTo>
                                <a:close/>
                                <a:moveTo>
                                  <a:pt x="2097024" y="4888992"/>
                                </a:moveTo>
                                <a:moveTo>
                                  <a:pt x="2117345" y="4888992"/>
                                </a:moveTo>
                                <a:lnTo>
                                  <a:pt x="2127505" y="4888992"/>
                                </a:lnTo>
                                <a:lnTo>
                                  <a:pt x="2127505" y="4878832"/>
                                </a:lnTo>
                                <a:lnTo>
                                  <a:pt x="2117345" y="4878832"/>
                                </a:lnTo>
                                <a:close/>
                                <a:moveTo>
                                  <a:pt x="2117345" y="4888992"/>
                                </a:moveTo>
                                <a:moveTo>
                                  <a:pt x="2137665" y="4888992"/>
                                </a:moveTo>
                                <a:lnTo>
                                  <a:pt x="2147824" y="4888992"/>
                                </a:lnTo>
                                <a:lnTo>
                                  <a:pt x="2147824" y="4878832"/>
                                </a:lnTo>
                                <a:lnTo>
                                  <a:pt x="2137665" y="4878832"/>
                                </a:lnTo>
                                <a:close/>
                                <a:moveTo>
                                  <a:pt x="2137665" y="4888992"/>
                                </a:moveTo>
                                <a:moveTo>
                                  <a:pt x="2157984" y="4888992"/>
                                </a:moveTo>
                                <a:lnTo>
                                  <a:pt x="2168145" y="4888992"/>
                                </a:lnTo>
                                <a:lnTo>
                                  <a:pt x="2168145" y="4878832"/>
                                </a:lnTo>
                                <a:lnTo>
                                  <a:pt x="2157984" y="4878832"/>
                                </a:lnTo>
                                <a:close/>
                                <a:moveTo>
                                  <a:pt x="2157984" y="4888992"/>
                                </a:moveTo>
                                <a:moveTo>
                                  <a:pt x="2178305" y="4888992"/>
                                </a:moveTo>
                                <a:lnTo>
                                  <a:pt x="2188465" y="4888992"/>
                                </a:lnTo>
                                <a:lnTo>
                                  <a:pt x="2188465" y="4878832"/>
                                </a:lnTo>
                                <a:lnTo>
                                  <a:pt x="2178305" y="4878832"/>
                                </a:lnTo>
                                <a:close/>
                                <a:moveTo>
                                  <a:pt x="2178305" y="4888992"/>
                                </a:moveTo>
                                <a:moveTo>
                                  <a:pt x="2198624" y="4888992"/>
                                </a:moveTo>
                                <a:lnTo>
                                  <a:pt x="2208784" y="4888992"/>
                                </a:lnTo>
                                <a:lnTo>
                                  <a:pt x="2208784" y="4878832"/>
                                </a:lnTo>
                                <a:lnTo>
                                  <a:pt x="2198624" y="4878832"/>
                                </a:lnTo>
                                <a:close/>
                                <a:moveTo>
                                  <a:pt x="2198624" y="4888992"/>
                                </a:moveTo>
                                <a:moveTo>
                                  <a:pt x="2218945" y="4888992"/>
                                </a:moveTo>
                                <a:lnTo>
                                  <a:pt x="2229105" y="4888992"/>
                                </a:lnTo>
                                <a:lnTo>
                                  <a:pt x="2229105" y="4878832"/>
                                </a:lnTo>
                                <a:lnTo>
                                  <a:pt x="2218945" y="4878832"/>
                                </a:lnTo>
                                <a:close/>
                                <a:moveTo>
                                  <a:pt x="2218945" y="4888992"/>
                                </a:moveTo>
                                <a:moveTo>
                                  <a:pt x="2239265" y="4888992"/>
                                </a:moveTo>
                                <a:lnTo>
                                  <a:pt x="2249424" y="4888992"/>
                                </a:lnTo>
                                <a:lnTo>
                                  <a:pt x="2249424" y="4878832"/>
                                </a:lnTo>
                                <a:lnTo>
                                  <a:pt x="2239265" y="4878832"/>
                                </a:lnTo>
                                <a:close/>
                                <a:moveTo>
                                  <a:pt x="2239265" y="4888992"/>
                                </a:moveTo>
                                <a:moveTo>
                                  <a:pt x="2259584" y="4888992"/>
                                </a:moveTo>
                                <a:lnTo>
                                  <a:pt x="2269745" y="4888992"/>
                                </a:lnTo>
                                <a:lnTo>
                                  <a:pt x="2269745" y="4878832"/>
                                </a:lnTo>
                                <a:lnTo>
                                  <a:pt x="2259584" y="4878832"/>
                                </a:lnTo>
                                <a:close/>
                                <a:moveTo>
                                  <a:pt x="2259584" y="4888992"/>
                                </a:moveTo>
                                <a:moveTo>
                                  <a:pt x="2279905" y="4888992"/>
                                </a:moveTo>
                                <a:lnTo>
                                  <a:pt x="2290065" y="4888992"/>
                                </a:lnTo>
                                <a:lnTo>
                                  <a:pt x="2290065" y="4878832"/>
                                </a:lnTo>
                                <a:lnTo>
                                  <a:pt x="2279905" y="4878832"/>
                                </a:lnTo>
                                <a:close/>
                                <a:moveTo>
                                  <a:pt x="2279905" y="4888992"/>
                                </a:moveTo>
                                <a:moveTo>
                                  <a:pt x="2300224" y="4888992"/>
                                </a:moveTo>
                                <a:lnTo>
                                  <a:pt x="2310384" y="4888992"/>
                                </a:lnTo>
                                <a:lnTo>
                                  <a:pt x="2310384" y="4878832"/>
                                </a:lnTo>
                                <a:lnTo>
                                  <a:pt x="2300224" y="4878832"/>
                                </a:lnTo>
                                <a:close/>
                                <a:moveTo>
                                  <a:pt x="2300224" y="4888992"/>
                                </a:moveTo>
                                <a:moveTo>
                                  <a:pt x="2320545" y="4888992"/>
                                </a:moveTo>
                                <a:lnTo>
                                  <a:pt x="2330705" y="4888992"/>
                                </a:lnTo>
                                <a:lnTo>
                                  <a:pt x="2330705" y="4878832"/>
                                </a:lnTo>
                                <a:lnTo>
                                  <a:pt x="2320545" y="4878832"/>
                                </a:lnTo>
                                <a:close/>
                                <a:moveTo>
                                  <a:pt x="2320545" y="4888992"/>
                                </a:moveTo>
                                <a:moveTo>
                                  <a:pt x="2340865" y="4888992"/>
                                </a:moveTo>
                                <a:lnTo>
                                  <a:pt x="2351024" y="4888992"/>
                                </a:lnTo>
                                <a:lnTo>
                                  <a:pt x="2351024" y="4878832"/>
                                </a:lnTo>
                                <a:lnTo>
                                  <a:pt x="2340865" y="4878832"/>
                                </a:lnTo>
                                <a:close/>
                                <a:moveTo>
                                  <a:pt x="2340865" y="4888992"/>
                                </a:moveTo>
                                <a:moveTo>
                                  <a:pt x="2361184" y="4888992"/>
                                </a:moveTo>
                                <a:lnTo>
                                  <a:pt x="2371345" y="4888992"/>
                                </a:lnTo>
                                <a:lnTo>
                                  <a:pt x="2371345" y="4878832"/>
                                </a:lnTo>
                                <a:lnTo>
                                  <a:pt x="2361184" y="4878832"/>
                                </a:lnTo>
                                <a:close/>
                                <a:moveTo>
                                  <a:pt x="2361184" y="4888992"/>
                                </a:moveTo>
                                <a:moveTo>
                                  <a:pt x="2381505" y="4888992"/>
                                </a:moveTo>
                                <a:lnTo>
                                  <a:pt x="2391665" y="4888992"/>
                                </a:lnTo>
                                <a:lnTo>
                                  <a:pt x="2391665" y="4878832"/>
                                </a:lnTo>
                                <a:lnTo>
                                  <a:pt x="2381505" y="4878832"/>
                                </a:lnTo>
                                <a:close/>
                                <a:moveTo>
                                  <a:pt x="2381505" y="4888992"/>
                                </a:moveTo>
                                <a:moveTo>
                                  <a:pt x="2401824" y="4888992"/>
                                </a:moveTo>
                                <a:lnTo>
                                  <a:pt x="2411984" y="4888992"/>
                                </a:lnTo>
                                <a:lnTo>
                                  <a:pt x="2411984" y="4878832"/>
                                </a:lnTo>
                                <a:lnTo>
                                  <a:pt x="2401824" y="4878832"/>
                                </a:lnTo>
                                <a:close/>
                                <a:moveTo>
                                  <a:pt x="2401824" y="4888992"/>
                                </a:moveTo>
                                <a:moveTo>
                                  <a:pt x="2422145" y="4888992"/>
                                </a:moveTo>
                                <a:lnTo>
                                  <a:pt x="2432305" y="4888992"/>
                                </a:lnTo>
                                <a:lnTo>
                                  <a:pt x="2432305" y="4878832"/>
                                </a:lnTo>
                                <a:lnTo>
                                  <a:pt x="2422145" y="4878832"/>
                                </a:lnTo>
                                <a:close/>
                                <a:moveTo>
                                  <a:pt x="2422145" y="4888992"/>
                                </a:moveTo>
                                <a:moveTo>
                                  <a:pt x="2442465" y="4888992"/>
                                </a:moveTo>
                                <a:lnTo>
                                  <a:pt x="2452624" y="4888992"/>
                                </a:lnTo>
                                <a:lnTo>
                                  <a:pt x="2452624" y="4878832"/>
                                </a:lnTo>
                                <a:lnTo>
                                  <a:pt x="2442465" y="4878832"/>
                                </a:lnTo>
                                <a:close/>
                                <a:moveTo>
                                  <a:pt x="2442465" y="4888992"/>
                                </a:moveTo>
                                <a:moveTo>
                                  <a:pt x="2462784" y="4888992"/>
                                </a:moveTo>
                                <a:lnTo>
                                  <a:pt x="2472945" y="4888992"/>
                                </a:lnTo>
                                <a:lnTo>
                                  <a:pt x="2472945" y="4878832"/>
                                </a:lnTo>
                                <a:lnTo>
                                  <a:pt x="2462784" y="4878832"/>
                                </a:lnTo>
                                <a:close/>
                                <a:moveTo>
                                  <a:pt x="2462784" y="4888992"/>
                                </a:moveTo>
                                <a:moveTo>
                                  <a:pt x="2483105" y="4888992"/>
                                </a:moveTo>
                                <a:lnTo>
                                  <a:pt x="2493265" y="4888992"/>
                                </a:lnTo>
                                <a:lnTo>
                                  <a:pt x="2493265" y="4878832"/>
                                </a:lnTo>
                                <a:lnTo>
                                  <a:pt x="2483105" y="4878832"/>
                                </a:lnTo>
                                <a:close/>
                                <a:moveTo>
                                  <a:pt x="2483105" y="4888992"/>
                                </a:moveTo>
                                <a:moveTo>
                                  <a:pt x="2503424" y="4888992"/>
                                </a:moveTo>
                                <a:lnTo>
                                  <a:pt x="2513584" y="4888992"/>
                                </a:lnTo>
                                <a:lnTo>
                                  <a:pt x="2513584" y="4878832"/>
                                </a:lnTo>
                                <a:lnTo>
                                  <a:pt x="2503424" y="4878832"/>
                                </a:lnTo>
                                <a:close/>
                                <a:moveTo>
                                  <a:pt x="2503424" y="4888992"/>
                                </a:moveTo>
                                <a:moveTo>
                                  <a:pt x="2523745" y="4888992"/>
                                </a:moveTo>
                                <a:lnTo>
                                  <a:pt x="2533905" y="4888992"/>
                                </a:lnTo>
                                <a:lnTo>
                                  <a:pt x="2533905" y="4878832"/>
                                </a:lnTo>
                                <a:lnTo>
                                  <a:pt x="2523745" y="4878832"/>
                                </a:lnTo>
                                <a:close/>
                                <a:moveTo>
                                  <a:pt x="2523745" y="4888992"/>
                                </a:moveTo>
                                <a:moveTo>
                                  <a:pt x="2544065" y="4888992"/>
                                </a:moveTo>
                                <a:lnTo>
                                  <a:pt x="2554224" y="4888992"/>
                                </a:lnTo>
                                <a:lnTo>
                                  <a:pt x="2554224" y="4878832"/>
                                </a:lnTo>
                                <a:lnTo>
                                  <a:pt x="2544065" y="4878832"/>
                                </a:lnTo>
                                <a:close/>
                                <a:moveTo>
                                  <a:pt x="2544065" y="4888992"/>
                                </a:moveTo>
                                <a:moveTo>
                                  <a:pt x="2564384" y="4888992"/>
                                </a:moveTo>
                                <a:lnTo>
                                  <a:pt x="2574545" y="4888992"/>
                                </a:lnTo>
                                <a:lnTo>
                                  <a:pt x="2574545" y="4878832"/>
                                </a:lnTo>
                                <a:lnTo>
                                  <a:pt x="2564384" y="4878832"/>
                                </a:lnTo>
                                <a:close/>
                                <a:moveTo>
                                  <a:pt x="2564384" y="4888992"/>
                                </a:moveTo>
                                <a:moveTo>
                                  <a:pt x="2584705" y="4888992"/>
                                </a:moveTo>
                                <a:lnTo>
                                  <a:pt x="2594865" y="4888992"/>
                                </a:lnTo>
                                <a:lnTo>
                                  <a:pt x="2594865" y="4878832"/>
                                </a:lnTo>
                                <a:lnTo>
                                  <a:pt x="2584705" y="4878832"/>
                                </a:lnTo>
                                <a:close/>
                                <a:moveTo>
                                  <a:pt x="2584705" y="4888992"/>
                                </a:moveTo>
                                <a:moveTo>
                                  <a:pt x="2605024" y="4888992"/>
                                </a:moveTo>
                                <a:lnTo>
                                  <a:pt x="2615184" y="4888992"/>
                                </a:lnTo>
                                <a:lnTo>
                                  <a:pt x="2615184" y="4878832"/>
                                </a:lnTo>
                                <a:lnTo>
                                  <a:pt x="2605024" y="4878832"/>
                                </a:lnTo>
                                <a:close/>
                                <a:moveTo>
                                  <a:pt x="2605024" y="4888992"/>
                                </a:moveTo>
                                <a:moveTo>
                                  <a:pt x="2625345" y="4888992"/>
                                </a:moveTo>
                                <a:lnTo>
                                  <a:pt x="2635505" y="4888992"/>
                                </a:lnTo>
                                <a:lnTo>
                                  <a:pt x="2635505" y="4878832"/>
                                </a:lnTo>
                                <a:lnTo>
                                  <a:pt x="2625345" y="4878832"/>
                                </a:lnTo>
                                <a:close/>
                                <a:moveTo>
                                  <a:pt x="2625345" y="4888992"/>
                                </a:moveTo>
                                <a:moveTo>
                                  <a:pt x="2645665" y="4888992"/>
                                </a:moveTo>
                                <a:lnTo>
                                  <a:pt x="2655824" y="4888992"/>
                                </a:lnTo>
                                <a:lnTo>
                                  <a:pt x="2655824" y="4878832"/>
                                </a:lnTo>
                                <a:lnTo>
                                  <a:pt x="2645665" y="4878832"/>
                                </a:lnTo>
                                <a:close/>
                                <a:moveTo>
                                  <a:pt x="2645665" y="4888992"/>
                                </a:moveTo>
                                <a:moveTo>
                                  <a:pt x="2665984" y="4888992"/>
                                </a:moveTo>
                                <a:lnTo>
                                  <a:pt x="2676145" y="4888992"/>
                                </a:lnTo>
                                <a:lnTo>
                                  <a:pt x="2676145" y="4878832"/>
                                </a:lnTo>
                                <a:lnTo>
                                  <a:pt x="2665984" y="4878832"/>
                                </a:lnTo>
                                <a:close/>
                                <a:moveTo>
                                  <a:pt x="2665984" y="4888992"/>
                                </a:moveTo>
                                <a:moveTo>
                                  <a:pt x="2686305" y="4888992"/>
                                </a:moveTo>
                                <a:lnTo>
                                  <a:pt x="2696465" y="4888992"/>
                                </a:lnTo>
                                <a:lnTo>
                                  <a:pt x="2696465" y="4878832"/>
                                </a:lnTo>
                                <a:lnTo>
                                  <a:pt x="2686305" y="4878832"/>
                                </a:lnTo>
                                <a:close/>
                                <a:moveTo>
                                  <a:pt x="2686305" y="4888992"/>
                                </a:moveTo>
                                <a:moveTo>
                                  <a:pt x="2706624" y="4888992"/>
                                </a:moveTo>
                                <a:lnTo>
                                  <a:pt x="2716784" y="4888992"/>
                                </a:lnTo>
                                <a:lnTo>
                                  <a:pt x="2716784" y="4878832"/>
                                </a:lnTo>
                                <a:lnTo>
                                  <a:pt x="2706624" y="4878832"/>
                                </a:lnTo>
                                <a:close/>
                                <a:moveTo>
                                  <a:pt x="2706624" y="4888992"/>
                                </a:moveTo>
                                <a:moveTo>
                                  <a:pt x="2726945" y="4888992"/>
                                </a:moveTo>
                                <a:lnTo>
                                  <a:pt x="2737104" y="4888992"/>
                                </a:lnTo>
                                <a:lnTo>
                                  <a:pt x="2737104" y="4878832"/>
                                </a:lnTo>
                                <a:lnTo>
                                  <a:pt x="2726945" y="4878832"/>
                                </a:lnTo>
                                <a:close/>
                                <a:moveTo>
                                  <a:pt x="2726945" y="4888992"/>
                                </a:moveTo>
                                <a:moveTo>
                                  <a:pt x="2747265" y="4888992"/>
                                </a:moveTo>
                                <a:lnTo>
                                  <a:pt x="2757424" y="4888992"/>
                                </a:lnTo>
                                <a:lnTo>
                                  <a:pt x="2757424" y="4878832"/>
                                </a:lnTo>
                                <a:lnTo>
                                  <a:pt x="2747265" y="4878832"/>
                                </a:lnTo>
                                <a:close/>
                                <a:moveTo>
                                  <a:pt x="2747265" y="4888992"/>
                                </a:moveTo>
                                <a:moveTo>
                                  <a:pt x="2767585" y="4888992"/>
                                </a:moveTo>
                                <a:lnTo>
                                  <a:pt x="2777745" y="4888992"/>
                                </a:lnTo>
                                <a:lnTo>
                                  <a:pt x="2777745" y="4878832"/>
                                </a:lnTo>
                                <a:lnTo>
                                  <a:pt x="2767585" y="4878832"/>
                                </a:lnTo>
                                <a:close/>
                                <a:moveTo>
                                  <a:pt x="2767585" y="4888992"/>
                                </a:moveTo>
                                <a:moveTo>
                                  <a:pt x="2787904" y="4888992"/>
                                </a:moveTo>
                                <a:lnTo>
                                  <a:pt x="2798065" y="4888992"/>
                                </a:lnTo>
                                <a:lnTo>
                                  <a:pt x="2798065" y="4878832"/>
                                </a:lnTo>
                                <a:lnTo>
                                  <a:pt x="2787904" y="4878832"/>
                                </a:lnTo>
                                <a:close/>
                                <a:moveTo>
                                  <a:pt x="2787904" y="4888992"/>
                                </a:moveTo>
                                <a:moveTo>
                                  <a:pt x="2808224" y="4888992"/>
                                </a:moveTo>
                                <a:lnTo>
                                  <a:pt x="2818385" y="4888992"/>
                                </a:lnTo>
                                <a:lnTo>
                                  <a:pt x="2818385" y="4878832"/>
                                </a:lnTo>
                                <a:lnTo>
                                  <a:pt x="2808224" y="4878832"/>
                                </a:lnTo>
                                <a:close/>
                                <a:moveTo>
                                  <a:pt x="2808224" y="4888992"/>
                                </a:moveTo>
                                <a:moveTo>
                                  <a:pt x="2828545" y="4888992"/>
                                </a:moveTo>
                                <a:lnTo>
                                  <a:pt x="2838704" y="4888992"/>
                                </a:lnTo>
                                <a:lnTo>
                                  <a:pt x="2838704" y="4878832"/>
                                </a:lnTo>
                                <a:lnTo>
                                  <a:pt x="2828545" y="4878832"/>
                                </a:lnTo>
                                <a:close/>
                                <a:moveTo>
                                  <a:pt x="2828545" y="4888992"/>
                                </a:moveTo>
                                <a:moveTo>
                                  <a:pt x="2848865" y="4888992"/>
                                </a:moveTo>
                                <a:lnTo>
                                  <a:pt x="2859024" y="4888992"/>
                                </a:lnTo>
                                <a:lnTo>
                                  <a:pt x="2859024" y="4878832"/>
                                </a:lnTo>
                                <a:lnTo>
                                  <a:pt x="2848865" y="4878832"/>
                                </a:lnTo>
                                <a:close/>
                                <a:moveTo>
                                  <a:pt x="2848865" y="4888992"/>
                                </a:moveTo>
                                <a:moveTo>
                                  <a:pt x="2869185" y="4888992"/>
                                </a:moveTo>
                                <a:lnTo>
                                  <a:pt x="2879345" y="4888992"/>
                                </a:lnTo>
                                <a:lnTo>
                                  <a:pt x="2879345" y="4878832"/>
                                </a:lnTo>
                                <a:lnTo>
                                  <a:pt x="2869185" y="4878832"/>
                                </a:lnTo>
                                <a:close/>
                                <a:moveTo>
                                  <a:pt x="2869185" y="4888992"/>
                                </a:moveTo>
                                <a:moveTo>
                                  <a:pt x="2889504" y="4888992"/>
                                </a:moveTo>
                                <a:lnTo>
                                  <a:pt x="2899665" y="4888992"/>
                                </a:lnTo>
                                <a:lnTo>
                                  <a:pt x="2899665" y="4878832"/>
                                </a:lnTo>
                                <a:lnTo>
                                  <a:pt x="2889504" y="4878832"/>
                                </a:lnTo>
                                <a:close/>
                                <a:moveTo>
                                  <a:pt x="2889504" y="4888992"/>
                                </a:moveTo>
                                <a:moveTo>
                                  <a:pt x="2909824" y="4888992"/>
                                </a:moveTo>
                                <a:lnTo>
                                  <a:pt x="2919985" y="4888992"/>
                                </a:lnTo>
                                <a:lnTo>
                                  <a:pt x="2919985" y="4878832"/>
                                </a:lnTo>
                                <a:lnTo>
                                  <a:pt x="2909824" y="4878832"/>
                                </a:lnTo>
                                <a:close/>
                                <a:moveTo>
                                  <a:pt x="2909824" y="4888992"/>
                                </a:moveTo>
                                <a:moveTo>
                                  <a:pt x="2930145" y="4888992"/>
                                </a:moveTo>
                                <a:lnTo>
                                  <a:pt x="2940304" y="4888992"/>
                                </a:lnTo>
                                <a:lnTo>
                                  <a:pt x="2940304" y="4878832"/>
                                </a:lnTo>
                                <a:lnTo>
                                  <a:pt x="2930145" y="4878832"/>
                                </a:lnTo>
                                <a:close/>
                                <a:moveTo>
                                  <a:pt x="2930145" y="4888992"/>
                                </a:moveTo>
                                <a:moveTo>
                                  <a:pt x="2950465" y="4888992"/>
                                </a:moveTo>
                                <a:lnTo>
                                  <a:pt x="2960624" y="4888992"/>
                                </a:lnTo>
                                <a:lnTo>
                                  <a:pt x="2960624" y="4878832"/>
                                </a:lnTo>
                                <a:lnTo>
                                  <a:pt x="2950465" y="4878832"/>
                                </a:lnTo>
                                <a:close/>
                                <a:moveTo>
                                  <a:pt x="2950465" y="4888992"/>
                                </a:moveTo>
                                <a:moveTo>
                                  <a:pt x="2970785" y="4888992"/>
                                </a:moveTo>
                                <a:lnTo>
                                  <a:pt x="2980945" y="4888992"/>
                                </a:lnTo>
                                <a:lnTo>
                                  <a:pt x="2980945" y="4878832"/>
                                </a:lnTo>
                                <a:lnTo>
                                  <a:pt x="2970785" y="4878832"/>
                                </a:lnTo>
                                <a:close/>
                                <a:moveTo>
                                  <a:pt x="2970785" y="4888992"/>
                                </a:moveTo>
                                <a:moveTo>
                                  <a:pt x="2991104" y="4888992"/>
                                </a:moveTo>
                                <a:lnTo>
                                  <a:pt x="3001265" y="4888992"/>
                                </a:lnTo>
                                <a:lnTo>
                                  <a:pt x="3001265" y="4878832"/>
                                </a:lnTo>
                                <a:lnTo>
                                  <a:pt x="2991104" y="4878832"/>
                                </a:lnTo>
                                <a:close/>
                                <a:moveTo>
                                  <a:pt x="2991104" y="4888992"/>
                                </a:moveTo>
                                <a:moveTo>
                                  <a:pt x="3011424" y="4888992"/>
                                </a:moveTo>
                                <a:lnTo>
                                  <a:pt x="3021585" y="4888992"/>
                                </a:lnTo>
                                <a:lnTo>
                                  <a:pt x="3021585" y="4878832"/>
                                </a:lnTo>
                                <a:lnTo>
                                  <a:pt x="3011424" y="4878832"/>
                                </a:lnTo>
                                <a:close/>
                                <a:moveTo>
                                  <a:pt x="3011424" y="4888992"/>
                                </a:moveTo>
                                <a:moveTo>
                                  <a:pt x="3031745" y="4888992"/>
                                </a:moveTo>
                                <a:lnTo>
                                  <a:pt x="3041904" y="4888992"/>
                                </a:lnTo>
                                <a:lnTo>
                                  <a:pt x="3041904" y="4878832"/>
                                </a:lnTo>
                                <a:lnTo>
                                  <a:pt x="3031745" y="4878832"/>
                                </a:lnTo>
                                <a:close/>
                                <a:moveTo>
                                  <a:pt x="3031745" y="4888992"/>
                                </a:moveTo>
                                <a:moveTo>
                                  <a:pt x="3052065" y="4888992"/>
                                </a:moveTo>
                                <a:lnTo>
                                  <a:pt x="3062224" y="4888992"/>
                                </a:lnTo>
                                <a:lnTo>
                                  <a:pt x="3062224" y="4878832"/>
                                </a:lnTo>
                                <a:lnTo>
                                  <a:pt x="3052065" y="4878832"/>
                                </a:lnTo>
                                <a:close/>
                                <a:moveTo>
                                  <a:pt x="3052065" y="4888992"/>
                                </a:moveTo>
                                <a:moveTo>
                                  <a:pt x="3072385" y="4888992"/>
                                </a:moveTo>
                                <a:lnTo>
                                  <a:pt x="3082545" y="4888992"/>
                                </a:lnTo>
                                <a:lnTo>
                                  <a:pt x="3082545" y="4878832"/>
                                </a:lnTo>
                                <a:lnTo>
                                  <a:pt x="3072385" y="4878832"/>
                                </a:lnTo>
                                <a:close/>
                                <a:moveTo>
                                  <a:pt x="3072385" y="4888992"/>
                                </a:moveTo>
                                <a:moveTo>
                                  <a:pt x="3092704" y="4888992"/>
                                </a:moveTo>
                                <a:lnTo>
                                  <a:pt x="3102865" y="4888992"/>
                                </a:lnTo>
                                <a:lnTo>
                                  <a:pt x="3102865" y="4878832"/>
                                </a:lnTo>
                                <a:lnTo>
                                  <a:pt x="3092704" y="4878832"/>
                                </a:lnTo>
                                <a:close/>
                                <a:moveTo>
                                  <a:pt x="3092704" y="4888992"/>
                                </a:moveTo>
                                <a:moveTo>
                                  <a:pt x="3113024" y="4888992"/>
                                </a:moveTo>
                                <a:lnTo>
                                  <a:pt x="3123185" y="4888992"/>
                                </a:lnTo>
                                <a:lnTo>
                                  <a:pt x="3123185" y="4878832"/>
                                </a:lnTo>
                                <a:lnTo>
                                  <a:pt x="3113024" y="4878832"/>
                                </a:lnTo>
                                <a:close/>
                                <a:moveTo>
                                  <a:pt x="3113024" y="4888992"/>
                                </a:moveTo>
                                <a:moveTo>
                                  <a:pt x="3133345" y="4888992"/>
                                </a:moveTo>
                                <a:lnTo>
                                  <a:pt x="3143504" y="4888992"/>
                                </a:lnTo>
                                <a:lnTo>
                                  <a:pt x="3143504" y="4878832"/>
                                </a:lnTo>
                                <a:lnTo>
                                  <a:pt x="3133345" y="4878832"/>
                                </a:lnTo>
                                <a:close/>
                                <a:moveTo>
                                  <a:pt x="3133345" y="4888992"/>
                                </a:moveTo>
                                <a:moveTo>
                                  <a:pt x="3153665" y="4888992"/>
                                </a:moveTo>
                                <a:lnTo>
                                  <a:pt x="3163824" y="4888992"/>
                                </a:lnTo>
                                <a:lnTo>
                                  <a:pt x="3163824" y="4878832"/>
                                </a:lnTo>
                                <a:lnTo>
                                  <a:pt x="3153665" y="4878832"/>
                                </a:lnTo>
                                <a:close/>
                                <a:moveTo>
                                  <a:pt x="3153665" y="4888992"/>
                                </a:moveTo>
                                <a:moveTo>
                                  <a:pt x="3173985" y="4888992"/>
                                </a:moveTo>
                                <a:lnTo>
                                  <a:pt x="3184145" y="4888992"/>
                                </a:lnTo>
                                <a:lnTo>
                                  <a:pt x="3184145" y="4878832"/>
                                </a:lnTo>
                                <a:lnTo>
                                  <a:pt x="3173985" y="4878832"/>
                                </a:lnTo>
                                <a:close/>
                                <a:moveTo>
                                  <a:pt x="3173985" y="4888992"/>
                                </a:moveTo>
                                <a:moveTo>
                                  <a:pt x="3194304" y="4888992"/>
                                </a:moveTo>
                                <a:lnTo>
                                  <a:pt x="3204465" y="4888992"/>
                                </a:lnTo>
                                <a:lnTo>
                                  <a:pt x="3204465" y="4878832"/>
                                </a:lnTo>
                                <a:lnTo>
                                  <a:pt x="3194304" y="4878832"/>
                                </a:lnTo>
                                <a:close/>
                                <a:moveTo>
                                  <a:pt x="3194304" y="4888992"/>
                                </a:moveTo>
                                <a:moveTo>
                                  <a:pt x="3214624" y="4888992"/>
                                </a:moveTo>
                                <a:lnTo>
                                  <a:pt x="3224785" y="4888992"/>
                                </a:lnTo>
                                <a:lnTo>
                                  <a:pt x="3224785" y="4878832"/>
                                </a:lnTo>
                                <a:lnTo>
                                  <a:pt x="3214624" y="4878832"/>
                                </a:lnTo>
                                <a:close/>
                                <a:moveTo>
                                  <a:pt x="3214624" y="4888992"/>
                                </a:moveTo>
                                <a:moveTo>
                                  <a:pt x="3234945" y="4888992"/>
                                </a:moveTo>
                                <a:lnTo>
                                  <a:pt x="3245104" y="4888992"/>
                                </a:lnTo>
                                <a:lnTo>
                                  <a:pt x="3245104" y="4878832"/>
                                </a:lnTo>
                                <a:lnTo>
                                  <a:pt x="3234945" y="4878832"/>
                                </a:lnTo>
                                <a:close/>
                                <a:moveTo>
                                  <a:pt x="3234945" y="4888992"/>
                                </a:moveTo>
                                <a:moveTo>
                                  <a:pt x="3255265" y="4888992"/>
                                </a:moveTo>
                                <a:lnTo>
                                  <a:pt x="3265424" y="4888992"/>
                                </a:lnTo>
                                <a:lnTo>
                                  <a:pt x="3265424" y="4878832"/>
                                </a:lnTo>
                                <a:lnTo>
                                  <a:pt x="3255265" y="4878832"/>
                                </a:lnTo>
                                <a:close/>
                                <a:moveTo>
                                  <a:pt x="3255265" y="4888992"/>
                                </a:moveTo>
                                <a:moveTo>
                                  <a:pt x="3275585" y="4888992"/>
                                </a:moveTo>
                                <a:lnTo>
                                  <a:pt x="3285745" y="4888992"/>
                                </a:lnTo>
                                <a:lnTo>
                                  <a:pt x="3285745" y="4878832"/>
                                </a:lnTo>
                                <a:lnTo>
                                  <a:pt x="3275585" y="4878832"/>
                                </a:lnTo>
                                <a:close/>
                                <a:moveTo>
                                  <a:pt x="3275585" y="4888992"/>
                                </a:moveTo>
                                <a:moveTo>
                                  <a:pt x="3295904" y="4888992"/>
                                </a:moveTo>
                                <a:lnTo>
                                  <a:pt x="3306065" y="4888992"/>
                                </a:lnTo>
                                <a:lnTo>
                                  <a:pt x="3306065" y="4878832"/>
                                </a:lnTo>
                                <a:lnTo>
                                  <a:pt x="3295904" y="4878832"/>
                                </a:lnTo>
                                <a:close/>
                                <a:moveTo>
                                  <a:pt x="3295904" y="4888992"/>
                                </a:moveTo>
                                <a:moveTo>
                                  <a:pt x="3316224" y="4888992"/>
                                </a:moveTo>
                                <a:lnTo>
                                  <a:pt x="3326385" y="4888992"/>
                                </a:lnTo>
                                <a:lnTo>
                                  <a:pt x="3326385" y="4878832"/>
                                </a:lnTo>
                                <a:lnTo>
                                  <a:pt x="3316224" y="4878832"/>
                                </a:lnTo>
                                <a:close/>
                                <a:moveTo>
                                  <a:pt x="3316224" y="4888992"/>
                                </a:moveTo>
                                <a:moveTo>
                                  <a:pt x="3336545" y="4888992"/>
                                </a:moveTo>
                                <a:lnTo>
                                  <a:pt x="3346704" y="4888992"/>
                                </a:lnTo>
                                <a:lnTo>
                                  <a:pt x="3346704" y="4878832"/>
                                </a:lnTo>
                                <a:lnTo>
                                  <a:pt x="3336545" y="4878832"/>
                                </a:lnTo>
                                <a:close/>
                                <a:moveTo>
                                  <a:pt x="3336545" y="4888992"/>
                                </a:moveTo>
                                <a:moveTo>
                                  <a:pt x="3356865" y="4888992"/>
                                </a:moveTo>
                                <a:lnTo>
                                  <a:pt x="3367024" y="4888992"/>
                                </a:lnTo>
                                <a:lnTo>
                                  <a:pt x="3367024" y="4878832"/>
                                </a:lnTo>
                                <a:lnTo>
                                  <a:pt x="3356865" y="4878832"/>
                                </a:lnTo>
                                <a:close/>
                                <a:moveTo>
                                  <a:pt x="3356865" y="4888992"/>
                                </a:moveTo>
                                <a:moveTo>
                                  <a:pt x="3377185" y="4888992"/>
                                </a:moveTo>
                                <a:lnTo>
                                  <a:pt x="3387345" y="4888992"/>
                                </a:lnTo>
                                <a:lnTo>
                                  <a:pt x="3387345" y="4878832"/>
                                </a:lnTo>
                                <a:lnTo>
                                  <a:pt x="3377185" y="4878832"/>
                                </a:lnTo>
                                <a:close/>
                                <a:moveTo>
                                  <a:pt x="3377185" y="4888992"/>
                                </a:moveTo>
                                <a:moveTo>
                                  <a:pt x="3397504" y="4888992"/>
                                </a:moveTo>
                                <a:lnTo>
                                  <a:pt x="3407665" y="4888992"/>
                                </a:lnTo>
                                <a:lnTo>
                                  <a:pt x="3407665" y="4878832"/>
                                </a:lnTo>
                                <a:lnTo>
                                  <a:pt x="3397504" y="4878832"/>
                                </a:lnTo>
                                <a:close/>
                                <a:moveTo>
                                  <a:pt x="3397504" y="4888992"/>
                                </a:moveTo>
                                <a:moveTo>
                                  <a:pt x="3417824" y="4888992"/>
                                </a:moveTo>
                                <a:lnTo>
                                  <a:pt x="3427985" y="4888992"/>
                                </a:lnTo>
                                <a:lnTo>
                                  <a:pt x="3427985" y="4878832"/>
                                </a:lnTo>
                                <a:lnTo>
                                  <a:pt x="3417824" y="4878832"/>
                                </a:lnTo>
                                <a:close/>
                                <a:moveTo>
                                  <a:pt x="3417824" y="4888992"/>
                                </a:moveTo>
                                <a:moveTo>
                                  <a:pt x="3438145" y="4888992"/>
                                </a:moveTo>
                                <a:lnTo>
                                  <a:pt x="3448304" y="4888992"/>
                                </a:lnTo>
                                <a:lnTo>
                                  <a:pt x="3448304" y="4878832"/>
                                </a:lnTo>
                                <a:lnTo>
                                  <a:pt x="3438145" y="4878832"/>
                                </a:lnTo>
                                <a:close/>
                                <a:moveTo>
                                  <a:pt x="3438145" y="4888992"/>
                                </a:moveTo>
                                <a:moveTo>
                                  <a:pt x="3458465" y="4888992"/>
                                </a:moveTo>
                                <a:lnTo>
                                  <a:pt x="3468624" y="4888992"/>
                                </a:lnTo>
                                <a:lnTo>
                                  <a:pt x="3468624" y="4878832"/>
                                </a:lnTo>
                                <a:lnTo>
                                  <a:pt x="3458465" y="4878832"/>
                                </a:lnTo>
                                <a:close/>
                                <a:moveTo>
                                  <a:pt x="3458465" y="4888992"/>
                                </a:moveTo>
                                <a:moveTo>
                                  <a:pt x="3478785" y="4888992"/>
                                </a:moveTo>
                                <a:lnTo>
                                  <a:pt x="3488945" y="4888992"/>
                                </a:lnTo>
                                <a:lnTo>
                                  <a:pt x="3488945" y="4878832"/>
                                </a:lnTo>
                                <a:lnTo>
                                  <a:pt x="3478785" y="4878832"/>
                                </a:lnTo>
                                <a:close/>
                                <a:moveTo>
                                  <a:pt x="3478785" y="4888992"/>
                                </a:moveTo>
                                <a:moveTo>
                                  <a:pt x="3499104" y="4888992"/>
                                </a:moveTo>
                                <a:lnTo>
                                  <a:pt x="3509265" y="4888992"/>
                                </a:lnTo>
                                <a:lnTo>
                                  <a:pt x="3509265" y="4878832"/>
                                </a:lnTo>
                                <a:lnTo>
                                  <a:pt x="3499104" y="4878832"/>
                                </a:lnTo>
                                <a:close/>
                                <a:moveTo>
                                  <a:pt x="3499104" y="4888992"/>
                                </a:moveTo>
                                <a:moveTo>
                                  <a:pt x="3519424" y="4888992"/>
                                </a:moveTo>
                                <a:lnTo>
                                  <a:pt x="3529585" y="4888992"/>
                                </a:lnTo>
                                <a:lnTo>
                                  <a:pt x="3529585" y="4878832"/>
                                </a:lnTo>
                                <a:lnTo>
                                  <a:pt x="3519424" y="4878832"/>
                                </a:lnTo>
                                <a:close/>
                                <a:moveTo>
                                  <a:pt x="3519424" y="4888992"/>
                                </a:moveTo>
                                <a:moveTo>
                                  <a:pt x="3539745" y="4888992"/>
                                </a:moveTo>
                                <a:lnTo>
                                  <a:pt x="3549904" y="4888992"/>
                                </a:lnTo>
                                <a:lnTo>
                                  <a:pt x="3549904" y="4878832"/>
                                </a:lnTo>
                                <a:lnTo>
                                  <a:pt x="3539745" y="4878832"/>
                                </a:lnTo>
                                <a:close/>
                                <a:moveTo>
                                  <a:pt x="3539745" y="4888992"/>
                                </a:moveTo>
                                <a:moveTo>
                                  <a:pt x="3560065" y="4888992"/>
                                </a:moveTo>
                                <a:lnTo>
                                  <a:pt x="3570224" y="4888992"/>
                                </a:lnTo>
                                <a:lnTo>
                                  <a:pt x="3570224" y="4878832"/>
                                </a:lnTo>
                                <a:lnTo>
                                  <a:pt x="3560065" y="4878832"/>
                                </a:lnTo>
                                <a:close/>
                                <a:moveTo>
                                  <a:pt x="3560065" y="4888992"/>
                                </a:moveTo>
                                <a:moveTo>
                                  <a:pt x="3580385" y="4888992"/>
                                </a:moveTo>
                                <a:lnTo>
                                  <a:pt x="3590545" y="4888992"/>
                                </a:lnTo>
                                <a:lnTo>
                                  <a:pt x="3590545" y="4878832"/>
                                </a:lnTo>
                                <a:lnTo>
                                  <a:pt x="3580385" y="4878832"/>
                                </a:lnTo>
                                <a:close/>
                                <a:moveTo>
                                  <a:pt x="3580385" y="4888992"/>
                                </a:moveTo>
                                <a:moveTo>
                                  <a:pt x="3600704" y="4888992"/>
                                </a:moveTo>
                                <a:lnTo>
                                  <a:pt x="3610865" y="4888992"/>
                                </a:lnTo>
                                <a:lnTo>
                                  <a:pt x="3610865" y="4878832"/>
                                </a:lnTo>
                                <a:lnTo>
                                  <a:pt x="3600704" y="4878832"/>
                                </a:lnTo>
                                <a:close/>
                                <a:moveTo>
                                  <a:pt x="3600704" y="4888992"/>
                                </a:moveTo>
                                <a:moveTo>
                                  <a:pt x="3621024" y="4888992"/>
                                </a:moveTo>
                                <a:lnTo>
                                  <a:pt x="3631185" y="4888992"/>
                                </a:lnTo>
                                <a:lnTo>
                                  <a:pt x="3631185" y="4878832"/>
                                </a:lnTo>
                                <a:lnTo>
                                  <a:pt x="3621024" y="4878832"/>
                                </a:lnTo>
                                <a:close/>
                                <a:moveTo>
                                  <a:pt x="3621024" y="4888992"/>
                                </a:moveTo>
                                <a:moveTo>
                                  <a:pt x="3641345" y="4888992"/>
                                </a:moveTo>
                                <a:lnTo>
                                  <a:pt x="3651504" y="4888992"/>
                                </a:lnTo>
                                <a:lnTo>
                                  <a:pt x="3651504" y="4878832"/>
                                </a:lnTo>
                                <a:lnTo>
                                  <a:pt x="3641345" y="4878832"/>
                                </a:lnTo>
                                <a:close/>
                                <a:moveTo>
                                  <a:pt x="3641345" y="4888992"/>
                                </a:moveTo>
                                <a:moveTo>
                                  <a:pt x="3661665" y="4888992"/>
                                </a:moveTo>
                                <a:lnTo>
                                  <a:pt x="3671824" y="4888992"/>
                                </a:lnTo>
                                <a:lnTo>
                                  <a:pt x="3671824" y="4878832"/>
                                </a:lnTo>
                                <a:lnTo>
                                  <a:pt x="3661665" y="4878832"/>
                                </a:lnTo>
                                <a:close/>
                                <a:moveTo>
                                  <a:pt x="3661665" y="4888992"/>
                                </a:moveTo>
                                <a:moveTo>
                                  <a:pt x="3681985" y="4888992"/>
                                </a:moveTo>
                                <a:lnTo>
                                  <a:pt x="3692145" y="4888992"/>
                                </a:lnTo>
                                <a:lnTo>
                                  <a:pt x="3692145" y="4878832"/>
                                </a:lnTo>
                                <a:lnTo>
                                  <a:pt x="3681985" y="4878832"/>
                                </a:lnTo>
                                <a:close/>
                                <a:moveTo>
                                  <a:pt x="3681985" y="4888992"/>
                                </a:moveTo>
                                <a:moveTo>
                                  <a:pt x="3702304" y="4888992"/>
                                </a:moveTo>
                                <a:lnTo>
                                  <a:pt x="3712465" y="4888992"/>
                                </a:lnTo>
                                <a:lnTo>
                                  <a:pt x="3712465" y="4878832"/>
                                </a:lnTo>
                                <a:lnTo>
                                  <a:pt x="3702304" y="4878832"/>
                                </a:lnTo>
                                <a:close/>
                                <a:moveTo>
                                  <a:pt x="3702304" y="4888992"/>
                                </a:moveTo>
                                <a:moveTo>
                                  <a:pt x="3722624" y="4888992"/>
                                </a:moveTo>
                                <a:lnTo>
                                  <a:pt x="3732785" y="4888992"/>
                                </a:lnTo>
                                <a:lnTo>
                                  <a:pt x="3732785" y="4878832"/>
                                </a:lnTo>
                                <a:lnTo>
                                  <a:pt x="3722624" y="4878832"/>
                                </a:lnTo>
                                <a:close/>
                                <a:moveTo>
                                  <a:pt x="3722624" y="4888992"/>
                                </a:moveTo>
                                <a:moveTo>
                                  <a:pt x="3742945" y="4888992"/>
                                </a:moveTo>
                                <a:lnTo>
                                  <a:pt x="3753104" y="4888992"/>
                                </a:lnTo>
                                <a:lnTo>
                                  <a:pt x="3753104" y="4878832"/>
                                </a:lnTo>
                                <a:lnTo>
                                  <a:pt x="3742945" y="4878832"/>
                                </a:lnTo>
                                <a:close/>
                                <a:moveTo>
                                  <a:pt x="3742945" y="4888992"/>
                                </a:moveTo>
                                <a:moveTo>
                                  <a:pt x="3763265" y="4888992"/>
                                </a:moveTo>
                                <a:lnTo>
                                  <a:pt x="3773424" y="4888992"/>
                                </a:lnTo>
                                <a:lnTo>
                                  <a:pt x="3773424" y="4878832"/>
                                </a:lnTo>
                                <a:lnTo>
                                  <a:pt x="3763265" y="4878832"/>
                                </a:lnTo>
                                <a:close/>
                                <a:moveTo>
                                  <a:pt x="3763265" y="4888992"/>
                                </a:moveTo>
                                <a:moveTo>
                                  <a:pt x="3783585" y="4888992"/>
                                </a:moveTo>
                                <a:lnTo>
                                  <a:pt x="3793745" y="4888992"/>
                                </a:lnTo>
                                <a:lnTo>
                                  <a:pt x="3793745" y="4878832"/>
                                </a:lnTo>
                                <a:lnTo>
                                  <a:pt x="3783585" y="4878832"/>
                                </a:lnTo>
                                <a:close/>
                                <a:moveTo>
                                  <a:pt x="3783585" y="4888992"/>
                                </a:moveTo>
                                <a:moveTo>
                                  <a:pt x="3803904" y="4888992"/>
                                </a:moveTo>
                                <a:lnTo>
                                  <a:pt x="3814065" y="4888992"/>
                                </a:lnTo>
                                <a:lnTo>
                                  <a:pt x="3814065" y="4878832"/>
                                </a:lnTo>
                                <a:lnTo>
                                  <a:pt x="3803904" y="4878832"/>
                                </a:lnTo>
                                <a:close/>
                                <a:moveTo>
                                  <a:pt x="3803904" y="4888992"/>
                                </a:moveTo>
                                <a:moveTo>
                                  <a:pt x="3824224" y="4888992"/>
                                </a:moveTo>
                                <a:lnTo>
                                  <a:pt x="3834385" y="4888992"/>
                                </a:lnTo>
                                <a:lnTo>
                                  <a:pt x="3834385" y="4878832"/>
                                </a:lnTo>
                                <a:lnTo>
                                  <a:pt x="3824224" y="4878832"/>
                                </a:lnTo>
                                <a:close/>
                                <a:moveTo>
                                  <a:pt x="3824224" y="4888992"/>
                                </a:moveTo>
                                <a:moveTo>
                                  <a:pt x="3844545" y="4888992"/>
                                </a:moveTo>
                                <a:lnTo>
                                  <a:pt x="3854704" y="4888992"/>
                                </a:lnTo>
                                <a:lnTo>
                                  <a:pt x="3854704" y="4878832"/>
                                </a:lnTo>
                                <a:lnTo>
                                  <a:pt x="3844545" y="4878832"/>
                                </a:lnTo>
                                <a:close/>
                                <a:moveTo>
                                  <a:pt x="3844545" y="4888992"/>
                                </a:moveTo>
                                <a:moveTo>
                                  <a:pt x="3864865" y="4888992"/>
                                </a:moveTo>
                                <a:lnTo>
                                  <a:pt x="3875024" y="4888992"/>
                                </a:lnTo>
                                <a:lnTo>
                                  <a:pt x="3875024" y="4878832"/>
                                </a:lnTo>
                                <a:lnTo>
                                  <a:pt x="3864865" y="4878832"/>
                                </a:lnTo>
                                <a:close/>
                                <a:moveTo>
                                  <a:pt x="3864865" y="4888992"/>
                                </a:moveTo>
                                <a:moveTo>
                                  <a:pt x="3885185" y="4888992"/>
                                </a:moveTo>
                                <a:lnTo>
                                  <a:pt x="3895345" y="4888992"/>
                                </a:lnTo>
                                <a:lnTo>
                                  <a:pt x="3895345" y="4878832"/>
                                </a:lnTo>
                                <a:lnTo>
                                  <a:pt x="3885185" y="4878832"/>
                                </a:lnTo>
                                <a:close/>
                                <a:moveTo>
                                  <a:pt x="3885185" y="4888992"/>
                                </a:moveTo>
                                <a:moveTo>
                                  <a:pt x="3905504" y="4888992"/>
                                </a:moveTo>
                                <a:lnTo>
                                  <a:pt x="3915665" y="4888992"/>
                                </a:lnTo>
                                <a:lnTo>
                                  <a:pt x="3915665" y="4878832"/>
                                </a:lnTo>
                                <a:lnTo>
                                  <a:pt x="3905504" y="4878832"/>
                                </a:lnTo>
                                <a:close/>
                                <a:moveTo>
                                  <a:pt x="3905504" y="4888992"/>
                                </a:moveTo>
                                <a:moveTo>
                                  <a:pt x="3925824" y="4888992"/>
                                </a:moveTo>
                                <a:lnTo>
                                  <a:pt x="3935985" y="4888992"/>
                                </a:lnTo>
                                <a:lnTo>
                                  <a:pt x="3935985" y="4878832"/>
                                </a:lnTo>
                                <a:lnTo>
                                  <a:pt x="3925824" y="4878832"/>
                                </a:lnTo>
                                <a:close/>
                                <a:moveTo>
                                  <a:pt x="3925824" y="4888992"/>
                                </a:moveTo>
                                <a:moveTo>
                                  <a:pt x="3946145" y="4888992"/>
                                </a:moveTo>
                                <a:lnTo>
                                  <a:pt x="3956304" y="4888992"/>
                                </a:lnTo>
                                <a:lnTo>
                                  <a:pt x="3956304" y="4878832"/>
                                </a:lnTo>
                                <a:lnTo>
                                  <a:pt x="3946145" y="4878832"/>
                                </a:lnTo>
                                <a:close/>
                                <a:moveTo>
                                  <a:pt x="3946145" y="4888992"/>
                                </a:moveTo>
                                <a:moveTo>
                                  <a:pt x="3966465" y="4888992"/>
                                </a:moveTo>
                                <a:lnTo>
                                  <a:pt x="3976624" y="4888992"/>
                                </a:lnTo>
                                <a:lnTo>
                                  <a:pt x="3976624" y="4878832"/>
                                </a:lnTo>
                                <a:lnTo>
                                  <a:pt x="3966465" y="4878832"/>
                                </a:lnTo>
                                <a:close/>
                                <a:moveTo>
                                  <a:pt x="3966465" y="4888992"/>
                                </a:moveTo>
                                <a:moveTo>
                                  <a:pt x="3986785" y="4888992"/>
                                </a:moveTo>
                                <a:lnTo>
                                  <a:pt x="3996945" y="4888992"/>
                                </a:lnTo>
                                <a:lnTo>
                                  <a:pt x="3996945" y="4878832"/>
                                </a:lnTo>
                                <a:lnTo>
                                  <a:pt x="3986785" y="4878832"/>
                                </a:lnTo>
                                <a:close/>
                                <a:moveTo>
                                  <a:pt x="3986785" y="4888992"/>
                                </a:moveTo>
                                <a:moveTo>
                                  <a:pt x="4007104" y="4888992"/>
                                </a:moveTo>
                                <a:lnTo>
                                  <a:pt x="4017265" y="4888992"/>
                                </a:lnTo>
                                <a:lnTo>
                                  <a:pt x="4017265" y="4878832"/>
                                </a:lnTo>
                                <a:lnTo>
                                  <a:pt x="4007104" y="4878832"/>
                                </a:lnTo>
                                <a:close/>
                                <a:moveTo>
                                  <a:pt x="4007104" y="4888992"/>
                                </a:moveTo>
                                <a:moveTo>
                                  <a:pt x="4027424" y="4888992"/>
                                </a:moveTo>
                                <a:lnTo>
                                  <a:pt x="4037585" y="4888992"/>
                                </a:lnTo>
                                <a:lnTo>
                                  <a:pt x="4037585" y="4878832"/>
                                </a:lnTo>
                                <a:lnTo>
                                  <a:pt x="4027424" y="4878832"/>
                                </a:lnTo>
                                <a:close/>
                                <a:moveTo>
                                  <a:pt x="4027424" y="4888992"/>
                                </a:moveTo>
                                <a:moveTo>
                                  <a:pt x="4047745" y="4888992"/>
                                </a:moveTo>
                                <a:lnTo>
                                  <a:pt x="4057904" y="4888992"/>
                                </a:lnTo>
                                <a:lnTo>
                                  <a:pt x="4057904" y="4878832"/>
                                </a:lnTo>
                                <a:lnTo>
                                  <a:pt x="4047745" y="4878832"/>
                                </a:lnTo>
                                <a:close/>
                                <a:moveTo>
                                  <a:pt x="4047745" y="4888992"/>
                                </a:moveTo>
                                <a:moveTo>
                                  <a:pt x="4068065" y="4888992"/>
                                </a:moveTo>
                                <a:lnTo>
                                  <a:pt x="4078224" y="4888992"/>
                                </a:lnTo>
                                <a:lnTo>
                                  <a:pt x="4078224" y="4878832"/>
                                </a:lnTo>
                                <a:lnTo>
                                  <a:pt x="4068065" y="4878832"/>
                                </a:lnTo>
                                <a:close/>
                                <a:moveTo>
                                  <a:pt x="4068065" y="4888992"/>
                                </a:moveTo>
                                <a:moveTo>
                                  <a:pt x="4088385" y="4888992"/>
                                </a:moveTo>
                                <a:lnTo>
                                  <a:pt x="4098545" y="4888992"/>
                                </a:lnTo>
                                <a:lnTo>
                                  <a:pt x="4098545" y="4878832"/>
                                </a:lnTo>
                                <a:lnTo>
                                  <a:pt x="4088385" y="4878832"/>
                                </a:lnTo>
                                <a:close/>
                                <a:moveTo>
                                  <a:pt x="4088385" y="4888992"/>
                                </a:moveTo>
                                <a:moveTo>
                                  <a:pt x="4108704" y="4888992"/>
                                </a:moveTo>
                                <a:lnTo>
                                  <a:pt x="4118865" y="4888992"/>
                                </a:lnTo>
                                <a:lnTo>
                                  <a:pt x="4118865" y="4878832"/>
                                </a:lnTo>
                                <a:lnTo>
                                  <a:pt x="4108704" y="4878832"/>
                                </a:lnTo>
                                <a:close/>
                                <a:moveTo>
                                  <a:pt x="4108704" y="4888992"/>
                                </a:moveTo>
                                <a:moveTo>
                                  <a:pt x="4129024" y="4888992"/>
                                </a:moveTo>
                                <a:lnTo>
                                  <a:pt x="4139185" y="4888992"/>
                                </a:lnTo>
                                <a:lnTo>
                                  <a:pt x="4139185" y="4878832"/>
                                </a:lnTo>
                                <a:lnTo>
                                  <a:pt x="4129024" y="4878832"/>
                                </a:lnTo>
                                <a:close/>
                                <a:moveTo>
                                  <a:pt x="4129024" y="4888992"/>
                                </a:moveTo>
                                <a:moveTo>
                                  <a:pt x="4149345" y="4888992"/>
                                </a:moveTo>
                                <a:lnTo>
                                  <a:pt x="4159504" y="4888992"/>
                                </a:lnTo>
                                <a:lnTo>
                                  <a:pt x="4159504" y="4878832"/>
                                </a:lnTo>
                                <a:lnTo>
                                  <a:pt x="4149345" y="4878832"/>
                                </a:lnTo>
                                <a:close/>
                                <a:moveTo>
                                  <a:pt x="4149345" y="4888992"/>
                                </a:moveTo>
                                <a:moveTo>
                                  <a:pt x="4169665" y="4888992"/>
                                </a:moveTo>
                                <a:lnTo>
                                  <a:pt x="4179824" y="4888992"/>
                                </a:lnTo>
                                <a:lnTo>
                                  <a:pt x="4179824" y="4878832"/>
                                </a:lnTo>
                                <a:lnTo>
                                  <a:pt x="4169665" y="4878832"/>
                                </a:lnTo>
                                <a:close/>
                                <a:moveTo>
                                  <a:pt x="4169665" y="4888992"/>
                                </a:moveTo>
                                <a:moveTo>
                                  <a:pt x="4189985" y="4888992"/>
                                </a:moveTo>
                                <a:lnTo>
                                  <a:pt x="4200145" y="4888992"/>
                                </a:lnTo>
                                <a:lnTo>
                                  <a:pt x="4200145" y="4878832"/>
                                </a:lnTo>
                                <a:lnTo>
                                  <a:pt x="4189985" y="4878832"/>
                                </a:lnTo>
                                <a:close/>
                                <a:moveTo>
                                  <a:pt x="4189985" y="4888992"/>
                                </a:moveTo>
                                <a:moveTo>
                                  <a:pt x="4210304" y="4888992"/>
                                </a:moveTo>
                                <a:lnTo>
                                  <a:pt x="4220465" y="4888992"/>
                                </a:lnTo>
                                <a:lnTo>
                                  <a:pt x="4220465" y="4878832"/>
                                </a:lnTo>
                                <a:lnTo>
                                  <a:pt x="4210304" y="4878832"/>
                                </a:lnTo>
                                <a:close/>
                                <a:moveTo>
                                  <a:pt x="4210304" y="4888992"/>
                                </a:moveTo>
                                <a:moveTo>
                                  <a:pt x="4230624" y="4888992"/>
                                </a:moveTo>
                                <a:lnTo>
                                  <a:pt x="4240785" y="4888992"/>
                                </a:lnTo>
                                <a:lnTo>
                                  <a:pt x="4240785" y="4878832"/>
                                </a:lnTo>
                                <a:lnTo>
                                  <a:pt x="4230624" y="4878832"/>
                                </a:lnTo>
                                <a:close/>
                                <a:moveTo>
                                  <a:pt x="4230624" y="4888992"/>
                                </a:moveTo>
                                <a:moveTo>
                                  <a:pt x="4250945" y="4888992"/>
                                </a:moveTo>
                                <a:lnTo>
                                  <a:pt x="4261104" y="4888992"/>
                                </a:lnTo>
                                <a:lnTo>
                                  <a:pt x="4261104" y="4878832"/>
                                </a:lnTo>
                                <a:lnTo>
                                  <a:pt x="4250945" y="4878832"/>
                                </a:lnTo>
                                <a:close/>
                                <a:moveTo>
                                  <a:pt x="4250945" y="4888992"/>
                                </a:moveTo>
                                <a:moveTo>
                                  <a:pt x="4271265" y="4888992"/>
                                </a:moveTo>
                                <a:lnTo>
                                  <a:pt x="4281424" y="4888992"/>
                                </a:lnTo>
                                <a:lnTo>
                                  <a:pt x="4281424" y="4878832"/>
                                </a:lnTo>
                                <a:lnTo>
                                  <a:pt x="4271265" y="4878832"/>
                                </a:lnTo>
                                <a:close/>
                                <a:moveTo>
                                  <a:pt x="4271265" y="4888992"/>
                                </a:moveTo>
                                <a:moveTo>
                                  <a:pt x="4291585" y="4888992"/>
                                </a:moveTo>
                                <a:lnTo>
                                  <a:pt x="4301745" y="4888992"/>
                                </a:lnTo>
                                <a:lnTo>
                                  <a:pt x="4301745" y="4878832"/>
                                </a:lnTo>
                                <a:lnTo>
                                  <a:pt x="4291585" y="4878832"/>
                                </a:lnTo>
                                <a:close/>
                                <a:moveTo>
                                  <a:pt x="4291585" y="4888992"/>
                                </a:moveTo>
                                <a:moveTo>
                                  <a:pt x="4311904" y="4888992"/>
                                </a:moveTo>
                                <a:lnTo>
                                  <a:pt x="4322065" y="4888992"/>
                                </a:lnTo>
                                <a:lnTo>
                                  <a:pt x="4322065" y="4878832"/>
                                </a:lnTo>
                                <a:lnTo>
                                  <a:pt x="4311904" y="4878832"/>
                                </a:lnTo>
                                <a:close/>
                                <a:moveTo>
                                  <a:pt x="4311904" y="4888992"/>
                                </a:moveTo>
                                <a:moveTo>
                                  <a:pt x="4332224" y="4888992"/>
                                </a:moveTo>
                                <a:lnTo>
                                  <a:pt x="4342385" y="4888992"/>
                                </a:lnTo>
                                <a:lnTo>
                                  <a:pt x="4342385" y="4878832"/>
                                </a:lnTo>
                                <a:lnTo>
                                  <a:pt x="4332224" y="4878832"/>
                                </a:lnTo>
                                <a:close/>
                                <a:moveTo>
                                  <a:pt x="4332224" y="4888992"/>
                                </a:moveTo>
                                <a:moveTo>
                                  <a:pt x="4352545" y="4888992"/>
                                </a:moveTo>
                                <a:lnTo>
                                  <a:pt x="4362704" y="4888992"/>
                                </a:lnTo>
                                <a:lnTo>
                                  <a:pt x="4362704" y="4878832"/>
                                </a:lnTo>
                                <a:lnTo>
                                  <a:pt x="4352545" y="4878832"/>
                                </a:lnTo>
                                <a:close/>
                                <a:moveTo>
                                  <a:pt x="4352545" y="4888992"/>
                                </a:moveTo>
                                <a:moveTo>
                                  <a:pt x="4372865" y="4888992"/>
                                </a:moveTo>
                                <a:lnTo>
                                  <a:pt x="4383024" y="4888992"/>
                                </a:lnTo>
                                <a:lnTo>
                                  <a:pt x="4383024" y="4878832"/>
                                </a:lnTo>
                                <a:lnTo>
                                  <a:pt x="4372865" y="4878832"/>
                                </a:lnTo>
                                <a:close/>
                                <a:moveTo>
                                  <a:pt x="4372865" y="4888992"/>
                                </a:moveTo>
                                <a:moveTo>
                                  <a:pt x="4393185" y="4888992"/>
                                </a:moveTo>
                                <a:lnTo>
                                  <a:pt x="4403345" y="4888992"/>
                                </a:lnTo>
                                <a:lnTo>
                                  <a:pt x="4403345" y="4878832"/>
                                </a:lnTo>
                                <a:lnTo>
                                  <a:pt x="4393185" y="4878832"/>
                                </a:lnTo>
                                <a:close/>
                                <a:moveTo>
                                  <a:pt x="4393185" y="4888992"/>
                                </a:moveTo>
                                <a:moveTo>
                                  <a:pt x="4413504" y="4888992"/>
                                </a:moveTo>
                                <a:lnTo>
                                  <a:pt x="4423665" y="4888992"/>
                                </a:lnTo>
                                <a:lnTo>
                                  <a:pt x="4423665" y="4878832"/>
                                </a:lnTo>
                                <a:lnTo>
                                  <a:pt x="4413504" y="4878832"/>
                                </a:lnTo>
                                <a:close/>
                                <a:moveTo>
                                  <a:pt x="4413504" y="4888992"/>
                                </a:moveTo>
                                <a:moveTo>
                                  <a:pt x="4433824" y="4888992"/>
                                </a:moveTo>
                                <a:lnTo>
                                  <a:pt x="4443985" y="4888992"/>
                                </a:lnTo>
                                <a:lnTo>
                                  <a:pt x="4443985" y="4878832"/>
                                </a:lnTo>
                                <a:lnTo>
                                  <a:pt x="4433824" y="4878832"/>
                                </a:lnTo>
                                <a:close/>
                                <a:moveTo>
                                  <a:pt x="4433824" y="4888992"/>
                                </a:moveTo>
                                <a:moveTo>
                                  <a:pt x="4454145" y="4888992"/>
                                </a:moveTo>
                                <a:lnTo>
                                  <a:pt x="4464304" y="4888992"/>
                                </a:lnTo>
                                <a:lnTo>
                                  <a:pt x="4464304" y="4878832"/>
                                </a:lnTo>
                                <a:lnTo>
                                  <a:pt x="4454145" y="4878832"/>
                                </a:lnTo>
                                <a:close/>
                                <a:moveTo>
                                  <a:pt x="4454145" y="4888992"/>
                                </a:moveTo>
                                <a:moveTo>
                                  <a:pt x="4474465" y="4888992"/>
                                </a:moveTo>
                                <a:lnTo>
                                  <a:pt x="4484624" y="4888992"/>
                                </a:lnTo>
                                <a:lnTo>
                                  <a:pt x="4484624" y="4878832"/>
                                </a:lnTo>
                                <a:lnTo>
                                  <a:pt x="4474465" y="4878832"/>
                                </a:lnTo>
                                <a:close/>
                                <a:moveTo>
                                  <a:pt x="4474465" y="4888992"/>
                                </a:moveTo>
                                <a:moveTo>
                                  <a:pt x="1223265" y="4732527"/>
                                </a:moveTo>
                                <a:lnTo>
                                  <a:pt x="1233424" y="4732527"/>
                                </a:lnTo>
                                <a:lnTo>
                                  <a:pt x="1233424" y="4722368"/>
                                </a:lnTo>
                                <a:lnTo>
                                  <a:pt x="1223265" y="4722368"/>
                                </a:lnTo>
                                <a:close/>
                                <a:moveTo>
                                  <a:pt x="1223265" y="4732527"/>
                                </a:moveTo>
                                <a:moveTo>
                                  <a:pt x="1243584" y="4732527"/>
                                </a:moveTo>
                                <a:lnTo>
                                  <a:pt x="1253745" y="4732527"/>
                                </a:lnTo>
                                <a:lnTo>
                                  <a:pt x="1253745" y="4722368"/>
                                </a:lnTo>
                                <a:lnTo>
                                  <a:pt x="1243584" y="4722368"/>
                                </a:lnTo>
                                <a:close/>
                                <a:moveTo>
                                  <a:pt x="1243584" y="4732527"/>
                                </a:moveTo>
                                <a:moveTo>
                                  <a:pt x="1263905" y="4732527"/>
                                </a:moveTo>
                                <a:lnTo>
                                  <a:pt x="1274065" y="4732527"/>
                                </a:lnTo>
                                <a:lnTo>
                                  <a:pt x="1274065" y="4722368"/>
                                </a:lnTo>
                                <a:lnTo>
                                  <a:pt x="1263905" y="4722368"/>
                                </a:lnTo>
                                <a:close/>
                                <a:moveTo>
                                  <a:pt x="1263905" y="4732527"/>
                                </a:moveTo>
                                <a:moveTo>
                                  <a:pt x="1284224" y="4732527"/>
                                </a:moveTo>
                                <a:lnTo>
                                  <a:pt x="1294384" y="4732527"/>
                                </a:lnTo>
                                <a:lnTo>
                                  <a:pt x="1294384" y="4722368"/>
                                </a:lnTo>
                                <a:lnTo>
                                  <a:pt x="1284224" y="4722368"/>
                                </a:lnTo>
                                <a:close/>
                                <a:moveTo>
                                  <a:pt x="1284224" y="4732527"/>
                                </a:moveTo>
                                <a:moveTo>
                                  <a:pt x="1304545" y="4732527"/>
                                </a:moveTo>
                                <a:lnTo>
                                  <a:pt x="1314705" y="4732527"/>
                                </a:lnTo>
                                <a:lnTo>
                                  <a:pt x="1314705" y="4722368"/>
                                </a:lnTo>
                                <a:lnTo>
                                  <a:pt x="1304545" y="4722368"/>
                                </a:lnTo>
                                <a:close/>
                                <a:moveTo>
                                  <a:pt x="1304545" y="4732527"/>
                                </a:moveTo>
                                <a:moveTo>
                                  <a:pt x="1324865" y="4732527"/>
                                </a:moveTo>
                                <a:lnTo>
                                  <a:pt x="1335024" y="4732527"/>
                                </a:lnTo>
                                <a:lnTo>
                                  <a:pt x="1335024" y="4722368"/>
                                </a:lnTo>
                                <a:lnTo>
                                  <a:pt x="1324865" y="4722368"/>
                                </a:lnTo>
                                <a:close/>
                                <a:moveTo>
                                  <a:pt x="1324865" y="4732527"/>
                                </a:moveTo>
                                <a:moveTo>
                                  <a:pt x="1345184" y="4732527"/>
                                </a:moveTo>
                                <a:lnTo>
                                  <a:pt x="1355345" y="4732527"/>
                                </a:lnTo>
                                <a:lnTo>
                                  <a:pt x="1355345" y="4722368"/>
                                </a:lnTo>
                                <a:lnTo>
                                  <a:pt x="1345184" y="4722368"/>
                                </a:lnTo>
                                <a:close/>
                                <a:moveTo>
                                  <a:pt x="1345184" y="4732527"/>
                                </a:moveTo>
                                <a:moveTo>
                                  <a:pt x="1365505" y="4732527"/>
                                </a:moveTo>
                                <a:lnTo>
                                  <a:pt x="1375665" y="4732527"/>
                                </a:lnTo>
                                <a:lnTo>
                                  <a:pt x="1375665" y="4722368"/>
                                </a:lnTo>
                                <a:lnTo>
                                  <a:pt x="1365505" y="4722368"/>
                                </a:lnTo>
                                <a:close/>
                                <a:moveTo>
                                  <a:pt x="1365505" y="4732527"/>
                                </a:moveTo>
                                <a:moveTo>
                                  <a:pt x="1385824" y="4732527"/>
                                </a:moveTo>
                                <a:lnTo>
                                  <a:pt x="1395984" y="4732527"/>
                                </a:lnTo>
                                <a:lnTo>
                                  <a:pt x="1395984" y="4722368"/>
                                </a:lnTo>
                                <a:lnTo>
                                  <a:pt x="1385824" y="4722368"/>
                                </a:lnTo>
                                <a:close/>
                                <a:moveTo>
                                  <a:pt x="1385824" y="4732527"/>
                                </a:moveTo>
                                <a:moveTo>
                                  <a:pt x="1406145" y="4732527"/>
                                </a:moveTo>
                                <a:lnTo>
                                  <a:pt x="1416305" y="4732527"/>
                                </a:lnTo>
                                <a:lnTo>
                                  <a:pt x="1416305" y="4722368"/>
                                </a:lnTo>
                                <a:lnTo>
                                  <a:pt x="1406145" y="4722368"/>
                                </a:lnTo>
                                <a:close/>
                                <a:moveTo>
                                  <a:pt x="1406145" y="4732527"/>
                                </a:moveTo>
                                <a:moveTo>
                                  <a:pt x="1426465" y="4732527"/>
                                </a:moveTo>
                                <a:lnTo>
                                  <a:pt x="1436624" y="4732527"/>
                                </a:lnTo>
                                <a:lnTo>
                                  <a:pt x="1436624" y="4722368"/>
                                </a:lnTo>
                                <a:lnTo>
                                  <a:pt x="1426465" y="4722368"/>
                                </a:lnTo>
                                <a:close/>
                                <a:moveTo>
                                  <a:pt x="1426465" y="4732527"/>
                                </a:moveTo>
                                <a:moveTo>
                                  <a:pt x="1446784" y="4732527"/>
                                </a:moveTo>
                                <a:lnTo>
                                  <a:pt x="1456945" y="4732527"/>
                                </a:lnTo>
                                <a:lnTo>
                                  <a:pt x="1456945" y="4722368"/>
                                </a:lnTo>
                                <a:lnTo>
                                  <a:pt x="1446784" y="4722368"/>
                                </a:lnTo>
                                <a:close/>
                                <a:moveTo>
                                  <a:pt x="1446784" y="4732527"/>
                                </a:moveTo>
                                <a:moveTo>
                                  <a:pt x="1467105" y="4732527"/>
                                </a:moveTo>
                                <a:lnTo>
                                  <a:pt x="1477265" y="4732527"/>
                                </a:lnTo>
                                <a:lnTo>
                                  <a:pt x="1477265" y="4722368"/>
                                </a:lnTo>
                                <a:lnTo>
                                  <a:pt x="1467105" y="4722368"/>
                                </a:lnTo>
                                <a:close/>
                                <a:moveTo>
                                  <a:pt x="1467105" y="4732527"/>
                                </a:moveTo>
                                <a:moveTo>
                                  <a:pt x="1487424" y="4732527"/>
                                </a:moveTo>
                                <a:lnTo>
                                  <a:pt x="1497584" y="4732527"/>
                                </a:lnTo>
                                <a:lnTo>
                                  <a:pt x="1497584" y="4722368"/>
                                </a:lnTo>
                                <a:lnTo>
                                  <a:pt x="1487424" y="4722368"/>
                                </a:lnTo>
                                <a:close/>
                                <a:moveTo>
                                  <a:pt x="1487424" y="4732527"/>
                                </a:moveTo>
                                <a:moveTo>
                                  <a:pt x="1507745" y="4732527"/>
                                </a:moveTo>
                                <a:lnTo>
                                  <a:pt x="1517905" y="4732527"/>
                                </a:lnTo>
                                <a:lnTo>
                                  <a:pt x="1517905" y="4722368"/>
                                </a:lnTo>
                                <a:lnTo>
                                  <a:pt x="1507745" y="4722368"/>
                                </a:lnTo>
                                <a:close/>
                                <a:moveTo>
                                  <a:pt x="1507745" y="4732527"/>
                                </a:moveTo>
                                <a:moveTo>
                                  <a:pt x="1528065" y="4732527"/>
                                </a:moveTo>
                                <a:lnTo>
                                  <a:pt x="1538224" y="4732527"/>
                                </a:lnTo>
                                <a:lnTo>
                                  <a:pt x="1538224" y="4722368"/>
                                </a:lnTo>
                                <a:lnTo>
                                  <a:pt x="1528065" y="4722368"/>
                                </a:lnTo>
                                <a:close/>
                                <a:moveTo>
                                  <a:pt x="1528065" y="4732527"/>
                                </a:moveTo>
                                <a:moveTo>
                                  <a:pt x="1548384" y="4732527"/>
                                </a:moveTo>
                                <a:lnTo>
                                  <a:pt x="1558545" y="4732527"/>
                                </a:lnTo>
                                <a:lnTo>
                                  <a:pt x="1558545" y="4722368"/>
                                </a:lnTo>
                                <a:lnTo>
                                  <a:pt x="1548384" y="4722368"/>
                                </a:lnTo>
                                <a:close/>
                                <a:moveTo>
                                  <a:pt x="1548384" y="4732527"/>
                                </a:moveTo>
                                <a:moveTo>
                                  <a:pt x="1568705" y="4732527"/>
                                </a:moveTo>
                                <a:lnTo>
                                  <a:pt x="1578865" y="4732527"/>
                                </a:lnTo>
                                <a:lnTo>
                                  <a:pt x="1578865" y="4722368"/>
                                </a:lnTo>
                                <a:lnTo>
                                  <a:pt x="1568705" y="4722368"/>
                                </a:lnTo>
                                <a:close/>
                                <a:moveTo>
                                  <a:pt x="1568705" y="4732527"/>
                                </a:moveTo>
                                <a:moveTo>
                                  <a:pt x="1589024" y="4732527"/>
                                </a:moveTo>
                                <a:lnTo>
                                  <a:pt x="1599184" y="4732527"/>
                                </a:lnTo>
                                <a:lnTo>
                                  <a:pt x="1599184" y="4722368"/>
                                </a:lnTo>
                                <a:lnTo>
                                  <a:pt x="1589024" y="4722368"/>
                                </a:lnTo>
                                <a:close/>
                                <a:moveTo>
                                  <a:pt x="1589024" y="4732527"/>
                                </a:moveTo>
                                <a:moveTo>
                                  <a:pt x="1609345" y="4732527"/>
                                </a:moveTo>
                                <a:lnTo>
                                  <a:pt x="1619505" y="4732527"/>
                                </a:lnTo>
                                <a:lnTo>
                                  <a:pt x="1619505" y="4722368"/>
                                </a:lnTo>
                                <a:lnTo>
                                  <a:pt x="1609345" y="4722368"/>
                                </a:lnTo>
                                <a:close/>
                                <a:moveTo>
                                  <a:pt x="1609345" y="4732527"/>
                                </a:moveTo>
                                <a:moveTo>
                                  <a:pt x="1629665" y="4732527"/>
                                </a:moveTo>
                                <a:lnTo>
                                  <a:pt x="1639824" y="4732527"/>
                                </a:lnTo>
                                <a:lnTo>
                                  <a:pt x="1639824" y="4722368"/>
                                </a:lnTo>
                                <a:lnTo>
                                  <a:pt x="1629665" y="4722368"/>
                                </a:lnTo>
                                <a:close/>
                                <a:moveTo>
                                  <a:pt x="1629665" y="4732527"/>
                                </a:moveTo>
                                <a:moveTo>
                                  <a:pt x="1649984" y="4732527"/>
                                </a:moveTo>
                                <a:lnTo>
                                  <a:pt x="1660145" y="4732527"/>
                                </a:lnTo>
                                <a:lnTo>
                                  <a:pt x="1660145" y="4722368"/>
                                </a:lnTo>
                                <a:lnTo>
                                  <a:pt x="1649984" y="4722368"/>
                                </a:lnTo>
                                <a:close/>
                                <a:moveTo>
                                  <a:pt x="1649984" y="4732527"/>
                                </a:moveTo>
                                <a:moveTo>
                                  <a:pt x="1670305" y="4732527"/>
                                </a:moveTo>
                                <a:lnTo>
                                  <a:pt x="1680465" y="4732527"/>
                                </a:lnTo>
                                <a:lnTo>
                                  <a:pt x="1680465" y="4722368"/>
                                </a:lnTo>
                                <a:lnTo>
                                  <a:pt x="1670305" y="4722368"/>
                                </a:lnTo>
                                <a:close/>
                                <a:moveTo>
                                  <a:pt x="1670305" y="4732527"/>
                                </a:moveTo>
                                <a:moveTo>
                                  <a:pt x="1690624" y="4732527"/>
                                </a:moveTo>
                                <a:lnTo>
                                  <a:pt x="1700784" y="4732527"/>
                                </a:lnTo>
                                <a:lnTo>
                                  <a:pt x="1700784" y="4722368"/>
                                </a:lnTo>
                                <a:lnTo>
                                  <a:pt x="1690624" y="4722368"/>
                                </a:lnTo>
                                <a:close/>
                                <a:moveTo>
                                  <a:pt x="1690624" y="4732527"/>
                                </a:moveTo>
                                <a:moveTo>
                                  <a:pt x="1710945" y="4732527"/>
                                </a:moveTo>
                                <a:lnTo>
                                  <a:pt x="1721105" y="4732527"/>
                                </a:lnTo>
                                <a:lnTo>
                                  <a:pt x="1721105" y="4722368"/>
                                </a:lnTo>
                                <a:lnTo>
                                  <a:pt x="1710945" y="4722368"/>
                                </a:lnTo>
                                <a:close/>
                                <a:moveTo>
                                  <a:pt x="1710945" y="4732527"/>
                                </a:moveTo>
                                <a:moveTo>
                                  <a:pt x="1731265" y="4732527"/>
                                </a:moveTo>
                                <a:lnTo>
                                  <a:pt x="1741424" y="4732527"/>
                                </a:lnTo>
                                <a:lnTo>
                                  <a:pt x="1741424" y="4722368"/>
                                </a:lnTo>
                                <a:lnTo>
                                  <a:pt x="1731265" y="4722368"/>
                                </a:lnTo>
                                <a:close/>
                                <a:moveTo>
                                  <a:pt x="1731265" y="4732527"/>
                                </a:moveTo>
                                <a:moveTo>
                                  <a:pt x="1751584" y="4732527"/>
                                </a:moveTo>
                                <a:lnTo>
                                  <a:pt x="1761745" y="4732527"/>
                                </a:lnTo>
                                <a:lnTo>
                                  <a:pt x="1761745" y="4722368"/>
                                </a:lnTo>
                                <a:lnTo>
                                  <a:pt x="1751584" y="4722368"/>
                                </a:lnTo>
                                <a:close/>
                                <a:moveTo>
                                  <a:pt x="1751584" y="4732527"/>
                                </a:moveTo>
                                <a:moveTo>
                                  <a:pt x="1771905" y="4732527"/>
                                </a:moveTo>
                                <a:lnTo>
                                  <a:pt x="1782065" y="4732527"/>
                                </a:lnTo>
                                <a:lnTo>
                                  <a:pt x="1782065" y="4722368"/>
                                </a:lnTo>
                                <a:lnTo>
                                  <a:pt x="1771905" y="4722368"/>
                                </a:lnTo>
                                <a:close/>
                                <a:moveTo>
                                  <a:pt x="1771905" y="4732527"/>
                                </a:moveTo>
                                <a:moveTo>
                                  <a:pt x="1792224" y="4732527"/>
                                </a:moveTo>
                                <a:lnTo>
                                  <a:pt x="1802384" y="4732527"/>
                                </a:lnTo>
                                <a:lnTo>
                                  <a:pt x="1802384" y="4722368"/>
                                </a:lnTo>
                                <a:lnTo>
                                  <a:pt x="1792224" y="4722368"/>
                                </a:lnTo>
                                <a:close/>
                                <a:moveTo>
                                  <a:pt x="1792224" y="4732527"/>
                                </a:moveTo>
                                <a:moveTo>
                                  <a:pt x="1812545" y="4732527"/>
                                </a:moveTo>
                                <a:lnTo>
                                  <a:pt x="1822705" y="4732527"/>
                                </a:lnTo>
                                <a:lnTo>
                                  <a:pt x="1822705" y="4722368"/>
                                </a:lnTo>
                                <a:lnTo>
                                  <a:pt x="1812545" y="4722368"/>
                                </a:lnTo>
                                <a:close/>
                                <a:moveTo>
                                  <a:pt x="1812545" y="4732527"/>
                                </a:moveTo>
                                <a:moveTo>
                                  <a:pt x="1832865" y="4732527"/>
                                </a:moveTo>
                                <a:lnTo>
                                  <a:pt x="1843024" y="4732527"/>
                                </a:lnTo>
                                <a:lnTo>
                                  <a:pt x="1843024" y="4722368"/>
                                </a:lnTo>
                                <a:lnTo>
                                  <a:pt x="1832865" y="4722368"/>
                                </a:lnTo>
                                <a:close/>
                                <a:moveTo>
                                  <a:pt x="1832865" y="4732527"/>
                                </a:moveTo>
                                <a:moveTo>
                                  <a:pt x="1853184" y="4732527"/>
                                </a:moveTo>
                                <a:lnTo>
                                  <a:pt x="1863345" y="4732527"/>
                                </a:lnTo>
                                <a:lnTo>
                                  <a:pt x="1863345" y="4722368"/>
                                </a:lnTo>
                                <a:lnTo>
                                  <a:pt x="1853184" y="4722368"/>
                                </a:lnTo>
                                <a:close/>
                                <a:moveTo>
                                  <a:pt x="1853184" y="4732527"/>
                                </a:moveTo>
                                <a:moveTo>
                                  <a:pt x="1873505" y="4732527"/>
                                </a:moveTo>
                                <a:lnTo>
                                  <a:pt x="1883665" y="4732527"/>
                                </a:lnTo>
                                <a:lnTo>
                                  <a:pt x="1883665" y="4722368"/>
                                </a:lnTo>
                                <a:lnTo>
                                  <a:pt x="1873505" y="4722368"/>
                                </a:lnTo>
                                <a:close/>
                                <a:moveTo>
                                  <a:pt x="1873505" y="4732527"/>
                                </a:moveTo>
                                <a:moveTo>
                                  <a:pt x="1893824" y="4732527"/>
                                </a:moveTo>
                                <a:lnTo>
                                  <a:pt x="1903984" y="4732527"/>
                                </a:lnTo>
                                <a:lnTo>
                                  <a:pt x="1903984" y="4722368"/>
                                </a:lnTo>
                                <a:lnTo>
                                  <a:pt x="1893824" y="4722368"/>
                                </a:lnTo>
                                <a:close/>
                                <a:moveTo>
                                  <a:pt x="1893824" y="4732527"/>
                                </a:moveTo>
                                <a:moveTo>
                                  <a:pt x="1914145" y="4732527"/>
                                </a:moveTo>
                                <a:lnTo>
                                  <a:pt x="1924305" y="4732527"/>
                                </a:lnTo>
                                <a:lnTo>
                                  <a:pt x="1924305" y="4722368"/>
                                </a:lnTo>
                                <a:lnTo>
                                  <a:pt x="1914145" y="4722368"/>
                                </a:lnTo>
                                <a:close/>
                                <a:moveTo>
                                  <a:pt x="1914145" y="4732527"/>
                                </a:moveTo>
                                <a:moveTo>
                                  <a:pt x="1934465" y="4732527"/>
                                </a:moveTo>
                                <a:lnTo>
                                  <a:pt x="1944624" y="4732527"/>
                                </a:lnTo>
                                <a:lnTo>
                                  <a:pt x="1944624" y="4722368"/>
                                </a:lnTo>
                                <a:lnTo>
                                  <a:pt x="1934465" y="4722368"/>
                                </a:lnTo>
                                <a:close/>
                                <a:moveTo>
                                  <a:pt x="1934465" y="4732527"/>
                                </a:moveTo>
                                <a:moveTo>
                                  <a:pt x="1954784" y="4732527"/>
                                </a:moveTo>
                                <a:lnTo>
                                  <a:pt x="1964945" y="4732527"/>
                                </a:lnTo>
                                <a:lnTo>
                                  <a:pt x="1964945" y="4722368"/>
                                </a:lnTo>
                                <a:lnTo>
                                  <a:pt x="1954784" y="4722368"/>
                                </a:lnTo>
                                <a:close/>
                                <a:moveTo>
                                  <a:pt x="1954784" y="4732527"/>
                                </a:moveTo>
                                <a:moveTo>
                                  <a:pt x="1975105" y="4732527"/>
                                </a:moveTo>
                                <a:lnTo>
                                  <a:pt x="1985265" y="4732527"/>
                                </a:lnTo>
                                <a:lnTo>
                                  <a:pt x="1985265" y="4722368"/>
                                </a:lnTo>
                                <a:lnTo>
                                  <a:pt x="1975105" y="4722368"/>
                                </a:lnTo>
                                <a:close/>
                                <a:moveTo>
                                  <a:pt x="1975105" y="4732527"/>
                                </a:moveTo>
                                <a:moveTo>
                                  <a:pt x="1995424" y="4732527"/>
                                </a:moveTo>
                                <a:lnTo>
                                  <a:pt x="2005584" y="4732527"/>
                                </a:lnTo>
                                <a:lnTo>
                                  <a:pt x="2005584" y="4722368"/>
                                </a:lnTo>
                                <a:lnTo>
                                  <a:pt x="1995424" y="4722368"/>
                                </a:lnTo>
                                <a:close/>
                                <a:moveTo>
                                  <a:pt x="1995424" y="4732527"/>
                                </a:moveTo>
                                <a:moveTo>
                                  <a:pt x="2015745" y="4732527"/>
                                </a:moveTo>
                                <a:lnTo>
                                  <a:pt x="2025905" y="4732527"/>
                                </a:lnTo>
                                <a:lnTo>
                                  <a:pt x="2025905" y="4722368"/>
                                </a:lnTo>
                                <a:lnTo>
                                  <a:pt x="2015745" y="4722368"/>
                                </a:lnTo>
                                <a:close/>
                                <a:moveTo>
                                  <a:pt x="2015745" y="4732527"/>
                                </a:moveTo>
                                <a:moveTo>
                                  <a:pt x="2036065" y="4732527"/>
                                </a:moveTo>
                                <a:lnTo>
                                  <a:pt x="2046224" y="4732527"/>
                                </a:lnTo>
                                <a:lnTo>
                                  <a:pt x="2046224" y="4722368"/>
                                </a:lnTo>
                                <a:lnTo>
                                  <a:pt x="2036065" y="4722368"/>
                                </a:lnTo>
                                <a:close/>
                                <a:moveTo>
                                  <a:pt x="2036065" y="4732527"/>
                                </a:moveTo>
                                <a:moveTo>
                                  <a:pt x="2056384" y="4732527"/>
                                </a:moveTo>
                                <a:lnTo>
                                  <a:pt x="2066545" y="4732527"/>
                                </a:lnTo>
                                <a:lnTo>
                                  <a:pt x="2066545" y="4722368"/>
                                </a:lnTo>
                                <a:lnTo>
                                  <a:pt x="2056384" y="4722368"/>
                                </a:lnTo>
                                <a:close/>
                                <a:moveTo>
                                  <a:pt x="2056384" y="4732527"/>
                                </a:moveTo>
                                <a:moveTo>
                                  <a:pt x="2076705" y="4732527"/>
                                </a:moveTo>
                                <a:lnTo>
                                  <a:pt x="2086865" y="4732527"/>
                                </a:lnTo>
                                <a:lnTo>
                                  <a:pt x="2086865" y="4722368"/>
                                </a:lnTo>
                                <a:lnTo>
                                  <a:pt x="2076705" y="4722368"/>
                                </a:lnTo>
                                <a:close/>
                                <a:moveTo>
                                  <a:pt x="2076705" y="4732527"/>
                                </a:moveTo>
                                <a:moveTo>
                                  <a:pt x="2097024" y="4732527"/>
                                </a:moveTo>
                                <a:lnTo>
                                  <a:pt x="2107184" y="4732527"/>
                                </a:lnTo>
                                <a:lnTo>
                                  <a:pt x="2107184" y="4722368"/>
                                </a:lnTo>
                                <a:lnTo>
                                  <a:pt x="2097024" y="4722368"/>
                                </a:lnTo>
                                <a:close/>
                                <a:moveTo>
                                  <a:pt x="2097024" y="4732527"/>
                                </a:moveTo>
                                <a:moveTo>
                                  <a:pt x="2117345" y="4732527"/>
                                </a:moveTo>
                                <a:lnTo>
                                  <a:pt x="2127505" y="4732527"/>
                                </a:lnTo>
                                <a:lnTo>
                                  <a:pt x="2127505" y="4722368"/>
                                </a:lnTo>
                                <a:lnTo>
                                  <a:pt x="2117345" y="4722368"/>
                                </a:lnTo>
                                <a:close/>
                                <a:moveTo>
                                  <a:pt x="2117345" y="4732527"/>
                                </a:moveTo>
                                <a:moveTo>
                                  <a:pt x="2137665" y="4732527"/>
                                </a:moveTo>
                                <a:lnTo>
                                  <a:pt x="2147824" y="4732527"/>
                                </a:lnTo>
                                <a:lnTo>
                                  <a:pt x="2147824" y="4722368"/>
                                </a:lnTo>
                                <a:lnTo>
                                  <a:pt x="2137665" y="4722368"/>
                                </a:lnTo>
                                <a:close/>
                                <a:moveTo>
                                  <a:pt x="2137665" y="4732527"/>
                                </a:moveTo>
                                <a:moveTo>
                                  <a:pt x="2157984" y="4732527"/>
                                </a:moveTo>
                                <a:lnTo>
                                  <a:pt x="2168145" y="4732527"/>
                                </a:lnTo>
                                <a:lnTo>
                                  <a:pt x="2168145" y="4722368"/>
                                </a:lnTo>
                                <a:lnTo>
                                  <a:pt x="2157984" y="4722368"/>
                                </a:lnTo>
                                <a:close/>
                                <a:moveTo>
                                  <a:pt x="2157984" y="4732527"/>
                                </a:moveTo>
                                <a:moveTo>
                                  <a:pt x="2178305" y="4732527"/>
                                </a:moveTo>
                                <a:lnTo>
                                  <a:pt x="2188465" y="4732527"/>
                                </a:lnTo>
                                <a:lnTo>
                                  <a:pt x="2188465" y="4722368"/>
                                </a:lnTo>
                                <a:lnTo>
                                  <a:pt x="2178305" y="4722368"/>
                                </a:lnTo>
                                <a:close/>
                                <a:moveTo>
                                  <a:pt x="2178305" y="4732527"/>
                                </a:moveTo>
                                <a:moveTo>
                                  <a:pt x="2198624" y="4732527"/>
                                </a:moveTo>
                                <a:lnTo>
                                  <a:pt x="2208784" y="4732527"/>
                                </a:lnTo>
                                <a:lnTo>
                                  <a:pt x="2208784" y="4722368"/>
                                </a:lnTo>
                                <a:lnTo>
                                  <a:pt x="2198624" y="4722368"/>
                                </a:lnTo>
                                <a:close/>
                                <a:moveTo>
                                  <a:pt x="2198624" y="4732527"/>
                                </a:moveTo>
                                <a:moveTo>
                                  <a:pt x="2218945" y="4732527"/>
                                </a:moveTo>
                                <a:lnTo>
                                  <a:pt x="2229105" y="4732527"/>
                                </a:lnTo>
                                <a:lnTo>
                                  <a:pt x="2229105" y="4722368"/>
                                </a:lnTo>
                                <a:lnTo>
                                  <a:pt x="2218945" y="4722368"/>
                                </a:lnTo>
                                <a:close/>
                                <a:moveTo>
                                  <a:pt x="2218945" y="4732527"/>
                                </a:moveTo>
                                <a:moveTo>
                                  <a:pt x="2239265" y="4732527"/>
                                </a:moveTo>
                                <a:lnTo>
                                  <a:pt x="2249424" y="4732527"/>
                                </a:lnTo>
                                <a:lnTo>
                                  <a:pt x="2249424" y="4722368"/>
                                </a:lnTo>
                                <a:lnTo>
                                  <a:pt x="2239265" y="4722368"/>
                                </a:lnTo>
                                <a:close/>
                                <a:moveTo>
                                  <a:pt x="2239265" y="4732527"/>
                                </a:moveTo>
                                <a:moveTo>
                                  <a:pt x="2259584" y="4732527"/>
                                </a:moveTo>
                                <a:lnTo>
                                  <a:pt x="2269745" y="4732527"/>
                                </a:lnTo>
                                <a:lnTo>
                                  <a:pt x="2269745" y="4722368"/>
                                </a:lnTo>
                                <a:lnTo>
                                  <a:pt x="2259584" y="4722368"/>
                                </a:lnTo>
                                <a:close/>
                                <a:moveTo>
                                  <a:pt x="2259584" y="4732527"/>
                                </a:moveTo>
                                <a:moveTo>
                                  <a:pt x="2279905" y="4732527"/>
                                </a:moveTo>
                                <a:lnTo>
                                  <a:pt x="2290065" y="4732527"/>
                                </a:lnTo>
                                <a:lnTo>
                                  <a:pt x="2290065" y="4722368"/>
                                </a:lnTo>
                                <a:lnTo>
                                  <a:pt x="2279905" y="4722368"/>
                                </a:lnTo>
                                <a:close/>
                                <a:moveTo>
                                  <a:pt x="2279905" y="4732527"/>
                                </a:moveTo>
                                <a:moveTo>
                                  <a:pt x="2300224" y="4732527"/>
                                </a:moveTo>
                                <a:lnTo>
                                  <a:pt x="2310384" y="4732527"/>
                                </a:lnTo>
                                <a:lnTo>
                                  <a:pt x="2310384" y="4722368"/>
                                </a:lnTo>
                                <a:lnTo>
                                  <a:pt x="2300224" y="4722368"/>
                                </a:lnTo>
                                <a:close/>
                                <a:moveTo>
                                  <a:pt x="2300224" y="4732527"/>
                                </a:moveTo>
                                <a:moveTo>
                                  <a:pt x="2320545" y="4732527"/>
                                </a:moveTo>
                                <a:lnTo>
                                  <a:pt x="2330705" y="4732527"/>
                                </a:lnTo>
                                <a:lnTo>
                                  <a:pt x="2330705" y="4722368"/>
                                </a:lnTo>
                                <a:lnTo>
                                  <a:pt x="2320545" y="4722368"/>
                                </a:lnTo>
                                <a:close/>
                                <a:moveTo>
                                  <a:pt x="2320545" y="4732527"/>
                                </a:moveTo>
                                <a:moveTo>
                                  <a:pt x="2340865" y="4732527"/>
                                </a:moveTo>
                                <a:lnTo>
                                  <a:pt x="2351024" y="4732527"/>
                                </a:lnTo>
                                <a:lnTo>
                                  <a:pt x="2351024" y="4722368"/>
                                </a:lnTo>
                                <a:lnTo>
                                  <a:pt x="2340865" y="4722368"/>
                                </a:lnTo>
                                <a:close/>
                                <a:moveTo>
                                  <a:pt x="2340865" y="4732527"/>
                                </a:moveTo>
                                <a:moveTo>
                                  <a:pt x="2361184" y="4732527"/>
                                </a:moveTo>
                                <a:lnTo>
                                  <a:pt x="2371345" y="4732527"/>
                                </a:lnTo>
                                <a:lnTo>
                                  <a:pt x="2371345" y="4722368"/>
                                </a:lnTo>
                                <a:lnTo>
                                  <a:pt x="2361184" y="4722368"/>
                                </a:lnTo>
                                <a:close/>
                                <a:moveTo>
                                  <a:pt x="2361184" y="4732527"/>
                                </a:moveTo>
                                <a:moveTo>
                                  <a:pt x="2381505" y="4732527"/>
                                </a:moveTo>
                                <a:lnTo>
                                  <a:pt x="2391665" y="4732527"/>
                                </a:lnTo>
                                <a:lnTo>
                                  <a:pt x="2391665" y="4722368"/>
                                </a:lnTo>
                                <a:lnTo>
                                  <a:pt x="2381505" y="4722368"/>
                                </a:lnTo>
                                <a:close/>
                                <a:moveTo>
                                  <a:pt x="2381505" y="4732527"/>
                                </a:moveTo>
                                <a:moveTo>
                                  <a:pt x="2401824" y="4732527"/>
                                </a:moveTo>
                                <a:lnTo>
                                  <a:pt x="2411984" y="4732527"/>
                                </a:lnTo>
                                <a:lnTo>
                                  <a:pt x="2411984" y="4722368"/>
                                </a:lnTo>
                                <a:lnTo>
                                  <a:pt x="2401824" y="4722368"/>
                                </a:lnTo>
                                <a:close/>
                                <a:moveTo>
                                  <a:pt x="2401824" y="4732527"/>
                                </a:moveTo>
                                <a:moveTo>
                                  <a:pt x="2422145" y="4732527"/>
                                </a:moveTo>
                                <a:lnTo>
                                  <a:pt x="2432305" y="4732527"/>
                                </a:lnTo>
                                <a:lnTo>
                                  <a:pt x="2432305" y="4722368"/>
                                </a:lnTo>
                                <a:lnTo>
                                  <a:pt x="2422145" y="4722368"/>
                                </a:lnTo>
                                <a:close/>
                                <a:moveTo>
                                  <a:pt x="2422145" y="4732527"/>
                                </a:moveTo>
                                <a:moveTo>
                                  <a:pt x="2442465" y="4732527"/>
                                </a:moveTo>
                                <a:lnTo>
                                  <a:pt x="2452624" y="4732527"/>
                                </a:lnTo>
                                <a:lnTo>
                                  <a:pt x="2452624" y="4722368"/>
                                </a:lnTo>
                                <a:lnTo>
                                  <a:pt x="2442465" y="4722368"/>
                                </a:lnTo>
                                <a:close/>
                                <a:moveTo>
                                  <a:pt x="2442465" y="4732527"/>
                                </a:moveTo>
                                <a:moveTo>
                                  <a:pt x="2462784" y="4732527"/>
                                </a:moveTo>
                                <a:lnTo>
                                  <a:pt x="2472945" y="4732527"/>
                                </a:lnTo>
                                <a:lnTo>
                                  <a:pt x="2472945" y="4722368"/>
                                </a:lnTo>
                                <a:lnTo>
                                  <a:pt x="2462784" y="4722368"/>
                                </a:lnTo>
                                <a:close/>
                                <a:moveTo>
                                  <a:pt x="2462784" y="4732527"/>
                                </a:moveTo>
                                <a:moveTo>
                                  <a:pt x="2483105" y="4732527"/>
                                </a:moveTo>
                                <a:lnTo>
                                  <a:pt x="2493265" y="4732527"/>
                                </a:lnTo>
                                <a:lnTo>
                                  <a:pt x="2493265" y="4722368"/>
                                </a:lnTo>
                                <a:lnTo>
                                  <a:pt x="2483105" y="4722368"/>
                                </a:lnTo>
                                <a:close/>
                                <a:moveTo>
                                  <a:pt x="2483105" y="4732527"/>
                                </a:moveTo>
                                <a:moveTo>
                                  <a:pt x="2503424" y="4732527"/>
                                </a:moveTo>
                                <a:lnTo>
                                  <a:pt x="2513584" y="4732527"/>
                                </a:lnTo>
                                <a:lnTo>
                                  <a:pt x="2513584" y="4722368"/>
                                </a:lnTo>
                                <a:lnTo>
                                  <a:pt x="2503424" y="4722368"/>
                                </a:lnTo>
                                <a:close/>
                                <a:moveTo>
                                  <a:pt x="2503424" y="4732527"/>
                                </a:moveTo>
                                <a:moveTo>
                                  <a:pt x="2523745" y="4732527"/>
                                </a:moveTo>
                                <a:lnTo>
                                  <a:pt x="2533905" y="4732527"/>
                                </a:lnTo>
                                <a:lnTo>
                                  <a:pt x="2533905" y="4722368"/>
                                </a:lnTo>
                                <a:lnTo>
                                  <a:pt x="2523745" y="4722368"/>
                                </a:lnTo>
                                <a:close/>
                                <a:moveTo>
                                  <a:pt x="2523745" y="4732527"/>
                                </a:moveTo>
                                <a:moveTo>
                                  <a:pt x="2544065" y="4732527"/>
                                </a:moveTo>
                                <a:lnTo>
                                  <a:pt x="2554224" y="4732527"/>
                                </a:lnTo>
                                <a:lnTo>
                                  <a:pt x="2554224" y="4722368"/>
                                </a:lnTo>
                                <a:lnTo>
                                  <a:pt x="2544065" y="4722368"/>
                                </a:lnTo>
                                <a:close/>
                                <a:moveTo>
                                  <a:pt x="2544065" y="4732527"/>
                                </a:moveTo>
                                <a:moveTo>
                                  <a:pt x="2564384" y="4732527"/>
                                </a:moveTo>
                                <a:lnTo>
                                  <a:pt x="2574545" y="4732527"/>
                                </a:lnTo>
                                <a:lnTo>
                                  <a:pt x="2574545" y="4722368"/>
                                </a:lnTo>
                                <a:lnTo>
                                  <a:pt x="2564384" y="4722368"/>
                                </a:lnTo>
                                <a:close/>
                                <a:moveTo>
                                  <a:pt x="2564384" y="4732527"/>
                                </a:moveTo>
                                <a:moveTo>
                                  <a:pt x="2584705" y="4732527"/>
                                </a:moveTo>
                                <a:lnTo>
                                  <a:pt x="2594865" y="4732527"/>
                                </a:lnTo>
                                <a:lnTo>
                                  <a:pt x="2594865" y="4722368"/>
                                </a:lnTo>
                                <a:lnTo>
                                  <a:pt x="2584705" y="4722368"/>
                                </a:lnTo>
                                <a:close/>
                                <a:moveTo>
                                  <a:pt x="2584705" y="4732527"/>
                                </a:moveTo>
                                <a:moveTo>
                                  <a:pt x="2605024" y="4732527"/>
                                </a:moveTo>
                                <a:lnTo>
                                  <a:pt x="2615184" y="4732527"/>
                                </a:lnTo>
                                <a:lnTo>
                                  <a:pt x="2615184" y="4722368"/>
                                </a:lnTo>
                                <a:lnTo>
                                  <a:pt x="2605024" y="4722368"/>
                                </a:lnTo>
                                <a:close/>
                                <a:moveTo>
                                  <a:pt x="2605024" y="4732527"/>
                                </a:moveTo>
                                <a:moveTo>
                                  <a:pt x="2625345" y="4732527"/>
                                </a:moveTo>
                                <a:lnTo>
                                  <a:pt x="2635505" y="4732527"/>
                                </a:lnTo>
                                <a:lnTo>
                                  <a:pt x="2635505" y="4722368"/>
                                </a:lnTo>
                                <a:lnTo>
                                  <a:pt x="2625345" y="4722368"/>
                                </a:lnTo>
                                <a:close/>
                                <a:moveTo>
                                  <a:pt x="2625345" y="4732527"/>
                                </a:moveTo>
                                <a:moveTo>
                                  <a:pt x="2645665" y="4732527"/>
                                </a:moveTo>
                                <a:lnTo>
                                  <a:pt x="2655824" y="4732527"/>
                                </a:lnTo>
                                <a:lnTo>
                                  <a:pt x="2655824" y="4722368"/>
                                </a:lnTo>
                                <a:lnTo>
                                  <a:pt x="2645665" y="4722368"/>
                                </a:lnTo>
                                <a:close/>
                                <a:moveTo>
                                  <a:pt x="2645665" y="4732527"/>
                                </a:moveTo>
                                <a:moveTo>
                                  <a:pt x="2665984" y="4732527"/>
                                </a:moveTo>
                                <a:lnTo>
                                  <a:pt x="2676145" y="4732527"/>
                                </a:lnTo>
                                <a:lnTo>
                                  <a:pt x="2676145" y="4722368"/>
                                </a:lnTo>
                                <a:lnTo>
                                  <a:pt x="2665984" y="4722368"/>
                                </a:lnTo>
                                <a:close/>
                                <a:moveTo>
                                  <a:pt x="2665984" y="4732527"/>
                                </a:moveTo>
                                <a:moveTo>
                                  <a:pt x="2686305" y="4732527"/>
                                </a:moveTo>
                                <a:lnTo>
                                  <a:pt x="2696465" y="4732527"/>
                                </a:lnTo>
                                <a:lnTo>
                                  <a:pt x="2696465" y="4722368"/>
                                </a:lnTo>
                                <a:lnTo>
                                  <a:pt x="2686305" y="4722368"/>
                                </a:lnTo>
                                <a:close/>
                                <a:moveTo>
                                  <a:pt x="2686305" y="4732527"/>
                                </a:moveTo>
                                <a:moveTo>
                                  <a:pt x="2706624" y="4732527"/>
                                </a:moveTo>
                                <a:lnTo>
                                  <a:pt x="2716784" y="4732527"/>
                                </a:lnTo>
                                <a:lnTo>
                                  <a:pt x="2716784" y="4722368"/>
                                </a:lnTo>
                                <a:lnTo>
                                  <a:pt x="2706624" y="4722368"/>
                                </a:lnTo>
                                <a:close/>
                                <a:moveTo>
                                  <a:pt x="2706624" y="4732527"/>
                                </a:moveTo>
                                <a:moveTo>
                                  <a:pt x="2726945" y="4732527"/>
                                </a:moveTo>
                                <a:lnTo>
                                  <a:pt x="2737104" y="4732527"/>
                                </a:lnTo>
                                <a:lnTo>
                                  <a:pt x="2737104" y="4722368"/>
                                </a:lnTo>
                                <a:lnTo>
                                  <a:pt x="2726945" y="4722368"/>
                                </a:lnTo>
                                <a:close/>
                                <a:moveTo>
                                  <a:pt x="2726945" y="4732527"/>
                                </a:moveTo>
                                <a:moveTo>
                                  <a:pt x="2747265" y="4732527"/>
                                </a:moveTo>
                                <a:lnTo>
                                  <a:pt x="2757424" y="4732527"/>
                                </a:lnTo>
                                <a:lnTo>
                                  <a:pt x="2757424" y="4722368"/>
                                </a:lnTo>
                                <a:lnTo>
                                  <a:pt x="2747265" y="4722368"/>
                                </a:lnTo>
                                <a:close/>
                                <a:moveTo>
                                  <a:pt x="2747265" y="4732527"/>
                                </a:moveTo>
                                <a:moveTo>
                                  <a:pt x="2767585" y="4732527"/>
                                </a:moveTo>
                                <a:lnTo>
                                  <a:pt x="2777745" y="4732527"/>
                                </a:lnTo>
                                <a:lnTo>
                                  <a:pt x="2777745" y="4722368"/>
                                </a:lnTo>
                                <a:lnTo>
                                  <a:pt x="2767585" y="4722368"/>
                                </a:lnTo>
                                <a:close/>
                                <a:moveTo>
                                  <a:pt x="2767585" y="4732527"/>
                                </a:moveTo>
                                <a:moveTo>
                                  <a:pt x="2787904" y="4732527"/>
                                </a:moveTo>
                                <a:lnTo>
                                  <a:pt x="2798065" y="4732527"/>
                                </a:lnTo>
                                <a:lnTo>
                                  <a:pt x="2798065" y="4722368"/>
                                </a:lnTo>
                                <a:lnTo>
                                  <a:pt x="2787904" y="4722368"/>
                                </a:lnTo>
                                <a:close/>
                                <a:moveTo>
                                  <a:pt x="2787904" y="4732527"/>
                                </a:moveTo>
                                <a:moveTo>
                                  <a:pt x="2808224" y="4732527"/>
                                </a:moveTo>
                                <a:lnTo>
                                  <a:pt x="2818385" y="4732527"/>
                                </a:lnTo>
                                <a:lnTo>
                                  <a:pt x="2818385" y="4722368"/>
                                </a:lnTo>
                                <a:lnTo>
                                  <a:pt x="2808224" y="4722368"/>
                                </a:lnTo>
                                <a:close/>
                                <a:moveTo>
                                  <a:pt x="2808224" y="4732527"/>
                                </a:moveTo>
                                <a:moveTo>
                                  <a:pt x="2828545" y="4732527"/>
                                </a:moveTo>
                                <a:lnTo>
                                  <a:pt x="2838704" y="4732527"/>
                                </a:lnTo>
                                <a:lnTo>
                                  <a:pt x="2838704" y="4722368"/>
                                </a:lnTo>
                                <a:lnTo>
                                  <a:pt x="2828545" y="4722368"/>
                                </a:lnTo>
                                <a:close/>
                                <a:moveTo>
                                  <a:pt x="2828545" y="4732527"/>
                                </a:moveTo>
                                <a:moveTo>
                                  <a:pt x="2848865" y="4732527"/>
                                </a:moveTo>
                                <a:lnTo>
                                  <a:pt x="2859024" y="4732527"/>
                                </a:lnTo>
                                <a:lnTo>
                                  <a:pt x="2859024" y="4722368"/>
                                </a:lnTo>
                                <a:lnTo>
                                  <a:pt x="2848865" y="4722368"/>
                                </a:lnTo>
                                <a:close/>
                                <a:moveTo>
                                  <a:pt x="2848865" y="4732527"/>
                                </a:moveTo>
                                <a:moveTo>
                                  <a:pt x="2869185" y="4732527"/>
                                </a:moveTo>
                                <a:lnTo>
                                  <a:pt x="2879345" y="4732527"/>
                                </a:lnTo>
                                <a:lnTo>
                                  <a:pt x="2879345" y="4722368"/>
                                </a:lnTo>
                                <a:lnTo>
                                  <a:pt x="2869185" y="4722368"/>
                                </a:lnTo>
                                <a:close/>
                                <a:moveTo>
                                  <a:pt x="2869185" y="4732527"/>
                                </a:moveTo>
                                <a:moveTo>
                                  <a:pt x="2889504" y="4732527"/>
                                </a:moveTo>
                                <a:lnTo>
                                  <a:pt x="2899665" y="4732527"/>
                                </a:lnTo>
                                <a:lnTo>
                                  <a:pt x="2899665" y="4722368"/>
                                </a:lnTo>
                                <a:lnTo>
                                  <a:pt x="2889504" y="4722368"/>
                                </a:lnTo>
                                <a:close/>
                                <a:moveTo>
                                  <a:pt x="2889504" y="4732527"/>
                                </a:moveTo>
                                <a:moveTo>
                                  <a:pt x="2909824" y="4732527"/>
                                </a:moveTo>
                                <a:lnTo>
                                  <a:pt x="2919985" y="4732527"/>
                                </a:lnTo>
                                <a:lnTo>
                                  <a:pt x="2919985" y="4722368"/>
                                </a:lnTo>
                                <a:lnTo>
                                  <a:pt x="2909824" y="4722368"/>
                                </a:lnTo>
                                <a:close/>
                                <a:moveTo>
                                  <a:pt x="2909824" y="4732527"/>
                                </a:moveTo>
                                <a:moveTo>
                                  <a:pt x="2930145" y="4732527"/>
                                </a:moveTo>
                                <a:lnTo>
                                  <a:pt x="2940304" y="4732527"/>
                                </a:lnTo>
                                <a:lnTo>
                                  <a:pt x="2940304" y="4722368"/>
                                </a:lnTo>
                                <a:lnTo>
                                  <a:pt x="2930145" y="4722368"/>
                                </a:lnTo>
                                <a:close/>
                                <a:moveTo>
                                  <a:pt x="2930145" y="4732527"/>
                                </a:moveTo>
                                <a:moveTo>
                                  <a:pt x="2950465" y="4732527"/>
                                </a:moveTo>
                                <a:lnTo>
                                  <a:pt x="2960624" y="4732527"/>
                                </a:lnTo>
                                <a:lnTo>
                                  <a:pt x="2960624" y="4722368"/>
                                </a:lnTo>
                                <a:lnTo>
                                  <a:pt x="2950465" y="4722368"/>
                                </a:lnTo>
                                <a:close/>
                                <a:moveTo>
                                  <a:pt x="2950465" y="4732527"/>
                                </a:moveTo>
                                <a:moveTo>
                                  <a:pt x="2970785" y="4732527"/>
                                </a:moveTo>
                                <a:lnTo>
                                  <a:pt x="2980945" y="4732527"/>
                                </a:lnTo>
                                <a:lnTo>
                                  <a:pt x="2980945" y="4722368"/>
                                </a:lnTo>
                                <a:lnTo>
                                  <a:pt x="2970785" y="4722368"/>
                                </a:lnTo>
                                <a:close/>
                                <a:moveTo>
                                  <a:pt x="2970785" y="4732527"/>
                                </a:moveTo>
                                <a:moveTo>
                                  <a:pt x="2991104" y="4732527"/>
                                </a:moveTo>
                                <a:lnTo>
                                  <a:pt x="3001265" y="4732527"/>
                                </a:lnTo>
                                <a:lnTo>
                                  <a:pt x="3001265" y="4722368"/>
                                </a:lnTo>
                                <a:lnTo>
                                  <a:pt x="2991104" y="4722368"/>
                                </a:lnTo>
                                <a:close/>
                                <a:moveTo>
                                  <a:pt x="2991104" y="4732527"/>
                                </a:moveTo>
                                <a:moveTo>
                                  <a:pt x="3011424" y="4732527"/>
                                </a:moveTo>
                                <a:lnTo>
                                  <a:pt x="3021585" y="4732527"/>
                                </a:lnTo>
                                <a:lnTo>
                                  <a:pt x="3021585" y="4722368"/>
                                </a:lnTo>
                                <a:lnTo>
                                  <a:pt x="3011424" y="4722368"/>
                                </a:lnTo>
                                <a:close/>
                                <a:moveTo>
                                  <a:pt x="3011424" y="4732527"/>
                                </a:moveTo>
                                <a:moveTo>
                                  <a:pt x="3031745" y="4732527"/>
                                </a:moveTo>
                                <a:lnTo>
                                  <a:pt x="3041904" y="4732527"/>
                                </a:lnTo>
                                <a:lnTo>
                                  <a:pt x="3041904" y="4722368"/>
                                </a:lnTo>
                                <a:lnTo>
                                  <a:pt x="3031745" y="4722368"/>
                                </a:lnTo>
                                <a:close/>
                                <a:moveTo>
                                  <a:pt x="3031745" y="4732527"/>
                                </a:moveTo>
                                <a:moveTo>
                                  <a:pt x="3052065" y="4732527"/>
                                </a:moveTo>
                                <a:lnTo>
                                  <a:pt x="3062224" y="4732527"/>
                                </a:lnTo>
                                <a:lnTo>
                                  <a:pt x="3062224" y="4722368"/>
                                </a:lnTo>
                                <a:lnTo>
                                  <a:pt x="3052065" y="4722368"/>
                                </a:lnTo>
                                <a:close/>
                                <a:moveTo>
                                  <a:pt x="3052065" y="4732527"/>
                                </a:moveTo>
                                <a:moveTo>
                                  <a:pt x="3072385" y="4732527"/>
                                </a:moveTo>
                                <a:lnTo>
                                  <a:pt x="3082545" y="4732527"/>
                                </a:lnTo>
                                <a:lnTo>
                                  <a:pt x="3082545" y="4722368"/>
                                </a:lnTo>
                                <a:lnTo>
                                  <a:pt x="3072385" y="4722368"/>
                                </a:lnTo>
                                <a:close/>
                                <a:moveTo>
                                  <a:pt x="3072385" y="4732527"/>
                                </a:moveTo>
                                <a:moveTo>
                                  <a:pt x="3092704" y="4732527"/>
                                </a:moveTo>
                                <a:lnTo>
                                  <a:pt x="3102865" y="4732527"/>
                                </a:lnTo>
                                <a:lnTo>
                                  <a:pt x="3102865" y="4722368"/>
                                </a:lnTo>
                                <a:lnTo>
                                  <a:pt x="3092704" y="4722368"/>
                                </a:lnTo>
                                <a:close/>
                                <a:moveTo>
                                  <a:pt x="3092704" y="4732527"/>
                                </a:moveTo>
                                <a:moveTo>
                                  <a:pt x="3113024" y="4732527"/>
                                </a:moveTo>
                                <a:lnTo>
                                  <a:pt x="3123185" y="4732527"/>
                                </a:lnTo>
                                <a:lnTo>
                                  <a:pt x="3123185" y="4722368"/>
                                </a:lnTo>
                                <a:lnTo>
                                  <a:pt x="3113024" y="4722368"/>
                                </a:lnTo>
                                <a:close/>
                                <a:moveTo>
                                  <a:pt x="3113024" y="4732527"/>
                                </a:moveTo>
                                <a:moveTo>
                                  <a:pt x="3133345" y="4732527"/>
                                </a:moveTo>
                                <a:lnTo>
                                  <a:pt x="3143504" y="4732527"/>
                                </a:lnTo>
                                <a:lnTo>
                                  <a:pt x="3143504" y="4722368"/>
                                </a:lnTo>
                                <a:lnTo>
                                  <a:pt x="3133345" y="4722368"/>
                                </a:lnTo>
                                <a:close/>
                                <a:moveTo>
                                  <a:pt x="3133345" y="4732527"/>
                                </a:moveTo>
                                <a:moveTo>
                                  <a:pt x="3153665" y="4732527"/>
                                </a:moveTo>
                                <a:lnTo>
                                  <a:pt x="3163824" y="4732527"/>
                                </a:lnTo>
                                <a:lnTo>
                                  <a:pt x="3163824" y="4722368"/>
                                </a:lnTo>
                                <a:lnTo>
                                  <a:pt x="3153665" y="4722368"/>
                                </a:lnTo>
                                <a:close/>
                                <a:moveTo>
                                  <a:pt x="3153665" y="4732527"/>
                                </a:moveTo>
                                <a:moveTo>
                                  <a:pt x="3173985" y="4732527"/>
                                </a:moveTo>
                                <a:lnTo>
                                  <a:pt x="3184145" y="4732527"/>
                                </a:lnTo>
                                <a:lnTo>
                                  <a:pt x="3184145" y="4722368"/>
                                </a:lnTo>
                                <a:lnTo>
                                  <a:pt x="3173985" y="4722368"/>
                                </a:lnTo>
                                <a:close/>
                                <a:moveTo>
                                  <a:pt x="3173985" y="4732527"/>
                                </a:moveTo>
                                <a:moveTo>
                                  <a:pt x="3194304" y="4732527"/>
                                </a:moveTo>
                                <a:lnTo>
                                  <a:pt x="3204465" y="4732527"/>
                                </a:lnTo>
                                <a:lnTo>
                                  <a:pt x="3204465" y="4722368"/>
                                </a:lnTo>
                                <a:lnTo>
                                  <a:pt x="3194304" y="4722368"/>
                                </a:lnTo>
                                <a:close/>
                                <a:moveTo>
                                  <a:pt x="3194304" y="4732527"/>
                                </a:moveTo>
                                <a:moveTo>
                                  <a:pt x="3214624" y="4732527"/>
                                </a:moveTo>
                                <a:lnTo>
                                  <a:pt x="3224785" y="4732527"/>
                                </a:lnTo>
                                <a:lnTo>
                                  <a:pt x="3224785" y="4722368"/>
                                </a:lnTo>
                                <a:lnTo>
                                  <a:pt x="3214624" y="4722368"/>
                                </a:lnTo>
                                <a:close/>
                                <a:moveTo>
                                  <a:pt x="3214624" y="4732527"/>
                                </a:moveTo>
                                <a:moveTo>
                                  <a:pt x="3234945" y="4732527"/>
                                </a:moveTo>
                                <a:lnTo>
                                  <a:pt x="3245104" y="4732527"/>
                                </a:lnTo>
                                <a:lnTo>
                                  <a:pt x="3245104" y="4722368"/>
                                </a:lnTo>
                                <a:lnTo>
                                  <a:pt x="3234945" y="4722368"/>
                                </a:lnTo>
                                <a:close/>
                                <a:moveTo>
                                  <a:pt x="3234945" y="4732527"/>
                                </a:moveTo>
                                <a:moveTo>
                                  <a:pt x="3255265" y="4732527"/>
                                </a:moveTo>
                                <a:lnTo>
                                  <a:pt x="3265424" y="4732527"/>
                                </a:lnTo>
                                <a:lnTo>
                                  <a:pt x="3265424" y="4722368"/>
                                </a:lnTo>
                                <a:lnTo>
                                  <a:pt x="3255265" y="4722368"/>
                                </a:lnTo>
                                <a:close/>
                                <a:moveTo>
                                  <a:pt x="3255265" y="4732527"/>
                                </a:moveTo>
                                <a:moveTo>
                                  <a:pt x="3275585" y="4732527"/>
                                </a:moveTo>
                                <a:lnTo>
                                  <a:pt x="3285745" y="4732527"/>
                                </a:lnTo>
                                <a:lnTo>
                                  <a:pt x="3285745" y="4722368"/>
                                </a:lnTo>
                                <a:lnTo>
                                  <a:pt x="3275585" y="4722368"/>
                                </a:lnTo>
                                <a:close/>
                                <a:moveTo>
                                  <a:pt x="3275585" y="4732527"/>
                                </a:moveTo>
                                <a:moveTo>
                                  <a:pt x="3295904" y="4732527"/>
                                </a:moveTo>
                                <a:lnTo>
                                  <a:pt x="3306065" y="4732527"/>
                                </a:lnTo>
                                <a:lnTo>
                                  <a:pt x="3306065" y="4722368"/>
                                </a:lnTo>
                                <a:lnTo>
                                  <a:pt x="3295904" y="4722368"/>
                                </a:lnTo>
                                <a:close/>
                                <a:moveTo>
                                  <a:pt x="3295904" y="4732527"/>
                                </a:moveTo>
                                <a:moveTo>
                                  <a:pt x="3316224" y="4732527"/>
                                </a:moveTo>
                                <a:lnTo>
                                  <a:pt x="3326385" y="4732527"/>
                                </a:lnTo>
                                <a:lnTo>
                                  <a:pt x="3326385" y="4722368"/>
                                </a:lnTo>
                                <a:lnTo>
                                  <a:pt x="3316224" y="4722368"/>
                                </a:lnTo>
                                <a:close/>
                                <a:moveTo>
                                  <a:pt x="3316224" y="4732527"/>
                                </a:moveTo>
                                <a:moveTo>
                                  <a:pt x="3336545" y="4732527"/>
                                </a:moveTo>
                                <a:lnTo>
                                  <a:pt x="3346704" y="4732527"/>
                                </a:lnTo>
                                <a:lnTo>
                                  <a:pt x="3346704" y="4722368"/>
                                </a:lnTo>
                                <a:lnTo>
                                  <a:pt x="3336545" y="4722368"/>
                                </a:lnTo>
                                <a:close/>
                                <a:moveTo>
                                  <a:pt x="3336545" y="4732527"/>
                                </a:moveTo>
                                <a:moveTo>
                                  <a:pt x="3356865" y="4732527"/>
                                </a:moveTo>
                                <a:lnTo>
                                  <a:pt x="3367024" y="4732527"/>
                                </a:lnTo>
                                <a:lnTo>
                                  <a:pt x="3367024" y="4722368"/>
                                </a:lnTo>
                                <a:lnTo>
                                  <a:pt x="3356865" y="4722368"/>
                                </a:lnTo>
                                <a:close/>
                                <a:moveTo>
                                  <a:pt x="3356865" y="4732527"/>
                                </a:moveTo>
                                <a:moveTo>
                                  <a:pt x="3377185" y="4732527"/>
                                </a:moveTo>
                                <a:lnTo>
                                  <a:pt x="3387345" y="4732527"/>
                                </a:lnTo>
                                <a:lnTo>
                                  <a:pt x="3387345" y="4722368"/>
                                </a:lnTo>
                                <a:lnTo>
                                  <a:pt x="3377185" y="4722368"/>
                                </a:lnTo>
                                <a:close/>
                                <a:moveTo>
                                  <a:pt x="3377185" y="4732527"/>
                                </a:moveTo>
                                <a:moveTo>
                                  <a:pt x="3397504" y="4732527"/>
                                </a:moveTo>
                                <a:lnTo>
                                  <a:pt x="3407665" y="4732527"/>
                                </a:lnTo>
                                <a:lnTo>
                                  <a:pt x="3407665" y="4722368"/>
                                </a:lnTo>
                                <a:lnTo>
                                  <a:pt x="3397504" y="4722368"/>
                                </a:lnTo>
                                <a:close/>
                                <a:moveTo>
                                  <a:pt x="3397504" y="4732527"/>
                                </a:moveTo>
                                <a:moveTo>
                                  <a:pt x="3417824" y="4732527"/>
                                </a:moveTo>
                                <a:lnTo>
                                  <a:pt x="3427985" y="4732527"/>
                                </a:lnTo>
                                <a:lnTo>
                                  <a:pt x="3427985" y="4722368"/>
                                </a:lnTo>
                                <a:lnTo>
                                  <a:pt x="3417824" y="4722368"/>
                                </a:lnTo>
                                <a:close/>
                                <a:moveTo>
                                  <a:pt x="3417824" y="4732527"/>
                                </a:moveTo>
                                <a:moveTo>
                                  <a:pt x="3438145" y="4732527"/>
                                </a:moveTo>
                                <a:lnTo>
                                  <a:pt x="3448304" y="4732527"/>
                                </a:lnTo>
                                <a:lnTo>
                                  <a:pt x="3448304" y="4722368"/>
                                </a:lnTo>
                                <a:lnTo>
                                  <a:pt x="3438145" y="4722368"/>
                                </a:lnTo>
                                <a:close/>
                                <a:moveTo>
                                  <a:pt x="3438145" y="4732527"/>
                                </a:moveTo>
                                <a:moveTo>
                                  <a:pt x="3458465" y="4732527"/>
                                </a:moveTo>
                                <a:lnTo>
                                  <a:pt x="3468624" y="4732527"/>
                                </a:lnTo>
                                <a:lnTo>
                                  <a:pt x="3468624" y="4722368"/>
                                </a:lnTo>
                                <a:lnTo>
                                  <a:pt x="3458465" y="4722368"/>
                                </a:lnTo>
                                <a:close/>
                                <a:moveTo>
                                  <a:pt x="3458465" y="4732527"/>
                                </a:moveTo>
                                <a:moveTo>
                                  <a:pt x="3478785" y="4732527"/>
                                </a:moveTo>
                                <a:lnTo>
                                  <a:pt x="3488945" y="4732527"/>
                                </a:lnTo>
                                <a:lnTo>
                                  <a:pt x="3488945" y="4722368"/>
                                </a:lnTo>
                                <a:lnTo>
                                  <a:pt x="3478785" y="4722368"/>
                                </a:lnTo>
                                <a:close/>
                                <a:moveTo>
                                  <a:pt x="3478785" y="4732527"/>
                                </a:moveTo>
                                <a:moveTo>
                                  <a:pt x="3499104" y="4732527"/>
                                </a:moveTo>
                                <a:lnTo>
                                  <a:pt x="3509265" y="4732527"/>
                                </a:lnTo>
                                <a:lnTo>
                                  <a:pt x="3509265" y="4722368"/>
                                </a:lnTo>
                                <a:lnTo>
                                  <a:pt x="3499104" y="4722368"/>
                                </a:lnTo>
                                <a:close/>
                                <a:moveTo>
                                  <a:pt x="3499104" y="4732527"/>
                                </a:moveTo>
                                <a:moveTo>
                                  <a:pt x="3519424" y="4732527"/>
                                </a:moveTo>
                                <a:lnTo>
                                  <a:pt x="3529585" y="4732527"/>
                                </a:lnTo>
                                <a:lnTo>
                                  <a:pt x="3529585" y="4722368"/>
                                </a:lnTo>
                                <a:lnTo>
                                  <a:pt x="3519424" y="4722368"/>
                                </a:lnTo>
                                <a:close/>
                                <a:moveTo>
                                  <a:pt x="3519424" y="4732527"/>
                                </a:moveTo>
                                <a:moveTo>
                                  <a:pt x="3539745" y="4732527"/>
                                </a:moveTo>
                                <a:lnTo>
                                  <a:pt x="3549904" y="4732527"/>
                                </a:lnTo>
                                <a:lnTo>
                                  <a:pt x="3549904" y="4722368"/>
                                </a:lnTo>
                                <a:lnTo>
                                  <a:pt x="3539745" y="4722368"/>
                                </a:lnTo>
                                <a:close/>
                                <a:moveTo>
                                  <a:pt x="3539745" y="4732527"/>
                                </a:moveTo>
                                <a:moveTo>
                                  <a:pt x="3560065" y="4732527"/>
                                </a:moveTo>
                                <a:lnTo>
                                  <a:pt x="3570224" y="4732527"/>
                                </a:lnTo>
                                <a:lnTo>
                                  <a:pt x="3570224" y="4722368"/>
                                </a:lnTo>
                                <a:lnTo>
                                  <a:pt x="3560065" y="4722368"/>
                                </a:lnTo>
                                <a:close/>
                                <a:moveTo>
                                  <a:pt x="3560065" y="4732527"/>
                                </a:moveTo>
                                <a:moveTo>
                                  <a:pt x="3580385" y="4732527"/>
                                </a:moveTo>
                                <a:lnTo>
                                  <a:pt x="3590545" y="4732527"/>
                                </a:lnTo>
                                <a:lnTo>
                                  <a:pt x="3590545" y="4722368"/>
                                </a:lnTo>
                                <a:lnTo>
                                  <a:pt x="3580385" y="4722368"/>
                                </a:lnTo>
                                <a:close/>
                                <a:moveTo>
                                  <a:pt x="3580385" y="4732527"/>
                                </a:moveTo>
                                <a:moveTo>
                                  <a:pt x="3600704" y="4732527"/>
                                </a:moveTo>
                                <a:lnTo>
                                  <a:pt x="3610865" y="4732527"/>
                                </a:lnTo>
                                <a:lnTo>
                                  <a:pt x="3610865" y="4722368"/>
                                </a:lnTo>
                                <a:lnTo>
                                  <a:pt x="3600704" y="4722368"/>
                                </a:lnTo>
                                <a:close/>
                                <a:moveTo>
                                  <a:pt x="3600704" y="4732527"/>
                                </a:moveTo>
                                <a:moveTo>
                                  <a:pt x="3621024" y="4732527"/>
                                </a:moveTo>
                                <a:lnTo>
                                  <a:pt x="3631185" y="4732527"/>
                                </a:lnTo>
                                <a:lnTo>
                                  <a:pt x="3631185" y="4722368"/>
                                </a:lnTo>
                                <a:lnTo>
                                  <a:pt x="3621024" y="4722368"/>
                                </a:lnTo>
                                <a:close/>
                                <a:moveTo>
                                  <a:pt x="3621024" y="4732527"/>
                                </a:moveTo>
                                <a:moveTo>
                                  <a:pt x="3641345" y="4732527"/>
                                </a:moveTo>
                                <a:lnTo>
                                  <a:pt x="3651504" y="4732527"/>
                                </a:lnTo>
                                <a:lnTo>
                                  <a:pt x="3651504" y="4722368"/>
                                </a:lnTo>
                                <a:lnTo>
                                  <a:pt x="3641345" y="4722368"/>
                                </a:lnTo>
                                <a:close/>
                                <a:moveTo>
                                  <a:pt x="3641345" y="4732527"/>
                                </a:moveTo>
                                <a:moveTo>
                                  <a:pt x="3661665" y="4732527"/>
                                </a:moveTo>
                                <a:lnTo>
                                  <a:pt x="3671824" y="4732527"/>
                                </a:lnTo>
                                <a:lnTo>
                                  <a:pt x="3671824" y="4722368"/>
                                </a:lnTo>
                                <a:lnTo>
                                  <a:pt x="3661665" y="4722368"/>
                                </a:lnTo>
                                <a:close/>
                                <a:moveTo>
                                  <a:pt x="3661665" y="4732527"/>
                                </a:moveTo>
                                <a:moveTo>
                                  <a:pt x="3681985" y="4732527"/>
                                </a:moveTo>
                                <a:lnTo>
                                  <a:pt x="3692145" y="4732527"/>
                                </a:lnTo>
                                <a:lnTo>
                                  <a:pt x="3692145" y="4722368"/>
                                </a:lnTo>
                                <a:lnTo>
                                  <a:pt x="3681985" y="4722368"/>
                                </a:lnTo>
                                <a:close/>
                                <a:moveTo>
                                  <a:pt x="3681985" y="4732527"/>
                                </a:moveTo>
                                <a:moveTo>
                                  <a:pt x="3702304" y="4732527"/>
                                </a:moveTo>
                                <a:lnTo>
                                  <a:pt x="3712465" y="4732527"/>
                                </a:lnTo>
                                <a:lnTo>
                                  <a:pt x="3712465" y="4722368"/>
                                </a:lnTo>
                                <a:lnTo>
                                  <a:pt x="3702304" y="4722368"/>
                                </a:lnTo>
                                <a:close/>
                                <a:moveTo>
                                  <a:pt x="3702304" y="4732527"/>
                                </a:moveTo>
                                <a:moveTo>
                                  <a:pt x="3722624" y="4732527"/>
                                </a:moveTo>
                                <a:lnTo>
                                  <a:pt x="3732785" y="4732527"/>
                                </a:lnTo>
                                <a:lnTo>
                                  <a:pt x="3732785" y="4722368"/>
                                </a:lnTo>
                                <a:lnTo>
                                  <a:pt x="3722624" y="4722368"/>
                                </a:lnTo>
                                <a:close/>
                                <a:moveTo>
                                  <a:pt x="3722624" y="4732527"/>
                                </a:moveTo>
                                <a:moveTo>
                                  <a:pt x="3742945" y="4732527"/>
                                </a:moveTo>
                                <a:lnTo>
                                  <a:pt x="3753104" y="4732527"/>
                                </a:lnTo>
                                <a:lnTo>
                                  <a:pt x="3753104" y="4722368"/>
                                </a:lnTo>
                                <a:lnTo>
                                  <a:pt x="3742945" y="4722368"/>
                                </a:lnTo>
                                <a:close/>
                                <a:moveTo>
                                  <a:pt x="3742945" y="4732527"/>
                                </a:moveTo>
                                <a:moveTo>
                                  <a:pt x="3763265" y="4732527"/>
                                </a:moveTo>
                                <a:lnTo>
                                  <a:pt x="3773424" y="4732527"/>
                                </a:lnTo>
                                <a:lnTo>
                                  <a:pt x="3773424" y="4722368"/>
                                </a:lnTo>
                                <a:lnTo>
                                  <a:pt x="3763265" y="4722368"/>
                                </a:lnTo>
                                <a:close/>
                                <a:moveTo>
                                  <a:pt x="3763265" y="4732527"/>
                                </a:moveTo>
                                <a:moveTo>
                                  <a:pt x="3783585" y="4732527"/>
                                </a:moveTo>
                                <a:lnTo>
                                  <a:pt x="3793745" y="4732527"/>
                                </a:lnTo>
                                <a:lnTo>
                                  <a:pt x="3793745" y="4722368"/>
                                </a:lnTo>
                                <a:lnTo>
                                  <a:pt x="3783585" y="4722368"/>
                                </a:lnTo>
                                <a:close/>
                                <a:moveTo>
                                  <a:pt x="3783585" y="4732527"/>
                                </a:moveTo>
                                <a:moveTo>
                                  <a:pt x="3803904" y="4732527"/>
                                </a:moveTo>
                                <a:lnTo>
                                  <a:pt x="3814065" y="4732527"/>
                                </a:lnTo>
                                <a:lnTo>
                                  <a:pt x="3814065" y="4722368"/>
                                </a:lnTo>
                                <a:lnTo>
                                  <a:pt x="3803904" y="4722368"/>
                                </a:lnTo>
                                <a:close/>
                                <a:moveTo>
                                  <a:pt x="3803904" y="4732527"/>
                                </a:moveTo>
                                <a:moveTo>
                                  <a:pt x="3824224" y="4732527"/>
                                </a:moveTo>
                                <a:lnTo>
                                  <a:pt x="3834385" y="4732527"/>
                                </a:lnTo>
                                <a:lnTo>
                                  <a:pt x="3834385" y="4722368"/>
                                </a:lnTo>
                                <a:lnTo>
                                  <a:pt x="3824224" y="4722368"/>
                                </a:lnTo>
                                <a:close/>
                                <a:moveTo>
                                  <a:pt x="3824224" y="4732527"/>
                                </a:moveTo>
                                <a:moveTo>
                                  <a:pt x="3844545" y="4732527"/>
                                </a:moveTo>
                                <a:lnTo>
                                  <a:pt x="3854704" y="4732527"/>
                                </a:lnTo>
                                <a:lnTo>
                                  <a:pt x="3854704" y="4722368"/>
                                </a:lnTo>
                                <a:lnTo>
                                  <a:pt x="3844545" y="4722368"/>
                                </a:lnTo>
                                <a:close/>
                                <a:moveTo>
                                  <a:pt x="3844545" y="4732527"/>
                                </a:moveTo>
                                <a:moveTo>
                                  <a:pt x="3864865" y="4732527"/>
                                </a:moveTo>
                                <a:lnTo>
                                  <a:pt x="3875024" y="4732527"/>
                                </a:lnTo>
                                <a:lnTo>
                                  <a:pt x="3875024" y="4722368"/>
                                </a:lnTo>
                                <a:lnTo>
                                  <a:pt x="3864865" y="4722368"/>
                                </a:lnTo>
                                <a:close/>
                                <a:moveTo>
                                  <a:pt x="3864865" y="4732527"/>
                                </a:moveTo>
                                <a:moveTo>
                                  <a:pt x="3885185" y="4732527"/>
                                </a:moveTo>
                                <a:lnTo>
                                  <a:pt x="3895345" y="4732527"/>
                                </a:lnTo>
                                <a:lnTo>
                                  <a:pt x="3895345" y="4722368"/>
                                </a:lnTo>
                                <a:lnTo>
                                  <a:pt x="3885185" y="4722368"/>
                                </a:lnTo>
                                <a:close/>
                                <a:moveTo>
                                  <a:pt x="3885185" y="4732527"/>
                                </a:moveTo>
                                <a:moveTo>
                                  <a:pt x="3905504" y="4732527"/>
                                </a:moveTo>
                                <a:lnTo>
                                  <a:pt x="3915665" y="4732527"/>
                                </a:lnTo>
                                <a:lnTo>
                                  <a:pt x="3915665" y="4722368"/>
                                </a:lnTo>
                                <a:lnTo>
                                  <a:pt x="3905504" y="4722368"/>
                                </a:lnTo>
                                <a:close/>
                                <a:moveTo>
                                  <a:pt x="3905504" y="4732527"/>
                                </a:moveTo>
                                <a:moveTo>
                                  <a:pt x="3925824" y="4732527"/>
                                </a:moveTo>
                                <a:lnTo>
                                  <a:pt x="3935985" y="4732527"/>
                                </a:lnTo>
                                <a:lnTo>
                                  <a:pt x="3935985" y="4722368"/>
                                </a:lnTo>
                                <a:lnTo>
                                  <a:pt x="3925824" y="4722368"/>
                                </a:lnTo>
                                <a:close/>
                                <a:moveTo>
                                  <a:pt x="3925824" y="4732527"/>
                                </a:moveTo>
                                <a:moveTo>
                                  <a:pt x="3946145" y="4732527"/>
                                </a:moveTo>
                                <a:lnTo>
                                  <a:pt x="3956304" y="4732527"/>
                                </a:lnTo>
                                <a:lnTo>
                                  <a:pt x="3956304" y="4722368"/>
                                </a:lnTo>
                                <a:lnTo>
                                  <a:pt x="3946145" y="4722368"/>
                                </a:lnTo>
                                <a:close/>
                                <a:moveTo>
                                  <a:pt x="3946145" y="4732527"/>
                                </a:moveTo>
                                <a:moveTo>
                                  <a:pt x="3966465" y="4732527"/>
                                </a:moveTo>
                                <a:lnTo>
                                  <a:pt x="3976624" y="4732527"/>
                                </a:lnTo>
                                <a:lnTo>
                                  <a:pt x="3976624" y="4722368"/>
                                </a:lnTo>
                                <a:lnTo>
                                  <a:pt x="3966465" y="4722368"/>
                                </a:lnTo>
                                <a:close/>
                                <a:moveTo>
                                  <a:pt x="3966465" y="4732527"/>
                                </a:moveTo>
                                <a:moveTo>
                                  <a:pt x="3986785" y="4732527"/>
                                </a:moveTo>
                                <a:lnTo>
                                  <a:pt x="3996945" y="4732527"/>
                                </a:lnTo>
                                <a:lnTo>
                                  <a:pt x="3996945" y="4722368"/>
                                </a:lnTo>
                                <a:lnTo>
                                  <a:pt x="3986785" y="4722368"/>
                                </a:lnTo>
                                <a:close/>
                                <a:moveTo>
                                  <a:pt x="3986785" y="4732527"/>
                                </a:moveTo>
                                <a:moveTo>
                                  <a:pt x="4007104" y="4732527"/>
                                </a:moveTo>
                                <a:lnTo>
                                  <a:pt x="4017265" y="4732527"/>
                                </a:lnTo>
                                <a:lnTo>
                                  <a:pt x="4017265" y="4722368"/>
                                </a:lnTo>
                                <a:lnTo>
                                  <a:pt x="4007104" y="4722368"/>
                                </a:lnTo>
                                <a:close/>
                                <a:moveTo>
                                  <a:pt x="4007104" y="4732527"/>
                                </a:moveTo>
                                <a:moveTo>
                                  <a:pt x="4027424" y="4732527"/>
                                </a:moveTo>
                                <a:lnTo>
                                  <a:pt x="4037585" y="4732527"/>
                                </a:lnTo>
                                <a:lnTo>
                                  <a:pt x="4037585" y="4722368"/>
                                </a:lnTo>
                                <a:lnTo>
                                  <a:pt x="4027424" y="4722368"/>
                                </a:lnTo>
                                <a:close/>
                                <a:moveTo>
                                  <a:pt x="4027424" y="4732527"/>
                                </a:moveTo>
                                <a:moveTo>
                                  <a:pt x="4047745" y="4732527"/>
                                </a:moveTo>
                                <a:lnTo>
                                  <a:pt x="4057904" y="4732527"/>
                                </a:lnTo>
                                <a:lnTo>
                                  <a:pt x="4057904" y="4722368"/>
                                </a:lnTo>
                                <a:lnTo>
                                  <a:pt x="4047745" y="4722368"/>
                                </a:lnTo>
                                <a:close/>
                                <a:moveTo>
                                  <a:pt x="4047745" y="4732527"/>
                                </a:moveTo>
                                <a:moveTo>
                                  <a:pt x="4068065" y="4732527"/>
                                </a:moveTo>
                                <a:lnTo>
                                  <a:pt x="4078224" y="4732527"/>
                                </a:lnTo>
                                <a:lnTo>
                                  <a:pt x="4078224" y="4722368"/>
                                </a:lnTo>
                                <a:lnTo>
                                  <a:pt x="4068065" y="4722368"/>
                                </a:lnTo>
                                <a:close/>
                                <a:moveTo>
                                  <a:pt x="4068065" y="4732527"/>
                                </a:moveTo>
                                <a:moveTo>
                                  <a:pt x="4088385" y="4732527"/>
                                </a:moveTo>
                                <a:lnTo>
                                  <a:pt x="4098545" y="4732527"/>
                                </a:lnTo>
                                <a:lnTo>
                                  <a:pt x="4098545" y="4722368"/>
                                </a:lnTo>
                                <a:lnTo>
                                  <a:pt x="4088385" y="4722368"/>
                                </a:lnTo>
                                <a:close/>
                                <a:moveTo>
                                  <a:pt x="4088385" y="4732527"/>
                                </a:moveTo>
                                <a:moveTo>
                                  <a:pt x="4108704" y="4732527"/>
                                </a:moveTo>
                                <a:lnTo>
                                  <a:pt x="4118865" y="4732527"/>
                                </a:lnTo>
                                <a:lnTo>
                                  <a:pt x="4118865" y="4722368"/>
                                </a:lnTo>
                                <a:lnTo>
                                  <a:pt x="4108704" y="4722368"/>
                                </a:lnTo>
                                <a:close/>
                                <a:moveTo>
                                  <a:pt x="4108704" y="4732527"/>
                                </a:moveTo>
                                <a:moveTo>
                                  <a:pt x="4129024" y="4732527"/>
                                </a:moveTo>
                                <a:lnTo>
                                  <a:pt x="4139185" y="4732527"/>
                                </a:lnTo>
                                <a:lnTo>
                                  <a:pt x="4139185" y="4722368"/>
                                </a:lnTo>
                                <a:lnTo>
                                  <a:pt x="4129024" y="4722368"/>
                                </a:lnTo>
                                <a:close/>
                                <a:moveTo>
                                  <a:pt x="4129024" y="4732527"/>
                                </a:moveTo>
                                <a:moveTo>
                                  <a:pt x="4149345" y="4732527"/>
                                </a:moveTo>
                                <a:lnTo>
                                  <a:pt x="4159504" y="4732527"/>
                                </a:lnTo>
                                <a:lnTo>
                                  <a:pt x="4159504" y="4722368"/>
                                </a:lnTo>
                                <a:lnTo>
                                  <a:pt x="4149345" y="4722368"/>
                                </a:lnTo>
                                <a:close/>
                                <a:moveTo>
                                  <a:pt x="4149345" y="4732527"/>
                                </a:moveTo>
                                <a:moveTo>
                                  <a:pt x="4169665" y="4732527"/>
                                </a:moveTo>
                                <a:lnTo>
                                  <a:pt x="4179824" y="4732527"/>
                                </a:lnTo>
                                <a:lnTo>
                                  <a:pt x="4179824" y="4722368"/>
                                </a:lnTo>
                                <a:lnTo>
                                  <a:pt x="4169665" y="4722368"/>
                                </a:lnTo>
                                <a:close/>
                                <a:moveTo>
                                  <a:pt x="4169665" y="4732527"/>
                                </a:moveTo>
                                <a:moveTo>
                                  <a:pt x="4189985" y="4732527"/>
                                </a:moveTo>
                                <a:lnTo>
                                  <a:pt x="4200145" y="4732527"/>
                                </a:lnTo>
                                <a:lnTo>
                                  <a:pt x="4200145" y="4722368"/>
                                </a:lnTo>
                                <a:lnTo>
                                  <a:pt x="4189985" y="4722368"/>
                                </a:lnTo>
                                <a:close/>
                                <a:moveTo>
                                  <a:pt x="4189985" y="4732527"/>
                                </a:moveTo>
                                <a:moveTo>
                                  <a:pt x="4210304" y="4732527"/>
                                </a:moveTo>
                                <a:lnTo>
                                  <a:pt x="4220465" y="4732527"/>
                                </a:lnTo>
                                <a:lnTo>
                                  <a:pt x="4220465" y="4722368"/>
                                </a:lnTo>
                                <a:lnTo>
                                  <a:pt x="4210304" y="4722368"/>
                                </a:lnTo>
                                <a:close/>
                                <a:moveTo>
                                  <a:pt x="4210304" y="4732527"/>
                                </a:moveTo>
                                <a:moveTo>
                                  <a:pt x="4230624" y="4732527"/>
                                </a:moveTo>
                                <a:lnTo>
                                  <a:pt x="4240785" y="4732527"/>
                                </a:lnTo>
                                <a:lnTo>
                                  <a:pt x="4240785" y="4722368"/>
                                </a:lnTo>
                                <a:lnTo>
                                  <a:pt x="4230624" y="4722368"/>
                                </a:lnTo>
                                <a:close/>
                                <a:moveTo>
                                  <a:pt x="4230624" y="4732527"/>
                                </a:moveTo>
                                <a:moveTo>
                                  <a:pt x="4250945" y="4732527"/>
                                </a:moveTo>
                                <a:lnTo>
                                  <a:pt x="4261104" y="4732527"/>
                                </a:lnTo>
                                <a:lnTo>
                                  <a:pt x="4261104" y="4722368"/>
                                </a:lnTo>
                                <a:lnTo>
                                  <a:pt x="4250945" y="4722368"/>
                                </a:lnTo>
                                <a:close/>
                                <a:moveTo>
                                  <a:pt x="4250945" y="4732527"/>
                                </a:moveTo>
                                <a:moveTo>
                                  <a:pt x="4271265" y="4732527"/>
                                </a:moveTo>
                                <a:lnTo>
                                  <a:pt x="4281424" y="4732527"/>
                                </a:lnTo>
                                <a:lnTo>
                                  <a:pt x="4281424" y="4722368"/>
                                </a:lnTo>
                                <a:lnTo>
                                  <a:pt x="4271265" y="4722368"/>
                                </a:lnTo>
                                <a:close/>
                                <a:moveTo>
                                  <a:pt x="4271265" y="4732527"/>
                                </a:moveTo>
                                <a:moveTo>
                                  <a:pt x="4291585" y="4732527"/>
                                </a:moveTo>
                                <a:lnTo>
                                  <a:pt x="4301745" y="4732527"/>
                                </a:lnTo>
                                <a:lnTo>
                                  <a:pt x="4301745" y="4722368"/>
                                </a:lnTo>
                                <a:lnTo>
                                  <a:pt x="4291585" y="4722368"/>
                                </a:lnTo>
                                <a:close/>
                                <a:moveTo>
                                  <a:pt x="4291585" y="4732527"/>
                                </a:moveTo>
                                <a:moveTo>
                                  <a:pt x="4311904" y="4732527"/>
                                </a:moveTo>
                                <a:lnTo>
                                  <a:pt x="4322065" y="4732527"/>
                                </a:lnTo>
                                <a:lnTo>
                                  <a:pt x="4322065" y="4722368"/>
                                </a:lnTo>
                                <a:lnTo>
                                  <a:pt x="4311904" y="4722368"/>
                                </a:lnTo>
                                <a:close/>
                                <a:moveTo>
                                  <a:pt x="4311904" y="4732527"/>
                                </a:moveTo>
                                <a:moveTo>
                                  <a:pt x="4332224" y="4732527"/>
                                </a:moveTo>
                                <a:lnTo>
                                  <a:pt x="4342385" y="4732527"/>
                                </a:lnTo>
                                <a:lnTo>
                                  <a:pt x="4342385" y="4722368"/>
                                </a:lnTo>
                                <a:lnTo>
                                  <a:pt x="4332224" y="4722368"/>
                                </a:lnTo>
                                <a:close/>
                                <a:moveTo>
                                  <a:pt x="4332224" y="4732527"/>
                                </a:moveTo>
                                <a:moveTo>
                                  <a:pt x="4352545" y="4732527"/>
                                </a:moveTo>
                                <a:lnTo>
                                  <a:pt x="4362704" y="4732527"/>
                                </a:lnTo>
                                <a:lnTo>
                                  <a:pt x="4362704" y="4722368"/>
                                </a:lnTo>
                                <a:lnTo>
                                  <a:pt x="4352545" y="4722368"/>
                                </a:lnTo>
                                <a:close/>
                                <a:moveTo>
                                  <a:pt x="4352545" y="4732527"/>
                                </a:moveTo>
                                <a:moveTo>
                                  <a:pt x="4372865" y="4732527"/>
                                </a:moveTo>
                                <a:lnTo>
                                  <a:pt x="4383024" y="4732527"/>
                                </a:lnTo>
                                <a:lnTo>
                                  <a:pt x="4383024" y="4722368"/>
                                </a:lnTo>
                                <a:lnTo>
                                  <a:pt x="4372865" y="4722368"/>
                                </a:lnTo>
                                <a:close/>
                                <a:moveTo>
                                  <a:pt x="4372865" y="4732527"/>
                                </a:moveTo>
                                <a:moveTo>
                                  <a:pt x="4393185" y="4732527"/>
                                </a:moveTo>
                                <a:lnTo>
                                  <a:pt x="4403345" y="4732527"/>
                                </a:lnTo>
                                <a:lnTo>
                                  <a:pt x="4403345" y="4722368"/>
                                </a:lnTo>
                                <a:lnTo>
                                  <a:pt x="4393185" y="4722368"/>
                                </a:lnTo>
                                <a:close/>
                                <a:moveTo>
                                  <a:pt x="4393185" y="4732527"/>
                                </a:moveTo>
                                <a:moveTo>
                                  <a:pt x="4413504" y="4732527"/>
                                </a:moveTo>
                                <a:lnTo>
                                  <a:pt x="4423665" y="4732527"/>
                                </a:lnTo>
                                <a:lnTo>
                                  <a:pt x="4423665" y="4722368"/>
                                </a:lnTo>
                                <a:lnTo>
                                  <a:pt x="4413504" y="4722368"/>
                                </a:lnTo>
                                <a:close/>
                                <a:moveTo>
                                  <a:pt x="4413504" y="4732527"/>
                                </a:moveTo>
                                <a:moveTo>
                                  <a:pt x="4433824" y="4732527"/>
                                </a:moveTo>
                                <a:lnTo>
                                  <a:pt x="4443985" y="4732527"/>
                                </a:lnTo>
                                <a:lnTo>
                                  <a:pt x="4443985" y="4722368"/>
                                </a:lnTo>
                                <a:lnTo>
                                  <a:pt x="4433824" y="4722368"/>
                                </a:lnTo>
                                <a:close/>
                                <a:moveTo>
                                  <a:pt x="4433824" y="4732527"/>
                                </a:moveTo>
                                <a:moveTo>
                                  <a:pt x="4454145" y="4732527"/>
                                </a:moveTo>
                                <a:lnTo>
                                  <a:pt x="4464304" y="4732527"/>
                                </a:lnTo>
                                <a:lnTo>
                                  <a:pt x="4464304" y="4722368"/>
                                </a:lnTo>
                                <a:lnTo>
                                  <a:pt x="4454145" y="4722368"/>
                                </a:lnTo>
                                <a:close/>
                                <a:moveTo>
                                  <a:pt x="4454145" y="4732527"/>
                                </a:moveTo>
                                <a:moveTo>
                                  <a:pt x="4474465" y="4732527"/>
                                </a:moveTo>
                                <a:lnTo>
                                  <a:pt x="4484624" y="4732527"/>
                                </a:lnTo>
                                <a:lnTo>
                                  <a:pt x="4484624" y="4722368"/>
                                </a:lnTo>
                                <a:lnTo>
                                  <a:pt x="4474465" y="4722368"/>
                                </a:lnTo>
                                <a:close/>
                                <a:moveTo>
                                  <a:pt x="4474465" y="4732527"/>
                                </a:moveTo>
                                <a:moveTo>
                                  <a:pt x="1223265" y="4576063"/>
                                </a:moveTo>
                                <a:lnTo>
                                  <a:pt x="1233424" y="4576063"/>
                                </a:lnTo>
                                <a:lnTo>
                                  <a:pt x="1233424" y="4565904"/>
                                </a:lnTo>
                                <a:lnTo>
                                  <a:pt x="1223265" y="4565904"/>
                                </a:lnTo>
                                <a:close/>
                                <a:moveTo>
                                  <a:pt x="1223265" y="4576063"/>
                                </a:moveTo>
                                <a:moveTo>
                                  <a:pt x="1243584" y="4576063"/>
                                </a:moveTo>
                                <a:lnTo>
                                  <a:pt x="1253745" y="4576063"/>
                                </a:lnTo>
                                <a:lnTo>
                                  <a:pt x="1253745" y="4565904"/>
                                </a:lnTo>
                                <a:lnTo>
                                  <a:pt x="1243584" y="4565904"/>
                                </a:lnTo>
                                <a:close/>
                                <a:moveTo>
                                  <a:pt x="1243584" y="4576063"/>
                                </a:moveTo>
                                <a:moveTo>
                                  <a:pt x="1263905" y="4576063"/>
                                </a:moveTo>
                                <a:lnTo>
                                  <a:pt x="1274065" y="4576063"/>
                                </a:lnTo>
                                <a:lnTo>
                                  <a:pt x="1274065" y="4565904"/>
                                </a:lnTo>
                                <a:lnTo>
                                  <a:pt x="1263905" y="4565904"/>
                                </a:lnTo>
                                <a:close/>
                                <a:moveTo>
                                  <a:pt x="1263905" y="4576063"/>
                                </a:moveTo>
                                <a:moveTo>
                                  <a:pt x="1284224" y="4576063"/>
                                </a:moveTo>
                                <a:lnTo>
                                  <a:pt x="1294384" y="4576063"/>
                                </a:lnTo>
                                <a:lnTo>
                                  <a:pt x="1294384" y="4565904"/>
                                </a:lnTo>
                                <a:lnTo>
                                  <a:pt x="1284224" y="4565904"/>
                                </a:lnTo>
                                <a:close/>
                                <a:moveTo>
                                  <a:pt x="1284224" y="4576063"/>
                                </a:moveTo>
                                <a:moveTo>
                                  <a:pt x="1304545" y="4576063"/>
                                </a:moveTo>
                                <a:lnTo>
                                  <a:pt x="1314705" y="4576063"/>
                                </a:lnTo>
                                <a:lnTo>
                                  <a:pt x="1314705" y="4565904"/>
                                </a:lnTo>
                                <a:lnTo>
                                  <a:pt x="1304545" y="4565904"/>
                                </a:lnTo>
                                <a:close/>
                                <a:moveTo>
                                  <a:pt x="1304545" y="4576063"/>
                                </a:moveTo>
                                <a:moveTo>
                                  <a:pt x="1324865" y="4576063"/>
                                </a:moveTo>
                                <a:lnTo>
                                  <a:pt x="1335024" y="4576063"/>
                                </a:lnTo>
                                <a:lnTo>
                                  <a:pt x="1335024" y="4565904"/>
                                </a:lnTo>
                                <a:lnTo>
                                  <a:pt x="1324865" y="4565904"/>
                                </a:lnTo>
                                <a:close/>
                                <a:moveTo>
                                  <a:pt x="1324865" y="4576063"/>
                                </a:moveTo>
                                <a:moveTo>
                                  <a:pt x="1345184" y="4576063"/>
                                </a:moveTo>
                                <a:lnTo>
                                  <a:pt x="1355345" y="4576063"/>
                                </a:lnTo>
                                <a:lnTo>
                                  <a:pt x="1355345" y="4565904"/>
                                </a:lnTo>
                                <a:lnTo>
                                  <a:pt x="1345184" y="4565904"/>
                                </a:lnTo>
                                <a:close/>
                                <a:moveTo>
                                  <a:pt x="1345184" y="4576063"/>
                                </a:moveTo>
                                <a:moveTo>
                                  <a:pt x="1365505" y="4576063"/>
                                </a:moveTo>
                                <a:lnTo>
                                  <a:pt x="1375665" y="4576063"/>
                                </a:lnTo>
                                <a:lnTo>
                                  <a:pt x="1375665" y="4565904"/>
                                </a:lnTo>
                                <a:lnTo>
                                  <a:pt x="1365505" y="4565904"/>
                                </a:lnTo>
                                <a:close/>
                                <a:moveTo>
                                  <a:pt x="1365505" y="4576063"/>
                                </a:moveTo>
                                <a:moveTo>
                                  <a:pt x="1385824" y="4576063"/>
                                </a:moveTo>
                                <a:lnTo>
                                  <a:pt x="1395984" y="4576063"/>
                                </a:lnTo>
                                <a:lnTo>
                                  <a:pt x="1395984" y="4565904"/>
                                </a:lnTo>
                                <a:lnTo>
                                  <a:pt x="1385824" y="4565904"/>
                                </a:lnTo>
                                <a:close/>
                                <a:moveTo>
                                  <a:pt x="1385824" y="4576063"/>
                                </a:moveTo>
                                <a:moveTo>
                                  <a:pt x="1406145" y="4576063"/>
                                </a:moveTo>
                                <a:lnTo>
                                  <a:pt x="1416305" y="4576063"/>
                                </a:lnTo>
                                <a:lnTo>
                                  <a:pt x="1416305" y="4565904"/>
                                </a:lnTo>
                                <a:lnTo>
                                  <a:pt x="1406145" y="4565904"/>
                                </a:lnTo>
                                <a:close/>
                                <a:moveTo>
                                  <a:pt x="1406145" y="4576063"/>
                                </a:moveTo>
                                <a:moveTo>
                                  <a:pt x="1426465" y="4576063"/>
                                </a:moveTo>
                                <a:lnTo>
                                  <a:pt x="1436624" y="4576063"/>
                                </a:lnTo>
                                <a:lnTo>
                                  <a:pt x="1436624" y="4565904"/>
                                </a:lnTo>
                                <a:lnTo>
                                  <a:pt x="1426465" y="4565904"/>
                                </a:lnTo>
                                <a:close/>
                                <a:moveTo>
                                  <a:pt x="1426465" y="4576063"/>
                                </a:moveTo>
                                <a:moveTo>
                                  <a:pt x="1446784" y="4576063"/>
                                </a:moveTo>
                                <a:lnTo>
                                  <a:pt x="1456945" y="4576063"/>
                                </a:lnTo>
                                <a:lnTo>
                                  <a:pt x="1456945" y="4565904"/>
                                </a:lnTo>
                                <a:lnTo>
                                  <a:pt x="1446784" y="4565904"/>
                                </a:lnTo>
                                <a:close/>
                                <a:moveTo>
                                  <a:pt x="1446784" y="4576063"/>
                                </a:moveTo>
                                <a:moveTo>
                                  <a:pt x="1467105" y="4576063"/>
                                </a:moveTo>
                                <a:lnTo>
                                  <a:pt x="1477265" y="4576063"/>
                                </a:lnTo>
                                <a:lnTo>
                                  <a:pt x="1477265" y="4565904"/>
                                </a:lnTo>
                                <a:lnTo>
                                  <a:pt x="1467105" y="4565904"/>
                                </a:lnTo>
                                <a:close/>
                                <a:moveTo>
                                  <a:pt x="1467105" y="4576063"/>
                                </a:moveTo>
                                <a:moveTo>
                                  <a:pt x="1487424" y="4576063"/>
                                </a:moveTo>
                                <a:lnTo>
                                  <a:pt x="1497584" y="4576063"/>
                                </a:lnTo>
                                <a:lnTo>
                                  <a:pt x="1497584" y="4565904"/>
                                </a:lnTo>
                                <a:lnTo>
                                  <a:pt x="1487424" y="4565904"/>
                                </a:lnTo>
                                <a:close/>
                                <a:moveTo>
                                  <a:pt x="1487424" y="4576063"/>
                                </a:moveTo>
                                <a:moveTo>
                                  <a:pt x="1507745" y="4576063"/>
                                </a:moveTo>
                                <a:lnTo>
                                  <a:pt x="1517905" y="4576063"/>
                                </a:lnTo>
                                <a:lnTo>
                                  <a:pt x="1517905" y="4565904"/>
                                </a:lnTo>
                                <a:lnTo>
                                  <a:pt x="1507745" y="4565904"/>
                                </a:lnTo>
                                <a:close/>
                                <a:moveTo>
                                  <a:pt x="1507745" y="4576063"/>
                                </a:moveTo>
                                <a:moveTo>
                                  <a:pt x="1528065" y="4576063"/>
                                </a:moveTo>
                                <a:lnTo>
                                  <a:pt x="1538224" y="4576063"/>
                                </a:lnTo>
                                <a:lnTo>
                                  <a:pt x="1538224" y="4565904"/>
                                </a:lnTo>
                                <a:lnTo>
                                  <a:pt x="1528065" y="4565904"/>
                                </a:lnTo>
                                <a:close/>
                                <a:moveTo>
                                  <a:pt x="1528065" y="4576063"/>
                                </a:moveTo>
                                <a:moveTo>
                                  <a:pt x="1548384" y="4576063"/>
                                </a:moveTo>
                                <a:lnTo>
                                  <a:pt x="1558545" y="4576063"/>
                                </a:lnTo>
                                <a:lnTo>
                                  <a:pt x="1558545" y="4565904"/>
                                </a:lnTo>
                                <a:lnTo>
                                  <a:pt x="1548384" y="4565904"/>
                                </a:lnTo>
                                <a:close/>
                                <a:moveTo>
                                  <a:pt x="1548384" y="4576063"/>
                                </a:moveTo>
                                <a:moveTo>
                                  <a:pt x="1568705" y="4576063"/>
                                </a:moveTo>
                                <a:lnTo>
                                  <a:pt x="1578865" y="4576063"/>
                                </a:lnTo>
                                <a:lnTo>
                                  <a:pt x="1578865" y="4565904"/>
                                </a:lnTo>
                                <a:lnTo>
                                  <a:pt x="1568705" y="4565904"/>
                                </a:lnTo>
                                <a:close/>
                                <a:moveTo>
                                  <a:pt x="1568705" y="4576063"/>
                                </a:moveTo>
                                <a:moveTo>
                                  <a:pt x="1589024" y="4576063"/>
                                </a:moveTo>
                                <a:lnTo>
                                  <a:pt x="1599184" y="4576063"/>
                                </a:lnTo>
                                <a:lnTo>
                                  <a:pt x="1599184" y="4565904"/>
                                </a:lnTo>
                                <a:lnTo>
                                  <a:pt x="1589024" y="4565904"/>
                                </a:lnTo>
                                <a:close/>
                                <a:moveTo>
                                  <a:pt x="1589024" y="4576063"/>
                                </a:moveTo>
                                <a:moveTo>
                                  <a:pt x="1609345" y="4576063"/>
                                </a:moveTo>
                                <a:lnTo>
                                  <a:pt x="1619505" y="4576063"/>
                                </a:lnTo>
                                <a:lnTo>
                                  <a:pt x="1619505" y="4565904"/>
                                </a:lnTo>
                                <a:lnTo>
                                  <a:pt x="1609345" y="4565904"/>
                                </a:lnTo>
                                <a:close/>
                                <a:moveTo>
                                  <a:pt x="1609345" y="4576063"/>
                                </a:moveTo>
                                <a:moveTo>
                                  <a:pt x="1629665" y="4576063"/>
                                </a:moveTo>
                                <a:lnTo>
                                  <a:pt x="1639824" y="4576063"/>
                                </a:lnTo>
                                <a:lnTo>
                                  <a:pt x="1639824" y="4565904"/>
                                </a:lnTo>
                                <a:lnTo>
                                  <a:pt x="1629665" y="4565904"/>
                                </a:lnTo>
                                <a:close/>
                                <a:moveTo>
                                  <a:pt x="1629665" y="4576063"/>
                                </a:moveTo>
                                <a:moveTo>
                                  <a:pt x="1649984" y="4576063"/>
                                </a:moveTo>
                                <a:lnTo>
                                  <a:pt x="1660145" y="4576063"/>
                                </a:lnTo>
                                <a:lnTo>
                                  <a:pt x="1660145" y="4565904"/>
                                </a:lnTo>
                                <a:lnTo>
                                  <a:pt x="1649984" y="4565904"/>
                                </a:lnTo>
                                <a:close/>
                                <a:moveTo>
                                  <a:pt x="1649984" y="4576063"/>
                                </a:moveTo>
                                <a:moveTo>
                                  <a:pt x="1670305" y="4576063"/>
                                </a:moveTo>
                                <a:lnTo>
                                  <a:pt x="1680465" y="4576063"/>
                                </a:lnTo>
                                <a:lnTo>
                                  <a:pt x="1680465" y="4565904"/>
                                </a:lnTo>
                                <a:lnTo>
                                  <a:pt x="1670305" y="4565904"/>
                                </a:lnTo>
                                <a:close/>
                                <a:moveTo>
                                  <a:pt x="1670305" y="4576063"/>
                                </a:moveTo>
                                <a:moveTo>
                                  <a:pt x="1690624" y="4576063"/>
                                </a:moveTo>
                                <a:lnTo>
                                  <a:pt x="1700784" y="4576063"/>
                                </a:lnTo>
                                <a:lnTo>
                                  <a:pt x="1700784" y="4565904"/>
                                </a:lnTo>
                                <a:lnTo>
                                  <a:pt x="1690624" y="4565904"/>
                                </a:lnTo>
                                <a:close/>
                                <a:moveTo>
                                  <a:pt x="1690624" y="4576063"/>
                                </a:moveTo>
                                <a:moveTo>
                                  <a:pt x="1710945" y="4576063"/>
                                </a:moveTo>
                                <a:lnTo>
                                  <a:pt x="1721105" y="4576063"/>
                                </a:lnTo>
                                <a:lnTo>
                                  <a:pt x="1721105" y="4565904"/>
                                </a:lnTo>
                                <a:lnTo>
                                  <a:pt x="1710945" y="4565904"/>
                                </a:lnTo>
                                <a:close/>
                                <a:moveTo>
                                  <a:pt x="1710945" y="4576063"/>
                                </a:moveTo>
                                <a:moveTo>
                                  <a:pt x="1731265" y="4576063"/>
                                </a:moveTo>
                                <a:lnTo>
                                  <a:pt x="1741424" y="4576063"/>
                                </a:lnTo>
                                <a:lnTo>
                                  <a:pt x="1741424" y="4565904"/>
                                </a:lnTo>
                                <a:lnTo>
                                  <a:pt x="1731265" y="4565904"/>
                                </a:lnTo>
                                <a:close/>
                                <a:moveTo>
                                  <a:pt x="1731265" y="4576063"/>
                                </a:moveTo>
                                <a:moveTo>
                                  <a:pt x="1751584" y="4576063"/>
                                </a:moveTo>
                                <a:lnTo>
                                  <a:pt x="1761745" y="4576063"/>
                                </a:lnTo>
                                <a:lnTo>
                                  <a:pt x="1761745" y="4565904"/>
                                </a:lnTo>
                                <a:lnTo>
                                  <a:pt x="1751584" y="4565904"/>
                                </a:lnTo>
                                <a:close/>
                                <a:moveTo>
                                  <a:pt x="1751584" y="4576063"/>
                                </a:moveTo>
                                <a:moveTo>
                                  <a:pt x="1771905" y="4576063"/>
                                </a:moveTo>
                                <a:lnTo>
                                  <a:pt x="1782065" y="4576063"/>
                                </a:lnTo>
                                <a:lnTo>
                                  <a:pt x="1782065" y="4565904"/>
                                </a:lnTo>
                                <a:lnTo>
                                  <a:pt x="1771905" y="4565904"/>
                                </a:lnTo>
                                <a:close/>
                                <a:moveTo>
                                  <a:pt x="1771905" y="4576063"/>
                                </a:moveTo>
                                <a:moveTo>
                                  <a:pt x="1792224" y="4576063"/>
                                </a:moveTo>
                                <a:lnTo>
                                  <a:pt x="1802384" y="4576063"/>
                                </a:lnTo>
                                <a:lnTo>
                                  <a:pt x="1802384" y="4565904"/>
                                </a:lnTo>
                                <a:lnTo>
                                  <a:pt x="1792224" y="4565904"/>
                                </a:lnTo>
                                <a:close/>
                                <a:moveTo>
                                  <a:pt x="1792224" y="4576063"/>
                                </a:moveTo>
                                <a:moveTo>
                                  <a:pt x="1812545" y="4576063"/>
                                </a:moveTo>
                                <a:lnTo>
                                  <a:pt x="1822705" y="4576063"/>
                                </a:lnTo>
                                <a:lnTo>
                                  <a:pt x="1822705" y="4565904"/>
                                </a:lnTo>
                                <a:lnTo>
                                  <a:pt x="1812545" y="4565904"/>
                                </a:lnTo>
                                <a:close/>
                                <a:moveTo>
                                  <a:pt x="1812545" y="4576063"/>
                                </a:moveTo>
                                <a:moveTo>
                                  <a:pt x="1832865" y="4576063"/>
                                </a:moveTo>
                                <a:lnTo>
                                  <a:pt x="1843024" y="4576063"/>
                                </a:lnTo>
                                <a:lnTo>
                                  <a:pt x="1843024" y="4565904"/>
                                </a:lnTo>
                                <a:lnTo>
                                  <a:pt x="1832865" y="4565904"/>
                                </a:lnTo>
                                <a:close/>
                                <a:moveTo>
                                  <a:pt x="1832865" y="4576063"/>
                                </a:moveTo>
                                <a:moveTo>
                                  <a:pt x="1853184" y="4576063"/>
                                </a:moveTo>
                                <a:lnTo>
                                  <a:pt x="1863345" y="4576063"/>
                                </a:lnTo>
                                <a:lnTo>
                                  <a:pt x="1863345" y="4565904"/>
                                </a:lnTo>
                                <a:lnTo>
                                  <a:pt x="1853184" y="4565904"/>
                                </a:lnTo>
                                <a:close/>
                                <a:moveTo>
                                  <a:pt x="1853184" y="4576063"/>
                                </a:moveTo>
                                <a:moveTo>
                                  <a:pt x="1873505" y="4576063"/>
                                </a:moveTo>
                                <a:lnTo>
                                  <a:pt x="1883665" y="4576063"/>
                                </a:lnTo>
                                <a:lnTo>
                                  <a:pt x="1883665" y="4565904"/>
                                </a:lnTo>
                                <a:lnTo>
                                  <a:pt x="1873505" y="4565904"/>
                                </a:lnTo>
                                <a:close/>
                                <a:moveTo>
                                  <a:pt x="1873505" y="4576063"/>
                                </a:moveTo>
                                <a:moveTo>
                                  <a:pt x="1893824" y="4576063"/>
                                </a:moveTo>
                                <a:lnTo>
                                  <a:pt x="1903984" y="4576063"/>
                                </a:lnTo>
                                <a:lnTo>
                                  <a:pt x="1903984" y="4565904"/>
                                </a:lnTo>
                                <a:lnTo>
                                  <a:pt x="1893824" y="4565904"/>
                                </a:lnTo>
                                <a:close/>
                                <a:moveTo>
                                  <a:pt x="1893824" y="4576063"/>
                                </a:moveTo>
                                <a:moveTo>
                                  <a:pt x="1914145" y="4576063"/>
                                </a:moveTo>
                                <a:lnTo>
                                  <a:pt x="1924305" y="4576063"/>
                                </a:lnTo>
                                <a:lnTo>
                                  <a:pt x="1924305" y="4565904"/>
                                </a:lnTo>
                                <a:lnTo>
                                  <a:pt x="1914145" y="4565904"/>
                                </a:lnTo>
                                <a:close/>
                                <a:moveTo>
                                  <a:pt x="1914145" y="4576063"/>
                                </a:moveTo>
                                <a:moveTo>
                                  <a:pt x="1934465" y="4576063"/>
                                </a:moveTo>
                                <a:lnTo>
                                  <a:pt x="1944624" y="4576063"/>
                                </a:lnTo>
                                <a:lnTo>
                                  <a:pt x="1944624" y="4565904"/>
                                </a:lnTo>
                                <a:lnTo>
                                  <a:pt x="1934465" y="4565904"/>
                                </a:lnTo>
                                <a:close/>
                                <a:moveTo>
                                  <a:pt x="1934465" y="4576063"/>
                                </a:moveTo>
                                <a:moveTo>
                                  <a:pt x="1954784" y="4576063"/>
                                </a:moveTo>
                                <a:lnTo>
                                  <a:pt x="1964945" y="4576063"/>
                                </a:lnTo>
                                <a:lnTo>
                                  <a:pt x="1964945" y="4565904"/>
                                </a:lnTo>
                                <a:lnTo>
                                  <a:pt x="1954784" y="4565904"/>
                                </a:lnTo>
                                <a:close/>
                                <a:moveTo>
                                  <a:pt x="1954784" y="4576063"/>
                                </a:moveTo>
                                <a:moveTo>
                                  <a:pt x="1975105" y="4576063"/>
                                </a:moveTo>
                                <a:lnTo>
                                  <a:pt x="1985265" y="4576063"/>
                                </a:lnTo>
                                <a:lnTo>
                                  <a:pt x="1985265" y="4565904"/>
                                </a:lnTo>
                                <a:lnTo>
                                  <a:pt x="1975105" y="4565904"/>
                                </a:lnTo>
                                <a:close/>
                                <a:moveTo>
                                  <a:pt x="1975105" y="4576063"/>
                                </a:moveTo>
                                <a:moveTo>
                                  <a:pt x="1995424" y="4576063"/>
                                </a:moveTo>
                                <a:lnTo>
                                  <a:pt x="2005584" y="4576063"/>
                                </a:lnTo>
                                <a:lnTo>
                                  <a:pt x="2005584" y="4565904"/>
                                </a:lnTo>
                                <a:lnTo>
                                  <a:pt x="1995424" y="4565904"/>
                                </a:lnTo>
                                <a:close/>
                                <a:moveTo>
                                  <a:pt x="1995424" y="4576063"/>
                                </a:moveTo>
                                <a:moveTo>
                                  <a:pt x="2015745" y="4576063"/>
                                </a:moveTo>
                                <a:lnTo>
                                  <a:pt x="2025905" y="4576063"/>
                                </a:lnTo>
                                <a:lnTo>
                                  <a:pt x="2025905" y="4565904"/>
                                </a:lnTo>
                                <a:lnTo>
                                  <a:pt x="2015745" y="4565904"/>
                                </a:lnTo>
                                <a:close/>
                                <a:moveTo>
                                  <a:pt x="2015745" y="4576063"/>
                                </a:moveTo>
                                <a:moveTo>
                                  <a:pt x="2036065" y="4576063"/>
                                </a:moveTo>
                                <a:lnTo>
                                  <a:pt x="2046224" y="4576063"/>
                                </a:lnTo>
                                <a:lnTo>
                                  <a:pt x="2046224" y="4565904"/>
                                </a:lnTo>
                                <a:lnTo>
                                  <a:pt x="2036065" y="4565904"/>
                                </a:lnTo>
                                <a:close/>
                                <a:moveTo>
                                  <a:pt x="2036065" y="4576063"/>
                                </a:moveTo>
                                <a:moveTo>
                                  <a:pt x="2056384" y="4576063"/>
                                </a:moveTo>
                                <a:lnTo>
                                  <a:pt x="2066545" y="4576063"/>
                                </a:lnTo>
                                <a:lnTo>
                                  <a:pt x="2066545" y="4565904"/>
                                </a:lnTo>
                                <a:lnTo>
                                  <a:pt x="2056384" y="4565904"/>
                                </a:lnTo>
                                <a:close/>
                                <a:moveTo>
                                  <a:pt x="2056384" y="4576063"/>
                                </a:moveTo>
                                <a:moveTo>
                                  <a:pt x="2076705" y="4576063"/>
                                </a:moveTo>
                                <a:lnTo>
                                  <a:pt x="2086865" y="4576063"/>
                                </a:lnTo>
                                <a:lnTo>
                                  <a:pt x="2086865" y="4565904"/>
                                </a:lnTo>
                                <a:lnTo>
                                  <a:pt x="2076705" y="4565904"/>
                                </a:lnTo>
                                <a:close/>
                                <a:moveTo>
                                  <a:pt x="2076705" y="4576063"/>
                                </a:moveTo>
                                <a:moveTo>
                                  <a:pt x="2097024" y="4576063"/>
                                </a:moveTo>
                                <a:lnTo>
                                  <a:pt x="2107184" y="4576063"/>
                                </a:lnTo>
                                <a:lnTo>
                                  <a:pt x="2107184" y="4565904"/>
                                </a:lnTo>
                                <a:lnTo>
                                  <a:pt x="2097024" y="4565904"/>
                                </a:lnTo>
                                <a:close/>
                                <a:moveTo>
                                  <a:pt x="2097024" y="4576063"/>
                                </a:moveTo>
                                <a:moveTo>
                                  <a:pt x="2117345" y="4576063"/>
                                </a:moveTo>
                                <a:lnTo>
                                  <a:pt x="2127505" y="4576063"/>
                                </a:lnTo>
                                <a:lnTo>
                                  <a:pt x="2127505" y="4565904"/>
                                </a:lnTo>
                                <a:lnTo>
                                  <a:pt x="2117345" y="4565904"/>
                                </a:lnTo>
                                <a:close/>
                                <a:moveTo>
                                  <a:pt x="2117345" y="4576063"/>
                                </a:moveTo>
                                <a:moveTo>
                                  <a:pt x="2137665" y="4576063"/>
                                </a:moveTo>
                                <a:lnTo>
                                  <a:pt x="2147824" y="4576063"/>
                                </a:lnTo>
                                <a:lnTo>
                                  <a:pt x="2147824" y="4565904"/>
                                </a:lnTo>
                                <a:lnTo>
                                  <a:pt x="2137665" y="4565904"/>
                                </a:lnTo>
                                <a:close/>
                                <a:moveTo>
                                  <a:pt x="2137665" y="4576063"/>
                                </a:moveTo>
                                <a:moveTo>
                                  <a:pt x="2157984" y="4576063"/>
                                </a:moveTo>
                                <a:lnTo>
                                  <a:pt x="2168145" y="4576063"/>
                                </a:lnTo>
                                <a:lnTo>
                                  <a:pt x="2168145" y="4565904"/>
                                </a:lnTo>
                                <a:lnTo>
                                  <a:pt x="2157984" y="4565904"/>
                                </a:lnTo>
                                <a:close/>
                                <a:moveTo>
                                  <a:pt x="2157984" y="4576063"/>
                                </a:moveTo>
                                <a:moveTo>
                                  <a:pt x="2178305" y="4576063"/>
                                </a:moveTo>
                                <a:lnTo>
                                  <a:pt x="2188465" y="4576063"/>
                                </a:lnTo>
                                <a:lnTo>
                                  <a:pt x="2188465" y="4565904"/>
                                </a:lnTo>
                                <a:lnTo>
                                  <a:pt x="2178305" y="4565904"/>
                                </a:lnTo>
                                <a:close/>
                                <a:moveTo>
                                  <a:pt x="2178305" y="4576063"/>
                                </a:moveTo>
                                <a:moveTo>
                                  <a:pt x="2198624" y="4576063"/>
                                </a:moveTo>
                                <a:lnTo>
                                  <a:pt x="2208784" y="4576063"/>
                                </a:lnTo>
                                <a:lnTo>
                                  <a:pt x="2208784" y="4565904"/>
                                </a:lnTo>
                                <a:lnTo>
                                  <a:pt x="2198624" y="4565904"/>
                                </a:lnTo>
                                <a:close/>
                                <a:moveTo>
                                  <a:pt x="2198624" y="4576063"/>
                                </a:moveTo>
                                <a:moveTo>
                                  <a:pt x="2218945" y="4576063"/>
                                </a:moveTo>
                                <a:lnTo>
                                  <a:pt x="2229105" y="4576063"/>
                                </a:lnTo>
                                <a:lnTo>
                                  <a:pt x="2229105" y="4565904"/>
                                </a:lnTo>
                                <a:lnTo>
                                  <a:pt x="2218945" y="4565904"/>
                                </a:lnTo>
                                <a:close/>
                                <a:moveTo>
                                  <a:pt x="2218945" y="4576063"/>
                                </a:moveTo>
                                <a:moveTo>
                                  <a:pt x="2239265" y="4576063"/>
                                </a:moveTo>
                                <a:lnTo>
                                  <a:pt x="2249424" y="4576063"/>
                                </a:lnTo>
                                <a:lnTo>
                                  <a:pt x="2249424" y="4565904"/>
                                </a:lnTo>
                                <a:lnTo>
                                  <a:pt x="2239265" y="4565904"/>
                                </a:lnTo>
                                <a:close/>
                                <a:moveTo>
                                  <a:pt x="2239265" y="4576063"/>
                                </a:moveTo>
                                <a:moveTo>
                                  <a:pt x="2259584" y="4576063"/>
                                </a:moveTo>
                                <a:lnTo>
                                  <a:pt x="2269745" y="4576063"/>
                                </a:lnTo>
                                <a:lnTo>
                                  <a:pt x="2269745" y="4565904"/>
                                </a:lnTo>
                                <a:lnTo>
                                  <a:pt x="2259584" y="4565904"/>
                                </a:lnTo>
                                <a:close/>
                                <a:moveTo>
                                  <a:pt x="2259584" y="4576063"/>
                                </a:moveTo>
                                <a:moveTo>
                                  <a:pt x="2279905" y="4576063"/>
                                </a:moveTo>
                                <a:lnTo>
                                  <a:pt x="2290065" y="4576063"/>
                                </a:lnTo>
                                <a:lnTo>
                                  <a:pt x="2290065" y="4565904"/>
                                </a:lnTo>
                                <a:lnTo>
                                  <a:pt x="2279905" y="4565904"/>
                                </a:lnTo>
                                <a:close/>
                                <a:moveTo>
                                  <a:pt x="2279905" y="4576063"/>
                                </a:moveTo>
                                <a:moveTo>
                                  <a:pt x="2300224" y="4576063"/>
                                </a:moveTo>
                                <a:lnTo>
                                  <a:pt x="2310384" y="4576063"/>
                                </a:lnTo>
                                <a:lnTo>
                                  <a:pt x="2310384" y="4565904"/>
                                </a:lnTo>
                                <a:lnTo>
                                  <a:pt x="2300224" y="4565904"/>
                                </a:lnTo>
                                <a:close/>
                                <a:moveTo>
                                  <a:pt x="2300224" y="4576063"/>
                                </a:moveTo>
                                <a:moveTo>
                                  <a:pt x="2320545" y="4576063"/>
                                </a:moveTo>
                                <a:lnTo>
                                  <a:pt x="2330705" y="4576063"/>
                                </a:lnTo>
                                <a:lnTo>
                                  <a:pt x="2330705" y="4565904"/>
                                </a:lnTo>
                                <a:lnTo>
                                  <a:pt x="2320545" y="4565904"/>
                                </a:lnTo>
                                <a:close/>
                                <a:moveTo>
                                  <a:pt x="2320545" y="4576063"/>
                                </a:moveTo>
                                <a:moveTo>
                                  <a:pt x="2340865" y="4576063"/>
                                </a:moveTo>
                                <a:lnTo>
                                  <a:pt x="2351024" y="4576063"/>
                                </a:lnTo>
                                <a:lnTo>
                                  <a:pt x="2351024" y="4565904"/>
                                </a:lnTo>
                                <a:lnTo>
                                  <a:pt x="2340865" y="4565904"/>
                                </a:lnTo>
                                <a:close/>
                                <a:moveTo>
                                  <a:pt x="2340865" y="4576063"/>
                                </a:moveTo>
                                <a:moveTo>
                                  <a:pt x="2361184" y="4576063"/>
                                </a:moveTo>
                                <a:lnTo>
                                  <a:pt x="2371345" y="4576063"/>
                                </a:lnTo>
                                <a:lnTo>
                                  <a:pt x="2371345" y="4565904"/>
                                </a:lnTo>
                                <a:lnTo>
                                  <a:pt x="2361184" y="4565904"/>
                                </a:lnTo>
                                <a:close/>
                                <a:moveTo>
                                  <a:pt x="2361184" y="4576063"/>
                                </a:moveTo>
                                <a:moveTo>
                                  <a:pt x="2381505" y="4576063"/>
                                </a:moveTo>
                                <a:lnTo>
                                  <a:pt x="2391665" y="4576063"/>
                                </a:lnTo>
                                <a:lnTo>
                                  <a:pt x="2391665" y="4565904"/>
                                </a:lnTo>
                                <a:lnTo>
                                  <a:pt x="2381505" y="4565904"/>
                                </a:lnTo>
                                <a:close/>
                                <a:moveTo>
                                  <a:pt x="2381505" y="4576063"/>
                                </a:moveTo>
                                <a:moveTo>
                                  <a:pt x="2401824" y="4576063"/>
                                </a:moveTo>
                                <a:lnTo>
                                  <a:pt x="2411984" y="4576063"/>
                                </a:lnTo>
                                <a:lnTo>
                                  <a:pt x="2411984" y="4565904"/>
                                </a:lnTo>
                                <a:lnTo>
                                  <a:pt x="2401824" y="4565904"/>
                                </a:lnTo>
                                <a:close/>
                                <a:moveTo>
                                  <a:pt x="2401824" y="4576063"/>
                                </a:moveTo>
                                <a:moveTo>
                                  <a:pt x="2422145" y="4576063"/>
                                </a:moveTo>
                                <a:lnTo>
                                  <a:pt x="2432305" y="4576063"/>
                                </a:lnTo>
                                <a:lnTo>
                                  <a:pt x="2432305" y="4565904"/>
                                </a:lnTo>
                                <a:lnTo>
                                  <a:pt x="2422145" y="4565904"/>
                                </a:lnTo>
                                <a:close/>
                                <a:moveTo>
                                  <a:pt x="2422145" y="4576063"/>
                                </a:moveTo>
                                <a:moveTo>
                                  <a:pt x="2442465" y="4576063"/>
                                </a:moveTo>
                                <a:lnTo>
                                  <a:pt x="2452624" y="4576063"/>
                                </a:lnTo>
                                <a:lnTo>
                                  <a:pt x="2452624" y="4565904"/>
                                </a:lnTo>
                                <a:lnTo>
                                  <a:pt x="2442465" y="4565904"/>
                                </a:lnTo>
                                <a:close/>
                                <a:moveTo>
                                  <a:pt x="2442465" y="4576063"/>
                                </a:moveTo>
                                <a:moveTo>
                                  <a:pt x="2462784" y="4576063"/>
                                </a:moveTo>
                                <a:lnTo>
                                  <a:pt x="2472945" y="4576063"/>
                                </a:lnTo>
                                <a:lnTo>
                                  <a:pt x="2472945" y="4565904"/>
                                </a:lnTo>
                                <a:lnTo>
                                  <a:pt x="2462784" y="4565904"/>
                                </a:lnTo>
                                <a:close/>
                                <a:moveTo>
                                  <a:pt x="2462784" y="4576063"/>
                                </a:moveTo>
                                <a:moveTo>
                                  <a:pt x="2483105" y="4576063"/>
                                </a:moveTo>
                                <a:lnTo>
                                  <a:pt x="2493265" y="4576063"/>
                                </a:lnTo>
                                <a:lnTo>
                                  <a:pt x="2493265" y="4565904"/>
                                </a:lnTo>
                                <a:lnTo>
                                  <a:pt x="2483105" y="4565904"/>
                                </a:lnTo>
                                <a:close/>
                                <a:moveTo>
                                  <a:pt x="2483105" y="4576063"/>
                                </a:moveTo>
                                <a:moveTo>
                                  <a:pt x="2503424" y="4576063"/>
                                </a:moveTo>
                                <a:lnTo>
                                  <a:pt x="2513584" y="4576063"/>
                                </a:lnTo>
                                <a:lnTo>
                                  <a:pt x="2513584" y="4565904"/>
                                </a:lnTo>
                                <a:lnTo>
                                  <a:pt x="2503424" y="4565904"/>
                                </a:lnTo>
                                <a:close/>
                                <a:moveTo>
                                  <a:pt x="2503424" y="4576063"/>
                                </a:moveTo>
                                <a:moveTo>
                                  <a:pt x="2523745" y="4576063"/>
                                </a:moveTo>
                                <a:lnTo>
                                  <a:pt x="2533905" y="4576063"/>
                                </a:lnTo>
                                <a:lnTo>
                                  <a:pt x="2533905" y="4565904"/>
                                </a:lnTo>
                                <a:lnTo>
                                  <a:pt x="2523745" y="4565904"/>
                                </a:lnTo>
                                <a:close/>
                                <a:moveTo>
                                  <a:pt x="2523745" y="4576063"/>
                                </a:moveTo>
                                <a:moveTo>
                                  <a:pt x="2544065" y="4576063"/>
                                </a:moveTo>
                                <a:lnTo>
                                  <a:pt x="2554224" y="4576063"/>
                                </a:lnTo>
                                <a:lnTo>
                                  <a:pt x="2554224" y="4565904"/>
                                </a:lnTo>
                                <a:lnTo>
                                  <a:pt x="2544065" y="4565904"/>
                                </a:lnTo>
                                <a:close/>
                                <a:moveTo>
                                  <a:pt x="2544065" y="4576063"/>
                                </a:moveTo>
                                <a:moveTo>
                                  <a:pt x="2564384" y="4576063"/>
                                </a:moveTo>
                                <a:lnTo>
                                  <a:pt x="2574545" y="4576063"/>
                                </a:lnTo>
                                <a:lnTo>
                                  <a:pt x="2574545" y="4565904"/>
                                </a:lnTo>
                                <a:lnTo>
                                  <a:pt x="2564384" y="4565904"/>
                                </a:lnTo>
                                <a:close/>
                                <a:moveTo>
                                  <a:pt x="2564384" y="4576063"/>
                                </a:moveTo>
                                <a:moveTo>
                                  <a:pt x="2584705" y="4576063"/>
                                </a:moveTo>
                                <a:lnTo>
                                  <a:pt x="2594865" y="4576063"/>
                                </a:lnTo>
                                <a:lnTo>
                                  <a:pt x="2594865" y="4565904"/>
                                </a:lnTo>
                                <a:lnTo>
                                  <a:pt x="2584705" y="4565904"/>
                                </a:lnTo>
                                <a:close/>
                                <a:moveTo>
                                  <a:pt x="2584705" y="4576063"/>
                                </a:moveTo>
                                <a:moveTo>
                                  <a:pt x="2605024" y="4576063"/>
                                </a:moveTo>
                                <a:lnTo>
                                  <a:pt x="2615184" y="4576063"/>
                                </a:lnTo>
                                <a:lnTo>
                                  <a:pt x="2615184" y="4565904"/>
                                </a:lnTo>
                                <a:lnTo>
                                  <a:pt x="2605024" y="4565904"/>
                                </a:lnTo>
                                <a:close/>
                                <a:moveTo>
                                  <a:pt x="2605024" y="4576063"/>
                                </a:moveTo>
                                <a:moveTo>
                                  <a:pt x="2625345" y="4576063"/>
                                </a:moveTo>
                                <a:lnTo>
                                  <a:pt x="2635505" y="4576063"/>
                                </a:lnTo>
                                <a:lnTo>
                                  <a:pt x="2635505" y="4565904"/>
                                </a:lnTo>
                                <a:lnTo>
                                  <a:pt x="2625345" y="4565904"/>
                                </a:lnTo>
                                <a:close/>
                                <a:moveTo>
                                  <a:pt x="2625345" y="4576063"/>
                                </a:moveTo>
                                <a:moveTo>
                                  <a:pt x="2645665" y="4576063"/>
                                </a:moveTo>
                                <a:lnTo>
                                  <a:pt x="2655824" y="4576063"/>
                                </a:lnTo>
                                <a:lnTo>
                                  <a:pt x="2655824" y="4565904"/>
                                </a:lnTo>
                                <a:lnTo>
                                  <a:pt x="2645665" y="4565904"/>
                                </a:lnTo>
                                <a:close/>
                                <a:moveTo>
                                  <a:pt x="2645665" y="4576063"/>
                                </a:moveTo>
                                <a:moveTo>
                                  <a:pt x="2665984" y="4576063"/>
                                </a:moveTo>
                                <a:lnTo>
                                  <a:pt x="2676145" y="4576063"/>
                                </a:lnTo>
                                <a:lnTo>
                                  <a:pt x="2676145" y="4565904"/>
                                </a:lnTo>
                                <a:lnTo>
                                  <a:pt x="2665984" y="4565904"/>
                                </a:lnTo>
                                <a:close/>
                                <a:moveTo>
                                  <a:pt x="2665984" y="4576063"/>
                                </a:moveTo>
                                <a:moveTo>
                                  <a:pt x="2686305" y="4576063"/>
                                </a:moveTo>
                                <a:lnTo>
                                  <a:pt x="2696465" y="4576063"/>
                                </a:lnTo>
                                <a:lnTo>
                                  <a:pt x="2696465" y="4565904"/>
                                </a:lnTo>
                                <a:lnTo>
                                  <a:pt x="2686305" y="4565904"/>
                                </a:lnTo>
                                <a:close/>
                                <a:moveTo>
                                  <a:pt x="2686305" y="4576063"/>
                                </a:moveTo>
                                <a:moveTo>
                                  <a:pt x="2706624" y="4576063"/>
                                </a:moveTo>
                                <a:lnTo>
                                  <a:pt x="2716784" y="4576063"/>
                                </a:lnTo>
                                <a:lnTo>
                                  <a:pt x="2716784" y="4565904"/>
                                </a:lnTo>
                                <a:lnTo>
                                  <a:pt x="2706624" y="4565904"/>
                                </a:lnTo>
                                <a:close/>
                                <a:moveTo>
                                  <a:pt x="2706624" y="4576063"/>
                                </a:moveTo>
                                <a:moveTo>
                                  <a:pt x="2726945" y="4576063"/>
                                </a:moveTo>
                                <a:lnTo>
                                  <a:pt x="2737104" y="4576063"/>
                                </a:lnTo>
                                <a:lnTo>
                                  <a:pt x="2737104" y="4565904"/>
                                </a:lnTo>
                                <a:lnTo>
                                  <a:pt x="2726945" y="4565904"/>
                                </a:lnTo>
                                <a:close/>
                                <a:moveTo>
                                  <a:pt x="2726945" y="4576063"/>
                                </a:moveTo>
                                <a:moveTo>
                                  <a:pt x="2747265" y="4576063"/>
                                </a:moveTo>
                                <a:lnTo>
                                  <a:pt x="2757424" y="4576063"/>
                                </a:lnTo>
                                <a:lnTo>
                                  <a:pt x="2757424" y="4565904"/>
                                </a:lnTo>
                                <a:lnTo>
                                  <a:pt x="2747265" y="4565904"/>
                                </a:lnTo>
                                <a:close/>
                                <a:moveTo>
                                  <a:pt x="2747265" y="4576063"/>
                                </a:moveTo>
                                <a:moveTo>
                                  <a:pt x="2767585" y="4576063"/>
                                </a:moveTo>
                                <a:lnTo>
                                  <a:pt x="2777745" y="4576063"/>
                                </a:lnTo>
                                <a:lnTo>
                                  <a:pt x="2777745" y="4565904"/>
                                </a:lnTo>
                                <a:lnTo>
                                  <a:pt x="2767585" y="4565904"/>
                                </a:lnTo>
                                <a:close/>
                                <a:moveTo>
                                  <a:pt x="2767585" y="4576063"/>
                                </a:moveTo>
                                <a:moveTo>
                                  <a:pt x="2787904" y="4576063"/>
                                </a:moveTo>
                                <a:lnTo>
                                  <a:pt x="2798065" y="4576063"/>
                                </a:lnTo>
                                <a:lnTo>
                                  <a:pt x="2798065" y="4565904"/>
                                </a:lnTo>
                                <a:lnTo>
                                  <a:pt x="2787904" y="4565904"/>
                                </a:lnTo>
                                <a:close/>
                                <a:moveTo>
                                  <a:pt x="2787904" y="4576063"/>
                                </a:moveTo>
                                <a:moveTo>
                                  <a:pt x="2808224" y="4576063"/>
                                </a:moveTo>
                                <a:lnTo>
                                  <a:pt x="2818385" y="4576063"/>
                                </a:lnTo>
                                <a:lnTo>
                                  <a:pt x="2818385" y="4565904"/>
                                </a:lnTo>
                                <a:lnTo>
                                  <a:pt x="2808224" y="4565904"/>
                                </a:lnTo>
                                <a:close/>
                                <a:moveTo>
                                  <a:pt x="2808224" y="4576063"/>
                                </a:moveTo>
                                <a:moveTo>
                                  <a:pt x="2828545" y="4576063"/>
                                </a:moveTo>
                                <a:lnTo>
                                  <a:pt x="2838704" y="4576063"/>
                                </a:lnTo>
                                <a:lnTo>
                                  <a:pt x="2838704" y="4565904"/>
                                </a:lnTo>
                                <a:lnTo>
                                  <a:pt x="2828545" y="4565904"/>
                                </a:lnTo>
                                <a:close/>
                                <a:moveTo>
                                  <a:pt x="2828545" y="4576063"/>
                                </a:moveTo>
                                <a:moveTo>
                                  <a:pt x="2848865" y="4576063"/>
                                </a:moveTo>
                                <a:lnTo>
                                  <a:pt x="2859024" y="4576063"/>
                                </a:lnTo>
                                <a:lnTo>
                                  <a:pt x="2859024" y="4565904"/>
                                </a:lnTo>
                                <a:lnTo>
                                  <a:pt x="2848865" y="4565904"/>
                                </a:lnTo>
                                <a:close/>
                                <a:moveTo>
                                  <a:pt x="2848865" y="4576063"/>
                                </a:moveTo>
                                <a:moveTo>
                                  <a:pt x="2869185" y="4576063"/>
                                </a:moveTo>
                                <a:lnTo>
                                  <a:pt x="2879345" y="4576063"/>
                                </a:lnTo>
                                <a:lnTo>
                                  <a:pt x="2879345" y="4565904"/>
                                </a:lnTo>
                                <a:lnTo>
                                  <a:pt x="2869185" y="4565904"/>
                                </a:lnTo>
                                <a:close/>
                                <a:moveTo>
                                  <a:pt x="2869185" y="4576063"/>
                                </a:moveTo>
                                <a:moveTo>
                                  <a:pt x="2889504" y="4576063"/>
                                </a:moveTo>
                                <a:lnTo>
                                  <a:pt x="2899665" y="4576063"/>
                                </a:lnTo>
                                <a:lnTo>
                                  <a:pt x="2899665" y="4565904"/>
                                </a:lnTo>
                                <a:lnTo>
                                  <a:pt x="2889504" y="4565904"/>
                                </a:lnTo>
                                <a:close/>
                                <a:moveTo>
                                  <a:pt x="2889504" y="4576063"/>
                                </a:moveTo>
                                <a:moveTo>
                                  <a:pt x="2909824" y="4576063"/>
                                </a:moveTo>
                                <a:lnTo>
                                  <a:pt x="2919985" y="4576063"/>
                                </a:lnTo>
                                <a:lnTo>
                                  <a:pt x="2919985" y="4565904"/>
                                </a:lnTo>
                                <a:lnTo>
                                  <a:pt x="2909824" y="4565904"/>
                                </a:lnTo>
                                <a:close/>
                                <a:moveTo>
                                  <a:pt x="2909824" y="4576063"/>
                                </a:moveTo>
                                <a:moveTo>
                                  <a:pt x="2930145" y="4576063"/>
                                </a:moveTo>
                                <a:lnTo>
                                  <a:pt x="2940304" y="4576063"/>
                                </a:lnTo>
                                <a:lnTo>
                                  <a:pt x="2940304" y="4565904"/>
                                </a:lnTo>
                                <a:lnTo>
                                  <a:pt x="2930145" y="4565904"/>
                                </a:lnTo>
                                <a:close/>
                                <a:moveTo>
                                  <a:pt x="2930145" y="4576063"/>
                                </a:moveTo>
                                <a:moveTo>
                                  <a:pt x="2950465" y="4576063"/>
                                </a:moveTo>
                                <a:lnTo>
                                  <a:pt x="2960624" y="4576063"/>
                                </a:lnTo>
                                <a:lnTo>
                                  <a:pt x="2960624" y="4565904"/>
                                </a:lnTo>
                                <a:lnTo>
                                  <a:pt x="2950465" y="4565904"/>
                                </a:lnTo>
                                <a:close/>
                                <a:moveTo>
                                  <a:pt x="2950465" y="4576063"/>
                                </a:moveTo>
                                <a:moveTo>
                                  <a:pt x="2970785" y="4576063"/>
                                </a:moveTo>
                                <a:lnTo>
                                  <a:pt x="2980945" y="4576063"/>
                                </a:lnTo>
                                <a:lnTo>
                                  <a:pt x="2980945" y="4565904"/>
                                </a:lnTo>
                                <a:lnTo>
                                  <a:pt x="2970785" y="4565904"/>
                                </a:lnTo>
                                <a:close/>
                                <a:moveTo>
                                  <a:pt x="2970785" y="4576063"/>
                                </a:moveTo>
                                <a:moveTo>
                                  <a:pt x="2991104" y="4576063"/>
                                </a:moveTo>
                                <a:lnTo>
                                  <a:pt x="3001265" y="4576063"/>
                                </a:lnTo>
                                <a:lnTo>
                                  <a:pt x="3001265" y="4565904"/>
                                </a:lnTo>
                                <a:lnTo>
                                  <a:pt x="2991104" y="4565904"/>
                                </a:lnTo>
                                <a:close/>
                                <a:moveTo>
                                  <a:pt x="2991104" y="4576063"/>
                                </a:moveTo>
                                <a:moveTo>
                                  <a:pt x="3011424" y="4576063"/>
                                </a:moveTo>
                                <a:lnTo>
                                  <a:pt x="3021585" y="4576063"/>
                                </a:lnTo>
                                <a:lnTo>
                                  <a:pt x="3021585" y="4565904"/>
                                </a:lnTo>
                                <a:lnTo>
                                  <a:pt x="3011424" y="4565904"/>
                                </a:lnTo>
                                <a:close/>
                                <a:moveTo>
                                  <a:pt x="3011424" y="4576063"/>
                                </a:moveTo>
                                <a:moveTo>
                                  <a:pt x="3031745" y="4576063"/>
                                </a:moveTo>
                                <a:lnTo>
                                  <a:pt x="3041904" y="4576063"/>
                                </a:lnTo>
                                <a:lnTo>
                                  <a:pt x="3041904" y="4565904"/>
                                </a:lnTo>
                                <a:lnTo>
                                  <a:pt x="3031745" y="4565904"/>
                                </a:lnTo>
                                <a:close/>
                                <a:moveTo>
                                  <a:pt x="3031745" y="4576063"/>
                                </a:moveTo>
                                <a:moveTo>
                                  <a:pt x="3052065" y="4576063"/>
                                </a:moveTo>
                                <a:lnTo>
                                  <a:pt x="3062224" y="4576063"/>
                                </a:lnTo>
                                <a:lnTo>
                                  <a:pt x="3062224" y="4565904"/>
                                </a:lnTo>
                                <a:lnTo>
                                  <a:pt x="3052065" y="4565904"/>
                                </a:lnTo>
                                <a:close/>
                                <a:moveTo>
                                  <a:pt x="3052065" y="4576063"/>
                                </a:moveTo>
                                <a:moveTo>
                                  <a:pt x="3072385" y="4576063"/>
                                </a:moveTo>
                                <a:lnTo>
                                  <a:pt x="3082545" y="4576063"/>
                                </a:lnTo>
                                <a:lnTo>
                                  <a:pt x="3082545" y="4565904"/>
                                </a:lnTo>
                                <a:lnTo>
                                  <a:pt x="3072385" y="4565904"/>
                                </a:lnTo>
                                <a:close/>
                                <a:moveTo>
                                  <a:pt x="3072385" y="4576063"/>
                                </a:moveTo>
                                <a:moveTo>
                                  <a:pt x="3092704" y="4576063"/>
                                </a:moveTo>
                                <a:lnTo>
                                  <a:pt x="3102865" y="4576063"/>
                                </a:lnTo>
                                <a:lnTo>
                                  <a:pt x="3102865" y="4565904"/>
                                </a:lnTo>
                                <a:lnTo>
                                  <a:pt x="3092704" y="4565904"/>
                                </a:lnTo>
                                <a:close/>
                                <a:moveTo>
                                  <a:pt x="3092704" y="4576063"/>
                                </a:moveTo>
                                <a:moveTo>
                                  <a:pt x="3113024" y="4576063"/>
                                </a:moveTo>
                                <a:lnTo>
                                  <a:pt x="3123185" y="4576063"/>
                                </a:lnTo>
                                <a:lnTo>
                                  <a:pt x="3123185" y="4565904"/>
                                </a:lnTo>
                                <a:lnTo>
                                  <a:pt x="3113024" y="4565904"/>
                                </a:lnTo>
                                <a:close/>
                                <a:moveTo>
                                  <a:pt x="3113024" y="4576063"/>
                                </a:moveTo>
                                <a:moveTo>
                                  <a:pt x="3133345" y="4576063"/>
                                </a:moveTo>
                                <a:lnTo>
                                  <a:pt x="3143504" y="4576063"/>
                                </a:lnTo>
                                <a:lnTo>
                                  <a:pt x="3143504" y="4565904"/>
                                </a:lnTo>
                                <a:lnTo>
                                  <a:pt x="3133345" y="4565904"/>
                                </a:lnTo>
                                <a:close/>
                                <a:moveTo>
                                  <a:pt x="3133345" y="4576063"/>
                                </a:moveTo>
                                <a:moveTo>
                                  <a:pt x="3153665" y="4576063"/>
                                </a:moveTo>
                                <a:lnTo>
                                  <a:pt x="3163824" y="4576063"/>
                                </a:lnTo>
                                <a:lnTo>
                                  <a:pt x="3163824" y="4565904"/>
                                </a:lnTo>
                                <a:lnTo>
                                  <a:pt x="3153665" y="4565904"/>
                                </a:lnTo>
                                <a:close/>
                                <a:moveTo>
                                  <a:pt x="3153665" y="4576063"/>
                                </a:moveTo>
                                <a:moveTo>
                                  <a:pt x="3173985" y="4576063"/>
                                </a:moveTo>
                                <a:lnTo>
                                  <a:pt x="3184145" y="4576063"/>
                                </a:lnTo>
                                <a:lnTo>
                                  <a:pt x="3184145" y="4565904"/>
                                </a:lnTo>
                                <a:lnTo>
                                  <a:pt x="3173985" y="4565904"/>
                                </a:lnTo>
                                <a:close/>
                                <a:moveTo>
                                  <a:pt x="3173985" y="4576063"/>
                                </a:moveTo>
                                <a:moveTo>
                                  <a:pt x="3194304" y="4576063"/>
                                </a:moveTo>
                                <a:lnTo>
                                  <a:pt x="3204465" y="4576063"/>
                                </a:lnTo>
                                <a:lnTo>
                                  <a:pt x="3204465" y="4565904"/>
                                </a:lnTo>
                                <a:lnTo>
                                  <a:pt x="3194304" y="4565904"/>
                                </a:lnTo>
                                <a:close/>
                                <a:moveTo>
                                  <a:pt x="3194304" y="4576063"/>
                                </a:moveTo>
                                <a:moveTo>
                                  <a:pt x="3214624" y="4576063"/>
                                </a:moveTo>
                                <a:lnTo>
                                  <a:pt x="3224785" y="4576063"/>
                                </a:lnTo>
                                <a:lnTo>
                                  <a:pt x="3224785" y="4565904"/>
                                </a:lnTo>
                                <a:lnTo>
                                  <a:pt x="3214624" y="4565904"/>
                                </a:lnTo>
                                <a:close/>
                                <a:moveTo>
                                  <a:pt x="3214624" y="4576063"/>
                                </a:moveTo>
                                <a:moveTo>
                                  <a:pt x="3234945" y="4576063"/>
                                </a:moveTo>
                                <a:lnTo>
                                  <a:pt x="3245104" y="4576063"/>
                                </a:lnTo>
                                <a:lnTo>
                                  <a:pt x="3245104" y="4565904"/>
                                </a:lnTo>
                                <a:lnTo>
                                  <a:pt x="3234945" y="4565904"/>
                                </a:lnTo>
                                <a:close/>
                                <a:moveTo>
                                  <a:pt x="3234945" y="4576063"/>
                                </a:moveTo>
                                <a:moveTo>
                                  <a:pt x="3255265" y="4576063"/>
                                </a:moveTo>
                                <a:lnTo>
                                  <a:pt x="3265424" y="4576063"/>
                                </a:lnTo>
                                <a:lnTo>
                                  <a:pt x="3265424" y="4565904"/>
                                </a:lnTo>
                                <a:lnTo>
                                  <a:pt x="3255265" y="4565904"/>
                                </a:lnTo>
                                <a:close/>
                                <a:moveTo>
                                  <a:pt x="3255265" y="4576063"/>
                                </a:moveTo>
                                <a:moveTo>
                                  <a:pt x="3275585" y="4576063"/>
                                </a:moveTo>
                                <a:lnTo>
                                  <a:pt x="3285745" y="4576063"/>
                                </a:lnTo>
                                <a:lnTo>
                                  <a:pt x="3285745" y="4565904"/>
                                </a:lnTo>
                                <a:lnTo>
                                  <a:pt x="3275585" y="4565904"/>
                                </a:lnTo>
                                <a:close/>
                                <a:moveTo>
                                  <a:pt x="3275585" y="4576063"/>
                                </a:moveTo>
                                <a:moveTo>
                                  <a:pt x="3295904" y="4576063"/>
                                </a:moveTo>
                                <a:lnTo>
                                  <a:pt x="3306065" y="4576063"/>
                                </a:lnTo>
                                <a:lnTo>
                                  <a:pt x="3306065" y="4565904"/>
                                </a:lnTo>
                                <a:lnTo>
                                  <a:pt x="3295904" y="4565904"/>
                                </a:lnTo>
                                <a:close/>
                                <a:moveTo>
                                  <a:pt x="3295904" y="4576063"/>
                                </a:moveTo>
                                <a:moveTo>
                                  <a:pt x="3316224" y="4576063"/>
                                </a:moveTo>
                                <a:lnTo>
                                  <a:pt x="3326385" y="4576063"/>
                                </a:lnTo>
                                <a:lnTo>
                                  <a:pt x="3326385" y="4565904"/>
                                </a:lnTo>
                                <a:lnTo>
                                  <a:pt x="3316224" y="4565904"/>
                                </a:lnTo>
                                <a:close/>
                                <a:moveTo>
                                  <a:pt x="3316224" y="4576063"/>
                                </a:moveTo>
                                <a:moveTo>
                                  <a:pt x="3336545" y="4576063"/>
                                </a:moveTo>
                                <a:lnTo>
                                  <a:pt x="3346704" y="4576063"/>
                                </a:lnTo>
                                <a:lnTo>
                                  <a:pt x="3346704" y="4565904"/>
                                </a:lnTo>
                                <a:lnTo>
                                  <a:pt x="3336545" y="4565904"/>
                                </a:lnTo>
                                <a:close/>
                                <a:moveTo>
                                  <a:pt x="3336545" y="4576063"/>
                                </a:moveTo>
                                <a:moveTo>
                                  <a:pt x="3356865" y="4576063"/>
                                </a:moveTo>
                                <a:lnTo>
                                  <a:pt x="3367024" y="4576063"/>
                                </a:lnTo>
                                <a:lnTo>
                                  <a:pt x="3367024" y="4565904"/>
                                </a:lnTo>
                                <a:lnTo>
                                  <a:pt x="3356865" y="4565904"/>
                                </a:lnTo>
                                <a:close/>
                                <a:moveTo>
                                  <a:pt x="3356865" y="4576063"/>
                                </a:moveTo>
                                <a:moveTo>
                                  <a:pt x="3377185" y="4576063"/>
                                </a:moveTo>
                                <a:lnTo>
                                  <a:pt x="3387345" y="4576063"/>
                                </a:lnTo>
                                <a:lnTo>
                                  <a:pt x="3387345" y="4565904"/>
                                </a:lnTo>
                                <a:lnTo>
                                  <a:pt x="3377185" y="4565904"/>
                                </a:lnTo>
                                <a:close/>
                                <a:moveTo>
                                  <a:pt x="3377185" y="4576063"/>
                                </a:moveTo>
                                <a:moveTo>
                                  <a:pt x="3397504" y="4576063"/>
                                </a:moveTo>
                                <a:lnTo>
                                  <a:pt x="3407665" y="4576063"/>
                                </a:lnTo>
                                <a:lnTo>
                                  <a:pt x="3407665" y="4565904"/>
                                </a:lnTo>
                                <a:lnTo>
                                  <a:pt x="3397504" y="4565904"/>
                                </a:lnTo>
                                <a:close/>
                                <a:moveTo>
                                  <a:pt x="3397504" y="4576063"/>
                                </a:moveTo>
                                <a:moveTo>
                                  <a:pt x="3417824" y="4576063"/>
                                </a:moveTo>
                                <a:lnTo>
                                  <a:pt x="3427985" y="4576063"/>
                                </a:lnTo>
                                <a:lnTo>
                                  <a:pt x="3427985" y="4565904"/>
                                </a:lnTo>
                                <a:lnTo>
                                  <a:pt x="3417824" y="4565904"/>
                                </a:lnTo>
                                <a:close/>
                                <a:moveTo>
                                  <a:pt x="3417824" y="4576063"/>
                                </a:moveTo>
                                <a:moveTo>
                                  <a:pt x="3438145" y="4576063"/>
                                </a:moveTo>
                                <a:lnTo>
                                  <a:pt x="3448304" y="4576063"/>
                                </a:lnTo>
                                <a:lnTo>
                                  <a:pt x="3448304" y="4565904"/>
                                </a:lnTo>
                                <a:lnTo>
                                  <a:pt x="3438145" y="4565904"/>
                                </a:lnTo>
                                <a:close/>
                                <a:moveTo>
                                  <a:pt x="3438145" y="4576063"/>
                                </a:moveTo>
                                <a:moveTo>
                                  <a:pt x="3458465" y="4576063"/>
                                </a:moveTo>
                                <a:lnTo>
                                  <a:pt x="3468624" y="4576063"/>
                                </a:lnTo>
                                <a:lnTo>
                                  <a:pt x="3468624" y="4565904"/>
                                </a:lnTo>
                                <a:lnTo>
                                  <a:pt x="3458465" y="4565904"/>
                                </a:lnTo>
                                <a:close/>
                                <a:moveTo>
                                  <a:pt x="3458465" y="4576063"/>
                                </a:moveTo>
                                <a:moveTo>
                                  <a:pt x="3478785" y="4576063"/>
                                </a:moveTo>
                                <a:lnTo>
                                  <a:pt x="3488945" y="4576063"/>
                                </a:lnTo>
                                <a:lnTo>
                                  <a:pt x="3488945" y="4565904"/>
                                </a:lnTo>
                                <a:lnTo>
                                  <a:pt x="3478785" y="4565904"/>
                                </a:lnTo>
                                <a:close/>
                                <a:moveTo>
                                  <a:pt x="3478785" y="4576063"/>
                                </a:moveTo>
                                <a:moveTo>
                                  <a:pt x="3499104" y="4576063"/>
                                </a:moveTo>
                                <a:lnTo>
                                  <a:pt x="3509265" y="4576063"/>
                                </a:lnTo>
                                <a:lnTo>
                                  <a:pt x="3509265" y="4565904"/>
                                </a:lnTo>
                                <a:lnTo>
                                  <a:pt x="3499104" y="4565904"/>
                                </a:lnTo>
                                <a:close/>
                                <a:moveTo>
                                  <a:pt x="3499104" y="4576063"/>
                                </a:moveTo>
                                <a:moveTo>
                                  <a:pt x="3519424" y="4576063"/>
                                </a:moveTo>
                                <a:lnTo>
                                  <a:pt x="3529585" y="4576063"/>
                                </a:lnTo>
                                <a:lnTo>
                                  <a:pt x="3529585" y="4565904"/>
                                </a:lnTo>
                                <a:lnTo>
                                  <a:pt x="3519424" y="4565904"/>
                                </a:lnTo>
                                <a:close/>
                                <a:moveTo>
                                  <a:pt x="3519424" y="4576063"/>
                                </a:moveTo>
                                <a:moveTo>
                                  <a:pt x="3539745" y="4576063"/>
                                </a:moveTo>
                                <a:lnTo>
                                  <a:pt x="3549904" y="4576063"/>
                                </a:lnTo>
                                <a:lnTo>
                                  <a:pt x="3549904" y="4565904"/>
                                </a:lnTo>
                                <a:lnTo>
                                  <a:pt x="3539745" y="4565904"/>
                                </a:lnTo>
                                <a:close/>
                                <a:moveTo>
                                  <a:pt x="3539745" y="4576063"/>
                                </a:moveTo>
                                <a:moveTo>
                                  <a:pt x="3560065" y="4576063"/>
                                </a:moveTo>
                                <a:lnTo>
                                  <a:pt x="3570224" y="4576063"/>
                                </a:lnTo>
                                <a:lnTo>
                                  <a:pt x="3570224" y="4565904"/>
                                </a:lnTo>
                                <a:lnTo>
                                  <a:pt x="3560065" y="4565904"/>
                                </a:lnTo>
                                <a:close/>
                                <a:moveTo>
                                  <a:pt x="3560065" y="4576063"/>
                                </a:moveTo>
                                <a:moveTo>
                                  <a:pt x="3580385" y="4576063"/>
                                </a:moveTo>
                                <a:lnTo>
                                  <a:pt x="3590545" y="4576063"/>
                                </a:lnTo>
                                <a:lnTo>
                                  <a:pt x="3590545" y="4565904"/>
                                </a:lnTo>
                                <a:lnTo>
                                  <a:pt x="3580385" y="4565904"/>
                                </a:lnTo>
                                <a:close/>
                                <a:moveTo>
                                  <a:pt x="3580385" y="4576063"/>
                                </a:moveTo>
                                <a:moveTo>
                                  <a:pt x="3600704" y="4576063"/>
                                </a:moveTo>
                                <a:lnTo>
                                  <a:pt x="3610865" y="4576063"/>
                                </a:lnTo>
                                <a:lnTo>
                                  <a:pt x="3610865" y="4565904"/>
                                </a:lnTo>
                                <a:lnTo>
                                  <a:pt x="3600704" y="4565904"/>
                                </a:lnTo>
                                <a:close/>
                                <a:moveTo>
                                  <a:pt x="3600704" y="4576063"/>
                                </a:moveTo>
                                <a:moveTo>
                                  <a:pt x="3621024" y="4576063"/>
                                </a:moveTo>
                                <a:lnTo>
                                  <a:pt x="3631185" y="4576063"/>
                                </a:lnTo>
                                <a:lnTo>
                                  <a:pt x="3631185" y="4565904"/>
                                </a:lnTo>
                                <a:lnTo>
                                  <a:pt x="3621024" y="4565904"/>
                                </a:lnTo>
                                <a:close/>
                                <a:moveTo>
                                  <a:pt x="3621024" y="4576063"/>
                                </a:moveTo>
                                <a:moveTo>
                                  <a:pt x="3641345" y="4576063"/>
                                </a:moveTo>
                                <a:lnTo>
                                  <a:pt x="3651504" y="4576063"/>
                                </a:lnTo>
                                <a:lnTo>
                                  <a:pt x="3651504" y="4565904"/>
                                </a:lnTo>
                                <a:lnTo>
                                  <a:pt x="3641345" y="4565904"/>
                                </a:lnTo>
                                <a:close/>
                                <a:moveTo>
                                  <a:pt x="3641345" y="4576063"/>
                                </a:moveTo>
                                <a:moveTo>
                                  <a:pt x="3661665" y="4576063"/>
                                </a:moveTo>
                                <a:lnTo>
                                  <a:pt x="3671824" y="4576063"/>
                                </a:lnTo>
                                <a:lnTo>
                                  <a:pt x="3671824" y="4565904"/>
                                </a:lnTo>
                                <a:lnTo>
                                  <a:pt x="3661665" y="4565904"/>
                                </a:lnTo>
                                <a:close/>
                                <a:moveTo>
                                  <a:pt x="3661665" y="4576063"/>
                                </a:moveTo>
                                <a:moveTo>
                                  <a:pt x="3681985" y="4576063"/>
                                </a:moveTo>
                                <a:lnTo>
                                  <a:pt x="3692145" y="4576063"/>
                                </a:lnTo>
                                <a:lnTo>
                                  <a:pt x="3692145" y="4565904"/>
                                </a:lnTo>
                                <a:lnTo>
                                  <a:pt x="3681985" y="4565904"/>
                                </a:lnTo>
                                <a:close/>
                                <a:moveTo>
                                  <a:pt x="3681985" y="4576063"/>
                                </a:moveTo>
                                <a:moveTo>
                                  <a:pt x="3702304" y="4576063"/>
                                </a:moveTo>
                                <a:lnTo>
                                  <a:pt x="3712465" y="4576063"/>
                                </a:lnTo>
                                <a:lnTo>
                                  <a:pt x="3712465" y="4565904"/>
                                </a:lnTo>
                                <a:lnTo>
                                  <a:pt x="3702304" y="4565904"/>
                                </a:lnTo>
                                <a:close/>
                                <a:moveTo>
                                  <a:pt x="3702304" y="4576063"/>
                                </a:moveTo>
                                <a:moveTo>
                                  <a:pt x="3722624" y="4576063"/>
                                </a:moveTo>
                                <a:lnTo>
                                  <a:pt x="3732785" y="4576063"/>
                                </a:lnTo>
                                <a:lnTo>
                                  <a:pt x="3732785" y="4565904"/>
                                </a:lnTo>
                                <a:lnTo>
                                  <a:pt x="3722624" y="4565904"/>
                                </a:lnTo>
                                <a:close/>
                                <a:moveTo>
                                  <a:pt x="3722624" y="4576063"/>
                                </a:moveTo>
                                <a:moveTo>
                                  <a:pt x="3742945" y="4576063"/>
                                </a:moveTo>
                                <a:lnTo>
                                  <a:pt x="3753104" y="4576063"/>
                                </a:lnTo>
                                <a:lnTo>
                                  <a:pt x="3753104" y="4565904"/>
                                </a:lnTo>
                                <a:lnTo>
                                  <a:pt x="3742945" y="4565904"/>
                                </a:lnTo>
                                <a:close/>
                                <a:moveTo>
                                  <a:pt x="3742945" y="4576063"/>
                                </a:moveTo>
                                <a:moveTo>
                                  <a:pt x="3763265" y="4576063"/>
                                </a:moveTo>
                                <a:lnTo>
                                  <a:pt x="3773424" y="4576063"/>
                                </a:lnTo>
                                <a:lnTo>
                                  <a:pt x="3773424" y="4565904"/>
                                </a:lnTo>
                                <a:lnTo>
                                  <a:pt x="3763265" y="4565904"/>
                                </a:lnTo>
                                <a:close/>
                                <a:moveTo>
                                  <a:pt x="3763265" y="4576063"/>
                                </a:moveTo>
                                <a:moveTo>
                                  <a:pt x="3783585" y="4576063"/>
                                </a:moveTo>
                                <a:lnTo>
                                  <a:pt x="3793745" y="4576063"/>
                                </a:lnTo>
                                <a:lnTo>
                                  <a:pt x="3793745" y="4565904"/>
                                </a:lnTo>
                                <a:lnTo>
                                  <a:pt x="3783585" y="4565904"/>
                                </a:lnTo>
                                <a:close/>
                                <a:moveTo>
                                  <a:pt x="3783585" y="4576063"/>
                                </a:moveTo>
                                <a:moveTo>
                                  <a:pt x="3803904" y="4576063"/>
                                </a:moveTo>
                                <a:lnTo>
                                  <a:pt x="3814065" y="4576063"/>
                                </a:lnTo>
                                <a:lnTo>
                                  <a:pt x="3814065" y="4565904"/>
                                </a:lnTo>
                                <a:lnTo>
                                  <a:pt x="3803904" y="4565904"/>
                                </a:lnTo>
                                <a:close/>
                                <a:moveTo>
                                  <a:pt x="3803904" y="4576063"/>
                                </a:moveTo>
                                <a:moveTo>
                                  <a:pt x="3824224" y="4576063"/>
                                </a:moveTo>
                                <a:lnTo>
                                  <a:pt x="3834385" y="4576063"/>
                                </a:lnTo>
                                <a:lnTo>
                                  <a:pt x="3834385" y="4565904"/>
                                </a:lnTo>
                                <a:lnTo>
                                  <a:pt x="3824224" y="4565904"/>
                                </a:lnTo>
                                <a:close/>
                                <a:moveTo>
                                  <a:pt x="3824224" y="4576063"/>
                                </a:moveTo>
                                <a:moveTo>
                                  <a:pt x="3844545" y="4576063"/>
                                </a:moveTo>
                                <a:lnTo>
                                  <a:pt x="3854704" y="4576063"/>
                                </a:lnTo>
                                <a:lnTo>
                                  <a:pt x="3854704" y="4565904"/>
                                </a:lnTo>
                                <a:lnTo>
                                  <a:pt x="3844545" y="4565904"/>
                                </a:lnTo>
                                <a:close/>
                                <a:moveTo>
                                  <a:pt x="3844545" y="4576063"/>
                                </a:moveTo>
                                <a:moveTo>
                                  <a:pt x="3864865" y="4576063"/>
                                </a:moveTo>
                                <a:lnTo>
                                  <a:pt x="3875024" y="4576063"/>
                                </a:lnTo>
                                <a:lnTo>
                                  <a:pt x="3875024" y="4565904"/>
                                </a:lnTo>
                                <a:lnTo>
                                  <a:pt x="3864865" y="4565904"/>
                                </a:lnTo>
                                <a:close/>
                                <a:moveTo>
                                  <a:pt x="3864865" y="4576063"/>
                                </a:moveTo>
                                <a:moveTo>
                                  <a:pt x="3885185" y="4576063"/>
                                </a:moveTo>
                                <a:lnTo>
                                  <a:pt x="3895345" y="4576063"/>
                                </a:lnTo>
                                <a:lnTo>
                                  <a:pt x="3895345" y="4565904"/>
                                </a:lnTo>
                                <a:lnTo>
                                  <a:pt x="3885185" y="4565904"/>
                                </a:lnTo>
                                <a:close/>
                                <a:moveTo>
                                  <a:pt x="3885185" y="4576063"/>
                                </a:moveTo>
                                <a:moveTo>
                                  <a:pt x="3905504" y="4576063"/>
                                </a:moveTo>
                                <a:lnTo>
                                  <a:pt x="3915665" y="4576063"/>
                                </a:lnTo>
                                <a:lnTo>
                                  <a:pt x="3915665" y="4565904"/>
                                </a:lnTo>
                                <a:lnTo>
                                  <a:pt x="3905504" y="4565904"/>
                                </a:lnTo>
                                <a:close/>
                                <a:moveTo>
                                  <a:pt x="3905504" y="4576063"/>
                                </a:moveTo>
                                <a:moveTo>
                                  <a:pt x="3925824" y="4576063"/>
                                </a:moveTo>
                                <a:lnTo>
                                  <a:pt x="3935985" y="4576063"/>
                                </a:lnTo>
                                <a:lnTo>
                                  <a:pt x="3935985" y="4565904"/>
                                </a:lnTo>
                                <a:lnTo>
                                  <a:pt x="3925824" y="4565904"/>
                                </a:lnTo>
                                <a:close/>
                                <a:moveTo>
                                  <a:pt x="3925824" y="4576063"/>
                                </a:moveTo>
                                <a:moveTo>
                                  <a:pt x="3946145" y="4576063"/>
                                </a:moveTo>
                                <a:lnTo>
                                  <a:pt x="3956304" y="4576063"/>
                                </a:lnTo>
                                <a:lnTo>
                                  <a:pt x="3956304" y="4565904"/>
                                </a:lnTo>
                                <a:lnTo>
                                  <a:pt x="3946145" y="4565904"/>
                                </a:lnTo>
                                <a:close/>
                                <a:moveTo>
                                  <a:pt x="3946145" y="4576063"/>
                                </a:moveTo>
                                <a:moveTo>
                                  <a:pt x="3966465" y="4576063"/>
                                </a:moveTo>
                                <a:lnTo>
                                  <a:pt x="3976624" y="4576063"/>
                                </a:lnTo>
                                <a:lnTo>
                                  <a:pt x="3976624" y="4565904"/>
                                </a:lnTo>
                                <a:lnTo>
                                  <a:pt x="3966465" y="4565904"/>
                                </a:lnTo>
                                <a:close/>
                                <a:moveTo>
                                  <a:pt x="3966465" y="4576063"/>
                                </a:moveTo>
                                <a:moveTo>
                                  <a:pt x="3986785" y="4576063"/>
                                </a:moveTo>
                                <a:lnTo>
                                  <a:pt x="3996945" y="4576063"/>
                                </a:lnTo>
                                <a:lnTo>
                                  <a:pt x="3996945" y="4565904"/>
                                </a:lnTo>
                                <a:lnTo>
                                  <a:pt x="3986785" y="4565904"/>
                                </a:lnTo>
                                <a:close/>
                                <a:moveTo>
                                  <a:pt x="3986785" y="4576063"/>
                                </a:moveTo>
                                <a:moveTo>
                                  <a:pt x="4007104" y="4576063"/>
                                </a:moveTo>
                                <a:lnTo>
                                  <a:pt x="4017265" y="4576063"/>
                                </a:lnTo>
                                <a:lnTo>
                                  <a:pt x="4017265" y="4565904"/>
                                </a:lnTo>
                                <a:lnTo>
                                  <a:pt x="4007104" y="4565904"/>
                                </a:lnTo>
                                <a:close/>
                                <a:moveTo>
                                  <a:pt x="4007104" y="4576063"/>
                                </a:moveTo>
                                <a:moveTo>
                                  <a:pt x="4027424" y="4576063"/>
                                </a:moveTo>
                                <a:lnTo>
                                  <a:pt x="4037585" y="4576063"/>
                                </a:lnTo>
                                <a:lnTo>
                                  <a:pt x="4037585" y="4565904"/>
                                </a:lnTo>
                                <a:lnTo>
                                  <a:pt x="4027424" y="4565904"/>
                                </a:lnTo>
                                <a:close/>
                                <a:moveTo>
                                  <a:pt x="4027424" y="4576063"/>
                                </a:moveTo>
                                <a:moveTo>
                                  <a:pt x="4047745" y="4576063"/>
                                </a:moveTo>
                                <a:lnTo>
                                  <a:pt x="4057904" y="4576063"/>
                                </a:lnTo>
                                <a:lnTo>
                                  <a:pt x="4057904" y="4565904"/>
                                </a:lnTo>
                                <a:lnTo>
                                  <a:pt x="4047745" y="4565904"/>
                                </a:lnTo>
                                <a:close/>
                                <a:moveTo>
                                  <a:pt x="4047745" y="4576063"/>
                                </a:moveTo>
                                <a:moveTo>
                                  <a:pt x="4068065" y="4576063"/>
                                </a:moveTo>
                                <a:lnTo>
                                  <a:pt x="4078224" y="4576063"/>
                                </a:lnTo>
                                <a:lnTo>
                                  <a:pt x="4078224" y="4565904"/>
                                </a:lnTo>
                                <a:lnTo>
                                  <a:pt x="4068065" y="4565904"/>
                                </a:lnTo>
                                <a:close/>
                                <a:moveTo>
                                  <a:pt x="4068065" y="4576063"/>
                                </a:moveTo>
                                <a:moveTo>
                                  <a:pt x="4088385" y="4576063"/>
                                </a:moveTo>
                                <a:lnTo>
                                  <a:pt x="4098545" y="4576063"/>
                                </a:lnTo>
                                <a:lnTo>
                                  <a:pt x="4098545" y="4565904"/>
                                </a:lnTo>
                                <a:lnTo>
                                  <a:pt x="4088385" y="4565904"/>
                                </a:lnTo>
                                <a:close/>
                                <a:moveTo>
                                  <a:pt x="4088385" y="4576063"/>
                                </a:moveTo>
                                <a:moveTo>
                                  <a:pt x="4108704" y="4576063"/>
                                </a:moveTo>
                                <a:lnTo>
                                  <a:pt x="4118865" y="4576063"/>
                                </a:lnTo>
                                <a:lnTo>
                                  <a:pt x="4118865" y="4565904"/>
                                </a:lnTo>
                                <a:lnTo>
                                  <a:pt x="4108704" y="4565904"/>
                                </a:lnTo>
                                <a:close/>
                                <a:moveTo>
                                  <a:pt x="4108704" y="4576063"/>
                                </a:moveTo>
                                <a:moveTo>
                                  <a:pt x="4129024" y="4576063"/>
                                </a:moveTo>
                                <a:lnTo>
                                  <a:pt x="4139185" y="4576063"/>
                                </a:lnTo>
                                <a:lnTo>
                                  <a:pt x="4139185" y="4565904"/>
                                </a:lnTo>
                                <a:lnTo>
                                  <a:pt x="4129024" y="4565904"/>
                                </a:lnTo>
                                <a:close/>
                                <a:moveTo>
                                  <a:pt x="4129024" y="4576063"/>
                                </a:moveTo>
                                <a:moveTo>
                                  <a:pt x="4149345" y="4576063"/>
                                </a:moveTo>
                                <a:lnTo>
                                  <a:pt x="4159504" y="4576063"/>
                                </a:lnTo>
                                <a:lnTo>
                                  <a:pt x="4159504" y="4565904"/>
                                </a:lnTo>
                                <a:lnTo>
                                  <a:pt x="4149345" y="4565904"/>
                                </a:lnTo>
                                <a:close/>
                                <a:moveTo>
                                  <a:pt x="4149345" y="4576063"/>
                                </a:moveTo>
                                <a:moveTo>
                                  <a:pt x="4169665" y="4576063"/>
                                </a:moveTo>
                                <a:lnTo>
                                  <a:pt x="4179824" y="4576063"/>
                                </a:lnTo>
                                <a:lnTo>
                                  <a:pt x="4179824" y="4565904"/>
                                </a:lnTo>
                                <a:lnTo>
                                  <a:pt x="4169665" y="4565904"/>
                                </a:lnTo>
                                <a:close/>
                                <a:moveTo>
                                  <a:pt x="4169665" y="4576063"/>
                                </a:moveTo>
                                <a:moveTo>
                                  <a:pt x="4189985" y="4576063"/>
                                </a:moveTo>
                                <a:lnTo>
                                  <a:pt x="4200145" y="4576063"/>
                                </a:lnTo>
                                <a:lnTo>
                                  <a:pt x="4200145" y="4565904"/>
                                </a:lnTo>
                                <a:lnTo>
                                  <a:pt x="4189985" y="4565904"/>
                                </a:lnTo>
                                <a:close/>
                                <a:moveTo>
                                  <a:pt x="4189985" y="4576063"/>
                                </a:moveTo>
                                <a:moveTo>
                                  <a:pt x="4210304" y="4576063"/>
                                </a:moveTo>
                                <a:lnTo>
                                  <a:pt x="4220465" y="4576063"/>
                                </a:lnTo>
                                <a:lnTo>
                                  <a:pt x="4220465" y="4565904"/>
                                </a:lnTo>
                                <a:lnTo>
                                  <a:pt x="4210304" y="4565904"/>
                                </a:lnTo>
                                <a:close/>
                                <a:moveTo>
                                  <a:pt x="4210304" y="4576063"/>
                                </a:moveTo>
                                <a:moveTo>
                                  <a:pt x="4230624" y="4576063"/>
                                </a:moveTo>
                                <a:lnTo>
                                  <a:pt x="4240785" y="4576063"/>
                                </a:lnTo>
                                <a:lnTo>
                                  <a:pt x="4240785" y="4565904"/>
                                </a:lnTo>
                                <a:lnTo>
                                  <a:pt x="4230624" y="4565904"/>
                                </a:lnTo>
                                <a:close/>
                                <a:moveTo>
                                  <a:pt x="4230624" y="4576063"/>
                                </a:moveTo>
                                <a:moveTo>
                                  <a:pt x="4250945" y="4576063"/>
                                </a:moveTo>
                                <a:lnTo>
                                  <a:pt x="4261104" y="4576063"/>
                                </a:lnTo>
                                <a:lnTo>
                                  <a:pt x="4261104" y="4565904"/>
                                </a:lnTo>
                                <a:lnTo>
                                  <a:pt x="4250945" y="4565904"/>
                                </a:lnTo>
                                <a:close/>
                                <a:moveTo>
                                  <a:pt x="4250945" y="4576063"/>
                                </a:moveTo>
                                <a:moveTo>
                                  <a:pt x="4271265" y="4576063"/>
                                </a:moveTo>
                                <a:lnTo>
                                  <a:pt x="4281424" y="4576063"/>
                                </a:lnTo>
                                <a:lnTo>
                                  <a:pt x="4281424" y="4565904"/>
                                </a:lnTo>
                                <a:lnTo>
                                  <a:pt x="4271265" y="4565904"/>
                                </a:lnTo>
                                <a:close/>
                                <a:moveTo>
                                  <a:pt x="4271265" y="4576063"/>
                                </a:moveTo>
                                <a:moveTo>
                                  <a:pt x="4291585" y="4576063"/>
                                </a:moveTo>
                                <a:lnTo>
                                  <a:pt x="4301745" y="4576063"/>
                                </a:lnTo>
                                <a:lnTo>
                                  <a:pt x="4301745" y="4565904"/>
                                </a:lnTo>
                                <a:lnTo>
                                  <a:pt x="4291585" y="4565904"/>
                                </a:lnTo>
                                <a:close/>
                                <a:moveTo>
                                  <a:pt x="4291585" y="4576063"/>
                                </a:moveTo>
                                <a:moveTo>
                                  <a:pt x="4311904" y="4576063"/>
                                </a:moveTo>
                                <a:lnTo>
                                  <a:pt x="4322065" y="4576063"/>
                                </a:lnTo>
                                <a:lnTo>
                                  <a:pt x="4322065" y="4565904"/>
                                </a:lnTo>
                                <a:lnTo>
                                  <a:pt x="4311904" y="4565904"/>
                                </a:lnTo>
                                <a:close/>
                                <a:moveTo>
                                  <a:pt x="4311904" y="4576063"/>
                                </a:moveTo>
                                <a:moveTo>
                                  <a:pt x="4332224" y="4576063"/>
                                </a:moveTo>
                                <a:lnTo>
                                  <a:pt x="4342385" y="4576063"/>
                                </a:lnTo>
                                <a:lnTo>
                                  <a:pt x="4342385" y="4565904"/>
                                </a:lnTo>
                                <a:lnTo>
                                  <a:pt x="4332224" y="4565904"/>
                                </a:lnTo>
                                <a:close/>
                                <a:moveTo>
                                  <a:pt x="4332224" y="4576063"/>
                                </a:moveTo>
                                <a:moveTo>
                                  <a:pt x="4352545" y="4576063"/>
                                </a:moveTo>
                                <a:lnTo>
                                  <a:pt x="4362704" y="4576063"/>
                                </a:lnTo>
                                <a:lnTo>
                                  <a:pt x="4362704" y="4565904"/>
                                </a:lnTo>
                                <a:lnTo>
                                  <a:pt x="4352545" y="4565904"/>
                                </a:lnTo>
                                <a:close/>
                                <a:moveTo>
                                  <a:pt x="4352545" y="4576063"/>
                                </a:moveTo>
                                <a:moveTo>
                                  <a:pt x="4372865" y="4576063"/>
                                </a:moveTo>
                                <a:lnTo>
                                  <a:pt x="4383024" y="4576063"/>
                                </a:lnTo>
                                <a:lnTo>
                                  <a:pt x="4383024" y="4565904"/>
                                </a:lnTo>
                                <a:lnTo>
                                  <a:pt x="4372865" y="4565904"/>
                                </a:lnTo>
                                <a:close/>
                                <a:moveTo>
                                  <a:pt x="4372865" y="4576063"/>
                                </a:moveTo>
                                <a:moveTo>
                                  <a:pt x="4393185" y="4576063"/>
                                </a:moveTo>
                                <a:lnTo>
                                  <a:pt x="4403345" y="4576063"/>
                                </a:lnTo>
                                <a:lnTo>
                                  <a:pt x="4403345" y="4565904"/>
                                </a:lnTo>
                                <a:lnTo>
                                  <a:pt x="4393185" y="4565904"/>
                                </a:lnTo>
                                <a:close/>
                                <a:moveTo>
                                  <a:pt x="4393185" y="4576063"/>
                                </a:moveTo>
                                <a:moveTo>
                                  <a:pt x="4413504" y="4576063"/>
                                </a:moveTo>
                                <a:lnTo>
                                  <a:pt x="4423665" y="4576063"/>
                                </a:lnTo>
                                <a:lnTo>
                                  <a:pt x="4423665" y="4565904"/>
                                </a:lnTo>
                                <a:lnTo>
                                  <a:pt x="4413504" y="4565904"/>
                                </a:lnTo>
                                <a:close/>
                                <a:moveTo>
                                  <a:pt x="4413504" y="4576063"/>
                                </a:moveTo>
                                <a:moveTo>
                                  <a:pt x="4433824" y="4576063"/>
                                </a:moveTo>
                                <a:lnTo>
                                  <a:pt x="4443985" y="4576063"/>
                                </a:lnTo>
                                <a:lnTo>
                                  <a:pt x="4443985" y="4565904"/>
                                </a:lnTo>
                                <a:lnTo>
                                  <a:pt x="4433824" y="4565904"/>
                                </a:lnTo>
                                <a:close/>
                                <a:moveTo>
                                  <a:pt x="4433824" y="4576063"/>
                                </a:moveTo>
                                <a:moveTo>
                                  <a:pt x="4454145" y="4576063"/>
                                </a:moveTo>
                                <a:lnTo>
                                  <a:pt x="4464304" y="4576063"/>
                                </a:lnTo>
                                <a:lnTo>
                                  <a:pt x="4464304" y="4565904"/>
                                </a:lnTo>
                                <a:lnTo>
                                  <a:pt x="4454145" y="4565904"/>
                                </a:lnTo>
                                <a:close/>
                                <a:moveTo>
                                  <a:pt x="4454145" y="4576063"/>
                                </a:moveTo>
                                <a:moveTo>
                                  <a:pt x="4474465" y="4576063"/>
                                </a:moveTo>
                                <a:lnTo>
                                  <a:pt x="4484624" y="4576063"/>
                                </a:lnTo>
                                <a:lnTo>
                                  <a:pt x="4484624" y="4565904"/>
                                </a:lnTo>
                                <a:lnTo>
                                  <a:pt x="4474465" y="4565904"/>
                                </a:lnTo>
                                <a:close/>
                                <a:moveTo>
                                  <a:pt x="4474465" y="4576063"/>
                                </a:moveTo>
                                <a:moveTo>
                                  <a:pt x="1215137" y="4419599"/>
                                </a:moveTo>
                                <a:lnTo>
                                  <a:pt x="6967728" y="4419599"/>
                                </a:lnTo>
                                <a:lnTo>
                                  <a:pt x="6967728" y="4409439"/>
                                </a:lnTo>
                                <a:lnTo>
                                  <a:pt x="1215137" y="4409439"/>
                                </a:lnTo>
                                <a:close/>
                                <a:moveTo>
                                  <a:pt x="1215137" y="4419599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7" behindDoc="1" locked="0" layoutInCell="1" allowOverlap="1">
                  <wp:simplePos x="0" y="0"/>
                  <wp:positionH relativeFrom="page">
                    <wp:posOffset>906780</wp:posOffset>
                  </wp:positionH>
                  <wp:positionV relativeFrom="paragraph">
                    <wp:posOffset>117348</wp:posOffset>
                  </wp:positionV>
                  <wp:extent cx="2462784" cy="118871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2462784" cy="118871"/>
                          </a:xfrm>
                          <a:custGeom>
                            <a:rect l="l" t="t" r="r" b="b"/>
                            <a:pathLst>
                              <a:path w="3283713" h="158495">
                                <a:moveTo>
                                  <a:pt x="0" y="158495"/>
                                </a:moveTo>
                                <a:lnTo>
                                  <a:pt x="3283713" y="158495"/>
                                </a:lnTo>
                                <a:lnTo>
                                  <a:pt x="328371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8495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8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Technické požadavky na stream: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5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3x FHD kamera broadcast včet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n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ě veškerého příslušens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ví a NDI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Výstup: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Online střih pořadu s konverzí pro Facebook stream (720p) +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Vkládání titulků, grafiky, znělek a předělů do live výstupu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1"/>
                <w:sz w:val="14"/>
                <w:szCs w:val="14"/>
              </w:rPr>
              <w:t>Možnost vysílání duálního zvuku CZ+ENG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Doprava Hl. m. Praha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5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IPR zajištuje: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UTP a internet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5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Výstup z místní zvukové režie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NDI výs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up prezentací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Prostor pro archivaci externího záznamu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283464</wp:posOffset>
                  </wp:positionH>
                  <wp:positionV relativeFrom="paragraph">
                    <wp:posOffset>641491</wp:posOffset>
                  </wp:positionV>
                  <wp:extent cx="481025" cy="227720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49267" y="641491"/>
                            <a:ext cx="366725" cy="11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8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13 200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7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283464</wp:posOffset>
                  </wp:positionH>
                  <wp:positionV relativeFrom="paragraph">
                    <wp:posOffset>641491</wp:posOffset>
                  </wp:positionV>
                  <wp:extent cx="481025" cy="227720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981955" y="641491"/>
                            <a:ext cx="366725" cy="11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8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25 300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855"/>
        </w:trPr>
        <w:tc>
          <w:tcPr>
            <w:tcW w:w="1435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7" w:after="839" w:line="194" w:lineRule="exact"/>
              <w:ind w:left="129" w:right="10" w:firstLine="451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Live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Streaming/záznam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5"/>
                <w:sz w:val="14"/>
                <w:szCs w:val="14"/>
              </w:rPr>
              <w:t>Základní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5"/>
        </w:trPr>
        <w:tc>
          <w:tcPr>
            <w:tcW w:w="1435" w:type="dxa"/>
            <w:tcBorders>
              <w:top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944" w:type="dxa"/>
            <w:gridSpan w:val="2"/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749808</wp:posOffset>
                  </wp:positionH>
                  <wp:positionV relativeFrom="paragraph">
                    <wp:posOffset>-9257</wp:posOffset>
                  </wp:positionV>
                  <wp:extent cx="482222" cy="227720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5611" y="-9257"/>
                            <a:ext cx="367922" cy="11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8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38 500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86"/>
        </w:trPr>
        <w:tc>
          <w:tcPr>
            <w:tcW w:w="1435" w:type="dxa"/>
            <w:tcBorders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Obsah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Cena bez DPH / do 4  </w:t>
            </w:r>
            <w:r/>
            <w:r/>
          </w:p>
        </w:tc>
        <w:tc>
          <w:tcPr>
            <w:tcW w:w="1476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Cena bez DPH / do 8 h*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69"/>
        </w:trPr>
        <w:tc>
          <w:tcPr>
            <w:tcW w:w="1435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51" behindDoc="1" locked="0" layoutInCell="1" allowOverlap="1">
                  <wp:simplePos x="0" y="0"/>
                  <wp:positionH relativeFrom="page">
                    <wp:posOffset>906780</wp:posOffset>
                  </wp:positionH>
                  <wp:positionV relativeFrom="paragraph">
                    <wp:posOffset>117348</wp:posOffset>
                  </wp:positionV>
                  <wp:extent cx="2462784" cy="118872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2462784" cy="118872"/>
                          </a:xfrm>
                          <a:custGeom>
                            <a:rect l="l" t="t" r="r" b="b"/>
                            <a:pathLst>
                              <a:path w="3283713" h="158496">
                                <a:moveTo>
                                  <a:pt x="0" y="158496"/>
                                </a:moveTo>
                                <a:lnTo>
                                  <a:pt x="3283713" y="158496"/>
                                </a:lnTo>
                                <a:lnTo>
                                  <a:pt x="328371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8496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8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Technické požadavky na stream: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3" w:lineRule="exact"/>
              <w:ind w:left="1" w:right="-9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4x FHD kamera broadcast včet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n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ě veškerého příslušens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ví a NDI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Výstup: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9" w:lineRule="exact"/>
              <w:ind w:left="1" w:right="12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Online střih pořadu s konverzí pro Facebook stream (720p) +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Vkládání titulků, grafiky, znělek a předělů do live výstupu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1"/>
                <w:sz w:val="14"/>
                <w:szCs w:val="14"/>
              </w:rPr>
              <w:t>Možnost vysílání duálního zvuku CZ+ENG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Doprava Hl. m. Praha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5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IPR zajištuje: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UTP a internet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5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Výstup z místní zvukové režie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NDI výs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up prezentací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Prostor pro archivaci externího záznamu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283464</wp:posOffset>
                  </wp:positionH>
                  <wp:positionV relativeFrom="paragraph">
                    <wp:posOffset>641491</wp:posOffset>
                  </wp:positionV>
                  <wp:extent cx="1413737" cy="227720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49267" y="641491"/>
                            <a:ext cx="1299437" cy="11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68"/>
                                </w:tabs>
                                <w:spacing w:before="0" w:after="0" w:line="178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15 950 Kč	</w:t>
                              </w: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29 150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7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855"/>
        </w:trPr>
        <w:tc>
          <w:tcPr>
            <w:tcW w:w="1435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7" w:after="839" w:line="194" w:lineRule="exact"/>
              <w:ind w:left="129" w:right="10" w:firstLine="451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Live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Streaming/záznam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3"/>
                <w:sz w:val="14"/>
                <w:szCs w:val="14"/>
              </w:rPr>
              <w:t>Velký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82"/>
        </w:trPr>
        <w:tc>
          <w:tcPr>
            <w:tcW w:w="1435" w:type="dxa"/>
            <w:tcBorders>
              <w:top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944" w:type="dxa"/>
            <w:gridSpan w:val="2"/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749808</wp:posOffset>
                  </wp:positionH>
                  <wp:positionV relativeFrom="paragraph">
                    <wp:posOffset>-9257</wp:posOffset>
                  </wp:positionV>
                  <wp:extent cx="482222" cy="227720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5611" y="-9257"/>
                            <a:ext cx="367922" cy="11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8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45 100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19" w:tblpY="-111"/>
        <w:tblOverlap w:val="never"/>
        "
        <w:tblW w:w="8236" w:type="dxa"/>
        <w:tblLook w:val="04A0" w:firstRow="1" w:lastRow="0" w:firstColumn="1" w:lastColumn="0" w:noHBand="0" w:noVBand="1"/>
      </w:tblPr>
      <w:tblGrid>
        <w:gridCol w:w="1435"/>
        <w:gridCol w:w="3875"/>
        <w:gridCol w:w="1468"/>
        <w:gridCol w:w="1476"/>
      </w:tblGrid>
      <w:tr>
        <w:trPr>
          <w:trHeight w:hRule="exact" w:val="189"/>
        </w:trPr>
        <w:tc>
          <w:tcPr>
            <w:tcW w:w="1435" w:type="dxa"/>
            <w:tcBorders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Obsah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Cena bez DPH / do 4  </w:t>
            </w:r>
            <w:r/>
            <w:r/>
          </w:p>
        </w:tc>
        <w:tc>
          <w:tcPr>
            <w:tcW w:w="1476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Cena bez DPH / do 8 h*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69"/>
        </w:trPr>
        <w:tc>
          <w:tcPr>
            <w:tcW w:w="1435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55" behindDoc="1" locked="0" layoutInCell="1" allowOverlap="1">
                  <wp:simplePos x="0" y="0"/>
                  <wp:positionH relativeFrom="page">
                    <wp:posOffset>906780</wp:posOffset>
                  </wp:positionH>
                  <wp:positionV relativeFrom="paragraph">
                    <wp:posOffset>115824</wp:posOffset>
                  </wp:positionV>
                  <wp:extent cx="2462784" cy="118871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2462784" cy="118871"/>
                          </a:xfrm>
                          <a:custGeom>
                            <a:rect l="l" t="t" r="r" b="b"/>
                            <a:pathLst>
                              <a:path w="3283713" h="158495">
                                <a:moveTo>
                                  <a:pt x="0" y="158495"/>
                                </a:moveTo>
                                <a:lnTo>
                                  <a:pt x="3283713" y="158495"/>
                                </a:lnTo>
                                <a:lnTo>
                                  <a:pt x="328371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8495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8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Technické požadavky na stream: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5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4x FHD kamera broadcast včet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n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ě veškerého příslušens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ví a NDI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Výstup: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Online střih pořadu s konverzí pro Facebook stream (720p) +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Vkládání titulků, grafiky, znělek a předělů + picture in picture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1"/>
                <w:sz w:val="14"/>
                <w:szCs w:val="14"/>
              </w:rPr>
              <w:t>Možnost vysílání duálního zvuku CZ+ENG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Doprava Hl. m. Praha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5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IPR zajištuje: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UTP a internet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5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Výstup z místní zvukové režie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NDI výs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up prezentací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Prostor pro archivaci externího záznamu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283464</wp:posOffset>
                  </wp:positionH>
                  <wp:positionV relativeFrom="paragraph">
                    <wp:posOffset>639967</wp:posOffset>
                  </wp:positionV>
                  <wp:extent cx="1413737" cy="227720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49267" y="639967"/>
                            <a:ext cx="1299437" cy="11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68"/>
                                </w:tabs>
                                <w:spacing w:before="0" w:after="0" w:line="178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15 950 Kč	</w:t>
                              </w: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28 050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7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54"/>
        </w:trPr>
        <w:tc>
          <w:tcPr>
            <w:tcW w:w="1435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" w:after="26" w:line="194" w:lineRule="exact"/>
              <w:ind w:left="129" w:right="10" w:firstLine="451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Live  </w:t>
            </w:r>
            <w:r>
              <w:drawing>
                <wp:anchor simplePos="0" relativeHeight="251658257" behindDoc="1" locked="0" layoutInCell="1" allowOverlap="1">
                  <wp:simplePos x="0" y="0"/>
                  <wp:positionH relativeFrom="page">
                    <wp:posOffset>906780</wp:posOffset>
                  </wp:positionH>
                  <wp:positionV relativeFrom="line">
                    <wp:posOffset>35546</wp:posOffset>
                  </wp:positionV>
                  <wp:extent cx="2462784" cy="118872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2462784" cy="118872"/>
                          </a:xfrm>
                          <a:custGeom>
                            <a:rect l="l" t="t" r="r" b="b"/>
                            <a:pathLst>
                              <a:path w="3283713" h="158496">
                                <a:moveTo>
                                  <a:pt x="0" y="158496"/>
                                </a:moveTo>
                                <a:lnTo>
                                  <a:pt x="3283713" y="158496"/>
                                </a:lnTo>
                                <a:lnTo>
                                  <a:pt x="328371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8496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Streaming/záznam  </w:t>
            </w:r>
            <w:r/>
          </w:p>
        </w:tc>
        <w:tc>
          <w:tcPr>
            <w:tcW w:w="3875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8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298"/>
        </w:trPr>
        <w:tc>
          <w:tcPr>
            <w:tcW w:w="1435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46" w:line="194" w:lineRule="exact"/>
              <w:ind w:left="146" w:right="28" w:firstLine="196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Základní se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simultánním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tlumočením do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znakového jazyka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55"/>
        </w:trPr>
        <w:tc>
          <w:tcPr>
            <w:tcW w:w="1435" w:type="dxa"/>
            <w:tcBorders>
              <w:top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944" w:type="dxa"/>
            <w:gridSpan w:val="2"/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749808</wp:posOffset>
                  </wp:positionH>
                  <wp:positionV relativeFrom="paragraph">
                    <wp:posOffset>-9257</wp:posOffset>
                  </wp:positionV>
                  <wp:extent cx="482222" cy="227720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5611" y="-9257"/>
                            <a:ext cx="367922" cy="11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8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44 000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89"/>
        </w:trPr>
        <w:tc>
          <w:tcPr>
            <w:tcW w:w="1435" w:type="dxa"/>
            <w:tcBorders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Obsah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Cena bez DPH / do 4  </w:t>
            </w:r>
            <w:r/>
            <w:r/>
          </w:p>
        </w:tc>
        <w:tc>
          <w:tcPr>
            <w:tcW w:w="1476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Cena bez DPH / do 8 h*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367"/>
        </w:trPr>
        <w:tc>
          <w:tcPr>
            <w:tcW w:w="1435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61" behindDoc="1" locked="0" layoutInCell="1" allowOverlap="1">
                  <wp:simplePos x="0" y="0"/>
                  <wp:positionH relativeFrom="page">
                    <wp:posOffset>906780</wp:posOffset>
                  </wp:positionH>
                  <wp:positionV relativeFrom="paragraph">
                    <wp:posOffset>115824</wp:posOffset>
                  </wp:positionV>
                  <wp:extent cx="2462784" cy="118872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2462784" cy="118872"/>
                          </a:xfrm>
                          <a:custGeom>
                            <a:rect l="l" t="t" r="r" b="b"/>
                            <a:pathLst>
                              <a:path w="3283713" h="158497">
                                <a:moveTo>
                                  <a:pt x="0" y="158497"/>
                                </a:moveTo>
                                <a:lnTo>
                                  <a:pt x="3283713" y="158497"/>
                                </a:lnTo>
                                <a:lnTo>
                                  <a:pt x="328371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8497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875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Technické požadavky na stream: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3" w:lineRule="exact"/>
              <w:ind w:left="1" w:right="-9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5x FHD kamera broadcast včet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n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ě veškerého příslušens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ví a NDI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Výstup: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89" w:lineRule="exact"/>
              <w:ind w:left="1" w:right="120" w:firstLine="0"/>
              <w:jc w:val="both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Online střih pořadu s konverzí pro Facebook stream (720p) +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Vkládání titulků, grafiky, znělek a předělů + picture in picture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1"/>
                <w:sz w:val="14"/>
                <w:szCs w:val="14"/>
              </w:rPr>
              <w:t>Možnost vysílání duálního zvuku CZ+ENG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Doprava Hl. m. Praha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5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4"/>
                <w:sz w:val="14"/>
                <w:szCs w:val="14"/>
              </w:rPr>
              <w:t>IPR zajištuje: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UTP a internet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5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Výstup z místní zvukové režie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5"/>
                <w:sz w:val="14"/>
                <w:szCs w:val="14"/>
              </w:rPr>
              <w:t>NDI výs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pacing w:val="-3"/>
                <w:sz w:val="14"/>
                <w:szCs w:val="14"/>
              </w:rPr>
              <w:t>t</w:t>
            </w:r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up prezentací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178" w:lineRule="exact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Prostor pro archivaci externího záznamu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68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283464</wp:posOffset>
                  </wp:positionH>
                  <wp:positionV relativeFrom="paragraph">
                    <wp:posOffset>639967</wp:posOffset>
                  </wp:positionV>
                  <wp:extent cx="1413737" cy="227720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049267" y="639967"/>
                            <a:ext cx="1299437" cy="11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468"/>
                                </w:tabs>
                                <w:spacing w:before="0" w:after="0" w:line="178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18 150 Kč	</w:t>
                              </w: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color w:val="000000"/>
                                  <w:spacing w:val="-3"/>
                                  <w:sz w:val="14"/>
                                  <w:szCs w:val="14"/>
                                </w:rPr>
                                <w:t>31 150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7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855"/>
        </w:trPr>
        <w:tc>
          <w:tcPr>
            <w:tcW w:w="1435" w:type="dxa"/>
            <w:tcBorders>
              <w:top w:val="nil"/>
              <w:bottom w:val="nil"/>
            </w:tcBorders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194" w:lineRule="exact"/>
              <w:ind w:left="131" w:right="7" w:firstLine="451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Live  </w:t>
            </w:r>
            <w:r>
              <w:drawing>
                <wp:anchor simplePos="0" relativeHeight="251658399" behindDoc="1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-619774</wp:posOffset>
                  </wp:positionV>
                  <wp:extent cx="5230367" cy="3201924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5230367" cy="3201924"/>
                          </a:xfrm>
                          <a:custGeom>
                            <a:rect l="l" t="t" r="r" b="b"/>
                            <a:pathLst>
                              <a:path w="6973823" h="4269232">
                                <a:moveTo>
                                  <a:pt x="6096" y="4269232"/>
                                </a:moveTo>
                                <a:lnTo>
                                  <a:pt x="6973823" y="4269232"/>
                                </a:lnTo>
                                <a:lnTo>
                                  <a:pt x="6973823" y="4246880"/>
                                </a:lnTo>
                                <a:lnTo>
                                  <a:pt x="6096" y="4246880"/>
                                </a:lnTo>
                                <a:close/>
                                <a:moveTo>
                                  <a:pt x="6096" y="4269232"/>
                                </a:moveTo>
                                <a:moveTo>
                                  <a:pt x="1198880" y="4106672"/>
                                </a:moveTo>
                                <a:lnTo>
                                  <a:pt x="6951471" y="4106672"/>
                                </a:lnTo>
                                <a:lnTo>
                                  <a:pt x="6951471" y="4096511"/>
                                </a:lnTo>
                                <a:lnTo>
                                  <a:pt x="1198880" y="4096511"/>
                                </a:lnTo>
                                <a:close/>
                                <a:moveTo>
                                  <a:pt x="1198880" y="4106672"/>
                                </a:moveTo>
                                <a:moveTo>
                                  <a:pt x="1207008" y="3950208"/>
                                </a:moveTo>
                                <a:lnTo>
                                  <a:pt x="1217167" y="3950208"/>
                                </a:lnTo>
                                <a:lnTo>
                                  <a:pt x="1217167" y="3940047"/>
                                </a:lnTo>
                                <a:lnTo>
                                  <a:pt x="1207008" y="3940047"/>
                                </a:lnTo>
                                <a:close/>
                                <a:moveTo>
                                  <a:pt x="1207008" y="3950208"/>
                                </a:moveTo>
                                <a:moveTo>
                                  <a:pt x="1227327" y="3950208"/>
                                </a:moveTo>
                                <a:lnTo>
                                  <a:pt x="1237488" y="3950208"/>
                                </a:lnTo>
                                <a:lnTo>
                                  <a:pt x="1237488" y="3940047"/>
                                </a:lnTo>
                                <a:lnTo>
                                  <a:pt x="1227327" y="3940047"/>
                                </a:lnTo>
                                <a:close/>
                                <a:moveTo>
                                  <a:pt x="1227327" y="3950208"/>
                                </a:moveTo>
                                <a:moveTo>
                                  <a:pt x="1247648" y="3950208"/>
                                </a:moveTo>
                                <a:lnTo>
                                  <a:pt x="1257808" y="3950208"/>
                                </a:lnTo>
                                <a:lnTo>
                                  <a:pt x="1257808" y="3940047"/>
                                </a:lnTo>
                                <a:lnTo>
                                  <a:pt x="1247648" y="3940047"/>
                                </a:lnTo>
                                <a:close/>
                                <a:moveTo>
                                  <a:pt x="1247648" y="3950208"/>
                                </a:moveTo>
                                <a:moveTo>
                                  <a:pt x="1267967" y="3950208"/>
                                </a:moveTo>
                                <a:lnTo>
                                  <a:pt x="1278127" y="3950208"/>
                                </a:lnTo>
                                <a:lnTo>
                                  <a:pt x="1278127" y="3940047"/>
                                </a:lnTo>
                                <a:lnTo>
                                  <a:pt x="1267967" y="3940047"/>
                                </a:lnTo>
                                <a:close/>
                                <a:moveTo>
                                  <a:pt x="1267967" y="3950208"/>
                                </a:moveTo>
                                <a:moveTo>
                                  <a:pt x="1288288" y="3950208"/>
                                </a:moveTo>
                                <a:lnTo>
                                  <a:pt x="1298448" y="3950208"/>
                                </a:lnTo>
                                <a:lnTo>
                                  <a:pt x="1298448" y="3940047"/>
                                </a:lnTo>
                                <a:lnTo>
                                  <a:pt x="1288288" y="3940047"/>
                                </a:lnTo>
                                <a:close/>
                                <a:moveTo>
                                  <a:pt x="1288288" y="3950208"/>
                                </a:moveTo>
                                <a:moveTo>
                                  <a:pt x="1308608" y="3950208"/>
                                </a:moveTo>
                                <a:lnTo>
                                  <a:pt x="1318767" y="3950208"/>
                                </a:lnTo>
                                <a:lnTo>
                                  <a:pt x="1318767" y="3940047"/>
                                </a:lnTo>
                                <a:lnTo>
                                  <a:pt x="1308608" y="3940047"/>
                                </a:lnTo>
                                <a:close/>
                                <a:moveTo>
                                  <a:pt x="1308608" y="3950208"/>
                                </a:moveTo>
                                <a:moveTo>
                                  <a:pt x="1328927" y="3950208"/>
                                </a:moveTo>
                                <a:lnTo>
                                  <a:pt x="1339088" y="3950208"/>
                                </a:lnTo>
                                <a:lnTo>
                                  <a:pt x="1339088" y="3940047"/>
                                </a:lnTo>
                                <a:lnTo>
                                  <a:pt x="1328927" y="3940047"/>
                                </a:lnTo>
                                <a:close/>
                                <a:moveTo>
                                  <a:pt x="1328927" y="3950208"/>
                                </a:moveTo>
                                <a:moveTo>
                                  <a:pt x="1349248" y="3950208"/>
                                </a:moveTo>
                                <a:lnTo>
                                  <a:pt x="1359408" y="3950208"/>
                                </a:lnTo>
                                <a:lnTo>
                                  <a:pt x="1359408" y="3940047"/>
                                </a:lnTo>
                                <a:lnTo>
                                  <a:pt x="1349248" y="3940047"/>
                                </a:lnTo>
                                <a:close/>
                                <a:moveTo>
                                  <a:pt x="1349248" y="3950208"/>
                                </a:moveTo>
                                <a:moveTo>
                                  <a:pt x="1369567" y="3950208"/>
                                </a:moveTo>
                                <a:lnTo>
                                  <a:pt x="1379727" y="3950208"/>
                                </a:lnTo>
                                <a:lnTo>
                                  <a:pt x="1379727" y="3940047"/>
                                </a:lnTo>
                                <a:lnTo>
                                  <a:pt x="1369567" y="3940047"/>
                                </a:lnTo>
                                <a:close/>
                                <a:moveTo>
                                  <a:pt x="1369567" y="3950208"/>
                                </a:moveTo>
                                <a:moveTo>
                                  <a:pt x="1389888" y="3950208"/>
                                </a:moveTo>
                                <a:lnTo>
                                  <a:pt x="1400048" y="3950208"/>
                                </a:lnTo>
                                <a:lnTo>
                                  <a:pt x="1400048" y="3940047"/>
                                </a:lnTo>
                                <a:lnTo>
                                  <a:pt x="1389888" y="3940047"/>
                                </a:lnTo>
                                <a:close/>
                                <a:moveTo>
                                  <a:pt x="1389888" y="3950208"/>
                                </a:moveTo>
                                <a:moveTo>
                                  <a:pt x="1410208" y="3950208"/>
                                </a:moveTo>
                                <a:lnTo>
                                  <a:pt x="1420367" y="3950208"/>
                                </a:lnTo>
                                <a:lnTo>
                                  <a:pt x="1420367" y="3940047"/>
                                </a:lnTo>
                                <a:lnTo>
                                  <a:pt x="1410208" y="3940047"/>
                                </a:lnTo>
                                <a:close/>
                                <a:moveTo>
                                  <a:pt x="1410208" y="3950208"/>
                                </a:moveTo>
                                <a:moveTo>
                                  <a:pt x="1430527" y="3950208"/>
                                </a:moveTo>
                                <a:lnTo>
                                  <a:pt x="1440688" y="3950208"/>
                                </a:lnTo>
                                <a:lnTo>
                                  <a:pt x="1440688" y="3940047"/>
                                </a:lnTo>
                                <a:lnTo>
                                  <a:pt x="1430527" y="3940047"/>
                                </a:lnTo>
                                <a:close/>
                                <a:moveTo>
                                  <a:pt x="1430527" y="3950208"/>
                                </a:moveTo>
                                <a:moveTo>
                                  <a:pt x="1450848" y="3950208"/>
                                </a:moveTo>
                                <a:lnTo>
                                  <a:pt x="1461008" y="3950208"/>
                                </a:lnTo>
                                <a:lnTo>
                                  <a:pt x="1461008" y="3940047"/>
                                </a:lnTo>
                                <a:lnTo>
                                  <a:pt x="1450848" y="3940047"/>
                                </a:lnTo>
                                <a:close/>
                                <a:moveTo>
                                  <a:pt x="1450848" y="3950208"/>
                                </a:moveTo>
                                <a:moveTo>
                                  <a:pt x="1471167" y="3950208"/>
                                </a:moveTo>
                                <a:lnTo>
                                  <a:pt x="1481327" y="3950208"/>
                                </a:lnTo>
                                <a:lnTo>
                                  <a:pt x="1481327" y="3940047"/>
                                </a:lnTo>
                                <a:lnTo>
                                  <a:pt x="1471167" y="3940047"/>
                                </a:lnTo>
                                <a:close/>
                                <a:moveTo>
                                  <a:pt x="1471167" y="3950208"/>
                                </a:moveTo>
                                <a:moveTo>
                                  <a:pt x="1491488" y="3950208"/>
                                </a:moveTo>
                                <a:lnTo>
                                  <a:pt x="1501648" y="3950208"/>
                                </a:lnTo>
                                <a:lnTo>
                                  <a:pt x="1501648" y="3940047"/>
                                </a:lnTo>
                                <a:lnTo>
                                  <a:pt x="1491488" y="3940047"/>
                                </a:lnTo>
                                <a:close/>
                                <a:moveTo>
                                  <a:pt x="1491488" y="3950208"/>
                                </a:moveTo>
                                <a:moveTo>
                                  <a:pt x="1511808" y="3950208"/>
                                </a:moveTo>
                                <a:lnTo>
                                  <a:pt x="1521967" y="3950208"/>
                                </a:lnTo>
                                <a:lnTo>
                                  <a:pt x="1521967" y="3940047"/>
                                </a:lnTo>
                                <a:lnTo>
                                  <a:pt x="1511808" y="3940047"/>
                                </a:lnTo>
                                <a:close/>
                                <a:moveTo>
                                  <a:pt x="1511808" y="3950208"/>
                                </a:moveTo>
                                <a:moveTo>
                                  <a:pt x="1532127" y="3950208"/>
                                </a:moveTo>
                                <a:lnTo>
                                  <a:pt x="1542288" y="3950208"/>
                                </a:lnTo>
                                <a:lnTo>
                                  <a:pt x="1542288" y="3940047"/>
                                </a:lnTo>
                                <a:lnTo>
                                  <a:pt x="1532127" y="3940047"/>
                                </a:lnTo>
                                <a:close/>
                                <a:moveTo>
                                  <a:pt x="1532127" y="3950208"/>
                                </a:moveTo>
                                <a:moveTo>
                                  <a:pt x="1552448" y="3950208"/>
                                </a:moveTo>
                                <a:lnTo>
                                  <a:pt x="1562608" y="3950208"/>
                                </a:lnTo>
                                <a:lnTo>
                                  <a:pt x="1562608" y="3940047"/>
                                </a:lnTo>
                                <a:lnTo>
                                  <a:pt x="1552448" y="3940047"/>
                                </a:lnTo>
                                <a:close/>
                                <a:moveTo>
                                  <a:pt x="1552448" y="3950208"/>
                                </a:moveTo>
                                <a:moveTo>
                                  <a:pt x="1572767" y="3950208"/>
                                </a:moveTo>
                                <a:lnTo>
                                  <a:pt x="1582927" y="3950208"/>
                                </a:lnTo>
                                <a:lnTo>
                                  <a:pt x="1582927" y="3940047"/>
                                </a:lnTo>
                                <a:lnTo>
                                  <a:pt x="1572767" y="3940047"/>
                                </a:lnTo>
                                <a:close/>
                                <a:moveTo>
                                  <a:pt x="1572767" y="3950208"/>
                                </a:moveTo>
                                <a:moveTo>
                                  <a:pt x="1593088" y="3950208"/>
                                </a:moveTo>
                                <a:lnTo>
                                  <a:pt x="1603248" y="3950208"/>
                                </a:lnTo>
                                <a:lnTo>
                                  <a:pt x="1603248" y="3940047"/>
                                </a:lnTo>
                                <a:lnTo>
                                  <a:pt x="1593088" y="3940047"/>
                                </a:lnTo>
                                <a:close/>
                                <a:moveTo>
                                  <a:pt x="1593088" y="3950208"/>
                                </a:moveTo>
                                <a:moveTo>
                                  <a:pt x="1613408" y="3950208"/>
                                </a:moveTo>
                                <a:lnTo>
                                  <a:pt x="1623567" y="3950208"/>
                                </a:lnTo>
                                <a:lnTo>
                                  <a:pt x="1623567" y="3940047"/>
                                </a:lnTo>
                                <a:lnTo>
                                  <a:pt x="1613408" y="3940047"/>
                                </a:lnTo>
                                <a:close/>
                                <a:moveTo>
                                  <a:pt x="1613408" y="3950208"/>
                                </a:moveTo>
                                <a:moveTo>
                                  <a:pt x="1633727" y="3950208"/>
                                </a:moveTo>
                                <a:lnTo>
                                  <a:pt x="1643888" y="3950208"/>
                                </a:lnTo>
                                <a:lnTo>
                                  <a:pt x="1643888" y="3940047"/>
                                </a:lnTo>
                                <a:lnTo>
                                  <a:pt x="1633727" y="3940047"/>
                                </a:lnTo>
                                <a:close/>
                                <a:moveTo>
                                  <a:pt x="1633727" y="3950208"/>
                                </a:moveTo>
                                <a:moveTo>
                                  <a:pt x="1654048" y="3950208"/>
                                </a:moveTo>
                                <a:lnTo>
                                  <a:pt x="1664208" y="3950208"/>
                                </a:lnTo>
                                <a:lnTo>
                                  <a:pt x="1664208" y="3940047"/>
                                </a:lnTo>
                                <a:lnTo>
                                  <a:pt x="1654048" y="3940047"/>
                                </a:lnTo>
                                <a:close/>
                                <a:moveTo>
                                  <a:pt x="1654048" y="3950208"/>
                                </a:moveTo>
                                <a:moveTo>
                                  <a:pt x="1674367" y="3950208"/>
                                </a:moveTo>
                                <a:lnTo>
                                  <a:pt x="1684527" y="3950208"/>
                                </a:lnTo>
                                <a:lnTo>
                                  <a:pt x="1684527" y="3940047"/>
                                </a:lnTo>
                                <a:lnTo>
                                  <a:pt x="1674367" y="3940047"/>
                                </a:lnTo>
                                <a:close/>
                                <a:moveTo>
                                  <a:pt x="1674367" y="3950208"/>
                                </a:moveTo>
                                <a:moveTo>
                                  <a:pt x="1694688" y="3950208"/>
                                </a:moveTo>
                                <a:lnTo>
                                  <a:pt x="1704848" y="3950208"/>
                                </a:lnTo>
                                <a:lnTo>
                                  <a:pt x="1704848" y="3940047"/>
                                </a:lnTo>
                                <a:lnTo>
                                  <a:pt x="1694688" y="3940047"/>
                                </a:lnTo>
                                <a:close/>
                                <a:moveTo>
                                  <a:pt x="1694688" y="3950208"/>
                                </a:moveTo>
                                <a:moveTo>
                                  <a:pt x="1715008" y="3950208"/>
                                </a:moveTo>
                                <a:lnTo>
                                  <a:pt x="1725167" y="3950208"/>
                                </a:lnTo>
                                <a:lnTo>
                                  <a:pt x="1725167" y="3940047"/>
                                </a:lnTo>
                                <a:lnTo>
                                  <a:pt x="1715008" y="3940047"/>
                                </a:lnTo>
                                <a:close/>
                                <a:moveTo>
                                  <a:pt x="1715008" y="3950208"/>
                                </a:moveTo>
                                <a:moveTo>
                                  <a:pt x="1735327" y="3950208"/>
                                </a:moveTo>
                                <a:lnTo>
                                  <a:pt x="1745488" y="3950208"/>
                                </a:lnTo>
                                <a:lnTo>
                                  <a:pt x="1745488" y="3940047"/>
                                </a:lnTo>
                                <a:lnTo>
                                  <a:pt x="1735327" y="3940047"/>
                                </a:lnTo>
                                <a:close/>
                                <a:moveTo>
                                  <a:pt x="1735327" y="3950208"/>
                                </a:moveTo>
                                <a:moveTo>
                                  <a:pt x="1755648" y="3950208"/>
                                </a:moveTo>
                                <a:lnTo>
                                  <a:pt x="1765808" y="3950208"/>
                                </a:lnTo>
                                <a:lnTo>
                                  <a:pt x="1765808" y="3940047"/>
                                </a:lnTo>
                                <a:lnTo>
                                  <a:pt x="1755648" y="3940047"/>
                                </a:lnTo>
                                <a:close/>
                                <a:moveTo>
                                  <a:pt x="1755648" y="3950208"/>
                                </a:moveTo>
                                <a:moveTo>
                                  <a:pt x="1775967" y="3950208"/>
                                </a:moveTo>
                                <a:lnTo>
                                  <a:pt x="1786127" y="3950208"/>
                                </a:lnTo>
                                <a:lnTo>
                                  <a:pt x="1786127" y="3940047"/>
                                </a:lnTo>
                                <a:lnTo>
                                  <a:pt x="1775967" y="3940047"/>
                                </a:lnTo>
                                <a:close/>
                                <a:moveTo>
                                  <a:pt x="1775967" y="3950208"/>
                                </a:moveTo>
                                <a:moveTo>
                                  <a:pt x="1796288" y="3950208"/>
                                </a:moveTo>
                                <a:lnTo>
                                  <a:pt x="1806448" y="3950208"/>
                                </a:lnTo>
                                <a:lnTo>
                                  <a:pt x="1806448" y="3940047"/>
                                </a:lnTo>
                                <a:lnTo>
                                  <a:pt x="1796288" y="3940047"/>
                                </a:lnTo>
                                <a:close/>
                                <a:moveTo>
                                  <a:pt x="1796288" y="3950208"/>
                                </a:moveTo>
                                <a:moveTo>
                                  <a:pt x="1816608" y="3950208"/>
                                </a:moveTo>
                                <a:lnTo>
                                  <a:pt x="1826767" y="3950208"/>
                                </a:lnTo>
                                <a:lnTo>
                                  <a:pt x="1826767" y="3940047"/>
                                </a:lnTo>
                                <a:lnTo>
                                  <a:pt x="1816608" y="3940047"/>
                                </a:lnTo>
                                <a:close/>
                                <a:moveTo>
                                  <a:pt x="1816608" y="3950208"/>
                                </a:moveTo>
                                <a:moveTo>
                                  <a:pt x="1836927" y="3950208"/>
                                </a:moveTo>
                                <a:lnTo>
                                  <a:pt x="1847088" y="3950208"/>
                                </a:lnTo>
                                <a:lnTo>
                                  <a:pt x="1847088" y="3940047"/>
                                </a:lnTo>
                                <a:lnTo>
                                  <a:pt x="1836927" y="3940047"/>
                                </a:lnTo>
                                <a:close/>
                                <a:moveTo>
                                  <a:pt x="1836927" y="3950208"/>
                                </a:moveTo>
                                <a:moveTo>
                                  <a:pt x="1857248" y="3950208"/>
                                </a:moveTo>
                                <a:lnTo>
                                  <a:pt x="1867408" y="3950208"/>
                                </a:lnTo>
                                <a:lnTo>
                                  <a:pt x="1867408" y="3940047"/>
                                </a:lnTo>
                                <a:lnTo>
                                  <a:pt x="1857248" y="3940047"/>
                                </a:lnTo>
                                <a:close/>
                                <a:moveTo>
                                  <a:pt x="1857248" y="3950208"/>
                                </a:moveTo>
                                <a:moveTo>
                                  <a:pt x="1877567" y="3950208"/>
                                </a:moveTo>
                                <a:lnTo>
                                  <a:pt x="1887727" y="3950208"/>
                                </a:lnTo>
                                <a:lnTo>
                                  <a:pt x="1887727" y="3940047"/>
                                </a:lnTo>
                                <a:lnTo>
                                  <a:pt x="1877567" y="3940047"/>
                                </a:lnTo>
                                <a:close/>
                                <a:moveTo>
                                  <a:pt x="1877567" y="3950208"/>
                                </a:moveTo>
                                <a:moveTo>
                                  <a:pt x="1897888" y="3950208"/>
                                </a:moveTo>
                                <a:lnTo>
                                  <a:pt x="1908048" y="3950208"/>
                                </a:lnTo>
                                <a:lnTo>
                                  <a:pt x="1908048" y="3940047"/>
                                </a:lnTo>
                                <a:lnTo>
                                  <a:pt x="1897888" y="3940047"/>
                                </a:lnTo>
                                <a:close/>
                                <a:moveTo>
                                  <a:pt x="1897888" y="3950208"/>
                                </a:moveTo>
                                <a:moveTo>
                                  <a:pt x="1918208" y="3950208"/>
                                </a:moveTo>
                                <a:lnTo>
                                  <a:pt x="1928367" y="3950208"/>
                                </a:lnTo>
                                <a:lnTo>
                                  <a:pt x="1928367" y="3940047"/>
                                </a:lnTo>
                                <a:lnTo>
                                  <a:pt x="1918208" y="3940047"/>
                                </a:lnTo>
                                <a:close/>
                                <a:moveTo>
                                  <a:pt x="1918208" y="3950208"/>
                                </a:moveTo>
                                <a:moveTo>
                                  <a:pt x="1938527" y="3950208"/>
                                </a:moveTo>
                                <a:lnTo>
                                  <a:pt x="1948688" y="3950208"/>
                                </a:lnTo>
                                <a:lnTo>
                                  <a:pt x="1948688" y="3940047"/>
                                </a:lnTo>
                                <a:lnTo>
                                  <a:pt x="1938527" y="3940047"/>
                                </a:lnTo>
                                <a:close/>
                                <a:moveTo>
                                  <a:pt x="1938527" y="3950208"/>
                                </a:moveTo>
                                <a:moveTo>
                                  <a:pt x="1958848" y="3950208"/>
                                </a:moveTo>
                                <a:lnTo>
                                  <a:pt x="1969008" y="3950208"/>
                                </a:lnTo>
                                <a:lnTo>
                                  <a:pt x="1969008" y="3940047"/>
                                </a:lnTo>
                                <a:lnTo>
                                  <a:pt x="1958848" y="3940047"/>
                                </a:lnTo>
                                <a:close/>
                                <a:moveTo>
                                  <a:pt x="1958848" y="3950208"/>
                                </a:moveTo>
                                <a:moveTo>
                                  <a:pt x="1979167" y="3950208"/>
                                </a:moveTo>
                                <a:lnTo>
                                  <a:pt x="1989327" y="3950208"/>
                                </a:lnTo>
                                <a:lnTo>
                                  <a:pt x="1989327" y="3940047"/>
                                </a:lnTo>
                                <a:lnTo>
                                  <a:pt x="1979167" y="3940047"/>
                                </a:lnTo>
                                <a:close/>
                                <a:moveTo>
                                  <a:pt x="1979167" y="3950208"/>
                                </a:moveTo>
                                <a:moveTo>
                                  <a:pt x="1999488" y="3950208"/>
                                </a:moveTo>
                                <a:lnTo>
                                  <a:pt x="2009648" y="3950208"/>
                                </a:lnTo>
                                <a:lnTo>
                                  <a:pt x="2009648" y="3940047"/>
                                </a:lnTo>
                                <a:lnTo>
                                  <a:pt x="1999488" y="3940047"/>
                                </a:lnTo>
                                <a:close/>
                                <a:moveTo>
                                  <a:pt x="1999488" y="3950208"/>
                                </a:moveTo>
                                <a:moveTo>
                                  <a:pt x="2019808" y="3950208"/>
                                </a:moveTo>
                                <a:lnTo>
                                  <a:pt x="2029967" y="3950208"/>
                                </a:lnTo>
                                <a:lnTo>
                                  <a:pt x="2029967" y="3940047"/>
                                </a:lnTo>
                                <a:lnTo>
                                  <a:pt x="2019808" y="3940047"/>
                                </a:lnTo>
                                <a:close/>
                                <a:moveTo>
                                  <a:pt x="2019808" y="3950208"/>
                                </a:moveTo>
                                <a:moveTo>
                                  <a:pt x="2040127" y="3950208"/>
                                </a:moveTo>
                                <a:lnTo>
                                  <a:pt x="2050288" y="3950208"/>
                                </a:lnTo>
                                <a:lnTo>
                                  <a:pt x="2050288" y="3940047"/>
                                </a:lnTo>
                                <a:lnTo>
                                  <a:pt x="2040127" y="3940047"/>
                                </a:lnTo>
                                <a:close/>
                                <a:moveTo>
                                  <a:pt x="2040127" y="3950208"/>
                                </a:moveTo>
                                <a:moveTo>
                                  <a:pt x="2060448" y="3950208"/>
                                </a:moveTo>
                                <a:lnTo>
                                  <a:pt x="2070608" y="3950208"/>
                                </a:lnTo>
                                <a:lnTo>
                                  <a:pt x="2070608" y="3940047"/>
                                </a:lnTo>
                                <a:lnTo>
                                  <a:pt x="2060448" y="3940047"/>
                                </a:lnTo>
                                <a:close/>
                                <a:moveTo>
                                  <a:pt x="2060448" y="3950208"/>
                                </a:moveTo>
                                <a:moveTo>
                                  <a:pt x="2080767" y="3950208"/>
                                </a:moveTo>
                                <a:lnTo>
                                  <a:pt x="2090927" y="3950208"/>
                                </a:lnTo>
                                <a:lnTo>
                                  <a:pt x="2090927" y="3940047"/>
                                </a:lnTo>
                                <a:lnTo>
                                  <a:pt x="2080767" y="3940047"/>
                                </a:lnTo>
                                <a:close/>
                                <a:moveTo>
                                  <a:pt x="2080767" y="3950208"/>
                                </a:moveTo>
                                <a:moveTo>
                                  <a:pt x="2101088" y="3950208"/>
                                </a:moveTo>
                                <a:lnTo>
                                  <a:pt x="2111248" y="3950208"/>
                                </a:lnTo>
                                <a:lnTo>
                                  <a:pt x="2111248" y="3940047"/>
                                </a:lnTo>
                                <a:lnTo>
                                  <a:pt x="2101088" y="3940047"/>
                                </a:lnTo>
                                <a:close/>
                                <a:moveTo>
                                  <a:pt x="2101088" y="3950208"/>
                                </a:moveTo>
                                <a:moveTo>
                                  <a:pt x="2121408" y="3950208"/>
                                </a:moveTo>
                                <a:lnTo>
                                  <a:pt x="2131567" y="3950208"/>
                                </a:lnTo>
                                <a:lnTo>
                                  <a:pt x="2131567" y="3940047"/>
                                </a:lnTo>
                                <a:lnTo>
                                  <a:pt x="2121408" y="3940047"/>
                                </a:lnTo>
                                <a:close/>
                                <a:moveTo>
                                  <a:pt x="2121408" y="3950208"/>
                                </a:moveTo>
                                <a:moveTo>
                                  <a:pt x="2141727" y="3950208"/>
                                </a:moveTo>
                                <a:lnTo>
                                  <a:pt x="2151888" y="3950208"/>
                                </a:lnTo>
                                <a:lnTo>
                                  <a:pt x="2151888" y="3940047"/>
                                </a:lnTo>
                                <a:lnTo>
                                  <a:pt x="2141727" y="3940047"/>
                                </a:lnTo>
                                <a:close/>
                                <a:moveTo>
                                  <a:pt x="2141727" y="3950208"/>
                                </a:moveTo>
                                <a:moveTo>
                                  <a:pt x="2162048" y="3950208"/>
                                </a:moveTo>
                                <a:lnTo>
                                  <a:pt x="2172208" y="3950208"/>
                                </a:lnTo>
                                <a:lnTo>
                                  <a:pt x="2172208" y="3940047"/>
                                </a:lnTo>
                                <a:lnTo>
                                  <a:pt x="2162048" y="3940047"/>
                                </a:lnTo>
                                <a:close/>
                                <a:moveTo>
                                  <a:pt x="2162048" y="3950208"/>
                                </a:moveTo>
                                <a:moveTo>
                                  <a:pt x="2182367" y="3950208"/>
                                </a:moveTo>
                                <a:lnTo>
                                  <a:pt x="2192527" y="3950208"/>
                                </a:lnTo>
                                <a:lnTo>
                                  <a:pt x="2192527" y="3940047"/>
                                </a:lnTo>
                                <a:lnTo>
                                  <a:pt x="2182367" y="3940047"/>
                                </a:lnTo>
                                <a:close/>
                                <a:moveTo>
                                  <a:pt x="2182367" y="3950208"/>
                                </a:moveTo>
                                <a:moveTo>
                                  <a:pt x="2202688" y="3950208"/>
                                </a:moveTo>
                                <a:lnTo>
                                  <a:pt x="2212848" y="3950208"/>
                                </a:lnTo>
                                <a:lnTo>
                                  <a:pt x="2212848" y="3940047"/>
                                </a:lnTo>
                                <a:lnTo>
                                  <a:pt x="2202688" y="3940047"/>
                                </a:lnTo>
                                <a:close/>
                                <a:moveTo>
                                  <a:pt x="2202688" y="3950208"/>
                                </a:moveTo>
                                <a:moveTo>
                                  <a:pt x="2223008" y="3950208"/>
                                </a:moveTo>
                                <a:lnTo>
                                  <a:pt x="2233167" y="3950208"/>
                                </a:lnTo>
                                <a:lnTo>
                                  <a:pt x="2233167" y="3940047"/>
                                </a:lnTo>
                                <a:lnTo>
                                  <a:pt x="2223008" y="3940047"/>
                                </a:lnTo>
                                <a:close/>
                                <a:moveTo>
                                  <a:pt x="2223008" y="3950208"/>
                                </a:moveTo>
                                <a:moveTo>
                                  <a:pt x="2243327" y="3950208"/>
                                </a:moveTo>
                                <a:lnTo>
                                  <a:pt x="2253488" y="3950208"/>
                                </a:lnTo>
                                <a:lnTo>
                                  <a:pt x="2253488" y="3940047"/>
                                </a:lnTo>
                                <a:lnTo>
                                  <a:pt x="2243327" y="3940047"/>
                                </a:lnTo>
                                <a:close/>
                                <a:moveTo>
                                  <a:pt x="2243327" y="3950208"/>
                                </a:moveTo>
                                <a:moveTo>
                                  <a:pt x="2263648" y="3950208"/>
                                </a:moveTo>
                                <a:lnTo>
                                  <a:pt x="2273808" y="3950208"/>
                                </a:lnTo>
                                <a:lnTo>
                                  <a:pt x="2273808" y="3940047"/>
                                </a:lnTo>
                                <a:lnTo>
                                  <a:pt x="2263648" y="3940047"/>
                                </a:lnTo>
                                <a:close/>
                                <a:moveTo>
                                  <a:pt x="2263648" y="3950208"/>
                                </a:moveTo>
                                <a:moveTo>
                                  <a:pt x="2283967" y="3950208"/>
                                </a:moveTo>
                                <a:lnTo>
                                  <a:pt x="2294127" y="3950208"/>
                                </a:lnTo>
                                <a:lnTo>
                                  <a:pt x="2294127" y="3940047"/>
                                </a:lnTo>
                                <a:lnTo>
                                  <a:pt x="2283967" y="3940047"/>
                                </a:lnTo>
                                <a:close/>
                                <a:moveTo>
                                  <a:pt x="2283967" y="3950208"/>
                                </a:moveTo>
                                <a:moveTo>
                                  <a:pt x="2304288" y="3950208"/>
                                </a:moveTo>
                                <a:lnTo>
                                  <a:pt x="2314448" y="3950208"/>
                                </a:lnTo>
                                <a:lnTo>
                                  <a:pt x="2314448" y="3940047"/>
                                </a:lnTo>
                                <a:lnTo>
                                  <a:pt x="2304288" y="3940047"/>
                                </a:lnTo>
                                <a:close/>
                                <a:moveTo>
                                  <a:pt x="2304288" y="3950208"/>
                                </a:moveTo>
                                <a:moveTo>
                                  <a:pt x="2324608" y="3950208"/>
                                </a:moveTo>
                                <a:lnTo>
                                  <a:pt x="2334767" y="3950208"/>
                                </a:lnTo>
                                <a:lnTo>
                                  <a:pt x="2334767" y="3940047"/>
                                </a:lnTo>
                                <a:lnTo>
                                  <a:pt x="2324608" y="3940047"/>
                                </a:lnTo>
                                <a:close/>
                                <a:moveTo>
                                  <a:pt x="2324608" y="3950208"/>
                                </a:moveTo>
                                <a:moveTo>
                                  <a:pt x="2344927" y="3950208"/>
                                </a:moveTo>
                                <a:lnTo>
                                  <a:pt x="2355088" y="3950208"/>
                                </a:lnTo>
                                <a:lnTo>
                                  <a:pt x="2355088" y="3940047"/>
                                </a:lnTo>
                                <a:lnTo>
                                  <a:pt x="2344927" y="3940047"/>
                                </a:lnTo>
                                <a:close/>
                                <a:moveTo>
                                  <a:pt x="2344927" y="3950208"/>
                                </a:moveTo>
                                <a:moveTo>
                                  <a:pt x="2365248" y="3950208"/>
                                </a:moveTo>
                                <a:lnTo>
                                  <a:pt x="2375408" y="3950208"/>
                                </a:lnTo>
                                <a:lnTo>
                                  <a:pt x="2375408" y="3940047"/>
                                </a:lnTo>
                                <a:lnTo>
                                  <a:pt x="2365248" y="3940047"/>
                                </a:lnTo>
                                <a:close/>
                                <a:moveTo>
                                  <a:pt x="2365248" y="3950208"/>
                                </a:moveTo>
                                <a:moveTo>
                                  <a:pt x="2385567" y="3950208"/>
                                </a:moveTo>
                                <a:lnTo>
                                  <a:pt x="2395727" y="3950208"/>
                                </a:lnTo>
                                <a:lnTo>
                                  <a:pt x="2395727" y="3940047"/>
                                </a:lnTo>
                                <a:lnTo>
                                  <a:pt x="2385567" y="3940047"/>
                                </a:lnTo>
                                <a:close/>
                                <a:moveTo>
                                  <a:pt x="2385567" y="3950208"/>
                                </a:moveTo>
                                <a:moveTo>
                                  <a:pt x="2405888" y="3950208"/>
                                </a:moveTo>
                                <a:lnTo>
                                  <a:pt x="2416048" y="3950208"/>
                                </a:lnTo>
                                <a:lnTo>
                                  <a:pt x="2416048" y="3940047"/>
                                </a:lnTo>
                                <a:lnTo>
                                  <a:pt x="2405888" y="3940047"/>
                                </a:lnTo>
                                <a:close/>
                                <a:moveTo>
                                  <a:pt x="2405888" y="3950208"/>
                                </a:moveTo>
                                <a:moveTo>
                                  <a:pt x="2426208" y="3950208"/>
                                </a:moveTo>
                                <a:lnTo>
                                  <a:pt x="2436367" y="3950208"/>
                                </a:lnTo>
                                <a:lnTo>
                                  <a:pt x="2436367" y="3940047"/>
                                </a:lnTo>
                                <a:lnTo>
                                  <a:pt x="2426208" y="3940047"/>
                                </a:lnTo>
                                <a:close/>
                                <a:moveTo>
                                  <a:pt x="2426208" y="3950208"/>
                                </a:moveTo>
                                <a:moveTo>
                                  <a:pt x="2446527" y="3950208"/>
                                </a:moveTo>
                                <a:lnTo>
                                  <a:pt x="2456688" y="3950208"/>
                                </a:lnTo>
                                <a:lnTo>
                                  <a:pt x="2456688" y="3940047"/>
                                </a:lnTo>
                                <a:lnTo>
                                  <a:pt x="2446527" y="3940047"/>
                                </a:lnTo>
                                <a:close/>
                                <a:moveTo>
                                  <a:pt x="2446527" y="3950208"/>
                                </a:moveTo>
                                <a:moveTo>
                                  <a:pt x="2466848" y="3950208"/>
                                </a:moveTo>
                                <a:lnTo>
                                  <a:pt x="2477008" y="3950208"/>
                                </a:lnTo>
                                <a:lnTo>
                                  <a:pt x="2477008" y="3940047"/>
                                </a:lnTo>
                                <a:lnTo>
                                  <a:pt x="2466848" y="3940047"/>
                                </a:lnTo>
                                <a:close/>
                                <a:moveTo>
                                  <a:pt x="2466848" y="3950208"/>
                                </a:moveTo>
                                <a:moveTo>
                                  <a:pt x="2487167" y="3950208"/>
                                </a:moveTo>
                                <a:lnTo>
                                  <a:pt x="2497327" y="3950208"/>
                                </a:lnTo>
                                <a:lnTo>
                                  <a:pt x="2497327" y="3940047"/>
                                </a:lnTo>
                                <a:lnTo>
                                  <a:pt x="2487167" y="3940047"/>
                                </a:lnTo>
                                <a:close/>
                                <a:moveTo>
                                  <a:pt x="2487167" y="3950208"/>
                                </a:moveTo>
                                <a:moveTo>
                                  <a:pt x="2507488" y="3950208"/>
                                </a:moveTo>
                                <a:lnTo>
                                  <a:pt x="2517648" y="3950208"/>
                                </a:lnTo>
                                <a:lnTo>
                                  <a:pt x="2517648" y="3940047"/>
                                </a:lnTo>
                                <a:lnTo>
                                  <a:pt x="2507488" y="3940047"/>
                                </a:lnTo>
                                <a:close/>
                                <a:moveTo>
                                  <a:pt x="2507488" y="3950208"/>
                                </a:moveTo>
                                <a:moveTo>
                                  <a:pt x="2527808" y="3950208"/>
                                </a:moveTo>
                                <a:lnTo>
                                  <a:pt x="2537967" y="3950208"/>
                                </a:lnTo>
                                <a:lnTo>
                                  <a:pt x="2537967" y="3940047"/>
                                </a:lnTo>
                                <a:lnTo>
                                  <a:pt x="2527808" y="3940047"/>
                                </a:lnTo>
                                <a:close/>
                                <a:moveTo>
                                  <a:pt x="2527808" y="3950208"/>
                                </a:moveTo>
                                <a:moveTo>
                                  <a:pt x="2548127" y="3950208"/>
                                </a:moveTo>
                                <a:lnTo>
                                  <a:pt x="2558288" y="3950208"/>
                                </a:lnTo>
                                <a:lnTo>
                                  <a:pt x="2558288" y="3940047"/>
                                </a:lnTo>
                                <a:lnTo>
                                  <a:pt x="2548127" y="3940047"/>
                                </a:lnTo>
                                <a:close/>
                                <a:moveTo>
                                  <a:pt x="2548127" y="3950208"/>
                                </a:moveTo>
                                <a:moveTo>
                                  <a:pt x="2568448" y="3950208"/>
                                </a:moveTo>
                                <a:lnTo>
                                  <a:pt x="2578608" y="3950208"/>
                                </a:lnTo>
                                <a:lnTo>
                                  <a:pt x="2578608" y="3940047"/>
                                </a:lnTo>
                                <a:lnTo>
                                  <a:pt x="2568448" y="3940047"/>
                                </a:lnTo>
                                <a:close/>
                                <a:moveTo>
                                  <a:pt x="2568448" y="3950208"/>
                                </a:moveTo>
                                <a:moveTo>
                                  <a:pt x="2588767" y="3950208"/>
                                </a:moveTo>
                                <a:lnTo>
                                  <a:pt x="2598927" y="3950208"/>
                                </a:lnTo>
                                <a:lnTo>
                                  <a:pt x="2598927" y="3940047"/>
                                </a:lnTo>
                                <a:lnTo>
                                  <a:pt x="2588767" y="3940047"/>
                                </a:lnTo>
                                <a:close/>
                                <a:moveTo>
                                  <a:pt x="2588767" y="3950208"/>
                                </a:moveTo>
                                <a:moveTo>
                                  <a:pt x="2609088" y="3950208"/>
                                </a:moveTo>
                                <a:lnTo>
                                  <a:pt x="2619248" y="3950208"/>
                                </a:lnTo>
                                <a:lnTo>
                                  <a:pt x="2619248" y="3940047"/>
                                </a:lnTo>
                                <a:lnTo>
                                  <a:pt x="2609088" y="3940047"/>
                                </a:lnTo>
                                <a:close/>
                                <a:moveTo>
                                  <a:pt x="2609088" y="3950208"/>
                                </a:moveTo>
                                <a:moveTo>
                                  <a:pt x="2629408" y="3950208"/>
                                </a:moveTo>
                                <a:lnTo>
                                  <a:pt x="2639567" y="3950208"/>
                                </a:lnTo>
                                <a:lnTo>
                                  <a:pt x="2639567" y="3940047"/>
                                </a:lnTo>
                                <a:lnTo>
                                  <a:pt x="2629408" y="3940047"/>
                                </a:lnTo>
                                <a:close/>
                                <a:moveTo>
                                  <a:pt x="2629408" y="3950208"/>
                                </a:moveTo>
                                <a:moveTo>
                                  <a:pt x="2649727" y="3950208"/>
                                </a:moveTo>
                                <a:lnTo>
                                  <a:pt x="2659888" y="3950208"/>
                                </a:lnTo>
                                <a:lnTo>
                                  <a:pt x="2659888" y="3940047"/>
                                </a:lnTo>
                                <a:lnTo>
                                  <a:pt x="2649727" y="3940047"/>
                                </a:lnTo>
                                <a:close/>
                                <a:moveTo>
                                  <a:pt x="2649727" y="3950208"/>
                                </a:moveTo>
                                <a:moveTo>
                                  <a:pt x="2670048" y="3950208"/>
                                </a:moveTo>
                                <a:lnTo>
                                  <a:pt x="2680208" y="3950208"/>
                                </a:lnTo>
                                <a:lnTo>
                                  <a:pt x="2680208" y="3940047"/>
                                </a:lnTo>
                                <a:lnTo>
                                  <a:pt x="2670048" y="3940047"/>
                                </a:lnTo>
                                <a:close/>
                                <a:moveTo>
                                  <a:pt x="2670048" y="3950208"/>
                                </a:moveTo>
                                <a:moveTo>
                                  <a:pt x="2690367" y="3950208"/>
                                </a:moveTo>
                                <a:lnTo>
                                  <a:pt x="2700527" y="3950208"/>
                                </a:lnTo>
                                <a:lnTo>
                                  <a:pt x="2700527" y="3940047"/>
                                </a:lnTo>
                                <a:lnTo>
                                  <a:pt x="2690367" y="3940047"/>
                                </a:lnTo>
                                <a:close/>
                                <a:moveTo>
                                  <a:pt x="2690367" y="3950208"/>
                                </a:moveTo>
                                <a:moveTo>
                                  <a:pt x="2710688" y="3950208"/>
                                </a:moveTo>
                                <a:lnTo>
                                  <a:pt x="2720847" y="3950208"/>
                                </a:lnTo>
                                <a:lnTo>
                                  <a:pt x="2720847" y="3940047"/>
                                </a:lnTo>
                                <a:lnTo>
                                  <a:pt x="2710688" y="3940047"/>
                                </a:lnTo>
                                <a:close/>
                                <a:moveTo>
                                  <a:pt x="2710688" y="3950208"/>
                                </a:moveTo>
                                <a:moveTo>
                                  <a:pt x="2731008" y="3950208"/>
                                </a:moveTo>
                                <a:lnTo>
                                  <a:pt x="2741167" y="3950208"/>
                                </a:lnTo>
                                <a:lnTo>
                                  <a:pt x="2741167" y="3940047"/>
                                </a:lnTo>
                                <a:lnTo>
                                  <a:pt x="2731008" y="3940047"/>
                                </a:lnTo>
                                <a:close/>
                                <a:moveTo>
                                  <a:pt x="2731008" y="3950208"/>
                                </a:moveTo>
                                <a:moveTo>
                                  <a:pt x="2751328" y="3950208"/>
                                </a:moveTo>
                                <a:lnTo>
                                  <a:pt x="2761488" y="3950208"/>
                                </a:lnTo>
                                <a:lnTo>
                                  <a:pt x="2761488" y="3940047"/>
                                </a:lnTo>
                                <a:lnTo>
                                  <a:pt x="2751328" y="3940047"/>
                                </a:lnTo>
                                <a:close/>
                                <a:moveTo>
                                  <a:pt x="2751328" y="3950208"/>
                                </a:moveTo>
                                <a:moveTo>
                                  <a:pt x="2771647" y="3950208"/>
                                </a:moveTo>
                                <a:lnTo>
                                  <a:pt x="2781808" y="3950208"/>
                                </a:lnTo>
                                <a:lnTo>
                                  <a:pt x="2781808" y="3940047"/>
                                </a:lnTo>
                                <a:lnTo>
                                  <a:pt x="2771647" y="3940047"/>
                                </a:lnTo>
                                <a:close/>
                                <a:moveTo>
                                  <a:pt x="2771647" y="3950208"/>
                                </a:moveTo>
                                <a:moveTo>
                                  <a:pt x="2791967" y="3950208"/>
                                </a:moveTo>
                                <a:lnTo>
                                  <a:pt x="2802128" y="3950208"/>
                                </a:lnTo>
                                <a:lnTo>
                                  <a:pt x="2802128" y="3940047"/>
                                </a:lnTo>
                                <a:lnTo>
                                  <a:pt x="2791967" y="3940047"/>
                                </a:lnTo>
                                <a:close/>
                                <a:moveTo>
                                  <a:pt x="2791967" y="3950208"/>
                                </a:moveTo>
                                <a:moveTo>
                                  <a:pt x="2812288" y="3950208"/>
                                </a:moveTo>
                                <a:lnTo>
                                  <a:pt x="2822447" y="3950208"/>
                                </a:lnTo>
                                <a:lnTo>
                                  <a:pt x="2822447" y="3940047"/>
                                </a:lnTo>
                                <a:lnTo>
                                  <a:pt x="2812288" y="3940047"/>
                                </a:lnTo>
                                <a:close/>
                                <a:moveTo>
                                  <a:pt x="2812288" y="3950208"/>
                                </a:moveTo>
                                <a:moveTo>
                                  <a:pt x="2832608" y="3950208"/>
                                </a:moveTo>
                                <a:lnTo>
                                  <a:pt x="2842767" y="3950208"/>
                                </a:lnTo>
                                <a:lnTo>
                                  <a:pt x="2842767" y="3940047"/>
                                </a:lnTo>
                                <a:lnTo>
                                  <a:pt x="2832608" y="3940047"/>
                                </a:lnTo>
                                <a:close/>
                                <a:moveTo>
                                  <a:pt x="2832608" y="3950208"/>
                                </a:moveTo>
                                <a:moveTo>
                                  <a:pt x="2852928" y="3950208"/>
                                </a:moveTo>
                                <a:lnTo>
                                  <a:pt x="2863088" y="3950208"/>
                                </a:lnTo>
                                <a:lnTo>
                                  <a:pt x="2863088" y="3940047"/>
                                </a:lnTo>
                                <a:lnTo>
                                  <a:pt x="2852928" y="3940047"/>
                                </a:lnTo>
                                <a:close/>
                                <a:moveTo>
                                  <a:pt x="2852928" y="3950208"/>
                                </a:moveTo>
                                <a:moveTo>
                                  <a:pt x="2873247" y="3950208"/>
                                </a:moveTo>
                                <a:lnTo>
                                  <a:pt x="2883408" y="3950208"/>
                                </a:lnTo>
                                <a:lnTo>
                                  <a:pt x="2883408" y="3940047"/>
                                </a:lnTo>
                                <a:lnTo>
                                  <a:pt x="2873247" y="3940047"/>
                                </a:lnTo>
                                <a:close/>
                                <a:moveTo>
                                  <a:pt x="2873247" y="3950208"/>
                                </a:moveTo>
                                <a:moveTo>
                                  <a:pt x="2893567" y="3950208"/>
                                </a:moveTo>
                                <a:lnTo>
                                  <a:pt x="2903728" y="3950208"/>
                                </a:lnTo>
                                <a:lnTo>
                                  <a:pt x="2903728" y="3940047"/>
                                </a:lnTo>
                                <a:lnTo>
                                  <a:pt x="2893567" y="3940047"/>
                                </a:lnTo>
                                <a:close/>
                                <a:moveTo>
                                  <a:pt x="2893567" y="3950208"/>
                                </a:moveTo>
                                <a:moveTo>
                                  <a:pt x="2913888" y="3950208"/>
                                </a:moveTo>
                                <a:lnTo>
                                  <a:pt x="2924047" y="3950208"/>
                                </a:lnTo>
                                <a:lnTo>
                                  <a:pt x="2924047" y="3940047"/>
                                </a:lnTo>
                                <a:lnTo>
                                  <a:pt x="2913888" y="3940047"/>
                                </a:lnTo>
                                <a:close/>
                                <a:moveTo>
                                  <a:pt x="2913888" y="3950208"/>
                                </a:moveTo>
                                <a:moveTo>
                                  <a:pt x="2934208" y="3950208"/>
                                </a:moveTo>
                                <a:lnTo>
                                  <a:pt x="2944367" y="3950208"/>
                                </a:lnTo>
                                <a:lnTo>
                                  <a:pt x="2944367" y="3940047"/>
                                </a:lnTo>
                                <a:lnTo>
                                  <a:pt x="2934208" y="3940047"/>
                                </a:lnTo>
                                <a:close/>
                                <a:moveTo>
                                  <a:pt x="2934208" y="3950208"/>
                                </a:moveTo>
                                <a:moveTo>
                                  <a:pt x="2954528" y="3950208"/>
                                </a:moveTo>
                                <a:lnTo>
                                  <a:pt x="2964688" y="3950208"/>
                                </a:lnTo>
                                <a:lnTo>
                                  <a:pt x="2964688" y="3940047"/>
                                </a:lnTo>
                                <a:lnTo>
                                  <a:pt x="2954528" y="3940047"/>
                                </a:lnTo>
                                <a:close/>
                                <a:moveTo>
                                  <a:pt x="2954528" y="3950208"/>
                                </a:moveTo>
                                <a:moveTo>
                                  <a:pt x="2974847" y="3950208"/>
                                </a:moveTo>
                                <a:lnTo>
                                  <a:pt x="2985008" y="3950208"/>
                                </a:lnTo>
                                <a:lnTo>
                                  <a:pt x="2985008" y="3940047"/>
                                </a:lnTo>
                                <a:lnTo>
                                  <a:pt x="2974847" y="3940047"/>
                                </a:lnTo>
                                <a:close/>
                                <a:moveTo>
                                  <a:pt x="2974847" y="3950208"/>
                                </a:moveTo>
                                <a:moveTo>
                                  <a:pt x="2995167" y="3950208"/>
                                </a:moveTo>
                                <a:lnTo>
                                  <a:pt x="3005328" y="3950208"/>
                                </a:lnTo>
                                <a:lnTo>
                                  <a:pt x="3005328" y="3940047"/>
                                </a:lnTo>
                                <a:lnTo>
                                  <a:pt x="2995167" y="3940047"/>
                                </a:lnTo>
                                <a:close/>
                                <a:moveTo>
                                  <a:pt x="2995167" y="3950208"/>
                                </a:moveTo>
                                <a:moveTo>
                                  <a:pt x="3015488" y="3950208"/>
                                </a:moveTo>
                                <a:lnTo>
                                  <a:pt x="3025647" y="3950208"/>
                                </a:lnTo>
                                <a:lnTo>
                                  <a:pt x="3025647" y="3940047"/>
                                </a:lnTo>
                                <a:lnTo>
                                  <a:pt x="3015488" y="3940047"/>
                                </a:lnTo>
                                <a:close/>
                                <a:moveTo>
                                  <a:pt x="3015488" y="3950208"/>
                                </a:moveTo>
                                <a:moveTo>
                                  <a:pt x="3035808" y="3950208"/>
                                </a:moveTo>
                                <a:lnTo>
                                  <a:pt x="3045967" y="3950208"/>
                                </a:lnTo>
                                <a:lnTo>
                                  <a:pt x="3045967" y="3940047"/>
                                </a:lnTo>
                                <a:lnTo>
                                  <a:pt x="3035808" y="3940047"/>
                                </a:lnTo>
                                <a:close/>
                                <a:moveTo>
                                  <a:pt x="3035808" y="3950208"/>
                                </a:moveTo>
                                <a:moveTo>
                                  <a:pt x="3056128" y="3950208"/>
                                </a:moveTo>
                                <a:lnTo>
                                  <a:pt x="3066288" y="3950208"/>
                                </a:lnTo>
                                <a:lnTo>
                                  <a:pt x="3066288" y="3940047"/>
                                </a:lnTo>
                                <a:lnTo>
                                  <a:pt x="3056128" y="3940047"/>
                                </a:lnTo>
                                <a:close/>
                                <a:moveTo>
                                  <a:pt x="3056128" y="3950208"/>
                                </a:moveTo>
                                <a:moveTo>
                                  <a:pt x="3076447" y="3950208"/>
                                </a:moveTo>
                                <a:lnTo>
                                  <a:pt x="3086608" y="3950208"/>
                                </a:lnTo>
                                <a:lnTo>
                                  <a:pt x="3086608" y="3940047"/>
                                </a:lnTo>
                                <a:lnTo>
                                  <a:pt x="3076447" y="3940047"/>
                                </a:lnTo>
                                <a:close/>
                                <a:moveTo>
                                  <a:pt x="3076447" y="3950208"/>
                                </a:moveTo>
                                <a:moveTo>
                                  <a:pt x="3096767" y="3950208"/>
                                </a:moveTo>
                                <a:lnTo>
                                  <a:pt x="3106928" y="3950208"/>
                                </a:lnTo>
                                <a:lnTo>
                                  <a:pt x="3106928" y="3940047"/>
                                </a:lnTo>
                                <a:lnTo>
                                  <a:pt x="3096767" y="3940047"/>
                                </a:lnTo>
                                <a:close/>
                                <a:moveTo>
                                  <a:pt x="3096767" y="3950208"/>
                                </a:moveTo>
                                <a:moveTo>
                                  <a:pt x="3117088" y="3950208"/>
                                </a:moveTo>
                                <a:lnTo>
                                  <a:pt x="3127247" y="3950208"/>
                                </a:lnTo>
                                <a:lnTo>
                                  <a:pt x="3127247" y="3940047"/>
                                </a:lnTo>
                                <a:lnTo>
                                  <a:pt x="3117088" y="3940047"/>
                                </a:lnTo>
                                <a:close/>
                                <a:moveTo>
                                  <a:pt x="3117088" y="3950208"/>
                                </a:moveTo>
                                <a:moveTo>
                                  <a:pt x="3137408" y="3950208"/>
                                </a:moveTo>
                                <a:lnTo>
                                  <a:pt x="3147567" y="3950208"/>
                                </a:lnTo>
                                <a:lnTo>
                                  <a:pt x="3147567" y="3940047"/>
                                </a:lnTo>
                                <a:lnTo>
                                  <a:pt x="3137408" y="3940047"/>
                                </a:lnTo>
                                <a:close/>
                                <a:moveTo>
                                  <a:pt x="3137408" y="3950208"/>
                                </a:moveTo>
                                <a:moveTo>
                                  <a:pt x="3157728" y="3950208"/>
                                </a:moveTo>
                                <a:lnTo>
                                  <a:pt x="3167888" y="3950208"/>
                                </a:lnTo>
                                <a:lnTo>
                                  <a:pt x="3167888" y="3940047"/>
                                </a:lnTo>
                                <a:lnTo>
                                  <a:pt x="3157728" y="3940047"/>
                                </a:lnTo>
                                <a:close/>
                                <a:moveTo>
                                  <a:pt x="3157728" y="3950208"/>
                                </a:moveTo>
                                <a:moveTo>
                                  <a:pt x="3178047" y="3950208"/>
                                </a:moveTo>
                                <a:lnTo>
                                  <a:pt x="3188208" y="3950208"/>
                                </a:lnTo>
                                <a:lnTo>
                                  <a:pt x="3188208" y="3940047"/>
                                </a:lnTo>
                                <a:lnTo>
                                  <a:pt x="3178047" y="3940047"/>
                                </a:lnTo>
                                <a:close/>
                                <a:moveTo>
                                  <a:pt x="3178047" y="3950208"/>
                                </a:moveTo>
                                <a:moveTo>
                                  <a:pt x="3198367" y="3950208"/>
                                </a:moveTo>
                                <a:lnTo>
                                  <a:pt x="3208528" y="3950208"/>
                                </a:lnTo>
                                <a:lnTo>
                                  <a:pt x="3208528" y="3940047"/>
                                </a:lnTo>
                                <a:lnTo>
                                  <a:pt x="3198367" y="3940047"/>
                                </a:lnTo>
                                <a:close/>
                                <a:moveTo>
                                  <a:pt x="3198367" y="3950208"/>
                                </a:moveTo>
                                <a:moveTo>
                                  <a:pt x="3218688" y="3950208"/>
                                </a:moveTo>
                                <a:lnTo>
                                  <a:pt x="3228847" y="3950208"/>
                                </a:lnTo>
                                <a:lnTo>
                                  <a:pt x="3228847" y="3940047"/>
                                </a:lnTo>
                                <a:lnTo>
                                  <a:pt x="3218688" y="3940047"/>
                                </a:lnTo>
                                <a:close/>
                                <a:moveTo>
                                  <a:pt x="3218688" y="3950208"/>
                                </a:moveTo>
                                <a:moveTo>
                                  <a:pt x="3239008" y="3950208"/>
                                </a:moveTo>
                                <a:lnTo>
                                  <a:pt x="3249167" y="3950208"/>
                                </a:lnTo>
                                <a:lnTo>
                                  <a:pt x="3249167" y="3940047"/>
                                </a:lnTo>
                                <a:lnTo>
                                  <a:pt x="3239008" y="3940047"/>
                                </a:lnTo>
                                <a:close/>
                                <a:moveTo>
                                  <a:pt x="3239008" y="3950208"/>
                                </a:moveTo>
                                <a:moveTo>
                                  <a:pt x="3259328" y="3950208"/>
                                </a:moveTo>
                                <a:lnTo>
                                  <a:pt x="3269488" y="3950208"/>
                                </a:lnTo>
                                <a:lnTo>
                                  <a:pt x="3269488" y="3940047"/>
                                </a:lnTo>
                                <a:lnTo>
                                  <a:pt x="3259328" y="3940047"/>
                                </a:lnTo>
                                <a:close/>
                                <a:moveTo>
                                  <a:pt x="3259328" y="3950208"/>
                                </a:moveTo>
                                <a:moveTo>
                                  <a:pt x="3279647" y="3950208"/>
                                </a:moveTo>
                                <a:lnTo>
                                  <a:pt x="3289808" y="3950208"/>
                                </a:lnTo>
                                <a:lnTo>
                                  <a:pt x="3289808" y="3940047"/>
                                </a:lnTo>
                                <a:lnTo>
                                  <a:pt x="3279647" y="3940047"/>
                                </a:lnTo>
                                <a:close/>
                                <a:moveTo>
                                  <a:pt x="3279647" y="3950208"/>
                                </a:moveTo>
                                <a:moveTo>
                                  <a:pt x="3299967" y="3950208"/>
                                </a:moveTo>
                                <a:lnTo>
                                  <a:pt x="3310128" y="3950208"/>
                                </a:lnTo>
                                <a:lnTo>
                                  <a:pt x="3310128" y="3940047"/>
                                </a:lnTo>
                                <a:lnTo>
                                  <a:pt x="3299967" y="3940047"/>
                                </a:lnTo>
                                <a:close/>
                                <a:moveTo>
                                  <a:pt x="3299967" y="3950208"/>
                                </a:moveTo>
                                <a:moveTo>
                                  <a:pt x="3320288" y="3950208"/>
                                </a:moveTo>
                                <a:lnTo>
                                  <a:pt x="3330447" y="3950208"/>
                                </a:lnTo>
                                <a:lnTo>
                                  <a:pt x="3330447" y="3940047"/>
                                </a:lnTo>
                                <a:lnTo>
                                  <a:pt x="3320288" y="3940047"/>
                                </a:lnTo>
                                <a:close/>
                                <a:moveTo>
                                  <a:pt x="3320288" y="3950208"/>
                                </a:moveTo>
                                <a:moveTo>
                                  <a:pt x="3340608" y="3950208"/>
                                </a:moveTo>
                                <a:lnTo>
                                  <a:pt x="3350767" y="3950208"/>
                                </a:lnTo>
                                <a:lnTo>
                                  <a:pt x="3350767" y="3940047"/>
                                </a:lnTo>
                                <a:lnTo>
                                  <a:pt x="3340608" y="3940047"/>
                                </a:lnTo>
                                <a:close/>
                                <a:moveTo>
                                  <a:pt x="3340608" y="3950208"/>
                                </a:moveTo>
                                <a:moveTo>
                                  <a:pt x="3360928" y="3950208"/>
                                </a:moveTo>
                                <a:lnTo>
                                  <a:pt x="3371088" y="3950208"/>
                                </a:lnTo>
                                <a:lnTo>
                                  <a:pt x="3371088" y="3940047"/>
                                </a:lnTo>
                                <a:lnTo>
                                  <a:pt x="3360928" y="3940047"/>
                                </a:lnTo>
                                <a:close/>
                                <a:moveTo>
                                  <a:pt x="3360928" y="3950208"/>
                                </a:moveTo>
                                <a:moveTo>
                                  <a:pt x="3381247" y="3950208"/>
                                </a:moveTo>
                                <a:lnTo>
                                  <a:pt x="3391408" y="3950208"/>
                                </a:lnTo>
                                <a:lnTo>
                                  <a:pt x="3391408" y="3940047"/>
                                </a:lnTo>
                                <a:lnTo>
                                  <a:pt x="3381247" y="3940047"/>
                                </a:lnTo>
                                <a:close/>
                                <a:moveTo>
                                  <a:pt x="3381247" y="3950208"/>
                                </a:moveTo>
                                <a:moveTo>
                                  <a:pt x="3401567" y="3950208"/>
                                </a:moveTo>
                                <a:lnTo>
                                  <a:pt x="3411728" y="3950208"/>
                                </a:lnTo>
                                <a:lnTo>
                                  <a:pt x="3411728" y="3940047"/>
                                </a:lnTo>
                                <a:lnTo>
                                  <a:pt x="3401567" y="3940047"/>
                                </a:lnTo>
                                <a:close/>
                                <a:moveTo>
                                  <a:pt x="3401567" y="3950208"/>
                                </a:moveTo>
                                <a:moveTo>
                                  <a:pt x="3421888" y="3950208"/>
                                </a:moveTo>
                                <a:lnTo>
                                  <a:pt x="3432047" y="3950208"/>
                                </a:lnTo>
                                <a:lnTo>
                                  <a:pt x="3432047" y="3940047"/>
                                </a:lnTo>
                                <a:lnTo>
                                  <a:pt x="3421888" y="3940047"/>
                                </a:lnTo>
                                <a:close/>
                                <a:moveTo>
                                  <a:pt x="3421888" y="3950208"/>
                                </a:moveTo>
                                <a:moveTo>
                                  <a:pt x="3442208" y="3950208"/>
                                </a:moveTo>
                                <a:lnTo>
                                  <a:pt x="3452367" y="3950208"/>
                                </a:lnTo>
                                <a:lnTo>
                                  <a:pt x="3452367" y="3940047"/>
                                </a:lnTo>
                                <a:lnTo>
                                  <a:pt x="3442208" y="3940047"/>
                                </a:lnTo>
                                <a:close/>
                                <a:moveTo>
                                  <a:pt x="3442208" y="3950208"/>
                                </a:moveTo>
                                <a:moveTo>
                                  <a:pt x="3462528" y="3950208"/>
                                </a:moveTo>
                                <a:lnTo>
                                  <a:pt x="3472688" y="3950208"/>
                                </a:lnTo>
                                <a:lnTo>
                                  <a:pt x="3472688" y="3940047"/>
                                </a:lnTo>
                                <a:lnTo>
                                  <a:pt x="3462528" y="3940047"/>
                                </a:lnTo>
                                <a:close/>
                                <a:moveTo>
                                  <a:pt x="3462528" y="3950208"/>
                                </a:moveTo>
                                <a:moveTo>
                                  <a:pt x="3482847" y="3950208"/>
                                </a:moveTo>
                                <a:lnTo>
                                  <a:pt x="3493008" y="3950208"/>
                                </a:lnTo>
                                <a:lnTo>
                                  <a:pt x="3493008" y="3940047"/>
                                </a:lnTo>
                                <a:lnTo>
                                  <a:pt x="3482847" y="3940047"/>
                                </a:lnTo>
                                <a:close/>
                                <a:moveTo>
                                  <a:pt x="3482847" y="3950208"/>
                                </a:moveTo>
                                <a:moveTo>
                                  <a:pt x="3503167" y="3950208"/>
                                </a:moveTo>
                                <a:lnTo>
                                  <a:pt x="3513328" y="3950208"/>
                                </a:lnTo>
                                <a:lnTo>
                                  <a:pt x="3513328" y="3940047"/>
                                </a:lnTo>
                                <a:lnTo>
                                  <a:pt x="3503167" y="3940047"/>
                                </a:lnTo>
                                <a:close/>
                                <a:moveTo>
                                  <a:pt x="3503167" y="3950208"/>
                                </a:moveTo>
                                <a:moveTo>
                                  <a:pt x="3523488" y="3950208"/>
                                </a:moveTo>
                                <a:lnTo>
                                  <a:pt x="3533647" y="3950208"/>
                                </a:lnTo>
                                <a:lnTo>
                                  <a:pt x="3533647" y="3940047"/>
                                </a:lnTo>
                                <a:lnTo>
                                  <a:pt x="3523488" y="3940047"/>
                                </a:lnTo>
                                <a:close/>
                                <a:moveTo>
                                  <a:pt x="3523488" y="3950208"/>
                                </a:moveTo>
                                <a:moveTo>
                                  <a:pt x="3543808" y="3950208"/>
                                </a:moveTo>
                                <a:lnTo>
                                  <a:pt x="3553967" y="3950208"/>
                                </a:lnTo>
                                <a:lnTo>
                                  <a:pt x="3553967" y="3940047"/>
                                </a:lnTo>
                                <a:lnTo>
                                  <a:pt x="3543808" y="3940047"/>
                                </a:lnTo>
                                <a:close/>
                                <a:moveTo>
                                  <a:pt x="3543808" y="3950208"/>
                                </a:moveTo>
                                <a:moveTo>
                                  <a:pt x="3564128" y="3950208"/>
                                </a:moveTo>
                                <a:lnTo>
                                  <a:pt x="3574288" y="3950208"/>
                                </a:lnTo>
                                <a:lnTo>
                                  <a:pt x="3574288" y="3940047"/>
                                </a:lnTo>
                                <a:lnTo>
                                  <a:pt x="3564128" y="3940047"/>
                                </a:lnTo>
                                <a:close/>
                                <a:moveTo>
                                  <a:pt x="3564128" y="3950208"/>
                                </a:moveTo>
                                <a:moveTo>
                                  <a:pt x="3584447" y="3950208"/>
                                </a:moveTo>
                                <a:lnTo>
                                  <a:pt x="3594608" y="3950208"/>
                                </a:lnTo>
                                <a:lnTo>
                                  <a:pt x="3594608" y="3940047"/>
                                </a:lnTo>
                                <a:lnTo>
                                  <a:pt x="3584447" y="3940047"/>
                                </a:lnTo>
                                <a:close/>
                                <a:moveTo>
                                  <a:pt x="3584447" y="3950208"/>
                                </a:moveTo>
                                <a:moveTo>
                                  <a:pt x="3604767" y="3950208"/>
                                </a:moveTo>
                                <a:lnTo>
                                  <a:pt x="3614928" y="3950208"/>
                                </a:lnTo>
                                <a:lnTo>
                                  <a:pt x="3614928" y="3940047"/>
                                </a:lnTo>
                                <a:lnTo>
                                  <a:pt x="3604767" y="3940047"/>
                                </a:lnTo>
                                <a:close/>
                                <a:moveTo>
                                  <a:pt x="3604767" y="3950208"/>
                                </a:moveTo>
                                <a:moveTo>
                                  <a:pt x="3625088" y="3950208"/>
                                </a:moveTo>
                                <a:lnTo>
                                  <a:pt x="3635247" y="3950208"/>
                                </a:lnTo>
                                <a:lnTo>
                                  <a:pt x="3635247" y="3940047"/>
                                </a:lnTo>
                                <a:lnTo>
                                  <a:pt x="3625088" y="3940047"/>
                                </a:lnTo>
                                <a:close/>
                                <a:moveTo>
                                  <a:pt x="3625088" y="3950208"/>
                                </a:moveTo>
                                <a:moveTo>
                                  <a:pt x="3645408" y="3950208"/>
                                </a:moveTo>
                                <a:lnTo>
                                  <a:pt x="3655567" y="3950208"/>
                                </a:lnTo>
                                <a:lnTo>
                                  <a:pt x="3655567" y="3940047"/>
                                </a:lnTo>
                                <a:lnTo>
                                  <a:pt x="3645408" y="3940047"/>
                                </a:lnTo>
                                <a:close/>
                                <a:moveTo>
                                  <a:pt x="3645408" y="3950208"/>
                                </a:moveTo>
                                <a:moveTo>
                                  <a:pt x="3665728" y="3950208"/>
                                </a:moveTo>
                                <a:lnTo>
                                  <a:pt x="3675888" y="3950208"/>
                                </a:lnTo>
                                <a:lnTo>
                                  <a:pt x="3675888" y="3940047"/>
                                </a:lnTo>
                                <a:lnTo>
                                  <a:pt x="3665728" y="3940047"/>
                                </a:lnTo>
                                <a:close/>
                                <a:moveTo>
                                  <a:pt x="3665728" y="3950208"/>
                                </a:moveTo>
                                <a:moveTo>
                                  <a:pt x="3686047" y="3950208"/>
                                </a:moveTo>
                                <a:lnTo>
                                  <a:pt x="3696208" y="3950208"/>
                                </a:lnTo>
                                <a:lnTo>
                                  <a:pt x="3696208" y="3940047"/>
                                </a:lnTo>
                                <a:lnTo>
                                  <a:pt x="3686047" y="3940047"/>
                                </a:lnTo>
                                <a:close/>
                                <a:moveTo>
                                  <a:pt x="3686047" y="3950208"/>
                                </a:moveTo>
                                <a:moveTo>
                                  <a:pt x="3706367" y="3950208"/>
                                </a:moveTo>
                                <a:lnTo>
                                  <a:pt x="3716528" y="3950208"/>
                                </a:lnTo>
                                <a:lnTo>
                                  <a:pt x="3716528" y="3940047"/>
                                </a:lnTo>
                                <a:lnTo>
                                  <a:pt x="3706367" y="3940047"/>
                                </a:lnTo>
                                <a:close/>
                                <a:moveTo>
                                  <a:pt x="3706367" y="3950208"/>
                                </a:moveTo>
                                <a:moveTo>
                                  <a:pt x="3726688" y="3950208"/>
                                </a:moveTo>
                                <a:lnTo>
                                  <a:pt x="3736847" y="3950208"/>
                                </a:lnTo>
                                <a:lnTo>
                                  <a:pt x="3736847" y="3940047"/>
                                </a:lnTo>
                                <a:lnTo>
                                  <a:pt x="3726688" y="3940047"/>
                                </a:lnTo>
                                <a:close/>
                                <a:moveTo>
                                  <a:pt x="3726688" y="3950208"/>
                                </a:moveTo>
                                <a:moveTo>
                                  <a:pt x="3747008" y="3950208"/>
                                </a:moveTo>
                                <a:lnTo>
                                  <a:pt x="3757167" y="3950208"/>
                                </a:lnTo>
                                <a:lnTo>
                                  <a:pt x="3757167" y="3940047"/>
                                </a:lnTo>
                                <a:lnTo>
                                  <a:pt x="3747008" y="3940047"/>
                                </a:lnTo>
                                <a:close/>
                                <a:moveTo>
                                  <a:pt x="3747008" y="3950208"/>
                                </a:moveTo>
                                <a:moveTo>
                                  <a:pt x="3767328" y="3950208"/>
                                </a:moveTo>
                                <a:lnTo>
                                  <a:pt x="3777488" y="3950208"/>
                                </a:lnTo>
                                <a:lnTo>
                                  <a:pt x="3777488" y="3940047"/>
                                </a:lnTo>
                                <a:lnTo>
                                  <a:pt x="3767328" y="3940047"/>
                                </a:lnTo>
                                <a:close/>
                                <a:moveTo>
                                  <a:pt x="3767328" y="3950208"/>
                                </a:moveTo>
                                <a:moveTo>
                                  <a:pt x="3787647" y="3950208"/>
                                </a:moveTo>
                                <a:lnTo>
                                  <a:pt x="3797808" y="3950208"/>
                                </a:lnTo>
                                <a:lnTo>
                                  <a:pt x="3797808" y="3940047"/>
                                </a:lnTo>
                                <a:lnTo>
                                  <a:pt x="3787647" y="3940047"/>
                                </a:lnTo>
                                <a:close/>
                                <a:moveTo>
                                  <a:pt x="3787647" y="3950208"/>
                                </a:moveTo>
                                <a:moveTo>
                                  <a:pt x="3807967" y="3950208"/>
                                </a:moveTo>
                                <a:lnTo>
                                  <a:pt x="3818128" y="3950208"/>
                                </a:lnTo>
                                <a:lnTo>
                                  <a:pt x="3818128" y="3940047"/>
                                </a:lnTo>
                                <a:lnTo>
                                  <a:pt x="3807967" y="3940047"/>
                                </a:lnTo>
                                <a:close/>
                                <a:moveTo>
                                  <a:pt x="3807967" y="3950208"/>
                                </a:moveTo>
                                <a:moveTo>
                                  <a:pt x="3828288" y="3950208"/>
                                </a:moveTo>
                                <a:lnTo>
                                  <a:pt x="3838447" y="3950208"/>
                                </a:lnTo>
                                <a:lnTo>
                                  <a:pt x="3838447" y="3940047"/>
                                </a:lnTo>
                                <a:lnTo>
                                  <a:pt x="3828288" y="3940047"/>
                                </a:lnTo>
                                <a:close/>
                                <a:moveTo>
                                  <a:pt x="3828288" y="3950208"/>
                                </a:moveTo>
                                <a:moveTo>
                                  <a:pt x="3848608" y="3950208"/>
                                </a:moveTo>
                                <a:lnTo>
                                  <a:pt x="3858767" y="3950208"/>
                                </a:lnTo>
                                <a:lnTo>
                                  <a:pt x="3858767" y="3940047"/>
                                </a:lnTo>
                                <a:lnTo>
                                  <a:pt x="3848608" y="3940047"/>
                                </a:lnTo>
                                <a:close/>
                                <a:moveTo>
                                  <a:pt x="3848608" y="3950208"/>
                                </a:moveTo>
                                <a:moveTo>
                                  <a:pt x="3868928" y="3950208"/>
                                </a:moveTo>
                                <a:lnTo>
                                  <a:pt x="3879088" y="3950208"/>
                                </a:lnTo>
                                <a:lnTo>
                                  <a:pt x="3879088" y="3940047"/>
                                </a:lnTo>
                                <a:lnTo>
                                  <a:pt x="3868928" y="3940047"/>
                                </a:lnTo>
                                <a:close/>
                                <a:moveTo>
                                  <a:pt x="3868928" y="3950208"/>
                                </a:moveTo>
                                <a:moveTo>
                                  <a:pt x="3889247" y="3950208"/>
                                </a:moveTo>
                                <a:lnTo>
                                  <a:pt x="3899408" y="3950208"/>
                                </a:lnTo>
                                <a:lnTo>
                                  <a:pt x="3899408" y="3940047"/>
                                </a:lnTo>
                                <a:lnTo>
                                  <a:pt x="3889247" y="3940047"/>
                                </a:lnTo>
                                <a:close/>
                                <a:moveTo>
                                  <a:pt x="3889247" y="3950208"/>
                                </a:moveTo>
                                <a:moveTo>
                                  <a:pt x="3909567" y="3950208"/>
                                </a:moveTo>
                                <a:lnTo>
                                  <a:pt x="3919728" y="3950208"/>
                                </a:lnTo>
                                <a:lnTo>
                                  <a:pt x="3919728" y="3940047"/>
                                </a:lnTo>
                                <a:lnTo>
                                  <a:pt x="3909567" y="3940047"/>
                                </a:lnTo>
                                <a:close/>
                                <a:moveTo>
                                  <a:pt x="3909567" y="3950208"/>
                                </a:moveTo>
                                <a:moveTo>
                                  <a:pt x="3929888" y="3950208"/>
                                </a:moveTo>
                                <a:lnTo>
                                  <a:pt x="3940047" y="3950208"/>
                                </a:lnTo>
                                <a:lnTo>
                                  <a:pt x="3940047" y="3940047"/>
                                </a:lnTo>
                                <a:lnTo>
                                  <a:pt x="3929888" y="3940047"/>
                                </a:lnTo>
                                <a:close/>
                                <a:moveTo>
                                  <a:pt x="3929888" y="3950208"/>
                                </a:moveTo>
                                <a:moveTo>
                                  <a:pt x="3950208" y="3950208"/>
                                </a:moveTo>
                                <a:lnTo>
                                  <a:pt x="3960367" y="3950208"/>
                                </a:lnTo>
                                <a:lnTo>
                                  <a:pt x="3960367" y="3940047"/>
                                </a:lnTo>
                                <a:lnTo>
                                  <a:pt x="3950208" y="3940047"/>
                                </a:lnTo>
                                <a:close/>
                                <a:moveTo>
                                  <a:pt x="3950208" y="3950208"/>
                                </a:moveTo>
                                <a:moveTo>
                                  <a:pt x="3970528" y="3950208"/>
                                </a:moveTo>
                                <a:lnTo>
                                  <a:pt x="3980688" y="3950208"/>
                                </a:lnTo>
                                <a:lnTo>
                                  <a:pt x="3980688" y="3940047"/>
                                </a:lnTo>
                                <a:lnTo>
                                  <a:pt x="3970528" y="3940047"/>
                                </a:lnTo>
                                <a:close/>
                                <a:moveTo>
                                  <a:pt x="3970528" y="3950208"/>
                                </a:moveTo>
                                <a:moveTo>
                                  <a:pt x="3990847" y="3950208"/>
                                </a:moveTo>
                                <a:lnTo>
                                  <a:pt x="4001008" y="3950208"/>
                                </a:lnTo>
                                <a:lnTo>
                                  <a:pt x="4001008" y="3940047"/>
                                </a:lnTo>
                                <a:lnTo>
                                  <a:pt x="3990847" y="3940047"/>
                                </a:lnTo>
                                <a:close/>
                                <a:moveTo>
                                  <a:pt x="3990847" y="3950208"/>
                                </a:moveTo>
                                <a:moveTo>
                                  <a:pt x="4011167" y="3950208"/>
                                </a:moveTo>
                                <a:lnTo>
                                  <a:pt x="4021328" y="3950208"/>
                                </a:lnTo>
                                <a:lnTo>
                                  <a:pt x="4021328" y="3940047"/>
                                </a:lnTo>
                                <a:lnTo>
                                  <a:pt x="4011167" y="3940047"/>
                                </a:lnTo>
                                <a:close/>
                                <a:moveTo>
                                  <a:pt x="4011167" y="3950208"/>
                                </a:moveTo>
                                <a:moveTo>
                                  <a:pt x="4031488" y="3950208"/>
                                </a:moveTo>
                                <a:lnTo>
                                  <a:pt x="4041647" y="3950208"/>
                                </a:lnTo>
                                <a:lnTo>
                                  <a:pt x="4041647" y="3940047"/>
                                </a:lnTo>
                                <a:lnTo>
                                  <a:pt x="4031488" y="3940047"/>
                                </a:lnTo>
                                <a:close/>
                                <a:moveTo>
                                  <a:pt x="4031488" y="3950208"/>
                                </a:moveTo>
                                <a:moveTo>
                                  <a:pt x="4051808" y="3950208"/>
                                </a:moveTo>
                                <a:lnTo>
                                  <a:pt x="4061967" y="3950208"/>
                                </a:lnTo>
                                <a:lnTo>
                                  <a:pt x="4061967" y="3940047"/>
                                </a:lnTo>
                                <a:lnTo>
                                  <a:pt x="4051808" y="3940047"/>
                                </a:lnTo>
                                <a:close/>
                                <a:moveTo>
                                  <a:pt x="4051808" y="3950208"/>
                                </a:moveTo>
                                <a:moveTo>
                                  <a:pt x="4072128" y="3950208"/>
                                </a:moveTo>
                                <a:lnTo>
                                  <a:pt x="4082288" y="3950208"/>
                                </a:lnTo>
                                <a:lnTo>
                                  <a:pt x="4082288" y="3940047"/>
                                </a:lnTo>
                                <a:lnTo>
                                  <a:pt x="4072128" y="3940047"/>
                                </a:lnTo>
                                <a:close/>
                                <a:moveTo>
                                  <a:pt x="4072128" y="3950208"/>
                                </a:moveTo>
                                <a:moveTo>
                                  <a:pt x="4092447" y="3950208"/>
                                </a:moveTo>
                                <a:lnTo>
                                  <a:pt x="4102608" y="3950208"/>
                                </a:lnTo>
                                <a:lnTo>
                                  <a:pt x="4102608" y="3940047"/>
                                </a:lnTo>
                                <a:lnTo>
                                  <a:pt x="4092447" y="3940047"/>
                                </a:lnTo>
                                <a:close/>
                                <a:moveTo>
                                  <a:pt x="4092447" y="3950208"/>
                                </a:moveTo>
                                <a:moveTo>
                                  <a:pt x="4112767" y="3950208"/>
                                </a:moveTo>
                                <a:lnTo>
                                  <a:pt x="4122928" y="3950208"/>
                                </a:lnTo>
                                <a:lnTo>
                                  <a:pt x="4122928" y="3940047"/>
                                </a:lnTo>
                                <a:lnTo>
                                  <a:pt x="4112767" y="3940047"/>
                                </a:lnTo>
                                <a:close/>
                                <a:moveTo>
                                  <a:pt x="4112767" y="3950208"/>
                                </a:moveTo>
                                <a:moveTo>
                                  <a:pt x="4133088" y="3950208"/>
                                </a:moveTo>
                                <a:lnTo>
                                  <a:pt x="4143247" y="3950208"/>
                                </a:lnTo>
                                <a:lnTo>
                                  <a:pt x="4143247" y="3940047"/>
                                </a:lnTo>
                                <a:lnTo>
                                  <a:pt x="4133088" y="3940047"/>
                                </a:lnTo>
                                <a:close/>
                                <a:moveTo>
                                  <a:pt x="4133088" y="3950208"/>
                                </a:moveTo>
                                <a:moveTo>
                                  <a:pt x="4153408" y="3950208"/>
                                </a:moveTo>
                                <a:lnTo>
                                  <a:pt x="4163567" y="3950208"/>
                                </a:lnTo>
                                <a:lnTo>
                                  <a:pt x="4163567" y="3940047"/>
                                </a:lnTo>
                                <a:lnTo>
                                  <a:pt x="4153408" y="3940047"/>
                                </a:lnTo>
                                <a:close/>
                                <a:moveTo>
                                  <a:pt x="4153408" y="3950208"/>
                                </a:moveTo>
                                <a:moveTo>
                                  <a:pt x="4173728" y="3950208"/>
                                </a:moveTo>
                                <a:lnTo>
                                  <a:pt x="4183888" y="3950208"/>
                                </a:lnTo>
                                <a:lnTo>
                                  <a:pt x="4183888" y="3940047"/>
                                </a:lnTo>
                                <a:lnTo>
                                  <a:pt x="4173728" y="3940047"/>
                                </a:lnTo>
                                <a:close/>
                                <a:moveTo>
                                  <a:pt x="4173728" y="3950208"/>
                                </a:moveTo>
                                <a:moveTo>
                                  <a:pt x="4194047" y="3950208"/>
                                </a:moveTo>
                                <a:lnTo>
                                  <a:pt x="4204208" y="3950208"/>
                                </a:lnTo>
                                <a:lnTo>
                                  <a:pt x="4204208" y="3940047"/>
                                </a:lnTo>
                                <a:lnTo>
                                  <a:pt x="4194047" y="3940047"/>
                                </a:lnTo>
                                <a:close/>
                                <a:moveTo>
                                  <a:pt x="4194047" y="3950208"/>
                                </a:moveTo>
                                <a:moveTo>
                                  <a:pt x="4214367" y="3950208"/>
                                </a:moveTo>
                                <a:lnTo>
                                  <a:pt x="4224528" y="3950208"/>
                                </a:lnTo>
                                <a:lnTo>
                                  <a:pt x="4224528" y="3940047"/>
                                </a:lnTo>
                                <a:lnTo>
                                  <a:pt x="4214367" y="3940047"/>
                                </a:lnTo>
                                <a:close/>
                                <a:moveTo>
                                  <a:pt x="4214367" y="3950208"/>
                                </a:moveTo>
                                <a:moveTo>
                                  <a:pt x="4234688" y="3950208"/>
                                </a:moveTo>
                                <a:lnTo>
                                  <a:pt x="4244847" y="3950208"/>
                                </a:lnTo>
                                <a:lnTo>
                                  <a:pt x="4244847" y="3940047"/>
                                </a:lnTo>
                                <a:lnTo>
                                  <a:pt x="4234688" y="3940047"/>
                                </a:lnTo>
                                <a:close/>
                                <a:moveTo>
                                  <a:pt x="4234688" y="3950208"/>
                                </a:moveTo>
                                <a:moveTo>
                                  <a:pt x="4255008" y="3950208"/>
                                </a:moveTo>
                                <a:lnTo>
                                  <a:pt x="4265167" y="3950208"/>
                                </a:lnTo>
                                <a:lnTo>
                                  <a:pt x="4265167" y="3940047"/>
                                </a:lnTo>
                                <a:lnTo>
                                  <a:pt x="4255008" y="3940047"/>
                                </a:lnTo>
                                <a:close/>
                                <a:moveTo>
                                  <a:pt x="4255008" y="3950208"/>
                                </a:moveTo>
                                <a:moveTo>
                                  <a:pt x="4275328" y="3950208"/>
                                </a:moveTo>
                                <a:lnTo>
                                  <a:pt x="4285488" y="3950208"/>
                                </a:lnTo>
                                <a:lnTo>
                                  <a:pt x="4285488" y="3940047"/>
                                </a:lnTo>
                                <a:lnTo>
                                  <a:pt x="4275328" y="3940047"/>
                                </a:lnTo>
                                <a:close/>
                                <a:moveTo>
                                  <a:pt x="4275328" y="3950208"/>
                                </a:moveTo>
                                <a:moveTo>
                                  <a:pt x="4295647" y="3950208"/>
                                </a:moveTo>
                                <a:lnTo>
                                  <a:pt x="4305808" y="3950208"/>
                                </a:lnTo>
                                <a:lnTo>
                                  <a:pt x="4305808" y="3940047"/>
                                </a:lnTo>
                                <a:lnTo>
                                  <a:pt x="4295647" y="3940047"/>
                                </a:lnTo>
                                <a:close/>
                                <a:moveTo>
                                  <a:pt x="4295647" y="3950208"/>
                                </a:moveTo>
                                <a:moveTo>
                                  <a:pt x="4315967" y="3950208"/>
                                </a:moveTo>
                                <a:lnTo>
                                  <a:pt x="4326128" y="3950208"/>
                                </a:lnTo>
                                <a:lnTo>
                                  <a:pt x="4326128" y="3940047"/>
                                </a:lnTo>
                                <a:lnTo>
                                  <a:pt x="4315967" y="3940047"/>
                                </a:lnTo>
                                <a:close/>
                                <a:moveTo>
                                  <a:pt x="4315967" y="3950208"/>
                                </a:moveTo>
                                <a:moveTo>
                                  <a:pt x="4336288" y="3950208"/>
                                </a:moveTo>
                                <a:lnTo>
                                  <a:pt x="4346447" y="3950208"/>
                                </a:lnTo>
                                <a:lnTo>
                                  <a:pt x="4346447" y="3940047"/>
                                </a:lnTo>
                                <a:lnTo>
                                  <a:pt x="4336288" y="3940047"/>
                                </a:lnTo>
                                <a:close/>
                                <a:moveTo>
                                  <a:pt x="4336288" y="3950208"/>
                                </a:moveTo>
                                <a:moveTo>
                                  <a:pt x="4356608" y="3950208"/>
                                </a:moveTo>
                                <a:lnTo>
                                  <a:pt x="4366767" y="3950208"/>
                                </a:lnTo>
                                <a:lnTo>
                                  <a:pt x="4366767" y="3940047"/>
                                </a:lnTo>
                                <a:lnTo>
                                  <a:pt x="4356608" y="3940047"/>
                                </a:lnTo>
                                <a:close/>
                                <a:moveTo>
                                  <a:pt x="4356608" y="3950208"/>
                                </a:moveTo>
                                <a:moveTo>
                                  <a:pt x="4376928" y="3950208"/>
                                </a:moveTo>
                                <a:lnTo>
                                  <a:pt x="4387088" y="3950208"/>
                                </a:lnTo>
                                <a:lnTo>
                                  <a:pt x="4387088" y="3940047"/>
                                </a:lnTo>
                                <a:lnTo>
                                  <a:pt x="4376928" y="3940047"/>
                                </a:lnTo>
                                <a:close/>
                                <a:moveTo>
                                  <a:pt x="4376928" y="3950208"/>
                                </a:moveTo>
                                <a:moveTo>
                                  <a:pt x="4397247" y="3950208"/>
                                </a:moveTo>
                                <a:lnTo>
                                  <a:pt x="4407408" y="3950208"/>
                                </a:lnTo>
                                <a:lnTo>
                                  <a:pt x="4407408" y="3940047"/>
                                </a:lnTo>
                                <a:lnTo>
                                  <a:pt x="4397247" y="3940047"/>
                                </a:lnTo>
                                <a:close/>
                                <a:moveTo>
                                  <a:pt x="4397247" y="3950208"/>
                                </a:moveTo>
                                <a:moveTo>
                                  <a:pt x="4417567" y="3950208"/>
                                </a:moveTo>
                                <a:lnTo>
                                  <a:pt x="4427728" y="3950208"/>
                                </a:lnTo>
                                <a:lnTo>
                                  <a:pt x="4427728" y="3940047"/>
                                </a:lnTo>
                                <a:lnTo>
                                  <a:pt x="4417567" y="3940047"/>
                                </a:lnTo>
                                <a:close/>
                                <a:moveTo>
                                  <a:pt x="4417567" y="3950208"/>
                                </a:moveTo>
                                <a:moveTo>
                                  <a:pt x="4437888" y="3950208"/>
                                </a:moveTo>
                                <a:lnTo>
                                  <a:pt x="4448047" y="3950208"/>
                                </a:lnTo>
                                <a:lnTo>
                                  <a:pt x="4448047" y="3940047"/>
                                </a:lnTo>
                                <a:lnTo>
                                  <a:pt x="4437888" y="3940047"/>
                                </a:lnTo>
                                <a:close/>
                                <a:moveTo>
                                  <a:pt x="4437888" y="3950208"/>
                                </a:moveTo>
                                <a:moveTo>
                                  <a:pt x="4458208" y="3950208"/>
                                </a:moveTo>
                                <a:lnTo>
                                  <a:pt x="4468367" y="3950208"/>
                                </a:lnTo>
                                <a:lnTo>
                                  <a:pt x="4468367" y="3940047"/>
                                </a:lnTo>
                                <a:lnTo>
                                  <a:pt x="4458208" y="3940047"/>
                                </a:lnTo>
                                <a:close/>
                                <a:moveTo>
                                  <a:pt x="4458208" y="3950208"/>
                                </a:moveTo>
                                <a:moveTo>
                                  <a:pt x="1207008" y="3793744"/>
                                </a:moveTo>
                                <a:lnTo>
                                  <a:pt x="1217167" y="3793744"/>
                                </a:lnTo>
                                <a:lnTo>
                                  <a:pt x="1217167" y="3783584"/>
                                </a:lnTo>
                                <a:lnTo>
                                  <a:pt x="1207008" y="3783584"/>
                                </a:lnTo>
                                <a:close/>
                                <a:moveTo>
                                  <a:pt x="1207008" y="3793744"/>
                                </a:moveTo>
                                <a:moveTo>
                                  <a:pt x="1227327" y="3793744"/>
                                </a:moveTo>
                                <a:lnTo>
                                  <a:pt x="1237488" y="3793744"/>
                                </a:lnTo>
                                <a:lnTo>
                                  <a:pt x="1237488" y="3783584"/>
                                </a:lnTo>
                                <a:lnTo>
                                  <a:pt x="1227327" y="3783584"/>
                                </a:lnTo>
                                <a:close/>
                                <a:moveTo>
                                  <a:pt x="1227327" y="3793744"/>
                                </a:moveTo>
                                <a:moveTo>
                                  <a:pt x="1247648" y="3793744"/>
                                </a:moveTo>
                                <a:lnTo>
                                  <a:pt x="1257808" y="3793744"/>
                                </a:lnTo>
                                <a:lnTo>
                                  <a:pt x="1257808" y="3783584"/>
                                </a:lnTo>
                                <a:lnTo>
                                  <a:pt x="1247648" y="3783584"/>
                                </a:lnTo>
                                <a:close/>
                                <a:moveTo>
                                  <a:pt x="1247648" y="3793744"/>
                                </a:moveTo>
                                <a:moveTo>
                                  <a:pt x="1267967" y="3793744"/>
                                </a:moveTo>
                                <a:lnTo>
                                  <a:pt x="1278127" y="3793744"/>
                                </a:lnTo>
                                <a:lnTo>
                                  <a:pt x="1278127" y="3783584"/>
                                </a:lnTo>
                                <a:lnTo>
                                  <a:pt x="1267967" y="3783584"/>
                                </a:lnTo>
                                <a:close/>
                                <a:moveTo>
                                  <a:pt x="1267967" y="3793744"/>
                                </a:moveTo>
                                <a:moveTo>
                                  <a:pt x="1288288" y="3793744"/>
                                </a:moveTo>
                                <a:lnTo>
                                  <a:pt x="1298448" y="3793744"/>
                                </a:lnTo>
                                <a:lnTo>
                                  <a:pt x="1298448" y="3783584"/>
                                </a:lnTo>
                                <a:lnTo>
                                  <a:pt x="1288288" y="3783584"/>
                                </a:lnTo>
                                <a:close/>
                                <a:moveTo>
                                  <a:pt x="1288288" y="3793744"/>
                                </a:moveTo>
                                <a:moveTo>
                                  <a:pt x="1308608" y="3793744"/>
                                </a:moveTo>
                                <a:lnTo>
                                  <a:pt x="1318767" y="3793744"/>
                                </a:lnTo>
                                <a:lnTo>
                                  <a:pt x="1318767" y="3783584"/>
                                </a:lnTo>
                                <a:lnTo>
                                  <a:pt x="1308608" y="3783584"/>
                                </a:lnTo>
                                <a:close/>
                                <a:moveTo>
                                  <a:pt x="1308608" y="3793744"/>
                                </a:moveTo>
                                <a:moveTo>
                                  <a:pt x="1328927" y="3793744"/>
                                </a:moveTo>
                                <a:lnTo>
                                  <a:pt x="1339088" y="3793744"/>
                                </a:lnTo>
                                <a:lnTo>
                                  <a:pt x="1339088" y="3783584"/>
                                </a:lnTo>
                                <a:lnTo>
                                  <a:pt x="1328927" y="3783584"/>
                                </a:lnTo>
                                <a:close/>
                                <a:moveTo>
                                  <a:pt x="1328927" y="3793744"/>
                                </a:moveTo>
                                <a:moveTo>
                                  <a:pt x="1349248" y="3793744"/>
                                </a:moveTo>
                                <a:lnTo>
                                  <a:pt x="1359408" y="3793744"/>
                                </a:lnTo>
                                <a:lnTo>
                                  <a:pt x="1359408" y="3783584"/>
                                </a:lnTo>
                                <a:lnTo>
                                  <a:pt x="1349248" y="3783584"/>
                                </a:lnTo>
                                <a:close/>
                                <a:moveTo>
                                  <a:pt x="1349248" y="3793744"/>
                                </a:moveTo>
                                <a:moveTo>
                                  <a:pt x="1369567" y="3793744"/>
                                </a:moveTo>
                                <a:lnTo>
                                  <a:pt x="1379727" y="3793744"/>
                                </a:lnTo>
                                <a:lnTo>
                                  <a:pt x="1379727" y="3783584"/>
                                </a:lnTo>
                                <a:lnTo>
                                  <a:pt x="1369567" y="3783584"/>
                                </a:lnTo>
                                <a:close/>
                                <a:moveTo>
                                  <a:pt x="1369567" y="3793744"/>
                                </a:moveTo>
                                <a:moveTo>
                                  <a:pt x="1389888" y="3793744"/>
                                </a:moveTo>
                                <a:lnTo>
                                  <a:pt x="1400048" y="3793744"/>
                                </a:lnTo>
                                <a:lnTo>
                                  <a:pt x="1400048" y="3783584"/>
                                </a:lnTo>
                                <a:lnTo>
                                  <a:pt x="1389888" y="3783584"/>
                                </a:lnTo>
                                <a:close/>
                                <a:moveTo>
                                  <a:pt x="1389888" y="3793744"/>
                                </a:moveTo>
                                <a:moveTo>
                                  <a:pt x="1410208" y="3793744"/>
                                </a:moveTo>
                                <a:lnTo>
                                  <a:pt x="1420367" y="3793744"/>
                                </a:lnTo>
                                <a:lnTo>
                                  <a:pt x="1420367" y="3783584"/>
                                </a:lnTo>
                                <a:lnTo>
                                  <a:pt x="1410208" y="3783584"/>
                                </a:lnTo>
                                <a:close/>
                                <a:moveTo>
                                  <a:pt x="1410208" y="3793744"/>
                                </a:moveTo>
                                <a:moveTo>
                                  <a:pt x="1430527" y="3793744"/>
                                </a:moveTo>
                                <a:lnTo>
                                  <a:pt x="1440688" y="3793744"/>
                                </a:lnTo>
                                <a:lnTo>
                                  <a:pt x="1440688" y="3783584"/>
                                </a:lnTo>
                                <a:lnTo>
                                  <a:pt x="1430527" y="3783584"/>
                                </a:lnTo>
                                <a:close/>
                                <a:moveTo>
                                  <a:pt x="1430527" y="3793744"/>
                                </a:moveTo>
                                <a:moveTo>
                                  <a:pt x="1450848" y="3793744"/>
                                </a:moveTo>
                                <a:lnTo>
                                  <a:pt x="1461008" y="3793744"/>
                                </a:lnTo>
                                <a:lnTo>
                                  <a:pt x="1461008" y="3783584"/>
                                </a:lnTo>
                                <a:lnTo>
                                  <a:pt x="1450848" y="3783584"/>
                                </a:lnTo>
                                <a:close/>
                                <a:moveTo>
                                  <a:pt x="1450848" y="3793744"/>
                                </a:moveTo>
                                <a:moveTo>
                                  <a:pt x="1471167" y="3793744"/>
                                </a:moveTo>
                                <a:lnTo>
                                  <a:pt x="1481327" y="3793744"/>
                                </a:lnTo>
                                <a:lnTo>
                                  <a:pt x="1481327" y="3783584"/>
                                </a:lnTo>
                                <a:lnTo>
                                  <a:pt x="1471167" y="3783584"/>
                                </a:lnTo>
                                <a:close/>
                                <a:moveTo>
                                  <a:pt x="1471167" y="3793744"/>
                                </a:moveTo>
                                <a:moveTo>
                                  <a:pt x="1491488" y="3793744"/>
                                </a:moveTo>
                                <a:lnTo>
                                  <a:pt x="1501648" y="3793744"/>
                                </a:lnTo>
                                <a:lnTo>
                                  <a:pt x="1501648" y="3783584"/>
                                </a:lnTo>
                                <a:lnTo>
                                  <a:pt x="1491488" y="3783584"/>
                                </a:lnTo>
                                <a:close/>
                                <a:moveTo>
                                  <a:pt x="1491488" y="3793744"/>
                                </a:moveTo>
                                <a:moveTo>
                                  <a:pt x="1511808" y="3793744"/>
                                </a:moveTo>
                                <a:lnTo>
                                  <a:pt x="1521967" y="3793744"/>
                                </a:lnTo>
                                <a:lnTo>
                                  <a:pt x="1521967" y="3783584"/>
                                </a:lnTo>
                                <a:lnTo>
                                  <a:pt x="1511808" y="3783584"/>
                                </a:lnTo>
                                <a:close/>
                                <a:moveTo>
                                  <a:pt x="1511808" y="3793744"/>
                                </a:moveTo>
                                <a:moveTo>
                                  <a:pt x="1532127" y="3793744"/>
                                </a:moveTo>
                                <a:lnTo>
                                  <a:pt x="1542288" y="3793744"/>
                                </a:lnTo>
                                <a:lnTo>
                                  <a:pt x="1542288" y="3783584"/>
                                </a:lnTo>
                                <a:lnTo>
                                  <a:pt x="1532127" y="3783584"/>
                                </a:lnTo>
                                <a:close/>
                                <a:moveTo>
                                  <a:pt x="1532127" y="3793744"/>
                                </a:moveTo>
                                <a:moveTo>
                                  <a:pt x="1552448" y="3793744"/>
                                </a:moveTo>
                                <a:lnTo>
                                  <a:pt x="1562608" y="3793744"/>
                                </a:lnTo>
                                <a:lnTo>
                                  <a:pt x="1562608" y="3783584"/>
                                </a:lnTo>
                                <a:lnTo>
                                  <a:pt x="1552448" y="3783584"/>
                                </a:lnTo>
                                <a:close/>
                                <a:moveTo>
                                  <a:pt x="1552448" y="3793744"/>
                                </a:moveTo>
                                <a:moveTo>
                                  <a:pt x="1572767" y="3793744"/>
                                </a:moveTo>
                                <a:lnTo>
                                  <a:pt x="1582927" y="3793744"/>
                                </a:lnTo>
                                <a:lnTo>
                                  <a:pt x="1582927" y="3783584"/>
                                </a:lnTo>
                                <a:lnTo>
                                  <a:pt x="1572767" y="3783584"/>
                                </a:lnTo>
                                <a:close/>
                                <a:moveTo>
                                  <a:pt x="1572767" y="3793744"/>
                                </a:moveTo>
                                <a:moveTo>
                                  <a:pt x="1593088" y="3793744"/>
                                </a:moveTo>
                                <a:lnTo>
                                  <a:pt x="1603248" y="3793744"/>
                                </a:lnTo>
                                <a:lnTo>
                                  <a:pt x="1603248" y="3783584"/>
                                </a:lnTo>
                                <a:lnTo>
                                  <a:pt x="1593088" y="3783584"/>
                                </a:lnTo>
                                <a:close/>
                                <a:moveTo>
                                  <a:pt x="1593088" y="3793744"/>
                                </a:moveTo>
                                <a:moveTo>
                                  <a:pt x="1613408" y="3793744"/>
                                </a:moveTo>
                                <a:lnTo>
                                  <a:pt x="1623567" y="3793744"/>
                                </a:lnTo>
                                <a:lnTo>
                                  <a:pt x="1623567" y="3783584"/>
                                </a:lnTo>
                                <a:lnTo>
                                  <a:pt x="1613408" y="3783584"/>
                                </a:lnTo>
                                <a:close/>
                                <a:moveTo>
                                  <a:pt x="1613408" y="3793744"/>
                                </a:moveTo>
                                <a:moveTo>
                                  <a:pt x="1633727" y="3793744"/>
                                </a:moveTo>
                                <a:lnTo>
                                  <a:pt x="1643888" y="3793744"/>
                                </a:lnTo>
                                <a:lnTo>
                                  <a:pt x="1643888" y="3783584"/>
                                </a:lnTo>
                                <a:lnTo>
                                  <a:pt x="1633727" y="3783584"/>
                                </a:lnTo>
                                <a:close/>
                                <a:moveTo>
                                  <a:pt x="1633727" y="3793744"/>
                                </a:moveTo>
                                <a:moveTo>
                                  <a:pt x="1654048" y="3793744"/>
                                </a:moveTo>
                                <a:lnTo>
                                  <a:pt x="1664208" y="3793744"/>
                                </a:lnTo>
                                <a:lnTo>
                                  <a:pt x="1664208" y="3783584"/>
                                </a:lnTo>
                                <a:lnTo>
                                  <a:pt x="1654048" y="3783584"/>
                                </a:lnTo>
                                <a:close/>
                                <a:moveTo>
                                  <a:pt x="1654048" y="3793744"/>
                                </a:moveTo>
                                <a:moveTo>
                                  <a:pt x="1674367" y="3793744"/>
                                </a:moveTo>
                                <a:lnTo>
                                  <a:pt x="1684527" y="3793744"/>
                                </a:lnTo>
                                <a:lnTo>
                                  <a:pt x="1684527" y="3783584"/>
                                </a:lnTo>
                                <a:lnTo>
                                  <a:pt x="1674367" y="3783584"/>
                                </a:lnTo>
                                <a:close/>
                                <a:moveTo>
                                  <a:pt x="1674367" y="3793744"/>
                                </a:moveTo>
                                <a:moveTo>
                                  <a:pt x="1694688" y="3793744"/>
                                </a:moveTo>
                                <a:lnTo>
                                  <a:pt x="1704848" y="3793744"/>
                                </a:lnTo>
                                <a:lnTo>
                                  <a:pt x="1704848" y="3783584"/>
                                </a:lnTo>
                                <a:lnTo>
                                  <a:pt x="1694688" y="3783584"/>
                                </a:lnTo>
                                <a:close/>
                                <a:moveTo>
                                  <a:pt x="1694688" y="3793744"/>
                                </a:moveTo>
                                <a:moveTo>
                                  <a:pt x="1715008" y="3793744"/>
                                </a:moveTo>
                                <a:lnTo>
                                  <a:pt x="1725167" y="3793744"/>
                                </a:lnTo>
                                <a:lnTo>
                                  <a:pt x="1725167" y="3783584"/>
                                </a:lnTo>
                                <a:lnTo>
                                  <a:pt x="1715008" y="3783584"/>
                                </a:lnTo>
                                <a:close/>
                                <a:moveTo>
                                  <a:pt x="1715008" y="3793744"/>
                                </a:moveTo>
                                <a:moveTo>
                                  <a:pt x="1735327" y="3793744"/>
                                </a:moveTo>
                                <a:lnTo>
                                  <a:pt x="1745488" y="3793744"/>
                                </a:lnTo>
                                <a:lnTo>
                                  <a:pt x="1745488" y="3783584"/>
                                </a:lnTo>
                                <a:lnTo>
                                  <a:pt x="1735327" y="3783584"/>
                                </a:lnTo>
                                <a:close/>
                                <a:moveTo>
                                  <a:pt x="1735327" y="3793744"/>
                                </a:moveTo>
                                <a:moveTo>
                                  <a:pt x="1755648" y="3793744"/>
                                </a:moveTo>
                                <a:lnTo>
                                  <a:pt x="1765808" y="3793744"/>
                                </a:lnTo>
                                <a:lnTo>
                                  <a:pt x="1765808" y="3783584"/>
                                </a:lnTo>
                                <a:lnTo>
                                  <a:pt x="1755648" y="3783584"/>
                                </a:lnTo>
                                <a:close/>
                                <a:moveTo>
                                  <a:pt x="1755648" y="3793744"/>
                                </a:moveTo>
                                <a:moveTo>
                                  <a:pt x="1775967" y="3793744"/>
                                </a:moveTo>
                                <a:lnTo>
                                  <a:pt x="1786127" y="3793744"/>
                                </a:lnTo>
                                <a:lnTo>
                                  <a:pt x="1786127" y="3783584"/>
                                </a:lnTo>
                                <a:lnTo>
                                  <a:pt x="1775967" y="3783584"/>
                                </a:lnTo>
                                <a:close/>
                                <a:moveTo>
                                  <a:pt x="1775967" y="3793744"/>
                                </a:moveTo>
                                <a:moveTo>
                                  <a:pt x="1796288" y="3793744"/>
                                </a:moveTo>
                                <a:lnTo>
                                  <a:pt x="1806448" y="3793744"/>
                                </a:lnTo>
                                <a:lnTo>
                                  <a:pt x="1806448" y="3783584"/>
                                </a:lnTo>
                                <a:lnTo>
                                  <a:pt x="1796288" y="3783584"/>
                                </a:lnTo>
                                <a:close/>
                                <a:moveTo>
                                  <a:pt x="1796288" y="3793744"/>
                                </a:moveTo>
                                <a:moveTo>
                                  <a:pt x="1816608" y="3793744"/>
                                </a:moveTo>
                                <a:lnTo>
                                  <a:pt x="1826767" y="3793744"/>
                                </a:lnTo>
                                <a:lnTo>
                                  <a:pt x="1826767" y="3783584"/>
                                </a:lnTo>
                                <a:lnTo>
                                  <a:pt x="1816608" y="3783584"/>
                                </a:lnTo>
                                <a:close/>
                                <a:moveTo>
                                  <a:pt x="1816608" y="3793744"/>
                                </a:moveTo>
                                <a:moveTo>
                                  <a:pt x="1836927" y="3793744"/>
                                </a:moveTo>
                                <a:lnTo>
                                  <a:pt x="1847088" y="3793744"/>
                                </a:lnTo>
                                <a:lnTo>
                                  <a:pt x="1847088" y="3783584"/>
                                </a:lnTo>
                                <a:lnTo>
                                  <a:pt x="1836927" y="3783584"/>
                                </a:lnTo>
                                <a:close/>
                                <a:moveTo>
                                  <a:pt x="1836927" y="3793744"/>
                                </a:moveTo>
                                <a:moveTo>
                                  <a:pt x="1857248" y="3793744"/>
                                </a:moveTo>
                                <a:lnTo>
                                  <a:pt x="1867408" y="3793744"/>
                                </a:lnTo>
                                <a:lnTo>
                                  <a:pt x="1867408" y="3783584"/>
                                </a:lnTo>
                                <a:lnTo>
                                  <a:pt x="1857248" y="3783584"/>
                                </a:lnTo>
                                <a:close/>
                                <a:moveTo>
                                  <a:pt x="1857248" y="3793744"/>
                                </a:moveTo>
                                <a:moveTo>
                                  <a:pt x="1877567" y="3793744"/>
                                </a:moveTo>
                                <a:lnTo>
                                  <a:pt x="1887727" y="3793744"/>
                                </a:lnTo>
                                <a:lnTo>
                                  <a:pt x="1887727" y="3783584"/>
                                </a:lnTo>
                                <a:lnTo>
                                  <a:pt x="1877567" y="3783584"/>
                                </a:lnTo>
                                <a:close/>
                                <a:moveTo>
                                  <a:pt x="1877567" y="3793744"/>
                                </a:moveTo>
                                <a:moveTo>
                                  <a:pt x="1897888" y="3793744"/>
                                </a:moveTo>
                                <a:lnTo>
                                  <a:pt x="1908048" y="3793744"/>
                                </a:lnTo>
                                <a:lnTo>
                                  <a:pt x="1908048" y="3783584"/>
                                </a:lnTo>
                                <a:lnTo>
                                  <a:pt x="1897888" y="3783584"/>
                                </a:lnTo>
                                <a:close/>
                                <a:moveTo>
                                  <a:pt x="1897888" y="3793744"/>
                                </a:moveTo>
                                <a:moveTo>
                                  <a:pt x="1918208" y="3793744"/>
                                </a:moveTo>
                                <a:lnTo>
                                  <a:pt x="1928367" y="3793744"/>
                                </a:lnTo>
                                <a:lnTo>
                                  <a:pt x="1928367" y="3783584"/>
                                </a:lnTo>
                                <a:lnTo>
                                  <a:pt x="1918208" y="3783584"/>
                                </a:lnTo>
                                <a:close/>
                                <a:moveTo>
                                  <a:pt x="1918208" y="3793744"/>
                                </a:moveTo>
                                <a:moveTo>
                                  <a:pt x="1938527" y="3793744"/>
                                </a:moveTo>
                                <a:lnTo>
                                  <a:pt x="1948688" y="3793744"/>
                                </a:lnTo>
                                <a:lnTo>
                                  <a:pt x="1948688" y="3783584"/>
                                </a:lnTo>
                                <a:lnTo>
                                  <a:pt x="1938527" y="3783584"/>
                                </a:lnTo>
                                <a:close/>
                                <a:moveTo>
                                  <a:pt x="1938527" y="3793744"/>
                                </a:moveTo>
                                <a:moveTo>
                                  <a:pt x="1958848" y="3793744"/>
                                </a:moveTo>
                                <a:lnTo>
                                  <a:pt x="1969008" y="3793744"/>
                                </a:lnTo>
                                <a:lnTo>
                                  <a:pt x="1969008" y="3783584"/>
                                </a:lnTo>
                                <a:lnTo>
                                  <a:pt x="1958848" y="3783584"/>
                                </a:lnTo>
                                <a:close/>
                                <a:moveTo>
                                  <a:pt x="1958848" y="3793744"/>
                                </a:moveTo>
                                <a:moveTo>
                                  <a:pt x="1979167" y="3793744"/>
                                </a:moveTo>
                                <a:lnTo>
                                  <a:pt x="1989327" y="3793744"/>
                                </a:lnTo>
                                <a:lnTo>
                                  <a:pt x="1989327" y="3783584"/>
                                </a:lnTo>
                                <a:lnTo>
                                  <a:pt x="1979167" y="3783584"/>
                                </a:lnTo>
                                <a:close/>
                                <a:moveTo>
                                  <a:pt x="1979167" y="3793744"/>
                                </a:moveTo>
                                <a:moveTo>
                                  <a:pt x="1999488" y="3793744"/>
                                </a:moveTo>
                                <a:lnTo>
                                  <a:pt x="2009648" y="3793744"/>
                                </a:lnTo>
                                <a:lnTo>
                                  <a:pt x="2009648" y="3783584"/>
                                </a:lnTo>
                                <a:lnTo>
                                  <a:pt x="1999488" y="3783584"/>
                                </a:lnTo>
                                <a:close/>
                                <a:moveTo>
                                  <a:pt x="1999488" y="3793744"/>
                                </a:moveTo>
                                <a:moveTo>
                                  <a:pt x="2019808" y="3793744"/>
                                </a:moveTo>
                                <a:lnTo>
                                  <a:pt x="2029967" y="3793744"/>
                                </a:lnTo>
                                <a:lnTo>
                                  <a:pt x="2029967" y="3783584"/>
                                </a:lnTo>
                                <a:lnTo>
                                  <a:pt x="2019808" y="3783584"/>
                                </a:lnTo>
                                <a:close/>
                                <a:moveTo>
                                  <a:pt x="2019808" y="3793744"/>
                                </a:moveTo>
                                <a:moveTo>
                                  <a:pt x="2040127" y="3793744"/>
                                </a:moveTo>
                                <a:lnTo>
                                  <a:pt x="2050288" y="3793744"/>
                                </a:lnTo>
                                <a:lnTo>
                                  <a:pt x="2050288" y="3783584"/>
                                </a:lnTo>
                                <a:lnTo>
                                  <a:pt x="2040127" y="3783584"/>
                                </a:lnTo>
                                <a:close/>
                                <a:moveTo>
                                  <a:pt x="2040127" y="3793744"/>
                                </a:moveTo>
                                <a:moveTo>
                                  <a:pt x="2060448" y="3793744"/>
                                </a:moveTo>
                                <a:lnTo>
                                  <a:pt x="2070608" y="3793744"/>
                                </a:lnTo>
                                <a:lnTo>
                                  <a:pt x="2070608" y="3783584"/>
                                </a:lnTo>
                                <a:lnTo>
                                  <a:pt x="2060448" y="3783584"/>
                                </a:lnTo>
                                <a:close/>
                                <a:moveTo>
                                  <a:pt x="2060448" y="3793744"/>
                                </a:moveTo>
                                <a:moveTo>
                                  <a:pt x="2080767" y="3793744"/>
                                </a:moveTo>
                                <a:lnTo>
                                  <a:pt x="2090927" y="3793744"/>
                                </a:lnTo>
                                <a:lnTo>
                                  <a:pt x="2090927" y="3783584"/>
                                </a:lnTo>
                                <a:lnTo>
                                  <a:pt x="2080767" y="3783584"/>
                                </a:lnTo>
                                <a:close/>
                                <a:moveTo>
                                  <a:pt x="2080767" y="3793744"/>
                                </a:moveTo>
                                <a:moveTo>
                                  <a:pt x="2101088" y="3793744"/>
                                </a:moveTo>
                                <a:lnTo>
                                  <a:pt x="2111248" y="3793744"/>
                                </a:lnTo>
                                <a:lnTo>
                                  <a:pt x="2111248" y="3783584"/>
                                </a:lnTo>
                                <a:lnTo>
                                  <a:pt x="2101088" y="3783584"/>
                                </a:lnTo>
                                <a:close/>
                                <a:moveTo>
                                  <a:pt x="2101088" y="3793744"/>
                                </a:moveTo>
                                <a:moveTo>
                                  <a:pt x="2121408" y="3793744"/>
                                </a:moveTo>
                                <a:lnTo>
                                  <a:pt x="2131567" y="3793744"/>
                                </a:lnTo>
                                <a:lnTo>
                                  <a:pt x="2131567" y="3783584"/>
                                </a:lnTo>
                                <a:lnTo>
                                  <a:pt x="2121408" y="3783584"/>
                                </a:lnTo>
                                <a:close/>
                                <a:moveTo>
                                  <a:pt x="2121408" y="3793744"/>
                                </a:moveTo>
                                <a:moveTo>
                                  <a:pt x="2141727" y="3793744"/>
                                </a:moveTo>
                                <a:lnTo>
                                  <a:pt x="2151888" y="3793744"/>
                                </a:lnTo>
                                <a:lnTo>
                                  <a:pt x="2151888" y="3783584"/>
                                </a:lnTo>
                                <a:lnTo>
                                  <a:pt x="2141727" y="3783584"/>
                                </a:lnTo>
                                <a:close/>
                                <a:moveTo>
                                  <a:pt x="2141727" y="3793744"/>
                                </a:moveTo>
                                <a:moveTo>
                                  <a:pt x="2162048" y="3793744"/>
                                </a:moveTo>
                                <a:lnTo>
                                  <a:pt x="2172208" y="3793744"/>
                                </a:lnTo>
                                <a:lnTo>
                                  <a:pt x="2172208" y="3783584"/>
                                </a:lnTo>
                                <a:lnTo>
                                  <a:pt x="2162048" y="3783584"/>
                                </a:lnTo>
                                <a:close/>
                                <a:moveTo>
                                  <a:pt x="2162048" y="3793744"/>
                                </a:moveTo>
                                <a:moveTo>
                                  <a:pt x="2182367" y="3793744"/>
                                </a:moveTo>
                                <a:lnTo>
                                  <a:pt x="2192527" y="3793744"/>
                                </a:lnTo>
                                <a:lnTo>
                                  <a:pt x="2192527" y="3783584"/>
                                </a:lnTo>
                                <a:lnTo>
                                  <a:pt x="2182367" y="3783584"/>
                                </a:lnTo>
                                <a:close/>
                                <a:moveTo>
                                  <a:pt x="2182367" y="3793744"/>
                                </a:moveTo>
                                <a:moveTo>
                                  <a:pt x="2202688" y="3793744"/>
                                </a:moveTo>
                                <a:lnTo>
                                  <a:pt x="2212848" y="3793744"/>
                                </a:lnTo>
                                <a:lnTo>
                                  <a:pt x="2212848" y="3783584"/>
                                </a:lnTo>
                                <a:lnTo>
                                  <a:pt x="2202688" y="3783584"/>
                                </a:lnTo>
                                <a:close/>
                                <a:moveTo>
                                  <a:pt x="2202688" y="3793744"/>
                                </a:moveTo>
                                <a:moveTo>
                                  <a:pt x="2223008" y="3793744"/>
                                </a:moveTo>
                                <a:lnTo>
                                  <a:pt x="2233167" y="3793744"/>
                                </a:lnTo>
                                <a:lnTo>
                                  <a:pt x="2233167" y="3783584"/>
                                </a:lnTo>
                                <a:lnTo>
                                  <a:pt x="2223008" y="3783584"/>
                                </a:lnTo>
                                <a:close/>
                                <a:moveTo>
                                  <a:pt x="2223008" y="3793744"/>
                                </a:moveTo>
                                <a:moveTo>
                                  <a:pt x="2243327" y="3793744"/>
                                </a:moveTo>
                                <a:lnTo>
                                  <a:pt x="2253488" y="3793744"/>
                                </a:lnTo>
                                <a:lnTo>
                                  <a:pt x="2253488" y="3783584"/>
                                </a:lnTo>
                                <a:lnTo>
                                  <a:pt x="2243327" y="3783584"/>
                                </a:lnTo>
                                <a:close/>
                                <a:moveTo>
                                  <a:pt x="2243327" y="3793744"/>
                                </a:moveTo>
                                <a:moveTo>
                                  <a:pt x="2263648" y="3793744"/>
                                </a:moveTo>
                                <a:lnTo>
                                  <a:pt x="2273808" y="3793744"/>
                                </a:lnTo>
                                <a:lnTo>
                                  <a:pt x="2273808" y="3783584"/>
                                </a:lnTo>
                                <a:lnTo>
                                  <a:pt x="2263648" y="3783584"/>
                                </a:lnTo>
                                <a:close/>
                                <a:moveTo>
                                  <a:pt x="2263648" y="3793744"/>
                                </a:moveTo>
                                <a:moveTo>
                                  <a:pt x="2283967" y="3793744"/>
                                </a:moveTo>
                                <a:lnTo>
                                  <a:pt x="2294127" y="3793744"/>
                                </a:lnTo>
                                <a:lnTo>
                                  <a:pt x="2294127" y="3783584"/>
                                </a:lnTo>
                                <a:lnTo>
                                  <a:pt x="2283967" y="3783584"/>
                                </a:lnTo>
                                <a:close/>
                                <a:moveTo>
                                  <a:pt x="2283967" y="3793744"/>
                                </a:moveTo>
                                <a:moveTo>
                                  <a:pt x="2304288" y="3793744"/>
                                </a:moveTo>
                                <a:lnTo>
                                  <a:pt x="2314448" y="3793744"/>
                                </a:lnTo>
                                <a:lnTo>
                                  <a:pt x="2314448" y="3783584"/>
                                </a:lnTo>
                                <a:lnTo>
                                  <a:pt x="2304288" y="3783584"/>
                                </a:lnTo>
                                <a:close/>
                                <a:moveTo>
                                  <a:pt x="2304288" y="3793744"/>
                                </a:moveTo>
                                <a:moveTo>
                                  <a:pt x="2324608" y="3793744"/>
                                </a:moveTo>
                                <a:lnTo>
                                  <a:pt x="2334767" y="3793744"/>
                                </a:lnTo>
                                <a:lnTo>
                                  <a:pt x="2334767" y="3783584"/>
                                </a:lnTo>
                                <a:lnTo>
                                  <a:pt x="2324608" y="3783584"/>
                                </a:lnTo>
                                <a:close/>
                                <a:moveTo>
                                  <a:pt x="2324608" y="3793744"/>
                                </a:moveTo>
                                <a:moveTo>
                                  <a:pt x="2344927" y="3793744"/>
                                </a:moveTo>
                                <a:lnTo>
                                  <a:pt x="2355088" y="3793744"/>
                                </a:lnTo>
                                <a:lnTo>
                                  <a:pt x="2355088" y="3783584"/>
                                </a:lnTo>
                                <a:lnTo>
                                  <a:pt x="2344927" y="3783584"/>
                                </a:lnTo>
                                <a:close/>
                                <a:moveTo>
                                  <a:pt x="2344927" y="3793744"/>
                                </a:moveTo>
                                <a:moveTo>
                                  <a:pt x="2365248" y="3793744"/>
                                </a:moveTo>
                                <a:lnTo>
                                  <a:pt x="2375408" y="3793744"/>
                                </a:lnTo>
                                <a:lnTo>
                                  <a:pt x="2375408" y="3783584"/>
                                </a:lnTo>
                                <a:lnTo>
                                  <a:pt x="2365248" y="3783584"/>
                                </a:lnTo>
                                <a:close/>
                                <a:moveTo>
                                  <a:pt x="2365248" y="3793744"/>
                                </a:moveTo>
                                <a:moveTo>
                                  <a:pt x="2385567" y="3793744"/>
                                </a:moveTo>
                                <a:lnTo>
                                  <a:pt x="2395727" y="3793744"/>
                                </a:lnTo>
                                <a:lnTo>
                                  <a:pt x="2395727" y="3783584"/>
                                </a:lnTo>
                                <a:lnTo>
                                  <a:pt x="2385567" y="3783584"/>
                                </a:lnTo>
                                <a:close/>
                                <a:moveTo>
                                  <a:pt x="2385567" y="3793744"/>
                                </a:moveTo>
                                <a:moveTo>
                                  <a:pt x="2405888" y="3793744"/>
                                </a:moveTo>
                                <a:lnTo>
                                  <a:pt x="2416048" y="3793744"/>
                                </a:lnTo>
                                <a:lnTo>
                                  <a:pt x="2416048" y="3783584"/>
                                </a:lnTo>
                                <a:lnTo>
                                  <a:pt x="2405888" y="3783584"/>
                                </a:lnTo>
                                <a:close/>
                                <a:moveTo>
                                  <a:pt x="2405888" y="3793744"/>
                                </a:moveTo>
                                <a:moveTo>
                                  <a:pt x="2426208" y="3793744"/>
                                </a:moveTo>
                                <a:lnTo>
                                  <a:pt x="2436367" y="3793744"/>
                                </a:lnTo>
                                <a:lnTo>
                                  <a:pt x="2436367" y="3783584"/>
                                </a:lnTo>
                                <a:lnTo>
                                  <a:pt x="2426208" y="3783584"/>
                                </a:lnTo>
                                <a:close/>
                                <a:moveTo>
                                  <a:pt x="2426208" y="3793744"/>
                                </a:moveTo>
                                <a:moveTo>
                                  <a:pt x="2446527" y="3793744"/>
                                </a:moveTo>
                                <a:lnTo>
                                  <a:pt x="2456688" y="3793744"/>
                                </a:lnTo>
                                <a:lnTo>
                                  <a:pt x="2456688" y="3783584"/>
                                </a:lnTo>
                                <a:lnTo>
                                  <a:pt x="2446527" y="3783584"/>
                                </a:lnTo>
                                <a:close/>
                                <a:moveTo>
                                  <a:pt x="2446527" y="3793744"/>
                                </a:moveTo>
                                <a:moveTo>
                                  <a:pt x="2466848" y="3793744"/>
                                </a:moveTo>
                                <a:lnTo>
                                  <a:pt x="2477008" y="3793744"/>
                                </a:lnTo>
                                <a:lnTo>
                                  <a:pt x="2477008" y="3783584"/>
                                </a:lnTo>
                                <a:lnTo>
                                  <a:pt x="2466848" y="3783584"/>
                                </a:lnTo>
                                <a:close/>
                                <a:moveTo>
                                  <a:pt x="2466848" y="3793744"/>
                                </a:moveTo>
                                <a:moveTo>
                                  <a:pt x="2487167" y="3793744"/>
                                </a:moveTo>
                                <a:lnTo>
                                  <a:pt x="2497327" y="3793744"/>
                                </a:lnTo>
                                <a:lnTo>
                                  <a:pt x="2497327" y="3783584"/>
                                </a:lnTo>
                                <a:lnTo>
                                  <a:pt x="2487167" y="3783584"/>
                                </a:lnTo>
                                <a:close/>
                                <a:moveTo>
                                  <a:pt x="2487167" y="3793744"/>
                                </a:moveTo>
                                <a:moveTo>
                                  <a:pt x="2507488" y="3793744"/>
                                </a:moveTo>
                                <a:lnTo>
                                  <a:pt x="2517648" y="3793744"/>
                                </a:lnTo>
                                <a:lnTo>
                                  <a:pt x="2517648" y="3783584"/>
                                </a:lnTo>
                                <a:lnTo>
                                  <a:pt x="2507488" y="3783584"/>
                                </a:lnTo>
                                <a:close/>
                                <a:moveTo>
                                  <a:pt x="2507488" y="3793744"/>
                                </a:moveTo>
                                <a:moveTo>
                                  <a:pt x="2527808" y="3793744"/>
                                </a:moveTo>
                                <a:lnTo>
                                  <a:pt x="2537967" y="3793744"/>
                                </a:lnTo>
                                <a:lnTo>
                                  <a:pt x="2537967" y="3783584"/>
                                </a:lnTo>
                                <a:lnTo>
                                  <a:pt x="2527808" y="3783584"/>
                                </a:lnTo>
                                <a:close/>
                                <a:moveTo>
                                  <a:pt x="2527808" y="3793744"/>
                                </a:moveTo>
                                <a:moveTo>
                                  <a:pt x="2548127" y="3793744"/>
                                </a:moveTo>
                                <a:lnTo>
                                  <a:pt x="2558288" y="3793744"/>
                                </a:lnTo>
                                <a:lnTo>
                                  <a:pt x="2558288" y="3783584"/>
                                </a:lnTo>
                                <a:lnTo>
                                  <a:pt x="2548127" y="3783584"/>
                                </a:lnTo>
                                <a:close/>
                                <a:moveTo>
                                  <a:pt x="2548127" y="3793744"/>
                                </a:moveTo>
                                <a:moveTo>
                                  <a:pt x="2568448" y="3793744"/>
                                </a:moveTo>
                                <a:lnTo>
                                  <a:pt x="2578608" y="3793744"/>
                                </a:lnTo>
                                <a:lnTo>
                                  <a:pt x="2578608" y="3783584"/>
                                </a:lnTo>
                                <a:lnTo>
                                  <a:pt x="2568448" y="3783584"/>
                                </a:lnTo>
                                <a:close/>
                                <a:moveTo>
                                  <a:pt x="2568448" y="3793744"/>
                                </a:moveTo>
                                <a:moveTo>
                                  <a:pt x="2588767" y="3793744"/>
                                </a:moveTo>
                                <a:lnTo>
                                  <a:pt x="2598927" y="3793744"/>
                                </a:lnTo>
                                <a:lnTo>
                                  <a:pt x="2598927" y="3783584"/>
                                </a:lnTo>
                                <a:lnTo>
                                  <a:pt x="2588767" y="3783584"/>
                                </a:lnTo>
                                <a:close/>
                                <a:moveTo>
                                  <a:pt x="2588767" y="3793744"/>
                                </a:moveTo>
                                <a:moveTo>
                                  <a:pt x="2609088" y="3793744"/>
                                </a:moveTo>
                                <a:lnTo>
                                  <a:pt x="2619248" y="3793744"/>
                                </a:lnTo>
                                <a:lnTo>
                                  <a:pt x="2619248" y="3783584"/>
                                </a:lnTo>
                                <a:lnTo>
                                  <a:pt x="2609088" y="3783584"/>
                                </a:lnTo>
                                <a:close/>
                                <a:moveTo>
                                  <a:pt x="2609088" y="3793744"/>
                                </a:moveTo>
                                <a:moveTo>
                                  <a:pt x="2629408" y="3793744"/>
                                </a:moveTo>
                                <a:lnTo>
                                  <a:pt x="2639567" y="3793744"/>
                                </a:lnTo>
                                <a:lnTo>
                                  <a:pt x="2639567" y="3783584"/>
                                </a:lnTo>
                                <a:lnTo>
                                  <a:pt x="2629408" y="3783584"/>
                                </a:lnTo>
                                <a:close/>
                                <a:moveTo>
                                  <a:pt x="2629408" y="3793744"/>
                                </a:moveTo>
                                <a:moveTo>
                                  <a:pt x="2649727" y="3793744"/>
                                </a:moveTo>
                                <a:lnTo>
                                  <a:pt x="2659888" y="3793744"/>
                                </a:lnTo>
                                <a:lnTo>
                                  <a:pt x="2659888" y="3783584"/>
                                </a:lnTo>
                                <a:lnTo>
                                  <a:pt x="2649727" y="3783584"/>
                                </a:lnTo>
                                <a:close/>
                                <a:moveTo>
                                  <a:pt x="2649727" y="3793744"/>
                                </a:moveTo>
                                <a:moveTo>
                                  <a:pt x="2670048" y="3793744"/>
                                </a:moveTo>
                                <a:lnTo>
                                  <a:pt x="2680208" y="3793744"/>
                                </a:lnTo>
                                <a:lnTo>
                                  <a:pt x="2680208" y="3783584"/>
                                </a:lnTo>
                                <a:lnTo>
                                  <a:pt x="2670048" y="3783584"/>
                                </a:lnTo>
                                <a:close/>
                                <a:moveTo>
                                  <a:pt x="2670048" y="3793744"/>
                                </a:moveTo>
                                <a:moveTo>
                                  <a:pt x="2690367" y="3793744"/>
                                </a:moveTo>
                                <a:lnTo>
                                  <a:pt x="2700527" y="3793744"/>
                                </a:lnTo>
                                <a:lnTo>
                                  <a:pt x="2700527" y="3783584"/>
                                </a:lnTo>
                                <a:lnTo>
                                  <a:pt x="2690367" y="3783584"/>
                                </a:lnTo>
                                <a:close/>
                                <a:moveTo>
                                  <a:pt x="2690367" y="3793744"/>
                                </a:moveTo>
                                <a:moveTo>
                                  <a:pt x="2710688" y="3793744"/>
                                </a:moveTo>
                                <a:lnTo>
                                  <a:pt x="2720847" y="3793744"/>
                                </a:lnTo>
                                <a:lnTo>
                                  <a:pt x="2720847" y="3783584"/>
                                </a:lnTo>
                                <a:lnTo>
                                  <a:pt x="2710688" y="3783584"/>
                                </a:lnTo>
                                <a:close/>
                                <a:moveTo>
                                  <a:pt x="2710688" y="3793744"/>
                                </a:moveTo>
                                <a:moveTo>
                                  <a:pt x="2731008" y="3793744"/>
                                </a:moveTo>
                                <a:lnTo>
                                  <a:pt x="2741167" y="3793744"/>
                                </a:lnTo>
                                <a:lnTo>
                                  <a:pt x="2741167" y="3783584"/>
                                </a:lnTo>
                                <a:lnTo>
                                  <a:pt x="2731008" y="3783584"/>
                                </a:lnTo>
                                <a:close/>
                                <a:moveTo>
                                  <a:pt x="2731008" y="3793744"/>
                                </a:moveTo>
                                <a:moveTo>
                                  <a:pt x="2751328" y="3793744"/>
                                </a:moveTo>
                                <a:lnTo>
                                  <a:pt x="2761488" y="3793744"/>
                                </a:lnTo>
                                <a:lnTo>
                                  <a:pt x="2761488" y="3783584"/>
                                </a:lnTo>
                                <a:lnTo>
                                  <a:pt x="2751328" y="3783584"/>
                                </a:lnTo>
                                <a:close/>
                                <a:moveTo>
                                  <a:pt x="2751328" y="3793744"/>
                                </a:moveTo>
                                <a:moveTo>
                                  <a:pt x="2771647" y="3793744"/>
                                </a:moveTo>
                                <a:lnTo>
                                  <a:pt x="2781808" y="3793744"/>
                                </a:lnTo>
                                <a:lnTo>
                                  <a:pt x="2781808" y="3783584"/>
                                </a:lnTo>
                                <a:lnTo>
                                  <a:pt x="2771647" y="3783584"/>
                                </a:lnTo>
                                <a:close/>
                                <a:moveTo>
                                  <a:pt x="2771647" y="3793744"/>
                                </a:moveTo>
                                <a:moveTo>
                                  <a:pt x="2791967" y="3793744"/>
                                </a:moveTo>
                                <a:lnTo>
                                  <a:pt x="2802128" y="3793744"/>
                                </a:lnTo>
                                <a:lnTo>
                                  <a:pt x="2802128" y="3783584"/>
                                </a:lnTo>
                                <a:lnTo>
                                  <a:pt x="2791967" y="3783584"/>
                                </a:lnTo>
                                <a:close/>
                                <a:moveTo>
                                  <a:pt x="2791967" y="3793744"/>
                                </a:moveTo>
                                <a:moveTo>
                                  <a:pt x="2812288" y="3793744"/>
                                </a:moveTo>
                                <a:lnTo>
                                  <a:pt x="2822447" y="3793744"/>
                                </a:lnTo>
                                <a:lnTo>
                                  <a:pt x="2822447" y="3783584"/>
                                </a:lnTo>
                                <a:lnTo>
                                  <a:pt x="2812288" y="3783584"/>
                                </a:lnTo>
                                <a:close/>
                                <a:moveTo>
                                  <a:pt x="2812288" y="3793744"/>
                                </a:moveTo>
                                <a:moveTo>
                                  <a:pt x="2832608" y="3793744"/>
                                </a:moveTo>
                                <a:lnTo>
                                  <a:pt x="2842767" y="3793744"/>
                                </a:lnTo>
                                <a:lnTo>
                                  <a:pt x="2842767" y="3783584"/>
                                </a:lnTo>
                                <a:lnTo>
                                  <a:pt x="2832608" y="3783584"/>
                                </a:lnTo>
                                <a:close/>
                                <a:moveTo>
                                  <a:pt x="2832608" y="3793744"/>
                                </a:moveTo>
                                <a:moveTo>
                                  <a:pt x="2852928" y="3793744"/>
                                </a:moveTo>
                                <a:lnTo>
                                  <a:pt x="2863088" y="3793744"/>
                                </a:lnTo>
                                <a:lnTo>
                                  <a:pt x="2863088" y="3783584"/>
                                </a:lnTo>
                                <a:lnTo>
                                  <a:pt x="2852928" y="3783584"/>
                                </a:lnTo>
                                <a:close/>
                                <a:moveTo>
                                  <a:pt x="2852928" y="3793744"/>
                                </a:moveTo>
                                <a:moveTo>
                                  <a:pt x="2873247" y="3793744"/>
                                </a:moveTo>
                                <a:lnTo>
                                  <a:pt x="2883408" y="3793744"/>
                                </a:lnTo>
                                <a:lnTo>
                                  <a:pt x="2883408" y="3783584"/>
                                </a:lnTo>
                                <a:lnTo>
                                  <a:pt x="2873247" y="3783584"/>
                                </a:lnTo>
                                <a:close/>
                                <a:moveTo>
                                  <a:pt x="2873247" y="3793744"/>
                                </a:moveTo>
                                <a:moveTo>
                                  <a:pt x="2893567" y="3793744"/>
                                </a:moveTo>
                                <a:lnTo>
                                  <a:pt x="2903728" y="3793744"/>
                                </a:lnTo>
                                <a:lnTo>
                                  <a:pt x="2903728" y="3783584"/>
                                </a:lnTo>
                                <a:lnTo>
                                  <a:pt x="2893567" y="3783584"/>
                                </a:lnTo>
                                <a:close/>
                                <a:moveTo>
                                  <a:pt x="2893567" y="3793744"/>
                                </a:moveTo>
                                <a:moveTo>
                                  <a:pt x="2913888" y="3793744"/>
                                </a:moveTo>
                                <a:lnTo>
                                  <a:pt x="2924047" y="3793744"/>
                                </a:lnTo>
                                <a:lnTo>
                                  <a:pt x="2924047" y="3783584"/>
                                </a:lnTo>
                                <a:lnTo>
                                  <a:pt x="2913888" y="3783584"/>
                                </a:lnTo>
                                <a:close/>
                                <a:moveTo>
                                  <a:pt x="2913888" y="3793744"/>
                                </a:moveTo>
                                <a:moveTo>
                                  <a:pt x="2934208" y="3793744"/>
                                </a:moveTo>
                                <a:lnTo>
                                  <a:pt x="2944367" y="3793744"/>
                                </a:lnTo>
                                <a:lnTo>
                                  <a:pt x="2944367" y="3783584"/>
                                </a:lnTo>
                                <a:lnTo>
                                  <a:pt x="2934208" y="3783584"/>
                                </a:lnTo>
                                <a:close/>
                                <a:moveTo>
                                  <a:pt x="2934208" y="3793744"/>
                                </a:moveTo>
                                <a:moveTo>
                                  <a:pt x="2954528" y="3793744"/>
                                </a:moveTo>
                                <a:lnTo>
                                  <a:pt x="2964688" y="3793744"/>
                                </a:lnTo>
                                <a:lnTo>
                                  <a:pt x="2964688" y="3783584"/>
                                </a:lnTo>
                                <a:lnTo>
                                  <a:pt x="2954528" y="3783584"/>
                                </a:lnTo>
                                <a:close/>
                                <a:moveTo>
                                  <a:pt x="2954528" y="3793744"/>
                                </a:moveTo>
                                <a:moveTo>
                                  <a:pt x="2974847" y="3793744"/>
                                </a:moveTo>
                                <a:lnTo>
                                  <a:pt x="2985008" y="3793744"/>
                                </a:lnTo>
                                <a:lnTo>
                                  <a:pt x="2985008" y="3783584"/>
                                </a:lnTo>
                                <a:lnTo>
                                  <a:pt x="2974847" y="3783584"/>
                                </a:lnTo>
                                <a:close/>
                                <a:moveTo>
                                  <a:pt x="2974847" y="3793744"/>
                                </a:moveTo>
                                <a:moveTo>
                                  <a:pt x="2995167" y="3793744"/>
                                </a:moveTo>
                                <a:lnTo>
                                  <a:pt x="3005328" y="3793744"/>
                                </a:lnTo>
                                <a:lnTo>
                                  <a:pt x="3005328" y="3783584"/>
                                </a:lnTo>
                                <a:lnTo>
                                  <a:pt x="2995167" y="3783584"/>
                                </a:lnTo>
                                <a:close/>
                                <a:moveTo>
                                  <a:pt x="2995167" y="3793744"/>
                                </a:moveTo>
                                <a:moveTo>
                                  <a:pt x="3015488" y="3793744"/>
                                </a:moveTo>
                                <a:lnTo>
                                  <a:pt x="3025647" y="3793744"/>
                                </a:lnTo>
                                <a:lnTo>
                                  <a:pt x="3025647" y="3783584"/>
                                </a:lnTo>
                                <a:lnTo>
                                  <a:pt x="3015488" y="3783584"/>
                                </a:lnTo>
                                <a:close/>
                                <a:moveTo>
                                  <a:pt x="3015488" y="3793744"/>
                                </a:moveTo>
                                <a:moveTo>
                                  <a:pt x="3035808" y="3793744"/>
                                </a:moveTo>
                                <a:lnTo>
                                  <a:pt x="3045967" y="3793744"/>
                                </a:lnTo>
                                <a:lnTo>
                                  <a:pt x="3045967" y="3783584"/>
                                </a:lnTo>
                                <a:lnTo>
                                  <a:pt x="3035808" y="3783584"/>
                                </a:lnTo>
                                <a:close/>
                                <a:moveTo>
                                  <a:pt x="3035808" y="3793744"/>
                                </a:moveTo>
                                <a:moveTo>
                                  <a:pt x="3056128" y="3793744"/>
                                </a:moveTo>
                                <a:lnTo>
                                  <a:pt x="3066288" y="3793744"/>
                                </a:lnTo>
                                <a:lnTo>
                                  <a:pt x="3066288" y="3783584"/>
                                </a:lnTo>
                                <a:lnTo>
                                  <a:pt x="3056128" y="3783584"/>
                                </a:lnTo>
                                <a:close/>
                                <a:moveTo>
                                  <a:pt x="3056128" y="3793744"/>
                                </a:moveTo>
                                <a:moveTo>
                                  <a:pt x="3076447" y="3793744"/>
                                </a:moveTo>
                                <a:lnTo>
                                  <a:pt x="3086608" y="3793744"/>
                                </a:lnTo>
                                <a:lnTo>
                                  <a:pt x="3086608" y="3783584"/>
                                </a:lnTo>
                                <a:lnTo>
                                  <a:pt x="3076447" y="3783584"/>
                                </a:lnTo>
                                <a:close/>
                                <a:moveTo>
                                  <a:pt x="3076447" y="3793744"/>
                                </a:moveTo>
                                <a:moveTo>
                                  <a:pt x="3096767" y="3793744"/>
                                </a:moveTo>
                                <a:lnTo>
                                  <a:pt x="3106928" y="3793744"/>
                                </a:lnTo>
                                <a:lnTo>
                                  <a:pt x="3106928" y="3783584"/>
                                </a:lnTo>
                                <a:lnTo>
                                  <a:pt x="3096767" y="3783584"/>
                                </a:lnTo>
                                <a:close/>
                                <a:moveTo>
                                  <a:pt x="3096767" y="3793744"/>
                                </a:moveTo>
                                <a:moveTo>
                                  <a:pt x="3117088" y="3793744"/>
                                </a:moveTo>
                                <a:lnTo>
                                  <a:pt x="3127247" y="3793744"/>
                                </a:lnTo>
                                <a:lnTo>
                                  <a:pt x="3127247" y="3783584"/>
                                </a:lnTo>
                                <a:lnTo>
                                  <a:pt x="3117088" y="3783584"/>
                                </a:lnTo>
                                <a:close/>
                                <a:moveTo>
                                  <a:pt x="3117088" y="3793744"/>
                                </a:moveTo>
                                <a:moveTo>
                                  <a:pt x="3137408" y="3793744"/>
                                </a:moveTo>
                                <a:lnTo>
                                  <a:pt x="3147567" y="3793744"/>
                                </a:lnTo>
                                <a:lnTo>
                                  <a:pt x="3147567" y="3783584"/>
                                </a:lnTo>
                                <a:lnTo>
                                  <a:pt x="3137408" y="3783584"/>
                                </a:lnTo>
                                <a:close/>
                                <a:moveTo>
                                  <a:pt x="3137408" y="3793744"/>
                                </a:moveTo>
                                <a:moveTo>
                                  <a:pt x="3157728" y="3793744"/>
                                </a:moveTo>
                                <a:lnTo>
                                  <a:pt x="3167888" y="3793744"/>
                                </a:lnTo>
                                <a:lnTo>
                                  <a:pt x="3167888" y="3783584"/>
                                </a:lnTo>
                                <a:lnTo>
                                  <a:pt x="3157728" y="3783584"/>
                                </a:lnTo>
                                <a:close/>
                                <a:moveTo>
                                  <a:pt x="3157728" y="3793744"/>
                                </a:moveTo>
                                <a:moveTo>
                                  <a:pt x="3178047" y="3793744"/>
                                </a:moveTo>
                                <a:lnTo>
                                  <a:pt x="3188208" y="3793744"/>
                                </a:lnTo>
                                <a:lnTo>
                                  <a:pt x="3188208" y="3783584"/>
                                </a:lnTo>
                                <a:lnTo>
                                  <a:pt x="3178047" y="3783584"/>
                                </a:lnTo>
                                <a:close/>
                                <a:moveTo>
                                  <a:pt x="3178047" y="3793744"/>
                                </a:moveTo>
                                <a:moveTo>
                                  <a:pt x="3198367" y="3793744"/>
                                </a:moveTo>
                                <a:lnTo>
                                  <a:pt x="3208528" y="3793744"/>
                                </a:lnTo>
                                <a:lnTo>
                                  <a:pt x="3208528" y="3783584"/>
                                </a:lnTo>
                                <a:lnTo>
                                  <a:pt x="3198367" y="3783584"/>
                                </a:lnTo>
                                <a:close/>
                                <a:moveTo>
                                  <a:pt x="3198367" y="3793744"/>
                                </a:moveTo>
                                <a:moveTo>
                                  <a:pt x="3218688" y="3793744"/>
                                </a:moveTo>
                                <a:lnTo>
                                  <a:pt x="3228847" y="3793744"/>
                                </a:lnTo>
                                <a:lnTo>
                                  <a:pt x="3228847" y="3783584"/>
                                </a:lnTo>
                                <a:lnTo>
                                  <a:pt x="3218688" y="3783584"/>
                                </a:lnTo>
                                <a:close/>
                                <a:moveTo>
                                  <a:pt x="3218688" y="3793744"/>
                                </a:moveTo>
                                <a:moveTo>
                                  <a:pt x="3239008" y="3793744"/>
                                </a:moveTo>
                                <a:lnTo>
                                  <a:pt x="3249167" y="3793744"/>
                                </a:lnTo>
                                <a:lnTo>
                                  <a:pt x="3249167" y="3783584"/>
                                </a:lnTo>
                                <a:lnTo>
                                  <a:pt x="3239008" y="3783584"/>
                                </a:lnTo>
                                <a:close/>
                                <a:moveTo>
                                  <a:pt x="3239008" y="3793744"/>
                                </a:moveTo>
                                <a:moveTo>
                                  <a:pt x="3259328" y="3793744"/>
                                </a:moveTo>
                                <a:lnTo>
                                  <a:pt x="3269488" y="3793744"/>
                                </a:lnTo>
                                <a:lnTo>
                                  <a:pt x="3269488" y="3783584"/>
                                </a:lnTo>
                                <a:lnTo>
                                  <a:pt x="3259328" y="3783584"/>
                                </a:lnTo>
                                <a:close/>
                                <a:moveTo>
                                  <a:pt x="3259328" y="3793744"/>
                                </a:moveTo>
                                <a:moveTo>
                                  <a:pt x="3279647" y="3793744"/>
                                </a:moveTo>
                                <a:lnTo>
                                  <a:pt x="3289808" y="3793744"/>
                                </a:lnTo>
                                <a:lnTo>
                                  <a:pt x="3289808" y="3783584"/>
                                </a:lnTo>
                                <a:lnTo>
                                  <a:pt x="3279647" y="3783584"/>
                                </a:lnTo>
                                <a:close/>
                                <a:moveTo>
                                  <a:pt x="3279647" y="3793744"/>
                                </a:moveTo>
                                <a:moveTo>
                                  <a:pt x="3299967" y="3793744"/>
                                </a:moveTo>
                                <a:lnTo>
                                  <a:pt x="3310128" y="3793744"/>
                                </a:lnTo>
                                <a:lnTo>
                                  <a:pt x="3310128" y="3783584"/>
                                </a:lnTo>
                                <a:lnTo>
                                  <a:pt x="3299967" y="3783584"/>
                                </a:lnTo>
                                <a:close/>
                                <a:moveTo>
                                  <a:pt x="3299967" y="3793744"/>
                                </a:moveTo>
                                <a:moveTo>
                                  <a:pt x="3320288" y="3793744"/>
                                </a:moveTo>
                                <a:lnTo>
                                  <a:pt x="3330447" y="3793744"/>
                                </a:lnTo>
                                <a:lnTo>
                                  <a:pt x="3330447" y="3783584"/>
                                </a:lnTo>
                                <a:lnTo>
                                  <a:pt x="3320288" y="3783584"/>
                                </a:lnTo>
                                <a:close/>
                                <a:moveTo>
                                  <a:pt x="3320288" y="3793744"/>
                                </a:moveTo>
                                <a:moveTo>
                                  <a:pt x="3340608" y="3793744"/>
                                </a:moveTo>
                                <a:lnTo>
                                  <a:pt x="3350767" y="3793744"/>
                                </a:lnTo>
                                <a:lnTo>
                                  <a:pt x="3350767" y="3783584"/>
                                </a:lnTo>
                                <a:lnTo>
                                  <a:pt x="3340608" y="3783584"/>
                                </a:lnTo>
                                <a:close/>
                                <a:moveTo>
                                  <a:pt x="3340608" y="3793744"/>
                                </a:moveTo>
                                <a:moveTo>
                                  <a:pt x="3360928" y="3793744"/>
                                </a:moveTo>
                                <a:lnTo>
                                  <a:pt x="3371088" y="3793744"/>
                                </a:lnTo>
                                <a:lnTo>
                                  <a:pt x="3371088" y="3783584"/>
                                </a:lnTo>
                                <a:lnTo>
                                  <a:pt x="3360928" y="3783584"/>
                                </a:lnTo>
                                <a:close/>
                                <a:moveTo>
                                  <a:pt x="3360928" y="3793744"/>
                                </a:moveTo>
                                <a:moveTo>
                                  <a:pt x="3381247" y="3793744"/>
                                </a:moveTo>
                                <a:lnTo>
                                  <a:pt x="3391408" y="3793744"/>
                                </a:lnTo>
                                <a:lnTo>
                                  <a:pt x="3391408" y="3783584"/>
                                </a:lnTo>
                                <a:lnTo>
                                  <a:pt x="3381247" y="3783584"/>
                                </a:lnTo>
                                <a:close/>
                                <a:moveTo>
                                  <a:pt x="3381247" y="3793744"/>
                                </a:moveTo>
                                <a:moveTo>
                                  <a:pt x="3401567" y="3793744"/>
                                </a:moveTo>
                                <a:lnTo>
                                  <a:pt x="3411728" y="3793744"/>
                                </a:lnTo>
                                <a:lnTo>
                                  <a:pt x="3411728" y="3783584"/>
                                </a:lnTo>
                                <a:lnTo>
                                  <a:pt x="3401567" y="3783584"/>
                                </a:lnTo>
                                <a:close/>
                                <a:moveTo>
                                  <a:pt x="3401567" y="3793744"/>
                                </a:moveTo>
                                <a:moveTo>
                                  <a:pt x="3421888" y="3793744"/>
                                </a:moveTo>
                                <a:lnTo>
                                  <a:pt x="3432047" y="3793744"/>
                                </a:lnTo>
                                <a:lnTo>
                                  <a:pt x="3432047" y="3783584"/>
                                </a:lnTo>
                                <a:lnTo>
                                  <a:pt x="3421888" y="3783584"/>
                                </a:lnTo>
                                <a:close/>
                                <a:moveTo>
                                  <a:pt x="3421888" y="3793744"/>
                                </a:moveTo>
                                <a:moveTo>
                                  <a:pt x="3442208" y="3793744"/>
                                </a:moveTo>
                                <a:lnTo>
                                  <a:pt x="3452367" y="3793744"/>
                                </a:lnTo>
                                <a:lnTo>
                                  <a:pt x="3452367" y="3783584"/>
                                </a:lnTo>
                                <a:lnTo>
                                  <a:pt x="3442208" y="3783584"/>
                                </a:lnTo>
                                <a:close/>
                                <a:moveTo>
                                  <a:pt x="3442208" y="3793744"/>
                                </a:moveTo>
                                <a:moveTo>
                                  <a:pt x="3462528" y="3793744"/>
                                </a:moveTo>
                                <a:lnTo>
                                  <a:pt x="3472688" y="3793744"/>
                                </a:lnTo>
                                <a:lnTo>
                                  <a:pt x="3472688" y="3783584"/>
                                </a:lnTo>
                                <a:lnTo>
                                  <a:pt x="3462528" y="3783584"/>
                                </a:lnTo>
                                <a:close/>
                                <a:moveTo>
                                  <a:pt x="3462528" y="3793744"/>
                                </a:moveTo>
                                <a:moveTo>
                                  <a:pt x="3482847" y="3793744"/>
                                </a:moveTo>
                                <a:lnTo>
                                  <a:pt x="3493008" y="3793744"/>
                                </a:lnTo>
                                <a:lnTo>
                                  <a:pt x="3493008" y="3783584"/>
                                </a:lnTo>
                                <a:lnTo>
                                  <a:pt x="3482847" y="3783584"/>
                                </a:lnTo>
                                <a:close/>
                                <a:moveTo>
                                  <a:pt x="3482847" y="3793744"/>
                                </a:moveTo>
                                <a:moveTo>
                                  <a:pt x="3503167" y="3793744"/>
                                </a:moveTo>
                                <a:lnTo>
                                  <a:pt x="3513328" y="3793744"/>
                                </a:lnTo>
                                <a:lnTo>
                                  <a:pt x="3513328" y="3783584"/>
                                </a:lnTo>
                                <a:lnTo>
                                  <a:pt x="3503167" y="3783584"/>
                                </a:lnTo>
                                <a:close/>
                                <a:moveTo>
                                  <a:pt x="3503167" y="3793744"/>
                                </a:moveTo>
                                <a:moveTo>
                                  <a:pt x="3523488" y="3793744"/>
                                </a:moveTo>
                                <a:lnTo>
                                  <a:pt x="3533647" y="3793744"/>
                                </a:lnTo>
                                <a:lnTo>
                                  <a:pt x="3533647" y="3783584"/>
                                </a:lnTo>
                                <a:lnTo>
                                  <a:pt x="3523488" y="3783584"/>
                                </a:lnTo>
                                <a:close/>
                                <a:moveTo>
                                  <a:pt x="3523488" y="3793744"/>
                                </a:moveTo>
                                <a:moveTo>
                                  <a:pt x="3543808" y="3793744"/>
                                </a:moveTo>
                                <a:lnTo>
                                  <a:pt x="3553967" y="3793744"/>
                                </a:lnTo>
                                <a:lnTo>
                                  <a:pt x="3553967" y="3783584"/>
                                </a:lnTo>
                                <a:lnTo>
                                  <a:pt x="3543808" y="3783584"/>
                                </a:lnTo>
                                <a:close/>
                                <a:moveTo>
                                  <a:pt x="3543808" y="3793744"/>
                                </a:moveTo>
                                <a:moveTo>
                                  <a:pt x="3564128" y="3793744"/>
                                </a:moveTo>
                                <a:lnTo>
                                  <a:pt x="3574288" y="3793744"/>
                                </a:lnTo>
                                <a:lnTo>
                                  <a:pt x="3574288" y="3783584"/>
                                </a:lnTo>
                                <a:lnTo>
                                  <a:pt x="3564128" y="3783584"/>
                                </a:lnTo>
                                <a:close/>
                                <a:moveTo>
                                  <a:pt x="3564128" y="3793744"/>
                                </a:moveTo>
                                <a:moveTo>
                                  <a:pt x="3584447" y="3793744"/>
                                </a:moveTo>
                                <a:lnTo>
                                  <a:pt x="3594608" y="3793744"/>
                                </a:lnTo>
                                <a:lnTo>
                                  <a:pt x="3594608" y="3783584"/>
                                </a:lnTo>
                                <a:lnTo>
                                  <a:pt x="3584447" y="3783584"/>
                                </a:lnTo>
                                <a:close/>
                                <a:moveTo>
                                  <a:pt x="3584447" y="3793744"/>
                                </a:moveTo>
                                <a:moveTo>
                                  <a:pt x="3604767" y="3793744"/>
                                </a:moveTo>
                                <a:lnTo>
                                  <a:pt x="3614928" y="3793744"/>
                                </a:lnTo>
                                <a:lnTo>
                                  <a:pt x="3614928" y="3783584"/>
                                </a:lnTo>
                                <a:lnTo>
                                  <a:pt x="3604767" y="3783584"/>
                                </a:lnTo>
                                <a:close/>
                                <a:moveTo>
                                  <a:pt x="3604767" y="3793744"/>
                                </a:moveTo>
                                <a:moveTo>
                                  <a:pt x="3625088" y="3793744"/>
                                </a:moveTo>
                                <a:lnTo>
                                  <a:pt x="3635247" y="3793744"/>
                                </a:lnTo>
                                <a:lnTo>
                                  <a:pt x="3635247" y="3783584"/>
                                </a:lnTo>
                                <a:lnTo>
                                  <a:pt x="3625088" y="3783584"/>
                                </a:lnTo>
                                <a:close/>
                                <a:moveTo>
                                  <a:pt x="3625088" y="3793744"/>
                                </a:moveTo>
                                <a:moveTo>
                                  <a:pt x="3645408" y="3793744"/>
                                </a:moveTo>
                                <a:lnTo>
                                  <a:pt x="3655567" y="3793744"/>
                                </a:lnTo>
                                <a:lnTo>
                                  <a:pt x="3655567" y="3783584"/>
                                </a:lnTo>
                                <a:lnTo>
                                  <a:pt x="3645408" y="3783584"/>
                                </a:lnTo>
                                <a:close/>
                                <a:moveTo>
                                  <a:pt x="3645408" y="3793744"/>
                                </a:moveTo>
                                <a:moveTo>
                                  <a:pt x="3665728" y="3793744"/>
                                </a:moveTo>
                                <a:lnTo>
                                  <a:pt x="3675888" y="3793744"/>
                                </a:lnTo>
                                <a:lnTo>
                                  <a:pt x="3675888" y="3783584"/>
                                </a:lnTo>
                                <a:lnTo>
                                  <a:pt x="3665728" y="3783584"/>
                                </a:lnTo>
                                <a:close/>
                                <a:moveTo>
                                  <a:pt x="3665728" y="3793744"/>
                                </a:moveTo>
                                <a:moveTo>
                                  <a:pt x="3686047" y="3793744"/>
                                </a:moveTo>
                                <a:lnTo>
                                  <a:pt x="3696208" y="3793744"/>
                                </a:lnTo>
                                <a:lnTo>
                                  <a:pt x="3696208" y="3783584"/>
                                </a:lnTo>
                                <a:lnTo>
                                  <a:pt x="3686047" y="3783584"/>
                                </a:lnTo>
                                <a:close/>
                                <a:moveTo>
                                  <a:pt x="3686047" y="3793744"/>
                                </a:moveTo>
                                <a:moveTo>
                                  <a:pt x="3706367" y="3793744"/>
                                </a:moveTo>
                                <a:lnTo>
                                  <a:pt x="3716528" y="3793744"/>
                                </a:lnTo>
                                <a:lnTo>
                                  <a:pt x="3716528" y="3783584"/>
                                </a:lnTo>
                                <a:lnTo>
                                  <a:pt x="3706367" y="3783584"/>
                                </a:lnTo>
                                <a:close/>
                                <a:moveTo>
                                  <a:pt x="3706367" y="3793744"/>
                                </a:moveTo>
                                <a:moveTo>
                                  <a:pt x="3726688" y="3793744"/>
                                </a:moveTo>
                                <a:lnTo>
                                  <a:pt x="3736847" y="3793744"/>
                                </a:lnTo>
                                <a:lnTo>
                                  <a:pt x="3736847" y="3783584"/>
                                </a:lnTo>
                                <a:lnTo>
                                  <a:pt x="3726688" y="3783584"/>
                                </a:lnTo>
                                <a:close/>
                                <a:moveTo>
                                  <a:pt x="3726688" y="3793744"/>
                                </a:moveTo>
                                <a:moveTo>
                                  <a:pt x="3747008" y="3793744"/>
                                </a:moveTo>
                                <a:lnTo>
                                  <a:pt x="3757167" y="3793744"/>
                                </a:lnTo>
                                <a:lnTo>
                                  <a:pt x="3757167" y="3783584"/>
                                </a:lnTo>
                                <a:lnTo>
                                  <a:pt x="3747008" y="3783584"/>
                                </a:lnTo>
                                <a:close/>
                                <a:moveTo>
                                  <a:pt x="3747008" y="3793744"/>
                                </a:moveTo>
                                <a:moveTo>
                                  <a:pt x="3767328" y="3793744"/>
                                </a:moveTo>
                                <a:lnTo>
                                  <a:pt x="3777488" y="3793744"/>
                                </a:lnTo>
                                <a:lnTo>
                                  <a:pt x="3777488" y="3783584"/>
                                </a:lnTo>
                                <a:lnTo>
                                  <a:pt x="3767328" y="3783584"/>
                                </a:lnTo>
                                <a:close/>
                                <a:moveTo>
                                  <a:pt x="3767328" y="3793744"/>
                                </a:moveTo>
                                <a:moveTo>
                                  <a:pt x="3787647" y="3793744"/>
                                </a:moveTo>
                                <a:lnTo>
                                  <a:pt x="3797808" y="3793744"/>
                                </a:lnTo>
                                <a:lnTo>
                                  <a:pt x="3797808" y="3783584"/>
                                </a:lnTo>
                                <a:lnTo>
                                  <a:pt x="3787647" y="3783584"/>
                                </a:lnTo>
                                <a:close/>
                                <a:moveTo>
                                  <a:pt x="3787647" y="3793744"/>
                                </a:moveTo>
                                <a:moveTo>
                                  <a:pt x="3807967" y="3793744"/>
                                </a:moveTo>
                                <a:lnTo>
                                  <a:pt x="3818128" y="3793744"/>
                                </a:lnTo>
                                <a:lnTo>
                                  <a:pt x="3818128" y="3783584"/>
                                </a:lnTo>
                                <a:lnTo>
                                  <a:pt x="3807967" y="3783584"/>
                                </a:lnTo>
                                <a:close/>
                                <a:moveTo>
                                  <a:pt x="3807967" y="3793744"/>
                                </a:moveTo>
                                <a:moveTo>
                                  <a:pt x="3828288" y="3793744"/>
                                </a:moveTo>
                                <a:lnTo>
                                  <a:pt x="3838447" y="3793744"/>
                                </a:lnTo>
                                <a:lnTo>
                                  <a:pt x="3838447" y="3783584"/>
                                </a:lnTo>
                                <a:lnTo>
                                  <a:pt x="3828288" y="3783584"/>
                                </a:lnTo>
                                <a:close/>
                                <a:moveTo>
                                  <a:pt x="3828288" y="3793744"/>
                                </a:moveTo>
                                <a:moveTo>
                                  <a:pt x="3848608" y="3793744"/>
                                </a:moveTo>
                                <a:lnTo>
                                  <a:pt x="3858767" y="3793744"/>
                                </a:lnTo>
                                <a:lnTo>
                                  <a:pt x="3858767" y="3783584"/>
                                </a:lnTo>
                                <a:lnTo>
                                  <a:pt x="3848608" y="3783584"/>
                                </a:lnTo>
                                <a:close/>
                                <a:moveTo>
                                  <a:pt x="3848608" y="3793744"/>
                                </a:moveTo>
                                <a:moveTo>
                                  <a:pt x="3868928" y="3793744"/>
                                </a:moveTo>
                                <a:lnTo>
                                  <a:pt x="3879088" y="3793744"/>
                                </a:lnTo>
                                <a:lnTo>
                                  <a:pt x="3879088" y="3783584"/>
                                </a:lnTo>
                                <a:lnTo>
                                  <a:pt x="3868928" y="3783584"/>
                                </a:lnTo>
                                <a:close/>
                                <a:moveTo>
                                  <a:pt x="3868928" y="3793744"/>
                                </a:moveTo>
                                <a:moveTo>
                                  <a:pt x="3889247" y="3793744"/>
                                </a:moveTo>
                                <a:lnTo>
                                  <a:pt x="3899408" y="3793744"/>
                                </a:lnTo>
                                <a:lnTo>
                                  <a:pt x="3899408" y="3783584"/>
                                </a:lnTo>
                                <a:lnTo>
                                  <a:pt x="3889247" y="3783584"/>
                                </a:lnTo>
                                <a:close/>
                                <a:moveTo>
                                  <a:pt x="3889247" y="3793744"/>
                                </a:moveTo>
                                <a:moveTo>
                                  <a:pt x="3909567" y="3793744"/>
                                </a:moveTo>
                                <a:lnTo>
                                  <a:pt x="3919728" y="3793744"/>
                                </a:lnTo>
                                <a:lnTo>
                                  <a:pt x="3919728" y="3783584"/>
                                </a:lnTo>
                                <a:lnTo>
                                  <a:pt x="3909567" y="3783584"/>
                                </a:lnTo>
                                <a:close/>
                                <a:moveTo>
                                  <a:pt x="3909567" y="3793744"/>
                                </a:moveTo>
                                <a:moveTo>
                                  <a:pt x="3929888" y="3793744"/>
                                </a:moveTo>
                                <a:lnTo>
                                  <a:pt x="3940047" y="3793744"/>
                                </a:lnTo>
                                <a:lnTo>
                                  <a:pt x="3940047" y="3783584"/>
                                </a:lnTo>
                                <a:lnTo>
                                  <a:pt x="3929888" y="3783584"/>
                                </a:lnTo>
                                <a:close/>
                                <a:moveTo>
                                  <a:pt x="3929888" y="3793744"/>
                                </a:moveTo>
                                <a:moveTo>
                                  <a:pt x="3950208" y="3793744"/>
                                </a:moveTo>
                                <a:lnTo>
                                  <a:pt x="3960367" y="3793744"/>
                                </a:lnTo>
                                <a:lnTo>
                                  <a:pt x="3960367" y="3783584"/>
                                </a:lnTo>
                                <a:lnTo>
                                  <a:pt x="3950208" y="3783584"/>
                                </a:lnTo>
                                <a:close/>
                                <a:moveTo>
                                  <a:pt x="3950208" y="3793744"/>
                                </a:moveTo>
                                <a:moveTo>
                                  <a:pt x="3970528" y="3793744"/>
                                </a:moveTo>
                                <a:lnTo>
                                  <a:pt x="3980688" y="3793744"/>
                                </a:lnTo>
                                <a:lnTo>
                                  <a:pt x="3980688" y="3783584"/>
                                </a:lnTo>
                                <a:lnTo>
                                  <a:pt x="3970528" y="3783584"/>
                                </a:lnTo>
                                <a:close/>
                                <a:moveTo>
                                  <a:pt x="3970528" y="3793744"/>
                                </a:moveTo>
                                <a:moveTo>
                                  <a:pt x="3990847" y="3793744"/>
                                </a:moveTo>
                                <a:lnTo>
                                  <a:pt x="4001008" y="3793744"/>
                                </a:lnTo>
                                <a:lnTo>
                                  <a:pt x="4001008" y="3783584"/>
                                </a:lnTo>
                                <a:lnTo>
                                  <a:pt x="3990847" y="3783584"/>
                                </a:lnTo>
                                <a:close/>
                                <a:moveTo>
                                  <a:pt x="3990847" y="3793744"/>
                                </a:moveTo>
                                <a:moveTo>
                                  <a:pt x="4011167" y="3793744"/>
                                </a:moveTo>
                                <a:lnTo>
                                  <a:pt x="4021328" y="3793744"/>
                                </a:lnTo>
                                <a:lnTo>
                                  <a:pt x="4021328" y="3783584"/>
                                </a:lnTo>
                                <a:lnTo>
                                  <a:pt x="4011167" y="3783584"/>
                                </a:lnTo>
                                <a:close/>
                                <a:moveTo>
                                  <a:pt x="4011167" y="3793744"/>
                                </a:moveTo>
                                <a:moveTo>
                                  <a:pt x="4031488" y="3793744"/>
                                </a:moveTo>
                                <a:lnTo>
                                  <a:pt x="4041647" y="3793744"/>
                                </a:lnTo>
                                <a:lnTo>
                                  <a:pt x="4041647" y="3783584"/>
                                </a:lnTo>
                                <a:lnTo>
                                  <a:pt x="4031488" y="3783584"/>
                                </a:lnTo>
                                <a:close/>
                                <a:moveTo>
                                  <a:pt x="4031488" y="3793744"/>
                                </a:moveTo>
                                <a:moveTo>
                                  <a:pt x="4051808" y="3793744"/>
                                </a:moveTo>
                                <a:lnTo>
                                  <a:pt x="4061967" y="3793744"/>
                                </a:lnTo>
                                <a:lnTo>
                                  <a:pt x="4061967" y="3783584"/>
                                </a:lnTo>
                                <a:lnTo>
                                  <a:pt x="4051808" y="3783584"/>
                                </a:lnTo>
                                <a:close/>
                                <a:moveTo>
                                  <a:pt x="4051808" y="3793744"/>
                                </a:moveTo>
                                <a:moveTo>
                                  <a:pt x="4072128" y="3793744"/>
                                </a:moveTo>
                                <a:lnTo>
                                  <a:pt x="4082288" y="3793744"/>
                                </a:lnTo>
                                <a:lnTo>
                                  <a:pt x="4082288" y="3783584"/>
                                </a:lnTo>
                                <a:lnTo>
                                  <a:pt x="4072128" y="3783584"/>
                                </a:lnTo>
                                <a:close/>
                                <a:moveTo>
                                  <a:pt x="4072128" y="3793744"/>
                                </a:moveTo>
                                <a:moveTo>
                                  <a:pt x="4092447" y="3793744"/>
                                </a:moveTo>
                                <a:lnTo>
                                  <a:pt x="4102608" y="3793744"/>
                                </a:lnTo>
                                <a:lnTo>
                                  <a:pt x="4102608" y="3783584"/>
                                </a:lnTo>
                                <a:lnTo>
                                  <a:pt x="4092447" y="3783584"/>
                                </a:lnTo>
                                <a:close/>
                                <a:moveTo>
                                  <a:pt x="4092447" y="3793744"/>
                                </a:moveTo>
                                <a:moveTo>
                                  <a:pt x="4112767" y="3793744"/>
                                </a:moveTo>
                                <a:lnTo>
                                  <a:pt x="4122928" y="3793744"/>
                                </a:lnTo>
                                <a:lnTo>
                                  <a:pt x="4122928" y="3783584"/>
                                </a:lnTo>
                                <a:lnTo>
                                  <a:pt x="4112767" y="3783584"/>
                                </a:lnTo>
                                <a:close/>
                                <a:moveTo>
                                  <a:pt x="4112767" y="3793744"/>
                                </a:moveTo>
                                <a:moveTo>
                                  <a:pt x="4133088" y="3793744"/>
                                </a:moveTo>
                                <a:lnTo>
                                  <a:pt x="4143247" y="3793744"/>
                                </a:lnTo>
                                <a:lnTo>
                                  <a:pt x="4143247" y="3783584"/>
                                </a:lnTo>
                                <a:lnTo>
                                  <a:pt x="4133088" y="3783584"/>
                                </a:lnTo>
                                <a:close/>
                                <a:moveTo>
                                  <a:pt x="4133088" y="3793744"/>
                                </a:moveTo>
                                <a:moveTo>
                                  <a:pt x="4153408" y="3793744"/>
                                </a:moveTo>
                                <a:lnTo>
                                  <a:pt x="4163567" y="3793744"/>
                                </a:lnTo>
                                <a:lnTo>
                                  <a:pt x="4163567" y="3783584"/>
                                </a:lnTo>
                                <a:lnTo>
                                  <a:pt x="4153408" y="3783584"/>
                                </a:lnTo>
                                <a:close/>
                                <a:moveTo>
                                  <a:pt x="4153408" y="3793744"/>
                                </a:moveTo>
                                <a:moveTo>
                                  <a:pt x="4173728" y="3793744"/>
                                </a:moveTo>
                                <a:lnTo>
                                  <a:pt x="4183888" y="3793744"/>
                                </a:lnTo>
                                <a:lnTo>
                                  <a:pt x="4183888" y="3783584"/>
                                </a:lnTo>
                                <a:lnTo>
                                  <a:pt x="4173728" y="3783584"/>
                                </a:lnTo>
                                <a:close/>
                                <a:moveTo>
                                  <a:pt x="4173728" y="3793744"/>
                                </a:moveTo>
                                <a:moveTo>
                                  <a:pt x="4194047" y="3793744"/>
                                </a:moveTo>
                                <a:lnTo>
                                  <a:pt x="4204208" y="3793744"/>
                                </a:lnTo>
                                <a:lnTo>
                                  <a:pt x="4204208" y="3783584"/>
                                </a:lnTo>
                                <a:lnTo>
                                  <a:pt x="4194047" y="3783584"/>
                                </a:lnTo>
                                <a:close/>
                                <a:moveTo>
                                  <a:pt x="4194047" y="3793744"/>
                                </a:moveTo>
                                <a:moveTo>
                                  <a:pt x="4214367" y="3793744"/>
                                </a:moveTo>
                                <a:lnTo>
                                  <a:pt x="4224528" y="3793744"/>
                                </a:lnTo>
                                <a:lnTo>
                                  <a:pt x="4224528" y="3783584"/>
                                </a:lnTo>
                                <a:lnTo>
                                  <a:pt x="4214367" y="3783584"/>
                                </a:lnTo>
                                <a:close/>
                                <a:moveTo>
                                  <a:pt x="4214367" y="3793744"/>
                                </a:moveTo>
                                <a:moveTo>
                                  <a:pt x="4234688" y="3793744"/>
                                </a:moveTo>
                                <a:lnTo>
                                  <a:pt x="4244847" y="3793744"/>
                                </a:lnTo>
                                <a:lnTo>
                                  <a:pt x="4244847" y="3783584"/>
                                </a:lnTo>
                                <a:lnTo>
                                  <a:pt x="4234688" y="3783584"/>
                                </a:lnTo>
                                <a:close/>
                                <a:moveTo>
                                  <a:pt x="4234688" y="3793744"/>
                                </a:moveTo>
                                <a:moveTo>
                                  <a:pt x="4255008" y="3793744"/>
                                </a:moveTo>
                                <a:lnTo>
                                  <a:pt x="4265167" y="3793744"/>
                                </a:lnTo>
                                <a:lnTo>
                                  <a:pt x="4265167" y="3783584"/>
                                </a:lnTo>
                                <a:lnTo>
                                  <a:pt x="4255008" y="3783584"/>
                                </a:lnTo>
                                <a:close/>
                                <a:moveTo>
                                  <a:pt x="4255008" y="3793744"/>
                                </a:moveTo>
                                <a:moveTo>
                                  <a:pt x="4275328" y="3793744"/>
                                </a:moveTo>
                                <a:lnTo>
                                  <a:pt x="4285488" y="3793744"/>
                                </a:lnTo>
                                <a:lnTo>
                                  <a:pt x="4285488" y="3783584"/>
                                </a:lnTo>
                                <a:lnTo>
                                  <a:pt x="4275328" y="3783584"/>
                                </a:lnTo>
                                <a:close/>
                                <a:moveTo>
                                  <a:pt x="4275328" y="3793744"/>
                                </a:moveTo>
                                <a:moveTo>
                                  <a:pt x="4295647" y="3793744"/>
                                </a:moveTo>
                                <a:lnTo>
                                  <a:pt x="4305808" y="3793744"/>
                                </a:lnTo>
                                <a:lnTo>
                                  <a:pt x="4305808" y="3783584"/>
                                </a:lnTo>
                                <a:lnTo>
                                  <a:pt x="4295647" y="3783584"/>
                                </a:lnTo>
                                <a:close/>
                                <a:moveTo>
                                  <a:pt x="4295647" y="3793744"/>
                                </a:moveTo>
                                <a:moveTo>
                                  <a:pt x="4315967" y="3793744"/>
                                </a:moveTo>
                                <a:lnTo>
                                  <a:pt x="4326128" y="3793744"/>
                                </a:lnTo>
                                <a:lnTo>
                                  <a:pt x="4326128" y="3783584"/>
                                </a:lnTo>
                                <a:lnTo>
                                  <a:pt x="4315967" y="3783584"/>
                                </a:lnTo>
                                <a:close/>
                                <a:moveTo>
                                  <a:pt x="4315967" y="3793744"/>
                                </a:moveTo>
                                <a:moveTo>
                                  <a:pt x="4336288" y="3793744"/>
                                </a:moveTo>
                                <a:lnTo>
                                  <a:pt x="4346447" y="3793744"/>
                                </a:lnTo>
                                <a:lnTo>
                                  <a:pt x="4346447" y="3783584"/>
                                </a:lnTo>
                                <a:lnTo>
                                  <a:pt x="4336288" y="3783584"/>
                                </a:lnTo>
                                <a:close/>
                                <a:moveTo>
                                  <a:pt x="4336288" y="3793744"/>
                                </a:moveTo>
                                <a:moveTo>
                                  <a:pt x="4356608" y="3793744"/>
                                </a:moveTo>
                                <a:lnTo>
                                  <a:pt x="4366767" y="3793744"/>
                                </a:lnTo>
                                <a:lnTo>
                                  <a:pt x="4366767" y="3783584"/>
                                </a:lnTo>
                                <a:lnTo>
                                  <a:pt x="4356608" y="3783584"/>
                                </a:lnTo>
                                <a:close/>
                                <a:moveTo>
                                  <a:pt x="4356608" y="3793744"/>
                                </a:moveTo>
                                <a:moveTo>
                                  <a:pt x="4376928" y="3793744"/>
                                </a:moveTo>
                                <a:lnTo>
                                  <a:pt x="4387088" y="3793744"/>
                                </a:lnTo>
                                <a:lnTo>
                                  <a:pt x="4387088" y="3783584"/>
                                </a:lnTo>
                                <a:lnTo>
                                  <a:pt x="4376928" y="3783584"/>
                                </a:lnTo>
                                <a:close/>
                                <a:moveTo>
                                  <a:pt x="4376928" y="3793744"/>
                                </a:moveTo>
                                <a:moveTo>
                                  <a:pt x="4397247" y="3793744"/>
                                </a:moveTo>
                                <a:lnTo>
                                  <a:pt x="4407408" y="3793744"/>
                                </a:lnTo>
                                <a:lnTo>
                                  <a:pt x="4407408" y="3783584"/>
                                </a:lnTo>
                                <a:lnTo>
                                  <a:pt x="4397247" y="3783584"/>
                                </a:lnTo>
                                <a:close/>
                                <a:moveTo>
                                  <a:pt x="4397247" y="3793744"/>
                                </a:moveTo>
                                <a:moveTo>
                                  <a:pt x="4417567" y="3793744"/>
                                </a:moveTo>
                                <a:lnTo>
                                  <a:pt x="4427728" y="3793744"/>
                                </a:lnTo>
                                <a:lnTo>
                                  <a:pt x="4427728" y="3783584"/>
                                </a:lnTo>
                                <a:lnTo>
                                  <a:pt x="4417567" y="3783584"/>
                                </a:lnTo>
                                <a:close/>
                                <a:moveTo>
                                  <a:pt x="4417567" y="3793744"/>
                                </a:moveTo>
                                <a:moveTo>
                                  <a:pt x="4437888" y="3793744"/>
                                </a:moveTo>
                                <a:lnTo>
                                  <a:pt x="4448047" y="3793744"/>
                                </a:lnTo>
                                <a:lnTo>
                                  <a:pt x="4448047" y="3783584"/>
                                </a:lnTo>
                                <a:lnTo>
                                  <a:pt x="4437888" y="3783584"/>
                                </a:lnTo>
                                <a:close/>
                                <a:moveTo>
                                  <a:pt x="4437888" y="3793744"/>
                                </a:moveTo>
                                <a:moveTo>
                                  <a:pt x="4458208" y="3793744"/>
                                </a:moveTo>
                                <a:lnTo>
                                  <a:pt x="4468367" y="3793744"/>
                                </a:lnTo>
                                <a:lnTo>
                                  <a:pt x="4468367" y="3783584"/>
                                </a:lnTo>
                                <a:lnTo>
                                  <a:pt x="4458208" y="3783584"/>
                                </a:lnTo>
                                <a:close/>
                                <a:moveTo>
                                  <a:pt x="4458208" y="3793744"/>
                                </a:moveTo>
                                <a:moveTo>
                                  <a:pt x="1207008" y="3637280"/>
                                </a:moveTo>
                                <a:lnTo>
                                  <a:pt x="1217167" y="3637280"/>
                                </a:lnTo>
                                <a:lnTo>
                                  <a:pt x="1217167" y="3627120"/>
                                </a:lnTo>
                                <a:lnTo>
                                  <a:pt x="1207008" y="3627120"/>
                                </a:lnTo>
                                <a:close/>
                                <a:moveTo>
                                  <a:pt x="1207008" y="3637280"/>
                                </a:moveTo>
                                <a:moveTo>
                                  <a:pt x="1227327" y="3637280"/>
                                </a:moveTo>
                                <a:lnTo>
                                  <a:pt x="1237488" y="3637280"/>
                                </a:lnTo>
                                <a:lnTo>
                                  <a:pt x="1237488" y="3627120"/>
                                </a:lnTo>
                                <a:lnTo>
                                  <a:pt x="1227327" y="3627120"/>
                                </a:lnTo>
                                <a:close/>
                                <a:moveTo>
                                  <a:pt x="1227327" y="3637280"/>
                                </a:moveTo>
                                <a:moveTo>
                                  <a:pt x="1247648" y="3637280"/>
                                </a:moveTo>
                                <a:lnTo>
                                  <a:pt x="1257808" y="3637280"/>
                                </a:lnTo>
                                <a:lnTo>
                                  <a:pt x="1257808" y="3627120"/>
                                </a:lnTo>
                                <a:lnTo>
                                  <a:pt x="1247648" y="3627120"/>
                                </a:lnTo>
                                <a:close/>
                                <a:moveTo>
                                  <a:pt x="1247648" y="3637280"/>
                                </a:moveTo>
                                <a:moveTo>
                                  <a:pt x="1267967" y="3637280"/>
                                </a:moveTo>
                                <a:lnTo>
                                  <a:pt x="1278127" y="3637280"/>
                                </a:lnTo>
                                <a:lnTo>
                                  <a:pt x="1278127" y="3627120"/>
                                </a:lnTo>
                                <a:lnTo>
                                  <a:pt x="1267967" y="3627120"/>
                                </a:lnTo>
                                <a:close/>
                                <a:moveTo>
                                  <a:pt x="1267967" y="3637280"/>
                                </a:moveTo>
                                <a:moveTo>
                                  <a:pt x="1288288" y="3637280"/>
                                </a:moveTo>
                                <a:lnTo>
                                  <a:pt x="1298448" y="3637280"/>
                                </a:lnTo>
                                <a:lnTo>
                                  <a:pt x="1298448" y="3627120"/>
                                </a:lnTo>
                                <a:lnTo>
                                  <a:pt x="1288288" y="3627120"/>
                                </a:lnTo>
                                <a:close/>
                                <a:moveTo>
                                  <a:pt x="1288288" y="3637280"/>
                                </a:moveTo>
                                <a:moveTo>
                                  <a:pt x="1308608" y="3637280"/>
                                </a:moveTo>
                                <a:lnTo>
                                  <a:pt x="1318767" y="3637280"/>
                                </a:lnTo>
                                <a:lnTo>
                                  <a:pt x="1318767" y="3627120"/>
                                </a:lnTo>
                                <a:lnTo>
                                  <a:pt x="1308608" y="3627120"/>
                                </a:lnTo>
                                <a:close/>
                                <a:moveTo>
                                  <a:pt x="1308608" y="3637280"/>
                                </a:moveTo>
                                <a:moveTo>
                                  <a:pt x="1328927" y="3637280"/>
                                </a:moveTo>
                                <a:lnTo>
                                  <a:pt x="1339088" y="3637280"/>
                                </a:lnTo>
                                <a:lnTo>
                                  <a:pt x="1339088" y="3627120"/>
                                </a:lnTo>
                                <a:lnTo>
                                  <a:pt x="1328927" y="3627120"/>
                                </a:lnTo>
                                <a:close/>
                                <a:moveTo>
                                  <a:pt x="1328927" y="3637280"/>
                                </a:moveTo>
                                <a:moveTo>
                                  <a:pt x="1349248" y="3637280"/>
                                </a:moveTo>
                                <a:lnTo>
                                  <a:pt x="1359408" y="3637280"/>
                                </a:lnTo>
                                <a:lnTo>
                                  <a:pt x="1359408" y="3627120"/>
                                </a:lnTo>
                                <a:lnTo>
                                  <a:pt x="1349248" y="3627120"/>
                                </a:lnTo>
                                <a:close/>
                                <a:moveTo>
                                  <a:pt x="1349248" y="3637280"/>
                                </a:moveTo>
                                <a:moveTo>
                                  <a:pt x="1369567" y="3637280"/>
                                </a:moveTo>
                                <a:lnTo>
                                  <a:pt x="1379727" y="3637280"/>
                                </a:lnTo>
                                <a:lnTo>
                                  <a:pt x="1379727" y="3627120"/>
                                </a:lnTo>
                                <a:lnTo>
                                  <a:pt x="1369567" y="3627120"/>
                                </a:lnTo>
                                <a:close/>
                                <a:moveTo>
                                  <a:pt x="1369567" y="3637280"/>
                                </a:moveTo>
                                <a:moveTo>
                                  <a:pt x="1389888" y="3637280"/>
                                </a:moveTo>
                                <a:lnTo>
                                  <a:pt x="1400048" y="3637280"/>
                                </a:lnTo>
                                <a:lnTo>
                                  <a:pt x="1400048" y="3627120"/>
                                </a:lnTo>
                                <a:lnTo>
                                  <a:pt x="1389888" y="3627120"/>
                                </a:lnTo>
                                <a:close/>
                                <a:moveTo>
                                  <a:pt x="1389888" y="3637280"/>
                                </a:moveTo>
                                <a:moveTo>
                                  <a:pt x="1410208" y="3637280"/>
                                </a:moveTo>
                                <a:lnTo>
                                  <a:pt x="1420367" y="3637280"/>
                                </a:lnTo>
                                <a:lnTo>
                                  <a:pt x="1420367" y="3627120"/>
                                </a:lnTo>
                                <a:lnTo>
                                  <a:pt x="1410208" y="3627120"/>
                                </a:lnTo>
                                <a:close/>
                                <a:moveTo>
                                  <a:pt x="1410208" y="3637280"/>
                                </a:moveTo>
                                <a:moveTo>
                                  <a:pt x="1430527" y="3637280"/>
                                </a:moveTo>
                                <a:lnTo>
                                  <a:pt x="1440688" y="3637280"/>
                                </a:lnTo>
                                <a:lnTo>
                                  <a:pt x="1440688" y="3627120"/>
                                </a:lnTo>
                                <a:lnTo>
                                  <a:pt x="1430527" y="3627120"/>
                                </a:lnTo>
                                <a:close/>
                                <a:moveTo>
                                  <a:pt x="1430527" y="3637280"/>
                                </a:moveTo>
                                <a:moveTo>
                                  <a:pt x="1450848" y="3637280"/>
                                </a:moveTo>
                                <a:lnTo>
                                  <a:pt x="1461008" y="3637280"/>
                                </a:lnTo>
                                <a:lnTo>
                                  <a:pt x="1461008" y="3627120"/>
                                </a:lnTo>
                                <a:lnTo>
                                  <a:pt x="1450848" y="3627120"/>
                                </a:lnTo>
                                <a:close/>
                                <a:moveTo>
                                  <a:pt x="1450848" y="3637280"/>
                                </a:moveTo>
                                <a:moveTo>
                                  <a:pt x="1471167" y="3637280"/>
                                </a:moveTo>
                                <a:lnTo>
                                  <a:pt x="1481327" y="3637280"/>
                                </a:lnTo>
                                <a:lnTo>
                                  <a:pt x="1481327" y="3627120"/>
                                </a:lnTo>
                                <a:lnTo>
                                  <a:pt x="1471167" y="3627120"/>
                                </a:lnTo>
                                <a:close/>
                                <a:moveTo>
                                  <a:pt x="1471167" y="3637280"/>
                                </a:moveTo>
                                <a:moveTo>
                                  <a:pt x="1491488" y="3637280"/>
                                </a:moveTo>
                                <a:lnTo>
                                  <a:pt x="1501648" y="3637280"/>
                                </a:lnTo>
                                <a:lnTo>
                                  <a:pt x="1501648" y="3627120"/>
                                </a:lnTo>
                                <a:lnTo>
                                  <a:pt x="1491488" y="3627120"/>
                                </a:lnTo>
                                <a:close/>
                                <a:moveTo>
                                  <a:pt x="1491488" y="3637280"/>
                                </a:moveTo>
                                <a:moveTo>
                                  <a:pt x="1511808" y="3637280"/>
                                </a:moveTo>
                                <a:lnTo>
                                  <a:pt x="1521967" y="3637280"/>
                                </a:lnTo>
                                <a:lnTo>
                                  <a:pt x="1521967" y="3627120"/>
                                </a:lnTo>
                                <a:lnTo>
                                  <a:pt x="1511808" y="3627120"/>
                                </a:lnTo>
                                <a:close/>
                                <a:moveTo>
                                  <a:pt x="1511808" y="3637280"/>
                                </a:moveTo>
                                <a:moveTo>
                                  <a:pt x="1532127" y="3637280"/>
                                </a:moveTo>
                                <a:lnTo>
                                  <a:pt x="1542288" y="3637280"/>
                                </a:lnTo>
                                <a:lnTo>
                                  <a:pt x="1542288" y="3627120"/>
                                </a:lnTo>
                                <a:lnTo>
                                  <a:pt x="1532127" y="3627120"/>
                                </a:lnTo>
                                <a:close/>
                                <a:moveTo>
                                  <a:pt x="1532127" y="3637280"/>
                                </a:moveTo>
                                <a:moveTo>
                                  <a:pt x="1552448" y="3637280"/>
                                </a:moveTo>
                                <a:lnTo>
                                  <a:pt x="1562608" y="3637280"/>
                                </a:lnTo>
                                <a:lnTo>
                                  <a:pt x="1562608" y="3627120"/>
                                </a:lnTo>
                                <a:lnTo>
                                  <a:pt x="1552448" y="3627120"/>
                                </a:lnTo>
                                <a:close/>
                                <a:moveTo>
                                  <a:pt x="1552448" y="3637280"/>
                                </a:moveTo>
                                <a:moveTo>
                                  <a:pt x="1572767" y="3637280"/>
                                </a:moveTo>
                                <a:lnTo>
                                  <a:pt x="1582927" y="3637280"/>
                                </a:lnTo>
                                <a:lnTo>
                                  <a:pt x="1582927" y="3627120"/>
                                </a:lnTo>
                                <a:lnTo>
                                  <a:pt x="1572767" y="3627120"/>
                                </a:lnTo>
                                <a:close/>
                                <a:moveTo>
                                  <a:pt x="1572767" y="3637280"/>
                                </a:moveTo>
                                <a:moveTo>
                                  <a:pt x="1593088" y="3637280"/>
                                </a:moveTo>
                                <a:lnTo>
                                  <a:pt x="1603248" y="3637280"/>
                                </a:lnTo>
                                <a:lnTo>
                                  <a:pt x="1603248" y="3627120"/>
                                </a:lnTo>
                                <a:lnTo>
                                  <a:pt x="1593088" y="3627120"/>
                                </a:lnTo>
                                <a:close/>
                                <a:moveTo>
                                  <a:pt x="1593088" y="3637280"/>
                                </a:moveTo>
                                <a:moveTo>
                                  <a:pt x="1613408" y="3637280"/>
                                </a:moveTo>
                                <a:lnTo>
                                  <a:pt x="1623567" y="3637280"/>
                                </a:lnTo>
                                <a:lnTo>
                                  <a:pt x="1623567" y="3627120"/>
                                </a:lnTo>
                                <a:lnTo>
                                  <a:pt x="1613408" y="3627120"/>
                                </a:lnTo>
                                <a:close/>
                                <a:moveTo>
                                  <a:pt x="1613408" y="3637280"/>
                                </a:moveTo>
                                <a:moveTo>
                                  <a:pt x="1633727" y="3637280"/>
                                </a:moveTo>
                                <a:lnTo>
                                  <a:pt x="1643888" y="3637280"/>
                                </a:lnTo>
                                <a:lnTo>
                                  <a:pt x="1643888" y="3627120"/>
                                </a:lnTo>
                                <a:lnTo>
                                  <a:pt x="1633727" y="3627120"/>
                                </a:lnTo>
                                <a:close/>
                                <a:moveTo>
                                  <a:pt x="1633727" y="3637280"/>
                                </a:moveTo>
                                <a:moveTo>
                                  <a:pt x="1654048" y="3637280"/>
                                </a:moveTo>
                                <a:lnTo>
                                  <a:pt x="1664208" y="3637280"/>
                                </a:lnTo>
                                <a:lnTo>
                                  <a:pt x="1664208" y="3627120"/>
                                </a:lnTo>
                                <a:lnTo>
                                  <a:pt x="1654048" y="3627120"/>
                                </a:lnTo>
                                <a:close/>
                                <a:moveTo>
                                  <a:pt x="1654048" y="3637280"/>
                                </a:moveTo>
                                <a:moveTo>
                                  <a:pt x="1674367" y="3637280"/>
                                </a:moveTo>
                                <a:lnTo>
                                  <a:pt x="1684527" y="3637280"/>
                                </a:lnTo>
                                <a:lnTo>
                                  <a:pt x="1684527" y="3627120"/>
                                </a:lnTo>
                                <a:lnTo>
                                  <a:pt x="1674367" y="3627120"/>
                                </a:lnTo>
                                <a:close/>
                                <a:moveTo>
                                  <a:pt x="1674367" y="3637280"/>
                                </a:moveTo>
                                <a:moveTo>
                                  <a:pt x="1694688" y="3637280"/>
                                </a:moveTo>
                                <a:lnTo>
                                  <a:pt x="1704848" y="3637280"/>
                                </a:lnTo>
                                <a:lnTo>
                                  <a:pt x="1704848" y="3627120"/>
                                </a:lnTo>
                                <a:lnTo>
                                  <a:pt x="1694688" y="3627120"/>
                                </a:lnTo>
                                <a:close/>
                                <a:moveTo>
                                  <a:pt x="1694688" y="3637280"/>
                                </a:moveTo>
                                <a:moveTo>
                                  <a:pt x="1715008" y="3637280"/>
                                </a:moveTo>
                                <a:lnTo>
                                  <a:pt x="1725167" y="3637280"/>
                                </a:lnTo>
                                <a:lnTo>
                                  <a:pt x="1725167" y="3627120"/>
                                </a:lnTo>
                                <a:lnTo>
                                  <a:pt x="1715008" y="3627120"/>
                                </a:lnTo>
                                <a:close/>
                                <a:moveTo>
                                  <a:pt x="1715008" y="3637280"/>
                                </a:moveTo>
                                <a:moveTo>
                                  <a:pt x="1735327" y="3637280"/>
                                </a:moveTo>
                                <a:lnTo>
                                  <a:pt x="1745488" y="3637280"/>
                                </a:lnTo>
                                <a:lnTo>
                                  <a:pt x="1745488" y="3627120"/>
                                </a:lnTo>
                                <a:lnTo>
                                  <a:pt x="1735327" y="3627120"/>
                                </a:lnTo>
                                <a:close/>
                                <a:moveTo>
                                  <a:pt x="1735327" y="3637280"/>
                                </a:moveTo>
                                <a:moveTo>
                                  <a:pt x="1755648" y="3637280"/>
                                </a:moveTo>
                                <a:lnTo>
                                  <a:pt x="1765808" y="3637280"/>
                                </a:lnTo>
                                <a:lnTo>
                                  <a:pt x="1765808" y="3627120"/>
                                </a:lnTo>
                                <a:lnTo>
                                  <a:pt x="1755648" y="3627120"/>
                                </a:lnTo>
                                <a:close/>
                                <a:moveTo>
                                  <a:pt x="1755648" y="3637280"/>
                                </a:moveTo>
                                <a:moveTo>
                                  <a:pt x="1775967" y="3637280"/>
                                </a:moveTo>
                                <a:lnTo>
                                  <a:pt x="1786127" y="3637280"/>
                                </a:lnTo>
                                <a:lnTo>
                                  <a:pt x="1786127" y="3627120"/>
                                </a:lnTo>
                                <a:lnTo>
                                  <a:pt x="1775967" y="3627120"/>
                                </a:lnTo>
                                <a:close/>
                                <a:moveTo>
                                  <a:pt x="1775967" y="3637280"/>
                                </a:moveTo>
                                <a:moveTo>
                                  <a:pt x="1796288" y="3637280"/>
                                </a:moveTo>
                                <a:lnTo>
                                  <a:pt x="1806448" y="3637280"/>
                                </a:lnTo>
                                <a:lnTo>
                                  <a:pt x="1806448" y="3627120"/>
                                </a:lnTo>
                                <a:lnTo>
                                  <a:pt x="1796288" y="3627120"/>
                                </a:lnTo>
                                <a:close/>
                                <a:moveTo>
                                  <a:pt x="1796288" y="3637280"/>
                                </a:moveTo>
                                <a:moveTo>
                                  <a:pt x="1816608" y="3637280"/>
                                </a:moveTo>
                                <a:lnTo>
                                  <a:pt x="1826767" y="3637280"/>
                                </a:lnTo>
                                <a:lnTo>
                                  <a:pt x="1826767" y="3627120"/>
                                </a:lnTo>
                                <a:lnTo>
                                  <a:pt x="1816608" y="3627120"/>
                                </a:lnTo>
                                <a:close/>
                                <a:moveTo>
                                  <a:pt x="1816608" y="3637280"/>
                                </a:moveTo>
                                <a:moveTo>
                                  <a:pt x="1836927" y="3637280"/>
                                </a:moveTo>
                                <a:lnTo>
                                  <a:pt x="1847088" y="3637280"/>
                                </a:lnTo>
                                <a:lnTo>
                                  <a:pt x="1847088" y="3627120"/>
                                </a:lnTo>
                                <a:lnTo>
                                  <a:pt x="1836927" y="3627120"/>
                                </a:lnTo>
                                <a:close/>
                                <a:moveTo>
                                  <a:pt x="1836927" y="3637280"/>
                                </a:moveTo>
                                <a:moveTo>
                                  <a:pt x="1857248" y="3637280"/>
                                </a:moveTo>
                                <a:lnTo>
                                  <a:pt x="1867408" y="3637280"/>
                                </a:lnTo>
                                <a:lnTo>
                                  <a:pt x="1867408" y="3627120"/>
                                </a:lnTo>
                                <a:lnTo>
                                  <a:pt x="1857248" y="3627120"/>
                                </a:lnTo>
                                <a:close/>
                                <a:moveTo>
                                  <a:pt x="1857248" y="3637280"/>
                                </a:moveTo>
                                <a:moveTo>
                                  <a:pt x="1877567" y="3637280"/>
                                </a:moveTo>
                                <a:lnTo>
                                  <a:pt x="1887727" y="3637280"/>
                                </a:lnTo>
                                <a:lnTo>
                                  <a:pt x="1887727" y="3627120"/>
                                </a:lnTo>
                                <a:lnTo>
                                  <a:pt x="1877567" y="3627120"/>
                                </a:lnTo>
                                <a:close/>
                                <a:moveTo>
                                  <a:pt x="1877567" y="3637280"/>
                                </a:moveTo>
                                <a:moveTo>
                                  <a:pt x="1897888" y="3637280"/>
                                </a:moveTo>
                                <a:lnTo>
                                  <a:pt x="1908048" y="3637280"/>
                                </a:lnTo>
                                <a:lnTo>
                                  <a:pt x="1908048" y="3627120"/>
                                </a:lnTo>
                                <a:lnTo>
                                  <a:pt x="1897888" y="3627120"/>
                                </a:lnTo>
                                <a:close/>
                                <a:moveTo>
                                  <a:pt x="1897888" y="3637280"/>
                                </a:moveTo>
                                <a:moveTo>
                                  <a:pt x="1918208" y="3637280"/>
                                </a:moveTo>
                                <a:lnTo>
                                  <a:pt x="1928367" y="3637280"/>
                                </a:lnTo>
                                <a:lnTo>
                                  <a:pt x="1928367" y="3627120"/>
                                </a:lnTo>
                                <a:lnTo>
                                  <a:pt x="1918208" y="3627120"/>
                                </a:lnTo>
                                <a:close/>
                                <a:moveTo>
                                  <a:pt x="1918208" y="3637280"/>
                                </a:moveTo>
                                <a:moveTo>
                                  <a:pt x="1938527" y="3637280"/>
                                </a:moveTo>
                                <a:lnTo>
                                  <a:pt x="1948688" y="3637280"/>
                                </a:lnTo>
                                <a:lnTo>
                                  <a:pt x="1948688" y="3627120"/>
                                </a:lnTo>
                                <a:lnTo>
                                  <a:pt x="1938527" y="3627120"/>
                                </a:lnTo>
                                <a:close/>
                                <a:moveTo>
                                  <a:pt x="1938527" y="3637280"/>
                                </a:moveTo>
                                <a:moveTo>
                                  <a:pt x="1958848" y="3637280"/>
                                </a:moveTo>
                                <a:lnTo>
                                  <a:pt x="1969008" y="3637280"/>
                                </a:lnTo>
                                <a:lnTo>
                                  <a:pt x="1969008" y="3627120"/>
                                </a:lnTo>
                                <a:lnTo>
                                  <a:pt x="1958848" y="3627120"/>
                                </a:lnTo>
                                <a:close/>
                                <a:moveTo>
                                  <a:pt x="1958848" y="3637280"/>
                                </a:moveTo>
                                <a:moveTo>
                                  <a:pt x="1979167" y="3637280"/>
                                </a:moveTo>
                                <a:lnTo>
                                  <a:pt x="1989327" y="3637280"/>
                                </a:lnTo>
                                <a:lnTo>
                                  <a:pt x="1989327" y="3627120"/>
                                </a:lnTo>
                                <a:lnTo>
                                  <a:pt x="1979167" y="3627120"/>
                                </a:lnTo>
                                <a:close/>
                                <a:moveTo>
                                  <a:pt x="1979167" y="3637280"/>
                                </a:moveTo>
                                <a:moveTo>
                                  <a:pt x="1999488" y="3637280"/>
                                </a:moveTo>
                                <a:lnTo>
                                  <a:pt x="2009648" y="3637280"/>
                                </a:lnTo>
                                <a:lnTo>
                                  <a:pt x="2009648" y="3627120"/>
                                </a:lnTo>
                                <a:lnTo>
                                  <a:pt x="1999488" y="3627120"/>
                                </a:lnTo>
                                <a:close/>
                                <a:moveTo>
                                  <a:pt x="1999488" y="3637280"/>
                                </a:moveTo>
                                <a:moveTo>
                                  <a:pt x="2019808" y="3637280"/>
                                </a:moveTo>
                                <a:lnTo>
                                  <a:pt x="2029967" y="3637280"/>
                                </a:lnTo>
                                <a:lnTo>
                                  <a:pt x="2029967" y="3627120"/>
                                </a:lnTo>
                                <a:lnTo>
                                  <a:pt x="2019808" y="3627120"/>
                                </a:lnTo>
                                <a:close/>
                                <a:moveTo>
                                  <a:pt x="2019808" y="3637280"/>
                                </a:moveTo>
                                <a:moveTo>
                                  <a:pt x="2040127" y="3637280"/>
                                </a:moveTo>
                                <a:lnTo>
                                  <a:pt x="2050288" y="3637280"/>
                                </a:lnTo>
                                <a:lnTo>
                                  <a:pt x="2050288" y="3627120"/>
                                </a:lnTo>
                                <a:lnTo>
                                  <a:pt x="2040127" y="3627120"/>
                                </a:lnTo>
                                <a:close/>
                                <a:moveTo>
                                  <a:pt x="2040127" y="3637280"/>
                                </a:moveTo>
                                <a:moveTo>
                                  <a:pt x="2060448" y="3637280"/>
                                </a:moveTo>
                                <a:lnTo>
                                  <a:pt x="2070608" y="3637280"/>
                                </a:lnTo>
                                <a:lnTo>
                                  <a:pt x="2070608" y="3627120"/>
                                </a:lnTo>
                                <a:lnTo>
                                  <a:pt x="2060448" y="3627120"/>
                                </a:lnTo>
                                <a:close/>
                                <a:moveTo>
                                  <a:pt x="2060448" y="3637280"/>
                                </a:moveTo>
                                <a:moveTo>
                                  <a:pt x="2080767" y="3637280"/>
                                </a:moveTo>
                                <a:lnTo>
                                  <a:pt x="2090927" y="3637280"/>
                                </a:lnTo>
                                <a:lnTo>
                                  <a:pt x="2090927" y="3627120"/>
                                </a:lnTo>
                                <a:lnTo>
                                  <a:pt x="2080767" y="3627120"/>
                                </a:lnTo>
                                <a:close/>
                                <a:moveTo>
                                  <a:pt x="2080767" y="3637280"/>
                                </a:moveTo>
                                <a:moveTo>
                                  <a:pt x="2101088" y="3637280"/>
                                </a:moveTo>
                                <a:lnTo>
                                  <a:pt x="2111248" y="3637280"/>
                                </a:lnTo>
                                <a:lnTo>
                                  <a:pt x="2111248" y="3627120"/>
                                </a:lnTo>
                                <a:lnTo>
                                  <a:pt x="2101088" y="3627120"/>
                                </a:lnTo>
                                <a:close/>
                                <a:moveTo>
                                  <a:pt x="2101088" y="3637280"/>
                                </a:moveTo>
                                <a:moveTo>
                                  <a:pt x="2121408" y="3637280"/>
                                </a:moveTo>
                                <a:lnTo>
                                  <a:pt x="2131567" y="3637280"/>
                                </a:lnTo>
                                <a:lnTo>
                                  <a:pt x="2131567" y="3627120"/>
                                </a:lnTo>
                                <a:lnTo>
                                  <a:pt x="2121408" y="3627120"/>
                                </a:lnTo>
                                <a:close/>
                                <a:moveTo>
                                  <a:pt x="2121408" y="3637280"/>
                                </a:moveTo>
                                <a:moveTo>
                                  <a:pt x="2141727" y="3637280"/>
                                </a:moveTo>
                                <a:lnTo>
                                  <a:pt x="2151888" y="3637280"/>
                                </a:lnTo>
                                <a:lnTo>
                                  <a:pt x="2151888" y="3627120"/>
                                </a:lnTo>
                                <a:lnTo>
                                  <a:pt x="2141727" y="3627120"/>
                                </a:lnTo>
                                <a:close/>
                                <a:moveTo>
                                  <a:pt x="2141727" y="3637280"/>
                                </a:moveTo>
                                <a:moveTo>
                                  <a:pt x="2162048" y="3637280"/>
                                </a:moveTo>
                                <a:lnTo>
                                  <a:pt x="2172208" y="3637280"/>
                                </a:lnTo>
                                <a:lnTo>
                                  <a:pt x="2172208" y="3627120"/>
                                </a:lnTo>
                                <a:lnTo>
                                  <a:pt x="2162048" y="3627120"/>
                                </a:lnTo>
                                <a:close/>
                                <a:moveTo>
                                  <a:pt x="2162048" y="3637280"/>
                                </a:moveTo>
                                <a:moveTo>
                                  <a:pt x="2182367" y="3637280"/>
                                </a:moveTo>
                                <a:lnTo>
                                  <a:pt x="2192527" y="3637280"/>
                                </a:lnTo>
                                <a:lnTo>
                                  <a:pt x="2192527" y="3627120"/>
                                </a:lnTo>
                                <a:lnTo>
                                  <a:pt x="2182367" y="3627120"/>
                                </a:lnTo>
                                <a:close/>
                                <a:moveTo>
                                  <a:pt x="2182367" y="3637280"/>
                                </a:moveTo>
                                <a:moveTo>
                                  <a:pt x="2202688" y="3637280"/>
                                </a:moveTo>
                                <a:lnTo>
                                  <a:pt x="2212848" y="3637280"/>
                                </a:lnTo>
                                <a:lnTo>
                                  <a:pt x="2212848" y="3627120"/>
                                </a:lnTo>
                                <a:lnTo>
                                  <a:pt x="2202688" y="3627120"/>
                                </a:lnTo>
                                <a:close/>
                                <a:moveTo>
                                  <a:pt x="2202688" y="3637280"/>
                                </a:moveTo>
                                <a:moveTo>
                                  <a:pt x="2223008" y="3637280"/>
                                </a:moveTo>
                                <a:lnTo>
                                  <a:pt x="2233167" y="3637280"/>
                                </a:lnTo>
                                <a:lnTo>
                                  <a:pt x="2233167" y="3627120"/>
                                </a:lnTo>
                                <a:lnTo>
                                  <a:pt x="2223008" y="3627120"/>
                                </a:lnTo>
                                <a:close/>
                                <a:moveTo>
                                  <a:pt x="2223008" y="3637280"/>
                                </a:moveTo>
                                <a:moveTo>
                                  <a:pt x="2243327" y="3637280"/>
                                </a:moveTo>
                                <a:lnTo>
                                  <a:pt x="2253488" y="3637280"/>
                                </a:lnTo>
                                <a:lnTo>
                                  <a:pt x="2253488" y="3627120"/>
                                </a:lnTo>
                                <a:lnTo>
                                  <a:pt x="2243327" y="3627120"/>
                                </a:lnTo>
                                <a:close/>
                                <a:moveTo>
                                  <a:pt x="2243327" y="3637280"/>
                                </a:moveTo>
                                <a:moveTo>
                                  <a:pt x="2263648" y="3637280"/>
                                </a:moveTo>
                                <a:lnTo>
                                  <a:pt x="2273808" y="3637280"/>
                                </a:lnTo>
                                <a:lnTo>
                                  <a:pt x="2273808" y="3627120"/>
                                </a:lnTo>
                                <a:lnTo>
                                  <a:pt x="2263648" y="3627120"/>
                                </a:lnTo>
                                <a:close/>
                                <a:moveTo>
                                  <a:pt x="2263648" y="3637280"/>
                                </a:moveTo>
                                <a:moveTo>
                                  <a:pt x="2283967" y="3637280"/>
                                </a:moveTo>
                                <a:lnTo>
                                  <a:pt x="2294127" y="3637280"/>
                                </a:lnTo>
                                <a:lnTo>
                                  <a:pt x="2294127" y="3627120"/>
                                </a:lnTo>
                                <a:lnTo>
                                  <a:pt x="2283967" y="3627120"/>
                                </a:lnTo>
                                <a:close/>
                                <a:moveTo>
                                  <a:pt x="2283967" y="3637280"/>
                                </a:moveTo>
                                <a:moveTo>
                                  <a:pt x="2304288" y="3637280"/>
                                </a:moveTo>
                                <a:lnTo>
                                  <a:pt x="2314448" y="3637280"/>
                                </a:lnTo>
                                <a:lnTo>
                                  <a:pt x="2314448" y="3627120"/>
                                </a:lnTo>
                                <a:lnTo>
                                  <a:pt x="2304288" y="3627120"/>
                                </a:lnTo>
                                <a:close/>
                                <a:moveTo>
                                  <a:pt x="2304288" y="3637280"/>
                                </a:moveTo>
                                <a:moveTo>
                                  <a:pt x="2324608" y="3637280"/>
                                </a:moveTo>
                                <a:lnTo>
                                  <a:pt x="2334767" y="3637280"/>
                                </a:lnTo>
                                <a:lnTo>
                                  <a:pt x="2334767" y="3627120"/>
                                </a:lnTo>
                                <a:lnTo>
                                  <a:pt x="2324608" y="3627120"/>
                                </a:lnTo>
                                <a:close/>
                                <a:moveTo>
                                  <a:pt x="2324608" y="3637280"/>
                                </a:moveTo>
                                <a:moveTo>
                                  <a:pt x="2344927" y="3637280"/>
                                </a:moveTo>
                                <a:lnTo>
                                  <a:pt x="2355088" y="3637280"/>
                                </a:lnTo>
                                <a:lnTo>
                                  <a:pt x="2355088" y="3627120"/>
                                </a:lnTo>
                                <a:lnTo>
                                  <a:pt x="2344927" y="3627120"/>
                                </a:lnTo>
                                <a:close/>
                                <a:moveTo>
                                  <a:pt x="2344927" y="3637280"/>
                                </a:moveTo>
                                <a:moveTo>
                                  <a:pt x="2365248" y="3637280"/>
                                </a:moveTo>
                                <a:lnTo>
                                  <a:pt x="2375408" y="3637280"/>
                                </a:lnTo>
                                <a:lnTo>
                                  <a:pt x="2375408" y="3627120"/>
                                </a:lnTo>
                                <a:lnTo>
                                  <a:pt x="2365248" y="3627120"/>
                                </a:lnTo>
                                <a:close/>
                                <a:moveTo>
                                  <a:pt x="2365248" y="3637280"/>
                                </a:moveTo>
                                <a:moveTo>
                                  <a:pt x="2385567" y="3637280"/>
                                </a:moveTo>
                                <a:lnTo>
                                  <a:pt x="2395727" y="3637280"/>
                                </a:lnTo>
                                <a:lnTo>
                                  <a:pt x="2395727" y="3627120"/>
                                </a:lnTo>
                                <a:lnTo>
                                  <a:pt x="2385567" y="3627120"/>
                                </a:lnTo>
                                <a:close/>
                                <a:moveTo>
                                  <a:pt x="2385567" y="3637280"/>
                                </a:moveTo>
                                <a:moveTo>
                                  <a:pt x="2405888" y="3637280"/>
                                </a:moveTo>
                                <a:lnTo>
                                  <a:pt x="2416048" y="3637280"/>
                                </a:lnTo>
                                <a:lnTo>
                                  <a:pt x="2416048" y="3627120"/>
                                </a:lnTo>
                                <a:lnTo>
                                  <a:pt x="2405888" y="3627120"/>
                                </a:lnTo>
                                <a:close/>
                                <a:moveTo>
                                  <a:pt x="2405888" y="3637280"/>
                                </a:moveTo>
                                <a:moveTo>
                                  <a:pt x="2426208" y="3637280"/>
                                </a:moveTo>
                                <a:lnTo>
                                  <a:pt x="2436367" y="3637280"/>
                                </a:lnTo>
                                <a:lnTo>
                                  <a:pt x="2436367" y="3627120"/>
                                </a:lnTo>
                                <a:lnTo>
                                  <a:pt x="2426208" y="3627120"/>
                                </a:lnTo>
                                <a:close/>
                                <a:moveTo>
                                  <a:pt x="2426208" y="3637280"/>
                                </a:moveTo>
                                <a:moveTo>
                                  <a:pt x="2446527" y="3637280"/>
                                </a:moveTo>
                                <a:lnTo>
                                  <a:pt x="2456688" y="3637280"/>
                                </a:lnTo>
                                <a:lnTo>
                                  <a:pt x="2456688" y="3627120"/>
                                </a:lnTo>
                                <a:lnTo>
                                  <a:pt x="2446527" y="3627120"/>
                                </a:lnTo>
                                <a:close/>
                                <a:moveTo>
                                  <a:pt x="2446527" y="3637280"/>
                                </a:moveTo>
                                <a:moveTo>
                                  <a:pt x="2466848" y="3637280"/>
                                </a:moveTo>
                                <a:lnTo>
                                  <a:pt x="2477008" y="3637280"/>
                                </a:lnTo>
                                <a:lnTo>
                                  <a:pt x="2477008" y="3627120"/>
                                </a:lnTo>
                                <a:lnTo>
                                  <a:pt x="2466848" y="3627120"/>
                                </a:lnTo>
                                <a:close/>
                                <a:moveTo>
                                  <a:pt x="2466848" y="3637280"/>
                                </a:moveTo>
                                <a:moveTo>
                                  <a:pt x="2487167" y="3637280"/>
                                </a:moveTo>
                                <a:lnTo>
                                  <a:pt x="2497327" y="3637280"/>
                                </a:lnTo>
                                <a:lnTo>
                                  <a:pt x="2497327" y="3627120"/>
                                </a:lnTo>
                                <a:lnTo>
                                  <a:pt x="2487167" y="3627120"/>
                                </a:lnTo>
                                <a:close/>
                                <a:moveTo>
                                  <a:pt x="2487167" y="3637280"/>
                                </a:moveTo>
                                <a:moveTo>
                                  <a:pt x="2507488" y="3637280"/>
                                </a:moveTo>
                                <a:lnTo>
                                  <a:pt x="2517648" y="3637280"/>
                                </a:lnTo>
                                <a:lnTo>
                                  <a:pt x="2517648" y="3627120"/>
                                </a:lnTo>
                                <a:lnTo>
                                  <a:pt x="2507488" y="3627120"/>
                                </a:lnTo>
                                <a:close/>
                                <a:moveTo>
                                  <a:pt x="2507488" y="3637280"/>
                                </a:moveTo>
                                <a:moveTo>
                                  <a:pt x="2527808" y="3637280"/>
                                </a:moveTo>
                                <a:lnTo>
                                  <a:pt x="2537967" y="3637280"/>
                                </a:lnTo>
                                <a:lnTo>
                                  <a:pt x="2537967" y="3627120"/>
                                </a:lnTo>
                                <a:lnTo>
                                  <a:pt x="2527808" y="3627120"/>
                                </a:lnTo>
                                <a:close/>
                                <a:moveTo>
                                  <a:pt x="2527808" y="3637280"/>
                                </a:moveTo>
                                <a:moveTo>
                                  <a:pt x="2548127" y="3637280"/>
                                </a:moveTo>
                                <a:lnTo>
                                  <a:pt x="2558288" y="3637280"/>
                                </a:lnTo>
                                <a:lnTo>
                                  <a:pt x="2558288" y="3627120"/>
                                </a:lnTo>
                                <a:lnTo>
                                  <a:pt x="2548127" y="3627120"/>
                                </a:lnTo>
                                <a:close/>
                                <a:moveTo>
                                  <a:pt x="2548127" y="3637280"/>
                                </a:moveTo>
                                <a:moveTo>
                                  <a:pt x="2568448" y="3637280"/>
                                </a:moveTo>
                                <a:lnTo>
                                  <a:pt x="2578608" y="3637280"/>
                                </a:lnTo>
                                <a:lnTo>
                                  <a:pt x="2578608" y="3627120"/>
                                </a:lnTo>
                                <a:lnTo>
                                  <a:pt x="2568448" y="3627120"/>
                                </a:lnTo>
                                <a:close/>
                                <a:moveTo>
                                  <a:pt x="2568448" y="3637280"/>
                                </a:moveTo>
                                <a:moveTo>
                                  <a:pt x="2588767" y="3637280"/>
                                </a:moveTo>
                                <a:lnTo>
                                  <a:pt x="2598927" y="3637280"/>
                                </a:lnTo>
                                <a:lnTo>
                                  <a:pt x="2598927" y="3627120"/>
                                </a:lnTo>
                                <a:lnTo>
                                  <a:pt x="2588767" y="3627120"/>
                                </a:lnTo>
                                <a:close/>
                                <a:moveTo>
                                  <a:pt x="2588767" y="3637280"/>
                                </a:moveTo>
                                <a:moveTo>
                                  <a:pt x="2609088" y="3637280"/>
                                </a:moveTo>
                                <a:lnTo>
                                  <a:pt x="2619248" y="3637280"/>
                                </a:lnTo>
                                <a:lnTo>
                                  <a:pt x="2619248" y="3627120"/>
                                </a:lnTo>
                                <a:lnTo>
                                  <a:pt x="2609088" y="3627120"/>
                                </a:lnTo>
                                <a:close/>
                                <a:moveTo>
                                  <a:pt x="2609088" y="3637280"/>
                                </a:moveTo>
                                <a:moveTo>
                                  <a:pt x="2629408" y="3637280"/>
                                </a:moveTo>
                                <a:lnTo>
                                  <a:pt x="2639567" y="3637280"/>
                                </a:lnTo>
                                <a:lnTo>
                                  <a:pt x="2639567" y="3627120"/>
                                </a:lnTo>
                                <a:lnTo>
                                  <a:pt x="2629408" y="3627120"/>
                                </a:lnTo>
                                <a:close/>
                                <a:moveTo>
                                  <a:pt x="2629408" y="3637280"/>
                                </a:moveTo>
                                <a:moveTo>
                                  <a:pt x="2649727" y="3637280"/>
                                </a:moveTo>
                                <a:lnTo>
                                  <a:pt x="2659888" y="3637280"/>
                                </a:lnTo>
                                <a:lnTo>
                                  <a:pt x="2659888" y="3627120"/>
                                </a:lnTo>
                                <a:lnTo>
                                  <a:pt x="2649727" y="3627120"/>
                                </a:lnTo>
                                <a:close/>
                                <a:moveTo>
                                  <a:pt x="2649727" y="3637280"/>
                                </a:moveTo>
                                <a:moveTo>
                                  <a:pt x="2670048" y="3637280"/>
                                </a:moveTo>
                                <a:lnTo>
                                  <a:pt x="2680208" y="3637280"/>
                                </a:lnTo>
                                <a:lnTo>
                                  <a:pt x="2680208" y="3627120"/>
                                </a:lnTo>
                                <a:lnTo>
                                  <a:pt x="2670048" y="3627120"/>
                                </a:lnTo>
                                <a:close/>
                                <a:moveTo>
                                  <a:pt x="2670048" y="3637280"/>
                                </a:moveTo>
                                <a:moveTo>
                                  <a:pt x="2690367" y="3637280"/>
                                </a:moveTo>
                                <a:lnTo>
                                  <a:pt x="2700527" y="3637280"/>
                                </a:lnTo>
                                <a:lnTo>
                                  <a:pt x="2700527" y="3627120"/>
                                </a:lnTo>
                                <a:lnTo>
                                  <a:pt x="2690367" y="3627120"/>
                                </a:lnTo>
                                <a:close/>
                                <a:moveTo>
                                  <a:pt x="2690367" y="3637280"/>
                                </a:moveTo>
                                <a:moveTo>
                                  <a:pt x="2710688" y="3637280"/>
                                </a:moveTo>
                                <a:lnTo>
                                  <a:pt x="2720847" y="3637280"/>
                                </a:lnTo>
                                <a:lnTo>
                                  <a:pt x="2720847" y="3627120"/>
                                </a:lnTo>
                                <a:lnTo>
                                  <a:pt x="2710688" y="3627120"/>
                                </a:lnTo>
                                <a:close/>
                                <a:moveTo>
                                  <a:pt x="2710688" y="3637280"/>
                                </a:moveTo>
                                <a:moveTo>
                                  <a:pt x="2731008" y="3637280"/>
                                </a:moveTo>
                                <a:lnTo>
                                  <a:pt x="2741167" y="3637280"/>
                                </a:lnTo>
                                <a:lnTo>
                                  <a:pt x="2741167" y="3627120"/>
                                </a:lnTo>
                                <a:lnTo>
                                  <a:pt x="2731008" y="3627120"/>
                                </a:lnTo>
                                <a:close/>
                                <a:moveTo>
                                  <a:pt x="2731008" y="3637280"/>
                                </a:moveTo>
                                <a:moveTo>
                                  <a:pt x="2751328" y="3637280"/>
                                </a:moveTo>
                                <a:lnTo>
                                  <a:pt x="2761488" y="3637280"/>
                                </a:lnTo>
                                <a:lnTo>
                                  <a:pt x="2761488" y="3627120"/>
                                </a:lnTo>
                                <a:lnTo>
                                  <a:pt x="2751328" y="3627120"/>
                                </a:lnTo>
                                <a:close/>
                                <a:moveTo>
                                  <a:pt x="2751328" y="3637280"/>
                                </a:moveTo>
                                <a:moveTo>
                                  <a:pt x="2771647" y="3637280"/>
                                </a:moveTo>
                                <a:lnTo>
                                  <a:pt x="2781808" y="3637280"/>
                                </a:lnTo>
                                <a:lnTo>
                                  <a:pt x="2781808" y="3627120"/>
                                </a:lnTo>
                                <a:lnTo>
                                  <a:pt x="2771647" y="3627120"/>
                                </a:lnTo>
                                <a:close/>
                                <a:moveTo>
                                  <a:pt x="2771647" y="3637280"/>
                                </a:moveTo>
                                <a:moveTo>
                                  <a:pt x="2791967" y="3637280"/>
                                </a:moveTo>
                                <a:lnTo>
                                  <a:pt x="2802128" y="3637280"/>
                                </a:lnTo>
                                <a:lnTo>
                                  <a:pt x="2802128" y="3627120"/>
                                </a:lnTo>
                                <a:lnTo>
                                  <a:pt x="2791967" y="3627120"/>
                                </a:lnTo>
                                <a:close/>
                                <a:moveTo>
                                  <a:pt x="2791967" y="3637280"/>
                                </a:moveTo>
                                <a:moveTo>
                                  <a:pt x="2812288" y="3637280"/>
                                </a:moveTo>
                                <a:lnTo>
                                  <a:pt x="2822447" y="3637280"/>
                                </a:lnTo>
                                <a:lnTo>
                                  <a:pt x="2822447" y="3627120"/>
                                </a:lnTo>
                                <a:lnTo>
                                  <a:pt x="2812288" y="3627120"/>
                                </a:lnTo>
                                <a:close/>
                                <a:moveTo>
                                  <a:pt x="2812288" y="3637280"/>
                                </a:moveTo>
                                <a:moveTo>
                                  <a:pt x="2832608" y="3637280"/>
                                </a:moveTo>
                                <a:lnTo>
                                  <a:pt x="2842767" y="3637280"/>
                                </a:lnTo>
                                <a:lnTo>
                                  <a:pt x="2842767" y="3627120"/>
                                </a:lnTo>
                                <a:lnTo>
                                  <a:pt x="2832608" y="3627120"/>
                                </a:lnTo>
                                <a:close/>
                                <a:moveTo>
                                  <a:pt x="2832608" y="3637280"/>
                                </a:moveTo>
                                <a:moveTo>
                                  <a:pt x="2852928" y="3637280"/>
                                </a:moveTo>
                                <a:lnTo>
                                  <a:pt x="2863088" y="3637280"/>
                                </a:lnTo>
                                <a:lnTo>
                                  <a:pt x="2863088" y="3627120"/>
                                </a:lnTo>
                                <a:lnTo>
                                  <a:pt x="2852928" y="3627120"/>
                                </a:lnTo>
                                <a:close/>
                                <a:moveTo>
                                  <a:pt x="2852928" y="3637280"/>
                                </a:moveTo>
                                <a:moveTo>
                                  <a:pt x="2873247" y="3637280"/>
                                </a:moveTo>
                                <a:lnTo>
                                  <a:pt x="2883408" y="3637280"/>
                                </a:lnTo>
                                <a:lnTo>
                                  <a:pt x="2883408" y="3627120"/>
                                </a:lnTo>
                                <a:lnTo>
                                  <a:pt x="2873247" y="3627120"/>
                                </a:lnTo>
                                <a:close/>
                                <a:moveTo>
                                  <a:pt x="2873247" y="3637280"/>
                                </a:moveTo>
                                <a:moveTo>
                                  <a:pt x="2893567" y="3637280"/>
                                </a:moveTo>
                                <a:lnTo>
                                  <a:pt x="2903728" y="3637280"/>
                                </a:lnTo>
                                <a:lnTo>
                                  <a:pt x="2903728" y="3627120"/>
                                </a:lnTo>
                                <a:lnTo>
                                  <a:pt x="2893567" y="3627120"/>
                                </a:lnTo>
                                <a:close/>
                                <a:moveTo>
                                  <a:pt x="2893567" y="3637280"/>
                                </a:moveTo>
                                <a:moveTo>
                                  <a:pt x="2913888" y="3637280"/>
                                </a:moveTo>
                                <a:lnTo>
                                  <a:pt x="2924047" y="3637280"/>
                                </a:lnTo>
                                <a:lnTo>
                                  <a:pt x="2924047" y="3627120"/>
                                </a:lnTo>
                                <a:lnTo>
                                  <a:pt x="2913888" y="3627120"/>
                                </a:lnTo>
                                <a:close/>
                                <a:moveTo>
                                  <a:pt x="2913888" y="3637280"/>
                                </a:moveTo>
                                <a:moveTo>
                                  <a:pt x="2934208" y="3637280"/>
                                </a:moveTo>
                                <a:lnTo>
                                  <a:pt x="2944367" y="3637280"/>
                                </a:lnTo>
                                <a:lnTo>
                                  <a:pt x="2944367" y="3627120"/>
                                </a:lnTo>
                                <a:lnTo>
                                  <a:pt x="2934208" y="3627120"/>
                                </a:lnTo>
                                <a:close/>
                                <a:moveTo>
                                  <a:pt x="2934208" y="3637280"/>
                                </a:moveTo>
                                <a:moveTo>
                                  <a:pt x="2954528" y="3637280"/>
                                </a:moveTo>
                                <a:lnTo>
                                  <a:pt x="2964688" y="3637280"/>
                                </a:lnTo>
                                <a:lnTo>
                                  <a:pt x="2964688" y="3627120"/>
                                </a:lnTo>
                                <a:lnTo>
                                  <a:pt x="2954528" y="3627120"/>
                                </a:lnTo>
                                <a:close/>
                                <a:moveTo>
                                  <a:pt x="2954528" y="3637280"/>
                                </a:moveTo>
                                <a:moveTo>
                                  <a:pt x="2974847" y="3637280"/>
                                </a:moveTo>
                                <a:lnTo>
                                  <a:pt x="2985008" y="3637280"/>
                                </a:lnTo>
                                <a:lnTo>
                                  <a:pt x="2985008" y="3627120"/>
                                </a:lnTo>
                                <a:lnTo>
                                  <a:pt x="2974847" y="3627120"/>
                                </a:lnTo>
                                <a:close/>
                                <a:moveTo>
                                  <a:pt x="2974847" y="3637280"/>
                                </a:moveTo>
                                <a:moveTo>
                                  <a:pt x="2995167" y="3637280"/>
                                </a:moveTo>
                                <a:lnTo>
                                  <a:pt x="3005328" y="3637280"/>
                                </a:lnTo>
                                <a:lnTo>
                                  <a:pt x="3005328" y="3627120"/>
                                </a:lnTo>
                                <a:lnTo>
                                  <a:pt x="2995167" y="3627120"/>
                                </a:lnTo>
                                <a:close/>
                                <a:moveTo>
                                  <a:pt x="2995167" y="3637280"/>
                                </a:moveTo>
                                <a:moveTo>
                                  <a:pt x="3015488" y="3637280"/>
                                </a:moveTo>
                                <a:lnTo>
                                  <a:pt x="3025647" y="3637280"/>
                                </a:lnTo>
                                <a:lnTo>
                                  <a:pt x="3025647" y="3627120"/>
                                </a:lnTo>
                                <a:lnTo>
                                  <a:pt x="3015488" y="3627120"/>
                                </a:lnTo>
                                <a:close/>
                                <a:moveTo>
                                  <a:pt x="3015488" y="3637280"/>
                                </a:moveTo>
                                <a:moveTo>
                                  <a:pt x="3035808" y="3637280"/>
                                </a:moveTo>
                                <a:lnTo>
                                  <a:pt x="3045967" y="3637280"/>
                                </a:lnTo>
                                <a:lnTo>
                                  <a:pt x="3045967" y="3627120"/>
                                </a:lnTo>
                                <a:lnTo>
                                  <a:pt x="3035808" y="3627120"/>
                                </a:lnTo>
                                <a:close/>
                                <a:moveTo>
                                  <a:pt x="3035808" y="3637280"/>
                                </a:moveTo>
                                <a:moveTo>
                                  <a:pt x="3056128" y="3637280"/>
                                </a:moveTo>
                                <a:lnTo>
                                  <a:pt x="3066288" y="3637280"/>
                                </a:lnTo>
                                <a:lnTo>
                                  <a:pt x="3066288" y="3627120"/>
                                </a:lnTo>
                                <a:lnTo>
                                  <a:pt x="3056128" y="3627120"/>
                                </a:lnTo>
                                <a:close/>
                                <a:moveTo>
                                  <a:pt x="3056128" y="3637280"/>
                                </a:moveTo>
                                <a:moveTo>
                                  <a:pt x="3076447" y="3637280"/>
                                </a:moveTo>
                                <a:lnTo>
                                  <a:pt x="3086608" y="3637280"/>
                                </a:lnTo>
                                <a:lnTo>
                                  <a:pt x="3086608" y="3627120"/>
                                </a:lnTo>
                                <a:lnTo>
                                  <a:pt x="3076447" y="3627120"/>
                                </a:lnTo>
                                <a:close/>
                                <a:moveTo>
                                  <a:pt x="3076447" y="3637280"/>
                                </a:moveTo>
                                <a:moveTo>
                                  <a:pt x="3096767" y="3637280"/>
                                </a:moveTo>
                                <a:lnTo>
                                  <a:pt x="3106928" y="3637280"/>
                                </a:lnTo>
                                <a:lnTo>
                                  <a:pt x="3106928" y="3627120"/>
                                </a:lnTo>
                                <a:lnTo>
                                  <a:pt x="3096767" y="3627120"/>
                                </a:lnTo>
                                <a:close/>
                                <a:moveTo>
                                  <a:pt x="3096767" y="3637280"/>
                                </a:moveTo>
                                <a:moveTo>
                                  <a:pt x="3117088" y="3637280"/>
                                </a:moveTo>
                                <a:lnTo>
                                  <a:pt x="3127247" y="3637280"/>
                                </a:lnTo>
                                <a:lnTo>
                                  <a:pt x="3127247" y="3627120"/>
                                </a:lnTo>
                                <a:lnTo>
                                  <a:pt x="3117088" y="3627120"/>
                                </a:lnTo>
                                <a:close/>
                                <a:moveTo>
                                  <a:pt x="3117088" y="3637280"/>
                                </a:moveTo>
                                <a:moveTo>
                                  <a:pt x="3137408" y="3637280"/>
                                </a:moveTo>
                                <a:lnTo>
                                  <a:pt x="3147567" y="3637280"/>
                                </a:lnTo>
                                <a:lnTo>
                                  <a:pt x="3147567" y="3627120"/>
                                </a:lnTo>
                                <a:lnTo>
                                  <a:pt x="3137408" y="3627120"/>
                                </a:lnTo>
                                <a:close/>
                                <a:moveTo>
                                  <a:pt x="3137408" y="3637280"/>
                                </a:moveTo>
                                <a:moveTo>
                                  <a:pt x="3157728" y="3637280"/>
                                </a:moveTo>
                                <a:lnTo>
                                  <a:pt x="3167888" y="3637280"/>
                                </a:lnTo>
                                <a:lnTo>
                                  <a:pt x="3167888" y="3627120"/>
                                </a:lnTo>
                                <a:lnTo>
                                  <a:pt x="3157728" y="3627120"/>
                                </a:lnTo>
                                <a:close/>
                                <a:moveTo>
                                  <a:pt x="3157728" y="3637280"/>
                                </a:moveTo>
                                <a:moveTo>
                                  <a:pt x="3178047" y="3637280"/>
                                </a:moveTo>
                                <a:lnTo>
                                  <a:pt x="3188208" y="3637280"/>
                                </a:lnTo>
                                <a:lnTo>
                                  <a:pt x="3188208" y="3627120"/>
                                </a:lnTo>
                                <a:lnTo>
                                  <a:pt x="3178047" y="3627120"/>
                                </a:lnTo>
                                <a:close/>
                                <a:moveTo>
                                  <a:pt x="3178047" y="3637280"/>
                                </a:moveTo>
                                <a:moveTo>
                                  <a:pt x="3198367" y="3637280"/>
                                </a:moveTo>
                                <a:lnTo>
                                  <a:pt x="3208528" y="3637280"/>
                                </a:lnTo>
                                <a:lnTo>
                                  <a:pt x="3208528" y="3627120"/>
                                </a:lnTo>
                                <a:lnTo>
                                  <a:pt x="3198367" y="3627120"/>
                                </a:lnTo>
                                <a:close/>
                                <a:moveTo>
                                  <a:pt x="3198367" y="3637280"/>
                                </a:moveTo>
                                <a:moveTo>
                                  <a:pt x="3218688" y="3637280"/>
                                </a:moveTo>
                                <a:lnTo>
                                  <a:pt x="3228847" y="3637280"/>
                                </a:lnTo>
                                <a:lnTo>
                                  <a:pt x="3228847" y="3627120"/>
                                </a:lnTo>
                                <a:lnTo>
                                  <a:pt x="3218688" y="3627120"/>
                                </a:lnTo>
                                <a:close/>
                                <a:moveTo>
                                  <a:pt x="3218688" y="3637280"/>
                                </a:moveTo>
                                <a:moveTo>
                                  <a:pt x="3239008" y="3637280"/>
                                </a:moveTo>
                                <a:lnTo>
                                  <a:pt x="3249167" y="3637280"/>
                                </a:lnTo>
                                <a:lnTo>
                                  <a:pt x="3249167" y="3627120"/>
                                </a:lnTo>
                                <a:lnTo>
                                  <a:pt x="3239008" y="3627120"/>
                                </a:lnTo>
                                <a:close/>
                                <a:moveTo>
                                  <a:pt x="3239008" y="3637280"/>
                                </a:moveTo>
                                <a:moveTo>
                                  <a:pt x="3259328" y="3637280"/>
                                </a:moveTo>
                                <a:lnTo>
                                  <a:pt x="3269488" y="3637280"/>
                                </a:lnTo>
                                <a:lnTo>
                                  <a:pt x="3269488" y="3627120"/>
                                </a:lnTo>
                                <a:lnTo>
                                  <a:pt x="3259328" y="3627120"/>
                                </a:lnTo>
                                <a:close/>
                                <a:moveTo>
                                  <a:pt x="3259328" y="3637280"/>
                                </a:moveTo>
                                <a:moveTo>
                                  <a:pt x="3279647" y="3637280"/>
                                </a:moveTo>
                                <a:lnTo>
                                  <a:pt x="3289808" y="3637280"/>
                                </a:lnTo>
                                <a:lnTo>
                                  <a:pt x="3289808" y="3627120"/>
                                </a:lnTo>
                                <a:lnTo>
                                  <a:pt x="3279647" y="3627120"/>
                                </a:lnTo>
                                <a:close/>
                                <a:moveTo>
                                  <a:pt x="3279647" y="3637280"/>
                                </a:moveTo>
                                <a:moveTo>
                                  <a:pt x="3299967" y="3637280"/>
                                </a:moveTo>
                                <a:lnTo>
                                  <a:pt x="3310128" y="3637280"/>
                                </a:lnTo>
                                <a:lnTo>
                                  <a:pt x="3310128" y="3627120"/>
                                </a:lnTo>
                                <a:lnTo>
                                  <a:pt x="3299967" y="3627120"/>
                                </a:lnTo>
                                <a:close/>
                                <a:moveTo>
                                  <a:pt x="3299967" y="3637280"/>
                                </a:moveTo>
                                <a:moveTo>
                                  <a:pt x="3320288" y="3637280"/>
                                </a:moveTo>
                                <a:lnTo>
                                  <a:pt x="3330447" y="3637280"/>
                                </a:lnTo>
                                <a:lnTo>
                                  <a:pt x="3330447" y="3627120"/>
                                </a:lnTo>
                                <a:lnTo>
                                  <a:pt x="3320288" y="3627120"/>
                                </a:lnTo>
                                <a:close/>
                                <a:moveTo>
                                  <a:pt x="3320288" y="3637280"/>
                                </a:moveTo>
                                <a:moveTo>
                                  <a:pt x="3340608" y="3637280"/>
                                </a:moveTo>
                                <a:lnTo>
                                  <a:pt x="3350767" y="3637280"/>
                                </a:lnTo>
                                <a:lnTo>
                                  <a:pt x="3350767" y="3627120"/>
                                </a:lnTo>
                                <a:lnTo>
                                  <a:pt x="3340608" y="3627120"/>
                                </a:lnTo>
                                <a:close/>
                                <a:moveTo>
                                  <a:pt x="3340608" y="3637280"/>
                                </a:moveTo>
                                <a:moveTo>
                                  <a:pt x="3360928" y="3637280"/>
                                </a:moveTo>
                                <a:lnTo>
                                  <a:pt x="3371088" y="3637280"/>
                                </a:lnTo>
                                <a:lnTo>
                                  <a:pt x="3371088" y="3627120"/>
                                </a:lnTo>
                                <a:lnTo>
                                  <a:pt x="3360928" y="3627120"/>
                                </a:lnTo>
                                <a:close/>
                                <a:moveTo>
                                  <a:pt x="3360928" y="3637280"/>
                                </a:moveTo>
                                <a:moveTo>
                                  <a:pt x="3381247" y="3637280"/>
                                </a:moveTo>
                                <a:lnTo>
                                  <a:pt x="3391408" y="3637280"/>
                                </a:lnTo>
                                <a:lnTo>
                                  <a:pt x="3391408" y="3627120"/>
                                </a:lnTo>
                                <a:lnTo>
                                  <a:pt x="3381247" y="3627120"/>
                                </a:lnTo>
                                <a:close/>
                                <a:moveTo>
                                  <a:pt x="3381247" y="3637280"/>
                                </a:moveTo>
                                <a:moveTo>
                                  <a:pt x="3401567" y="3637280"/>
                                </a:moveTo>
                                <a:lnTo>
                                  <a:pt x="3411728" y="3637280"/>
                                </a:lnTo>
                                <a:lnTo>
                                  <a:pt x="3411728" y="3627120"/>
                                </a:lnTo>
                                <a:lnTo>
                                  <a:pt x="3401567" y="3627120"/>
                                </a:lnTo>
                                <a:close/>
                                <a:moveTo>
                                  <a:pt x="3401567" y="3637280"/>
                                </a:moveTo>
                                <a:moveTo>
                                  <a:pt x="3421888" y="3637280"/>
                                </a:moveTo>
                                <a:lnTo>
                                  <a:pt x="3432047" y="3637280"/>
                                </a:lnTo>
                                <a:lnTo>
                                  <a:pt x="3432047" y="3627120"/>
                                </a:lnTo>
                                <a:lnTo>
                                  <a:pt x="3421888" y="3627120"/>
                                </a:lnTo>
                                <a:close/>
                                <a:moveTo>
                                  <a:pt x="3421888" y="3637280"/>
                                </a:moveTo>
                                <a:moveTo>
                                  <a:pt x="3442208" y="3637280"/>
                                </a:moveTo>
                                <a:lnTo>
                                  <a:pt x="3452367" y="3637280"/>
                                </a:lnTo>
                                <a:lnTo>
                                  <a:pt x="3452367" y="3627120"/>
                                </a:lnTo>
                                <a:lnTo>
                                  <a:pt x="3442208" y="3627120"/>
                                </a:lnTo>
                                <a:close/>
                                <a:moveTo>
                                  <a:pt x="3442208" y="3637280"/>
                                </a:moveTo>
                                <a:moveTo>
                                  <a:pt x="3462528" y="3637280"/>
                                </a:moveTo>
                                <a:lnTo>
                                  <a:pt x="3472688" y="3637280"/>
                                </a:lnTo>
                                <a:lnTo>
                                  <a:pt x="3472688" y="3627120"/>
                                </a:lnTo>
                                <a:lnTo>
                                  <a:pt x="3462528" y="3627120"/>
                                </a:lnTo>
                                <a:close/>
                                <a:moveTo>
                                  <a:pt x="3462528" y="3637280"/>
                                </a:moveTo>
                                <a:moveTo>
                                  <a:pt x="3482847" y="3637280"/>
                                </a:moveTo>
                                <a:lnTo>
                                  <a:pt x="3493008" y="3637280"/>
                                </a:lnTo>
                                <a:lnTo>
                                  <a:pt x="3493008" y="3627120"/>
                                </a:lnTo>
                                <a:lnTo>
                                  <a:pt x="3482847" y="3627120"/>
                                </a:lnTo>
                                <a:close/>
                                <a:moveTo>
                                  <a:pt x="3482847" y="3637280"/>
                                </a:moveTo>
                                <a:moveTo>
                                  <a:pt x="3503167" y="3637280"/>
                                </a:moveTo>
                                <a:lnTo>
                                  <a:pt x="3513328" y="3637280"/>
                                </a:lnTo>
                                <a:lnTo>
                                  <a:pt x="3513328" y="3627120"/>
                                </a:lnTo>
                                <a:lnTo>
                                  <a:pt x="3503167" y="3627120"/>
                                </a:lnTo>
                                <a:close/>
                                <a:moveTo>
                                  <a:pt x="3503167" y="3637280"/>
                                </a:moveTo>
                                <a:moveTo>
                                  <a:pt x="3523488" y="3637280"/>
                                </a:moveTo>
                                <a:lnTo>
                                  <a:pt x="3533647" y="3637280"/>
                                </a:lnTo>
                                <a:lnTo>
                                  <a:pt x="3533647" y="3627120"/>
                                </a:lnTo>
                                <a:lnTo>
                                  <a:pt x="3523488" y="3627120"/>
                                </a:lnTo>
                                <a:close/>
                                <a:moveTo>
                                  <a:pt x="3523488" y="3637280"/>
                                </a:moveTo>
                                <a:moveTo>
                                  <a:pt x="3543808" y="3637280"/>
                                </a:moveTo>
                                <a:lnTo>
                                  <a:pt x="3553967" y="3637280"/>
                                </a:lnTo>
                                <a:lnTo>
                                  <a:pt x="3553967" y="3627120"/>
                                </a:lnTo>
                                <a:lnTo>
                                  <a:pt x="3543808" y="3627120"/>
                                </a:lnTo>
                                <a:close/>
                                <a:moveTo>
                                  <a:pt x="3543808" y="3637280"/>
                                </a:moveTo>
                                <a:moveTo>
                                  <a:pt x="3564128" y="3637280"/>
                                </a:moveTo>
                                <a:lnTo>
                                  <a:pt x="3574288" y="3637280"/>
                                </a:lnTo>
                                <a:lnTo>
                                  <a:pt x="3574288" y="3627120"/>
                                </a:lnTo>
                                <a:lnTo>
                                  <a:pt x="3564128" y="3627120"/>
                                </a:lnTo>
                                <a:close/>
                                <a:moveTo>
                                  <a:pt x="3564128" y="3637280"/>
                                </a:moveTo>
                                <a:moveTo>
                                  <a:pt x="3584447" y="3637280"/>
                                </a:moveTo>
                                <a:lnTo>
                                  <a:pt x="3594608" y="3637280"/>
                                </a:lnTo>
                                <a:lnTo>
                                  <a:pt x="3594608" y="3627120"/>
                                </a:lnTo>
                                <a:lnTo>
                                  <a:pt x="3584447" y="3627120"/>
                                </a:lnTo>
                                <a:close/>
                                <a:moveTo>
                                  <a:pt x="3584447" y="3637280"/>
                                </a:moveTo>
                                <a:moveTo>
                                  <a:pt x="3604767" y="3637280"/>
                                </a:moveTo>
                                <a:lnTo>
                                  <a:pt x="3614928" y="3637280"/>
                                </a:lnTo>
                                <a:lnTo>
                                  <a:pt x="3614928" y="3627120"/>
                                </a:lnTo>
                                <a:lnTo>
                                  <a:pt x="3604767" y="3627120"/>
                                </a:lnTo>
                                <a:close/>
                                <a:moveTo>
                                  <a:pt x="3604767" y="3637280"/>
                                </a:moveTo>
                                <a:moveTo>
                                  <a:pt x="3625088" y="3637280"/>
                                </a:moveTo>
                                <a:lnTo>
                                  <a:pt x="3635247" y="3637280"/>
                                </a:lnTo>
                                <a:lnTo>
                                  <a:pt x="3635247" y="3627120"/>
                                </a:lnTo>
                                <a:lnTo>
                                  <a:pt x="3625088" y="3627120"/>
                                </a:lnTo>
                                <a:close/>
                                <a:moveTo>
                                  <a:pt x="3625088" y="3637280"/>
                                </a:moveTo>
                                <a:moveTo>
                                  <a:pt x="3645408" y="3637280"/>
                                </a:moveTo>
                                <a:lnTo>
                                  <a:pt x="3655567" y="3637280"/>
                                </a:lnTo>
                                <a:lnTo>
                                  <a:pt x="3655567" y="3627120"/>
                                </a:lnTo>
                                <a:lnTo>
                                  <a:pt x="3645408" y="3627120"/>
                                </a:lnTo>
                                <a:close/>
                                <a:moveTo>
                                  <a:pt x="3645408" y="3637280"/>
                                </a:moveTo>
                                <a:moveTo>
                                  <a:pt x="3665728" y="3637280"/>
                                </a:moveTo>
                                <a:lnTo>
                                  <a:pt x="3675888" y="3637280"/>
                                </a:lnTo>
                                <a:lnTo>
                                  <a:pt x="3675888" y="3627120"/>
                                </a:lnTo>
                                <a:lnTo>
                                  <a:pt x="3665728" y="3627120"/>
                                </a:lnTo>
                                <a:close/>
                                <a:moveTo>
                                  <a:pt x="3665728" y="3637280"/>
                                </a:moveTo>
                                <a:moveTo>
                                  <a:pt x="3686047" y="3637280"/>
                                </a:moveTo>
                                <a:lnTo>
                                  <a:pt x="3696208" y="3637280"/>
                                </a:lnTo>
                                <a:lnTo>
                                  <a:pt x="3696208" y="3627120"/>
                                </a:lnTo>
                                <a:lnTo>
                                  <a:pt x="3686047" y="3627120"/>
                                </a:lnTo>
                                <a:close/>
                                <a:moveTo>
                                  <a:pt x="3686047" y="3637280"/>
                                </a:moveTo>
                                <a:moveTo>
                                  <a:pt x="3706367" y="3637280"/>
                                </a:moveTo>
                                <a:lnTo>
                                  <a:pt x="3716528" y="3637280"/>
                                </a:lnTo>
                                <a:lnTo>
                                  <a:pt x="3716528" y="3627120"/>
                                </a:lnTo>
                                <a:lnTo>
                                  <a:pt x="3706367" y="3627120"/>
                                </a:lnTo>
                                <a:close/>
                                <a:moveTo>
                                  <a:pt x="3706367" y="3637280"/>
                                </a:moveTo>
                                <a:moveTo>
                                  <a:pt x="3726688" y="3637280"/>
                                </a:moveTo>
                                <a:lnTo>
                                  <a:pt x="3736847" y="3637280"/>
                                </a:lnTo>
                                <a:lnTo>
                                  <a:pt x="3736847" y="3627120"/>
                                </a:lnTo>
                                <a:lnTo>
                                  <a:pt x="3726688" y="3627120"/>
                                </a:lnTo>
                                <a:close/>
                                <a:moveTo>
                                  <a:pt x="3726688" y="3637280"/>
                                </a:moveTo>
                                <a:moveTo>
                                  <a:pt x="3747008" y="3637280"/>
                                </a:moveTo>
                                <a:lnTo>
                                  <a:pt x="3757167" y="3637280"/>
                                </a:lnTo>
                                <a:lnTo>
                                  <a:pt x="3757167" y="3627120"/>
                                </a:lnTo>
                                <a:lnTo>
                                  <a:pt x="3747008" y="3627120"/>
                                </a:lnTo>
                                <a:close/>
                                <a:moveTo>
                                  <a:pt x="3747008" y="3637280"/>
                                </a:moveTo>
                                <a:moveTo>
                                  <a:pt x="3767328" y="3637280"/>
                                </a:moveTo>
                                <a:lnTo>
                                  <a:pt x="3777488" y="3637280"/>
                                </a:lnTo>
                                <a:lnTo>
                                  <a:pt x="3777488" y="3627120"/>
                                </a:lnTo>
                                <a:lnTo>
                                  <a:pt x="3767328" y="3627120"/>
                                </a:lnTo>
                                <a:close/>
                                <a:moveTo>
                                  <a:pt x="3767328" y="3637280"/>
                                </a:moveTo>
                                <a:moveTo>
                                  <a:pt x="3787647" y="3637280"/>
                                </a:moveTo>
                                <a:lnTo>
                                  <a:pt x="3797808" y="3637280"/>
                                </a:lnTo>
                                <a:lnTo>
                                  <a:pt x="3797808" y="3627120"/>
                                </a:lnTo>
                                <a:lnTo>
                                  <a:pt x="3787647" y="3627120"/>
                                </a:lnTo>
                                <a:close/>
                                <a:moveTo>
                                  <a:pt x="3787647" y="3637280"/>
                                </a:moveTo>
                                <a:moveTo>
                                  <a:pt x="3807967" y="3637280"/>
                                </a:moveTo>
                                <a:lnTo>
                                  <a:pt x="3818128" y="3637280"/>
                                </a:lnTo>
                                <a:lnTo>
                                  <a:pt x="3818128" y="3627120"/>
                                </a:lnTo>
                                <a:lnTo>
                                  <a:pt x="3807967" y="3627120"/>
                                </a:lnTo>
                                <a:close/>
                                <a:moveTo>
                                  <a:pt x="3807967" y="3637280"/>
                                </a:moveTo>
                                <a:moveTo>
                                  <a:pt x="3828288" y="3637280"/>
                                </a:moveTo>
                                <a:lnTo>
                                  <a:pt x="3838447" y="3637280"/>
                                </a:lnTo>
                                <a:lnTo>
                                  <a:pt x="3838447" y="3627120"/>
                                </a:lnTo>
                                <a:lnTo>
                                  <a:pt x="3828288" y="3627120"/>
                                </a:lnTo>
                                <a:close/>
                                <a:moveTo>
                                  <a:pt x="3828288" y="3637280"/>
                                </a:moveTo>
                                <a:moveTo>
                                  <a:pt x="3848608" y="3637280"/>
                                </a:moveTo>
                                <a:lnTo>
                                  <a:pt x="3858767" y="3637280"/>
                                </a:lnTo>
                                <a:lnTo>
                                  <a:pt x="3858767" y="3627120"/>
                                </a:lnTo>
                                <a:lnTo>
                                  <a:pt x="3848608" y="3627120"/>
                                </a:lnTo>
                                <a:close/>
                                <a:moveTo>
                                  <a:pt x="3848608" y="3637280"/>
                                </a:moveTo>
                                <a:moveTo>
                                  <a:pt x="3868928" y="3637280"/>
                                </a:moveTo>
                                <a:lnTo>
                                  <a:pt x="3879088" y="3637280"/>
                                </a:lnTo>
                                <a:lnTo>
                                  <a:pt x="3879088" y="3627120"/>
                                </a:lnTo>
                                <a:lnTo>
                                  <a:pt x="3868928" y="3627120"/>
                                </a:lnTo>
                                <a:close/>
                                <a:moveTo>
                                  <a:pt x="3868928" y="3637280"/>
                                </a:moveTo>
                                <a:moveTo>
                                  <a:pt x="3889247" y="3637280"/>
                                </a:moveTo>
                                <a:lnTo>
                                  <a:pt x="3899408" y="3637280"/>
                                </a:lnTo>
                                <a:lnTo>
                                  <a:pt x="3899408" y="3627120"/>
                                </a:lnTo>
                                <a:lnTo>
                                  <a:pt x="3889247" y="3627120"/>
                                </a:lnTo>
                                <a:close/>
                                <a:moveTo>
                                  <a:pt x="3889247" y="3637280"/>
                                </a:moveTo>
                                <a:moveTo>
                                  <a:pt x="3909567" y="3637280"/>
                                </a:moveTo>
                                <a:lnTo>
                                  <a:pt x="3919728" y="3637280"/>
                                </a:lnTo>
                                <a:lnTo>
                                  <a:pt x="3919728" y="3627120"/>
                                </a:lnTo>
                                <a:lnTo>
                                  <a:pt x="3909567" y="3627120"/>
                                </a:lnTo>
                                <a:close/>
                                <a:moveTo>
                                  <a:pt x="3909567" y="3637280"/>
                                </a:moveTo>
                                <a:moveTo>
                                  <a:pt x="3929888" y="3637280"/>
                                </a:moveTo>
                                <a:lnTo>
                                  <a:pt x="3940047" y="3637280"/>
                                </a:lnTo>
                                <a:lnTo>
                                  <a:pt x="3940047" y="3627120"/>
                                </a:lnTo>
                                <a:lnTo>
                                  <a:pt x="3929888" y="3627120"/>
                                </a:lnTo>
                                <a:close/>
                                <a:moveTo>
                                  <a:pt x="3929888" y="3637280"/>
                                </a:moveTo>
                                <a:moveTo>
                                  <a:pt x="3950208" y="3637280"/>
                                </a:moveTo>
                                <a:lnTo>
                                  <a:pt x="3960367" y="3637280"/>
                                </a:lnTo>
                                <a:lnTo>
                                  <a:pt x="3960367" y="3627120"/>
                                </a:lnTo>
                                <a:lnTo>
                                  <a:pt x="3950208" y="3627120"/>
                                </a:lnTo>
                                <a:close/>
                                <a:moveTo>
                                  <a:pt x="3950208" y="3637280"/>
                                </a:moveTo>
                                <a:moveTo>
                                  <a:pt x="3970528" y="3637280"/>
                                </a:moveTo>
                                <a:lnTo>
                                  <a:pt x="3980688" y="3637280"/>
                                </a:lnTo>
                                <a:lnTo>
                                  <a:pt x="3980688" y="3627120"/>
                                </a:lnTo>
                                <a:lnTo>
                                  <a:pt x="3970528" y="3627120"/>
                                </a:lnTo>
                                <a:close/>
                                <a:moveTo>
                                  <a:pt x="3970528" y="3637280"/>
                                </a:moveTo>
                                <a:moveTo>
                                  <a:pt x="3990847" y="3637280"/>
                                </a:moveTo>
                                <a:lnTo>
                                  <a:pt x="4001008" y="3637280"/>
                                </a:lnTo>
                                <a:lnTo>
                                  <a:pt x="4001008" y="3627120"/>
                                </a:lnTo>
                                <a:lnTo>
                                  <a:pt x="3990847" y="3627120"/>
                                </a:lnTo>
                                <a:close/>
                                <a:moveTo>
                                  <a:pt x="3990847" y="3637280"/>
                                </a:moveTo>
                                <a:moveTo>
                                  <a:pt x="4011167" y="3637280"/>
                                </a:moveTo>
                                <a:lnTo>
                                  <a:pt x="4021328" y="3637280"/>
                                </a:lnTo>
                                <a:lnTo>
                                  <a:pt x="4021328" y="3627120"/>
                                </a:lnTo>
                                <a:lnTo>
                                  <a:pt x="4011167" y="3627120"/>
                                </a:lnTo>
                                <a:close/>
                                <a:moveTo>
                                  <a:pt x="4011167" y="3637280"/>
                                </a:moveTo>
                                <a:moveTo>
                                  <a:pt x="4031488" y="3637280"/>
                                </a:moveTo>
                                <a:lnTo>
                                  <a:pt x="4041647" y="3637280"/>
                                </a:lnTo>
                                <a:lnTo>
                                  <a:pt x="4041647" y="3627120"/>
                                </a:lnTo>
                                <a:lnTo>
                                  <a:pt x="4031488" y="3627120"/>
                                </a:lnTo>
                                <a:close/>
                                <a:moveTo>
                                  <a:pt x="4031488" y="3637280"/>
                                </a:moveTo>
                                <a:moveTo>
                                  <a:pt x="4051808" y="3637280"/>
                                </a:moveTo>
                                <a:lnTo>
                                  <a:pt x="4061967" y="3637280"/>
                                </a:lnTo>
                                <a:lnTo>
                                  <a:pt x="4061967" y="3627120"/>
                                </a:lnTo>
                                <a:lnTo>
                                  <a:pt x="4051808" y="3627120"/>
                                </a:lnTo>
                                <a:close/>
                                <a:moveTo>
                                  <a:pt x="4051808" y="3637280"/>
                                </a:moveTo>
                                <a:moveTo>
                                  <a:pt x="4072128" y="3637280"/>
                                </a:moveTo>
                                <a:lnTo>
                                  <a:pt x="4082288" y="3637280"/>
                                </a:lnTo>
                                <a:lnTo>
                                  <a:pt x="4082288" y="3627120"/>
                                </a:lnTo>
                                <a:lnTo>
                                  <a:pt x="4072128" y="3627120"/>
                                </a:lnTo>
                                <a:close/>
                                <a:moveTo>
                                  <a:pt x="4072128" y="3637280"/>
                                </a:moveTo>
                                <a:moveTo>
                                  <a:pt x="4092447" y="3637280"/>
                                </a:moveTo>
                                <a:lnTo>
                                  <a:pt x="4102608" y="3637280"/>
                                </a:lnTo>
                                <a:lnTo>
                                  <a:pt x="4102608" y="3627120"/>
                                </a:lnTo>
                                <a:lnTo>
                                  <a:pt x="4092447" y="3627120"/>
                                </a:lnTo>
                                <a:close/>
                                <a:moveTo>
                                  <a:pt x="4092447" y="3637280"/>
                                </a:moveTo>
                                <a:moveTo>
                                  <a:pt x="4112767" y="3637280"/>
                                </a:moveTo>
                                <a:lnTo>
                                  <a:pt x="4122928" y="3637280"/>
                                </a:lnTo>
                                <a:lnTo>
                                  <a:pt x="4122928" y="3627120"/>
                                </a:lnTo>
                                <a:lnTo>
                                  <a:pt x="4112767" y="3627120"/>
                                </a:lnTo>
                                <a:close/>
                                <a:moveTo>
                                  <a:pt x="4112767" y="3637280"/>
                                </a:moveTo>
                                <a:moveTo>
                                  <a:pt x="4133088" y="3637280"/>
                                </a:moveTo>
                                <a:lnTo>
                                  <a:pt x="4143247" y="3637280"/>
                                </a:lnTo>
                                <a:lnTo>
                                  <a:pt x="4143247" y="3627120"/>
                                </a:lnTo>
                                <a:lnTo>
                                  <a:pt x="4133088" y="3627120"/>
                                </a:lnTo>
                                <a:close/>
                                <a:moveTo>
                                  <a:pt x="4133088" y="3637280"/>
                                </a:moveTo>
                                <a:moveTo>
                                  <a:pt x="4153408" y="3637280"/>
                                </a:moveTo>
                                <a:lnTo>
                                  <a:pt x="4163567" y="3637280"/>
                                </a:lnTo>
                                <a:lnTo>
                                  <a:pt x="4163567" y="3627120"/>
                                </a:lnTo>
                                <a:lnTo>
                                  <a:pt x="4153408" y="3627120"/>
                                </a:lnTo>
                                <a:close/>
                                <a:moveTo>
                                  <a:pt x="4153408" y="3637280"/>
                                </a:moveTo>
                                <a:moveTo>
                                  <a:pt x="4173728" y="3637280"/>
                                </a:moveTo>
                                <a:lnTo>
                                  <a:pt x="4183888" y="3637280"/>
                                </a:lnTo>
                                <a:lnTo>
                                  <a:pt x="4183888" y="3627120"/>
                                </a:lnTo>
                                <a:lnTo>
                                  <a:pt x="4173728" y="3627120"/>
                                </a:lnTo>
                                <a:close/>
                                <a:moveTo>
                                  <a:pt x="4173728" y="3637280"/>
                                </a:moveTo>
                                <a:moveTo>
                                  <a:pt x="4194047" y="3637280"/>
                                </a:moveTo>
                                <a:lnTo>
                                  <a:pt x="4204208" y="3637280"/>
                                </a:lnTo>
                                <a:lnTo>
                                  <a:pt x="4204208" y="3627120"/>
                                </a:lnTo>
                                <a:lnTo>
                                  <a:pt x="4194047" y="3627120"/>
                                </a:lnTo>
                                <a:close/>
                                <a:moveTo>
                                  <a:pt x="4194047" y="3637280"/>
                                </a:moveTo>
                                <a:moveTo>
                                  <a:pt x="4214367" y="3637280"/>
                                </a:moveTo>
                                <a:lnTo>
                                  <a:pt x="4224528" y="3637280"/>
                                </a:lnTo>
                                <a:lnTo>
                                  <a:pt x="4224528" y="3627120"/>
                                </a:lnTo>
                                <a:lnTo>
                                  <a:pt x="4214367" y="3627120"/>
                                </a:lnTo>
                                <a:close/>
                                <a:moveTo>
                                  <a:pt x="4214367" y="3637280"/>
                                </a:moveTo>
                                <a:moveTo>
                                  <a:pt x="4234688" y="3637280"/>
                                </a:moveTo>
                                <a:lnTo>
                                  <a:pt x="4244847" y="3637280"/>
                                </a:lnTo>
                                <a:lnTo>
                                  <a:pt x="4244847" y="3627120"/>
                                </a:lnTo>
                                <a:lnTo>
                                  <a:pt x="4234688" y="3627120"/>
                                </a:lnTo>
                                <a:close/>
                                <a:moveTo>
                                  <a:pt x="4234688" y="3637280"/>
                                </a:moveTo>
                                <a:moveTo>
                                  <a:pt x="4255008" y="3637280"/>
                                </a:moveTo>
                                <a:lnTo>
                                  <a:pt x="4265167" y="3637280"/>
                                </a:lnTo>
                                <a:lnTo>
                                  <a:pt x="4265167" y="3627120"/>
                                </a:lnTo>
                                <a:lnTo>
                                  <a:pt x="4255008" y="3627120"/>
                                </a:lnTo>
                                <a:close/>
                                <a:moveTo>
                                  <a:pt x="4255008" y="3637280"/>
                                </a:moveTo>
                                <a:moveTo>
                                  <a:pt x="4275328" y="3637280"/>
                                </a:moveTo>
                                <a:lnTo>
                                  <a:pt x="4285488" y="3637280"/>
                                </a:lnTo>
                                <a:lnTo>
                                  <a:pt x="4285488" y="3627120"/>
                                </a:lnTo>
                                <a:lnTo>
                                  <a:pt x="4275328" y="3627120"/>
                                </a:lnTo>
                                <a:close/>
                                <a:moveTo>
                                  <a:pt x="4275328" y="3637280"/>
                                </a:moveTo>
                                <a:moveTo>
                                  <a:pt x="4295647" y="3637280"/>
                                </a:moveTo>
                                <a:lnTo>
                                  <a:pt x="4305808" y="3637280"/>
                                </a:lnTo>
                                <a:lnTo>
                                  <a:pt x="4305808" y="3627120"/>
                                </a:lnTo>
                                <a:lnTo>
                                  <a:pt x="4295647" y="3627120"/>
                                </a:lnTo>
                                <a:close/>
                                <a:moveTo>
                                  <a:pt x="4295647" y="3637280"/>
                                </a:moveTo>
                                <a:moveTo>
                                  <a:pt x="4315967" y="3637280"/>
                                </a:moveTo>
                                <a:lnTo>
                                  <a:pt x="4326128" y="3637280"/>
                                </a:lnTo>
                                <a:lnTo>
                                  <a:pt x="4326128" y="3627120"/>
                                </a:lnTo>
                                <a:lnTo>
                                  <a:pt x="4315967" y="3627120"/>
                                </a:lnTo>
                                <a:close/>
                                <a:moveTo>
                                  <a:pt x="4315967" y="3637280"/>
                                </a:moveTo>
                                <a:moveTo>
                                  <a:pt x="4336288" y="3637280"/>
                                </a:moveTo>
                                <a:lnTo>
                                  <a:pt x="4346447" y="3637280"/>
                                </a:lnTo>
                                <a:lnTo>
                                  <a:pt x="4346447" y="3627120"/>
                                </a:lnTo>
                                <a:lnTo>
                                  <a:pt x="4336288" y="3627120"/>
                                </a:lnTo>
                                <a:close/>
                                <a:moveTo>
                                  <a:pt x="4336288" y="3637280"/>
                                </a:moveTo>
                                <a:moveTo>
                                  <a:pt x="4356608" y="3637280"/>
                                </a:moveTo>
                                <a:lnTo>
                                  <a:pt x="4366767" y="3637280"/>
                                </a:lnTo>
                                <a:lnTo>
                                  <a:pt x="4366767" y="3627120"/>
                                </a:lnTo>
                                <a:lnTo>
                                  <a:pt x="4356608" y="3627120"/>
                                </a:lnTo>
                                <a:close/>
                                <a:moveTo>
                                  <a:pt x="4356608" y="3637280"/>
                                </a:moveTo>
                                <a:moveTo>
                                  <a:pt x="4376928" y="3637280"/>
                                </a:moveTo>
                                <a:lnTo>
                                  <a:pt x="4387088" y="3637280"/>
                                </a:lnTo>
                                <a:lnTo>
                                  <a:pt x="4387088" y="3627120"/>
                                </a:lnTo>
                                <a:lnTo>
                                  <a:pt x="4376928" y="3627120"/>
                                </a:lnTo>
                                <a:close/>
                                <a:moveTo>
                                  <a:pt x="4376928" y="3637280"/>
                                </a:moveTo>
                                <a:moveTo>
                                  <a:pt x="4397247" y="3637280"/>
                                </a:moveTo>
                                <a:lnTo>
                                  <a:pt x="4407408" y="3637280"/>
                                </a:lnTo>
                                <a:lnTo>
                                  <a:pt x="4407408" y="3627120"/>
                                </a:lnTo>
                                <a:lnTo>
                                  <a:pt x="4397247" y="3627120"/>
                                </a:lnTo>
                                <a:close/>
                                <a:moveTo>
                                  <a:pt x="4397247" y="3637280"/>
                                </a:moveTo>
                                <a:moveTo>
                                  <a:pt x="4417567" y="3637280"/>
                                </a:moveTo>
                                <a:lnTo>
                                  <a:pt x="4427728" y="3637280"/>
                                </a:lnTo>
                                <a:lnTo>
                                  <a:pt x="4427728" y="3627120"/>
                                </a:lnTo>
                                <a:lnTo>
                                  <a:pt x="4417567" y="3627120"/>
                                </a:lnTo>
                                <a:close/>
                                <a:moveTo>
                                  <a:pt x="4417567" y="3637280"/>
                                </a:moveTo>
                                <a:moveTo>
                                  <a:pt x="4437888" y="3637280"/>
                                </a:moveTo>
                                <a:lnTo>
                                  <a:pt x="4448047" y="3637280"/>
                                </a:lnTo>
                                <a:lnTo>
                                  <a:pt x="4448047" y="3627120"/>
                                </a:lnTo>
                                <a:lnTo>
                                  <a:pt x="4437888" y="3627120"/>
                                </a:lnTo>
                                <a:close/>
                                <a:moveTo>
                                  <a:pt x="4437888" y="3637280"/>
                                </a:moveTo>
                                <a:moveTo>
                                  <a:pt x="4458208" y="3637280"/>
                                </a:moveTo>
                                <a:lnTo>
                                  <a:pt x="4468367" y="3637280"/>
                                </a:lnTo>
                                <a:lnTo>
                                  <a:pt x="4468367" y="3627120"/>
                                </a:lnTo>
                                <a:lnTo>
                                  <a:pt x="4458208" y="3627120"/>
                                </a:lnTo>
                                <a:close/>
                                <a:moveTo>
                                  <a:pt x="4458208" y="3637280"/>
                                </a:moveTo>
                                <a:moveTo>
                                  <a:pt x="1207008" y="3480815"/>
                                </a:moveTo>
                                <a:lnTo>
                                  <a:pt x="1217167" y="3480815"/>
                                </a:lnTo>
                                <a:lnTo>
                                  <a:pt x="1217167" y="3470656"/>
                                </a:lnTo>
                                <a:lnTo>
                                  <a:pt x="1207008" y="3470656"/>
                                </a:lnTo>
                                <a:close/>
                                <a:moveTo>
                                  <a:pt x="1207008" y="3480815"/>
                                </a:moveTo>
                                <a:moveTo>
                                  <a:pt x="1227327" y="3480815"/>
                                </a:moveTo>
                                <a:lnTo>
                                  <a:pt x="1237488" y="3480815"/>
                                </a:lnTo>
                                <a:lnTo>
                                  <a:pt x="1237488" y="3470656"/>
                                </a:lnTo>
                                <a:lnTo>
                                  <a:pt x="1227327" y="3470656"/>
                                </a:lnTo>
                                <a:close/>
                                <a:moveTo>
                                  <a:pt x="1227327" y="3480815"/>
                                </a:moveTo>
                                <a:moveTo>
                                  <a:pt x="1247648" y="3480815"/>
                                </a:moveTo>
                                <a:lnTo>
                                  <a:pt x="1257808" y="3480815"/>
                                </a:lnTo>
                                <a:lnTo>
                                  <a:pt x="1257808" y="3470656"/>
                                </a:lnTo>
                                <a:lnTo>
                                  <a:pt x="1247648" y="3470656"/>
                                </a:lnTo>
                                <a:close/>
                                <a:moveTo>
                                  <a:pt x="1247648" y="3480815"/>
                                </a:moveTo>
                                <a:moveTo>
                                  <a:pt x="1267967" y="3480815"/>
                                </a:moveTo>
                                <a:lnTo>
                                  <a:pt x="1278127" y="3480815"/>
                                </a:lnTo>
                                <a:lnTo>
                                  <a:pt x="1278127" y="3470656"/>
                                </a:lnTo>
                                <a:lnTo>
                                  <a:pt x="1267967" y="3470656"/>
                                </a:lnTo>
                                <a:close/>
                                <a:moveTo>
                                  <a:pt x="1267967" y="3480815"/>
                                </a:moveTo>
                                <a:moveTo>
                                  <a:pt x="1288288" y="3480815"/>
                                </a:moveTo>
                                <a:lnTo>
                                  <a:pt x="1298448" y="3480815"/>
                                </a:lnTo>
                                <a:lnTo>
                                  <a:pt x="1298448" y="3470656"/>
                                </a:lnTo>
                                <a:lnTo>
                                  <a:pt x="1288288" y="3470656"/>
                                </a:lnTo>
                                <a:close/>
                                <a:moveTo>
                                  <a:pt x="1288288" y="3480815"/>
                                </a:moveTo>
                                <a:moveTo>
                                  <a:pt x="1308608" y="3480815"/>
                                </a:moveTo>
                                <a:lnTo>
                                  <a:pt x="1318767" y="3480815"/>
                                </a:lnTo>
                                <a:lnTo>
                                  <a:pt x="1318767" y="3470656"/>
                                </a:lnTo>
                                <a:lnTo>
                                  <a:pt x="1308608" y="3470656"/>
                                </a:lnTo>
                                <a:close/>
                                <a:moveTo>
                                  <a:pt x="1308608" y="3480815"/>
                                </a:moveTo>
                                <a:moveTo>
                                  <a:pt x="1328927" y="3480815"/>
                                </a:moveTo>
                                <a:lnTo>
                                  <a:pt x="1339088" y="3480815"/>
                                </a:lnTo>
                                <a:lnTo>
                                  <a:pt x="1339088" y="3470656"/>
                                </a:lnTo>
                                <a:lnTo>
                                  <a:pt x="1328927" y="3470656"/>
                                </a:lnTo>
                                <a:close/>
                                <a:moveTo>
                                  <a:pt x="1328927" y="3480815"/>
                                </a:moveTo>
                                <a:moveTo>
                                  <a:pt x="1349248" y="3480815"/>
                                </a:moveTo>
                                <a:lnTo>
                                  <a:pt x="1359408" y="3480815"/>
                                </a:lnTo>
                                <a:lnTo>
                                  <a:pt x="1359408" y="3470656"/>
                                </a:lnTo>
                                <a:lnTo>
                                  <a:pt x="1349248" y="3470656"/>
                                </a:lnTo>
                                <a:close/>
                                <a:moveTo>
                                  <a:pt x="1349248" y="3480815"/>
                                </a:moveTo>
                                <a:moveTo>
                                  <a:pt x="1369567" y="3480815"/>
                                </a:moveTo>
                                <a:lnTo>
                                  <a:pt x="1379727" y="3480815"/>
                                </a:lnTo>
                                <a:lnTo>
                                  <a:pt x="1379727" y="3470656"/>
                                </a:lnTo>
                                <a:lnTo>
                                  <a:pt x="1369567" y="3470656"/>
                                </a:lnTo>
                                <a:close/>
                                <a:moveTo>
                                  <a:pt x="1369567" y="3480815"/>
                                </a:moveTo>
                                <a:moveTo>
                                  <a:pt x="1389888" y="3480815"/>
                                </a:moveTo>
                                <a:lnTo>
                                  <a:pt x="1400048" y="3480815"/>
                                </a:lnTo>
                                <a:lnTo>
                                  <a:pt x="1400048" y="3470656"/>
                                </a:lnTo>
                                <a:lnTo>
                                  <a:pt x="1389888" y="3470656"/>
                                </a:lnTo>
                                <a:close/>
                                <a:moveTo>
                                  <a:pt x="1389888" y="3480815"/>
                                </a:moveTo>
                                <a:moveTo>
                                  <a:pt x="1410208" y="3480815"/>
                                </a:moveTo>
                                <a:lnTo>
                                  <a:pt x="1420367" y="3480815"/>
                                </a:lnTo>
                                <a:lnTo>
                                  <a:pt x="1420367" y="3470656"/>
                                </a:lnTo>
                                <a:lnTo>
                                  <a:pt x="1410208" y="3470656"/>
                                </a:lnTo>
                                <a:close/>
                                <a:moveTo>
                                  <a:pt x="1410208" y="3480815"/>
                                </a:moveTo>
                                <a:moveTo>
                                  <a:pt x="1430527" y="3480815"/>
                                </a:moveTo>
                                <a:lnTo>
                                  <a:pt x="1440688" y="3480815"/>
                                </a:lnTo>
                                <a:lnTo>
                                  <a:pt x="1440688" y="3470656"/>
                                </a:lnTo>
                                <a:lnTo>
                                  <a:pt x="1430527" y="3470656"/>
                                </a:lnTo>
                                <a:close/>
                                <a:moveTo>
                                  <a:pt x="1430527" y="3480815"/>
                                </a:moveTo>
                                <a:moveTo>
                                  <a:pt x="1450848" y="3480815"/>
                                </a:moveTo>
                                <a:lnTo>
                                  <a:pt x="1461008" y="3480815"/>
                                </a:lnTo>
                                <a:lnTo>
                                  <a:pt x="1461008" y="3470656"/>
                                </a:lnTo>
                                <a:lnTo>
                                  <a:pt x="1450848" y="3470656"/>
                                </a:lnTo>
                                <a:close/>
                                <a:moveTo>
                                  <a:pt x="1450848" y="3480815"/>
                                </a:moveTo>
                                <a:moveTo>
                                  <a:pt x="1471167" y="3480815"/>
                                </a:moveTo>
                                <a:lnTo>
                                  <a:pt x="1481327" y="3480815"/>
                                </a:lnTo>
                                <a:lnTo>
                                  <a:pt x="1481327" y="3470656"/>
                                </a:lnTo>
                                <a:lnTo>
                                  <a:pt x="1471167" y="3470656"/>
                                </a:lnTo>
                                <a:close/>
                                <a:moveTo>
                                  <a:pt x="1471167" y="3480815"/>
                                </a:moveTo>
                                <a:moveTo>
                                  <a:pt x="1491488" y="3480815"/>
                                </a:moveTo>
                                <a:lnTo>
                                  <a:pt x="1501648" y="3480815"/>
                                </a:lnTo>
                                <a:lnTo>
                                  <a:pt x="1501648" y="3470656"/>
                                </a:lnTo>
                                <a:lnTo>
                                  <a:pt x="1491488" y="3470656"/>
                                </a:lnTo>
                                <a:close/>
                                <a:moveTo>
                                  <a:pt x="1491488" y="3480815"/>
                                </a:moveTo>
                                <a:moveTo>
                                  <a:pt x="1511808" y="3480815"/>
                                </a:moveTo>
                                <a:lnTo>
                                  <a:pt x="1521967" y="3480815"/>
                                </a:lnTo>
                                <a:lnTo>
                                  <a:pt x="1521967" y="3470656"/>
                                </a:lnTo>
                                <a:lnTo>
                                  <a:pt x="1511808" y="3470656"/>
                                </a:lnTo>
                                <a:close/>
                                <a:moveTo>
                                  <a:pt x="1511808" y="3480815"/>
                                </a:moveTo>
                                <a:moveTo>
                                  <a:pt x="1532127" y="3480815"/>
                                </a:moveTo>
                                <a:lnTo>
                                  <a:pt x="1542288" y="3480815"/>
                                </a:lnTo>
                                <a:lnTo>
                                  <a:pt x="1542288" y="3470656"/>
                                </a:lnTo>
                                <a:lnTo>
                                  <a:pt x="1532127" y="3470656"/>
                                </a:lnTo>
                                <a:close/>
                                <a:moveTo>
                                  <a:pt x="1532127" y="3480815"/>
                                </a:moveTo>
                                <a:moveTo>
                                  <a:pt x="1552448" y="3480815"/>
                                </a:moveTo>
                                <a:lnTo>
                                  <a:pt x="1562608" y="3480815"/>
                                </a:lnTo>
                                <a:lnTo>
                                  <a:pt x="1562608" y="3470656"/>
                                </a:lnTo>
                                <a:lnTo>
                                  <a:pt x="1552448" y="3470656"/>
                                </a:lnTo>
                                <a:close/>
                                <a:moveTo>
                                  <a:pt x="1552448" y="3480815"/>
                                </a:moveTo>
                                <a:moveTo>
                                  <a:pt x="1572767" y="3480815"/>
                                </a:moveTo>
                                <a:lnTo>
                                  <a:pt x="1582927" y="3480815"/>
                                </a:lnTo>
                                <a:lnTo>
                                  <a:pt x="1582927" y="3470656"/>
                                </a:lnTo>
                                <a:lnTo>
                                  <a:pt x="1572767" y="3470656"/>
                                </a:lnTo>
                                <a:close/>
                                <a:moveTo>
                                  <a:pt x="1572767" y="3480815"/>
                                </a:moveTo>
                                <a:moveTo>
                                  <a:pt x="1593088" y="3480815"/>
                                </a:moveTo>
                                <a:lnTo>
                                  <a:pt x="1603248" y="3480815"/>
                                </a:lnTo>
                                <a:lnTo>
                                  <a:pt x="1603248" y="3470656"/>
                                </a:lnTo>
                                <a:lnTo>
                                  <a:pt x="1593088" y="3470656"/>
                                </a:lnTo>
                                <a:close/>
                                <a:moveTo>
                                  <a:pt x="1593088" y="3480815"/>
                                </a:moveTo>
                                <a:moveTo>
                                  <a:pt x="1613408" y="3480815"/>
                                </a:moveTo>
                                <a:lnTo>
                                  <a:pt x="1623567" y="3480815"/>
                                </a:lnTo>
                                <a:lnTo>
                                  <a:pt x="1623567" y="3470656"/>
                                </a:lnTo>
                                <a:lnTo>
                                  <a:pt x="1613408" y="3470656"/>
                                </a:lnTo>
                                <a:close/>
                                <a:moveTo>
                                  <a:pt x="1613408" y="3480815"/>
                                </a:moveTo>
                                <a:moveTo>
                                  <a:pt x="1633727" y="3480815"/>
                                </a:moveTo>
                                <a:lnTo>
                                  <a:pt x="1643888" y="3480815"/>
                                </a:lnTo>
                                <a:lnTo>
                                  <a:pt x="1643888" y="3470656"/>
                                </a:lnTo>
                                <a:lnTo>
                                  <a:pt x="1633727" y="3470656"/>
                                </a:lnTo>
                                <a:close/>
                                <a:moveTo>
                                  <a:pt x="1633727" y="3480815"/>
                                </a:moveTo>
                                <a:moveTo>
                                  <a:pt x="1654048" y="3480815"/>
                                </a:moveTo>
                                <a:lnTo>
                                  <a:pt x="1664208" y="3480815"/>
                                </a:lnTo>
                                <a:lnTo>
                                  <a:pt x="1664208" y="3470656"/>
                                </a:lnTo>
                                <a:lnTo>
                                  <a:pt x="1654048" y="3470656"/>
                                </a:lnTo>
                                <a:close/>
                                <a:moveTo>
                                  <a:pt x="1654048" y="3480815"/>
                                </a:moveTo>
                                <a:moveTo>
                                  <a:pt x="1674367" y="3480815"/>
                                </a:moveTo>
                                <a:lnTo>
                                  <a:pt x="1684527" y="3480815"/>
                                </a:lnTo>
                                <a:lnTo>
                                  <a:pt x="1684527" y="3470656"/>
                                </a:lnTo>
                                <a:lnTo>
                                  <a:pt x="1674367" y="3470656"/>
                                </a:lnTo>
                                <a:close/>
                                <a:moveTo>
                                  <a:pt x="1674367" y="3480815"/>
                                </a:moveTo>
                                <a:moveTo>
                                  <a:pt x="1694688" y="3480815"/>
                                </a:moveTo>
                                <a:lnTo>
                                  <a:pt x="1704848" y="3480815"/>
                                </a:lnTo>
                                <a:lnTo>
                                  <a:pt x="1704848" y="3470656"/>
                                </a:lnTo>
                                <a:lnTo>
                                  <a:pt x="1694688" y="3470656"/>
                                </a:lnTo>
                                <a:close/>
                                <a:moveTo>
                                  <a:pt x="1694688" y="3480815"/>
                                </a:moveTo>
                                <a:moveTo>
                                  <a:pt x="1715008" y="3480815"/>
                                </a:moveTo>
                                <a:lnTo>
                                  <a:pt x="1725167" y="3480815"/>
                                </a:lnTo>
                                <a:lnTo>
                                  <a:pt x="1725167" y="3470656"/>
                                </a:lnTo>
                                <a:lnTo>
                                  <a:pt x="1715008" y="3470656"/>
                                </a:lnTo>
                                <a:close/>
                                <a:moveTo>
                                  <a:pt x="1715008" y="3480815"/>
                                </a:moveTo>
                                <a:moveTo>
                                  <a:pt x="1735327" y="3480815"/>
                                </a:moveTo>
                                <a:lnTo>
                                  <a:pt x="1745488" y="3480815"/>
                                </a:lnTo>
                                <a:lnTo>
                                  <a:pt x="1745488" y="3470656"/>
                                </a:lnTo>
                                <a:lnTo>
                                  <a:pt x="1735327" y="3470656"/>
                                </a:lnTo>
                                <a:close/>
                                <a:moveTo>
                                  <a:pt x="1735327" y="3480815"/>
                                </a:moveTo>
                                <a:moveTo>
                                  <a:pt x="1755648" y="3480815"/>
                                </a:moveTo>
                                <a:lnTo>
                                  <a:pt x="1765808" y="3480815"/>
                                </a:lnTo>
                                <a:lnTo>
                                  <a:pt x="1765808" y="3470656"/>
                                </a:lnTo>
                                <a:lnTo>
                                  <a:pt x="1755648" y="3470656"/>
                                </a:lnTo>
                                <a:close/>
                                <a:moveTo>
                                  <a:pt x="1755648" y="3480815"/>
                                </a:moveTo>
                                <a:moveTo>
                                  <a:pt x="1775967" y="3480815"/>
                                </a:moveTo>
                                <a:lnTo>
                                  <a:pt x="1786127" y="3480815"/>
                                </a:lnTo>
                                <a:lnTo>
                                  <a:pt x="1786127" y="3470656"/>
                                </a:lnTo>
                                <a:lnTo>
                                  <a:pt x="1775967" y="3470656"/>
                                </a:lnTo>
                                <a:close/>
                                <a:moveTo>
                                  <a:pt x="1775967" y="3480815"/>
                                </a:moveTo>
                                <a:moveTo>
                                  <a:pt x="1796288" y="3480815"/>
                                </a:moveTo>
                                <a:lnTo>
                                  <a:pt x="1806448" y="3480815"/>
                                </a:lnTo>
                                <a:lnTo>
                                  <a:pt x="1806448" y="3470656"/>
                                </a:lnTo>
                                <a:lnTo>
                                  <a:pt x="1796288" y="3470656"/>
                                </a:lnTo>
                                <a:close/>
                                <a:moveTo>
                                  <a:pt x="1796288" y="3480815"/>
                                </a:moveTo>
                                <a:moveTo>
                                  <a:pt x="1816608" y="3480815"/>
                                </a:moveTo>
                                <a:lnTo>
                                  <a:pt x="1826767" y="3480815"/>
                                </a:lnTo>
                                <a:lnTo>
                                  <a:pt x="1826767" y="3470656"/>
                                </a:lnTo>
                                <a:lnTo>
                                  <a:pt x="1816608" y="3470656"/>
                                </a:lnTo>
                                <a:close/>
                                <a:moveTo>
                                  <a:pt x="1816608" y="3480815"/>
                                </a:moveTo>
                                <a:moveTo>
                                  <a:pt x="1836927" y="3480815"/>
                                </a:moveTo>
                                <a:lnTo>
                                  <a:pt x="1847088" y="3480815"/>
                                </a:lnTo>
                                <a:lnTo>
                                  <a:pt x="1847088" y="3470656"/>
                                </a:lnTo>
                                <a:lnTo>
                                  <a:pt x="1836927" y="3470656"/>
                                </a:lnTo>
                                <a:close/>
                                <a:moveTo>
                                  <a:pt x="1836927" y="3480815"/>
                                </a:moveTo>
                                <a:moveTo>
                                  <a:pt x="1857248" y="3480815"/>
                                </a:moveTo>
                                <a:lnTo>
                                  <a:pt x="1867408" y="3480815"/>
                                </a:lnTo>
                                <a:lnTo>
                                  <a:pt x="1867408" y="3470656"/>
                                </a:lnTo>
                                <a:lnTo>
                                  <a:pt x="1857248" y="3470656"/>
                                </a:lnTo>
                                <a:close/>
                                <a:moveTo>
                                  <a:pt x="1857248" y="3480815"/>
                                </a:moveTo>
                                <a:moveTo>
                                  <a:pt x="1877567" y="3480815"/>
                                </a:moveTo>
                                <a:lnTo>
                                  <a:pt x="1887727" y="3480815"/>
                                </a:lnTo>
                                <a:lnTo>
                                  <a:pt x="1887727" y="3470656"/>
                                </a:lnTo>
                                <a:lnTo>
                                  <a:pt x="1877567" y="3470656"/>
                                </a:lnTo>
                                <a:close/>
                                <a:moveTo>
                                  <a:pt x="1877567" y="3480815"/>
                                </a:moveTo>
                                <a:moveTo>
                                  <a:pt x="1897888" y="3480815"/>
                                </a:moveTo>
                                <a:lnTo>
                                  <a:pt x="1908048" y="3480815"/>
                                </a:lnTo>
                                <a:lnTo>
                                  <a:pt x="1908048" y="3470656"/>
                                </a:lnTo>
                                <a:lnTo>
                                  <a:pt x="1897888" y="3470656"/>
                                </a:lnTo>
                                <a:close/>
                                <a:moveTo>
                                  <a:pt x="1897888" y="3480815"/>
                                </a:moveTo>
                                <a:moveTo>
                                  <a:pt x="1918208" y="3480815"/>
                                </a:moveTo>
                                <a:lnTo>
                                  <a:pt x="1928367" y="3480815"/>
                                </a:lnTo>
                                <a:lnTo>
                                  <a:pt x="1928367" y="3470656"/>
                                </a:lnTo>
                                <a:lnTo>
                                  <a:pt x="1918208" y="3470656"/>
                                </a:lnTo>
                                <a:close/>
                                <a:moveTo>
                                  <a:pt x="1918208" y="3480815"/>
                                </a:moveTo>
                                <a:moveTo>
                                  <a:pt x="1938527" y="3480815"/>
                                </a:moveTo>
                                <a:lnTo>
                                  <a:pt x="1948688" y="3480815"/>
                                </a:lnTo>
                                <a:lnTo>
                                  <a:pt x="1948688" y="3470656"/>
                                </a:lnTo>
                                <a:lnTo>
                                  <a:pt x="1938527" y="3470656"/>
                                </a:lnTo>
                                <a:close/>
                                <a:moveTo>
                                  <a:pt x="1938527" y="3480815"/>
                                </a:moveTo>
                                <a:moveTo>
                                  <a:pt x="1958848" y="3480815"/>
                                </a:moveTo>
                                <a:lnTo>
                                  <a:pt x="1969008" y="3480815"/>
                                </a:lnTo>
                                <a:lnTo>
                                  <a:pt x="1969008" y="3470656"/>
                                </a:lnTo>
                                <a:lnTo>
                                  <a:pt x="1958848" y="3470656"/>
                                </a:lnTo>
                                <a:close/>
                                <a:moveTo>
                                  <a:pt x="1958848" y="3480815"/>
                                </a:moveTo>
                                <a:moveTo>
                                  <a:pt x="1979167" y="3480815"/>
                                </a:moveTo>
                                <a:lnTo>
                                  <a:pt x="1989327" y="3480815"/>
                                </a:lnTo>
                                <a:lnTo>
                                  <a:pt x="1989327" y="3470656"/>
                                </a:lnTo>
                                <a:lnTo>
                                  <a:pt x="1979167" y="3470656"/>
                                </a:lnTo>
                                <a:close/>
                                <a:moveTo>
                                  <a:pt x="1979167" y="3480815"/>
                                </a:moveTo>
                                <a:moveTo>
                                  <a:pt x="1999488" y="3480815"/>
                                </a:moveTo>
                                <a:lnTo>
                                  <a:pt x="2009648" y="3480815"/>
                                </a:lnTo>
                                <a:lnTo>
                                  <a:pt x="2009648" y="3470656"/>
                                </a:lnTo>
                                <a:lnTo>
                                  <a:pt x="1999488" y="3470656"/>
                                </a:lnTo>
                                <a:close/>
                                <a:moveTo>
                                  <a:pt x="1999488" y="3480815"/>
                                </a:moveTo>
                                <a:moveTo>
                                  <a:pt x="2019808" y="3480815"/>
                                </a:moveTo>
                                <a:lnTo>
                                  <a:pt x="2029967" y="3480815"/>
                                </a:lnTo>
                                <a:lnTo>
                                  <a:pt x="2029967" y="3470656"/>
                                </a:lnTo>
                                <a:lnTo>
                                  <a:pt x="2019808" y="3470656"/>
                                </a:lnTo>
                                <a:close/>
                                <a:moveTo>
                                  <a:pt x="2019808" y="3480815"/>
                                </a:moveTo>
                                <a:moveTo>
                                  <a:pt x="2040127" y="3480815"/>
                                </a:moveTo>
                                <a:lnTo>
                                  <a:pt x="2050288" y="3480815"/>
                                </a:lnTo>
                                <a:lnTo>
                                  <a:pt x="2050288" y="3470656"/>
                                </a:lnTo>
                                <a:lnTo>
                                  <a:pt x="2040127" y="3470656"/>
                                </a:lnTo>
                                <a:close/>
                                <a:moveTo>
                                  <a:pt x="2040127" y="3480815"/>
                                </a:moveTo>
                                <a:moveTo>
                                  <a:pt x="2060448" y="3480815"/>
                                </a:moveTo>
                                <a:lnTo>
                                  <a:pt x="2070608" y="3480815"/>
                                </a:lnTo>
                                <a:lnTo>
                                  <a:pt x="2070608" y="3470656"/>
                                </a:lnTo>
                                <a:lnTo>
                                  <a:pt x="2060448" y="3470656"/>
                                </a:lnTo>
                                <a:close/>
                                <a:moveTo>
                                  <a:pt x="2060448" y="3480815"/>
                                </a:moveTo>
                                <a:moveTo>
                                  <a:pt x="2080767" y="3480815"/>
                                </a:moveTo>
                                <a:lnTo>
                                  <a:pt x="2090927" y="3480815"/>
                                </a:lnTo>
                                <a:lnTo>
                                  <a:pt x="2090927" y="3470656"/>
                                </a:lnTo>
                                <a:lnTo>
                                  <a:pt x="2080767" y="3470656"/>
                                </a:lnTo>
                                <a:close/>
                                <a:moveTo>
                                  <a:pt x="2080767" y="3480815"/>
                                </a:moveTo>
                                <a:moveTo>
                                  <a:pt x="2101088" y="3480815"/>
                                </a:moveTo>
                                <a:lnTo>
                                  <a:pt x="2111248" y="3480815"/>
                                </a:lnTo>
                                <a:lnTo>
                                  <a:pt x="2111248" y="3470656"/>
                                </a:lnTo>
                                <a:lnTo>
                                  <a:pt x="2101088" y="3470656"/>
                                </a:lnTo>
                                <a:close/>
                                <a:moveTo>
                                  <a:pt x="2101088" y="3480815"/>
                                </a:moveTo>
                                <a:moveTo>
                                  <a:pt x="2121408" y="3480815"/>
                                </a:moveTo>
                                <a:lnTo>
                                  <a:pt x="2131567" y="3480815"/>
                                </a:lnTo>
                                <a:lnTo>
                                  <a:pt x="2131567" y="3470656"/>
                                </a:lnTo>
                                <a:lnTo>
                                  <a:pt x="2121408" y="3470656"/>
                                </a:lnTo>
                                <a:close/>
                                <a:moveTo>
                                  <a:pt x="2121408" y="3480815"/>
                                </a:moveTo>
                                <a:moveTo>
                                  <a:pt x="2141727" y="3480815"/>
                                </a:moveTo>
                                <a:lnTo>
                                  <a:pt x="2151888" y="3480815"/>
                                </a:lnTo>
                                <a:lnTo>
                                  <a:pt x="2151888" y="3470656"/>
                                </a:lnTo>
                                <a:lnTo>
                                  <a:pt x="2141727" y="3470656"/>
                                </a:lnTo>
                                <a:close/>
                                <a:moveTo>
                                  <a:pt x="2141727" y="3480815"/>
                                </a:moveTo>
                                <a:moveTo>
                                  <a:pt x="2162048" y="3480815"/>
                                </a:moveTo>
                                <a:lnTo>
                                  <a:pt x="2172208" y="3480815"/>
                                </a:lnTo>
                                <a:lnTo>
                                  <a:pt x="2172208" y="3470656"/>
                                </a:lnTo>
                                <a:lnTo>
                                  <a:pt x="2162048" y="3470656"/>
                                </a:lnTo>
                                <a:close/>
                                <a:moveTo>
                                  <a:pt x="2162048" y="3480815"/>
                                </a:moveTo>
                                <a:moveTo>
                                  <a:pt x="2182367" y="3480815"/>
                                </a:moveTo>
                                <a:lnTo>
                                  <a:pt x="2192527" y="3480815"/>
                                </a:lnTo>
                                <a:lnTo>
                                  <a:pt x="2192527" y="3470656"/>
                                </a:lnTo>
                                <a:lnTo>
                                  <a:pt x="2182367" y="3470656"/>
                                </a:lnTo>
                                <a:close/>
                                <a:moveTo>
                                  <a:pt x="2182367" y="3480815"/>
                                </a:moveTo>
                                <a:moveTo>
                                  <a:pt x="2202688" y="3480815"/>
                                </a:moveTo>
                                <a:lnTo>
                                  <a:pt x="2212848" y="3480815"/>
                                </a:lnTo>
                                <a:lnTo>
                                  <a:pt x="2212848" y="3470656"/>
                                </a:lnTo>
                                <a:lnTo>
                                  <a:pt x="2202688" y="3470656"/>
                                </a:lnTo>
                                <a:close/>
                                <a:moveTo>
                                  <a:pt x="2202688" y="3480815"/>
                                </a:moveTo>
                                <a:moveTo>
                                  <a:pt x="2223008" y="3480815"/>
                                </a:moveTo>
                                <a:lnTo>
                                  <a:pt x="2233167" y="3480815"/>
                                </a:lnTo>
                                <a:lnTo>
                                  <a:pt x="2233167" y="3470656"/>
                                </a:lnTo>
                                <a:lnTo>
                                  <a:pt x="2223008" y="3470656"/>
                                </a:lnTo>
                                <a:close/>
                                <a:moveTo>
                                  <a:pt x="2223008" y="3480815"/>
                                </a:moveTo>
                                <a:moveTo>
                                  <a:pt x="2243327" y="3480815"/>
                                </a:moveTo>
                                <a:lnTo>
                                  <a:pt x="2253488" y="3480815"/>
                                </a:lnTo>
                                <a:lnTo>
                                  <a:pt x="2253488" y="3470656"/>
                                </a:lnTo>
                                <a:lnTo>
                                  <a:pt x="2243327" y="3470656"/>
                                </a:lnTo>
                                <a:close/>
                                <a:moveTo>
                                  <a:pt x="2243327" y="3480815"/>
                                </a:moveTo>
                                <a:moveTo>
                                  <a:pt x="2263648" y="3480815"/>
                                </a:moveTo>
                                <a:lnTo>
                                  <a:pt x="2273808" y="3480815"/>
                                </a:lnTo>
                                <a:lnTo>
                                  <a:pt x="2273808" y="3470656"/>
                                </a:lnTo>
                                <a:lnTo>
                                  <a:pt x="2263648" y="3470656"/>
                                </a:lnTo>
                                <a:close/>
                                <a:moveTo>
                                  <a:pt x="2263648" y="3480815"/>
                                </a:moveTo>
                                <a:moveTo>
                                  <a:pt x="2283967" y="3480815"/>
                                </a:moveTo>
                                <a:lnTo>
                                  <a:pt x="2294127" y="3480815"/>
                                </a:lnTo>
                                <a:lnTo>
                                  <a:pt x="2294127" y="3470656"/>
                                </a:lnTo>
                                <a:lnTo>
                                  <a:pt x="2283967" y="3470656"/>
                                </a:lnTo>
                                <a:close/>
                                <a:moveTo>
                                  <a:pt x="2283967" y="3480815"/>
                                </a:moveTo>
                                <a:moveTo>
                                  <a:pt x="2304288" y="3480815"/>
                                </a:moveTo>
                                <a:lnTo>
                                  <a:pt x="2314448" y="3480815"/>
                                </a:lnTo>
                                <a:lnTo>
                                  <a:pt x="2314448" y="3470656"/>
                                </a:lnTo>
                                <a:lnTo>
                                  <a:pt x="2304288" y="3470656"/>
                                </a:lnTo>
                                <a:close/>
                                <a:moveTo>
                                  <a:pt x="2304288" y="3480815"/>
                                </a:moveTo>
                                <a:moveTo>
                                  <a:pt x="2324608" y="3480815"/>
                                </a:moveTo>
                                <a:lnTo>
                                  <a:pt x="2334767" y="3480815"/>
                                </a:lnTo>
                                <a:lnTo>
                                  <a:pt x="2334767" y="3470656"/>
                                </a:lnTo>
                                <a:lnTo>
                                  <a:pt x="2324608" y="3470656"/>
                                </a:lnTo>
                                <a:close/>
                                <a:moveTo>
                                  <a:pt x="2324608" y="3480815"/>
                                </a:moveTo>
                                <a:moveTo>
                                  <a:pt x="2344927" y="3480815"/>
                                </a:moveTo>
                                <a:lnTo>
                                  <a:pt x="2355088" y="3480815"/>
                                </a:lnTo>
                                <a:lnTo>
                                  <a:pt x="2355088" y="3470656"/>
                                </a:lnTo>
                                <a:lnTo>
                                  <a:pt x="2344927" y="3470656"/>
                                </a:lnTo>
                                <a:close/>
                                <a:moveTo>
                                  <a:pt x="2344927" y="3480815"/>
                                </a:moveTo>
                                <a:moveTo>
                                  <a:pt x="2365248" y="3480815"/>
                                </a:moveTo>
                                <a:lnTo>
                                  <a:pt x="2375408" y="3480815"/>
                                </a:lnTo>
                                <a:lnTo>
                                  <a:pt x="2375408" y="3470656"/>
                                </a:lnTo>
                                <a:lnTo>
                                  <a:pt x="2365248" y="3470656"/>
                                </a:lnTo>
                                <a:close/>
                                <a:moveTo>
                                  <a:pt x="2365248" y="3480815"/>
                                </a:moveTo>
                                <a:moveTo>
                                  <a:pt x="2385567" y="3480815"/>
                                </a:moveTo>
                                <a:lnTo>
                                  <a:pt x="2395727" y="3480815"/>
                                </a:lnTo>
                                <a:lnTo>
                                  <a:pt x="2395727" y="3470656"/>
                                </a:lnTo>
                                <a:lnTo>
                                  <a:pt x="2385567" y="3470656"/>
                                </a:lnTo>
                                <a:close/>
                                <a:moveTo>
                                  <a:pt x="2385567" y="3480815"/>
                                </a:moveTo>
                                <a:moveTo>
                                  <a:pt x="2405888" y="3480815"/>
                                </a:moveTo>
                                <a:lnTo>
                                  <a:pt x="2416048" y="3480815"/>
                                </a:lnTo>
                                <a:lnTo>
                                  <a:pt x="2416048" y="3470656"/>
                                </a:lnTo>
                                <a:lnTo>
                                  <a:pt x="2405888" y="3470656"/>
                                </a:lnTo>
                                <a:close/>
                                <a:moveTo>
                                  <a:pt x="2405888" y="3480815"/>
                                </a:moveTo>
                                <a:moveTo>
                                  <a:pt x="2426208" y="3480815"/>
                                </a:moveTo>
                                <a:lnTo>
                                  <a:pt x="2436367" y="3480815"/>
                                </a:lnTo>
                                <a:lnTo>
                                  <a:pt x="2436367" y="3470656"/>
                                </a:lnTo>
                                <a:lnTo>
                                  <a:pt x="2426208" y="3470656"/>
                                </a:lnTo>
                                <a:close/>
                                <a:moveTo>
                                  <a:pt x="2426208" y="3480815"/>
                                </a:moveTo>
                                <a:moveTo>
                                  <a:pt x="2446527" y="3480815"/>
                                </a:moveTo>
                                <a:lnTo>
                                  <a:pt x="2456688" y="3480815"/>
                                </a:lnTo>
                                <a:lnTo>
                                  <a:pt x="2456688" y="3470656"/>
                                </a:lnTo>
                                <a:lnTo>
                                  <a:pt x="2446527" y="3470656"/>
                                </a:lnTo>
                                <a:close/>
                                <a:moveTo>
                                  <a:pt x="2446527" y="3480815"/>
                                </a:moveTo>
                                <a:moveTo>
                                  <a:pt x="2466848" y="3480815"/>
                                </a:moveTo>
                                <a:lnTo>
                                  <a:pt x="2477008" y="3480815"/>
                                </a:lnTo>
                                <a:lnTo>
                                  <a:pt x="2477008" y="3470656"/>
                                </a:lnTo>
                                <a:lnTo>
                                  <a:pt x="2466848" y="3470656"/>
                                </a:lnTo>
                                <a:close/>
                                <a:moveTo>
                                  <a:pt x="2466848" y="3480815"/>
                                </a:moveTo>
                                <a:moveTo>
                                  <a:pt x="2487167" y="3480815"/>
                                </a:moveTo>
                                <a:lnTo>
                                  <a:pt x="2497327" y="3480815"/>
                                </a:lnTo>
                                <a:lnTo>
                                  <a:pt x="2497327" y="3470656"/>
                                </a:lnTo>
                                <a:lnTo>
                                  <a:pt x="2487167" y="3470656"/>
                                </a:lnTo>
                                <a:close/>
                                <a:moveTo>
                                  <a:pt x="2487167" y="3480815"/>
                                </a:moveTo>
                                <a:moveTo>
                                  <a:pt x="2507488" y="3480815"/>
                                </a:moveTo>
                                <a:lnTo>
                                  <a:pt x="2517648" y="3480815"/>
                                </a:lnTo>
                                <a:lnTo>
                                  <a:pt x="2517648" y="3470656"/>
                                </a:lnTo>
                                <a:lnTo>
                                  <a:pt x="2507488" y="3470656"/>
                                </a:lnTo>
                                <a:close/>
                                <a:moveTo>
                                  <a:pt x="2507488" y="3480815"/>
                                </a:moveTo>
                                <a:moveTo>
                                  <a:pt x="2527808" y="3480815"/>
                                </a:moveTo>
                                <a:lnTo>
                                  <a:pt x="2537967" y="3480815"/>
                                </a:lnTo>
                                <a:lnTo>
                                  <a:pt x="2537967" y="3470656"/>
                                </a:lnTo>
                                <a:lnTo>
                                  <a:pt x="2527808" y="3470656"/>
                                </a:lnTo>
                                <a:close/>
                                <a:moveTo>
                                  <a:pt x="2527808" y="3480815"/>
                                </a:moveTo>
                                <a:moveTo>
                                  <a:pt x="2548127" y="3480815"/>
                                </a:moveTo>
                                <a:lnTo>
                                  <a:pt x="2558288" y="3480815"/>
                                </a:lnTo>
                                <a:lnTo>
                                  <a:pt x="2558288" y="3470656"/>
                                </a:lnTo>
                                <a:lnTo>
                                  <a:pt x="2548127" y="3470656"/>
                                </a:lnTo>
                                <a:close/>
                                <a:moveTo>
                                  <a:pt x="2548127" y="3480815"/>
                                </a:moveTo>
                                <a:moveTo>
                                  <a:pt x="2568448" y="3480815"/>
                                </a:moveTo>
                                <a:lnTo>
                                  <a:pt x="2578608" y="3480815"/>
                                </a:lnTo>
                                <a:lnTo>
                                  <a:pt x="2578608" y="3470656"/>
                                </a:lnTo>
                                <a:lnTo>
                                  <a:pt x="2568448" y="3470656"/>
                                </a:lnTo>
                                <a:close/>
                                <a:moveTo>
                                  <a:pt x="2568448" y="3480815"/>
                                </a:moveTo>
                                <a:moveTo>
                                  <a:pt x="2588767" y="3480815"/>
                                </a:moveTo>
                                <a:lnTo>
                                  <a:pt x="2598927" y="3480815"/>
                                </a:lnTo>
                                <a:lnTo>
                                  <a:pt x="2598927" y="3470656"/>
                                </a:lnTo>
                                <a:lnTo>
                                  <a:pt x="2588767" y="3470656"/>
                                </a:lnTo>
                                <a:close/>
                                <a:moveTo>
                                  <a:pt x="2588767" y="3480815"/>
                                </a:moveTo>
                                <a:moveTo>
                                  <a:pt x="2609088" y="3480815"/>
                                </a:moveTo>
                                <a:lnTo>
                                  <a:pt x="2619248" y="3480815"/>
                                </a:lnTo>
                                <a:lnTo>
                                  <a:pt x="2619248" y="3470656"/>
                                </a:lnTo>
                                <a:lnTo>
                                  <a:pt x="2609088" y="3470656"/>
                                </a:lnTo>
                                <a:close/>
                                <a:moveTo>
                                  <a:pt x="2609088" y="3480815"/>
                                </a:moveTo>
                                <a:moveTo>
                                  <a:pt x="2629408" y="3480815"/>
                                </a:moveTo>
                                <a:lnTo>
                                  <a:pt x="2639567" y="3480815"/>
                                </a:lnTo>
                                <a:lnTo>
                                  <a:pt x="2639567" y="3470656"/>
                                </a:lnTo>
                                <a:lnTo>
                                  <a:pt x="2629408" y="3470656"/>
                                </a:lnTo>
                                <a:close/>
                                <a:moveTo>
                                  <a:pt x="2629408" y="3480815"/>
                                </a:moveTo>
                                <a:moveTo>
                                  <a:pt x="2649727" y="3480815"/>
                                </a:moveTo>
                                <a:lnTo>
                                  <a:pt x="2659888" y="3480815"/>
                                </a:lnTo>
                                <a:lnTo>
                                  <a:pt x="2659888" y="3470656"/>
                                </a:lnTo>
                                <a:lnTo>
                                  <a:pt x="2649727" y="3470656"/>
                                </a:lnTo>
                                <a:close/>
                                <a:moveTo>
                                  <a:pt x="2649727" y="3480815"/>
                                </a:moveTo>
                                <a:moveTo>
                                  <a:pt x="2670048" y="3480815"/>
                                </a:moveTo>
                                <a:lnTo>
                                  <a:pt x="2680208" y="3480815"/>
                                </a:lnTo>
                                <a:lnTo>
                                  <a:pt x="2680208" y="3470656"/>
                                </a:lnTo>
                                <a:lnTo>
                                  <a:pt x="2670048" y="3470656"/>
                                </a:lnTo>
                                <a:close/>
                                <a:moveTo>
                                  <a:pt x="2670048" y="3480815"/>
                                </a:moveTo>
                                <a:moveTo>
                                  <a:pt x="2690367" y="3480815"/>
                                </a:moveTo>
                                <a:lnTo>
                                  <a:pt x="2700527" y="3480815"/>
                                </a:lnTo>
                                <a:lnTo>
                                  <a:pt x="2700527" y="3470656"/>
                                </a:lnTo>
                                <a:lnTo>
                                  <a:pt x="2690367" y="3470656"/>
                                </a:lnTo>
                                <a:close/>
                                <a:moveTo>
                                  <a:pt x="2690367" y="3480815"/>
                                </a:moveTo>
                                <a:moveTo>
                                  <a:pt x="2710688" y="3480815"/>
                                </a:moveTo>
                                <a:lnTo>
                                  <a:pt x="2720847" y="3480815"/>
                                </a:lnTo>
                                <a:lnTo>
                                  <a:pt x="2720847" y="3470656"/>
                                </a:lnTo>
                                <a:lnTo>
                                  <a:pt x="2710688" y="3470656"/>
                                </a:lnTo>
                                <a:close/>
                                <a:moveTo>
                                  <a:pt x="2710688" y="3480815"/>
                                </a:moveTo>
                                <a:moveTo>
                                  <a:pt x="2731008" y="3480815"/>
                                </a:moveTo>
                                <a:lnTo>
                                  <a:pt x="2741167" y="3480815"/>
                                </a:lnTo>
                                <a:lnTo>
                                  <a:pt x="2741167" y="3470656"/>
                                </a:lnTo>
                                <a:lnTo>
                                  <a:pt x="2731008" y="3470656"/>
                                </a:lnTo>
                                <a:close/>
                                <a:moveTo>
                                  <a:pt x="2731008" y="3480815"/>
                                </a:moveTo>
                                <a:moveTo>
                                  <a:pt x="2751328" y="3480815"/>
                                </a:moveTo>
                                <a:lnTo>
                                  <a:pt x="2761488" y="3480815"/>
                                </a:lnTo>
                                <a:lnTo>
                                  <a:pt x="2761488" y="3470656"/>
                                </a:lnTo>
                                <a:lnTo>
                                  <a:pt x="2751328" y="3470656"/>
                                </a:lnTo>
                                <a:close/>
                                <a:moveTo>
                                  <a:pt x="2751328" y="3480815"/>
                                </a:moveTo>
                                <a:moveTo>
                                  <a:pt x="2771647" y="3480815"/>
                                </a:moveTo>
                                <a:lnTo>
                                  <a:pt x="2781808" y="3480815"/>
                                </a:lnTo>
                                <a:lnTo>
                                  <a:pt x="2781808" y="3470656"/>
                                </a:lnTo>
                                <a:lnTo>
                                  <a:pt x="2771647" y="3470656"/>
                                </a:lnTo>
                                <a:close/>
                                <a:moveTo>
                                  <a:pt x="2771647" y="3480815"/>
                                </a:moveTo>
                                <a:moveTo>
                                  <a:pt x="2791967" y="3480815"/>
                                </a:moveTo>
                                <a:lnTo>
                                  <a:pt x="2802128" y="3480815"/>
                                </a:lnTo>
                                <a:lnTo>
                                  <a:pt x="2802128" y="3470656"/>
                                </a:lnTo>
                                <a:lnTo>
                                  <a:pt x="2791967" y="3470656"/>
                                </a:lnTo>
                                <a:close/>
                                <a:moveTo>
                                  <a:pt x="2791967" y="3480815"/>
                                </a:moveTo>
                                <a:moveTo>
                                  <a:pt x="2812288" y="3480815"/>
                                </a:moveTo>
                                <a:lnTo>
                                  <a:pt x="2822447" y="3480815"/>
                                </a:lnTo>
                                <a:lnTo>
                                  <a:pt x="2822447" y="3470656"/>
                                </a:lnTo>
                                <a:lnTo>
                                  <a:pt x="2812288" y="3470656"/>
                                </a:lnTo>
                                <a:close/>
                                <a:moveTo>
                                  <a:pt x="2812288" y="3480815"/>
                                </a:moveTo>
                                <a:moveTo>
                                  <a:pt x="2832608" y="3480815"/>
                                </a:moveTo>
                                <a:lnTo>
                                  <a:pt x="2842767" y="3480815"/>
                                </a:lnTo>
                                <a:lnTo>
                                  <a:pt x="2842767" y="3470656"/>
                                </a:lnTo>
                                <a:lnTo>
                                  <a:pt x="2832608" y="3470656"/>
                                </a:lnTo>
                                <a:close/>
                                <a:moveTo>
                                  <a:pt x="2832608" y="3480815"/>
                                </a:moveTo>
                                <a:moveTo>
                                  <a:pt x="2852928" y="3480815"/>
                                </a:moveTo>
                                <a:lnTo>
                                  <a:pt x="2863088" y="3480815"/>
                                </a:lnTo>
                                <a:lnTo>
                                  <a:pt x="2863088" y="3470656"/>
                                </a:lnTo>
                                <a:lnTo>
                                  <a:pt x="2852928" y="3470656"/>
                                </a:lnTo>
                                <a:close/>
                                <a:moveTo>
                                  <a:pt x="2852928" y="3480815"/>
                                </a:moveTo>
                                <a:moveTo>
                                  <a:pt x="2873247" y="3480815"/>
                                </a:moveTo>
                                <a:lnTo>
                                  <a:pt x="2883408" y="3480815"/>
                                </a:lnTo>
                                <a:lnTo>
                                  <a:pt x="2883408" y="3470656"/>
                                </a:lnTo>
                                <a:lnTo>
                                  <a:pt x="2873247" y="3470656"/>
                                </a:lnTo>
                                <a:close/>
                                <a:moveTo>
                                  <a:pt x="2873247" y="3480815"/>
                                </a:moveTo>
                                <a:moveTo>
                                  <a:pt x="2893567" y="3480815"/>
                                </a:moveTo>
                                <a:lnTo>
                                  <a:pt x="2903728" y="3480815"/>
                                </a:lnTo>
                                <a:lnTo>
                                  <a:pt x="2903728" y="3470656"/>
                                </a:lnTo>
                                <a:lnTo>
                                  <a:pt x="2893567" y="3470656"/>
                                </a:lnTo>
                                <a:close/>
                                <a:moveTo>
                                  <a:pt x="2893567" y="3480815"/>
                                </a:moveTo>
                                <a:moveTo>
                                  <a:pt x="2913888" y="3480815"/>
                                </a:moveTo>
                                <a:lnTo>
                                  <a:pt x="2924047" y="3480815"/>
                                </a:lnTo>
                                <a:lnTo>
                                  <a:pt x="2924047" y="3470656"/>
                                </a:lnTo>
                                <a:lnTo>
                                  <a:pt x="2913888" y="3470656"/>
                                </a:lnTo>
                                <a:close/>
                                <a:moveTo>
                                  <a:pt x="2913888" y="3480815"/>
                                </a:moveTo>
                                <a:moveTo>
                                  <a:pt x="2934208" y="3480815"/>
                                </a:moveTo>
                                <a:lnTo>
                                  <a:pt x="2944367" y="3480815"/>
                                </a:lnTo>
                                <a:lnTo>
                                  <a:pt x="2944367" y="3470656"/>
                                </a:lnTo>
                                <a:lnTo>
                                  <a:pt x="2934208" y="3470656"/>
                                </a:lnTo>
                                <a:close/>
                                <a:moveTo>
                                  <a:pt x="2934208" y="3480815"/>
                                </a:moveTo>
                                <a:moveTo>
                                  <a:pt x="2954528" y="3480815"/>
                                </a:moveTo>
                                <a:lnTo>
                                  <a:pt x="2964688" y="3480815"/>
                                </a:lnTo>
                                <a:lnTo>
                                  <a:pt x="2964688" y="3470656"/>
                                </a:lnTo>
                                <a:lnTo>
                                  <a:pt x="2954528" y="3470656"/>
                                </a:lnTo>
                                <a:close/>
                                <a:moveTo>
                                  <a:pt x="2954528" y="3480815"/>
                                </a:moveTo>
                                <a:moveTo>
                                  <a:pt x="2974847" y="3480815"/>
                                </a:moveTo>
                                <a:lnTo>
                                  <a:pt x="2985008" y="3480815"/>
                                </a:lnTo>
                                <a:lnTo>
                                  <a:pt x="2985008" y="3470656"/>
                                </a:lnTo>
                                <a:lnTo>
                                  <a:pt x="2974847" y="3470656"/>
                                </a:lnTo>
                                <a:close/>
                                <a:moveTo>
                                  <a:pt x="2974847" y="3480815"/>
                                </a:moveTo>
                                <a:moveTo>
                                  <a:pt x="2995167" y="3480815"/>
                                </a:moveTo>
                                <a:lnTo>
                                  <a:pt x="3005328" y="3480815"/>
                                </a:lnTo>
                                <a:lnTo>
                                  <a:pt x="3005328" y="3470656"/>
                                </a:lnTo>
                                <a:lnTo>
                                  <a:pt x="2995167" y="3470656"/>
                                </a:lnTo>
                                <a:close/>
                                <a:moveTo>
                                  <a:pt x="2995167" y="3480815"/>
                                </a:moveTo>
                                <a:moveTo>
                                  <a:pt x="3015488" y="3480815"/>
                                </a:moveTo>
                                <a:lnTo>
                                  <a:pt x="3025647" y="3480815"/>
                                </a:lnTo>
                                <a:lnTo>
                                  <a:pt x="3025647" y="3470656"/>
                                </a:lnTo>
                                <a:lnTo>
                                  <a:pt x="3015488" y="3470656"/>
                                </a:lnTo>
                                <a:close/>
                                <a:moveTo>
                                  <a:pt x="3015488" y="3480815"/>
                                </a:moveTo>
                                <a:moveTo>
                                  <a:pt x="3035808" y="3480815"/>
                                </a:moveTo>
                                <a:lnTo>
                                  <a:pt x="3045967" y="3480815"/>
                                </a:lnTo>
                                <a:lnTo>
                                  <a:pt x="3045967" y="3470656"/>
                                </a:lnTo>
                                <a:lnTo>
                                  <a:pt x="3035808" y="3470656"/>
                                </a:lnTo>
                                <a:close/>
                                <a:moveTo>
                                  <a:pt x="3035808" y="3480815"/>
                                </a:moveTo>
                                <a:moveTo>
                                  <a:pt x="3056128" y="3480815"/>
                                </a:moveTo>
                                <a:lnTo>
                                  <a:pt x="3066288" y="3480815"/>
                                </a:lnTo>
                                <a:lnTo>
                                  <a:pt x="3066288" y="3470656"/>
                                </a:lnTo>
                                <a:lnTo>
                                  <a:pt x="3056128" y="3470656"/>
                                </a:lnTo>
                                <a:close/>
                                <a:moveTo>
                                  <a:pt x="3056128" y="3480815"/>
                                </a:moveTo>
                                <a:moveTo>
                                  <a:pt x="3076447" y="3480815"/>
                                </a:moveTo>
                                <a:lnTo>
                                  <a:pt x="3086608" y="3480815"/>
                                </a:lnTo>
                                <a:lnTo>
                                  <a:pt x="3086608" y="3470656"/>
                                </a:lnTo>
                                <a:lnTo>
                                  <a:pt x="3076447" y="3470656"/>
                                </a:lnTo>
                                <a:close/>
                                <a:moveTo>
                                  <a:pt x="3076447" y="3480815"/>
                                </a:moveTo>
                                <a:moveTo>
                                  <a:pt x="3096767" y="3480815"/>
                                </a:moveTo>
                                <a:lnTo>
                                  <a:pt x="3106928" y="3480815"/>
                                </a:lnTo>
                                <a:lnTo>
                                  <a:pt x="3106928" y="3470656"/>
                                </a:lnTo>
                                <a:lnTo>
                                  <a:pt x="3096767" y="3470656"/>
                                </a:lnTo>
                                <a:close/>
                                <a:moveTo>
                                  <a:pt x="3096767" y="3480815"/>
                                </a:moveTo>
                                <a:moveTo>
                                  <a:pt x="3117088" y="3480815"/>
                                </a:moveTo>
                                <a:lnTo>
                                  <a:pt x="3127247" y="3480815"/>
                                </a:lnTo>
                                <a:lnTo>
                                  <a:pt x="3127247" y="3470656"/>
                                </a:lnTo>
                                <a:lnTo>
                                  <a:pt x="3117088" y="3470656"/>
                                </a:lnTo>
                                <a:close/>
                                <a:moveTo>
                                  <a:pt x="3117088" y="3480815"/>
                                </a:moveTo>
                                <a:moveTo>
                                  <a:pt x="3137408" y="3480815"/>
                                </a:moveTo>
                                <a:lnTo>
                                  <a:pt x="3147567" y="3480815"/>
                                </a:lnTo>
                                <a:lnTo>
                                  <a:pt x="3147567" y="3470656"/>
                                </a:lnTo>
                                <a:lnTo>
                                  <a:pt x="3137408" y="3470656"/>
                                </a:lnTo>
                                <a:close/>
                                <a:moveTo>
                                  <a:pt x="3137408" y="3480815"/>
                                </a:moveTo>
                                <a:moveTo>
                                  <a:pt x="3157728" y="3480815"/>
                                </a:moveTo>
                                <a:lnTo>
                                  <a:pt x="3167888" y="3480815"/>
                                </a:lnTo>
                                <a:lnTo>
                                  <a:pt x="3167888" y="3470656"/>
                                </a:lnTo>
                                <a:lnTo>
                                  <a:pt x="3157728" y="3470656"/>
                                </a:lnTo>
                                <a:close/>
                                <a:moveTo>
                                  <a:pt x="3157728" y="3480815"/>
                                </a:moveTo>
                                <a:moveTo>
                                  <a:pt x="3178047" y="3480815"/>
                                </a:moveTo>
                                <a:lnTo>
                                  <a:pt x="3188208" y="3480815"/>
                                </a:lnTo>
                                <a:lnTo>
                                  <a:pt x="3188208" y="3470656"/>
                                </a:lnTo>
                                <a:lnTo>
                                  <a:pt x="3178047" y="3470656"/>
                                </a:lnTo>
                                <a:close/>
                                <a:moveTo>
                                  <a:pt x="3178047" y="3480815"/>
                                </a:moveTo>
                                <a:moveTo>
                                  <a:pt x="3198367" y="3480815"/>
                                </a:moveTo>
                                <a:lnTo>
                                  <a:pt x="3208528" y="3480815"/>
                                </a:lnTo>
                                <a:lnTo>
                                  <a:pt x="3208528" y="3470656"/>
                                </a:lnTo>
                                <a:lnTo>
                                  <a:pt x="3198367" y="3470656"/>
                                </a:lnTo>
                                <a:close/>
                                <a:moveTo>
                                  <a:pt x="3198367" y="3480815"/>
                                </a:moveTo>
                                <a:moveTo>
                                  <a:pt x="3218688" y="3480815"/>
                                </a:moveTo>
                                <a:lnTo>
                                  <a:pt x="3228847" y="3480815"/>
                                </a:lnTo>
                                <a:lnTo>
                                  <a:pt x="3228847" y="3470656"/>
                                </a:lnTo>
                                <a:lnTo>
                                  <a:pt x="3218688" y="3470656"/>
                                </a:lnTo>
                                <a:close/>
                                <a:moveTo>
                                  <a:pt x="3218688" y="3480815"/>
                                </a:moveTo>
                                <a:moveTo>
                                  <a:pt x="3239008" y="3480815"/>
                                </a:moveTo>
                                <a:lnTo>
                                  <a:pt x="3249167" y="3480815"/>
                                </a:lnTo>
                                <a:lnTo>
                                  <a:pt x="3249167" y="3470656"/>
                                </a:lnTo>
                                <a:lnTo>
                                  <a:pt x="3239008" y="3470656"/>
                                </a:lnTo>
                                <a:close/>
                                <a:moveTo>
                                  <a:pt x="3239008" y="3480815"/>
                                </a:moveTo>
                                <a:moveTo>
                                  <a:pt x="3259328" y="3480815"/>
                                </a:moveTo>
                                <a:lnTo>
                                  <a:pt x="3269488" y="3480815"/>
                                </a:lnTo>
                                <a:lnTo>
                                  <a:pt x="3269488" y="3470656"/>
                                </a:lnTo>
                                <a:lnTo>
                                  <a:pt x="3259328" y="3470656"/>
                                </a:lnTo>
                                <a:close/>
                                <a:moveTo>
                                  <a:pt x="3259328" y="3480815"/>
                                </a:moveTo>
                                <a:moveTo>
                                  <a:pt x="3279647" y="3480815"/>
                                </a:moveTo>
                                <a:lnTo>
                                  <a:pt x="3289808" y="3480815"/>
                                </a:lnTo>
                                <a:lnTo>
                                  <a:pt x="3289808" y="3470656"/>
                                </a:lnTo>
                                <a:lnTo>
                                  <a:pt x="3279647" y="3470656"/>
                                </a:lnTo>
                                <a:close/>
                                <a:moveTo>
                                  <a:pt x="3279647" y="3480815"/>
                                </a:moveTo>
                                <a:moveTo>
                                  <a:pt x="3299967" y="3480815"/>
                                </a:moveTo>
                                <a:lnTo>
                                  <a:pt x="3310128" y="3480815"/>
                                </a:lnTo>
                                <a:lnTo>
                                  <a:pt x="3310128" y="3470656"/>
                                </a:lnTo>
                                <a:lnTo>
                                  <a:pt x="3299967" y="3470656"/>
                                </a:lnTo>
                                <a:close/>
                                <a:moveTo>
                                  <a:pt x="3299967" y="3480815"/>
                                </a:moveTo>
                                <a:moveTo>
                                  <a:pt x="3320288" y="3480815"/>
                                </a:moveTo>
                                <a:lnTo>
                                  <a:pt x="3330447" y="3480815"/>
                                </a:lnTo>
                                <a:lnTo>
                                  <a:pt x="3330447" y="3470656"/>
                                </a:lnTo>
                                <a:lnTo>
                                  <a:pt x="3320288" y="3470656"/>
                                </a:lnTo>
                                <a:close/>
                                <a:moveTo>
                                  <a:pt x="3320288" y="3480815"/>
                                </a:moveTo>
                                <a:moveTo>
                                  <a:pt x="3340608" y="3480815"/>
                                </a:moveTo>
                                <a:lnTo>
                                  <a:pt x="3350767" y="3480815"/>
                                </a:lnTo>
                                <a:lnTo>
                                  <a:pt x="3350767" y="3470656"/>
                                </a:lnTo>
                                <a:lnTo>
                                  <a:pt x="3340608" y="3470656"/>
                                </a:lnTo>
                                <a:close/>
                                <a:moveTo>
                                  <a:pt x="3340608" y="3480815"/>
                                </a:moveTo>
                                <a:moveTo>
                                  <a:pt x="3360928" y="3480815"/>
                                </a:moveTo>
                                <a:lnTo>
                                  <a:pt x="3371088" y="3480815"/>
                                </a:lnTo>
                                <a:lnTo>
                                  <a:pt x="3371088" y="3470656"/>
                                </a:lnTo>
                                <a:lnTo>
                                  <a:pt x="3360928" y="3470656"/>
                                </a:lnTo>
                                <a:close/>
                                <a:moveTo>
                                  <a:pt x="3360928" y="3480815"/>
                                </a:moveTo>
                                <a:moveTo>
                                  <a:pt x="3381247" y="3480815"/>
                                </a:moveTo>
                                <a:lnTo>
                                  <a:pt x="3391408" y="3480815"/>
                                </a:lnTo>
                                <a:lnTo>
                                  <a:pt x="3391408" y="3470656"/>
                                </a:lnTo>
                                <a:lnTo>
                                  <a:pt x="3381247" y="3470656"/>
                                </a:lnTo>
                                <a:close/>
                                <a:moveTo>
                                  <a:pt x="3381247" y="3480815"/>
                                </a:moveTo>
                                <a:moveTo>
                                  <a:pt x="3401567" y="3480815"/>
                                </a:moveTo>
                                <a:lnTo>
                                  <a:pt x="3411728" y="3480815"/>
                                </a:lnTo>
                                <a:lnTo>
                                  <a:pt x="3411728" y="3470656"/>
                                </a:lnTo>
                                <a:lnTo>
                                  <a:pt x="3401567" y="3470656"/>
                                </a:lnTo>
                                <a:close/>
                                <a:moveTo>
                                  <a:pt x="3401567" y="3480815"/>
                                </a:moveTo>
                                <a:moveTo>
                                  <a:pt x="3421888" y="3480815"/>
                                </a:moveTo>
                                <a:lnTo>
                                  <a:pt x="3432047" y="3480815"/>
                                </a:lnTo>
                                <a:lnTo>
                                  <a:pt x="3432047" y="3470656"/>
                                </a:lnTo>
                                <a:lnTo>
                                  <a:pt x="3421888" y="3470656"/>
                                </a:lnTo>
                                <a:close/>
                                <a:moveTo>
                                  <a:pt x="3421888" y="3480815"/>
                                </a:moveTo>
                                <a:moveTo>
                                  <a:pt x="3442208" y="3480815"/>
                                </a:moveTo>
                                <a:lnTo>
                                  <a:pt x="3452367" y="3480815"/>
                                </a:lnTo>
                                <a:lnTo>
                                  <a:pt x="3452367" y="3470656"/>
                                </a:lnTo>
                                <a:lnTo>
                                  <a:pt x="3442208" y="3470656"/>
                                </a:lnTo>
                                <a:close/>
                                <a:moveTo>
                                  <a:pt x="3442208" y="3480815"/>
                                </a:moveTo>
                                <a:moveTo>
                                  <a:pt x="3462528" y="3480815"/>
                                </a:moveTo>
                                <a:lnTo>
                                  <a:pt x="3472688" y="3480815"/>
                                </a:lnTo>
                                <a:lnTo>
                                  <a:pt x="3472688" y="3470656"/>
                                </a:lnTo>
                                <a:lnTo>
                                  <a:pt x="3462528" y="3470656"/>
                                </a:lnTo>
                                <a:close/>
                                <a:moveTo>
                                  <a:pt x="3462528" y="3480815"/>
                                </a:moveTo>
                                <a:moveTo>
                                  <a:pt x="3482847" y="3480815"/>
                                </a:moveTo>
                                <a:lnTo>
                                  <a:pt x="3493008" y="3480815"/>
                                </a:lnTo>
                                <a:lnTo>
                                  <a:pt x="3493008" y="3470656"/>
                                </a:lnTo>
                                <a:lnTo>
                                  <a:pt x="3482847" y="3470656"/>
                                </a:lnTo>
                                <a:close/>
                                <a:moveTo>
                                  <a:pt x="3482847" y="3480815"/>
                                </a:moveTo>
                                <a:moveTo>
                                  <a:pt x="3503167" y="3480815"/>
                                </a:moveTo>
                                <a:lnTo>
                                  <a:pt x="3513328" y="3480815"/>
                                </a:lnTo>
                                <a:lnTo>
                                  <a:pt x="3513328" y="3470656"/>
                                </a:lnTo>
                                <a:lnTo>
                                  <a:pt x="3503167" y="3470656"/>
                                </a:lnTo>
                                <a:close/>
                                <a:moveTo>
                                  <a:pt x="3503167" y="3480815"/>
                                </a:moveTo>
                                <a:moveTo>
                                  <a:pt x="3523488" y="3480815"/>
                                </a:moveTo>
                                <a:lnTo>
                                  <a:pt x="3533647" y="3480815"/>
                                </a:lnTo>
                                <a:lnTo>
                                  <a:pt x="3533647" y="3470656"/>
                                </a:lnTo>
                                <a:lnTo>
                                  <a:pt x="3523488" y="3470656"/>
                                </a:lnTo>
                                <a:close/>
                                <a:moveTo>
                                  <a:pt x="3523488" y="3480815"/>
                                </a:moveTo>
                                <a:moveTo>
                                  <a:pt x="3543808" y="3480815"/>
                                </a:moveTo>
                                <a:lnTo>
                                  <a:pt x="3553967" y="3480815"/>
                                </a:lnTo>
                                <a:lnTo>
                                  <a:pt x="3553967" y="3470656"/>
                                </a:lnTo>
                                <a:lnTo>
                                  <a:pt x="3543808" y="3470656"/>
                                </a:lnTo>
                                <a:close/>
                                <a:moveTo>
                                  <a:pt x="3543808" y="3480815"/>
                                </a:moveTo>
                                <a:moveTo>
                                  <a:pt x="3564128" y="3480815"/>
                                </a:moveTo>
                                <a:lnTo>
                                  <a:pt x="3574288" y="3480815"/>
                                </a:lnTo>
                                <a:lnTo>
                                  <a:pt x="3574288" y="3470656"/>
                                </a:lnTo>
                                <a:lnTo>
                                  <a:pt x="3564128" y="3470656"/>
                                </a:lnTo>
                                <a:close/>
                                <a:moveTo>
                                  <a:pt x="3564128" y="3480815"/>
                                </a:moveTo>
                                <a:moveTo>
                                  <a:pt x="3584447" y="3480815"/>
                                </a:moveTo>
                                <a:lnTo>
                                  <a:pt x="3594608" y="3480815"/>
                                </a:lnTo>
                                <a:lnTo>
                                  <a:pt x="3594608" y="3470656"/>
                                </a:lnTo>
                                <a:lnTo>
                                  <a:pt x="3584447" y="3470656"/>
                                </a:lnTo>
                                <a:close/>
                                <a:moveTo>
                                  <a:pt x="3584447" y="3480815"/>
                                </a:moveTo>
                                <a:moveTo>
                                  <a:pt x="3604767" y="3480815"/>
                                </a:moveTo>
                                <a:lnTo>
                                  <a:pt x="3614928" y="3480815"/>
                                </a:lnTo>
                                <a:lnTo>
                                  <a:pt x="3614928" y="3470656"/>
                                </a:lnTo>
                                <a:lnTo>
                                  <a:pt x="3604767" y="3470656"/>
                                </a:lnTo>
                                <a:close/>
                                <a:moveTo>
                                  <a:pt x="3604767" y="3480815"/>
                                </a:moveTo>
                                <a:moveTo>
                                  <a:pt x="3625088" y="3480815"/>
                                </a:moveTo>
                                <a:lnTo>
                                  <a:pt x="3635247" y="3480815"/>
                                </a:lnTo>
                                <a:lnTo>
                                  <a:pt x="3635247" y="3470656"/>
                                </a:lnTo>
                                <a:lnTo>
                                  <a:pt x="3625088" y="3470656"/>
                                </a:lnTo>
                                <a:close/>
                                <a:moveTo>
                                  <a:pt x="3625088" y="3480815"/>
                                </a:moveTo>
                                <a:moveTo>
                                  <a:pt x="3645408" y="3480815"/>
                                </a:moveTo>
                                <a:lnTo>
                                  <a:pt x="3655567" y="3480815"/>
                                </a:lnTo>
                                <a:lnTo>
                                  <a:pt x="3655567" y="3470656"/>
                                </a:lnTo>
                                <a:lnTo>
                                  <a:pt x="3645408" y="3470656"/>
                                </a:lnTo>
                                <a:close/>
                                <a:moveTo>
                                  <a:pt x="3645408" y="3480815"/>
                                </a:moveTo>
                                <a:moveTo>
                                  <a:pt x="3665728" y="3480815"/>
                                </a:moveTo>
                                <a:lnTo>
                                  <a:pt x="3675888" y="3480815"/>
                                </a:lnTo>
                                <a:lnTo>
                                  <a:pt x="3675888" y="3470656"/>
                                </a:lnTo>
                                <a:lnTo>
                                  <a:pt x="3665728" y="3470656"/>
                                </a:lnTo>
                                <a:close/>
                                <a:moveTo>
                                  <a:pt x="3665728" y="3480815"/>
                                </a:moveTo>
                                <a:moveTo>
                                  <a:pt x="3686047" y="3480815"/>
                                </a:moveTo>
                                <a:lnTo>
                                  <a:pt x="3696208" y="3480815"/>
                                </a:lnTo>
                                <a:lnTo>
                                  <a:pt x="3696208" y="3470656"/>
                                </a:lnTo>
                                <a:lnTo>
                                  <a:pt x="3686047" y="3470656"/>
                                </a:lnTo>
                                <a:close/>
                                <a:moveTo>
                                  <a:pt x="3686047" y="3480815"/>
                                </a:moveTo>
                                <a:moveTo>
                                  <a:pt x="3706367" y="3480815"/>
                                </a:moveTo>
                                <a:lnTo>
                                  <a:pt x="3716528" y="3480815"/>
                                </a:lnTo>
                                <a:lnTo>
                                  <a:pt x="3716528" y="3470656"/>
                                </a:lnTo>
                                <a:lnTo>
                                  <a:pt x="3706367" y="3470656"/>
                                </a:lnTo>
                                <a:close/>
                                <a:moveTo>
                                  <a:pt x="3706367" y="3480815"/>
                                </a:moveTo>
                                <a:moveTo>
                                  <a:pt x="3726688" y="3480815"/>
                                </a:moveTo>
                                <a:lnTo>
                                  <a:pt x="3736847" y="3480815"/>
                                </a:lnTo>
                                <a:lnTo>
                                  <a:pt x="3736847" y="3470656"/>
                                </a:lnTo>
                                <a:lnTo>
                                  <a:pt x="3726688" y="3470656"/>
                                </a:lnTo>
                                <a:close/>
                                <a:moveTo>
                                  <a:pt x="3726688" y="3480815"/>
                                </a:moveTo>
                                <a:moveTo>
                                  <a:pt x="3747008" y="3480815"/>
                                </a:moveTo>
                                <a:lnTo>
                                  <a:pt x="3757167" y="3480815"/>
                                </a:lnTo>
                                <a:lnTo>
                                  <a:pt x="3757167" y="3470656"/>
                                </a:lnTo>
                                <a:lnTo>
                                  <a:pt x="3747008" y="3470656"/>
                                </a:lnTo>
                                <a:close/>
                                <a:moveTo>
                                  <a:pt x="3747008" y="3480815"/>
                                </a:moveTo>
                                <a:moveTo>
                                  <a:pt x="3767328" y="3480815"/>
                                </a:moveTo>
                                <a:lnTo>
                                  <a:pt x="3777488" y="3480815"/>
                                </a:lnTo>
                                <a:lnTo>
                                  <a:pt x="3777488" y="3470656"/>
                                </a:lnTo>
                                <a:lnTo>
                                  <a:pt x="3767328" y="3470656"/>
                                </a:lnTo>
                                <a:close/>
                                <a:moveTo>
                                  <a:pt x="3767328" y="3480815"/>
                                </a:moveTo>
                                <a:moveTo>
                                  <a:pt x="3787647" y="3480815"/>
                                </a:moveTo>
                                <a:lnTo>
                                  <a:pt x="3797808" y="3480815"/>
                                </a:lnTo>
                                <a:lnTo>
                                  <a:pt x="3797808" y="3470656"/>
                                </a:lnTo>
                                <a:lnTo>
                                  <a:pt x="3787647" y="3470656"/>
                                </a:lnTo>
                                <a:close/>
                                <a:moveTo>
                                  <a:pt x="3787647" y="3480815"/>
                                </a:moveTo>
                                <a:moveTo>
                                  <a:pt x="3807967" y="3480815"/>
                                </a:moveTo>
                                <a:lnTo>
                                  <a:pt x="3818128" y="3480815"/>
                                </a:lnTo>
                                <a:lnTo>
                                  <a:pt x="3818128" y="3470656"/>
                                </a:lnTo>
                                <a:lnTo>
                                  <a:pt x="3807967" y="3470656"/>
                                </a:lnTo>
                                <a:close/>
                                <a:moveTo>
                                  <a:pt x="3807967" y="3480815"/>
                                </a:moveTo>
                                <a:moveTo>
                                  <a:pt x="3828288" y="3480815"/>
                                </a:moveTo>
                                <a:lnTo>
                                  <a:pt x="3838447" y="3480815"/>
                                </a:lnTo>
                                <a:lnTo>
                                  <a:pt x="3838447" y="3470656"/>
                                </a:lnTo>
                                <a:lnTo>
                                  <a:pt x="3828288" y="3470656"/>
                                </a:lnTo>
                                <a:close/>
                                <a:moveTo>
                                  <a:pt x="3828288" y="3480815"/>
                                </a:moveTo>
                                <a:moveTo>
                                  <a:pt x="3848608" y="3480815"/>
                                </a:moveTo>
                                <a:lnTo>
                                  <a:pt x="3858767" y="3480815"/>
                                </a:lnTo>
                                <a:lnTo>
                                  <a:pt x="3858767" y="3470656"/>
                                </a:lnTo>
                                <a:lnTo>
                                  <a:pt x="3848608" y="3470656"/>
                                </a:lnTo>
                                <a:close/>
                                <a:moveTo>
                                  <a:pt x="3848608" y="3480815"/>
                                </a:moveTo>
                                <a:moveTo>
                                  <a:pt x="3868928" y="3480815"/>
                                </a:moveTo>
                                <a:lnTo>
                                  <a:pt x="3879088" y="3480815"/>
                                </a:lnTo>
                                <a:lnTo>
                                  <a:pt x="3879088" y="3470656"/>
                                </a:lnTo>
                                <a:lnTo>
                                  <a:pt x="3868928" y="3470656"/>
                                </a:lnTo>
                                <a:close/>
                                <a:moveTo>
                                  <a:pt x="3868928" y="3480815"/>
                                </a:moveTo>
                                <a:moveTo>
                                  <a:pt x="3889247" y="3480815"/>
                                </a:moveTo>
                                <a:lnTo>
                                  <a:pt x="3899408" y="3480815"/>
                                </a:lnTo>
                                <a:lnTo>
                                  <a:pt x="3899408" y="3470656"/>
                                </a:lnTo>
                                <a:lnTo>
                                  <a:pt x="3889247" y="3470656"/>
                                </a:lnTo>
                                <a:close/>
                                <a:moveTo>
                                  <a:pt x="3889247" y="3480815"/>
                                </a:moveTo>
                                <a:moveTo>
                                  <a:pt x="3909567" y="3480815"/>
                                </a:moveTo>
                                <a:lnTo>
                                  <a:pt x="3919728" y="3480815"/>
                                </a:lnTo>
                                <a:lnTo>
                                  <a:pt x="3919728" y="3470656"/>
                                </a:lnTo>
                                <a:lnTo>
                                  <a:pt x="3909567" y="3470656"/>
                                </a:lnTo>
                                <a:close/>
                                <a:moveTo>
                                  <a:pt x="3909567" y="3480815"/>
                                </a:moveTo>
                                <a:moveTo>
                                  <a:pt x="3929888" y="3480815"/>
                                </a:moveTo>
                                <a:lnTo>
                                  <a:pt x="3940047" y="3480815"/>
                                </a:lnTo>
                                <a:lnTo>
                                  <a:pt x="3940047" y="3470656"/>
                                </a:lnTo>
                                <a:lnTo>
                                  <a:pt x="3929888" y="3470656"/>
                                </a:lnTo>
                                <a:close/>
                                <a:moveTo>
                                  <a:pt x="3929888" y="3480815"/>
                                </a:moveTo>
                                <a:moveTo>
                                  <a:pt x="3950208" y="3480815"/>
                                </a:moveTo>
                                <a:lnTo>
                                  <a:pt x="3960367" y="3480815"/>
                                </a:lnTo>
                                <a:lnTo>
                                  <a:pt x="3960367" y="3470656"/>
                                </a:lnTo>
                                <a:lnTo>
                                  <a:pt x="3950208" y="3470656"/>
                                </a:lnTo>
                                <a:close/>
                                <a:moveTo>
                                  <a:pt x="3950208" y="3480815"/>
                                </a:moveTo>
                                <a:moveTo>
                                  <a:pt x="3970528" y="3480815"/>
                                </a:moveTo>
                                <a:lnTo>
                                  <a:pt x="3980688" y="3480815"/>
                                </a:lnTo>
                                <a:lnTo>
                                  <a:pt x="3980688" y="3470656"/>
                                </a:lnTo>
                                <a:lnTo>
                                  <a:pt x="3970528" y="3470656"/>
                                </a:lnTo>
                                <a:close/>
                                <a:moveTo>
                                  <a:pt x="3970528" y="3480815"/>
                                </a:moveTo>
                                <a:moveTo>
                                  <a:pt x="3990847" y="3480815"/>
                                </a:moveTo>
                                <a:lnTo>
                                  <a:pt x="4001008" y="3480815"/>
                                </a:lnTo>
                                <a:lnTo>
                                  <a:pt x="4001008" y="3470656"/>
                                </a:lnTo>
                                <a:lnTo>
                                  <a:pt x="3990847" y="3470656"/>
                                </a:lnTo>
                                <a:close/>
                                <a:moveTo>
                                  <a:pt x="3990847" y="3480815"/>
                                </a:moveTo>
                                <a:moveTo>
                                  <a:pt x="4011167" y="3480815"/>
                                </a:moveTo>
                                <a:lnTo>
                                  <a:pt x="4021328" y="3480815"/>
                                </a:lnTo>
                                <a:lnTo>
                                  <a:pt x="4021328" y="3470656"/>
                                </a:lnTo>
                                <a:lnTo>
                                  <a:pt x="4011167" y="3470656"/>
                                </a:lnTo>
                                <a:close/>
                                <a:moveTo>
                                  <a:pt x="4011167" y="3480815"/>
                                </a:moveTo>
                                <a:moveTo>
                                  <a:pt x="4031488" y="3480815"/>
                                </a:moveTo>
                                <a:lnTo>
                                  <a:pt x="4041647" y="3480815"/>
                                </a:lnTo>
                                <a:lnTo>
                                  <a:pt x="4041647" y="3470656"/>
                                </a:lnTo>
                                <a:lnTo>
                                  <a:pt x="4031488" y="3470656"/>
                                </a:lnTo>
                                <a:close/>
                                <a:moveTo>
                                  <a:pt x="4031488" y="3480815"/>
                                </a:moveTo>
                                <a:moveTo>
                                  <a:pt x="4051808" y="3480815"/>
                                </a:moveTo>
                                <a:lnTo>
                                  <a:pt x="4061967" y="3480815"/>
                                </a:lnTo>
                                <a:lnTo>
                                  <a:pt x="4061967" y="3470656"/>
                                </a:lnTo>
                                <a:lnTo>
                                  <a:pt x="4051808" y="3470656"/>
                                </a:lnTo>
                                <a:close/>
                                <a:moveTo>
                                  <a:pt x="4051808" y="3480815"/>
                                </a:moveTo>
                                <a:moveTo>
                                  <a:pt x="4072128" y="3480815"/>
                                </a:moveTo>
                                <a:lnTo>
                                  <a:pt x="4082288" y="3480815"/>
                                </a:lnTo>
                                <a:lnTo>
                                  <a:pt x="4082288" y="3470656"/>
                                </a:lnTo>
                                <a:lnTo>
                                  <a:pt x="4072128" y="3470656"/>
                                </a:lnTo>
                                <a:close/>
                                <a:moveTo>
                                  <a:pt x="4072128" y="3480815"/>
                                </a:moveTo>
                                <a:moveTo>
                                  <a:pt x="4092447" y="3480815"/>
                                </a:moveTo>
                                <a:lnTo>
                                  <a:pt x="4102608" y="3480815"/>
                                </a:lnTo>
                                <a:lnTo>
                                  <a:pt x="4102608" y="3470656"/>
                                </a:lnTo>
                                <a:lnTo>
                                  <a:pt x="4092447" y="3470656"/>
                                </a:lnTo>
                                <a:close/>
                                <a:moveTo>
                                  <a:pt x="4092447" y="3480815"/>
                                </a:moveTo>
                                <a:moveTo>
                                  <a:pt x="4112767" y="3480815"/>
                                </a:moveTo>
                                <a:lnTo>
                                  <a:pt x="4122928" y="3480815"/>
                                </a:lnTo>
                                <a:lnTo>
                                  <a:pt x="4122928" y="3470656"/>
                                </a:lnTo>
                                <a:lnTo>
                                  <a:pt x="4112767" y="3470656"/>
                                </a:lnTo>
                                <a:close/>
                                <a:moveTo>
                                  <a:pt x="4112767" y="3480815"/>
                                </a:moveTo>
                                <a:moveTo>
                                  <a:pt x="4133088" y="3480815"/>
                                </a:moveTo>
                                <a:lnTo>
                                  <a:pt x="4143247" y="3480815"/>
                                </a:lnTo>
                                <a:lnTo>
                                  <a:pt x="4143247" y="3470656"/>
                                </a:lnTo>
                                <a:lnTo>
                                  <a:pt x="4133088" y="3470656"/>
                                </a:lnTo>
                                <a:close/>
                                <a:moveTo>
                                  <a:pt x="4133088" y="3480815"/>
                                </a:moveTo>
                                <a:moveTo>
                                  <a:pt x="4153408" y="3480815"/>
                                </a:moveTo>
                                <a:lnTo>
                                  <a:pt x="4163567" y="3480815"/>
                                </a:lnTo>
                                <a:lnTo>
                                  <a:pt x="4163567" y="3470656"/>
                                </a:lnTo>
                                <a:lnTo>
                                  <a:pt x="4153408" y="3470656"/>
                                </a:lnTo>
                                <a:close/>
                                <a:moveTo>
                                  <a:pt x="4153408" y="3480815"/>
                                </a:moveTo>
                                <a:moveTo>
                                  <a:pt x="4173728" y="3480815"/>
                                </a:moveTo>
                                <a:lnTo>
                                  <a:pt x="4183888" y="3480815"/>
                                </a:lnTo>
                                <a:lnTo>
                                  <a:pt x="4183888" y="3470656"/>
                                </a:lnTo>
                                <a:lnTo>
                                  <a:pt x="4173728" y="3470656"/>
                                </a:lnTo>
                                <a:close/>
                                <a:moveTo>
                                  <a:pt x="4173728" y="3480815"/>
                                </a:moveTo>
                                <a:moveTo>
                                  <a:pt x="4194047" y="3480815"/>
                                </a:moveTo>
                                <a:lnTo>
                                  <a:pt x="4204208" y="3480815"/>
                                </a:lnTo>
                                <a:lnTo>
                                  <a:pt x="4204208" y="3470656"/>
                                </a:lnTo>
                                <a:lnTo>
                                  <a:pt x="4194047" y="3470656"/>
                                </a:lnTo>
                                <a:close/>
                                <a:moveTo>
                                  <a:pt x="4194047" y="3480815"/>
                                </a:moveTo>
                                <a:moveTo>
                                  <a:pt x="4214367" y="3480815"/>
                                </a:moveTo>
                                <a:lnTo>
                                  <a:pt x="4224528" y="3480815"/>
                                </a:lnTo>
                                <a:lnTo>
                                  <a:pt x="4224528" y="3470656"/>
                                </a:lnTo>
                                <a:lnTo>
                                  <a:pt x="4214367" y="3470656"/>
                                </a:lnTo>
                                <a:close/>
                                <a:moveTo>
                                  <a:pt x="4214367" y="3480815"/>
                                </a:moveTo>
                                <a:moveTo>
                                  <a:pt x="4234688" y="3480815"/>
                                </a:moveTo>
                                <a:lnTo>
                                  <a:pt x="4244847" y="3480815"/>
                                </a:lnTo>
                                <a:lnTo>
                                  <a:pt x="4244847" y="3470656"/>
                                </a:lnTo>
                                <a:lnTo>
                                  <a:pt x="4234688" y="3470656"/>
                                </a:lnTo>
                                <a:close/>
                                <a:moveTo>
                                  <a:pt x="4234688" y="3480815"/>
                                </a:moveTo>
                                <a:moveTo>
                                  <a:pt x="4255008" y="3480815"/>
                                </a:moveTo>
                                <a:lnTo>
                                  <a:pt x="4265167" y="3480815"/>
                                </a:lnTo>
                                <a:lnTo>
                                  <a:pt x="4265167" y="3470656"/>
                                </a:lnTo>
                                <a:lnTo>
                                  <a:pt x="4255008" y="3470656"/>
                                </a:lnTo>
                                <a:close/>
                                <a:moveTo>
                                  <a:pt x="4255008" y="3480815"/>
                                </a:moveTo>
                                <a:moveTo>
                                  <a:pt x="4275328" y="3480815"/>
                                </a:moveTo>
                                <a:lnTo>
                                  <a:pt x="4285488" y="3480815"/>
                                </a:lnTo>
                                <a:lnTo>
                                  <a:pt x="4285488" y="3470656"/>
                                </a:lnTo>
                                <a:lnTo>
                                  <a:pt x="4275328" y="3470656"/>
                                </a:lnTo>
                                <a:close/>
                                <a:moveTo>
                                  <a:pt x="4275328" y="3480815"/>
                                </a:moveTo>
                                <a:moveTo>
                                  <a:pt x="4295647" y="3480815"/>
                                </a:moveTo>
                                <a:lnTo>
                                  <a:pt x="4305808" y="3480815"/>
                                </a:lnTo>
                                <a:lnTo>
                                  <a:pt x="4305808" y="3470656"/>
                                </a:lnTo>
                                <a:lnTo>
                                  <a:pt x="4295647" y="3470656"/>
                                </a:lnTo>
                                <a:close/>
                                <a:moveTo>
                                  <a:pt x="4295647" y="3480815"/>
                                </a:moveTo>
                                <a:moveTo>
                                  <a:pt x="4315967" y="3480815"/>
                                </a:moveTo>
                                <a:lnTo>
                                  <a:pt x="4326128" y="3480815"/>
                                </a:lnTo>
                                <a:lnTo>
                                  <a:pt x="4326128" y="3470656"/>
                                </a:lnTo>
                                <a:lnTo>
                                  <a:pt x="4315967" y="3470656"/>
                                </a:lnTo>
                                <a:close/>
                                <a:moveTo>
                                  <a:pt x="4315967" y="3480815"/>
                                </a:moveTo>
                                <a:moveTo>
                                  <a:pt x="4336288" y="3480815"/>
                                </a:moveTo>
                                <a:lnTo>
                                  <a:pt x="4346447" y="3480815"/>
                                </a:lnTo>
                                <a:lnTo>
                                  <a:pt x="4346447" y="3470656"/>
                                </a:lnTo>
                                <a:lnTo>
                                  <a:pt x="4336288" y="3470656"/>
                                </a:lnTo>
                                <a:close/>
                                <a:moveTo>
                                  <a:pt x="4336288" y="3480815"/>
                                </a:moveTo>
                                <a:moveTo>
                                  <a:pt x="4356608" y="3480815"/>
                                </a:moveTo>
                                <a:lnTo>
                                  <a:pt x="4366767" y="3480815"/>
                                </a:lnTo>
                                <a:lnTo>
                                  <a:pt x="4366767" y="3470656"/>
                                </a:lnTo>
                                <a:lnTo>
                                  <a:pt x="4356608" y="3470656"/>
                                </a:lnTo>
                                <a:close/>
                                <a:moveTo>
                                  <a:pt x="4356608" y="3480815"/>
                                </a:moveTo>
                                <a:moveTo>
                                  <a:pt x="4376928" y="3480815"/>
                                </a:moveTo>
                                <a:lnTo>
                                  <a:pt x="4387088" y="3480815"/>
                                </a:lnTo>
                                <a:lnTo>
                                  <a:pt x="4387088" y="3470656"/>
                                </a:lnTo>
                                <a:lnTo>
                                  <a:pt x="4376928" y="3470656"/>
                                </a:lnTo>
                                <a:close/>
                                <a:moveTo>
                                  <a:pt x="4376928" y="3480815"/>
                                </a:moveTo>
                                <a:moveTo>
                                  <a:pt x="4397247" y="3480815"/>
                                </a:moveTo>
                                <a:lnTo>
                                  <a:pt x="4407408" y="3480815"/>
                                </a:lnTo>
                                <a:lnTo>
                                  <a:pt x="4407408" y="3470656"/>
                                </a:lnTo>
                                <a:lnTo>
                                  <a:pt x="4397247" y="3470656"/>
                                </a:lnTo>
                                <a:close/>
                                <a:moveTo>
                                  <a:pt x="4397247" y="3480815"/>
                                </a:moveTo>
                                <a:moveTo>
                                  <a:pt x="4417567" y="3480815"/>
                                </a:moveTo>
                                <a:lnTo>
                                  <a:pt x="4427728" y="3480815"/>
                                </a:lnTo>
                                <a:lnTo>
                                  <a:pt x="4427728" y="3470656"/>
                                </a:lnTo>
                                <a:lnTo>
                                  <a:pt x="4417567" y="3470656"/>
                                </a:lnTo>
                                <a:close/>
                                <a:moveTo>
                                  <a:pt x="4417567" y="3480815"/>
                                </a:moveTo>
                                <a:moveTo>
                                  <a:pt x="4437888" y="3480815"/>
                                </a:moveTo>
                                <a:lnTo>
                                  <a:pt x="4448047" y="3480815"/>
                                </a:lnTo>
                                <a:lnTo>
                                  <a:pt x="4448047" y="3470656"/>
                                </a:lnTo>
                                <a:lnTo>
                                  <a:pt x="4437888" y="3470656"/>
                                </a:lnTo>
                                <a:close/>
                                <a:moveTo>
                                  <a:pt x="4437888" y="3480815"/>
                                </a:moveTo>
                                <a:moveTo>
                                  <a:pt x="4458208" y="3480815"/>
                                </a:moveTo>
                                <a:lnTo>
                                  <a:pt x="4468367" y="3480815"/>
                                </a:lnTo>
                                <a:lnTo>
                                  <a:pt x="4468367" y="3470656"/>
                                </a:lnTo>
                                <a:lnTo>
                                  <a:pt x="4458208" y="3470656"/>
                                </a:lnTo>
                                <a:close/>
                                <a:moveTo>
                                  <a:pt x="4458208" y="3480815"/>
                                </a:moveTo>
                                <a:moveTo>
                                  <a:pt x="1207008" y="3324351"/>
                                </a:moveTo>
                                <a:lnTo>
                                  <a:pt x="1217167" y="3324351"/>
                                </a:lnTo>
                                <a:lnTo>
                                  <a:pt x="1217167" y="3314192"/>
                                </a:lnTo>
                                <a:lnTo>
                                  <a:pt x="1207008" y="3314192"/>
                                </a:lnTo>
                                <a:close/>
                                <a:moveTo>
                                  <a:pt x="1207008" y="3324351"/>
                                </a:moveTo>
                                <a:moveTo>
                                  <a:pt x="1227327" y="3324351"/>
                                </a:moveTo>
                                <a:lnTo>
                                  <a:pt x="1237488" y="3324351"/>
                                </a:lnTo>
                                <a:lnTo>
                                  <a:pt x="1237488" y="3314192"/>
                                </a:lnTo>
                                <a:lnTo>
                                  <a:pt x="1227327" y="3314192"/>
                                </a:lnTo>
                                <a:close/>
                                <a:moveTo>
                                  <a:pt x="1227327" y="3324351"/>
                                </a:moveTo>
                                <a:moveTo>
                                  <a:pt x="1247648" y="3324351"/>
                                </a:moveTo>
                                <a:lnTo>
                                  <a:pt x="1257808" y="3324351"/>
                                </a:lnTo>
                                <a:lnTo>
                                  <a:pt x="1257808" y="3314192"/>
                                </a:lnTo>
                                <a:lnTo>
                                  <a:pt x="1247648" y="3314192"/>
                                </a:lnTo>
                                <a:close/>
                                <a:moveTo>
                                  <a:pt x="1247648" y="3324351"/>
                                </a:moveTo>
                                <a:moveTo>
                                  <a:pt x="1267967" y="3324351"/>
                                </a:moveTo>
                                <a:lnTo>
                                  <a:pt x="1278127" y="3324351"/>
                                </a:lnTo>
                                <a:lnTo>
                                  <a:pt x="1278127" y="3314192"/>
                                </a:lnTo>
                                <a:lnTo>
                                  <a:pt x="1267967" y="3314192"/>
                                </a:lnTo>
                                <a:close/>
                                <a:moveTo>
                                  <a:pt x="1267967" y="3324351"/>
                                </a:moveTo>
                                <a:moveTo>
                                  <a:pt x="1288288" y="3324351"/>
                                </a:moveTo>
                                <a:lnTo>
                                  <a:pt x="1298448" y="3324351"/>
                                </a:lnTo>
                                <a:lnTo>
                                  <a:pt x="1298448" y="3314192"/>
                                </a:lnTo>
                                <a:lnTo>
                                  <a:pt x="1288288" y="3314192"/>
                                </a:lnTo>
                                <a:close/>
                                <a:moveTo>
                                  <a:pt x="1288288" y="3324351"/>
                                </a:moveTo>
                                <a:moveTo>
                                  <a:pt x="1308608" y="3324351"/>
                                </a:moveTo>
                                <a:lnTo>
                                  <a:pt x="1318767" y="3324351"/>
                                </a:lnTo>
                                <a:lnTo>
                                  <a:pt x="1318767" y="3314192"/>
                                </a:lnTo>
                                <a:lnTo>
                                  <a:pt x="1308608" y="3314192"/>
                                </a:lnTo>
                                <a:close/>
                                <a:moveTo>
                                  <a:pt x="1308608" y="3324351"/>
                                </a:moveTo>
                                <a:moveTo>
                                  <a:pt x="1328927" y="3324351"/>
                                </a:moveTo>
                                <a:lnTo>
                                  <a:pt x="1339088" y="3324351"/>
                                </a:lnTo>
                                <a:lnTo>
                                  <a:pt x="1339088" y="3314192"/>
                                </a:lnTo>
                                <a:lnTo>
                                  <a:pt x="1328927" y="3314192"/>
                                </a:lnTo>
                                <a:close/>
                                <a:moveTo>
                                  <a:pt x="1328927" y="3324351"/>
                                </a:moveTo>
                                <a:moveTo>
                                  <a:pt x="1349248" y="3324351"/>
                                </a:moveTo>
                                <a:lnTo>
                                  <a:pt x="1359408" y="3324351"/>
                                </a:lnTo>
                                <a:lnTo>
                                  <a:pt x="1359408" y="3314192"/>
                                </a:lnTo>
                                <a:lnTo>
                                  <a:pt x="1349248" y="3314192"/>
                                </a:lnTo>
                                <a:close/>
                                <a:moveTo>
                                  <a:pt x="1349248" y="3324351"/>
                                </a:moveTo>
                                <a:moveTo>
                                  <a:pt x="1369567" y="3324351"/>
                                </a:moveTo>
                                <a:lnTo>
                                  <a:pt x="1379727" y="3324351"/>
                                </a:lnTo>
                                <a:lnTo>
                                  <a:pt x="1379727" y="3314192"/>
                                </a:lnTo>
                                <a:lnTo>
                                  <a:pt x="1369567" y="3314192"/>
                                </a:lnTo>
                                <a:close/>
                                <a:moveTo>
                                  <a:pt x="1369567" y="3324351"/>
                                </a:moveTo>
                                <a:moveTo>
                                  <a:pt x="1389888" y="3324351"/>
                                </a:moveTo>
                                <a:lnTo>
                                  <a:pt x="1400048" y="3324351"/>
                                </a:lnTo>
                                <a:lnTo>
                                  <a:pt x="1400048" y="3314192"/>
                                </a:lnTo>
                                <a:lnTo>
                                  <a:pt x="1389888" y="3314192"/>
                                </a:lnTo>
                                <a:close/>
                                <a:moveTo>
                                  <a:pt x="1389888" y="3324351"/>
                                </a:moveTo>
                                <a:moveTo>
                                  <a:pt x="1410208" y="3324351"/>
                                </a:moveTo>
                                <a:lnTo>
                                  <a:pt x="1420367" y="3324351"/>
                                </a:lnTo>
                                <a:lnTo>
                                  <a:pt x="1420367" y="3314192"/>
                                </a:lnTo>
                                <a:lnTo>
                                  <a:pt x="1410208" y="3314192"/>
                                </a:lnTo>
                                <a:close/>
                                <a:moveTo>
                                  <a:pt x="1410208" y="3324351"/>
                                </a:moveTo>
                                <a:moveTo>
                                  <a:pt x="1430527" y="3324351"/>
                                </a:moveTo>
                                <a:lnTo>
                                  <a:pt x="1440688" y="3324351"/>
                                </a:lnTo>
                                <a:lnTo>
                                  <a:pt x="1440688" y="3314192"/>
                                </a:lnTo>
                                <a:lnTo>
                                  <a:pt x="1430527" y="3314192"/>
                                </a:lnTo>
                                <a:close/>
                                <a:moveTo>
                                  <a:pt x="1430527" y="3324351"/>
                                </a:moveTo>
                                <a:moveTo>
                                  <a:pt x="1450848" y="3324351"/>
                                </a:moveTo>
                                <a:lnTo>
                                  <a:pt x="1461008" y="3324351"/>
                                </a:lnTo>
                                <a:lnTo>
                                  <a:pt x="1461008" y="3314192"/>
                                </a:lnTo>
                                <a:lnTo>
                                  <a:pt x="1450848" y="3314192"/>
                                </a:lnTo>
                                <a:close/>
                                <a:moveTo>
                                  <a:pt x="1450848" y="3324351"/>
                                </a:moveTo>
                                <a:moveTo>
                                  <a:pt x="1471167" y="3324351"/>
                                </a:moveTo>
                                <a:lnTo>
                                  <a:pt x="1481327" y="3324351"/>
                                </a:lnTo>
                                <a:lnTo>
                                  <a:pt x="1481327" y="3314192"/>
                                </a:lnTo>
                                <a:lnTo>
                                  <a:pt x="1471167" y="3314192"/>
                                </a:lnTo>
                                <a:close/>
                                <a:moveTo>
                                  <a:pt x="1471167" y="3324351"/>
                                </a:moveTo>
                                <a:moveTo>
                                  <a:pt x="1491488" y="3324351"/>
                                </a:moveTo>
                                <a:lnTo>
                                  <a:pt x="1501648" y="3324351"/>
                                </a:lnTo>
                                <a:lnTo>
                                  <a:pt x="1501648" y="3314192"/>
                                </a:lnTo>
                                <a:lnTo>
                                  <a:pt x="1491488" y="3314192"/>
                                </a:lnTo>
                                <a:close/>
                                <a:moveTo>
                                  <a:pt x="1491488" y="3324351"/>
                                </a:moveTo>
                                <a:moveTo>
                                  <a:pt x="1511808" y="3324351"/>
                                </a:moveTo>
                                <a:lnTo>
                                  <a:pt x="1521967" y="3324351"/>
                                </a:lnTo>
                                <a:lnTo>
                                  <a:pt x="1521967" y="3314192"/>
                                </a:lnTo>
                                <a:lnTo>
                                  <a:pt x="1511808" y="3314192"/>
                                </a:lnTo>
                                <a:close/>
                                <a:moveTo>
                                  <a:pt x="1511808" y="3324351"/>
                                </a:moveTo>
                                <a:moveTo>
                                  <a:pt x="1532127" y="3324351"/>
                                </a:moveTo>
                                <a:lnTo>
                                  <a:pt x="1542288" y="3324351"/>
                                </a:lnTo>
                                <a:lnTo>
                                  <a:pt x="1542288" y="3314192"/>
                                </a:lnTo>
                                <a:lnTo>
                                  <a:pt x="1532127" y="3314192"/>
                                </a:lnTo>
                                <a:close/>
                                <a:moveTo>
                                  <a:pt x="1532127" y="3324351"/>
                                </a:moveTo>
                                <a:moveTo>
                                  <a:pt x="1552448" y="3324351"/>
                                </a:moveTo>
                                <a:lnTo>
                                  <a:pt x="1562608" y="3324351"/>
                                </a:lnTo>
                                <a:lnTo>
                                  <a:pt x="1562608" y="3314192"/>
                                </a:lnTo>
                                <a:lnTo>
                                  <a:pt x="1552448" y="3314192"/>
                                </a:lnTo>
                                <a:close/>
                                <a:moveTo>
                                  <a:pt x="1552448" y="3324351"/>
                                </a:moveTo>
                                <a:moveTo>
                                  <a:pt x="1572767" y="3324351"/>
                                </a:moveTo>
                                <a:lnTo>
                                  <a:pt x="1582927" y="3324351"/>
                                </a:lnTo>
                                <a:lnTo>
                                  <a:pt x="1582927" y="3314192"/>
                                </a:lnTo>
                                <a:lnTo>
                                  <a:pt x="1572767" y="3314192"/>
                                </a:lnTo>
                                <a:close/>
                                <a:moveTo>
                                  <a:pt x="1572767" y="3324351"/>
                                </a:moveTo>
                                <a:moveTo>
                                  <a:pt x="1593088" y="3324351"/>
                                </a:moveTo>
                                <a:lnTo>
                                  <a:pt x="1603248" y="3324351"/>
                                </a:lnTo>
                                <a:lnTo>
                                  <a:pt x="1603248" y="3314192"/>
                                </a:lnTo>
                                <a:lnTo>
                                  <a:pt x="1593088" y="3314192"/>
                                </a:lnTo>
                                <a:close/>
                                <a:moveTo>
                                  <a:pt x="1593088" y="3324351"/>
                                </a:moveTo>
                                <a:moveTo>
                                  <a:pt x="1613408" y="3324351"/>
                                </a:moveTo>
                                <a:lnTo>
                                  <a:pt x="1623567" y="3324351"/>
                                </a:lnTo>
                                <a:lnTo>
                                  <a:pt x="1623567" y="3314192"/>
                                </a:lnTo>
                                <a:lnTo>
                                  <a:pt x="1613408" y="3314192"/>
                                </a:lnTo>
                                <a:close/>
                                <a:moveTo>
                                  <a:pt x="1613408" y="3324351"/>
                                </a:moveTo>
                                <a:moveTo>
                                  <a:pt x="1633727" y="3324351"/>
                                </a:moveTo>
                                <a:lnTo>
                                  <a:pt x="1643888" y="3324351"/>
                                </a:lnTo>
                                <a:lnTo>
                                  <a:pt x="1643888" y="3314192"/>
                                </a:lnTo>
                                <a:lnTo>
                                  <a:pt x="1633727" y="3314192"/>
                                </a:lnTo>
                                <a:close/>
                                <a:moveTo>
                                  <a:pt x="1633727" y="3324351"/>
                                </a:moveTo>
                                <a:moveTo>
                                  <a:pt x="1654048" y="3324351"/>
                                </a:moveTo>
                                <a:lnTo>
                                  <a:pt x="1664208" y="3324351"/>
                                </a:lnTo>
                                <a:lnTo>
                                  <a:pt x="1664208" y="3314192"/>
                                </a:lnTo>
                                <a:lnTo>
                                  <a:pt x="1654048" y="3314192"/>
                                </a:lnTo>
                                <a:close/>
                                <a:moveTo>
                                  <a:pt x="1654048" y="3324351"/>
                                </a:moveTo>
                                <a:moveTo>
                                  <a:pt x="1674367" y="3324351"/>
                                </a:moveTo>
                                <a:lnTo>
                                  <a:pt x="1684527" y="3324351"/>
                                </a:lnTo>
                                <a:lnTo>
                                  <a:pt x="1684527" y="3314192"/>
                                </a:lnTo>
                                <a:lnTo>
                                  <a:pt x="1674367" y="3314192"/>
                                </a:lnTo>
                                <a:close/>
                                <a:moveTo>
                                  <a:pt x="1674367" y="3324351"/>
                                </a:moveTo>
                                <a:moveTo>
                                  <a:pt x="1694688" y="3324351"/>
                                </a:moveTo>
                                <a:lnTo>
                                  <a:pt x="1704848" y="3324351"/>
                                </a:lnTo>
                                <a:lnTo>
                                  <a:pt x="1704848" y="3314192"/>
                                </a:lnTo>
                                <a:lnTo>
                                  <a:pt x="1694688" y="3314192"/>
                                </a:lnTo>
                                <a:close/>
                                <a:moveTo>
                                  <a:pt x="1694688" y="3324351"/>
                                </a:moveTo>
                                <a:moveTo>
                                  <a:pt x="1715008" y="3324351"/>
                                </a:moveTo>
                                <a:lnTo>
                                  <a:pt x="1725167" y="3324351"/>
                                </a:lnTo>
                                <a:lnTo>
                                  <a:pt x="1725167" y="3314192"/>
                                </a:lnTo>
                                <a:lnTo>
                                  <a:pt x="1715008" y="3314192"/>
                                </a:lnTo>
                                <a:close/>
                                <a:moveTo>
                                  <a:pt x="1715008" y="3324351"/>
                                </a:moveTo>
                                <a:moveTo>
                                  <a:pt x="1735327" y="3324351"/>
                                </a:moveTo>
                                <a:lnTo>
                                  <a:pt x="1745488" y="3324351"/>
                                </a:lnTo>
                                <a:lnTo>
                                  <a:pt x="1745488" y="3314192"/>
                                </a:lnTo>
                                <a:lnTo>
                                  <a:pt x="1735327" y="3314192"/>
                                </a:lnTo>
                                <a:close/>
                                <a:moveTo>
                                  <a:pt x="1735327" y="3324351"/>
                                </a:moveTo>
                                <a:moveTo>
                                  <a:pt x="1755648" y="3324351"/>
                                </a:moveTo>
                                <a:lnTo>
                                  <a:pt x="1765808" y="3324351"/>
                                </a:lnTo>
                                <a:lnTo>
                                  <a:pt x="1765808" y="3314192"/>
                                </a:lnTo>
                                <a:lnTo>
                                  <a:pt x="1755648" y="3314192"/>
                                </a:lnTo>
                                <a:close/>
                                <a:moveTo>
                                  <a:pt x="1755648" y="3324351"/>
                                </a:moveTo>
                                <a:moveTo>
                                  <a:pt x="1775967" y="3324351"/>
                                </a:moveTo>
                                <a:lnTo>
                                  <a:pt x="1786127" y="3324351"/>
                                </a:lnTo>
                                <a:lnTo>
                                  <a:pt x="1786127" y="3314192"/>
                                </a:lnTo>
                                <a:lnTo>
                                  <a:pt x="1775967" y="3314192"/>
                                </a:lnTo>
                                <a:close/>
                                <a:moveTo>
                                  <a:pt x="1775967" y="3324351"/>
                                </a:moveTo>
                                <a:moveTo>
                                  <a:pt x="1796288" y="3324351"/>
                                </a:moveTo>
                                <a:lnTo>
                                  <a:pt x="1806448" y="3324351"/>
                                </a:lnTo>
                                <a:lnTo>
                                  <a:pt x="1806448" y="3314192"/>
                                </a:lnTo>
                                <a:lnTo>
                                  <a:pt x="1796288" y="3314192"/>
                                </a:lnTo>
                                <a:close/>
                                <a:moveTo>
                                  <a:pt x="1796288" y="3324351"/>
                                </a:moveTo>
                                <a:moveTo>
                                  <a:pt x="1816608" y="3324351"/>
                                </a:moveTo>
                                <a:lnTo>
                                  <a:pt x="1826767" y="3324351"/>
                                </a:lnTo>
                                <a:lnTo>
                                  <a:pt x="1826767" y="3314192"/>
                                </a:lnTo>
                                <a:lnTo>
                                  <a:pt x="1816608" y="3314192"/>
                                </a:lnTo>
                                <a:close/>
                                <a:moveTo>
                                  <a:pt x="1816608" y="3324351"/>
                                </a:moveTo>
                                <a:moveTo>
                                  <a:pt x="1836927" y="3324351"/>
                                </a:moveTo>
                                <a:lnTo>
                                  <a:pt x="1847088" y="3324351"/>
                                </a:lnTo>
                                <a:lnTo>
                                  <a:pt x="1847088" y="3314192"/>
                                </a:lnTo>
                                <a:lnTo>
                                  <a:pt x="1836927" y="3314192"/>
                                </a:lnTo>
                                <a:close/>
                                <a:moveTo>
                                  <a:pt x="1836927" y="3324351"/>
                                </a:moveTo>
                                <a:moveTo>
                                  <a:pt x="1857248" y="3324351"/>
                                </a:moveTo>
                                <a:lnTo>
                                  <a:pt x="1867408" y="3324351"/>
                                </a:lnTo>
                                <a:lnTo>
                                  <a:pt x="1867408" y="3314192"/>
                                </a:lnTo>
                                <a:lnTo>
                                  <a:pt x="1857248" y="3314192"/>
                                </a:lnTo>
                                <a:close/>
                                <a:moveTo>
                                  <a:pt x="1857248" y="3324351"/>
                                </a:moveTo>
                                <a:moveTo>
                                  <a:pt x="1877567" y="3324351"/>
                                </a:moveTo>
                                <a:lnTo>
                                  <a:pt x="1887727" y="3324351"/>
                                </a:lnTo>
                                <a:lnTo>
                                  <a:pt x="1887727" y="3314192"/>
                                </a:lnTo>
                                <a:lnTo>
                                  <a:pt x="1877567" y="3314192"/>
                                </a:lnTo>
                                <a:close/>
                                <a:moveTo>
                                  <a:pt x="1877567" y="3324351"/>
                                </a:moveTo>
                                <a:moveTo>
                                  <a:pt x="1897888" y="3324351"/>
                                </a:moveTo>
                                <a:lnTo>
                                  <a:pt x="1908048" y="3324351"/>
                                </a:lnTo>
                                <a:lnTo>
                                  <a:pt x="1908048" y="3314192"/>
                                </a:lnTo>
                                <a:lnTo>
                                  <a:pt x="1897888" y="3314192"/>
                                </a:lnTo>
                                <a:close/>
                                <a:moveTo>
                                  <a:pt x="1897888" y="3324351"/>
                                </a:moveTo>
                                <a:moveTo>
                                  <a:pt x="1918208" y="3324351"/>
                                </a:moveTo>
                                <a:lnTo>
                                  <a:pt x="1928367" y="3324351"/>
                                </a:lnTo>
                                <a:lnTo>
                                  <a:pt x="1928367" y="3314192"/>
                                </a:lnTo>
                                <a:lnTo>
                                  <a:pt x="1918208" y="3314192"/>
                                </a:lnTo>
                                <a:close/>
                                <a:moveTo>
                                  <a:pt x="1918208" y="3324351"/>
                                </a:moveTo>
                                <a:moveTo>
                                  <a:pt x="1938527" y="3324351"/>
                                </a:moveTo>
                                <a:lnTo>
                                  <a:pt x="1948688" y="3324351"/>
                                </a:lnTo>
                                <a:lnTo>
                                  <a:pt x="1948688" y="3314192"/>
                                </a:lnTo>
                                <a:lnTo>
                                  <a:pt x="1938527" y="3314192"/>
                                </a:lnTo>
                                <a:close/>
                                <a:moveTo>
                                  <a:pt x="1938527" y="3324351"/>
                                </a:moveTo>
                                <a:moveTo>
                                  <a:pt x="1958848" y="3324351"/>
                                </a:moveTo>
                                <a:lnTo>
                                  <a:pt x="1969008" y="3324351"/>
                                </a:lnTo>
                                <a:lnTo>
                                  <a:pt x="1969008" y="3314192"/>
                                </a:lnTo>
                                <a:lnTo>
                                  <a:pt x="1958848" y="3314192"/>
                                </a:lnTo>
                                <a:close/>
                                <a:moveTo>
                                  <a:pt x="1958848" y="3324351"/>
                                </a:moveTo>
                                <a:moveTo>
                                  <a:pt x="1979167" y="3324351"/>
                                </a:moveTo>
                                <a:lnTo>
                                  <a:pt x="1989327" y="3324351"/>
                                </a:lnTo>
                                <a:lnTo>
                                  <a:pt x="1989327" y="3314192"/>
                                </a:lnTo>
                                <a:lnTo>
                                  <a:pt x="1979167" y="3314192"/>
                                </a:lnTo>
                                <a:close/>
                                <a:moveTo>
                                  <a:pt x="1979167" y="3324351"/>
                                </a:moveTo>
                                <a:moveTo>
                                  <a:pt x="1999488" y="3324351"/>
                                </a:moveTo>
                                <a:lnTo>
                                  <a:pt x="2009648" y="3324351"/>
                                </a:lnTo>
                                <a:lnTo>
                                  <a:pt x="2009648" y="3314192"/>
                                </a:lnTo>
                                <a:lnTo>
                                  <a:pt x="1999488" y="3314192"/>
                                </a:lnTo>
                                <a:close/>
                                <a:moveTo>
                                  <a:pt x="1999488" y="3324351"/>
                                </a:moveTo>
                                <a:moveTo>
                                  <a:pt x="2019808" y="3324351"/>
                                </a:moveTo>
                                <a:lnTo>
                                  <a:pt x="2029967" y="3324351"/>
                                </a:lnTo>
                                <a:lnTo>
                                  <a:pt x="2029967" y="3314192"/>
                                </a:lnTo>
                                <a:lnTo>
                                  <a:pt x="2019808" y="3314192"/>
                                </a:lnTo>
                                <a:close/>
                                <a:moveTo>
                                  <a:pt x="2019808" y="3324351"/>
                                </a:moveTo>
                                <a:moveTo>
                                  <a:pt x="2040127" y="3324351"/>
                                </a:moveTo>
                                <a:lnTo>
                                  <a:pt x="2050288" y="3324351"/>
                                </a:lnTo>
                                <a:lnTo>
                                  <a:pt x="2050288" y="3314192"/>
                                </a:lnTo>
                                <a:lnTo>
                                  <a:pt x="2040127" y="3314192"/>
                                </a:lnTo>
                                <a:close/>
                                <a:moveTo>
                                  <a:pt x="2040127" y="3324351"/>
                                </a:moveTo>
                                <a:moveTo>
                                  <a:pt x="2060448" y="3324351"/>
                                </a:moveTo>
                                <a:lnTo>
                                  <a:pt x="2070608" y="3324351"/>
                                </a:lnTo>
                                <a:lnTo>
                                  <a:pt x="2070608" y="3314192"/>
                                </a:lnTo>
                                <a:lnTo>
                                  <a:pt x="2060448" y="3314192"/>
                                </a:lnTo>
                                <a:close/>
                                <a:moveTo>
                                  <a:pt x="2060448" y="3324351"/>
                                </a:moveTo>
                                <a:moveTo>
                                  <a:pt x="2080767" y="3324351"/>
                                </a:moveTo>
                                <a:lnTo>
                                  <a:pt x="2090927" y="3324351"/>
                                </a:lnTo>
                                <a:lnTo>
                                  <a:pt x="2090927" y="3314192"/>
                                </a:lnTo>
                                <a:lnTo>
                                  <a:pt x="2080767" y="3314192"/>
                                </a:lnTo>
                                <a:close/>
                                <a:moveTo>
                                  <a:pt x="2080767" y="3324351"/>
                                </a:moveTo>
                                <a:moveTo>
                                  <a:pt x="2101088" y="3324351"/>
                                </a:moveTo>
                                <a:lnTo>
                                  <a:pt x="2111248" y="3324351"/>
                                </a:lnTo>
                                <a:lnTo>
                                  <a:pt x="2111248" y="3314192"/>
                                </a:lnTo>
                                <a:lnTo>
                                  <a:pt x="2101088" y="3314192"/>
                                </a:lnTo>
                                <a:close/>
                                <a:moveTo>
                                  <a:pt x="2101088" y="3324351"/>
                                </a:moveTo>
                                <a:moveTo>
                                  <a:pt x="2121408" y="3324351"/>
                                </a:moveTo>
                                <a:lnTo>
                                  <a:pt x="2131567" y="3324351"/>
                                </a:lnTo>
                                <a:lnTo>
                                  <a:pt x="2131567" y="3314192"/>
                                </a:lnTo>
                                <a:lnTo>
                                  <a:pt x="2121408" y="3314192"/>
                                </a:lnTo>
                                <a:close/>
                                <a:moveTo>
                                  <a:pt x="2121408" y="3324351"/>
                                </a:moveTo>
                                <a:moveTo>
                                  <a:pt x="2141727" y="3324351"/>
                                </a:moveTo>
                                <a:lnTo>
                                  <a:pt x="2151888" y="3324351"/>
                                </a:lnTo>
                                <a:lnTo>
                                  <a:pt x="2151888" y="3314192"/>
                                </a:lnTo>
                                <a:lnTo>
                                  <a:pt x="2141727" y="3314192"/>
                                </a:lnTo>
                                <a:close/>
                                <a:moveTo>
                                  <a:pt x="2141727" y="3324351"/>
                                </a:moveTo>
                                <a:moveTo>
                                  <a:pt x="2162048" y="3324351"/>
                                </a:moveTo>
                                <a:lnTo>
                                  <a:pt x="2172208" y="3324351"/>
                                </a:lnTo>
                                <a:lnTo>
                                  <a:pt x="2172208" y="3314192"/>
                                </a:lnTo>
                                <a:lnTo>
                                  <a:pt x="2162048" y="3314192"/>
                                </a:lnTo>
                                <a:close/>
                                <a:moveTo>
                                  <a:pt x="2162048" y="3324351"/>
                                </a:moveTo>
                                <a:moveTo>
                                  <a:pt x="2182367" y="3324351"/>
                                </a:moveTo>
                                <a:lnTo>
                                  <a:pt x="2192527" y="3324351"/>
                                </a:lnTo>
                                <a:lnTo>
                                  <a:pt x="2192527" y="3314192"/>
                                </a:lnTo>
                                <a:lnTo>
                                  <a:pt x="2182367" y="3314192"/>
                                </a:lnTo>
                                <a:close/>
                                <a:moveTo>
                                  <a:pt x="2182367" y="3324351"/>
                                </a:moveTo>
                                <a:moveTo>
                                  <a:pt x="2202688" y="3324351"/>
                                </a:moveTo>
                                <a:lnTo>
                                  <a:pt x="2212848" y="3324351"/>
                                </a:lnTo>
                                <a:lnTo>
                                  <a:pt x="2212848" y="3314192"/>
                                </a:lnTo>
                                <a:lnTo>
                                  <a:pt x="2202688" y="3314192"/>
                                </a:lnTo>
                                <a:close/>
                                <a:moveTo>
                                  <a:pt x="2202688" y="3324351"/>
                                </a:moveTo>
                                <a:moveTo>
                                  <a:pt x="2223008" y="3324351"/>
                                </a:moveTo>
                                <a:lnTo>
                                  <a:pt x="2233167" y="3324351"/>
                                </a:lnTo>
                                <a:lnTo>
                                  <a:pt x="2233167" y="3314192"/>
                                </a:lnTo>
                                <a:lnTo>
                                  <a:pt x="2223008" y="3314192"/>
                                </a:lnTo>
                                <a:close/>
                                <a:moveTo>
                                  <a:pt x="2223008" y="3324351"/>
                                </a:moveTo>
                                <a:moveTo>
                                  <a:pt x="2243327" y="3324351"/>
                                </a:moveTo>
                                <a:lnTo>
                                  <a:pt x="2253488" y="3324351"/>
                                </a:lnTo>
                                <a:lnTo>
                                  <a:pt x="2253488" y="3314192"/>
                                </a:lnTo>
                                <a:lnTo>
                                  <a:pt x="2243327" y="3314192"/>
                                </a:lnTo>
                                <a:close/>
                                <a:moveTo>
                                  <a:pt x="2243327" y="3324351"/>
                                </a:moveTo>
                                <a:moveTo>
                                  <a:pt x="2263648" y="3324351"/>
                                </a:moveTo>
                                <a:lnTo>
                                  <a:pt x="2273808" y="3324351"/>
                                </a:lnTo>
                                <a:lnTo>
                                  <a:pt x="2273808" y="3314192"/>
                                </a:lnTo>
                                <a:lnTo>
                                  <a:pt x="2263648" y="3314192"/>
                                </a:lnTo>
                                <a:close/>
                                <a:moveTo>
                                  <a:pt x="2263648" y="3324351"/>
                                </a:moveTo>
                                <a:moveTo>
                                  <a:pt x="2283967" y="3324351"/>
                                </a:moveTo>
                                <a:lnTo>
                                  <a:pt x="2294127" y="3324351"/>
                                </a:lnTo>
                                <a:lnTo>
                                  <a:pt x="2294127" y="3314192"/>
                                </a:lnTo>
                                <a:lnTo>
                                  <a:pt x="2283967" y="3314192"/>
                                </a:lnTo>
                                <a:close/>
                                <a:moveTo>
                                  <a:pt x="2283967" y="3324351"/>
                                </a:moveTo>
                                <a:moveTo>
                                  <a:pt x="2304288" y="3324351"/>
                                </a:moveTo>
                                <a:lnTo>
                                  <a:pt x="2314448" y="3324351"/>
                                </a:lnTo>
                                <a:lnTo>
                                  <a:pt x="2314448" y="3314192"/>
                                </a:lnTo>
                                <a:lnTo>
                                  <a:pt x="2304288" y="3314192"/>
                                </a:lnTo>
                                <a:close/>
                                <a:moveTo>
                                  <a:pt x="2304288" y="3324351"/>
                                </a:moveTo>
                                <a:moveTo>
                                  <a:pt x="2324608" y="3324351"/>
                                </a:moveTo>
                                <a:lnTo>
                                  <a:pt x="2334767" y="3324351"/>
                                </a:lnTo>
                                <a:lnTo>
                                  <a:pt x="2334767" y="3314192"/>
                                </a:lnTo>
                                <a:lnTo>
                                  <a:pt x="2324608" y="3314192"/>
                                </a:lnTo>
                                <a:close/>
                                <a:moveTo>
                                  <a:pt x="2324608" y="3324351"/>
                                </a:moveTo>
                                <a:moveTo>
                                  <a:pt x="2344927" y="3324351"/>
                                </a:moveTo>
                                <a:lnTo>
                                  <a:pt x="2355088" y="3324351"/>
                                </a:lnTo>
                                <a:lnTo>
                                  <a:pt x="2355088" y="3314192"/>
                                </a:lnTo>
                                <a:lnTo>
                                  <a:pt x="2344927" y="3314192"/>
                                </a:lnTo>
                                <a:close/>
                                <a:moveTo>
                                  <a:pt x="2344927" y="3324351"/>
                                </a:moveTo>
                                <a:moveTo>
                                  <a:pt x="2365248" y="3324351"/>
                                </a:moveTo>
                                <a:lnTo>
                                  <a:pt x="2375408" y="3324351"/>
                                </a:lnTo>
                                <a:lnTo>
                                  <a:pt x="2375408" y="3314192"/>
                                </a:lnTo>
                                <a:lnTo>
                                  <a:pt x="2365248" y="3314192"/>
                                </a:lnTo>
                                <a:close/>
                                <a:moveTo>
                                  <a:pt x="2365248" y="3324351"/>
                                </a:moveTo>
                                <a:moveTo>
                                  <a:pt x="2385567" y="3324351"/>
                                </a:moveTo>
                                <a:lnTo>
                                  <a:pt x="2395727" y="3324351"/>
                                </a:lnTo>
                                <a:lnTo>
                                  <a:pt x="2395727" y="3314192"/>
                                </a:lnTo>
                                <a:lnTo>
                                  <a:pt x="2385567" y="3314192"/>
                                </a:lnTo>
                                <a:close/>
                                <a:moveTo>
                                  <a:pt x="2385567" y="3324351"/>
                                </a:moveTo>
                                <a:moveTo>
                                  <a:pt x="2405888" y="3324351"/>
                                </a:moveTo>
                                <a:lnTo>
                                  <a:pt x="2416048" y="3324351"/>
                                </a:lnTo>
                                <a:lnTo>
                                  <a:pt x="2416048" y="3314192"/>
                                </a:lnTo>
                                <a:lnTo>
                                  <a:pt x="2405888" y="3314192"/>
                                </a:lnTo>
                                <a:close/>
                                <a:moveTo>
                                  <a:pt x="2405888" y="3324351"/>
                                </a:moveTo>
                                <a:moveTo>
                                  <a:pt x="2426208" y="3324351"/>
                                </a:moveTo>
                                <a:lnTo>
                                  <a:pt x="2436367" y="3324351"/>
                                </a:lnTo>
                                <a:lnTo>
                                  <a:pt x="2436367" y="3314192"/>
                                </a:lnTo>
                                <a:lnTo>
                                  <a:pt x="2426208" y="3314192"/>
                                </a:lnTo>
                                <a:close/>
                                <a:moveTo>
                                  <a:pt x="2426208" y="3324351"/>
                                </a:moveTo>
                                <a:moveTo>
                                  <a:pt x="2446527" y="3324351"/>
                                </a:moveTo>
                                <a:lnTo>
                                  <a:pt x="2456688" y="3324351"/>
                                </a:lnTo>
                                <a:lnTo>
                                  <a:pt x="2456688" y="3314192"/>
                                </a:lnTo>
                                <a:lnTo>
                                  <a:pt x="2446527" y="3314192"/>
                                </a:lnTo>
                                <a:close/>
                                <a:moveTo>
                                  <a:pt x="2446527" y="3324351"/>
                                </a:moveTo>
                                <a:moveTo>
                                  <a:pt x="2466848" y="3324351"/>
                                </a:moveTo>
                                <a:lnTo>
                                  <a:pt x="2477008" y="3324351"/>
                                </a:lnTo>
                                <a:lnTo>
                                  <a:pt x="2477008" y="3314192"/>
                                </a:lnTo>
                                <a:lnTo>
                                  <a:pt x="2466848" y="3314192"/>
                                </a:lnTo>
                                <a:close/>
                                <a:moveTo>
                                  <a:pt x="2466848" y="3324351"/>
                                </a:moveTo>
                                <a:moveTo>
                                  <a:pt x="2487167" y="3324351"/>
                                </a:moveTo>
                                <a:lnTo>
                                  <a:pt x="2497327" y="3324351"/>
                                </a:lnTo>
                                <a:lnTo>
                                  <a:pt x="2497327" y="3314192"/>
                                </a:lnTo>
                                <a:lnTo>
                                  <a:pt x="2487167" y="3314192"/>
                                </a:lnTo>
                                <a:close/>
                                <a:moveTo>
                                  <a:pt x="2487167" y="3324351"/>
                                </a:moveTo>
                                <a:moveTo>
                                  <a:pt x="2507488" y="3324351"/>
                                </a:moveTo>
                                <a:lnTo>
                                  <a:pt x="2517648" y="3324351"/>
                                </a:lnTo>
                                <a:lnTo>
                                  <a:pt x="2517648" y="3314192"/>
                                </a:lnTo>
                                <a:lnTo>
                                  <a:pt x="2507488" y="3314192"/>
                                </a:lnTo>
                                <a:close/>
                                <a:moveTo>
                                  <a:pt x="2507488" y="3324351"/>
                                </a:moveTo>
                                <a:moveTo>
                                  <a:pt x="2527808" y="3324351"/>
                                </a:moveTo>
                                <a:lnTo>
                                  <a:pt x="2537967" y="3324351"/>
                                </a:lnTo>
                                <a:lnTo>
                                  <a:pt x="2537967" y="3314192"/>
                                </a:lnTo>
                                <a:lnTo>
                                  <a:pt x="2527808" y="3314192"/>
                                </a:lnTo>
                                <a:close/>
                                <a:moveTo>
                                  <a:pt x="2527808" y="3324351"/>
                                </a:moveTo>
                                <a:moveTo>
                                  <a:pt x="2548127" y="3324351"/>
                                </a:moveTo>
                                <a:lnTo>
                                  <a:pt x="2558288" y="3324351"/>
                                </a:lnTo>
                                <a:lnTo>
                                  <a:pt x="2558288" y="3314192"/>
                                </a:lnTo>
                                <a:lnTo>
                                  <a:pt x="2548127" y="3314192"/>
                                </a:lnTo>
                                <a:close/>
                                <a:moveTo>
                                  <a:pt x="2548127" y="3324351"/>
                                </a:moveTo>
                                <a:moveTo>
                                  <a:pt x="2568448" y="3324351"/>
                                </a:moveTo>
                                <a:lnTo>
                                  <a:pt x="2578608" y="3324351"/>
                                </a:lnTo>
                                <a:lnTo>
                                  <a:pt x="2578608" y="3314192"/>
                                </a:lnTo>
                                <a:lnTo>
                                  <a:pt x="2568448" y="3314192"/>
                                </a:lnTo>
                                <a:close/>
                                <a:moveTo>
                                  <a:pt x="2568448" y="3324351"/>
                                </a:moveTo>
                                <a:moveTo>
                                  <a:pt x="2588767" y="3324351"/>
                                </a:moveTo>
                                <a:lnTo>
                                  <a:pt x="2598927" y="3324351"/>
                                </a:lnTo>
                                <a:lnTo>
                                  <a:pt x="2598927" y="3314192"/>
                                </a:lnTo>
                                <a:lnTo>
                                  <a:pt x="2588767" y="3314192"/>
                                </a:lnTo>
                                <a:close/>
                                <a:moveTo>
                                  <a:pt x="2588767" y="3324351"/>
                                </a:moveTo>
                                <a:moveTo>
                                  <a:pt x="2609088" y="3324351"/>
                                </a:moveTo>
                                <a:lnTo>
                                  <a:pt x="2619248" y="3324351"/>
                                </a:lnTo>
                                <a:lnTo>
                                  <a:pt x="2619248" y="3314192"/>
                                </a:lnTo>
                                <a:lnTo>
                                  <a:pt x="2609088" y="3314192"/>
                                </a:lnTo>
                                <a:close/>
                                <a:moveTo>
                                  <a:pt x="2609088" y="3324351"/>
                                </a:moveTo>
                                <a:moveTo>
                                  <a:pt x="2629408" y="3324351"/>
                                </a:moveTo>
                                <a:lnTo>
                                  <a:pt x="2639567" y="3324351"/>
                                </a:lnTo>
                                <a:lnTo>
                                  <a:pt x="2639567" y="3314192"/>
                                </a:lnTo>
                                <a:lnTo>
                                  <a:pt x="2629408" y="3314192"/>
                                </a:lnTo>
                                <a:close/>
                                <a:moveTo>
                                  <a:pt x="2629408" y="3324351"/>
                                </a:moveTo>
                                <a:moveTo>
                                  <a:pt x="2649727" y="3324351"/>
                                </a:moveTo>
                                <a:lnTo>
                                  <a:pt x="2659888" y="3324351"/>
                                </a:lnTo>
                                <a:lnTo>
                                  <a:pt x="2659888" y="3314192"/>
                                </a:lnTo>
                                <a:lnTo>
                                  <a:pt x="2649727" y="3314192"/>
                                </a:lnTo>
                                <a:close/>
                                <a:moveTo>
                                  <a:pt x="2649727" y="3324351"/>
                                </a:moveTo>
                                <a:moveTo>
                                  <a:pt x="2670048" y="3324351"/>
                                </a:moveTo>
                                <a:lnTo>
                                  <a:pt x="2680208" y="3324351"/>
                                </a:lnTo>
                                <a:lnTo>
                                  <a:pt x="2680208" y="3314192"/>
                                </a:lnTo>
                                <a:lnTo>
                                  <a:pt x="2670048" y="3314192"/>
                                </a:lnTo>
                                <a:close/>
                                <a:moveTo>
                                  <a:pt x="2670048" y="3324351"/>
                                </a:moveTo>
                                <a:moveTo>
                                  <a:pt x="2690367" y="3324351"/>
                                </a:moveTo>
                                <a:lnTo>
                                  <a:pt x="2700527" y="3324351"/>
                                </a:lnTo>
                                <a:lnTo>
                                  <a:pt x="2700527" y="3314192"/>
                                </a:lnTo>
                                <a:lnTo>
                                  <a:pt x="2690367" y="3314192"/>
                                </a:lnTo>
                                <a:close/>
                                <a:moveTo>
                                  <a:pt x="2690367" y="3324351"/>
                                </a:moveTo>
                                <a:moveTo>
                                  <a:pt x="2710688" y="3324351"/>
                                </a:moveTo>
                                <a:lnTo>
                                  <a:pt x="2720847" y="3324351"/>
                                </a:lnTo>
                                <a:lnTo>
                                  <a:pt x="2720847" y="3314192"/>
                                </a:lnTo>
                                <a:lnTo>
                                  <a:pt x="2710688" y="3314192"/>
                                </a:lnTo>
                                <a:close/>
                                <a:moveTo>
                                  <a:pt x="2710688" y="3324351"/>
                                </a:moveTo>
                                <a:moveTo>
                                  <a:pt x="2731008" y="3324351"/>
                                </a:moveTo>
                                <a:lnTo>
                                  <a:pt x="2741167" y="3324351"/>
                                </a:lnTo>
                                <a:lnTo>
                                  <a:pt x="2741167" y="3314192"/>
                                </a:lnTo>
                                <a:lnTo>
                                  <a:pt x="2731008" y="3314192"/>
                                </a:lnTo>
                                <a:close/>
                                <a:moveTo>
                                  <a:pt x="2731008" y="3324351"/>
                                </a:moveTo>
                                <a:moveTo>
                                  <a:pt x="2751328" y="3324351"/>
                                </a:moveTo>
                                <a:lnTo>
                                  <a:pt x="2761488" y="3324351"/>
                                </a:lnTo>
                                <a:lnTo>
                                  <a:pt x="2761488" y="3314192"/>
                                </a:lnTo>
                                <a:lnTo>
                                  <a:pt x="2751328" y="3314192"/>
                                </a:lnTo>
                                <a:close/>
                                <a:moveTo>
                                  <a:pt x="2751328" y="3324351"/>
                                </a:moveTo>
                                <a:moveTo>
                                  <a:pt x="2771647" y="3324351"/>
                                </a:moveTo>
                                <a:lnTo>
                                  <a:pt x="2781808" y="3324351"/>
                                </a:lnTo>
                                <a:lnTo>
                                  <a:pt x="2781808" y="3314192"/>
                                </a:lnTo>
                                <a:lnTo>
                                  <a:pt x="2771647" y="3314192"/>
                                </a:lnTo>
                                <a:close/>
                                <a:moveTo>
                                  <a:pt x="2771647" y="3324351"/>
                                </a:moveTo>
                                <a:moveTo>
                                  <a:pt x="2791967" y="3324351"/>
                                </a:moveTo>
                                <a:lnTo>
                                  <a:pt x="2802128" y="3324351"/>
                                </a:lnTo>
                                <a:lnTo>
                                  <a:pt x="2802128" y="3314192"/>
                                </a:lnTo>
                                <a:lnTo>
                                  <a:pt x="2791967" y="3314192"/>
                                </a:lnTo>
                                <a:close/>
                                <a:moveTo>
                                  <a:pt x="2791967" y="3324351"/>
                                </a:moveTo>
                                <a:moveTo>
                                  <a:pt x="2812288" y="3324351"/>
                                </a:moveTo>
                                <a:lnTo>
                                  <a:pt x="2822447" y="3324351"/>
                                </a:lnTo>
                                <a:lnTo>
                                  <a:pt x="2822447" y="3314192"/>
                                </a:lnTo>
                                <a:lnTo>
                                  <a:pt x="2812288" y="3314192"/>
                                </a:lnTo>
                                <a:close/>
                                <a:moveTo>
                                  <a:pt x="2812288" y="3324351"/>
                                </a:moveTo>
                                <a:moveTo>
                                  <a:pt x="2832608" y="3324351"/>
                                </a:moveTo>
                                <a:lnTo>
                                  <a:pt x="2842767" y="3324351"/>
                                </a:lnTo>
                                <a:lnTo>
                                  <a:pt x="2842767" y="3314192"/>
                                </a:lnTo>
                                <a:lnTo>
                                  <a:pt x="2832608" y="3314192"/>
                                </a:lnTo>
                                <a:close/>
                                <a:moveTo>
                                  <a:pt x="2832608" y="3324351"/>
                                </a:moveTo>
                                <a:moveTo>
                                  <a:pt x="2852928" y="3324351"/>
                                </a:moveTo>
                                <a:lnTo>
                                  <a:pt x="2863088" y="3324351"/>
                                </a:lnTo>
                                <a:lnTo>
                                  <a:pt x="2863088" y="3314192"/>
                                </a:lnTo>
                                <a:lnTo>
                                  <a:pt x="2852928" y="3314192"/>
                                </a:lnTo>
                                <a:close/>
                                <a:moveTo>
                                  <a:pt x="2852928" y="3324351"/>
                                </a:moveTo>
                                <a:moveTo>
                                  <a:pt x="2873247" y="3324351"/>
                                </a:moveTo>
                                <a:lnTo>
                                  <a:pt x="2883408" y="3324351"/>
                                </a:lnTo>
                                <a:lnTo>
                                  <a:pt x="2883408" y="3314192"/>
                                </a:lnTo>
                                <a:lnTo>
                                  <a:pt x="2873247" y="3314192"/>
                                </a:lnTo>
                                <a:close/>
                                <a:moveTo>
                                  <a:pt x="2873247" y="3324351"/>
                                </a:moveTo>
                                <a:moveTo>
                                  <a:pt x="2893567" y="3324351"/>
                                </a:moveTo>
                                <a:lnTo>
                                  <a:pt x="2903728" y="3324351"/>
                                </a:lnTo>
                                <a:lnTo>
                                  <a:pt x="2903728" y="3314192"/>
                                </a:lnTo>
                                <a:lnTo>
                                  <a:pt x="2893567" y="3314192"/>
                                </a:lnTo>
                                <a:close/>
                                <a:moveTo>
                                  <a:pt x="2893567" y="3324351"/>
                                </a:moveTo>
                                <a:moveTo>
                                  <a:pt x="2913888" y="3324351"/>
                                </a:moveTo>
                                <a:lnTo>
                                  <a:pt x="2924047" y="3324351"/>
                                </a:lnTo>
                                <a:lnTo>
                                  <a:pt x="2924047" y="3314192"/>
                                </a:lnTo>
                                <a:lnTo>
                                  <a:pt x="2913888" y="3314192"/>
                                </a:lnTo>
                                <a:close/>
                                <a:moveTo>
                                  <a:pt x="2913888" y="3324351"/>
                                </a:moveTo>
                                <a:moveTo>
                                  <a:pt x="2934208" y="3324351"/>
                                </a:moveTo>
                                <a:lnTo>
                                  <a:pt x="2944367" y="3324351"/>
                                </a:lnTo>
                                <a:lnTo>
                                  <a:pt x="2944367" y="3314192"/>
                                </a:lnTo>
                                <a:lnTo>
                                  <a:pt x="2934208" y="3314192"/>
                                </a:lnTo>
                                <a:close/>
                                <a:moveTo>
                                  <a:pt x="2934208" y="3324351"/>
                                </a:moveTo>
                                <a:moveTo>
                                  <a:pt x="2954528" y="3324351"/>
                                </a:moveTo>
                                <a:lnTo>
                                  <a:pt x="2964688" y="3324351"/>
                                </a:lnTo>
                                <a:lnTo>
                                  <a:pt x="2964688" y="3314192"/>
                                </a:lnTo>
                                <a:lnTo>
                                  <a:pt x="2954528" y="3314192"/>
                                </a:lnTo>
                                <a:close/>
                                <a:moveTo>
                                  <a:pt x="2954528" y="3324351"/>
                                </a:moveTo>
                                <a:moveTo>
                                  <a:pt x="2974847" y="3324351"/>
                                </a:moveTo>
                                <a:lnTo>
                                  <a:pt x="2985008" y="3324351"/>
                                </a:lnTo>
                                <a:lnTo>
                                  <a:pt x="2985008" y="3314192"/>
                                </a:lnTo>
                                <a:lnTo>
                                  <a:pt x="2974847" y="3314192"/>
                                </a:lnTo>
                                <a:close/>
                                <a:moveTo>
                                  <a:pt x="2974847" y="3324351"/>
                                </a:moveTo>
                                <a:moveTo>
                                  <a:pt x="2995167" y="3324351"/>
                                </a:moveTo>
                                <a:lnTo>
                                  <a:pt x="3005328" y="3324351"/>
                                </a:lnTo>
                                <a:lnTo>
                                  <a:pt x="3005328" y="3314192"/>
                                </a:lnTo>
                                <a:lnTo>
                                  <a:pt x="2995167" y="3314192"/>
                                </a:lnTo>
                                <a:close/>
                                <a:moveTo>
                                  <a:pt x="2995167" y="3324351"/>
                                </a:moveTo>
                                <a:moveTo>
                                  <a:pt x="3015488" y="3324351"/>
                                </a:moveTo>
                                <a:lnTo>
                                  <a:pt x="3025647" y="3324351"/>
                                </a:lnTo>
                                <a:lnTo>
                                  <a:pt x="3025647" y="3314192"/>
                                </a:lnTo>
                                <a:lnTo>
                                  <a:pt x="3015488" y="3314192"/>
                                </a:lnTo>
                                <a:close/>
                                <a:moveTo>
                                  <a:pt x="3015488" y="3324351"/>
                                </a:moveTo>
                                <a:moveTo>
                                  <a:pt x="3035808" y="3324351"/>
                                </a:moveTo>
                                <a:lnTo>
                                  <a:pt x="3045967" y="3324351"/>
                                </a:lnTo>
                                <a:lnTo>
                                  <a:pt x="3045967" y="3314192"/>
                                </a:lnTo>
                                <a:lnTo>
                                  <a:pt x="3035808" y="3314192"/>
                                </a:lnTo>
                                <a:close/>
                                <a:moveTo>
                                  <a:pt x="3035808" y="3324351"/>
                                </a:moveTo>
                                <a:moveTo>
                                  <a:pt x="3056128" y="3324351"/>
                                </a:moveTo>
                                <a:lnTo>
                                  <a:pt x="3066288" y="3324351"/>
                                </a:lnTo>
                                <a:lnTo>
                                  <a:pt x="3066288" y="3314192"/>
                                </a:lnTo>
                                <a:lnTo>
                                  <a:pt x="3056128" y="3314192"/>
                                </a:lnTo>
                                <a:close/>
                                <a:moveTo>
                                  <a:pt x="3056128" y="3324351"/>
                                </a:moveTo>
                                <a:moveTo>
                                  <a:pt x="3076447" y="3324351"/>
                                </a:moveTo>
                                <a:lnTo>
                                  <a:pt x="3086608" y="3324351"/>
                                </a:lnTo>
                                <a:lnTo>
                                  <a:pt x="3086608" y="3314192"/>
                                </a:lnTo>
                                <a:lnTo>
                                  <a:pt x="3076447" y="3314192"/>
                                </a:lnTo>
                                <a:close/>
                                <a:moveTo>
                                  <a:pt x="3076447" y="3324351"/>
                                </a:moveTo>
                                <a:moveTo>
                                  <a:pt x="3096767" y="3324351"/>
                                </a:moveTo>
                                <a:lnTo>
                                  <a:pt x="3106928" y="3324351"/>
                                </a:lnTo>
                                <a:lnTo>
                                  <a:pt x="3106928" y="3314192"/>
                                </a:lnTo>
                                <a:lnTo>
                                  <a:pt x="3096767" y="3314192"/>
                                </a:lnTo>
                                <a:close/>
                                <a:moveTo>
                                  <a:pt x="3096767" y="3324351"/>
                                </a:moveTo>
                                <a:moveTo>
                                  <a:pt x="3117088" y="3324351"/>
                                </a:moveTo>
                                <a:lnTo>
                                  <a:pt x="3127247" y="3324351"/>
                                </a:lnTo>
                                <a:lnTo>
                                  <a:pt x="3127247" y="3314192"/>
                                </a:lnTo>
                                <a:lnTo>
                                  <a:pt x="3117088" y="3314192"/>
                                </a:lnTo>
                                <a:close/>
                                <a:moveTo>
                                  <a:pt x="3117088" y="3324351"/>
                                </a:moveTo>
                                <a:moveTo>
                                  <a:pt x="3137408" y="3324351"/>
                                </a:moveTo>
                                <a:lnTo>
                                  <a:pt x="3147567" y="3324351"/>
                                </a:lnTo>
                                <a:lnTo>
                                  <a:pt x="3147567" y="3314192"/>
                                </a:lnTo>
                                <a:lnTo>
                                  <a:pt x="3137408" y="3314192"/>
                                </a:lnTo>
                                <a:close/>
                                <a:moveTo>
                                  <a:pt x="3137408" y="3324351"/>
                                </a:moveTo>
                                <a:moveTo>
                                  <a:pt x="3157728" y="3324351"/>
                                </a:moveTo>
                                <a:lnTo>
                                  <a:pt x="3167888" y="3324351"/>
                                </a:lnTo>
                                <a:lnTo>
                                  <a:pt x="3167888" y="3314192"/>
                                </a:lnTo>
                                <a:lnTo>
                                  <a:pt x="3157728" y="3314192"/>
                                </a:lnTo>
                                <a:close/>
                                <a:moveTo>
                                  <a:pt x="3157728" y="3324351"/>
                                </a:moveTo>
                                <a:moveTo>
                                  <a:pt x="3178047" y="3324351"/>
                                </a:moveTo>
                                <a:lnTo>
                                  <a:pt x="3188208" y="3324351"/>
                                </a:lnTo>
                                <a:lnTo>
                                  <a:pt x="3188208" y="3314192"/>
                                </a:lnTo>
                                <a:lnTo>
                                  <a:pt x="3178047" y="3314192"/>
                                </a:lnTo>
                                <a:close/>
                                <a:moveTo>
                                  <a:pt x="3178047" y="3324351"/>
                                </a:moveTo>
                                <a:moveTo>
                                  <a:pt x="3198367" y="3324351"/>
                                </a:moveTo>
                                <a:lnTo>
                                  <a:pt x="3208528" y="3324351"/>
                                </a:lnTo>
                                <a:lnTo>
                                  <a:pt x="3208528" y="3314192"/>
                                </a:lnTo>
                                <a:lnTo>
                                  <a:pt x="3198367" y="3314192"/>
                                </a:lnTo>
                                <a:close/>
                                <a:moveTo>
                                  <a:pt x="3198367" y="3324351"/>
                                </a:moveTo>
                                <a:moveTo>
                                  <a:pt x="3218688" y="3324351"/>
                                </a:moveTo>
                                <a:lnTo>
                                  <a:pt x="3228847" y="3324351"/>
                                </a:lnTo>
                                <a:lnTo>
                                  <a:pt x="3228847" y="3314192"/>
                                </a:lnTo>
                                <a:lnTo>
                                  <a:pt x="3218688" y="3314192"/>
                                </a:lnTo>
                                <a:close/>
                                <a:moveTo>
                                  <a:pt x="3218688" y="3324351"/>
                                </a:moveTo>
                                <a:moveTo>
                                  <a:pt x="3239008" y="3324351"/>
                                </a:moveTo>
                                <a:lnTo>
                                  <a:pt x="3249167" y="3324351"/>
                                </a:lnTo>
                                <a:lnTo>
                                  <a:pt x="3249167" y="3314192"/>
                                </a:lnTo>
                                <a:lnTo>
                                  <a:pt x="3239008" y="3314192"/>
                                </a:lnTo>
                                <a:close/>
                                <a:moveTo>
                                  <a:pt x="3239008" y="3324351"/>
                                </a:moveTo>
                                <a:moveTo>
                                  <a:pt x="3259328" y="3324351"/>
                                </a:moveTo>
                                <a:lnTo>
                                  <a:pt x="3269488" y="3324351"/>
                                </a:lnTo>
                                <a:lnTo>
                                  <a:pt x="3269488" y="3314192"/>
                                </a:lnTo>
                                <a:lnTo>
                                  <a:pt x="3259328" y="3314192"/>
                                </a:lnTo>
                                <a:close/>
                                <a:moveTo>
                                  <a:pt x="3259328" y="3324351"/>
                                </a:moveTo>
                                <a:moveTo>
                                  <a:pt x="3279647" y="3324351"/>
                                </a:moveTo>
                                <a:lnTo>
                                  <a:pt x="3289808" y="3324351"/>
                                </a:lnTo>
                                <a:lnTo>
                                  <a:pt x="3289808" y="3314192"/>
                                </a:lnTo>
                                <a:lnTo>
                                  <a:pt x="3279647" y="3314192"/>
                                </a:lnTo>
                                <a:close/>
                                <a:moveTo>
                                  <a:pt x="3279647" y="3324351"/>
                                </a:moveTo>
                                <a:moveTo>
                                  <a:pt x="3299967" y="3324351"/>
                                </a:moveTo>
                                <a:lnTo>
                                  <a:pt x="3310128" y="3324351"/>
                                </a:lnTo>
                                <a:lnTo>
                                  <a:pt x="3310128" y="3314192"/>
                                </a:lnTo>
                                <a:lnTo>
                                  <a:pt x="3299967" y="3314192"/>
                                </a:lnTo>
                                <a:close/>
                                <a:moveTo>
                                  <a:pt x="3299967" y="3324351"/>
                                </a:moveTo>
                                <a:moveTo>
                                  <a:pt x="3320288" y="3324351"/>
                                </a:moveTo>
                                <a:lnTo>
                                  <a:pt x="3330447" y="3324351"/>
                                </a:lnTo>
                                <a:lnTo>
                                  <a:pt x="3330447" y="3314192"/>
                                </a:lnTo>
                                <a:lnTo>
                                  <a:pt x="3320288" y="3314192"/>
                                </a:lnTo>
                                <a:close/>
                                <a:moveTo>
                                  <a:pt x="3320288" y="3324351"/>
                                </a:moveTo>
                                <a:moveTo>
                                  <a:pt x="3340608" y="3324351"/>
                                </a:moveTo>
                                <a:lnTo>
                                  <a:pt x="3350767" y="3324351"/>
                                </a:lnTo>
                                <a:lnTo>
                                  <a:pt x="3350767" y="3314192"/>
                                </a:lnTo>
                                <a:lnTo>
                                  <a:pt x="3340608" y="3314192"/>
                                </a:lnTo>
                                <a:close/>
                                <a:moveTo>
                                  <a:pt x="3340608" y="3324351"/>
                                </a:moveTo>
                                <a:moveTo>
                                  <a:pt x="3360928" y="3324351"/>
                                </a:moveTo>
                                <a:lnTo>
                                  <a:pt x="3371088" y="3324351"/>
                                </a:lnTo>
                                <a:lnTo>
                                  <a:pt x="3371088" y="3314192"/>
                                </a:lnTo>
                                <a:lnTo>
                                  <a:pt x="3360928" y="3314192"/>
                                </a:lnTo>
                                <a:close/>
                                <a:moveTo>
                                  <a:pt x="3360928" y="3324351"/>
                                </a:moveTo>
                                <a:moveTo>
                                  <a:pt x="3381247" y="3324351"/>
                                </a:moveTo>
                                <a:lnTo>
                                  <a:pt x="3391408" y="3324351"/>
                                </a:lnTo>
                                <a:lnTo>
                                  <a:pt x="3391408" y="3314192"/>
                                </a:lnTo>
                                <a:lnTo>
                                  <a:pt x="3381247" y="3314192"/>
                                </a:lnTo>
                                <a:close/>
                                <a:moveTo>
                                  <a:pt x="3381247" y="3324351"/>
                                </a:moveTo>
                                <a:moveTo>
                                  <a:pt x="3401567" y="3324351"/>
                                </a:moveTo>
                                <a:lnTo>
                                  <a:pt x="3411728" y="3324351"/>
                                </a:lnTo>
                                <a:lnTo>
                                  <a:pt x="3411728" y="3314192"/>
                                </a:lnTo>
                                <a:lnTo>
                                  <a:pt x="3401567" y="3314192"/>
                                </a:lnTo>
                                <a:close/>
                                <a:moveTo>
                                  <a:pt x="3401567" y="3324351"/>
                                </a:moveTo>
                                <a:moveTo>
                                  <a:pt x="3421888" y="3324351"/>
                                </a:moveTo>
                                <a:lnTo>
                                  <a:pt x="3432047" y="3324351"/>
                                </a:lnTo>
                                <a:lnTo>
                                  <a:pt x="3432047" y="3314192"/>
                                </a:lnTo>
                                <a:lnTo>
                                  <a:pt x="3421888" y="3314192"/>
                                </a:lnTo>
                                <a:close/>
                                <a:moveTo>
                                  <a:pt x="3421888" y="3324351"/>
                                </a:moveTo>
                                <a:moveTo>
                                  <a:pt x="3442208" y="3324351"/>
                                </a:moveTo>
                                <a:lnTo>
                                  <a:pt x="3452367" y="3324351"/>
                                </a:lnTo>
                                <a:lnTo>
                                  <a:pt x="3452367" y="3314192"/>
                                </a:lnTo>
                                <a:lnTo>
                                  <a:pt x="3442208" y="3314192"/>
                                </a:lnTo>
                                <a:close/>
                                <a:moveTo>
                                  <a:pt x="3442208" y="3324351"/>
                                </a:moveTo>
                                <a:moveTo>
                                  <a:pt x="3462528" y="3324351"/>
                                </a:moveTo>
                                <a:lnTo>
                                  <a:pt x="3472688" y="3324351"/>
                                </a:lnTo>
                                <a:lnTo>
                                  <a:pt x="3472688" y="3314192"/>
                                </a:lnTo>
                                <a:lnTo>
                                  <a:pt x="3462528" y="3314192"/>
                                </a:lnTo>
                                <a:close/>
                                <a:moveTo>
                                  <a:pt x="3462528" y="3324351"/>
                                </a:moveTo>
                                <a:moveTo>
                                  <a:pt x="3482847" y="3324351"/>
                                </a:moveTo>
                                <a:lnTo>
                                  <a:pt x="3493008" y="3324351"/>
                                </a:lnTo>
                                <a:lnTo>
                                  <a:pt x="3493008" y="3314192"/>
                                </a:lnTo>
                                <a:lnTo>
                                  <a:pt x="3482847" y="3314192"/>
                                </a:lnTo>
                                <a:close/>
                                <a:moveTo>
                                  <a:pt x="3482847" y="3324351"/>
                                </a:moveTo>
                                <a:moveTo>
                                  <a:pt x="3503167" y="3324351"/>
                                </a:moveTo>
                                <a:lnTo>
                                  <a:pt x="3513328" y="3324351"/>
                                </a:lnTo>
                                <a:lnTo>
                                  <a:pt x="3513328" y="3314192"/>
                                </a:lnTo>
                                <a:lnTo>
                                  <a:pt x="3503167" y="3314192"/>
                                </a:lnTo>
                                <a:close/>
                                <a:moveTo>
                                  <a:pt x="3503167" y="3324351"/>
                                </a:moveTo>
                                <a:moveTo>
                                  <a:pt x="3523488" y="3324351"/>
                                </a:moveTo>
                                <a:lnTo>
                                  <a:pt x="3533647" y="3324351"/>
                                </a:lnTo>
                                <a:lnTo>
                                  <a:pt x="3533647" y="3314192"/>
                                </a:lnTo>
                                <a:lnTo>
                                  <a:pt x="3523488" y="3314192"/>
                                </a:lnTo>
                                <a:close/>
                                <a:moveTo>
                                  <a:pt x="3523488" y="3324351"/>
                                </a:moveTo>
                                <a:moveTo>
                                  <a:pt x="3543808" y="3324351"/>
                                </a:moveTo>
                                <a:lnTo>
                                  <a:pt x="3553967" y="3324351"/>
                                </a:lnTo>
                                <a:lnTo>
                                  <a:pt x="3553967" y="3314192"/>
                                </a:lnTo>
                                <a:lnTo>
                                  <a:pt x="3543808" y="3314192"/>
                                </a:lnTo>
                                <a:close/>
                                <a:moveTo>
                                  <a:pt x="3543808" y="3324351"/>
                                </a:moveTo>
                                <a:moveTo>
                                  <a:pt x="3564128" y="3324351"/>
                                </a:moveTo>
                                <a:lnTo>
                                  <a:pt x="3574288" y="3324351"/>
                                </a:lnTo>
                                <a:lnTo>
                                  <a:pt x="3574288" y="3314192"/>
                                </a:lnTo>
                                <a:lnTo>
                                  <a:pt x="3564128" y="3314192"/>
                                </a:lnTo>
                                <a:close/>
                                <a:moveTo>
                                  <a:pt x="3564128" y="3324351"/>
                                </a:moveTo>
                                <a:moveTo>
                                  <a:pt x="3584447" y="3324351"/>
                                </a:moveTo>
                                <a:lnTo>
                                  <a:pt x="3594608" y="3324351"/>
                                </a:lnTo>
                                <a:lnTo>
                                  <a:pt x="3594608" y="3314192"/>
                                </a:lnTo>
                                <a:lnTo>
                                  <a:pt x="3584447" y="3314192"/>
                                </a:lnTo>
                                <a:close/>
                                <a:moveTo>
                                  <a:pt x="3584447" y="3324351"/>
                                </a:moveTo>
                                <a:moveTo>
                                  <a:pt x="3604767" y="3324351"/>
                                </a:moveTo>
                                <a:lnTo>
                                  <a:pt x="3614928" y="3324351"/>
                                </a:lnTo>
                                <a:lnTo>
                                  <a:pt x="3614928" y="3314192"/>
                                </a:lnTo>
                                <a:lnTo>
                                  <a:pt x="3604767" y="3314192"/>
                                </a:lnTo>
                                <a:close/>
                                <a:moveTo>
                                  <a:pt x="3604767" y="3324351"/>
                                </a:moveTo>
                                <a:moveTo>
                                  <a:pt x="3625088" y="3324351"/>
                                </a:moveTo>
                                <a:lnTo>
                                  <a:pt x="3635247" y="3324351"/>
                                </a:lnTo>
                                <a:lnTo>
                                  <a:pt x="3635247" y="3314192"/>
                                </a:lnTo>
                                <a:lnTo>
                                  <a:pt x="3625088" y="3314192"/>
                                </a:lnTo>
                                <a:close/>
                                <a:moveTo>
                                  <a:pt x="3625088" y="3324351"/>
                                </a:moveTo>
                                <a:moveTo>
                                  <a:pt x="3645408" y="3324351"/>
                                </a:moveTo>
                                <a:lnTo>
                                  <a:pt x="3655567" y="3324351"/>
                                </a:lnTo>
                                <a:lnTo>
                                  <a:pt x="3655567" y="3314192"/>
                                </a:lnTo>
                                <a:lnTo>
                                  <a:pt x="3645408" y="3314192"/>
                                </a:lnTo>
                                <a:close/>
                                <a:moveTo>
                                  <a:pt x="3645408" y="3324351"/>
                                </a:moveTo>
                                <a:moveTo>
                                  <a:pt x="3665728" y="3324351"/>
                                </a:moveTo>
                                <a:lnTo>
                                  <a:pt x="3675888" y="3324351"/>
                                </a:lnTo>
                                <a:lnTo>
                                  <a:pt x="3675888" y="3314192"/>
                                </a:lnTo>
                                <a:lnTo>
                                  <a:pt x="3665728" y="3314192"/>
                                </a:lnTo>
                                <a:close/>
                                <a:moveTo>
                                  <a:pt x="3665728" y="3324351"/>
                                </a:moveTo>
                                <a:moveTo>
                                  <a:pt x="3686047" y="3324351"/>
                                </a:moveTo>
                                <a:lnTo>
                                  <a:pt x="3696208" y="3324351"/>
                                </a:lnTo>
                                <a:lnTo>
                                  <a:pt x="3696208" y="3314192"/>
                                </a:lnTo>
                                <a:lnTo>
                                  <a:pt x="3686047" y="3314192"/>
                                </a:lnTo>
                                <a:close/>
                                <a:moveTo>
                                  <a:pt x="3686047" y="3324351"/>
                                </a:moveTo>
                                <a:moveTo>
                                  <a:pt x="3706367" y="3324351"/>
                                </a:moveTo>
                                <a:lnTo>
                                  <a:pt x="3716528" y="3324351"/>
                                </a:lnTo>
                                <a:lnTo>
                                  <a:pt x="3716528" y="3314192"/>
                                </a:lnTo>
                                <a:lnTo>
                                  <a:pt x="3706367" y="3314192"/>
                                </a:lnTo>
                                <a:close/>
                                <a:moveTo>
                                  <a:pt x="3706367" y="3324351"/>
                                </a:moveTo>
                                <a:moveTo>
                                  <a:pt x="3726688" y="3324351"/>
                                </a:moveTo>
                                <a:lnTo>
                                  <a:pt x="3736847" y="3324351"/>
                                </a:lnTo>
                                <a:lnTo>
                                  <a:pt x="3736847" y="3314192"/>
                                </a:lnTo>
                                <a:lnTo>
                                  <a:pt x="3726688" y="3314192"/>
                                </a:lnTo>
                                <a:close/>
                                <a:moveTo>
                                  <a:pt x="3726688" y="3324351"/>
                                </a:moveTo>
                                <a:moveTo>
                                  <a:pt x="3747008" y="3324351"/>
                                </a:moveTo>
                                <a:lnTo>
                                  <a:pt x="3757167" y="3324351"/>
                                </a:lnTo>
                                <a:lnTo>
                                  <a:pt x="3757167" y="3314192"/>
                                </a:lnTo>
                                <a:lnTo>
                                  <a:pt x="3747008" y="3314192"/>
                                </a:lnTo>
                                <a:close/>
                                <a:moveTo>
                                  <a:pt x="3747008" y="3324351"/>
                                </a:moveTo>
                                <a:moveTo>
                                  <a:pt x="3767328" y="3324351"/>
                                </a:moveTo>
                                <a:lnTo>
                                  <a:pt x="3777488" y="3324351"/>
                                </a:lnTo>
                                <a:lnTo>
                                  <a:pt x="3777488" y="3314192"/>
                                </a:lnTo>
                                <a:lnTo>
                                  <a:pt x="3767328" y="3314192"/>
                                </a:lnTo>
                                <a:close/>
                                <a:moveTo>
                                  <a:pt x="3767328" y="3324351"/>
                                </a:moveTo>
                                <a:moveTo>
                                  <a:pt x="3787647" y="3324351"/>
                                </a:moveTo>
                                <a:lnTo>
                                  <a:pt x="3797808" y="3324351"/>
                                </a:lnTo>
                                <a:lnTo>
                                  <a:pt x="3797808" y="3314192"/>
                                </a:lnTo>
                                <a:lnTo>
                                  <a:pt x="3787647" y="3314192"/>
                                </a:lnTo>
                                <a:close/>
                                <a:moveTo>
                                  <a:pt x="3787647" y="3324351"/>
                                </a:moveTo>
                                <a:moveTo>
                                  <a:pt x="3807967" y="3324351"/>
                                </a:moveTo>
                                <a:lnTo>
                                  <a:pt x="3818128" y="3324351"/>
                                </a:lnTo>
                                <a:lnTo>
                                  <a:pt x="3818128" y="3314192"/>
                                </a:lnTo>
                                <a:lnTo>
                                  <a:pt x="3807967" y="3314192"/>
                                </a:lnTo>
                                <a:close/>
                                <a:moveTo>
                                  <a:pt x="3807967" y="3324351"/>
                                </a:moveTo>
                                <a:moveTo>
                                  <a:pt x="3828288" y="3324351"/>
                                </a:moveTo>
                                <a:lnTo>
                                  <a:pt x="3838447" y="3324351"/>
                                </a:lnTo>
                                <a:lnTo>
                                  <a:pt x="3838447" y="3314192"/>
                                </a:lnTo>
                                <a:lnTo>
                                  <a:pt x="3828288" y="3314192"/>
                                </a:lnTo>
                                <a:close/>
                                <a:moveTo>
                                  <a:pt x="3828288" y="3324351"/>
                                </a:moveTo>
                                <a:moveTo>
                                  <a:pt x="3848608" y="3324351"/>
                                </a:moveTo>
                                <a:lnTo>
                                  <a:pt x="3858767" y="3324351"/>
                                </a:lnTo>
                                <a:lnTo>
                                  <a:pt x="3858767" y="3314192"/>
                                </a:lnTo>
                                <a:lnTo>
                                  <a:pt x="3848608" y="3314192"/>
                                </a:lnTo>
                                <a:close/>
                                <a:moveTo>
                                  <a:pt x="3848608" y="3324351"/>
                                </a:moveTo>
                                <a:moveTo>
                                  <a:pt x="3868928" y="3324351"/>
                                </a:moveTo>
                                <a:lnTo>
                                  <a:pt x="3879088" y="3324351"/>
                                </a:lnTo>
                                <a:lnTo>
                                  <a:pt x="3879088" y="3314192"/>
                                </a:lnTo>
                                <a:lnTo>
                                  <a:pt x="3868928" y="3314192"/>
                                </a:lnTo>
                                <a:close/>
                                <a:moveTo>
                                  <a:pt x="3868928" y="3324351"/>
                                </a:moveTo>
                                <a:moveTo>
                                  <a:pt x="3889247" y="3324351"/>
                                </a:moveTo>
                                <a:lnTo>
                                  <a:pt x="3899408" y="3324351"/>
                                </a:lnTo>
                                <a:lnTo>
                                  <a:pt x="3899408" y="3314192"/>
                                </a:lnTo>
                                <a:lnTo>
                                  <a:pt x="3889247" y="3314192"/>
                                </a:lnTo>
                                <a:close/>
                                <a:moveTo>
                                  <a:pt x="3889247" y="3324351"/>
                                </a:moveTo>
                                <a:moveTo>
                                  <a:pt x="3909567" y="3324351"/>
                                </a:moveTo>
                                <a:lnTo>
                                  <a:pt x="3919728" y="3324351"/>
                                </a:lnTo>
                                <a:lnTo>
                                  <a:pt x="3919728" y="3314192"/>
                                </a:lnTo>
                                <a:lnTo>
                                  <a:pt x="3909567" y="3314192"/>
                                </a:lnTo>
                                <a:close/>
                                <a:moveTo>
                                  <a:pt x="3909567" y="3324351"/>
                                </a:moveTo>
                                <a:moveTo>
                                  <a:pt x="3929888" y="3324351"/>
                                </a:moveTo>
                                <a:lnTo>
                                  <a:pt x="3940047" y="3324351"/>
                                </a:lnTo>
                                <a:lnTo>
                                  <a:pt x="3940047" y="3314192"/>
                                </a:lnTo>
                                <a:lnTo>
                                  <a:pt x="3929888" y="3314192"/>
                                </a:lnTo>
                                <a:close/>
                                <a:moveTo>
                                  <a:pt x="3929888" y="3324351"/>
                                </a:moveTo>
                                <a:moveTo>
                                  <a:pt x="3950208" y="3324351"/>
                                </a:moveTo>
                                <a:lnTo>
                                  <a:pt x="3960367" y="3324351"/>
                                </a:lnTo>
                                <a:lnTo>
                                  <a:pt x="3960367" y="3314192"/>
                                </a:lnTo>
                                <a:lnTo>
                                  <a:pt x="3950208" y="3314192"/>
                                </a:lnTo>
                                <a:close/>
                                <a:moveTo>
                                  <a:pt x="3950208" y="3324351"/>
                                </a:moveTo>
                                <a:moveTo>
                                  <a:pt x="3970528" y="3324351"/>
                                </a:moveTo>
                                <a:lnTo>
                                  <a:pt x="3980688" y="3324351"/>
                                </a:lnTo>
                                <a:lnTo>
                                  <a:pt x="3980688" y="3314192"/>
                                </a:lnTo>
                                <a:lnTo>
                                  <a:pt x="3970528" y="3314192"/>
                                </a:lnTo>
                                <a:close/>
                                <a:moveTo>
                                  <a:pt x="3970528" y="3324351"/>
                                </a:moveTo>
                                <a:moveTo>
                                  <a:pt x="3990847" y="3324351"/>
                                </a:moveTo>
                                <a:lnTo>
                                  <a:pt x="4001008" y="3324351"/>
                                </a:lnTo>
                                <a:lnTo>
                                  <a:pt x="4001008" y="3314192"/>
                                </a:lnTo>
                                <a:lnTo>
                                  <a:pt x="3990847" y="3314192"/>
                                </a:lnTo>
                                <a:close/>
                                <a:moveTo>
                                  <a:pt x="3990847" y="3324351"/>
                                </a:moveTo>
                                <a:moveTo>
                                  <a:pt x="4011167" y="3324351"/>
                                </a:moveTo>
                                <a:lnTo>
                                  <a:pt x="4021328" y="3324351"/>
                                </a:lnTo>
                                <a:lnTo>
                                  <a:pt x="4021328" y="3314192"/>
                                </a:lnTo>
                                <a:lnTo>
                                  <a:pt x="4011167" y="3314192"/>
                                </a:lnTo>
                                <a:close/>
                                <a:moveTo>
                                  <a:pt x="4011167" y="3324351"/>
                                </a:moveTo>
                                <a:moveTo>
                                  <a:pt x="4031488" y="3324351"/>
                                </a:moveTo>
                                <a:lnTo>
                                  <a:pt x="4041647" y="3324351"/>
                                </a:lnTo>
                                <a:lnTo>
                                  <a:pt x="4041647" y="3314192"/>
                                </a:lnTo>
                                <a:lnTo>
                                  <a:pt x="4031488" y="3314192"/>
                                </a:lnTo>
                                <a:close/>
                                <a:moveTo>
                                  <a:pt x="4031488" y="3324351"/>
                                </a:moveTo>
                                <a:moveTo>
                                  <a:pt x="4051808" y="3324351"/>
                                </a:moveTo>
                                <a:lnTo>
                                  <a:pt x="4061967" y="3324351"/>
                                </a:lnTo>
                                <a:lnTo>
                                  <a:pt x="4061967" y="3314192"/>
                                </a:lnTo>
                                <a:lnTo>
                                  <a:pt x="4051808" y="3314192"/>
                                </a:lnTo>
                                <a:close/>
                                <a:moveTo>
                                  <a:pt x="4051808" y="3324351"/>
                                </a:moveTo>
                                <a:moveTo>
                                  <a:pt x="4072128" y="3324351"/>
                                </a:moveTo>
                                <a:lnTo>
                                  <a:pt x="4082288" y="3324351"/>
                                </a:lnTo>
                                <a:lnTo>
                                  <a:pt x="4082288" y="3314192"/>
                                </a:lnTo>
                                <a:lnTo>
                                  <a:pt x="4072128" y="3314192"/>
                                </a:lnTo>
                                <a:close/>
                                <a:moveTo>
                                  <a:pt x="4072128" y="3324351"/>
                                </a:moveTo>
                                <a:moveTo>
                                  <a:pt x="4092447" y="3324351"/>
                                </a:moveTo>
                                <a:lnTo>
                                  <a:pt x="4102608" y="3324351"/>
                                </a:lnTo>
                                <a:lnTo>
                                  <a:pt x="4102608" y="3314192"/>
                                </a:lnTo>
                                <a:lnTo>
                                  <a:pt x="4092447" y="3314192"/>
                                </a:lnTo>
                                <a:close/>
                                <a:moveTo>
                                  <a:pt x="4092447" y="3324351"/>
                                </a:moveTo>
                                <a:moveTo>
                                  <a:pt x="4112767" y="3324351"/>
                                </a:moveTo>
                                <a:lnTo>
                                  <a:pt x="4122928" y="3324351"/>
                                </a:lnTo>
                                <a:lnTo>
                                  <a:pt x="4122928" y="3314192"/>
                                </a:lnTo>
                                <a:lnTo>
                                  <a:pt x="4112767" y="3314192"/>
                                </a:lnTo>
                                <a:close/>
                                <a:moveTo>
                                  <a:pt x="4112767" y="3324351"/>
                                </a:moveTo>
                                <a:moveTo>
                                  <a:pt x="4133088" y="3324351"/>
                                </a:moveTo>
                                <a:lnTo>
                                  <a:pt x="4143247" y="3324351"/>
                                </a:lnTo>
                                <a:lnTo>
                                  <a:pt x="4143247" y="3314192"/>
                                </a:lnTo>
                                <a:lnTo>
                                  <a:pt x="4133088" y="3314192"/>
                                </a:lnTo>
                                <a:close/>
                                <a:moveTo>
                                  <a:pt x="4133088" y="3324351"/>
                                </a:moveTo>
                                <a:moveTo>
                                  <a:pt x="4153408" y="3324351"/>
                                </a:moveTo>
                                <a:lnTo>
                                  <a:pt x="4163567" y="3324351"/>
                                </a:lnTo>
                                <a:lnTo>
                                  <a:pt x="4163567" y="3314192"/>
                                </a:lnTo>
                                <a:lnTo>
                                  <a:pt x="4153408" y="3314192"/>
                                </a:lnTo>
                                <a:close/>
                                <a:moveTo>
                                  <a:pt x="4153408" y="3324351"/>
                                </a:moveTo>
                                <a:moveTo>
                                  <a:pt x="4173728" y="3324351"/>
                                </a:moveTo>
                                <a:lnTo>
                                  <a:pt x="4183888" y="3324351"/>
                                </a:lnTo>
                                <a:lnTo>
                                  <a:pt x="4183888" y="3314192"/>
                                </a:lnTo>
                                <a:lnTo>
                                  <a:pt x="4173728" y="3314192"/>
                                </a:lnTo>
                                <a:close/>
                                <a:moveTo>
                                  <a:pt x="4173728" y="3324351"/>
                                </a:moveTo>
                                <a:moveTo>
                                  <a:pt x="4194047" y="3324351"/>
                                </a:moveTo>
                                <a:lnTo>
                                  <a:pt x="4204208" y="3324351"/>
                                </a:lnTo>
                                <a:lnTo>
                                  <a:pt x="4204208" y="3314192"/>
                                </a:lnTo>
                                <a:lnTo>
                                  <a:pt x="4194047" y="3314192"/>
                                </a:lnTo>
                                <a:close/>
                                <a:moveTo>
                                  <a:pt x="4194047" y="3324351"/>
                                </a:moveTo>
                                <a:moveTo>
                                  <a:pt x="4214367" y="3324351"/>
                                </a:moveTo>
                                <a:lnTo>
                                  <a:pt x="4224528" y="3324351"/>
                                </a:lnTo>
                                <a:lnTo>
                                  <a:pt x="4224528" y="3314192"/>
                                </a:lnTo>
                                <a:lnTo>
                                  <a:pt x="4214367" y="3314192"/>
                                </a:lnTo>
                                <a:close/>
                                <a:moveTo>
                                  <a:pt x="4214367" y="3324351"/>
                                </a:moveTo>
                                <a:moveTo>
                                  <a:pt x="4234688" y="3324351"/>
                                </a:moveTo>
                                <a:lnTo>
                                  <a:pt x="4244847" y="3324351"/>
                                </a:lnTo>
                                <a:lnTo>
                                  <a:pt x="4244847" y="3314192"/>
                                </a:lnTo>
                                <a:lnTo>
                                  <a:pt x="4234688" y="3314192"/>
                                </a:lnTo>
                                <a:close/>
                                <a:moveTo>
                                  <a:pt x="4234688" y="3324351"/>
                                </a:moveTo>
                                <a:moveTo>
                                  <a:pt x="4255008" y="3324351"/>
                                </a:moveTo>
                                <a:lnTo>
                                  <a:pt x="4265167" y="3324351"/>
                                </a:lnTo>
                                <a:lnTo>
                                  <a:pt x="4265167" y="3314192"/>
                                </a:lnTo>
                                <a:lnTo>
                                  <a:pt x="4255008" y="3314192"/>
                                </a:lnTo>
                                <a:close/>
                                <a:moveTo>
                                  <a:pt x="4255008" y="3324351"/>
                                </a:moveTo>
                                <a:moveTo>
                                  <a:pt x="4275328" y="3324351"/>
                                </a:moveTo>
                                <a:lnTo>
                                  <a:pt x="4285488" y="3324351"/>
                                </a:lnTo>
                                <a:lnTo>
                                  <a:pt x="4285488" y="3314192"/>
                                </a:lnTo>
                                <a:lnTo>
                                  <a:pt x="4275328" y="3314192"/>
                                </a:lnTo>
                                <a:close/>
                                <a:moveTo>
                                  <a:pt x="4275328" y="3324351"/>
                                </a:moveTo>
                                <a:moveTo>
                                  <a:pt x="4295647" y="3324351"/>
                                </a:moveTo>
                                <a:lnTo>
                                  <a:pt x="4305808" y="3324351"/>
                                </a:lnTo>
                                <a:lnTo>
                                  <a:pt x="4305808" y="3314192"/>
                                </a:lnTo>
                                <a:lnTo>
                                  <a:pt x="4295647" y="3314192"/>
                                </a:lnTo>
                                <a:close/>
                                <a:moveTo>
                                  <a:pt x="4295647" y="3324351"/>
                                </a:moveTo>
                                <a:moveTo>
                                  <a:pt x="4315967" y="3324351"/>
                                </a:moveTo>
                                <a:lnTo>
                                  <a:pt x="4326128" y="3324351"/>
                                </a:lnTo>
                                <a:lnTo>
                                  <a:pt x="4326128" y="3314192"/>
                                </a:lnTo>
                                <a:lnTo>
                                  <a:pt x="4315967" y="3314192"/>
                                </a:lnTo>
                                <a:close/>
                                <a:moveTo>
                                  <a:pt x="4315967" y="3324351"/>
                                </a:moveTo>
                                <a:moveTo>
                                  <a:pt x="4336288" y="3324351"/>
                                </a:moveTo>
                                <a:lnTo>
                                  <a:pt x="4346447" y="3324351"/>
                                </a:lnTo>
                                <a:lnTo>
                                  <a:pt x="4346447" y="3314192"/>
                                </a:lnTo>
                                <a:lnTo>
                                  <a:pt x="4336288" y="3314192"/>
                                </a:lnTo>
                                <a:close/>
                                <a:moveTo>
                                  <a:pt x="4336288" y="3324351"/>
                                </a:moveTo>
                                <a:moveTo>
                                  <a:pt x="4356608" y="3324351"/>
                                </a:moveTo>
                                <a:lnTo>
                                  <a:pt x="4366767" y="3324351"/>
                                </a:lnTo>
                                <a:lnTo>
                                  <a:pt x="4366767" y="3314192"/>
                                </a:lnTo>
                                <a:lnTo>
                                  <a:pt x="4356608" y="3314192"/>
                                </a:lnTo>
                                <a:close/>
                                <a:moveTo>
                                  <a:pt x="4356608" y="3324351"/>
                                </a:moveTo>
                                <a:moveTo>
                                  <a:pt x="4376928" y="3324351"/>
                                </a:moveTo>
                                <a:lnTo>
                                  <a:pt x="4387088" y="3324351"/>
                                </a:lnTo>
                                <a:lnTo>
                                  <a:pt x="4387088" y="3314192"/>
                                </a:lnTo>
                                <a:lnTo>
                                  <a:pt x="4376928" y="3314192"/>
                                </a:lnTo>
                                <a:close/>
                                <a:moveTo>
                                  <a:pt x="4376928" y="3324351"/>
                                </a:moveTo>
                                <a:moveTo>
                                  <a:pt x="4397247" y="3324351"/>
                                </a:moveTo>
                                <a:lnTo>
                                  <a:pt x="4407408" y="3324351"/>
                                </a:lnTo>
                                <a:lnTo>
                                  <a:pt x="4407408" y="3314192"/>
                                </a:lnTo>
                                <a:lnTo>
                                  <a:pt x="4397247" y="3314192"/>
                                </a:lnTo>
                                <a:close/>
                                <a:moveTo>
                                  <a:pt x="4397247" y="3324351"/>
                                </a:moveTo>
                                <a:moveTo>
                                  <a:pt x="4417567" y="3324351"/>
                                </a:moveTo>
                                <a:lnTo>
                                  <a:pt x="4427728" y="3324351"/>
                                </a:lnTo>
                                <a:lnTo>
                                  <a:pt x="4427728" y="3314192"/>
                                </a:lnTo>
                                <a:lnTo>
                                  <a:pt x="4417567" y="3314192"/>
                                </a:lnTo>
                                <a:close/>
                                <a:moveTo>
                                  <a:pt x="4417567" y="3324351"/>
                                </a:moveTo>
                                <a:moveTo>
                                  <a:pt x="4437888" y="3324351"/>
                                </a:moveTo>
                                <a:lnTo>
                                  <a:pt x="4448047" y="3324351"/>
                                </a:lnTo>
                                <a:lnTo>
                                  <a:pt x="4448047" y="3314192"/>
                                </a:lnTo>
                                <a:lnTo>
                                  <a:pt x="4437888" y="3314192"/>
                                </a:lnTo>
                                <a:close/>
                                <a:moveTo>
                                  <a:pt x="4437888" y="3324351"/>
                                </a:moveTo>
                                <a:moveTo>
                                  <a:pt x="4458208" y="3324351"/>
                                </a:moveTo>
                                <a:lnTo>
                                  <a:pt x="4468367" y="3324351"/>
                                </a:lnTo>
                                <a:lnTo>
                                  <a:pt x="4468367" y="3314192"/>
                                </a:lnTo>
                                <a:lnTo>
                                  <a:pt x="4458208" y="3314192"/>
                                </a:lnTo>
                                <a:close/>
                                <a:moveTo>
                                  <a:pt x="4458208" y="3324351"/>
                                </a:moveTo>
                                <a:moveTo>
                                  <a:pt x="1207008" y="3167887"/>
                                </a:moveTo>
                                <a:lnTo>
                                  <a:pt x="1217167" y="3167887"/>
                                </a:lnTo>
                                <a:lnTo>
                                  <a:pt x="1217167" y="3157727"/>
                                </a:lnTo>
                                <a:lnTo>
                                  <a:pt x="1207008" y="3157727"/>
                                </a:lnTo>
                                <a:close/>
                                <a:moveTo>
                                  <a:pt x="1207008" y="3167887"/>
                                </a:moveTo>
                                <a:moveTo>
                                  <a:pt x="1227327" y="3167887"/>
                                </a:moveTo>
                                <a:lnTo>
                                  <a:pt x="1237488" y="3167887"/>
                                </a:lnTo>
                                <a:lnTo>
                                  <a:pt x="1237488" y="3157727"/>
                                </a:lnTo>
                                <a:lnTo>
                                  <a:pt x="1227327" y="3157727"/>
                                </a:lnTo>
                                <a:close/>
                                <a:moveTo>
                                  <a:pt x="1227327" y="3167887"/>
                                </a:moveTo>
                                <a:moveTo>
                                  <a:pt x="1247648" y="3167887"/>
                                </a:moveTo>
                                <a:lnTo>
                                  <a:pt x="1257808" y="3167887"/>
                                </a:lnTo>
                                <a:lnTo>
                                  <a:pt x="1257808" y="3157727"/>
                                </a:lnTo>
                                <a:lnTo>
                                  <a:pt x="1247648" y="3157727"/>
                                </a:lnTo>
                                <a:close/>
                                <a:moveTo>
                                  <a:pt x="1247648" y="3167887"/>
                                </a:moveTo>
                                <a:moveTo>
                                  <a:pt x="1267967" y="3167887"/>
                                </a:moveTo>
                                <a:lnTo>
                                  <a:pt x="1278127" y="3167887"/>
                                </a:lnTo>
                                <a:lnTo>
                                  <a:pt x="1278127" y="3157727"/>
                                </a:lnTo>
                                <a:lnTo>
                                  <a:pt x="1267967" y="3157727"/>
                                </a:lnTo>
                                <a:close/>
                                <a:moveTo>
                                  <a:pt x="1267967" y="3167887"/>
                                </a:moveTo>
                                <a:moveTo>
                                  <a:pt x="1288288" y="3167887"/>
                                </a:moveTo>
                                <a:lnTo>
                                  <a:pt x="1298448" y="3167887"/>
                                </a:lnTo>
                                <a:lnTo>
                                  <a:pt x="1298448" y="3157727"/>
                                </a:lnTo>
                                <a:lnTo>
                                  <a:pt x="1288288" y="3157727"/>
                                </a:lnTo>
                                <a:close/>
                                <a:moveTo>
                                  <a:pt x="1288288" y="3167887"/>
                                </a:moveTo>
                                <a:moveTo>
                                  <a:pt x="1308608" y="3167887"/>
                                </a:moveTo>
                                <a:lnTo>
                                  <a:pt x="1318767" y="3167887"/>
                                </a:lnTo>
                                <a:lnTo>
                                  <a:pt x="1318767" y="3157727"/>
                                </a:lnTo>
                                <a:lnTo>
                                  <a:pt x="1308608" y="3157727"/>
                                </a:lnTo>
                                <a:close/>
                                <a:moveTo>
                                  <a:pt x="1308608" y="3167887"/>
                                </a:moveTo>
                                <a:moveTo>
                                  <a:pt x="1328927" y="3167887"/>
                                </a:moveTo>
                                <a:lnTo>
                                  <a:pt x="1339088" y="3167887"/>
                                </a:lnTo>
                                <a:lnTo>
                                  <a:pt x="1339088" y="3157727"/>
                                </a:lnTo>
                                <a:lnTo>
                                  <a:pt x="1328927" y="3157727"/>
                                </a:lnTo>
                                <a:close/>
                                <a:moveTo>
                                  <a:pt x="1328927" y="3167887"/>
                                </a:moveTo>
                                <a:moveTo>
                                  <a:pt x="1349248" y="3167887"/>
                                </a:moveTo>
                                <a:lnTo>
                                  <a:pt x="1359408" y="3167887"/>
                                </a:lnTo>
                                <a:lnTo>
                                  <a:pt x="1359408" y="3157727"/>
                                </a:lnTo>
                                <a:lnTo>
                                  <a:pt x="1349248" y="3157727"/>
                                </a:lnTo>
                                <a:close/>
                                <a:moveTo>
                                  <a:pt x="1349248" y="3167887"/>
                                </a:moveTo>
                                <a:moveTo>
                                  <a:pt x="1369567" y="3167887"/>
                                </a:moveTo>
                                <a:lnTo>
                                  <a:pt x="1379727" y="3167887"/>
                                </a:lnTo>
                                <a:lnTo>
                                  <a:pt x="1379727" y="3157727"/>
                                </a:lnTo>
                                <a:lnTo>
                                  <a:pt x="1369567" y="3157727"/>
                                </a:lnTo>
                                <a:close/>
                                <a:moveTo>
                                  <a:pt x="1369567" y="3167887"/>
                                </a:moveTo>
                                <a:moveTo>
                                  <a:pt x="1389888" y="3167887"/>
                                </a:moveTo>
                                <a:lnTo>
                                  <a:pt x="1400048" y="3167887"/>
                                </a:lnTo>
                                <a:lnTo>
                                  <a:pt x="1400048" y="3157727"/>
                                </a:lnTo>
                                <a:lnTo>
                                  <a:pt x="1389888" y="3157727"/>
                                </a:lnTo>
                                <a:close/>
                                <a:moveTo>
                                  <a:pt x="1389888" y="3167887"/>
                                </a:moveTo>
                                <a:moveTo>
                                  <a:pt x="1410208" y="3167887"/>
                                </a:moveTo>
                                <a:lnTo>
                                  <a:pt x="1420367" y="3167887"/>
                                </a:lnTo>
                                <a:lnTo>
                                  <a:pt x="1420367" y="3157727"/>
                                </a:lnTo>
                                <a:lnTo>
                                  <a:pt x="1410208" y="3157727"/>
                                </a:lnTo>
                                <a:close/>
                                <a:moveTo>
                                  <a:pt x="1410208" y="3167887"/>
                                </a:moveTo>
                                <a:moveTo>
                                  <a:pt x="1430527" y="3167887"/>
                                </a:moveTo>
                                <a:lnTo>
                                  <a:pt x="1440688" y="3167887"/>
                                </a:lnTo>
                                <a:lnTo>
                                  <a:pt x="1440688" y="3157727"/>
                                </a:lnTo>
                                <a:lnTo>
                                  <a:pt x="1430527" y="3157727"/>
                                </a:lnTo>
                                <a:close/>
                                <a:moveTo>
                                  <a:pt x="1430527" y="3167887"/>
                                </a:moveTo>
                                <a:moveTo>
                                  <a:pt x="1450848" y="3167887"/>
                                </a:moveTo>
                                <a:lnTo>
                                  <a:pt x="1461008" y="3167887"/>
                                </a:lnTo>
                                <a:lnTo>
                                  <a:pt x="1461008" y="3157727"/>
                                </a:lnTo>
                                <a:lnTo>
                                  <a:pt x="1450848" y="3157727"/>
                                </a:lnTo>
                                <a:close/>
                                <a:moveTo>
                                  <a:pt x="1450848" y="3167887"/>
                                </a:moveTo>
                                <a:moveTo>
                                  <a:pt x="1471167" y="3167887"/>
                                </a:moveTo>
                                <a:lnTo>
                                  <a:pt x="1481327" y="3167887"/>
                                </a:lnTo>
                                <a:lnTo>
                                  <a:pt x="1481327" y="3157727"/>
                                </a:lnTo>
                                <a:lnTo>
                                  <a:pt x="1471167" y="3157727"/>
                                </a:lnTo>
                                <a:close/>
                                <a:moveTo>
                                  <a:pt x="1471167" y="3167887"/>
                                </a:moveTo>
                                <a:moveTo>
                                  <a:pt x="1491488" y="3167887"/>
                                </a:moveTo>
                                <a:lnTo>
                                  <a:pt x="1501648" y="3167887"/>
                                </a:lnTo>
                                <a:lnTo>
                                  <a:pt x="1501648" y="3157727"/>
                                </a:lnTo>
                                <a:lnTo>
                                  <a:pt x="1491488" y="3157727"/>
                                </a:lnTo>
                                <a:close/>
                                <a:moveTo>
                                  <a:pt x="1491488" y="3167887"/>
                                </a:moveTo>
                                <a:moveTo>
                                  <a:pt x="1511808" y="3167887"/>
                                </a:moveTo>
                                <a:lnTo>
                                  <a:pt x="1521967" y="3167887"/>
                                </a:lnTo>
                                <a:lnTo>
                                  <a:pt x="1521967" y="3157727"/>
                                </a:lnTo>
                                <a:lnTo>
                                  <a:pt x="1511808" y="3157727"/>
                                </a:lnTo>
                                <a:close/>
                                <a:moveTo>
                                  <a:pt x="1511808" y="3167887"/>
                                </a:moveTo>
                                <a:moveTo>
                                  <a:pt x="1532127" y="3167887"/>
                                </a:moveTo>
                                <a:lnTo>
                                  <a:pt x="1542288" y="3167887"/>
                                </a:lnTo>
                                <a:lnTo>
                                  <a:pt x="1542288" y="3157727"/>
                                </a:lnTo>
                                <a:lnTo>
                                  <a:pt x="1532127" y="3157727"/>
                                </a:lnTo>
                                <a:close/>
                                <a:moveTo>
                                  <a:pt x="1532127" y="3167887"/>
                                </a:moveTo>
                                <a:moveTo>
                                  <a:pt x="1552448" y="3167887"/>
                                </a:moveTo>
                                <a:lnTo>
                                  <a:pt x="1562608" y="3167887"/>
                                </a:lnTo>
                                <a:lnTo>
                                  <a:pt x="1562608" y="3157727"/>
                                </a:lnTo>
                                <a:lnTo>
                                  <a:pt x="1552448" y="3157727"/>
                                </a:lnTo>
                                <a:close/>
                                <a:moveTo>
                                  <a:pt x="1552448" y="3167887"/>
                                </a:moveTo>
                                <a:moveTo>
                                  <a:pt x="1572767" y="3167887"/>
                                </a:moveTo>
                                <a:lnTo>
                                  <a:pt x="1582927" y="3167887"/>
                                </a:lnTo>
                                <a:lnTo>
                                  <a:pt x="1582927" y="3157727"/>
                                </a:lnTo>
                                <a:lnTo>
                                  <a:pt x="1572767" y="3157727"/>
                                </a:lnTo>
                                <a:close/>
                                <a:moveTo>
                                  <a:pt x="1572767" y="3167887"/>
                                </a:moveTo>
                                <a:moveTo>
                                  <a:pt x="1593088" y="3167887"/>
                                </a:moveTo>
                                <a:lnTo>
                                  <a:pt x="1603248" y="3167887"/>
                                </a:lnTo>
                                <a:lnTo>
                                  <a:pt x="1603248" y="3157727"/>
                                </a:lnTo>
                                <a:lnTo>
                                  <a:pt x="1593088" y="3157727"/>
                                </a:lnTo>
                                <a:close/>
                                <a:moveTo>
                                  <a:pt x="1593088" y="3167887"/>
                                </a:moveTo>
                                <a:moveTo>
                                  <a:pt x="1613408" y="3167887"/>
                                </a:moveTo>
                                <a:lnTo>
                                  <a:pt x="1623567" y="3167887"/>
                                </a:lnTo>
                                <a:lnTo>
                                  <a:pt x="1623567" y="3157727"/>
                                </a:lnTo>
                                <a:lnTo>
                                  <a:pt x="1613408" y="3157727"/>
                                </a:lnTo>
                                <a:close/>
                                <a:moveTo>
                                  <a:pt x="1613408" y="3167887"/>
                                </a:moveTo>
                                <a:moveTo>
                                  <a:pt x="1633727" y="3167887"/>
                                </a:moveTo>
                                <a:lnTo>
                                  <a:pt x="1643888" y="3167887"/>
                                </a:lnTo>
                                <a:lnTo>
                                  <a:pt x="1643888" y="3157727"/>
                                </a:lnTo>
                                <a:lnTo>
                                  <a:pt x="1633727" y="3157727"/>
                                </a:lnTo>
                                <a:close/>
                                <a:moveTo>
                                  <a:pt x="1633727" y="3167887"/>
                                </a:moveTo>
                                <a:moveTo>
                                  <a:pt x="1654048" y="3167887"/>
                                </a:moveTo>
                                <a:lnTo>
                                  <a:pt x="1664208" y="3167887"/>
                                </a:lnTo>
                                <a:lnTo>
                                  <a:pt x="1664208" y="3157727"/>
                                </a:lnTo>
                                <a:lnTo>
                                  <a:pt x="1654048" y="3157727"/>
                                </a:lnTo>
                                <a:close/>
                                <a:moveTo>
                                  <a:pt x="1654048" y="3167887"/>
                                </a:moveTo>
                                <a:moveTo>
                                  <a:pt x="1674367" y="3167887"/>
                                </a:moveTo>
                                <a:lnTo>
                                  <a:pt x="1684527" y="3167887"/>
                                </a:lnTo>
                                <a:lnTo>
                                  <a:pt x="1684527" y="3157727"/>
                                </a:lnTo>
                                <a:lnTo>
                                  <a:pt x="1674367" y="3157727"/>
                                </a:lnTo>
                                <a:close/>
                                <a:moveTo>
                                  <a:pt x="1674367" y="3167887"/>
                                </a:moveTo>
                                <a:moveTo>
                                  <a:pt x="1694688" y="3167887"/>
                                </a:moveTo>
                                <a:lnTo>
                                  <a:pt x="1704848" y="3167887"/>
                                </a:lnTo>
                                <a:lnTo>
                                  <a:pt x="1704848" y="3157727"/>
                                </a:lnTo>
                                <a:lnTo>
                                  <a:pt x="1694688" y="3157727"/>
                                </a:lnTo>
                                <a:close/>
                                <a:moveTo>
                                  <a:pt x="1694688" y="3167887"/>
                                </a:moveTo>
                                <a:moveTo>
                                  <a:pt x="1715008" y="3167887"/>
                                </a:moveTo>
                                <a:lnTo>
                                  <a:pt x="1725167" y="3167887"/>
                                </a:lnTo>
                                <a:lnTo>
                                  <a:pt x="1725167" y="3157727"/>
                                </a:lnTo>
                                <a:lnTo>
                                  <a:pt x="1715008" y="3157727"/>
                                </a:lnTo>
                                <a:close/>
                                <a:moveTo>
                                  <a:pt x="1715008" y="3167887"/>
                                </a:moveTo>
                                <a:moveTo>
                                  <a:pt x="1735327" y="3167887"/>
                                </a:moveTo>
                                <a:lnTo>
                                  <a:pt x="1745488" y="3167887"/>
                                </a:lnTo>
                                <a:lnTo>
                                  <a:pt x="1745488" y="3157727"/>
                                </a:lnTo>
                                <a:lnTo>
                                  <a:pt x="1735327" y="3157727"/>
                                </a:lnTo>
                                <a:close/>
                                <a:moveTo>
                                  <a:pt x="1735327" y="3167887"/>
                                </a:moveTo>
                                <a:moveTo>
                                  <a:pt x="1755648" y="3167887"/>
                                </a:moveTo>
                                <a:lnTo>
                                  <a:pt x="1765808" y="3167887"/>
                                </a:lnTo>
                                <a:lnTo>
                                  <a:pt x="1765808" y="3157727"/>
                                </a:lnTo>
                                <a:lnTo>
                                  <a:pt x="1755648" y="3157727"/>
                                </a:lnTo>
                                <a:close/>
                                <a:moveTo>
                                  <a:pt x="1755648" y="3167887"/>
                                </a:moveTo>
                                <a:moveTo>
                                  <a:pt x="1775967" y="3167887"/>
                                </a:moveTo>
                                <a:lnTo>
                                  <a:pt x="1786127" y="3167887"/>
                                </a:lnTo>
                                <a:lnTo>
                                  <a:pt x="1786127" y="3157727"/>
                                </a:lnTo>
                                <a:lnTo>
                                  <a:pt x="1775967" y="3157727"/>
                                </a:lnTo>
                                <a:close/>
                                <a:moveTo>
                                  <a:pt x="1775967" y="3167887"/>
                                </a:moveTo>
                                <a:moveTo>
                                  <a:pt x="1796288" y="3167887"/>
                                </a:moveTo>
                                <a:lnTo>
                                  <a:pt x="1806448" y="3167887"/>
                                </a:lnTo>
                                <a:lnTo>
                                  <a:pt x="1806448" y="3157727"/>
                                </a:lnTo>
                                <a:lnTo>
                                  <a:pt x="1796288" y="3157727"/>
                                </a:lnTo>
                                <a:close/>
                                <a:moveTo>
                                  <a:pt x="1796288" y="3167887"/>
                                </a:moveTo>
                                <a:moveTo>
                                  <a:pt x="1816608" y="3167887"/>
                                </a:moveTo>
                                <a:lnTo>
                                  <a:pt x="1826767" y="3167887"/>
                                </a:lnTo>
                                <a:lnTo>
                                  <a:pt x="1826767" y="3157727"/>
                                </a:lnTo>
                                <a:lnTo>
                                  <a:pt x="1816608" y="3157727"/>
                                </a:lnTo>
                                <a:close/>
                                <a:moveTo>
                                  <a:pt x="1816608" y="3167887"/>
                                </a:moveTo>
                                <a:moveTo>
                                  <a:pt x="1836927" y="3167887"/>
                                </a:moveTo>
                                <a:lnTo>
                                  <a:pt x="1847088" y="3167887"/>
                                </a:lnTo>
                                <a:lnTo>
                                  <a:pt x="1847088" y="3157727"/>
                                </a:lnTo>
                                <a:lnTo>
                                  <a:pt x="1836927" y="3157727"/>
                                </a:lnTo>
                                <a:close/>
                                <a:moveTo>
                                  <a:pt x="1836927" y="3167887"/>
                                </a:moveTo>
                                <a:moveTo>
                                  <a:pt x="1857248" y="3167887"/>
                                </a:moveTo>
                                <a:lnTo>
                                  <a:pt x="1867408" y="3167887"/>
                                </a:lnTo>
                                <a:lnTo>
                                  <a:pt x="1867408" y="3157727"/>
                                </a:lnTo>
                                <a:lnTo>
                                  <a:pt x="1857248" y="3157727"/>
                                </a:lnTo>
                                <a:close/>
                                <a:moveTo>
                                  <a:pt x="1857248" y="3167887"/>
                                </a:moveTo>
                                <a:moveTo>
                                  <a:pt x="1877567" y="3167887"/>
                                </a:moveTo>
                                <a:lnTo>
                                  <a:pt x="1887727" y="3167887"/>
                                </a:lnTo>
                                <a:lnTo>
                                  <a:pt x="1887727" y="3157727"/>
                                </a:lnTo>
                                <a:lnTo>
                                  <a:pt x="1877567" y="3157727"/>
                                </a:lnTo>
                                <a:close/>
                                <a:moveTo>
                                  <a:pt x="1877567" y="3167887"/>
                                </a:moveTo>
                                <a:moveTo>
                                  <a:pt x="1897888" y="3167887"/>
                                </a:moveTo>
                                <a:lnTo>
                                  <a:pt x="1908048" y="3167887"/>
                                </a:lnTo>
                                <a:lnTo>
                                  <a:pt x="1908048" y="3157727"/>
                                </a:lnTo>
                                <a:lnTo>
                                  <a:pt x="1897888" y="3157727"/>
                                </a:lnTo>
                                <a:close/>
                                <a:moveTo>
                                  <a:pt x="1897888" y="3167887"/>
                                </a:moveTo>
                                <a:moveTo>
                                  <a:pt x="1918208" y="3167887"/>
                                </a:moveTo>
                                <a:lnTo>
                                  <a:pt x="1928367" y="3167887"/>
                                </a:lnTo>
                                <a:lnTo>
                                  <a:pt x="1928367" y="3157727"/>
                                </a:lnTo>
                                <a:lnTo>
                                  <a:pt x="1918208" y="3157727"/>
                                </a:lnTo>
                                <a:close/>
                                <a:moveTo>
                                  <a:pt x="1918208" y="3167887"/>
                                </a:moveTo>
                                <a:moveTo>
                                  <a:pt x="1938527" y="3167887"/>
                                </a:moveTo>
                                <a:lnTo>
                                  <a:pt x="1948688" y="3167887"/>
                                </a:lnTo>
                                <a:lnTo>
                                  <a:pt x="1948688" y="3157727"/>
                                </a:lnTo>
                                <a:lnTo>
                                  <a:pt x="1938527" y="3157727"/>
                                </a:lnTo>
                                <a:close/>
                                <a:moveTo>
                                  <a:pt x="1938527" y="3167887"/>
                                </a:moveTo>
                                <a:moveTo>
                                  <a:pt x="1958848" y="3167887"/>
                                </a:moveTo>
                                <a:lnTo>
                                  <a:pt x="1969008" y="3167887"/>
                                </a:lnTo>
                                <a:lnTo>
                                  <a:pt x="1969008" y="3157727"/>
                                </a:lnTo>
                                <a:lnTo>
                                  <a:pt x="1958848" y="3157727"/>
                                </a:lnTo>
                                <a:close/>
                                <a:moveTo>
                                  <a:pt x="1958848" y="3167887"/>
                                </a:moveTo>
                                <a:moveTo>
                                  <a:pt x="1979167" y="3167887"/>
                                </a:moveTo>
                                <a:lnTo>
                                  <a:pt x="1989327" y="3167887"/>
                                </a:lnTo>
                                <a:lnTo>
                                  <a:pt x="1989327" y="3157727"/>
                                </a:lnTo>
                                <a:lnTo>
                                  <a:pt x="1979167" y="3157727"/>
                                </a:lnTo>
                                <a:close/>
                                <a:moveTo>
                                  <a:pt x="1979167" y="3167887"/>
                                </a:moveTo>
                                <a:moveTo>
                                  <a:pt x="1999488" y="3167887"/>
                                </a:moveTo>
                                <a:lnTo>
                                  <a:pt x="2009648" y="3167887"/>
                                </a:lnTo>
                                <a:lnTo>
                                  <a:pt x="2009648" y="3157727"/>
                                </a:lnTo>
                                <a:lnTo>
                                  <a:pt x="1999488" y="3157727"/>
                                </a:lnTo>
                                <a:close/>
                                <a:moveTo>
                                  <a:pt x="1999488" y="3167887"/>
                                </a:moveTo>
                                <a:moveTo>
                                  <a:pt x="2019808" y="3167887"/>
                                </a:moveTo>
                                <a:lnTo>
                                  <a:pt x="2029967" y="3167887"/>
                                </a:lnTo>
                                <a:lnTo>
                                  <a:pt x="2029967" y="3157727"/>
                                </a:lnTo>
                                <a:lnTo>
                                  <a:pt x="2019808" y="3157727"/>
                                </a:lnTo>
                                <a:close/>
                                <a:moveTo>
                                  <a:pt x="2019808" y="3167887"/>
                                </a:moveTo>
                                <a:moveTo>
                                  <a:pt x="2040127" y="3167887"/>
                                </a:moveTo>
                                <a:lnTo>
                                  <a:pt x="2050288" y="3167887"/>
                                </a:lnTo>
                                <a:lnTo>
                                  <a:pt x="2050288" y="3157727"/>
                                </a:lnTo>
                                <a:lnTo>
                                  <a:pt x="2040127" y="3157727"/>
                                </a:lnTo>
                                <a:close/>
                                <a:moveTo>
                                  <a:pt x="2040127" y="3167887"/>
                                </a:moveTo>
                                <a:moveTo>
                                  <a:pt x="2060448" y="3167887"/>
                                </a:moveTo>
                                <a:lnTo>
                                  <a:pt x="2070608" y="3167887"/>
                                </a:lnTo>
                                <a:lnTo>
                                  <a:pt x="2070608" y="3157727"/>
                                </a:lnTo>
                                <a:lnTo>
                                  <a:pt x="2060448" y="3157727"/>
                                </a:lnTo>
                                <a:close/>
                                <a:moveTo>
                                  <a:pt x="2060448" y="3167887"/>
                                </a:moveTo>
                                <a:moveTo>
                                  <a:pt x="2080767" y="3167887"/>
                                </a:moveTo>
                                <a:lnTo>
                                  <a:pt x="2090927" y="3167887"/>
                                </a:lnTo>
                                <a:lnTo>
                                  <a:pt x="2090927" y="3157727"/>
                                </a:lnTo>
                                <a:lnTo>
                                  <a:pt x="2080767" y="3157727"/>
                                </a:lnTo>
                                <a:close/>
                                <a:moveTo>
                                  <a:pt x="2080767" y="3167887"/>
                                </a:moveTo>
                                <a:moveTo>
                                  <a:pt x="2101088" y="3167887"/>
                                </a:moveTo>
                                <a:lnTo>
                                  <a:pt x="2111248" y="3167887"/>
                                </a:lnTo>
                                <a:lnTo>
                                  <a:pt x="2111248" y="3157727"/>
                                </a:lnTo>
                                <a:lnTo>
                                  <a:pt x="2101088" y="3157727"/>
                                </a:lnTo>
                                <a:close/>
                                <a:moveTo>
                                  <a:pt x="2101088" y="3167887"/>
                                </a:moveTo>
                                <a:moveTo>
                                  <a:pt x="2121408" y="3167887"/>
                                </a:moveTo>
                                <a:lnTo>
                                  <a:pt x="2131567" y="3167887"/>
                                </a:lnTo>
                                <a:lnTo>
                                  <a:pt x="2131567" y="3157727"/>
                                </a:lnTo>
                                <a:lnTo>
                                  <a:pt x="2121408" y="3157727"/>
                                </a:lnTo>
                                <a:close/>
                                <a:moveTo>
                                  <a:pt x="2121408" y="3167887"/>
                                </a:moveTo>
                                <a:moveTo>
                                  <a:pt x="2141727" y="3167887"/>
                                </a:moveTo>
                                <a:lnTo>
                                  <a:pt x="2151888" y="3167887"/>
                                </a:lnTo>
                                <a:lnTo>
                                  <a:pt x="2151888" y="3157727"/>
                                </a:lnTo>
                                <a:lnTo>
                                  <a:pt x="2141727" y="3157727"/>
                                </a:lnTo>
                                <a:close/>
                                <a:moveTo>
                                  <a:pt x="2141727" y="3167887"/>
                                </a:moveTo>
                                <a:moveTo>
                                  <a:pt x="2162048" y="3167887"/>
                                </a:moveTo>
                                <a:lnTo>
                                  <a:pt x="2172208" y="3167887"/>
                                </a:lnTo>
                                <a:lnTo>
                                  <a:pt x="2172208" y="3157727"/>
                                </a:lnTo>
                                <a:lnTo>
                                  <a:pt x="2162048" y="3157727"/>
                                </a:lnTo>
                                <a:close/>
                                <a:moveTo>
                                  <a:pt x="2162048" y="3167887"/>
                                </a:moveTo>
                                <a:moveTo>
                                  <a:pt x="2182367" y="3167887"/>
                                </a:moveTo>
                                <a:lnTo>
                                  <a:pt x="2192527" y="3167887"/>
                                </a:lnTo>
                                <a:lnTo>
                                  <a:pt x="2192527" y="3157727"/>
                                </a:lnTo>
                                <a:lnTo>
                                  <a:pt x="2182367" y="3157727"/>
                                </a:lnTo>
                                <a:close/>
                                <a:moveTo>
                                  <a:pt x="2182367" y="3167887"/>
                                </a:moveTo>
                                <a:moveTo>
                                  <a:pt x="2202688" y="3167887"/>
                                </a:moveTo>
                                <a:lnTo>
                                  <a:pt x="2212848" y="3167887"/>
                                </a:lnTo>
                                <a:lnTo>
                                  <a:pt x="2212848" y="3157727"/>
                                </a:lnTo>
                                <a:lnTo>
                                  <a:pt x="2202688" y="3157727"/>
                                </a:lnTo>
                                <a:close/>
                                <a:moveTo>
                                  <a:pt x="2202688" y="3167887"/>
                                </a:moveTo>
                                <a:moveTo>
                                  <a:pt x="2223008" y="3167887"/>
                                </a:moveTo>
                                <a:lnTo>
                                  <a:pt x="2233167" y="3167887"/>
                                </a:lnTo>
                                <a:lnTo>
                                  <a:pt x="2233167" y="3157727"/>
                                </a:lnTo>
                                <a:lnTo>
                                  <a:pt x="2223008" y="3157727"/>
                                </a:lnTo>
                                <a:close/>
                                <a:moveTo>
                                  <a:pt x="2223008" y="3167887"/>
                                </a:moveTo>
                                <a:moveTo>
                                  <a:pt x="2243327" y="3167887"/>
                                </a:moveTo>
                                <a:lnTo>
                                  <a:pt x="2253488" y="3167887"/>
                                </a:lnTo>
                                <a:lnTo>
                                  <a:pt x="2253488" y="3157727"/>
                                </a:lnTo>
                                <a:lnTo>
                                  <a:pt x="2243327" y="3157727"/>
                                </a:lnTo>
                                <a:close/>
                                <a:moveTo>
                                  <a:pt x="2243327" y="3167887"/>
                                </a:moveTo>
                                <a:moveTo>
                                  <a:pt x="2263648" y="3167887"/>
                                </a:moveTo>
                                <a:lnTo>
                                  <a:pt x="2273808" y="3167887"/>
                                </a:lnTo>
                                <a:lnTo>
                                  <a:pt x="2273808" y="3157727"/>
                                </a:lnTo>
                                <a:lnTo>
                                  <a:pt x="2263648" y="3157727"/>
                                </a:lnTo>
                                <a:close/>
                                <a:moveTo>
                                  <a:pt x="2263648" y="3167887"/>
                                </a:moveTo>
                                <a:moveTo>
                                  <a:pt x="2283967" y="3167887"/>
                                </a:moveTo>
                                <a:lnTo>
                                  <a:pt x="2294127" y="3167887"/>
                                </a:lnTo>
                                <a:lnTo>
                                  <a:pt x="2294127" y="3157727"/>
                                </a:lnTo>
                                <a:lnTo>
                                  <a:pt x="2283967" y="3157727"/>
                                </a:lnTo>
                                <a:close/>
                                <a:moveTo>
                                  <a:pt x="2283967" y="3167887"/>
                                </a:moveTo>
                                <a:moveTo>
                                  <a:pt x="2304288" y="3167887"/>
                                </a:moveTo>
                                <a:lnTo>
                                  <a:pt x="2314448" y="3167887"/>
                                </a:lnTo>
                                <a:lnTo>
                                  <a:pt x="2314448" y="3157727"/>
                                </a:lnTo>
                                <a:lnTo>
                                  <a:pt x="2304288" y="3157727"/>
                                </a:lnTo>
                                <a:close/>
                                <a:moveTo>
                                  <a:pt x="2304288" y="3167887"/>
                                </a:moveTo>
                                <a:moveTo>
                                  <a:pt x="2324608" y="3167887"/>
                                </a:moveTo>
                                <a:lnTo>
                                  <a:pt x="2334767" y="3167887"/>
                                </a:lnTo>
                                <a:lnTo>
                                  <a:pt x="2334767" y="3157727"/>
                                </a:lnTo>
                                <a:lnTo>
                                  <a:pt x="2324608" y="3157727"/>
                                </a:lnTo>
                                <a:close/>
                                <a:moveTo>
                                  <a:pt x="2324608" y="3167887"/>
                                </a:moveTo>
                                <a:moveTo>
                                  <a:pt x="2344927" y="3167887"/>
                                </a:moveTo>
                                <a:lnTo>
                                  <a:pt x="2355088" y="3167887"/>
                                </a:lnTo>
                                <a:lnTo>
                                  <a:pt x="2355088" y="3157727"/>
                                </a:lnTo>
                                <a:lnTo>
                                  <a:pt x="2344927" y="3157727"/>
                                </a:lnTo>
                                <a:close/>
                                <a:moveTo>
                                  <a:pt x="2344927" y="3167887"/>
                                </a:moveTo>
                                <a:moveTo>
                                  <a:pt x="2365248" y="3167887"/>
                                </a:moveTo>
                                <a:lnTo>
                                  <a:pt x="2375408" y="3167887"/>
                                </a:lnTo>
                                <a:lnTo>
                                  <a:pt x="2375408" y="3157727"/>
                                </a:lnTo>
                                <a:lnTo>
                                  <a:pt x="2365248" y="3157727"/>
                                </a:lnTo>
                                <a:close/>
                                <a:moveTo>
                                  <a:pt x="2365248" y="3167887"/>
                                </a:moveTo>
                                <a:moveTo>
                                  <a:pt x="2385567" y="3167887"/>
                                </a:moveTo>
                                <a:lnTo>
                                  <a:pt x="2395727" y="3167887"/>
                                </a:lnTo>
                                <a:lnTo>
                                  <a:pt x="2395727" y="3157727"/>
                                </a:lnTo>
                                <a:lnTo>
                                  <a:pt x="2385567" y="3157727"/>
                                </a:lnTo>
                                <a:close/>
                                <a:moveTo>
                                  <a:pt x="2385567" y="3167887"/>
                                </a:moveTo>
                                <a:moveTo>
                                  <a:pt x="2405888" y="3167887"/>
                                </a:moveTo>
                                <a:lnTo>
                                  <a:pt x="2416048" y="3167887"/>
                                </a:lnTo>
                                <a:lnTo>
                                  <a:pt x="2416048" y="3157727"/>
                                </a:lnTo>
                                <a:lnTo>
                                  <a:pt x="2405888" y="3157727"/>
                                </a:lnTo>
                                <a:close/>
                                <a:moveTo>
                                  <a:pt x="2405888" y="3167887"/>
                                </a:moveTo>
                                <a:moveTo>
                                  <a:pt x="2426208" y="3167887"/>
                                </a:moveTo>
                                <a:lnTo>
                                  <a:pt x="2436367" y="3167887"/>
                                </a:lnTo>
                                <a:lnTo>
                                  <a:pt x="2436367" y="3157727"/>
                                </a:lnTo>
                                <a:lnTo>
                                  <a:pt x="2426208" y="3157727"/>
                                </a:lnTo>
                                <a:close/>
                                <a:moveTo>
                                  <a:pt x="2426208" y="3167887"/>
                                </a:moveTo>
                                <a:moveTo>
                                  <a:pt x="2446527" y="3167887"/>
                                </a:moveTo>
                                <a:lnTo>
                                  <a:pt x="2456688" y="3167887"/>
                                </a:lnTo>
                                <a:lnTo>
                                  <a:pt x="2456688" y="3157727"/>
                                </a:lnTo>
                                <a:lnTo>
                                  <a:pt x="2446527" y="3157727"/>
                                </a:lnTo>
                                <a:close/>
                                <a:moveTo>
                                  <a:pt x="2446527" y="3167887"/>
                                </a:moveTo>
                                <a:moveTo>
                                  <a:pt x="2466848" y="3167887"/>
                                </a:moveTo>
                                <a:lnTo>
                                  <a:pt x="2477008" y="3167887"/>
                                </a:lnTo>
                                <a:lnTo>
                                  <a:pt x="2477008" y="3157727"/>
                                </a:lnTo>
                                <a:lnTo>
                                  <a:pt x="2466848" y="3157727"/>
                                </a:lnTo>
                                <a:close/>
                                <a:moveTo>
                                  <a:pt x="2466848" y="3167887"/>
                                </a:moveTo>
                                <a:moveTo>
                                  <a:pt x="2487167" y="3167887"/>
                                </a:moveTo>
                                <a:lnTo>
                                  <a:pt x="2497327" y="3167887"/>
                                </a:lnTo>
                                <a:lnTo>
                                  <a:pt x="2497327" y="3157727"/>
                                </a:lnTo>
                                <a:lnTo>
                                  <a:pt x="2487167" y="3157727"/>
                                </a:lnTo>
                                <a:close/>
                                <a:moveTo>
                                  <a:pt x="2487167" y="3167887"/>
                                </a:moveTo>
                                <a:moveTo>
                                  <a:pt x="2507488" y="3167887"/>
                                </a:moveTo>
                                <a:lnTo>
                                  <a:pt x="2517648" y="3167887"/>
                                </a:lnTo>
                                <a:lnTo>
                                  <a:pt x="2517648" y="3157727"/>
                                </a:lnTo>
                                <a:lnTo>
                                  <a:pt x="2507488" y="3157727"/>
                                </a:lnTo>
                                <a:close/>
                                <a:moveTo>
                                  <a:pt x="2507488" y="3167887"/>
                                </a:moveTo>
                                <a:moveTo>
                                  <a:pt x="2527808" y="3167887"/>
                                </a:moveTo>
                                <a:lnTo>
                                  <a:pt x="2537967" y="3167887"/>
                                </a:lnTo>
                                <a:lnTo>
                                  <a:pt x="2537967" y="3157727"/>
                                </a:lnTo>
                                <a:lnTo>
                                  <a:pt x="2527808" y="3157727"/>
                                </a:lnTo>
                                <a:close/>
                                <a:moveTo>
                                  <a:pt x="2527808" y="3167887"/>
                                </a:moveTo>
                                <a:moveTo>
                                  <a:pt x="2548127" y="3167887"/>
                                </a:moveTo>
                                <a:lnTo>
                                  <a:pt x="2558288" y="3167887"/>
                                </a:lnTo>
                                <a:lnTo>
                                  <a:pt x="2558288" y="3157727"/>
                                </a:lnTo>
                                <a:lnTo>
                                  <a:pt x="2548127" y="3157727"/>
                                </a:lnTo>
                                <a:close/>
                                <a:moveTo>
                                  <a:pt x="2548127" y="3167887"/>
                                </a:moveTo>
                                <a:moveTo>
                                  <a:pt x="2568448" y="3167887"/>
                                </a:moveTo>
                                <a:lnTo>
                                  <a:pt x="2578608" y="3167887"/>
                                </a:lnTo>
                                <a:lnTo>
                                  <a:pt x="2578608" y="3157727"/>
                                </a:lnTo>
                                <a:lnTo>
                                  <a:pt x="2568448" y="3157727"/>
                                </a:lnTo>
                                <a:close/>
                                <a:moveTo>
                                  <a:pt x="2568448" y="3167887"/>
                                </a:moveTo>
                                <a:moveTo>
                                  <a:pt x="2588767" y="3167887"/>
                                </a:moveTo>
                                <a:lnTo>
                                  <a:pt x="2598927" y="3167887"/>
                                </a:lnTo>
                                <a:lnTo>
                                  <a:pt x="2598927" y="3157727"/>
                                </a:lnTo>
                                <a:lnTo>
                                  <a:pt x="2588767" y="3157727"/>
                                </a:lnTo>
                                <a:close/>
                                <a:moveTo>
                                  <a:pt x="2588767" y="3167887"/>
                                </a:moveTo>
                                <a:moveTo>
                                  <a:pt x="2609088" y="3167887"/>
                                </a:moveTo>
                                <a:lnTo>
                                  <a:pt x="2619248" y="3167887"/>
                                </a:lnTo>
                                <a:lnTo>
                                  <a:pt x="2619248" y="3157727"/>
                                </a:lnTo>
                                <a:lnTo>
                                  <a:pt x="2609088" y="3157727"/>
                                </a:lnTo>
                                <a:close/>
                                <a:moveTo>
                                  <a:pt x="2609088" y="3167887"/>
                                </a:moveTo>
                                <a:moveTo>
                                  <a:pt x="2629408" y="3167887"/>
                                </a:moveTo>
                                <a:lnTo>
                                  <a:pt x="2639567" y="3167887"/>
                                </a:lnTo>
                                <a:lnTo>
                                  <a:pt x="2639567" y="3157727"/>
                                </a:lnTo>
                                <a:lnTo>
                                  <a:pt x="2629408" y="3157727"/>
                                </a:lnTo>
                                <a:close/>
                                <a:moveTo>
                                  <a:pt x="2629408" y="3167887"/>
                                </a:moveTo>
                                <a:moveTo>
                                  <a:pt x="2649727" y="3167887"/>
                                </a:moveTo>
                                <a:lnTo>
                                  <a:pt x="2659888" y="3167887"/>
                                </a:lnTo>
                                <a:lnTo>
                                  <a:pt x="2659888" y="3157727"/>
                                </a:lnTo>
                                <a:lnTo>
                                  <a:pt x="2649727" y="3157727"/>
                                </a:lnTo>
                                <a:close/>
                                <a:moveTo>
                                  <a:pt x="2649727" y="3167887"/>
                                </a:moveTo>
                                <a:moveTo>
                                  <a:pt x="2670048" y="3167887"/>
                                </a:moveTo>
                                <a:lnTo>
                                  <a:pt x="2680208" y="3167887"/>
                                </a:lnTo>
                                <a:lnTo>
                                  <a:pt x="2680208" y="3157727"/>
                                </a:lnTo>
                                <a:lnTo>
                                  <a:pt x="2670048" y="3157727"/>
                                </a:lnTo>
                                <a:close/>
                                <a:moveTo>
                                  <a:pt x="2670048" y="3167887"/>
                                </a:moveTo>
                                <a:moveTo>
                                  <a:pt x="2690367" y="3167887"/>
                                </a:moveTo>
                                <a:lnTo>
                                  <a:pt x="2700527" y="3167887"/>
                                </a:lnTo>
                                <a:lnTo>
                                  <a:pt x="2700527" y="3157727"/>
                                </a:lnTo>
                                <a:lnTo>
                                  <a:pt x="2690367" y="3157727"/>
                                </a:lnTo>
                                <a:close/>
                                <a:moveTo>
                                  <a:pt x="2690367" y="3167887"/>
                                </a:moveTo>
                                <a:moveTo>
                                  <a:pt x="2710688" y="3167887"/>
                                </a:moveTo>
                                <a:lnTo>
                                  <a:pt x="2720847" y="3167887"/>
                                </a:lnTo>
                                <a:lnTo>
                                  <a:pt x="2720847" y="3157727"/>
                                </a:lnTo>
                                <a:lnTo>
                                  <a:pt x="2710688" y="3157727"/>
                                </a:lnTo>
                                <a:close/>
                                <a:moveTo>
                                  <a:pt x="2710688" y="3167887"/>
                                </a:moveTo>
                                <a:moveTo>
                                  <a:pt x="2731008" y="3167887"/>
                                </a:moveTo>
                                <a:lnTo>
                                  <a:pt x="2741167" y="3167887"/>
                                </a:lnTo>
                                <a:lnTo>
                                  <a:pt x="2741167" y="3157727"/>
                                </a:lnTo>
                                <a:lnTo>
                                  <a:pt x="2731008" y="3157727"/>
                                </a:lnTo>
                                <a:close/>
                                <a:moveTo>
                                  <a:pt x="2731008" y="3167887"/>
                                </a:moveTo>
                                <a:moveTo>
                                  <a:pt x="2751328" y="3167887"/>
                                </a:moveTo>
                                <a:lnTo>
                                  <a:pt x="2761488" y="3167887"/>
                                </a:lnTo>
                                <a:lnTo>
                                  <a:pt x="2761488" y="3157727"/>
                                </a:lnTo>
                                <a:lnTo>
                                  <a:pt x="2751328" y="3157727"/>
                                </a:lnTo>
                                <a:close/>
                                <a:moveTo>
                                  <a:pt x="2751328" y="3167887"/>
                                </a:moveTo>
                                <a:moveTo>
                                  <a:pt x="2771647" y="3167887"/>
                                </a:moveTo>
                                <a:lnTo>
                                  <a:pt x="2781808" y="3167887"/>
                                </a:lnTo>
                                <a:lnTo>
                                  <a:pt x="2781808" y="3157727"/>
                                </a:lnTo>
                                <a:lnTo>
                                  <a:pt x="2771647" y="3157727"/>
                                </a:lnTo>
                                <a:close/>
                                <a:moveTo>
                                  <a:pt x="2771647" y="3167887"/>
                                </a:moveTo>
                                <a:moveTo>
                                  <a:pt x="2791967" y="3167887"/>
                                </a:moveTo>
                                <a:lnTo>
                                  <a:pt x="2802128" y="3167887"/>
                                </a:lnTo>
                                <a:lnTo>
                                  <a:pt x="2802128" y="3157727"/>
                                </a:lnTo>
                                <a:lnTo>
                                  <a:pt x="2791967" y="3157727"/>
                                </a:lnTo>
                                <a:close/>
                                <a:moveTo>
                                  <a:pt x="2791967" y="3167887"/>
                                </a:moveTo>
                                <a:moveTo>
                                  <a:pt x="2812288" y="3167887"/>
                                </a:moveTo>
                                <a:lnTo>
                                  <a:pt x="2822447" y="3167887"/>
                                </a:lnTo>
                                <a:lnTo>
                                  <a:pt x="2822447" y="3157727"/>
                                </a:lnTo>
                                <a:lnTo>
                                  <a:pt x="2812288" y="3157727"/>
                                </a:lnTo>
                                <a:close/>
                                <a:moveTo>
                                  <a:pt x="2812288" y="3167887"/>
                                </a:moveTo>
                                <a:moveTo>
                                  <a:pt x="2832608" y="3167887"/>
                                </a:moveTo>
                                <a:lnTo>
                                  <a:pt x="2842767" y="3167887"/>
                                </a:lnTo>
                                <a:lnTo>
                                  <a:pt x="2842767" y="3157727"/>
                                </a:lnTo>
                                <a:lnTo>
                                  <a:pt x="2832608" y="3157727"/>
                                </a:lnTo>
                                <a:close/>
                                <a:moveTo>
                                  <a:pt x="2832608" y="3167887"/>
                                </a:moveTo>
                                <a:moveTo>
                                  <a:pt x="2852928" y="3167887"/>
                                </a:moveTo>
                                <a:lnTo>
                                  <a:pt x="2863088" y="3167887"/>
                                </a:lnTo>
                                <a:lnTo>
                                  <a:pt x="2863088" y="3157727"/>
                                </a:lnTo>
                                <a:lnTo>
                                  <a:pt x="2852928" y="3157727"/>
                                </a:lnTo>
                                <a:close/>
                                <a:moveTo>
                                  <a:pt x="2852928" y="3167887"/>
                                </a:moveTo>
                                <a:moveTo>
                                  <a:pt x="2873247" y="3167887"/>
                                </a:moveTo>
                                <a:lnTo>
                                  <a:pt x="2883408" y="3167887"/>
                                </a:lnTo>
                                <a:lnTo>
                                  <a:pt x="2883408" y="3157727"/>
                                </a:lnTo>
                                <a:lnTo>
                                  <a:pt x="2873247" y="3157727"/>
                                </a:lnTo>
                                <a:close/>
                                <a:moveTo>
                                  <a:pt x="2873247" y="3167887"/>
                                </a:moveTo>
                                <a:moveTo>
                                  <a:pt x="2893567" y="3167887"/>
                                </a:moveTo>
                                <a:lnTo>
                                  <a:pt x="2903728" y="3167887"/>
                                </a:lnTo>
                                <a:lnTo>
                                  <a:pt x="2903728" y="3157727"/>
                                </a:lnTo>
                                <a:lnTo>
                                  <a:pt x="2893567" y="3157727"/>
                                </a:lnTo>
                                <a:close/>
                                <a:moveTo>
                                  <a:pt x="2893567" y="3167887"/>
                                </a:moveTo>
                                <a:moveTo>
                                  <a:pt x="2913888" y="3167887"/>
                                </a:moveTo>
                                <a:lnTo>
                                  <a:pt x="2924047" y="3167887"/>
                                </a:lnTo>
                                <a:lnTo>
                                  <a:pt x="2924047" y="3157727"/>
                                </a:lnTo>
                                <a:lnTo>
                                  <a:pt x="2913888" y="3157727"/>
                                </a:lnTo>
                                <a:close/>
                                <a:moveTo>
                                  <a:pt x="2913888" y="3167887"/>
                                </a:moveTo>
                                <a:moveTo>
                                  <a:pt x="2934208" y="3167887"/>
                                </a:moveTo>
                                <a:lnTo>
                                  <a:pt x="2944367" y="3167887"/>
                                </a:lnTo>
                                <a:lnTo>
                                  <a:pt x="2944367" y="3157727"/>
                                </a:lnTo>
                                <a:lnTo>
                                  <a:pt x="2934208" y="3157727"/>
                                </a:lnTo>
                                <a:close/>
                                <a:moveTo>
                                  <a:pt x="2934208" y="3167887"/>
                                </a:moveTo>
                                <a:moveTo>
                                  <a:pt x="2954528" y="3167887"/>
                                </a:moveTo>
                                <a:lnTo>
                                  <a:pt x="2964688" y="3167887"/>
                                </a:lnTo>
                                <a:lnTo>
                                  <a:pt x="2964688" y="3157727"/>
                                </a:lnTo>
                                <a:lnTo>
                                  <a:pt x="2954528" y="3157727"/>
                                </a:lnTo>
                                <a:close/>
                                <a:moveTo>
                                  <a:pt x="2954528" y="3167887"/>
                                </a:moveTo>
                                <a:moveTo>
                                  <a:pt x="2974847" y="3167887"/>
                                </a:moveTo>
                                <a:lnTo>
                                  <a:pt x="2985008" y="3167887"/>
                                </a:lnTo>
                                <a:lnTo>
                                  <a:pt x="2985008" y="3157727"/>
                                </a:lnTo>
                                <a:lnTo>
                                  <a:pt x="2974847" y="3157727"/>
                                </a:lnTo>
                                <a:close/>
                                <a:moveTo>
                                  <a:pt x="2974847" y="3167887"/>
                                </a:moveTo>
                                <a:moveTo>
                                  <a:pt x="2995167" y="3167887"/>
                                </a:moveTo>
                                <a:lnTo>
                                  <a:pt x="3005328" y="3167887"/>
                                </a:lnTo>
                                <a:lnTo>
                                  <a:pt x="3005328" y="3157727"/>
                                </a:lnTo>
                                <a:lnTo>
                                  <a:pt x="2995167" y="3157727"/>
                                </a:lnTo>
                                <a:close/>
                                <a:moveTo>
                                  <a:pt x="2995167" y="3167887"/>
                                </a:moveTo>
                                <a:moveTo>
                                  <a:pt x="3015488" y="3167887"/>
                                </a:moveTo>
                                <a:lnTo>
                                  <a:pt x="3025647" y="3167887"/>
                                </a:lnTo>
                                <a:lnTo>
                                  <a:pt x="3025647" y="3157727"/>
                                </a:lnTo>
                                <a:lnTo>
                                  <a:pt x="3015488" y="3157727"/>
                                </a:lnTo>
                                <a:close/>
                                <a:moveTo>
                                  <a:pt x="3015488" y="3167887"/>
                                </a:moveTo>
                                <a:moveTo>
                                  <a:pt x="3035808" y="3167887"/>
                                </a:moveTo>
                                <a:lnTo>
                                  <a:pt x="3045967" y="3167887"/>
                                </a:lnTo>
                                <a:lnTo>
                                  <a:pt x="3045967" y="3157727"/>
                                </a:lnTo>
                                <a:lnTo>
                                  <a:pt x="3035808" y="3157727"/>
                                </a:lnTo>
                                <a:close/>
                                <a:moveTo>
                                  <a:pt x="3035808" y="3167887"/>
                                </a:moveTo>
                                <a:moveTo>
                                  <a:pt x="3056128" y="3167887"/>
                                </a:moveTo>
                                <a:lnTo>
                                  <a:pt x="3066288" y="3167887"/>
                                </a:lnTo>
                                <a:lnTo>
                                  <a:pt x="3066288" y="3157727"/>
                                </a:lnTo>
                                <a:lnTo>
                                  <a:pt x="3056128" y="3157727"/>
                                </a:lnTo>
                                <a:close/>
                                <a:moveTo>
                                  <a:pt x="3056128" y="3167887"/>
                                </a:moveTo>
                                <a:moveTo>
                                  <a:pt x="3076447" y="3167887"/>
                                </a:moveTo>
                                <a:lnTo>
                                  <a:pt x="3086608" y="3167887"/>
                                </a:lnTo>
                                <a:lnTo>
                                  <a:pt x="3086608" y="3157727"/>
                                </a:lnTo>
                                <a:lnTo>
                                  <a:pt x="3076447" y="3157727"/>
                                </a:lnTo>
                                <a:close/>
                                <a:moveTo>
                                  <a:pt x="3076447" y="3167887"/>
                                </a:moveTo>
                                <a:moveTo>
                                  <a:pt x="3096767" y="3167887"/>
                                </a:moveTo>
                                <a:lnTo>
                                  <a:pt x="3106928" y="3167887"/>
                                </a:lnTo>
                                <a:lnTo>
                                  <a:pt x="3106928" y="3157727"/>
                                </a:lnTo>
                                <a:lnTo>
                                  <a:pt x="3096767" y="3157727"/>
                                </a:lnTo>
                                <a:close/>
                                <a:moveTo>
                                  <a:pt x="3096767" y="3167887"/>
                                </a:moveTo>
                                <a:moveTo>
                                  <a:pt x="3117088" y="3167887"/>
                                </a:moveTo>
                                <a:lnTo>
                                  <a:pt x="3127247" y="3167887"/>
                                </a:lnTo>
                                <a:lnTo>
                                  <a:pt x="3127247" y="3157727"/>
                                </a:lnTo>
                                <a:lnTo>
                                  <a:pt x="3117088" y="3157727"/>
                                </a:lnTo>
                                <a:close/>
                                <a:moveTo>
                                  <a:pt x="3117088" y="3167887"/>
                                </a:moveTo>
                                <a:moveTo>
                                  <a:pt x="3137408" y="3167887"/>
                                </a:moveTo>
                                <a:lnTo>
                                  <a:pt x="3147567" y="3167887"/>
                                </a:lnTo>
                                <a:lnTo>
                                  <a:pt x="3147567" y="3157727"/>
                                </a:lnTo>
                                <a:lnTo>
                                  <a:pt x="3137408" y="3157727"/>
                                </a:lnTo>
                                <a:close/>
                                <a:moveTo>
                                  <a:pt x="3137408" y="3167887"/>
                                </a:moveTo>
                                <a:moveTo>
                                  <a:pt x="3157728" y="3167887"/>
                                </a:moveTo>
                                <a:lnTo>
                                  <a:pt x="3167888" y="3167887"/>
                                </a:lnTo>
                                <a:lnTo>
                                  <a:pt x="3167888" y="3157727"/>
                                </a:lnTo>
                                <a:lnTo>
                                  <a:pt x="3157728" y="3157727"/>
                                </a:lnTo>
                                <a:close/>
                                <a:moveTo>
                                  <a:pt x="3157728" y="3167887"/>
                                </a:moveTo>
                                <a:moveTo>
                                  <a:pt x="3178047" y="3167887"/>
                                </a:moveTo>
                                <a:lnTo>
                                  <a:pt x="3188208" y="3167887"/>
                                </a:lnTo>
                                <a:lnTo>
                                  <a:pt x="3188208" y="3157727"/>
                                </a:lnTo>
                                <a:lnTo>
                                  <a:pt x="3178047" y="3157727"/>
                                </a:lnTo>
                                <a:close/>
                                <a:moveTo>
                                  <a:pt x="3178047" y="3167887"/>
                                </a:moveTo>
                                <a:moveTo>
                                  <a:pt x="3198367" y="3167887"/>
                                </a:moveTo>
                                <a:lnTo>
                                  <a:pt x="3208528" y="3167887"/>
                                </a:lnTo>
                                <a:lnTo>
                                  <a:pt x="3208528" y="3157727"/>
                                </a:lnTo>
                                <a:lnTo>
                                  <a:pt x="3198367" y="3157727"/>
                                </a:lnTo>
                                <a:close/>
                                <a:moveTo>
                                  <a:pt x="3198367" y="3167887"/>
                                </a:moveTo>
                                <a:moveTo>
                                  <a:pt x="3218688" y="3167887"/>
                                </a:moveTo>
                                <a:lnTo>
                                  <a:pt x="3228847" y="3167887"/>
                                </a:lnTo>
                                <a:lnTo>
                                  <a:pt x="3228847" y="3157727"/>
                                </a:lnTo>
                                <a:lnTo>
                                  <a:pt x="3218688" y="3157727"/>
                                </a:lnTo>
                                <a:close/>
                                <a:moveTo>
                                  <a:pt x="3218688" y="3167887"/>
                                </a:moveTo>
                                <a:moveTo>
                                  <a:pt x="3239008" y="3167887"/>
                                </a:moveTo>
                                <a:lnTo>
                                  <a:pt x="3249167" y="3167887"/>
                                </a:lnTo>
                                <a:lnTo>
                                  <a:pt x="3249167" y="3157727"/>
                                </a:lnTo>
                                <a:lnTo>
                                  <a:pt x="3239008" y="3157727"/>
                                </a:lnTo>
                                <a:close/>
                                <a:moveTo>
                                  <a:pt x="3239008" y="3167887"/>
                                </a:moveTo>
                                <a:moveTo>
                                  <a:pt x="3259328" y="3167887"/>
                                </a:moveTo>
                                <a:lnTo>
                                  <a:pt x="3269488" y="3167887"/>
                                </a:lnTo>
                                <a:lnTo>
                                  <a:pt x="3269488" y="3157727"/>
                                </a:lnTo>
                                <a:lnTo>
                                  <a:pt x="3259328" y="3157727"/>
                                </a:lnTo>
                                <a:close/>
                                <a:moveTo>
                                  <a:pt x="3259328" y="3167887"/>
                                </a:moveTo>
                                <a:moveTo>
                                  <a:pt x="3279647" y="3167887"/>
                                </a:moveTo>
                                <a:lnTo>
                                  <a:pt x="3289808" y="3167887"/>
                                </a:lnTo>
                                <a:lnTo>
                                  <a:pt x="3289808" y="3157727"/>
                                </a:lnTo>
                                <a:lnTo>
                                  <a:pt x="3279647" y="3157727"/>
                                </a:lnTo>
                                <a:close/>
                                <a:moveTo>
                                  <a:pt x="3279647" y="3167887"/>
                                </a:moveTo>
                                <a:moveTo>
                                  <a:pt x="3299967" y="3167887"/>
                                </a:moveTo>
                                <a:lnTo>
                                  <a:pt x="3310128" y="3167887"/>
                                </a:lnTo>
                                <a:lnTo>
                                  <a:pt x="3310128" y="3157727"/>
                                </a:lnTo>
                                <a:lnTo>
                                  <a:pt x="3299967" y="3157727"/>
                                </a:lnTo>
                                <a:close/>
                                <a:moveTo>
                                  <a:pt x="3299967" y="3167887"/>
                                </a:moveTo>
                                <a:moveTo>
                                  <a:pt x="3320288" y="3167887"/>
                                </a:moveTo>
                                <a:lnTo>
                                  <a:pt x="3330447" y="3167887"/>
                                </a:lnTo>
                                <a:lnTo>
                                  <a:pt x="3330447" y="3157727"/>
                                </a:lnTo>
                                <a:lnTo>
                                  <a:pt x="3320288" y="3157727"/>
                                </a:lnTo>
                                <a:close/>
                                <a:moveTo>
                                  <a:pt x="3320288" y="3167887"/>
                                </a:moveTo>
                                <a:moveTo>
                                  <a:pt x="3340608" y="3167887"/>
                                </a:moveTo>
                                <a:lnTo>
                                  <a:pt x="3350767" y="3167887"/>
                                </a:lnTo>
                                <a:lnTo>
                                  <a:pt x="3350767" y="3157727"/>
                                </a:lnTo>
                                <a:lnTo>
                                  <a:pt x="3340608" y="3157727"/>
                                </a:lnTo>
                                <a:close/>
                                <a:moveTo>
                                  <a:pt x="3340608" y="3167887"/>
                                </a:moveTo>
                                <a:moveTo>
                                  <a:pt x="3360928" y="3167887"/>
                                </a:moveTo>
                                <a:lnTo>
                                  <a:pt x="3371088" y="3167887"/>
                                </a:lnTo>
                                <a:lnTo>
                                  <a:pt x="3371088" y="3157727"/>
                                </a:lnTo>
                                <a:lnTo>
                                  <a:pt x="3360928" y="3157727"/>
                                </a:lnTo>
                                <a:close/>
                                <a:moveTo>
                                  <a:pt x="3360928" y="3167887"/>
                                </a:moveTo>
                                <a:moveTo>
                                  <a:pt x="3381247" y="3167887"/>
                                </a:moveTo>
                                <a:lnTo>
                                  <a:pt x="3391408" y="3167887"/>
                                </a:lnTo>
                                <a:lnTo>
                                  <a:pt x="3391408" y="3157727"/>
                                </a:lnTo>
                                <a:lnTo>
                                  <a:pt x="3381247" y="3157727"/>
                                </a:lnTo>
                                <a:close/>
                                <a:moveTo>
                                  <a:pt x="3381247" y="3167887"/>
                                </a:moveTo>
                                <a:moveTo>
                                  <a:pt x="3401567" y="3167887"/>
                                </a:moveTo>
                                <a:lnTo>
                                  <a:pt x="3411728" y="3167887"/>
                                </a:lnTo>
                                <a:lnTo>
                                  <a:pt x="3411728" y="3157727"/>
                                </a:lnTo>
                                <a:lnTo>
                                  <a:pt x="3401567" y="3157727"/>
                                </a:lnTo>
                                <a:close/>
                                <a:moveTo>
                                  <a:pt x="3401567" y="3167887"/>
                                </a:moveTo>
                                <a:moveTo>
                                  <a:pt x="3421888" y="3167887"/>
                                </a:moveTo>
                                <a:lnTo>
                                  <a:pt x="3432047" y="3167887"/>
                                </a:lnTo>
                                <a:lnTo>
                                  <a:pt x="3432047" y="3157727"/>
                                </a:lnTo>
                                <a:lnTo>
                                  <a:pt x="3421888" y="3157727"/>
                                </a:lnTo>
                                <a:close/>
                                <a:moveTo>
                                  <a:pt x="3421888" y="3167887"/>
                                </a:moveTo>
                                <a:moveTo>
                                  <a:pt x="3442208" y="3167887"/>
                                </a:moveTo>
                                <a:lnTo>
                                  <a:pt x="3452367" y="3167887"/>
                                </a:lnTo>
                                <a:lnTo>
                                  <a:pt x="3452367" y="3157727"/>
                                </a:lnTo>
                                <a:lnTo>
                                  <a:pt x="3442208" y="3157727"/>
                                </a:lnTo>
                                <a:close/>
                                <a:moveTo>
                                  <a:pt x="3442208" y="3167887"/>
                                </a:moveTo>
                                <a:moveTo>
                                  <a:pt x="3462528" y="3167887"/>
                                </a:moveTo>
                                <a:lnTo>
                                  <a:pt x="3472688" y="3167887"/>
                                </a:lnTo>
                                <a:lnTo>
                                  <a:pt x="3472688" y="3157727"/>
                                </a:lnTo>
                                <a:lnTo>
                                  <a:pt x="3462528" y="3157727"/>
                                </a:lnTo>
                                <a:close/>
                                <a:moveTo>
                                  <a:pt x="3462528" y="3167887"/>
                                </a:moveTo>
                                <a:moveTo>
                                  <a:pt x="3482847" y="3167887"/>
                                </a:moveTo>
                                <a:lnTo>
                                  <a:pt x="3493008" y="3167887"/>
                                </a:lnTo>
                                <a:lnTo>
                                  <a:pt x="3493008" y="3157727"/>
                                </a:lnTo>
                                <a:lnTo>
                                  <a:pt x="3482847" y="3157727"/>
                                </a:lnTo>
                                <a:close/>
                                <a:moveTo>
                                  <a:pt x="3482847" y="3167887"/>
                                </a:moveTo>
                                <a:moveTo>
                                  <a:pt x="3503167" y="3167887"/>
                                </a:moveTo>
                                <a:lnTo>
                                  <a:pt x="3513328" y="3167887"/>
                                </a:lnTo>
                                <a:lnTo>
                                  <a:pt x="3513328" y="3157727"/>
                                </a:lnTo>
                                <a:lnTo>
                                  <a:pt x="3503167" y="3157727"/>
                                </a:lnTo>
                                <a:close/>
                                <a:moveTo>
                                  <a:pt x="3503167" y="3167887"/>
                                </a:moveTo>
                                <a:moveTo>
                                  <a:pt x="3523488" y="3167887"/>
                                </a:moveTo>
                                <a:lnTo>
                                  <a:pt x="3533647" y="3167887"/>
                                </a:lnTo>
                                <a:lnTo>
                                  <a:pt x="3533647" y="3157727"/>
                                </a:lnTo>
                                <a:lnTo>
                                  <a:pt x="3523488" y="3157727"/>
                                </a:lnTo>
                                <a:close/>
                                <a:moveTo>
                                  <a:pt x="3523488" y="3167887"/>
                                </a:moveTo>
                                <a:moveTo>
                                  <a:pt x="3543808" y="3167887"/>
                                </a:moveTo>
                                <a:lnTo>
                                  <a:pt x="3553967" y="3167887"/>
                                </a:lnTo>
                                <a:lnTo>
                                  <a:pt x="3553967" y="3157727"/>
                                </a:lnTo>
                                <a:lnTo>
                                  <a:pt x="3543808" y="3157727"/>
                                </a:lnTo>
                                <a:close/>
                                <a:moveTo>
                                  <a:pt x="3543808" y="3167887"/>
                                </a:moveTo>
                                <a:moveTo>
                                  <a:pt x="3564128" y="3167887"/>
                                </a:moveTo>
                                <a:lnTo>
                                  <a:pt x="3574288" y="3167887"/>
                                </a:lnTo>
                                <a:lnTo>
                                  <a:pt x="3574288" y="3157727"/>
                                </a:lnTo>
                                <a:lnTo>
                                  <a:pt x="3564128" y="3157727"/>
                                </a:lnTo>
                                <a:close/>
                                <a:moveTo>
                                  <a:pt x="3564128" y="3167887"/>
                                </a:moveTo>
                                <a:moveTo>
                                  <a:pt x="3584447" y="3167887"/>
                                </a:moveTo>
                                <a:lnTo>
                                  <a:pt x="3594608" y="3167887"/>
                                </a:lnTo>
                                <a:lnTo>
                                  <a:pt x="3594608" y="3157727"/>
                                </a:lnTo>
                                <a:lnTo>
                                  <a:pt x="3584447" y="3157727"/>
                                </a:lnTo>
                                <a:close/>
                                <a:moveTo>
                                  <a:pt x="3584447" y="3167887"/>
                                </a:moveTo>
                                <a:moveTo>
                                  <a:pt x="3604767" y="3167887"/>
                                </a:moveTo>
                                <a:lnTo>
                                  <a:pt x="3614928" y="3167887"/>
                                </a:lnTo>
                                <a:lnTo>
                                  <a:pt x="3614928" y="3157727"/>
                                </a:lnTo>
                                <a:lnTo>
                                  <a:pt x="3604767" y="3157727"/>
                                </a:lnTo>
                                <a:close/>
                                <a:moveTo>
                                  <a:pt x="3604767" y="3167887"/>
                                </a:moveTo>
                                <a:moveTo>
                                  <a:pt x="3625088" y="3167887"/>
                                </a:moveTo>
                                <a:lnTo>
                                  <a:pt x="3635247" y="3167887"/>
                                </a:lnTo>
                                <a:lnTo>
                                  <a:pt x="3635247" y="3157727"/>
                                </a:lnTo>
                                <a:lnTo>
                                  <a:pt x="3625088" y="3157727"/>
                                </a:lnTo>
                                <a:close/>
                                <a:moveTo>
                                  <a:pt x="3625088" y="3167887"/>
                                </a:moveTo>
                                <a:moveTo>
                                  <a:pt x="3645408" y="3167887"/>
                                </a:moveTo>
                                <a:lnTo>
                                  <a:pt x="3655567" y="3167887"/>
                                </a:lnTo>
                                <a:lnTo>
                                  <a:pt x="3655567" y="3157727"/>
                                </a:lnTo>
                                <a:lnTo>
                                  <a:pt x="3645408" y="3157727"/>
                                </a:lnTo>
                                <a:close/>
                                <a:moveTo>
                                  <a:pt x="3645408" y="3167887"/>
                                </a:moveTo>
                                <a:moveTo>
                                  <a:pt x="3665728" y="3167887"/>
                                </a:moveTo>
                                <a:lnTo>
                                  <a:pt x="3675888" y="3167887"/>
                                </a:lnTo>
                                <a:lnTo>
                                  <a:pt x="3675888" y="3157727"/>
                                </a:lnTo>
                                <a:lnTo>
                                  <a:pt x="3665728" y="3157727"/>
                                </a:lnTo>
                                <a:close/>
                                <a:moveTo>
                                  <a:pt x="3665728" y="3167887"/>
                                </a:moveTo>
                                <a:moveTo>
                                  <a:pt x="3686047" y="3167887"/>
                                </a:moveTo>
                                <a:lnTo>
                                  <a:pt x="3696208" y="3167887"/>
                                </a:lnTo>
                                <a:lnTo>
                                  <a:pt x="3696208" y="3157727"/>
                                </a:lnTo>
                                <a:lnTo>
                                  <a:pt x="3686047" y="3157727"/>
                                </a:lnTo>
                                <a:close/>
                                <a:moveTo>
                                  <a:pt x="3686047" y="3167887"/>
                                </a:moveTo>
                                <a:moveTo>
                                  <a:pt x="3706367" y="3167887"/>
                                </a:moveTo>
                                <a:lnTo>
                                  <a:pt x="3716528" y="3167887"/>
                                </a:lnTo>
                                <a:lnTo>
                                  <a:pt x="3716528" y="3157727"/>
                                </a:lnTo>
                                <a:lnTo>
                                  <a:pt x="3706367" y="3157727"/>
                                </a:lnTo>
                                <a:close/>
                                <a:moveTo>
                                  <a:pt x="3706367" y="3167887"/>
                                </a:moveTo>
                                <a:moveTo>
                                  <a:pt x="3726688" y="3167887"/>
                                </a:moveTo>
                                <a:lnTo>
                                  <a:pt x="3736847" y="3167887"/>
                                </a:lnTo>
                                <a:lnTo>
                                  <a:pt x="3736847" y="3157727"/>
                                </a:lnTo>
                                <a:lnTo>
                                  <a:pt x="3726688" y="3157727"/>
                                </a:lnTo>
                                <a:close/>
                                <a:moveTo>
                                  <a:pt x="3726688" y="3167887"/>
                                </a:moveTo>
                                <a:moveTo>
                                  <a:pt x="3747008" y="3167887"/>
                                </a:moveTo>
                                <a:lnTo>
                                  <a:pt x="3757167" y="3167887"/>
                                </a:lnTo>
                                <a:lnTo>
                                  <a:pt x="3757167" y="3157727"/>
                                </a:lnTo>
                                <a:lnTo>
                                  <a:pt x="3747008" y="3157727"/>
                                </a:lnTo>
                                <a:close/>
                                <a:moveTo>
                                  <a:pt x="3747008" y="3167887"/>
                                </a:moveTo>
                                <a:moveTo>
                                  <a:pt x="3767328" y="3167887"/>
                                </a:moveTo>
                                <a:lnTo>
                                  <a:pt x="3777488" y="3167887"/>
                                </a:lnTo>
                                <a:lnTo>
                                  <a:pt x="3777488" y="3157727"/>
                                </a:lnTo>
                                <a:lnTo>
                                  <a:pt x="3767328" y="3157727"/>
                                </a:lnTo>
                                <a:close/>
                                <a:moveTo>
                                  <a:pt x="3767328" y="3167887"/>
                                </a:moveTo>
                                <a:moveTo>
                                  <a:pt x="3787647" y="3167887"/>
                                </a:moveTo>
                                <a:lnTo>
                                  <a:pt x="3797808" y="3167887"/>
                                </a:lnTo>
                                <a:lnTo>
                                  <a:pt x="3797808" y="3157727"/>
                                </a:lnTo>
                                <a:lnTo>
                                  <a:pt x="3787647" y="3157727"/>
                                </a:lnTo>
                                <a:close/>
                                <a:moveTo>
                                  <a:pt x="3787647" y="3167887"/>
                                </a:moveTo>
                                <a:moveTo>
                                  <a:pt x="3807967" y="3167887"/>
                                </a:moveTo>
                                <a:lnTo>
                                  <a:pt x="3818128" y="3167887"/>
                                </a:lnTo>
                                <a:lnTo>
                                  <a:pt x="3818128" y="3157727"/>
                                </a:lnTo>
                                <a:lnTo>
                                  <a:pt x="3807967" y="3157727"/>
                                </a:lnTo>
                                <a:close/>
                                <a:moveTo>
                                  <a:pt x="3807967" y="3167887"/>
                                </a:moveTo>
                                <a:moveTo>
                                  <a:pt x="3828288" y="3167887"/>
                                </a:moveTo>
                                <a:lnTo>
                                  <a:pt x="3838447" y="3167887"/>
                                </a:lnTo>
                                <a:lnTo>
                                  <a:pt x="3838447" y="3157727"/>
                                </a:lnTo>
                                <a:lnTo>
                                  <a:pt x="3828288" y="3157727"/>
                                </a:lnTo>
                                <a:close/>
                                <a:moveTo>
                                  <a:pt x="3828288" y="3167887"/>
                                </a:moveTo>
                                <a:moveTo>
                                  <a:pt x="3848608" y="3167887"/>
                                </a:moveTo>
                                <a:lnTo>
                                  <a:pt x="3858767" y="3167887"/>
                                </a:lnTo>
                                <a:lnTo>
                                  <a:pt x="3858767" y="3157727"/>
                                </a:lnTo>
                                <a:lnTo>
                                  <a:pt x="3848608" y="3157727"/>
                                </a:lnTo>
                                <a:close/>
                                <a:moveTo>
                                  <a:pt x="3848608" y="3167887"/>
                                </a:moveTo>
                                <a:moveTo>
                                  <a:pt x="3868928" y="3167887"/>
                                </a:moveTo>
                                <a:lnTo>
                                  <a:pt x="3879088" y="3167887"/>
                                </a:lnTo>
                                <a:lnTo>
                                  <a:pt x="3879088" y="3157727"/>
                                </a:lnTo>
                                <a:lnTo>
                                  <a:pt x="3868928" y="3157727"/>
                                </a:lnTo>
                                <a:close/>
                                <a:moveTo>
                                  <a:pt x="3868928" y="3167887"/>
                                </a:moveTo>
                                <a:moveTo>
                                  <a:pt x="3889247" y="3167887"/>
                                </a:moveTo>
                                <a:lnTo>
                                  <a:pt x="3899408" y="3167887"/>
                                </a:lnTo>
                                <a:lnTo>
                                  <a:pt x="3899408" y="3157727"/>
                                </a:lnTo>
                                <a:lnTo>
                                  <a:pt x="3889247" y="3157727"/>
                                </a:lnTo>
                                <a:close/>
                                <a:moveTo>
                                  <a:pt x="3889247" y="3167887"/>
                                </a:moveTo>
                                <a:moveTo>
                                  <a:pt x="3909567" y="3167887"/>
                                </a:moveTo>
                                <a:lnTo>
                                  <a:pt x="3919728" y="3167887"/>
                                </a:lnTo>
                                <a:lnTo>
                                  <a:pt x="3919728" y="3157727"/>
                                </a:lnTo>
                                <a:lnTo>
                                  <a:pt x="3909567" y="3157727"/>
                                </a:lnTo>
                                <a:close/>
                                <a:moveTo>
                                  <a:pt x="3909567" y="3167887"/>
                                </a:moveTo>
                                <a:moveTo>
                                  <a:pt x="3929888" y="3167887"/>
                                </a:moveTo>
                                <a:lnTo>
                                  <a:pt x="3940047" y="3167887"/>
                                </a:lnTo>
                                <a:lnTo>
                                  <a:pt x="3940047" y="3157727"/>
                                </a:lnTo>
                                <a:lnTo>
                                  <a:pt x="3929888" y="3157727"/>
                                </a:lnTo>
                                <a:close/>
                                <a:moveTo>
                                  <a:pt x="3929888" y="3167887"/>
                                </a:moveTo>
                                <a:moveTo>
                                  <a:pt x="3950208" y="3167887"/>
                                </a:moveTo>
                                <a:lnTo>
                                  <a:pt x="3960367" y="3167887"/>
                                </a:lnTo>
                                <a:lnTo>
                                  <a:pt x="3960367" y="3157727"/>
                                </a:lnTo>
                                <a:lnTo>
                                  <a:pt x="3950208" y="3157727"/>
                                </a:lnTo>
                                <a:close/>
                                <a:moveTo>
                                  <a:pt x="3950208" y="3167887"/>
                                </a:moveTo>
                                <a:moveTo>
                                  <a:pt x="3970528" y="3167887"/>
                                </a:moveTo>
                                <a:lnTo>
                                  <a:pt x="3980688" y="3167887"/>
                                </a:lnTo>
                                <a:lnTo>
                                  <a:pt x="3980688" y="3157727"/>
                                </a:lnTo>
                                <a:lnTo>
                                  <a:pt x="3970528" y="3157727"/>
                                </a:lnTo>
                                <a:close/>
                                <a:moveTo>
                                  <a:pt x="3970528" y="3167887"/>
                                </a:moveTo>
                                <a:moveTo>
                                  <a:pt x="3990847" y="3167887"/>
                                </a:moveTo>
                                <a:lnTo>
                                  <a:pt x="4001008" y="3167887"/>
                                </a:lnTo>
                                <a:lnTo>
                                  <a:pt x="4001008" y="3157727"/>
                                </a:lnTo>
                                <a:lnTo>
                                  <a:pt x="3990847" y="3157727"/>
                                </a:lnTo>
                                <a:close/>
                                <a:moveTo>
                                  <a:pt x="3990847" y="3167887"/>
                                </a:moveTo>
                                <a:moveTo>
                                  <a:pt x="4011167" y="3167887"/>
                                </a:moveTo>
                                <a:lnTo>
                                  <a:pt x="4021328" y="3167887"/>
                                </a:lnTo>
                                <a:lnTo>
                                  <a:pt x="4021328" y="3157727"/>
                                </a:lnTo>
                                <a:lnTo>
                                  <a:pt x="4011167" y="3157727"/>
                                </a:lnTo>
                                <a:close/>
                                <a:moveTo>
                                  <a:pt x="4011167" y="3167887"/>
                                </a:moveTo>
                                <a:moveTo>
                                  <a:pt x="4031488" y="3167887"/>
                                </a:moveTo>
                                <a:lnTo>
                                  <a:pt x="4041647" y="3167887"/>
                                </a:lnTo>
                                <a:lnTo>
                                  <a:pt x="4041647" y="3157727"/>
                                </a:lnTo>
                                <a:lnTo>
                                  <a:pt x="4031488" y="3157727"/>
                                </a:lnTo>
                                <a:close/>
                                <a:moveTo>
                                  <a:pt x="4031488" y="3167887"/>
                                </a:moveTo>
                                <a:moveTo>
                                  <a:pt x="4051808" y="3167887"/>
                                </a:moveTo>
                                <a:lnTo>
                                  <a:pt x="4061967" y="3167887"/>
                                </a:lnTo>
                                <a:lnTo>
                                  <a:pt x="4061967" y="3157727"/>
                                </a:lnTo>
                                <a:lnTo>
                                  <a:pt x="4051808" y="3157727"/>
                                </a:lnTo>
                                <a:close/>
                                <a:moveTo>
                                  <a:pt x="4051808" y="3167887"/>
                                </a:moveTo>
                                <a:moveTo>
                                  <a:pt x="4072128" y="3167887"/>
                                </a:moveTo>
                                <a:lnTo>
                                  <a:pt x="4082288" y="3167887"/>
                                </a:lnTo>
                                <a:lnTo>
                                  <a:pt x="4082288" y="3157727"/>
                                </a:lnTo>
                                <a:lnTo>
                                  <a:pt x="4072128" y="3157727"/>
                                </a:lnTo>
                                <a:close/>
                                <a:moveTo>
                                  <a:pt x="4072128" y="3167887"/>
                                </a:moveTo>
                                <a:moveTo>
                                  <a:pt x="4092447" y="3167887"/>
                                </a:moveTo>
                                <a:lnTo>
                                  <a:pt x="4102608" y="3167887"/>
                                </a:lnTo>
                                <a:lnTo>
                                  <a:pt x="4102608" y="3157727"/>
                                </a:lnTo>
                                <a:lnTo>
                                  <a:pt x="4092447" y="3157727"/>
                                </a:lnTo>
                                <a:close/>
                                <a:moveTo>
                                  <a:pt x="4092447" y="3167887"/>
                                </a:moveTo>
                                <a:moveTo>
                                  <a:pt x="4112767" y="3167887"/>
                                </a:moveTo>
                                <a:lnTo>
                                  <a:pt x="4122928" y="3167887"/>
                                </a:lnTo>
                                <a:lnTo>
                                  <a:pt x="4122928" y="3157727"/>
                                </a:lnTo>
                                <a:lnTo>
                                  <a:pt x="4112767" y="3157727"/>
                                </a:lnTo>
                                <a:close/>
                                <a:moveTo>
                                  <a:pt x="4112767" y="3167887"/>
                                </a:moveTo>
                                <a:moveTo>
                                  <a:pt x="4133088" y="3167887"/>
                                </a:moveTo>
                                <a:lnTo>
                                  <a:pt x="4143247" y="3167887"/>
                                </a:lnTo>
                                <a:lnTo>
                                  <a:pt x="4143247" y="3157727"/>
                                </a:lnTo>
                                <a:lnTo>
                                  <a:pt x="4133088" y="3157727"/>
                                </a:lnTo>
                                <a:close/>
                                <a:moveTo>
                                  <a:pt x="4133088" y="3167887"/>
                                </a:moveTo>
                                <a:moveTo>
                                  <a:pt x="4153408" y="3167887"/>
                                </a:moveTo>
                                <a:lnTo>
                                  <a:pt x="4163567" y="3167887"/>
                                </a:lnTo>
                                <a:lnTo>
                                  <a:pt x="4163567" y="3157727"/>
                                </a:lnTo>
                                <a:lnTo>
                                  <a:pt x="4153408" y="3157727"/>
                                </a:lnTo>
                                <a:close/>
                                <a:moveTo>
                                  <a:pt x="4153408" y="3167887"/>
                                </a:moveTo>
                                <a:moveTo>
                                  <a:pt x="4173728" y="3167887"/>
                                </a:moveTo>
                                <a:lnTo>
                                  <a:pt x="4183888" y="3167887"/>
                                </a:lnTo>
                                <a:lnTo>
                                  <a:pt x="4183888" y="3157727"/>
                                </a:lnTo>
                                <a:lnTo>
                                  <a:pt x="4173728" y="3157727"/>
                                </a:lnTo>
                                <a:close/>
                                <a:moveTo>
                                  <a:pt x="4173728" y="3167887"/>
                                </a:moveTo>
                                <a:moveTo>
                                  <a:pt x="4194047" y="3167887"/>
                                </a:moveTo>
                                <a:lnTo>
                                  <a:pt x="4204208" y="3167887"/>
                                </a:lnTo>
                                <a:lnTo>
                                  <a:pt x="4204208" y="3157727"/>
                                </a:lnTo>
                                <a:lnTo>
                                  <a:pt x="4194047" y="3157727"/>
                                </a:lnTo>
                                <a:close/>
                                <a:moveTo>
                                  <a:pt x="4194047" y="3167887"/>
                                </a:moveTo>
                                <a:moveTo>
                                  <a:pt x="4214367" y="3167887"/>
                                </a:moveTo>
                                <a:lnTo>
                                  <a:pt x="4224528" y="3167887"/>
                                </a:lnTo>
                                <a:lnTo>
                                  <a:pt x="4224528" y="3157727"/>
                                </a:lnTo>
                                <a:lnTo>
                                  <a:pt x="4214367" y="3157727"/>
                                </a:lnTo>
                                <a:close/>
                                <a:moveTo>
                                  <a:pt x="4214367" y="3167887"/>
                                </a:moveTo>
                                <a:moveTo>
                                  <a:pt x="4234688" y="3167887"/>
                                </a:moveTo>
                                <a:lnTo>
                                  <a:pt x="4244847" y="3167887"/>
                                </a:lnTo>
                                <a:lnTo>
                                  <a:pt x="4244847" y="3157727"/>
                                </a:lnTo>
                                <a:lnTo>
                                  <a:pt x="4234688" y="3157727"/>
                                </a:lnTo>
                                <a:close/>
                                <a:moveTo>
                                  <a:pt x="4234688" y="3167887"/>
                                </a:moveTo>
                                <a:moveTo>
                                  <a:pt x="4255008" y="3167887"/>
                                </a:moveTo>
                                <a:lnTo>
                                  <a:pt x="4265167" y="3167887"/>
                                </a:lnTo>
                                <a:lnTo>
                                  <a:pt x="4265167" y="3157727"/>
                                </a:lnTo>
                                <a:lnTo>
                                  <a:pt x="4255008" y="3157727"/>
                                </a:lnTo>
                                <a:close/>
                                <a:moveTo>
                                  <a:pt x="4255008" y="3167887"/>
                                </a:moveTo>
                                <a:moveTo>
                                  <a:pt x="4275328" y="3167887"/>
                                </a:moveTo>
                                <a:lnTo>
                                  <a:pt x="4285488" y="3167887"/>
                                </a:lnTo>
                                <a:lnTo>
                                  <a:pt x="4285488" y="3157727"/>
                                </a:lnTo>
                                <a:lnTo>
                                  <a:pt x="4275328" y="3157727"/>
                                </a:lnTo>
                                <a:close/>
                                <a:moveTo>
                                  <a:pt x="4275328" y="3167887"/>
                                </a:moveTo>
                                <a:moveTo>
                                  <a:pt x="4295647" y="3167887"/>
                                </a:moveTo>
                                <a:lnTo>
                                  <a:pt x="4305808" y="3167887"/>
                                </a:lnTo>
                                <a:lnTo>
                                  <a:pt x="4305808" y="3157727"/>
                                </a:lnTo>
                                <a:lnTo>
                                  <a:pt x="4295647" y="3157727"/>
                                </a:lnTo>
                                <a:close/>
                                <a:moveTo>
                                  <a:pt x="4295647" y="3167887"/>
                                </a:moveTo>
                                <a:moveTo>
                                  <a:pt x="4315967" y="3167887"/>
                                </a:moveTo>
                                <a:lnTo>
                                  <a:pt x="4326128" y="3167887"/>
                                </a:lnTo>
                                <a:lnTo>
                                  <a:pt x="4326128" y="3157727"/>
                                </a:lnTo>
                                <a:lnTo>
                                  <a:pt x="4315967" y="3157727"/>
                                </a:lnTo>
                                <a:close/>
                                <a:moveTo>
                                  <a:pt x="4315967" y="3167887"/>
                                </a:moveTo>
                                <a:moveTo>
                                  <a:pt x="4336288" y="3167887"/>
                                </a:moveTo>
                                <a:lnTo>
                                  <a:pt x="4346447" y="3167887"/>
                                </a:lnTo>
                                <a:lnTo>
                                  <a:pt x="4346447" y="3157727"/>
                                </a:lnTo>
                                <a:lnTo>
                                  <a:pt x="4336288" y="3157727"/>
                                </a:lnTo>
                                <a:close/>
                                <a:moveTo>
                                  <a:pt x="4336288" y="3167887"/>
                                </a:moveTo>
                                <a:moveTo>
                                  <a:pt x="4356608" y="3167887"/>
                                </a:moveTo>
                                <a:lnTo>
                                  <a:pt x="4366767" y="3167887"/>
                                </a:lnTo>
                                <a:lnTo>
                                  <a:pt x="4366767" y="3157727"/>
                                </a:lnTo>
                                <a:lnTo>
                                  <a:pt x="4356608" y="3157727"/>
                                </a:lnTo>
                                <a:close/>
                                <a:moveTo>
                                  <a:pt x="4356608" y="3167887"/>
                                </a:moveTo>
                                <a:moveTo>
                                  <a:pt x="4376928" y="3167887"/>
                                </a:moveTo>
                                <a:lnTo>
                                  <a:pt x="4387088" y="3167887"/>
                                </a:lnTo>
                                <a:lnTo>
                                  <a:pt x="4387088" y="3157727"/>
                                </a:lnTo>
                                <a:lnTo>
                                  <a:pt x="4376928" y="3157727"/>
                                </a:lnTo>
                                <a:close/>
                                <a:moveTo>
                                  <a:pt x="4376928" y="3167887"/>
                                </a:moveTo>
                                <a:moveTo>
                                  <a:pt x="4397247" y="3167887"/>
                                </a:moveTo>
                                <a:lnTo>
                                  <a:pt x="4407408" y="3167887"/>
                                </a:lnTo>
                                <a:lnTo>
                                  <a:pt x="4407408" y="3157727"/>
                                </a:lnTo>
                                <a:lnTo>
                                  <a:pt x="4397247" y="3157727"/>
                                </a:lnTo>
                                <a:close/>
                                <a:moveTo>
                                  <a:pt x="4397247" y="3167887"/>
                                </a:moveTo>
                                <a:moveTo>
                                  <a:pt x="4417567" y="3167887"/>
                                </a:moveTo>
                                <a:lnTo>
                                  <a:pt x="4427728" y="3167887"/>
                                </a:lnTo>
                                <a:lnTo>
                                  <a:pt x="4427728" y="3157727"/>
                                </a:lnTo>
                                <a:lnTo>
                                  <a:pt x="4417567" y="3157727"/>
                                </a:lnTo>
                                <a:close/>
                                <a:moveTo>
                                  <a:pt x="4417567" y="3167887"/>
                                </a:moveTo>
                                <a:moveTo>
                                  <a:pt x="4437888" y="3167887"/>
                                </a:moveTo>
                                <a:lnTo>
                                  <a:pt x="4448047" y="3167887"/>
                                </a:lnTo>
                                <a:lnTo>
                                  <a:pt x="4448047" y="3157727"/>
                                </a:lnTo>
                                <a:lnTo>
                                  <a:pt x="4437888" y="3157727"/>
                                </a:lnTo>
                                <a:close/>
                                <a:moveTo>
                                  <a:pt x="4437888" y="3167887"/>
                                </a:moveTo>
                                <a:moveTo>
                                  <a:pt x="4458208" y="3167887"/>
                                </a:moveTo>
                                <a:lnTo>
                                  <a:pt x="4468367" y="3167887"/>
                                </a:lnTo>
                                <a:lnTo>
                                  <a:pt x="4468367" y="3157727"/>
                                </a:lnTo>
                                <a:lnTo>
                                  <a:pt x="4458208" y="3157727"/>
                                </a:lnTo>
                                <a:close/>
                                <a:moveTo>
                                  <a:pt x="4458208" y="3167887"/>
                                </a:moveTo>
                                <a:moveTo>
                                  <a:pt x="1207008" y="3011423"/>
                                </a:moveTo>
                                <a:lnTo>
                                  <a:pt x="1217167" y="3011423"/>
                                </a:lnTo>
                                <a:lnTo>
                                  <a:pt x="1217167" y="3001263"/>
                                </a:lnTo>
                                <a:lnTo>
                                  <a:pt x="1207008" y="3001263"/>
                                </a:lnTo>
                                <a:close/>
                                <a:moveTo>
                                  <a:pt x="1207008" y="3011423"/>
                                </a:moveTo>
                                <a:moveTo>
                                  <a:pt x="1227327" y="3011423"/>
                                </a:moveTo>
                                <a:lnTo>
                                  <a:pt x="1237488" y="3011423"/>
                                </a:lnTo>
                                <a:lnTo>
                                  <a:pt x="1237488" y="3001263"/>
                                </a:lnTo>
                                <a:lnTo>
                                  <a:pt x="1227327" y="3001263"/>
                                </a:lnTo>
                                <a:close/>
                                <a:moveTo>
                                  <a:pt x="1227327" y="3011423"/>
                                </a:moveTo>
                                <a:moveTo>
                                  <a:pt x="1247648" y="3011423"/>
                                </a:moveTo>
                                <a:lnTo>
                                  <a:pt x="1257808" y="3011423"/>
                                </a:lnTo>
                                <a:lnTo>
                                  <a:pt x="1257808" y="3001263"/>
                                </a:lnTo>
                                <a:lnTo>
                                  <a:pt x="1247648" y="3001263"/>
                                </a:lnTo>
                                <a:close/>
                                <a:moveTo>
                                  <a:pt x="1247648" y="3011423"/>
                                </a:moveTo>
                                <a:moveTo>
                                  <a:pt x="1267967" y="3011423"/>
                                </a:moveTo>
                                <a:lnTo>
                                  <a:pt x="1278127" y="3011423"/>
                                </a:lnTo>
                                <a:lnTo>
                                  <a:pt x="1278127" y="3001263"/>
                                </a:lnTo>
                                <a:lnTo>
                                  <a:pt x="1267967" y="3001263"/>
                                </a:lnTo>
                                <a:close/>
                                <a:moveTo>
                                  <a:pt x="1267967" y="3011423"/>
                                </a:moveTo>
                                <a:moveTo>
                                  <a:pt x="1288288" y="3011423"/>
                                </a:moveTo>
                                <a:lnTo>
                                  <a:pt x="1298448" y="3011423"/>
                                </a:lnTo>
                                <a:lnTo>
                                  <a:pt x="1298448" y="3001263"/>
                                </a:lnTo>
                                <a:lnTo>
                                  <a:pt x="1288288" y="3001263"/>
                                </a:lnTo>
                                <a:close/>
                                <a:moveTo>
                                  <a:pt x="1288288" y="3011423"/>
                                </a:moveTo>
                                <a:moveTo>
                                  <a:pt x="1308608" y="3011423"/>
                                </a:moveTo>
                                <a:lnTo>
                                  <a:pt x="1318767" y="3011423"/>
                                </a:lnTo>
                                <a:lnTo>
                                  <a:pt x="1318767" y="3001263"/>
                                </a:lnTo>
                                <a:lnTo>
                                  <a:pt x="1308608" y="3001263"/>
                                </a:lnTo>
                                <a:close/>
                                <a:moveTo>
                                  <a:pt x="1308608" y="3011423"/>
                                </a:moveTo>
                                <a:moveTo>
                                  <a:pt x="1328927" y="3011423"/>
                                </a:moveTo>
                                <a:lnTo>
                                  <a:pt x="1339088" y="3011423"/>
                                </a:lnTo>
                                <a:lnTo>
                                  <a:pt x="1339088" y="3001263"/>
                                </a:lnTo>
                                <a:lnTo>
                                  <a:pt x="1328927" y="3001263"/>
                                </a:lnTo>
                                <a:close/>
                                <a:moveTo>
                                  <a:pt x="1328927" y="3011423"/>
                                </a:moveTo>
                                <a:moveTo>
                                  <a:pt x="1349248" y="3011423"/>
                                </a:moveTo>
                                <a:lnTo>
                                  <a:pt x="1359408" y="3011423"/>
                                </a:lnTo>
                                <a:lnTo>
                                  <a:pt x="1359408" y="3001263"/>
                                </a:lnTo>
                                <a:lnTo>
                                  <a:pt x="1349248" y="3001263"/>
                                </a:lnTo>
                                <a:close/>
                                <a:moveTo>
                                  <a:pt x="1349248" y="3011423"/>
                                </a:moveTo>
                                <a:moveTo>
                                  <a:pt x="1369567" y="3011423"/>
                                </a:moveTo>
                                <a:lnTo>
                                  <a:pt x="1379727" y="3011423"/>
                                </a:lnTo>
                                <a:lnTo>
                                  <a:pt x="1379727" y="3001263"/>
                                </a:lnTo>
                                <a:lnTo>
                                  <a:pt x="1369567" y="3001263"/>
                                </a:lnTo>
                                <a:close/>
                                <a:moveTo>
                                  <a:pt x="1369567" y="3011423"/>
                                </a:moveTo>
                                <a:moveTo>
                                  <a:pt x="1389888" y="3011423"/>
                                </a:moveTo>
                                <a:lnTo>
                                  <a:pt x="1400048" y="3011423"/>
                                </a:lnTo>
                                <a:lnTo>
                                  <a:pt x="1400048" y="3001263"/>
                                </a:lnTo>
                                <a:lnTo>
                                  <a:pt x="1389888" y="3001263"/>
                                </a:lnTo>
                                <a:close/>
                                <a:moveTo>
                                  <a:pt x="1389888" y="3011423"/>
                                </a:moveTo>
                                <a:moveTo>
                                  <a:pt x="1410208" y="3011423"/>
                                </a:moveTo>
                                <a:lnTo>
                                  <a:pt x="1420367" y="3011423"/>
                                </a:lnTo>
                                <a:lnTo>
                                  <a:pt x="1420367" y="3001263"/>
                                </a:lnTo>
                                <a:lnTo>
                                  <a:pt x="1410208" y="3001263"/>
                                </a:lnTo>
                                <a:close/>
                                <a:moveTo>
                                  <a:pt x="1410208" y="3011423"/>
                                </a:moveTo>
                                <a:moveTo>
                                  <a:pt x="1430527" y="3011423"/>
                                </a:moveTo>
                                <a:lnTo>
                                  <a:pt x="1440688" y="3011423"/>
                                </a:lnTo>
                                <a:lnTo>
                                  <a:pt x="1440688" y="3001263"/>
                                </a:lnTo>
                                <a:lnTo>
                                  <a:pt x="1430527" y="3001263"/>
                                </a:lnTo>
                                <a:close/>
                                <a:moveTo>
                                  <a:pt x="1430527" y="3011423"/>
                                </a:moveTo>
                                <a:moveTo>
                                  <a:pt x="1450848" y="3011423"/>
                                </a:moveTo>
                                <a:lnTo>
                                  <a:pt x="1461008" y="3011423"/>
                                </a:lnTo>
                                <a:lnTo>
                                  <a:pt x="1461008" y="3001263"/>
                                </a:lnTo>
                                <a:lnTo>
                                  <a:pt x="1450848" y="3001263"/>
                                </a:lnTo>
                                <a:close/>
                                <a:moveTo>
                                  <a:pt x="1450848" y="3011423"/>
                                </a:moveTo>
                                <a:moveTo>
                                  <a:pt x="1471167" y="3011423"/>
                                </a:moveTo>
                                <a:lnTo>
                                  <a:pt x="1481327" y="3011423"/>
                                </a:lnTo>
                                <a:lnTo>
                                  <a:pt x="1481327" y="3001263"/>
                                </a:lnTo>
                                <a:lnTo>
                                  <a:pt x="1471167" y="3001263"/>
                                </a:lnTo>
                                <a:close/>
                                <a:moveTo>
                                  <a:pt x="1471167" y="3011423"/>
                                </a:moveTo>
                                <a:moveTo>
                                  <a:pt x="1491488" y="3011423"/>
                                </a:moveTo>
                                <a:lnTo>
                                  <a:pt x="1501648" y="3011423"/>
                                </a:lnTo>
                                <a:lnTo>
                                  <a:pt x="1501648" y="3001263"/>
                                </a:lnTo>
                                <a:lnTo>
                                  <a:pt x="1491488" y="3001263"/>
                                </a:lnTo>
                                <a:close/>
                                <a:moveTo>
                                  <a:pt x="1491488" y="3011423"/>
                                </a:moveTo>
                                <a:moveTo>
                                  <a:pt x="1511808" y="3011423"/>
                                </a:moveTo>
                                <a:lnTo>
                                  <a:pt x="1521967" y="3011423"/>
                                </a:lnTo>
                                <a:lnTo>
                                  <a:pt x="1521967" y="3001263"/>
                                </a:lnTo>
                                <a:lnTo>
                                  <a:pt x="1511808" y="3001263"/>
                                </a:lnTo>
                                <a:close/>
                                <a:moveTo>
                                  <a:pt x="1511808" y="3011423"/>
                                </a:moveTo>
                                <a:moveTo>
                                  <a:pt x="1532127" y="3011423"/>
                                </a:moveTo>
                                <a:lnTo>
                                  <a:pt x="1542288" y="3011423"/>
                                </a:lnTo>
                                <a:lnTo>
                                  <a:pt x="1542288" y="3001263"/>
                                </a:lnTo>
                                <a:lnTo>
                                  <a:pt x="1532127" y="3001263"/>
                                </a:lnTo>
                                <a:close/>
                                <a:moveTo>
                                  <a:pt x="1532127" y="3011423"/>
                                </a:moveTo>
                                <a:moveTo>
                                  <a:pt x="1552448" y="3011423"/>
                                </a:moveTo>
                                <a:lnTo>
                                  <a:pt x="1562608" y="3011423"/>
                                </a:lnTo>
                                <a:lnTo>
                                  <a:pt x="1562608" y="3001263"/>
                                </a:lnTo>
                                <a:lnTo>
                                  <a:pt x="1552448" y="3001263"/>
                                </a:lnTo>
                                <a:close/>
                                <a:moveTo>
                                  <a:pt x="1552448" y="3011423"/>
                                </a:moveTo>
                                <a:moveTo>
                                  <a:pt x="1572767" y="3011423"/>
                                </a:moveTo>
                                <a:lnTo>
                                  <a:pt x="1582927" y="3011423"/>
                                </a:lnTo>
                                <a:lnTo>
                                  <a:pt x="1582927" y="3001263"/>
                                </a:lnTo>
                                <a:lnTo>
                                  <a:pt x="1572767" y="3001263"/>
                                </a:lnTo>
                                <a:close/>
                                <a:moveTo>
                                  <a:pt x="1572767" y="3011423"/>
                                </a:moveTo>
                                <a:moveTo>
                                  <a:pt x="1593088" y="3011423"/>
                                </a:moveTo>
                                <a:lnTo>
                                  <a:pt x="1603248" y="3011423"/>
                                </a:lnTo>
                                <a:lnTo>
                                  <a:pt x="1603248" y="3001263"/>
                                </a:lnTo>
                                <a:lnTo>
                                  <a:pt x="1593088" y="3001263"/>
                                </a:lnTo>
                                <a:close/>
                                <a:moveTo>
                                  <a:pt x="1593088" y="3011423"/>
                                </a:moveTo>
                                <a:moveTo>
                                  <a:pt x="1613408" y="3011423"/>
                                </a:moveTo>
                                <a:lnTo>
                                  <a:pt x="1623567" y="3011423"/>
                                </a:lnTo>
                                <a:lnTo>
                                  <a:pt x="1623567" y="3001263"/>
                                </a:lnTo>
                                <a:lnTo>
                                  <a:pt x="1613408" y="3001263"/>
                                </a:lnTo>
                                <a:close/>
                                <a:moveTo>
                                  <a:pt x="1613408" y="3011423"/>
                                </a:moveTo>
                                <a:moveTo>
                                  <a:pt x="1633727" y="3011423"/>
                                </a:moveTo>
                                <a:lnTo>
                                  <a:pt x="1643888" y="3011423"/>
                                </a:lnTo>
                                <a:lnTo>
                                  <a:pt x="1643888" y="3001263"/>
                                </a:lnTo>
                                <a:lnTo>
                                  <a:pt x="1633727" y="3001263"/>
                                </a:lnTo>
                                <a:close/>
                                <a:moveTo>
                                  <a:pt x="1633727" y="3011423"/>
                                </a:moveTo>
                                <a:moveTo>
                                  <a:pt x="1654048" y="3011423"/>
                                </a:moveTo>
                                <a:lnTo>
                                  <a:pt x="1664208" y="3011423"/>
                                </a:lnTo>
                                <a:lnTo>
                                  <a:pt x="1664208" y="3001263"/>
                                </a:lnTo>
                                <a:lnTo>
                                  <a:pt x="1654048" y="3001263"/>
                                </a:lnTo>
                                <a:close/>
                                <a:moveTo>
                                  <a:pt x="1654048" y="3011423"/>
                                </a:moveTo>
                                <a:moveTo>
                                  <a:pt x="1674367" y="3011423"/>
                                </a:moveTo>
                                <a:lnTo>
                                  <a:pt x="1684527" y="3011423"/>
                                </a:lnTo>
                                <a:lnTo>
                                  <a:pt x="1684527" y="3001263"/>
                                </a:lnTo>
                                <a:lnTo>
                                  <a:pt x="1674367" y="3001263"/>
                                </a:lnTo>
                                <a:close/>
                                <a:moveTo>
                                  <a:pt x="1674367" y="3011423"/>
                                </a:moveTo>
                                <a:moveTo>
                                  <a:pt x="1694688" y="3011423"/>
                                </a:moveTo>
                                <a:lnTo>
                                  <a:pt x="1704848" y="3011423"/>
                                </a:lnTo>
                                <a:lnTo>
                                  <a:pt x="1704848" y="3001263"/>
                                </a:lnTo>
                                <a:lnTo>
                                  <a:pt x="1694688" y="3001263"/>
                                </a:lnTo>
                                <a:close/>
                                <a:moveTo>
                                  <a:pt x="1694688" y="3011423"/>
                                </a:moveTo>
                                <a:moveTo>
                                  <a:pt x="1715008" y="3011423"/>
                                </a:moveTo>
                                <a:lnTo>
                                  <a:pt x="1725167" y="3011423"/>
                                </a:lnTo>
                                <a:lnTo>
                                  <a:pt x="1725167" y="3001263"/>
                                </a:lnTo>
                                <a:lnTo>
                                  <a:pt x="1715008" y="3001263"/>
                                </a:lnTo>
                                <a:close/>
                                <a:moveTo>
                                  <a:pt x="1715008" y="3011423"/>
                                </a:moveTo>
                                <a:moveTo>
                                  <a:pt x="1735327" y="3011423"/>
                                </a:moveTo>
                                <a:lnTo>
                                  <a:pt x="1745488" y="3011423"/>
                                </a:lnTo>
                                <a:lnTo>
                                  <a:pt x="1745488" y="3001263"/>
                                </a:lnTo>
                                <a:lnTo>
                                  <a:pt x="1735327" y="3001263"/>
                                </a:lnTo>
                                <a:close/>
                                <a:moveTo>
                                  <a:pt x="1735327" y="3011423"/>
                                </a:moveTo>
                                <a:moveTo>
                                  <a:pt x="1755648" y="3011423"/>
                                </a:moveTo>
                                <a:lnTo>
                                  <a:pt x="1765808" y="3011423"/>
                                </a:lnTo>
                                <a:lnTo>
                                  <a:pt x="1765808" y="3001263"/>
                                </a:lnTo>
                                <a:lnTo>
                                  <a:pt x="1755648" y="3001263"/>
                                </a:lnTo>
                                <a:close/>
                                <a:moveTo>
                                  <a:pt x="1755648" y="3011423"/>
                                </a:moveTo>
                                <a:moveTo>
                                  <a:pt x="1775967" y="3011423"/>
                                </a:moveTo>
                                <a:lnTo>
                                  <a:pt x="1786127" y="3011423"/>
                                </a:lnTo>
                                <a:lnTo>
                                  <a:pt x="1786127" y="3001263"/>
                                </a:lnTo>
                                <a:lnTo>
                                  <a:pt x="1775967" y="3001263"/>
                                </a:lnTo>
                                <a:close/>
                                <a:moveTo>
                                  <a:pt x="1775967" y="3011423"/>
                                </a:moveTo>
                                <a:moveTo>
                                  <a:pt x="1796288" y="3011423"/>
                                </a:moveTo>
                                <a:lnTo>
                                  <a:pt x="1806448" y="3011423"/>
                                </a:lnTo>
                                <a:lnTo>
                                  <a:pt x="1806448" y="3001263"/>
                                </a:lnTo>
                                <a:lnTo>
                                  <a:pt x="1796288" y="3001263"/>
                                </a:lnTo>
                                <a:close/>
                                <a:moveTo>
                                  <a:pt x="1796288" y="3011423"/>
                                </a:moveTo>
                                <a:moveTo>
                                  <a:pt x="1816608" y="3011423"/>
                                </a:moveTo>
                                <a:lnTo>
                                  <a:pt x="1826767" y="3011423"/>
                                </a:lnTo>
                                <a:lnTo>
                                  <a:pt x="1826767" y="3001263"/>
                                </a:lnTo>
                                <a:lnTo>
                                  <a:pt x="1816608" y="3001263"/>
                                </a:lnTo>
                                <a:close/>
                                <a:moveTo>
                                  <a:pt x="1816608" y="3011423"/>
                                </a:moveTo>
                                <a:moveTo>
                                  <a:pt x="1836927" y="3011423"/>
                                </a:moveTo>
                                <a:lnTo>
                                  <a:pt x="1847088" y="3011423"/>
                                </a:lnTo>
                                <a:lnTo>
                                  <a:pt x="1847088" y="3001263"/>
                                </a:lnTo>
                                <a:lnTo>
                                  <a:pt x="1836927" y="3001263"/>
                                </a:lnTo>
                                <a:close/>
                                <a:moveTo>
                                  <a:pt x="1836927" y="3011423"/>
                                </a:moveTo>
                                <a:moveTo>
                                  <a:pt x="1857248" y="3011423"/>
                                </a:moveTo>
                                <a:lnTo>
                                  <a:pt x="1867408" y="3011423"/>
                                </a:lnTo>
                                <a:lnTo>
                                  <a:pt x="1867408" y="3001263"/>
                                </a:lnTo>
                                <a:lnTo>
                                  <a:pt x="1857248" y="3001263"/>
                                </a:lnTo>
                                <a:close/>
                                <a:moveTo>
                                  <a:pt x="1857248" y="3011423"/>
                                </a:moveTo>
                                <a:moveTo>
                                  <a:pt x="1877567" y="3011423"/>
                                </a:moveTo>
                                <a:lnTo>
                                  <a:pt x="1887727" y="3011423"/>
                                </a:lnTo>
                                <a:lnTo>
                                  <a:pt x="1887727" y="3001263"/>
                                </a:lnTo>
                                <a:lnTo>
                                  <a:pt x="1877567" y="3001263"/>
                                </a:lnTo>
                                <a:close/>
                                <a:moveTo>
                                  <a:pt x="1877567" y="3011423"/>
                                </a:moveTo>
                                <a:moveTo>
                                  <a:pt x="1897888" y="3011423"/>
                                </a:moveTo>
                                <a:lnTo>
                                  <a:pt x="1908048" y="3011423"/>
                                </a:lnTo>
                                <a:lnTo>
                                  <a:pt x="1908048" y="3001263"/>
                                </a:lnTo>
                                <a:lnTo>
                                  <a:pt x="1897888" y="3001263"/>
                                </a:lnTo>
                                <a:close/>
                                <a:moveTo>
                                  <a:pt x="1897888" y="3011423"/>
                                </a:moveTo>
                                <a:moveTo>
                                  <a:pt x="1918208" y="3011423"/>
                                </a:moveTo>
                                <a:lnTo>
                                  <a:pt x="1928367" y="3011423"/>
                                </a:lnTo>
                                <a:lnTo>
                                  <a:pt x="1928367" y="3001263"/>
                                </a:lnTo>
                                <a:lnTo>
                                  <a:pt x="1918208" y="3001263"/>
                                </a:lnTo>
                                <a:close/>
                                <a:moveTo>
                                  <a:pt x="1918208" y="3011423"/>
                                </a:moveTo>
                                <a:moveTo>
                                  <a:pt x="1938527" y="3011423"/>
                                </a:moveTo>
                                <a:lnTo>
                                  <a:pt x="1948688" y="3011423"/>
                                </a:lnTo>
                                <a:lnTo>
                                  <a:pt x="1948688" y="3001263"/>
                                </a:lnTo>
                                <a:lnTo>
                                  <a:pt x="1938527" y="3001263"/>
                                </a:lnTo>
                                <a:close/>
                                <a:moveTo>
                                  <a:pt x="1938527" y="3011423"/>
                                </a:moveTo>
                                <a:moveTo>
                                  <a:pt x="1958848" y="3011423"/>
                                </a:moveTo>
                                <a:lnTo>
                                  <a:pt x="1969008" y="3011423"/>
                                </a:lnTo>
                                <a:lnTo>
                                  <a:pt x="1969008" y="3001263"/>
                                </a:lnTo>
                                <a:lnTo>
                                  <a:pt x="1958848" y="3001263"/>
                                </a:lnTo>
                                <a:close/>
                                <a:moveTo>
                                  <a:pt x="1958848" y="3011423"/>
                                </a:moveTo>
                                <a:moveTo>
                                  <a:pt x="1979167" y="3011423"/>
                                </a:moveTo>
                                <a:lnTo>
                                  <a:pt x="1989327" y="3011423"/>
                                </a:lnTo>
                                <a:lnTo>
                                  <a:pt x="1989327" y="3001263"/>
                                </a:lnTo>
                                <a:lnTo>
                                  <a:pt x="1979167" y="3001263"/>
                                </a:lnTo>
                                <a:close/>
                                <a:moveTo>
                                  <a:pt x="1979167" y="3011423"/>
                                </a:moveTo>
                                <a:moveTo>
                                  <a:pt x="1999488" y="3011423"/>
                                </a:moveTo>
                                <a:lnTo>
                                  <a:pt x="2009648" y="3011423"/>
                                </a:lnTo>
                                <a:lnTo>
                                  <a:pt x="2009648" y="3001263"/>
                                </a:lnTo>
                                <a:lnTo>
                                  <a:pt x="1999488" y="3001263"/>
                                </a:lnTo>
                                <a:close/>
                                <a:moveTo>
                                  <a:pt x="1999488" y="3011423"/>
                                </a:moveTo>
                                <a:moveTo>
                                  <a:pt x="2019808" y="3011423"/>
                                </a:moveTo>
                                <a:lnTo>
                                  <a:pt x="2029967" y="3011423"/>
                                </a:lnTo>
                                <a:lnTo>
                                  <a:pt x="2029967" y="3001263"/>
                                </a:lnTo>
                                <a:lnTo>
                                  <a:pt x="2019808" y="3001263"/>
                                </a:lnTo>
                                <a:close/>
                                <a:moveTo>
                                  <a:pt x="2019808" y="3011423"/>
                                </a:moveTo>
                                <a:moveTo>
                                  <a:pt x="2040127" y="3011423"/>
                                </a:moveTo>
                                <a:lnTo>
                                  <a:pt x="2050288" y="3011423"/>
                                </a:lnTo>
                                <a:lnTo>
                                  <a:pt x="2050288" y="3001263"/>
                                </a:lnTo>
                                <a:lnTo>
                                  <a:pt x="2040127" y="3001263"/>
                                </a:lnTo>
                                <a:close/>
                                <a:moveTo>
                                  <a:pt x="2040127" y="3011423"/>
                                </a:moveTo>
                                <a:moveTo>
                                  <a:pt x="2060448" y="3011423"/>
                                </a:moveTo>
                                <a:lnTo>
                                  <a:pt x="2070608" y="3011423"/>
                                </a:lnTo>
                                <a:lnTo>
                                  <a:pt x="2070608" y="3001263"/>
                                </a:lnTo>
                                <a:lnTo>
                                  <a:pt x="2060448" y="3001263"/>
                                </a:lnTo>
                                <a:close/>
                                <a:moveTo>
                                  <a:pt x="2060448" y="3011423"/>
                                </a:moveTo>
                                <a:moveTo>
                                  <a:pt x="2080767" y="3011423"/>
                                </a:moveTo>
                                <a:lnTo>
                                  <a:pt x="2090927" y="3011423"/>
                                </a:lnTo>
                                <a:lnTo>
                                  <a:pt x="2090927" y="3001263"/>
                                </a:lnTo>
                                <a:lnTo>
                                  <a:pt x="2080767" y="3001263"/>
                                </a:lnTo>
                                <a:close/>
                                <a:moveTo>
                                  <a:pt x="2080767" y="3011423"/>
                                </a:moveTo>
                                <a:moveTo>
                                  <a:pt x="2101088" y="3011423"/>
                                </a:moveTo>
                                <a:lnTo>
                                  <a:pt x="2111248" y="3011423"/>
                                </a:lnTo>
                                <a:lnTo>
                                  <a:pt x="2111248" y="3001263"/>
                                </a:lnTo>
                                <a:lnTo>
                                  <a:pt x="2101088" y="3001263"/>
                                </a:lnTo>
                                <a:close/>
                                <a:moveTo>
                                  <a:pt x="2101088" y="3011423"/>
                                </a:moveTo>
                                <a:moveTo>
                                  <a:pt x="2121408" y="3011423"/>
                                </a:moveTo>
                                <a:lnTo>
                                  <a:pt x="2131567" y="3011423"/>
                                </a:lnTo>
                                <a:lnTo>
                                  <a:pt x="2131567" y="3001263"/>
                                </a:lnTo>
                                <a:lnTo>
                                  <a:pt x="2121408" y="3001263"/>
                                </a:lnTo>
                                <a:close/>
                                <a:moveTo>
                                  <a:pt x="2121408" y="3011423"/>
                                </a:moveTo>
                                <a:moveTo>
                                  <a:pt x="2141727" y="3011423"/>
                                </a:moveTo>
                                <a:lnTo>
                                  <a:pt x="2151888" y="3011423"/>
                                </a:lnTo>
                                <a:lnTo>
                                  <a:pt x="2151888" y="3001263"/>
                                </a:lnTo>
                                <a:lnTo>
                                  <a:pt x="2141727" y="3001263"/>
                                </a:lnTo>
                                <a:close/>
                                <a:moveTo>
                                  <a:pt x="2141727" y="3011423"/>
                                </a:moveTo>
                                <a:moveTo>
                                  <a:pt x="2162048" y="3011423"/>
                                </a:moveTo>
                                <a:lnTo>
                                  <a:pt x="2172208" y="3011423"/>
                                </a:lnTo>
                                <a:lnTo>
                                  <a:pt x="2172208" y="3001263"/>
                                </a:lnTo>
                                <a:lnTo>
                                  <a:pt x="2162048" y="3001263"/>
                                </a:lnTo>
                                <a:close/>
                                <a:moveTo>
                                  <a:pt x="2162048" y="3011423"/>
                                </a:moveTo>
                                <a:moveTo>
                                  <a:pt x="2182367" y="3011423"/>
                                </a:moveTo>
                                <a:lnTo>
                                  <a:pt x="2192527" y="3011423"/>
                                </a:lnTo>
                                <a:lnTo>
                                  <a:pt x="2192527" y="3001263"/>
                                </a:lnTo>
                                <a:lnTo>
                                  <a:pt x="2182367" y="3001263"/>
                                </a:lnTo>
                                <a:close/>
                                <a:moveTo>
                                  <a:pt x="2182367" y="3011423"/>
                                </a:moveTo>
                                <a:moveTo>
                                  <a:pt x="2202688" y="3011423"/>
                                </a:moveTo>
                                <a:lnTo>
                                  <a:pt x="2212848" y="3011423"/>
                                </a:lnTo>
                                <a:lnTo>
                                  <a:pt x="2212848" y="3001263"/>
                                </a:lnTo>
                                <a:lnTo>
                                  <a:pt x="2202688" y="3001263"/>
                                </a:lnTo>
                                <a:close/>
                                <a:moveTo>
                                  <a:pt x="2202688" y="3011423"/>
                                </a:moveTo>
                                <a:moveTo>
                                  <a:pt x="2223008" y="3011423"/>
                                </a:moveTo>
                                <a:lnTo>
                                  <a:pt x="2233167" y="3011423"/>
                                </a:lnTo>
                                <a:lnTo>
                                  <a:pt x="2233167" y="3001263"/>
                                </a:lnTo>
                                <a:lnTo>
                                  <a:pt x="2223008" y="3001263"/>
                                </a:lnTo>
                                <a:close/>
                                <a:moveTo>
                                  <a:pt x="2223008" y="3011423"/>
                                </a:moveTo>
                                <a:moveTo>
                                  <a:pt x="2243327" y="3011423"/>
                                </a:moveTo>
                                <a:lnTo>
                                  <a:pt x="2253488" y="3011423"/>
                                </a:lnTo>
                                <a:lnTo>
                                  <a:pt x="2253488" y="3001263"/>
                                </a:lnTo>
                                <a:lnTo>
                                  <a:pt x="2243327" y="3001263"/>
                                </a:lnTo>
                                <a:close/>
                                <a:moveTo>
                                  <a:pt x="2243327" y="3011423"/>
                                </a:moveTo>
                                <a:moveTo>
                                  <a:pt x="2263648" y="3011423"/>
                                </a:moveTo>
                                <a:lnTo>
                                  <a:pt x="2273808" y="3011423"/>
                                </a:lnTo>
                                <a:lnTo>
                                  <a:pt x="2273808" y="3001263"/>
                                </a:lnTo>
                                <a:lnTo>
                                  <a:pt x="2263648" y="3001263"/>
                                </a:lnTo>
                                <a:close/>
                                <a:moveTo>
                                  <a:pt x="2263648" y="3011423"/>
                                </a:moveTo>
                                <a:moveTo>
                                  <a:pt x="2283967" y="3011423"/>
                                </a:moveTo>
                                <a:lnTo>
                                  <a:pt x="2294127" y="3011423"/>
                                </a:lnTo>
                                <a:lnTo>
                                  <a:pt x="2294127" y="3001263"/>
                                </a:lnTo>
                                <a:lnTo>
                                  <a:pt x="2283967" y="3001263"/>
                                </a:lnTo>
                                <a:close/>
                                <a:moveTo>
                                  <a:pt x="2283967" y="3011423"/>
                                </a:moveTo>
                                <a:moveTo>
                                  <a:pt x="2304288" y="3011423"/>
                                </a:moveTo>
                                <a:lnTo>
                                  <a:pt x="2314448" y="3011423"/>
                                </a:lnTo>
                                <a:lnTo>
                                  <a:pt x="2314448" y="3001263"/>
                                </a:lnTo>
                                <a:lnTo>
                                  <a:pt x="2304288" y="3001263"/>
                                </a:lnTo>
                                <a:close/>
                                <a:moveTo>
                                  <a:pt x="2304288" y="3011423"/>
                                </a:moveTo>
                                <a:moveTo>
                                  <a:pt x="2324608" y="3011423"/>
                                </a:moveTo>
                                <a:lnTo>
                                  <a:pt x="2334767" y="3011423"/>
                                </a:lnTo>
                                <a:lnTo>
                                  <a:pt x="2334767" y="3001263"/>
                                </a:lnTo>
                                <a:lnTo>
                                  <a:pt x="2324608" y="3001263"/>
                                </a:lnTo>
                                <a:close/>
                                <a:moveTo>
                                  <a:pt x="2324608" y="3011423"/>
                                </a:moveTo>
                                <a:moveTo>
                                  <a:pt x="2344927" y="3011423"/>
                                </a:moveTo>
                                <a:lnTo>
                                  <a:pt x="2355088" y="3011423"/>
                                </a:lnTo>
                                <a:lnTo>
                                  <a:pt x="2355088" y="3001263"/>
                                </a:lnTo>
                                <a:lnTo>
                                  <a:pt x="2344927" y="3001263"/>
                                </a:lnTo>
                                <a:close/>
                                <a:moveTo>
                                  <a:pt x="2344927" y="3011423"/>
                                </a:moveTo>
                                <a:moveTo>
                                  <a:pt x="2365248" y="3011423"/>
                                </a:moveTo>
                                <a:lnTo>
                                  <a:pt x="2375408" y="3011423"/>
                                </a:lnTo>
                                <a:lnTo>
                                  <a:pt x="2375408" y="3001263"/>
                                </a:lnTo>
                                <a:lnTo>
                                  <a:pt x="2365248" y="3001263"/>
                                </a:lnTo>
                                <a:close/>
                                <a:moveTo>
                                  <a:pt x="2365248" y="3011423"/>
                                </a:moveTo>
                                <a:moveTo>
                                  <a:pt x="2385567" y="3011423"/>
                                </a:moveTo>
                                <a:lnTo>
                                  <a:pt x="2395727" y="3011423"/>
                                </a:lnTo>
                                <a:lnTo>
                                  <a:pt x="2395727" y="3001263"/>
                                </a:lnTo>
                                <a:lnTo>
                                  <a:pt x="2385567" y="3001263"/>
                                </a:lnTo>
                                <a:close/>
                                <a:moveTo>
                                  <a:pt x="2385567" y="3011423"/>
                                </a:moveTo>
                                <a:moveTo>
                                  <a:pt x="2405888" y="3011423"/>
                                </a:moveTo>
                                <a:lnTo>
                                  <a:pt x="2416048" y="3011423"/>
                                </a:lnTo>
                                <a:lnTo>
                                  <a:pt x="2416048" y="3001263"/>
                                </a:lnTo>
                                <a:lnTo>
                                  <a:pt x="2405888" y="3001263"/>
                                </a:lnTo>
                                <a:close/>
                                <a:moveTo>
                                  <a:pt x="2405888" y="3011423"/>
                                </a:moveTo>
                                <a:moveTo>
                                  <a:pt x="2426208" y="3011423"/>
                                </a:moveTo>
                                <a:lnTo>
                                  <a:pt x="2436367" y="3011423"/>
                                </a:lnTo>
                                <a:lnTo>
                                  <a:pt x="2436367" y="3001263"/>
                                </a:lnTo>
                                <a:lnTo>
                                  <a:pt x="2426208" y="3001263"/>
                                </a:lnTo>
                                <a:close/>
                                <a:moveTo>
                                  <a:pt x="2426208" y="3011423"/>
                                </a:moveTo>
                                <a:moveTo>
                                  <a:pt x="2446527" y="3011423"/>
                                </a:moveTo>
                                <a:lnTo>
                                  <a:pt x="2456688" y="3011423"/>
                                </a:lnTo>
                                <a:lnTo>
                                  <a:pt x="2456688" y="3001263"/>
                                </a:lnTo>
                                <a:lnTo>
                                  <a:pt x="2446527" y="3001263"/>
                                </a:lnTo>
                                <a:close/>
                                <a:moveTo>
                                  <a:pt x="2446527" y="3011423"/>
                                </a:moveTo>
                                <a:moveTo>
                                  <a:pt x="2466848" y="3011423"/>
                                </a:moveTo>
                                <a:lnTo>
                                  <a:pt x="2477008" y="3011423"/>
                                </a:lnTo>
                                <a:lnTo>
                                  <a:pt x="2477008" y="3001263"/>
                                </a:lnTo>
                                <a:lnTo>
                                  <a:pt x="2466848" y="3001263"/>
                                </a:lnTo>
                                <a:close/>
                                <a:moveTo>
                                  <a:pt x="2466848" y="3011423"/>
                                </a:moveTo>
                                <a:moveTo>
                                  <a:pt x="2487167" y="3011423"/>
                                </a:moveTo>
                                <a:lnTo>
                                  <a:pt x="2497327" y="3011423"/>
                                </a:lnTo>
                                <a:lnTo>
                                  <a:pt x="2497327" y="3001263"/>
                                </a:lnTo>
                                <a:lnTo>
                                  <a:pt x="2487167" y="3001263"/>
                                </a:lnTo>
                                <a:close/>
                                <a:moveTo>
                                  <a:pt x="2487167" y="3011423"/>
                                </a:moveTo>
                                <a:moveTo>
                                  <a:pt x="2507488" y="3011423"/>
                                </a:moveTo>
                                <a:lnTo>
                                  <a:pt x="2517648" y="3011423"/>
                                </a:lnTo>
                                <a:lnTo>
                                  <a:pt x="2517648" y="3001263"/>
                                </a:lnTo>
                                <a:lnTo>
                                  <a:pt x="2507488" y="3001263"/>
                                </a:lnTo>
                                <a:close/>
                                <a:moveTo>
                                  <a:pt x="2507488" y="3011423"/>
                                </a:moveTo>
                                <a:moveTo>
                                  <a:pt x="2527808" y="3011423"/>
                                </a:moveTo>
                                <a:lnTo>
                                  <a:pt x="2537967" y="3011423"/>
                                </a:lnTo>
                                <a:lnTo>
                                  <a:pt x="2537967" y="3001263"/>
                                </a:lnTo>
                                <a:lnTo>
                                  <a:pt x="2527808" y="3001263"/>
                                </a:lnTo>
                                <a:close/>
                                <a:moveTo>
                                  <a:pt x="2527808" y="3011423"/>
                                </a:moveTo>
                                <a:moveTo>
                                  <a:pt x="2548127" y="3011423"/>
                                </a:moveTo>
                                <a:lnTo>
                                  <a:pt x="2558288" y="3011423"/>
                                </a:lnTo>
                                <a:lnTo>
                                  <a:pt x="2558288" y="3001263"/>
                                </a:lnTo>
                                <a:lnTo>
                                  <a:pt x="2548127" y="3001263"/>
                                </a:lnTo>
                                <a:close/>
                                <a:moveTo>
                                  <a:pt x="2548127" y="3011423"/>
                                </a:moveTo>
                                <a:moveTo>
                                  <a:pt x="2568448" y="3011423"/>
                                </a:moveTo>
                                <a:lnTo>
                                  <a:pt x="2578608" y="3011423"/>
                                </a:lnTo>
                                <a:lnTo>
                                  <a:pt x="2578608" y="3001263"/>
                                </a:lnTo>
                                <a:lnTo>
                                  <a:pt x="2568448" y="3001263"/>
                                </a:lnTo>
                                <a:close/>
                                <a:moveTo>
                                  <a:pt x="2568448" y="3011423"/>
                                </a:moveTo>
                                <a:moveTo>
                                  <a:pt x="2588767" y="3011423"/>
                                </a:moveTo>
                                <a:lnTo>
                                  <a:pt x="2598927" y="3011423"/>
                                </a:lnTo>
                                <a:lnTo>
                                  <a:pt x="2598927" y="3001263"/>
                                </a:lnTo>
                                <a:lnTo>
                                  <a:pt x="2588767" y="3001263"/>
                                </a:lnTo>
                                <a:close/>
                                <a:moveTo>
                                  <a:pt x="2588767" y="3011423"/>
                                </a:moveTo>
                                <a:moveTo>
                                  <a:pt x="2609088" y="3011423"/>
                                </a:moveTo>
                                <a:lnTo>
                                  <a:pt x="2619248" y="3011423"/>
                                </a:lnTo>
                                <a:lnTo>
                                  <a:pt x="2619248" y="3001263"/>
                                </a:lnTo>
                                <a:lnTo>
                                  <a:pt x="2609088" y="3001263"/>
                                </a:lnTo>
                                <a:close/>
                                <a:moveTo>
                                  <a:pt x="2609088" y="3011423"/>
                                </a:moveTo>
                                <a:moveTo>
                                  <a:pt x="2629408" y="3011423"/>
                                </a:moveTo>
                                <a:lnTo>
                                  <a:pt x="2639567" y="3011423"/>
                                </a:lnTo>
                                <a:lnTo>
                                  <a:pt x="2639567" y="3001263"/>
                                </a:lnTo>
                                <a:lnTo>
                                  <a:pt x="2629408" y="3001263"/>
                                </a:lnTo>
                                <a:close/>
                                <a:moveTo>
                                  <a:pt x="2629408" y="3011423"/>
                                </a:moveTo>
                                <a:moveTo>
                                  <a:pt x="2649727" y="3011423"/>
                                </a:moveTo>
                                <a:lnTo>
                                  <a:pt x="2659888" y="3011423"/>
                                </a:lnTo>
                                <a:lnTo>
                                  <a:pt x="2659888" y="3001263"/>
                                </a:lnTo>
                                <a:lnTo>
                                  <a:pt x="2649727" y="3001263"/>
                                </a:lnTo>
                                <a:close/>
                                <a:moveTo>
                                  <a:pt x="2649727" y="3011423"/>
                                </a:moveTo>
                                <a:moveTo>
                                  <a:pt x="2670048" y="3011423"/>
                                </a:moveTo>
                                <a:lnTo>
                                  <a:pt x="2680208" y="3011423"/>
                                </a:lnTo>
                                <a:lnTo>
                                  <a:pt x="2680208" y="3001263"/>
                                </a:lnTo>
                                <a:lnTo>
                                  <a:pt x="2670048" y="3001263"/>
                                </a:lnTo>
                                <a:close/>
                                <a:moveTo>
                                  <a:pt x="2670048" y="3011423"/>
                                </a:moveTo>
                                <a:moveTo>
                                  <a:pt x="2690367" y="3011423"/>
                                </a:moveTo>
                                <a:lnTo>
                                  <a:pt x="2700527" y="3011423"/>
                                </a:lnTo>
                                <a:lnTo>
                                  <a:pt x="2700527" y="3001263"/>
                                </a:lnTo>
                                <a:lnTo>
                                  <a:pt x="2690367" y="3001263"/>
                                </a:lnTo>
                                <a:close/>
                                <a:moveTo>
                                  <a:pt x="2690367" y="3011423"/>
                                </a:moveTo>
                                <a:moveTo>
                                  <a:pt x="2710688" y="3011423"/>
                                </a:moveTo>
                                <a:lnTo>
                                  <a:pt x="2720847" y="3011423"/>
                                </a:lnTo>
                                <a:lnTo>
                                  <a:pt x="2720847" y="3001263"/>
                                </a:lnTo>
                                <a:lnTo>
                                  <a:pt x="2710688" y="3001263"/>
                                </a:lnTo>
                                <a:close/>
                                <a:moveTo>
                                  <a:pt x="2710688" y="3011423"/>
                                </a:moveTo>
                                <a:moveTo>
                                  <a:pt x="2731008" y="3011423"/>
                                </a:moveTo>
                                <a:lnTo>
                                  <a:pt x="2741167" y="3011423"/>
                                </a:lnTo>
                                <a:lnTo>
                                  <a:pt x="2741167" y="3001263"/>
                                </a:lnTo>
                                <a:lnTo>
                                  <a:pt x="2731008" y="3001263"/>
                                </a:lnTo>
                                <a:close/>
                                <a:moveTo>
                                  <a:pt x="2731008" y="3011423"/>
                                </a:moveTo>
                                <a:moveTo>
                                  <a:pt x="2751328" y="3011423"/>
                                </a:moveTo>
                                <a:lnTo>
                                  <a:pt x="2761488" y="3011423"/>
                                </a:lnTo>
                                <a:lnTo>
                                  <a:pt x="2761488" y="3001263"/>
                                </a:lnTo>
                                <a:lnTo>
                                  <a:pt x="2751328" y="3001263"/>
                                </a:lnTo>
                                <a:close/>
                                <a:moveTo>
                                  <a:pt x="2751328" y="3011423"/>
                                </a:moveTo>
                                <a:moveTo>
                                  <a:pt x="2771647" y="3011423"/>
                                </a:moveTo>
                                <a:lnTo>
                                  <a:pt x="2781808" y="3011423"/>
                                </a:lnTo>
                                <a:lnTo>
                                  <a:pt x="2781808" y="3001263"/>
                                </a:lnTo>
                                <a:lnTo>
                                  <a:pt x="2771647" y="3001263"/>
                                </a:lnTo>
                                <a:close/>
                                <a:moveTo>
                                  <a:pt x="2771647" y="3011423"/>
                                </a:moveTo>
                                <a:moveTo>
                                  <a:pt x="2791967" y="3011423"/>
                                </a:moveTo>
                                <a:lnTo>
                                  <a:pt x="2802128" y="3011423"/>
                                </a:lnTo>
                                <a:lnTo>
                                  <a:pt x="2802128" y="3001263"/>
                                </a:lnTo>
                                <a:lnTo>
                                  <a:pt x="2791967" y="3001263"/>
                                </a:lnTo>
                                <a:close/>
                                <a:moveTo>
                                  <a:pt x="2791967" y="3011423"/>
                                </a:moveTo>
                                <a:moveTo>
                                  <a:pt x="2812288" y="3011423"/>
                                </a:moveTo>
                                <a:lnTo>
                                  <a:pt x="2822447" y="3011423"/>
                                </a:lnTo>
                                <a:lnTo>
                                  <a:pt x="2822447" y="3001263"/>
                                </a:lnTo>
                                <a:lnTo>
                                  <a:pt x="2812288" y="3001263"/>
                                </a:lnTo>
                                <a:close/>
                                <a:moveTo>
                                  <a:pt x="2812288" y="3011423"/>
                                </a:moveTo>
                                <a:moveTo>
                                  <a:pt x="2832608" y="3011423"/>
                                </a:moveTo>
                                <a:lnTo>
                                  <a:pt x="2842767" y="3011423"/>
                                </a:lnTo>
                                <a:lnTo>
                                  <a:pt x="2842767" y="3001263"/>
                                </a:lnTo>
                                <a:lnTo>
                                  <a:pt x="2832608" y="3001263"/>
                                </a:lnTo>
                                <a:close/>
                                <a:moveTo>
                                  <a:pt x="2832608" y="3011423"/>
                                </a:moveTo>
                                <a:moveTo>
                                  <a:pt x="2852928" y="3011423"/>
                                </a:moveTo>
                                <a:lnTo>
                                  <a:pt x="2863088" y="3011423"/>
                                </a:lnTo>
                                <a:lnTo>
                                  <a:pt x="2863088" y="3001263"/>
                                </a:lnTo>
                                <a:lnTo>
                                  <a:pt x="2852928" y="3001263"/>
                                </a:lnTo>
                                <a:close/>
                                <a:moveTo>
                                  <a:pt x="2852928" y="3011423"/>
                                </a:moveTo>
                                <a:moveTo>
                                  <a:pt x="2873247" y="3011423"/>
                                </a:moveTo>
                                <a:lnTo>
                                  <a:pt x="2883408" y="3011423"/>
                                </a:lnTo>
                                <a:lnTo>
                                  <a:pt x="2883408" y="3001263"/>
                                </a:lnTo>
                                <a:lnTo>
                                  <a:pt x="2873247" y="3001263"/>
                                </a:lnTo>
                                <a:close/>
                                <a:moveTo>
                                  <a:pt x="2873247" y="3011423"/>
                                </a:moveTo>
                                <a:moveTo>
                                  <a:pt x="2893567" y="3011423"/>
                                </a:moveTo>
                                <a:lnTo>
                                  <a:pt x="2903728" y="3011423"/>
                                </a:lnTo>
                                <a:lnTo>
                                  <a:pt x="2903728" y="3001263"/>
                                </a:lnTo>
                                <a:lnTo>
                                  <a:pt x="2893567" y="3001263"/>
                                </a:lnTo>
                                <a:close/>
                                <a:moveTo>
                                  <a:pt x="2893567" y="3011423"/>
                                </a:moveTo>
                                <a:moveTo>
                                  <a:pt x="2913888" y="3011423"/>
                                </a:moveTo>
                                <a:lnTo>
                                  <a:pt x="2924047" y="3011423"/>
                                </a:lnTo>
                                <a:lnTo>
                                  <a:pt x="2924047" y="3001263"/>
                                </a:lnTo>
                                <a:lnTo>
                                  <a:pt x="2913888" y="3001263"/>
                                </a:lnTo>
                                <a:close/>
                                <a:moveTo>
                                  <a:pt x="2913888" y="3011423"/>
                                </a:moveTo>
                                <a:moveTo>
                                  <a:pt x="2934208" y="3011423"/>
                                </a:moveTo>
                                <a:lnTo>
                                  <a:pt x="2944367" y="3011423"/>
                                </a:lnTo>
                                <a:lnTo>
                                  <a:pt x="2944367" y="3001263"/>
                                </a:lnTo>
                                <a:lnTo>
                                  <a:pt x="2934208" y="3001263"/>
                                </a:lnTo>
                                <a:close/>
                                <a:moveTo>
                                  <a:pt x="2934208" y="3011423"/>
                                </a:moveTo>
                                <a:moveTo>
                                  <a:pt x="2954528" y="3011423"/>
                                </a:moveTo>
                                <a:lnTo>
                                  <a:pt x="2964688" y="3011423"/>
                                </a:lnTo>
                                <a:lnTo>
                                  <a:pt x="2964688" y="3001263"/>
                                </a:lnTo>
                                <a:lnTo>
                                  <a:pt x="2954528" y="3001263"/>
                                </a:lnTo>
                                <a:close/>
                                <a:moveTo>
                                  <a:pt x="2954528" y="3011423"/>
                                </a:moveTo>
                                <a:moveTo>
                                  <a:pt x="2974847" y="3011423"/>
                                </a:moveTo>
                                <a:lnTo>
                                  <a:pt x="2985008" y="3011423"/>
                                </a:lnTo>
                                <a:lnTo>
                                  <a:pt x="2985008" y="3001263"/>
                                </a:lnTo>
                                <a:lnTo>
                                  <a:pt x="2974847" y="3001263"/>
                                </a:lnTo>
                                <a:close/>
                                <a:moveTo>
                                  <a:pt x="2974847" y="3011423"/>
                                </a:moveTo>
                                <a:moveTo>
                                  <a:pt x="2995167" y="3011423"/>
                                </a:moveTo>
                                <a:lnTo>
                                  <a:pt x="3005328" y="3011423"/>
                                </a:lnTo>
                                <a:lnTo>
                                  <a:pt x="3005328" y="3001263"/>
                                </a:lnTo>
                                <a:lnTo>
                                  <a:pt x="2995167" y="3001263"/>
                                </a:lnTo>
                                <a:close/>
                                <a:moveTo>
                                  <a:pt x="2995167" y="3011423"/>
                                </a:moveTo>
                                <a:moveTo>
                                  <a:pt x="3015488" y="3011423"/>
                                </a:moveTo>
                                <a:lnTo>
                                  <a:pt x="3025647" y="3011423"/>
                                </a:lnTo>
                                <a:lnTo>
                                  <a:pt x="3025647" y="3001263"/>
                                </a:lnTo>
                                <a:lnTo>
                                  <a:pt x="3015488" y="3001263"/>
                                </a:lnTo>
                                <a:close/>
                                <a:moveTo>
                                  <a:pt x="3015488" y="3011423"/>
                                </a:moveTo>
                                <a:moveTo>
                                  <a:pt x="3035808" y="3011423"/>
                                </a:moveTo>
                                <a:lnTo>
                                  <a:pt x="3045967" y="3011423"/>
                                </a:lnTo>
                                <a:lnTo>
                                  <a:pt x="3045967" y="3001263"/>
                                </a:lnTo>
                                <a:lnTo>
                                  <a:pt x="3035808" y="3001263"/>
                                </a:lnTo>
                                <a:close/>
                                <a:moveTo>
                                  <a:pt x="3035808" y="3011423"/>
                                </a:moveTo>
                                <a:moveTo>
                                  <a:pt x="3056128" y="3011423"/>
                                </a:moveTo>
                                <a:lnTo>
                                  <a:pt x="3066288" y="3011423"/>
                                </a:lnTo>
                                <a:lnTo>
                                  <a:pt x="3066288" y="3001263"/>
                                </a:lnTo>
                                <a:lnTo>
                                  <a:pt x="3056128" y="3001263"/>
                                </a:lnTo>
                                <a:close/>
                                <a:moveTo>
                                  <a:pt x="3056128" y="3011423"/>
                                </a:moveTo>
                                <a:moveTo>
                                  <a:pt x="3076447" y="3011423"/>
                                </a:moveTo>
                                <a:lnTo>
                                  <a:pt x="3086608" y="3011423"/>
                                </a:lnTo>
                                <a:lnTo>
                                  <a:pt x="3086608" y="3001263"/>
                                </a:lnTo>
                                <a:lnTo>
                                  <a:pt x="3076447" y="3001263"/>
                                </a:lnTo>
                                <a:close/>
                                <a:moveTo>
                                  <a:pt x="3076447" y="3011423"/>
                                </a:moveTo>
                                <a:moveTo>
                                  <a:pt x="3096767" y="3011423"/>
                                </a:moveTo>
                                <a:lnTo>
                                  <a:pt x="3106928" y="3011423"/>
                                </a:lnTo>
                                <a:lnTo>
                                  <a:pt x="3106928" y="3001263"/>
                                </a:lnTo>
                                <a:lnTo>
                                  <a:pt x="3096767" y="3001263"/>
                                </a:lnTo>
                                <a:close/>
                                <a:moveTo>
                                  <a:pt x="3096767" y="3011423"/>
                                </a:moveTo>
                                <a:moveTo>
                                  <a:pt x="3117088" y="3011423"/>
                                </a:moveTo>
                                <a:lnTo>
                                  <a:pt x="3127247" y="3011423"/>
                                </a:lnTo>
                                <a:lnTo>
                                  <a:pt x="3127247" y="3001263"/>
                                </a:lnTo>
                                <a:lnTo>
                                  <a:pt x="3117088" y="3001263"/>
                                </a:lnTo>
                                <a:close/>
                                <a:moveTo>
                                  <a:pt x="3117088" y="3011423"/>
                                </a:moveTo>
                                <a:moveTo>
                                  <a:pt x="3137408" y="3011423"/>
                                </a:moveTo>
                                <a:lnTo>
                                  <a:pt x="3147567" y="3011423"/>
                                </a:lnTo>
                                <a:lnTo>
                                  <a:pt x="3147567" y="3001263"/>
                                </a:lnTo>
                                <a:lnTo>
                                  <a:pt x="3137408" y="3001263"/>
                                </a:lnTo>
                                <a:close/>
                                <a:moveTo>
                                  <a:pt x="3137408" y="3011423"/>
                                </a:moveTo>
                                <a:moveTo>
                                  <a:pt x="3157728" y="3011423"/>
                                </a:moveTo>
                                <a:lnTo>
                                  <a:pt x="3167888" y="3011423"/>
                                </a:lnTo>
                                <a:lnTo>
                                  <a:pt x="3167888" y="3001263"/>
                                </a:lnTo>
                                <a:lnTo>
                                  <a:pt x="3157728" y="3001263"/>
                                </a:lnTo>
                                <a:close/>
                                <a:moveTo>
                                  <a:pt x="3157728" y="3011423"/>
                                </a:moveTo>
                                <a:moveTo>
                                  <a:pt x="3178047" y="3011423"/>
                                </a:moveTo>
                                <a:lnTo>
                                  <a:pt x="3188208" y="3011423"/>
                                </a:lnTo>
                                <a:lnTo>
                                  <a:pt x="3188208" y="3001263"/>
                                </a:lnTo>
                                <a:lnTo>
                                  <a:pt x="3178047" y="3001263"/>
                                </a:lnTo>
                                <a:close/>
                                <a:moveTo>
                                  <a:pt x="3178047" y="3011423"/>
                                </a:moveTo>
                                <a:moveTo>
                                  <a:pt x="3198367" y="3011423"/>
                                </a:moveTo>
                                <a:lnTo>
                                  <a:pt x="3208528" y="3011423"/>
                                </a:lnTo>
                                <a:lnTo>
                                  <a:pt x="3208528" y="3001263"/>
                                </a:lnTo>
                                <a:lnTo>
                                  <a:pt x="3198367" y="3001263"/>
                                </a:lnTo>
                                <a:close/>
                                <a:moveTo>
                                  <a:pt x="3198367" y="3011423"/>
                                </a:moveTo>
                                <a:moveTo>
                                  <a:pt x="3218688" y="3011423"/>
                                </a:moveTo>
                                <a:lnTo>
                                  <a:pt x="3228847" y="3011423"/>
                                </a:lnTo>
                                <a:lnTo>
                                  <a:pt x="3228847" y="3001263"/>
                                </a:lnTo>
                                <a:lnTo>
                                  <a:pt x="3218688" y="3001263"/>
                                </a:lnTo>
                                <a:close/>
                                <a:moveTo>
                                  <a:pt x="3218688" y="3011423"/>
                                </a:moveTo>
                                <a:moveTo>
                                  <a:pt x="3239008" y="3011423"/>
                                </a:moveTo>
                                <a:lnTo>
                                  <a:pt x="3249167" y="3011423"/>
                                </a:lnTo>
                                <a:lnTo>
                                  <a:pt x="3249167" y="3001263"/>
                                </a:lnTo>
                                <a:lnTo>
                                  <a:pt x="3239008" y="3001263"/>
                                </a:lnTo>
                                <a:close/>
                                <a:moveTo>
                                  <a:pt x="3239008" y="3011423"/>
                                </a:moveTo>
                                <a:moveTo>
                                  <a:pt x="3259328" y="3011423"/>
                                </a:moveTo>
                                <a:lnTo>
                                  <a:pt x="3269488" y="3011423"/>
                                </a:lnTo>
                                <a:lnTo>
                                  <a:pt x="3269488" y="3001263"/>
                                </a:lnTo>
                                <a:lnTo>
                                  <a:pt x="3259328" y="3001263"/>
                                </a:lnTo>
                                <a:close/>
                                <a:moveTo>
                                  <a:pt x="3259328" y="3011423"/>
                                </a:moveTo>
                                <a:moveTo>
                                  <a:pt x="3279647" y="3011423"/>
                                </a:moveTo>
                                <a:lnTo>
                                  <a:pt x="3289808" y="3011423"/>
                                </a:lnTo>
                                <a:lnTo>
                                  <a:pt x="3289808" y="3001263"/>
                                </a:lnTo>
                                <a:lnTo>
                                  <a:pt x="3279647" y="3001263"/>
                                </a:lnTo>
                                <a:close/>
                                <a:moveTo>
                                  <a:pt x="3279647" y="3011423"/>
                                </a:moveTo>
                                <a:moveTo>
                                  <a:pt x="3299967" y="3011423"/>
                                </a:moveTo>
                                <a:lnTo>
                                  <a:pt x="3310128" y="3011423"/>
                                </a:lnTo>
                                <a:lnTo>
                                  <a:pt x="3310128" y="3001263"/>
                                </a:lnTo>
                                <a:lnTo>
                                  <a:pt x="3299967" y="3001263"/>
                                </a:lnTo>
                                <a:close/>
                                <a:moveTo>
                                  <a:pt x="3299967" y="3011423"/>
                                </a:moveTo>
                                <a:moveTo>
                                  <a:pt x="3320288" y="3011423"/>
                                </a:moveTo>
                                <a:lnTo>
                                  <a:pt x="3330447" y="3011423"/>
                                </a:lnTo>
                                <a:lnTo>
                                  <a:pt x="3330447" y="3001263"/>
                                </a:lnTo>
                                <a:lnTo>
                                  <a:pt x="3320288" y="3001263"/>
                                </a:lnTo>
                                <a:close/>
                                <a:moveTo>
                                  <a:pt x="3320288" y="3011423"/>
                                </a:moveTo>
                                <a:moveTo>
                                  <a:pt x="3340608" y="3011423"/>
                                </a:moveTo>
                                <a:lnTo>
                                  <a:pt x="3350767" y="3011423"/>
                                </a:lnTo>
                                <a:lnTo>
                                  <a:pt x="3350767" y="3001263"/>
                                </a:lnTo>
                                <a:lnTo>
                                  <a:pt x="3340608" y="3001263"/>
                                </a:lnTo>
                                <a:close/>
                                <a:moveTo>
                                  <a:pt x="3340608" y="3011423"/>
                                </a:moveTo>
                                <a:moveTo>
                                  <a:pt x="3360928" y="3011423"/>
                                </a:moveTo>
                                <a:lnTo>
                                  <a:pt x="3371088" y="3011423"/>
                                </a:lnTo>
                                <a:lnTo>
                                  <a:pt x="3371088" y="3001263"/>
                                </a:lnTo>
                                <a:lnTo>
                                  <a:pt x="3360928" y="3001263"/>
                                </a:lnTo>
                                <a:close/>
                                <a:moveTo>
                                  <a:pt x="3360928" y="3011423"/>
                                </a:moveTo>
                                <a:moveTo>
                                  <a:pt x="3381247" y="3011423"/>
                                </a:moveTo>
                                <a:lnTo>
                                  <a:pt x="3391408" y="3011423"/>
                                </a:lnTo>
                                <a:lnTo>
                                  <a:pt x="3391408" y="3001263"/>
                                </a:lnTo>
                                <a:lnTo>
                                  <a:pt x="3381247" y="3001263"/>
                                </a:lnTo>
                                <a:close/>
                                <a:moveTo>
                                  <a:pt x="3381247" y="3011423"/>
                                </a:moveTo>
                                <a:moveTo>
                                  <a:pt x="3401567" y="3011423"/>
                                </a:moveTo>
                                <a:lnTo>
                                  <a:pt x="3411728" y="3011423"/>
                                </a:lnTo>
                                <a:lnTo>
                                  <a:pt x="3411728" y="3001263"/>
                                </a:lnTo>
                                <a:lnTo>
                                  <a:pt x="3401567" y="3001263"/>
                                </a:lnTo>
                                <a:close/>
                                <a:moveTo>
                                  <a:pt x="3401567" y="3011423"/>
                                </a:moveTo>
                                <a:moveTo>
                                  <a:pt x="3421888" y="3011423"/>
                                </a:moveTo>
                                <a:lnTo>
                                  <a:pt x="3432047" y="3011423"/>
                                </a:lnTo>
                                <a:lnTo>
                                  <a:pt x="3432047" y="3001263"/>
                                </a:lnTo>
                                <a:lnTo>
                                  <a:pt x="3421888" y="3001263"/>
                                </a:lnTo>
                                <a:close/>
                                <a:moveTo>
                                  <a:pt x="3421888" y="3011423"/>
                                </a:moveTo>
                                <a:moveTo>
                                  <a:pt x="3442208" y="3011423"/>
                                </a:moveTo>
                                <a:lnTo>
                                  <a:pt x="3452367" y="3011423"/>
                                </a:lnTo>
                                <a:lnTo>
                                  <a:pt x="3452367" y="3001263"/>
                                </a:lnTo>
                                <a:lnTo>
                                  <a:pt x="3442208" y="3001263"/>
                                </a:lnTo>
                                <a:close/>
                                <a:moveTo>
                                  <a:pt x="3442208" y="3011423"/>
                                </a:moveTo>
                                <a:moveTo>
                                  <a:pt x="3462528" y="3011423"/>
                                </a:moveTo>
                                <a:lnTo>
                                  <a:pt x="3472688" y="3011423"/>
                                </a:lnTo>
                                <a:lnTo>
                                  <a:pt x="3472688" y="3001263"/>
                                </a:lnTo>
                                <a:lnTo>
                                  <a:pt x="3462528" y="3001263"/>
                                </a:lnTo>
                                <a:close/>
                                <a:moveTo>
                                  <a:pt x="3462528" y="3011423"/>
                                </a:moveTo>
                                <a:moveTo>
                                  <a:pt x="3482847" y="3011423"/>
                                </a:moveTo>
                                <a:lnTo>
                                  <a:pt x="3493008" y="3011423"/>
                                </a:lnTo>
                                <a:lnTo>
                                  <a:pt x="3493008" y="3001263"/>
                                </a:lnTo>
                                <a:lnTo>
                                  <a:pt x="3482847" y="3001263"/>
                                </a:lnTo>
                                <a:close/>
                                <a:moveTo>
                                  <a:pt x="3482847" y="3011423"/>
                                </a:moveTo>
                                <a:moveTo>
                                  <a:pt x="3503167" y="3011423"/>
                                </a:moveTo>
                                <a:lnTo>
                                  <a:pt x="3513328" y="3011423"/>
                                </a:lnTo>
                                <a:lnTo>
                                  <a:pt x="3513328" y="3001263"/>
                                </a:lnTo>
                                <a:lnTo>
                                  <a:pt x="3503167" y="3001263"/>
                                </a:lnTo>
                                <a:close/>
                                <a:moveTo>
                                  <a:pt x="3503167" y="3011423"/>
                                </a:moveTo>
                                <a:moveTo>
                                  <a:pt x="3523488" y="3011423"/>
                                </a:moveTo>
                                <a:lnTo>
                                  <a:pt x="3533647" y="3011423"/>
                                </a:lnTo>
                                <a:lnTo>
                                  <a:pt x="3533647" y="3001263"/>
                                </a:lnTo>
                                <a:lnTo>
                                  <a:pt x="3523488" y="3001263"/>
                                </a:lnTo>
                                <a:close/>
                                <a:moveTo>
                                  <a:pt x="3523488" y="3011423"/>
                                </a:moveTo>
                                <a:moveTo>
                                  <a:pt x="3543808" y="3011423"/>
                                </a:moveTo>
                                <a:lnTo>
                                  <a:pt x="3553967" y="3011423"/>
                                </a:lnTo>
                                <a:lnTo>
                                  <a:pt x="3553967" y="3001263"/>
                                </a:lnTo>
                                <a:lnTo>
                                  <a:pt x="3543808" y="3001263"/>
                                </a:lnTo>
                                <a:close/>
                                <a:moveTo>
                                  <a:pt x="3543808" y="3011423"/>
                                </a:moveTo>
                                <a:moveTo>
                                  <a:pt x="3564128" y="3011423"/>
                                </a:moveTo>
                                <a:lnTo>
                                  <a:pt x="3574288" y="3011423"/>
                                </a:lnTo>
                                <a:lnTo>
                                  <a:pt x="3574288" y="3001263"/>
                                </a:lnTo>
                                <a:lnTo>
                                  <a:pt x="3564128" y="3001263"/>
                                </a:lnTo>
                                <a:close/>
                                <a:moveTo>
                                  <a:pt x="3564128" y="3011423"/>
                                </a:moveTo>
                                <a:moveTo>
                                  <a:pt x="3584447" y="3011423"/>
                                </a:moveTo>
                                <a:lnTo>
                                  <a:pt x="3594608" y="3011423"/>
                                </a:lnTo>
                                <a:lnTo>
                                  <a:pt x="3594608" y="3001263"/>
                                </a:lnTo>
                                <a:lnTo>
                                  <a:pt x="3584447" y="3001263"/>
                                </a:lnTo>
                                <a:close/>
                                <a:moveTo>
                                  <a:pt x="3584447" y="3011423"/>
                                </a:moveTo>
                                <a:moveTo>
                                  <a:pt x="3604767" y="3011423"/>
                                </a:moveTo>
                                <a:lnTo>
                                  <a:pt x="3614928" y="3011423"/>
                                </a:lnTo>
                                <a:lnTo>
                                  <a:pt x="3614928" y="3001263"/>
                                </a:lnTo>
                                <a:lnTo>
                                  <a:pt x="3604767" y="3001263"/>
                                </a:lnTo>
                                <a:close/>
                                <a:moveTo>
                                  <a:pt x="3604767" y="3011423"/>
                                </a:moveTo>
                                <a:moveTo>
                                  <a:pt x="3625088" y="3011423"/>
                                </a:moveTo>
                                <a:lnTo>
                                  <a:pt x="3635247" y="3011423"/>
                                </a:lnTo>
                                <a:lnTo>
                                  <a:pt x="3635247" y="3001263"/>
                                </a:lnTo>
                                <a:lnTo>
                                  <a:pt x="3625088" y="3001263"/>
                                </a:lnTo>
                                <a:close/>
                                <a:moveTo>
                                  <a:pt x="3625088" y="3011423"/>
                                </a:moveTo>
                                <a:moveTo>
                                  <a:pt x="3645408" y="3011423"/>
                                </a:moveTo>
                                <a:lnTo>
                                  <a:pt x="3655567" y="3011423"/>
                                </a:lnTo>
                                <a:lnTo>
                                  <a:pt x="3655567" y="3001263"/>
                                </a:lnTo>
                                <a:lnTo>
                                  <a:pt x="3645408" y="3001263"/>
                                </a:lnTo>
                                <a:close/>
                                <a:moveTo>
                                  <a:pt x="3645408" y="3011423"/>
                                </a:moveTo>
                                <a:moveTo>
                                  <a:pt x="3665728" y="3011423"/>
                                </a:moveTo>
                                <a:lnTo>
                                  <a:pt x="3675888" y="3011423"/>
                                </a:lnTo>
                                <a:lnTo>
                                  <a:pt x="3675888" y="3001263"/>
                                </a:lnTo>
                                <a:lnTo>
                                  <a:pt x="3665728" y="3001263"/>
                                </a:lnTo>
                                <a:close/>
                                <a:moveTo>
                                  <a:pt x="3665728" y="3011423"/>
                                </a:moveTo>
                                <a:moveTo>
                                  <a:pt x="3686047" y="3011423"/>
                                </a:moveTo>
                                <a:lnTo>
                                  <a:pt x="3696208" y="3011423"/>
                                </a:lnTo>
                                <a:lnTo>
                                  <a:pt x="3696208" y="3001263"/>
                                </a:lnTo>
                                <a:lnTo>
                                  <a:pt x="3686047" y="3001263"/>
                                </a:lnTo>
                                <a:close/>
                                <a:moveTo>
                                  <a:pt x="3686047" y="3011423"/>
                                </a:moveTo>
                                <a:moveTo>
                                  <a:pt x="3706367" y="3011423"/>
                                </a:moveTo>
                                <a:lnTo>
                                  <a:pt x="3716528" y="3011423"/>
                                </a:lnTo>
                                <a:lnTo>
                                  <a:pt x="3716528" y="3001263"/>
                                </a:lnTo>
                                <a:lnTo>
                                  <a:pt x="3706367" y="3001263"/>
                                </a:lnTo>
                                <a:close/>
                                <a:moveTo>
                                  <a:pt x="3706367" y="3011423"/>
                                </a:moveTo>
                                <a:moveTo>
                                  <a:pt x="3726688" y="3011423"/>
                                </a:moveTo>
                                <a:lnTo>
                                  <a:pt x="3736847" y="3011423"/>
                                </a:lnTo>
                                <a:lnTo>
                                  <a:pt x="3736847" y="3001263"/>
                                </a:lnTo>
                                <a:lnTo>
                                  <a:pt x="3726688" y="3001263"/>
                                </a:lnTo>
                                <a:close/>
                                <a:moveTo>
                                  <a:pt x="3726688" y="3011423"/>
                                </a:moveTo>
                                <a:moveTo>
                                  <a:pt x="3747008" y="3011423"/>
                                </a:moveTo>
                                <a:lnTo>
                                  <a:pt x="3757167" y="3011423"/>
                                </a:lnTo>
                                <a:lnTo>
                                  <a:pt x="3757167" y="3001263"/>
                                </a:lnTo>
                                <a:lnTo>
                                  <a:pt x="3747008" y="3001263"/>
                                </a:lnTo>
                                <a:close/>
                                <a:moveTo>
                                  <a:pt x="3747008" y="3011423"/>
                                </a:moveTo>
                                <a:moveTo>
                                  <a:pt x="3767328" y="3011423"/>
                                </a:moveTo>
                                <a:lnTo>
                                  <a:pt x="3777488" y="3011423"/>
                                </a:lnTo>
                                <a:lnTo>
                                  <a:pt x="3777488" y="3001263"/>
                                </a:lnTo>
                                <a:lnTo>
                                  <a:pt x="3767328" y="3001263"/>
                                </a:lnTo>
                                <a:close/>
                                <a:moveTo>
                                  <a:pt x="3767328" y="3011423"/>
                                </a:moveTo>
                                <a:moveTo>
                                  <a:pt x="3787647" y="3011423"/>
                                </a:moveTo>
                                <a:lnTo>
                                  <a:pt x="3797808" y="3011423"/>
                                </a:lnTo>
                                <a:lnTo>
                                  <a:pt x="3797808" y="3001263"/>
                                </a:lnTo>
                                <a:lnTo>
                                  <a:pt x="3787647" y="3001263"/>
                                </a:lnTo>
                                <a:close/>
                                <a:moveTo>
                                  <a:pt x="3787647" y="3011423"/>
                                </a:moveTo>
                                <a:moveTo>
                                  <a:pt x="3807967" y="3011423"/>
                                </a:moveTo>
                                <a:lnTo>
                                  <a:pt x="3818128" y="3011423"/>
                                </a:lnTo>
                                <a:lnTo>
                                  <a:pt x="3818128" y="3001263"/>
                                </a:lnTo>
                                <a:lnTo>
                                  <a:pt x="3807967" y="3001263"/>
                                </a:lnTo>
                                <a:close/>
                                <a:moveTo>
                                  <a:pt x="3807967" y="3011423"/>
                                </a:moveTo>
                                <a:moveTo>
                                  <a:pt x="3828288" y="3011423"/>
                                </a:moveTo>
                                <a:lnTo>
                                  <a:pt x="3838447" y="3011423"/>
                                </a:lnTo>
                                <a:lnTo>
                                  <a:pt x="3838447" y="3001263"/>
                                </a:lnTo>
                                <a:lnTo>
                                  <a:pt x="3828288" y="3001263"/>
                                </a:lnTo>
                                <a:close/>
                                <a:moveTo>
                                  <a:pt x="3828288" y="3011423"/>
                                </a:moveTo>
                                <a:moveTo>
                                  <a:pt x="3848608" y="3011423"/>
                                </a:moveTo>
                                <a:lnTo>
                                  <a:pt x="3858767" y="3011423"/>
                                </a:lnTo>
                                <a:lnTo>
                                  <a:pt x="3858767" y="3001263"/>
                                </a:lnTo>
                                <a:lnTo>
                                  <a:pt x="3848608" y="3001263"/>
                                </a:lnTo>
                                <a:close/>
                                <a:moveTo>
                                  <a:pt x="3848608" y="3011423"/>
                                </a:moveTo>
                                <a:moveTo>
                                  <a:pt x="3868928" y="3011423"/>
                                </a:moveTo>
                                <a:lnTo>
                                  <a:pt x="3879088" y="3011423"/>
                                </a:lnTo>
                                <a:lnTo>
                                  <a:pt x="3879088" y="3001263"/>
                                </a:lnTo>
                                <a:lnTo>
                                  <a:pt x="3868928" y="3001263"/>
                                </a:lnTo>
                                <a:close/>
                                <a:moveTo>
                                  <a:pt x="3868928" y="3011423"/>
                                </a:moveTo>
                                <a:moveTo>
                                  <a:pt x="3889247" y="3011423"/>
                                </a:moveTo>
                                <a:lnTo>
                                  <a:pt x="3899408" y="3011423"/>
                                </a:lnTo>
                                <a:lnTo>
                                  <a:pt x="3899408" y="3001263"/>
                                </a:lnTo>
                                <a:lnTo>
                                  <a:pt x="3889247" y="3001263"/>
                                </a:lnTo>
                                <a:close/>
                                <a:moveTo>
                                  <a:pt x="3889247" y="3011423"/>
                                </a:moveTo>
                                <a:moveTo>
                                  <a:pt x="3909567" y="3011423"/>
                                </a:moveTo>
                                <a:lnTo>
                                  <a:pt x="3919728" y="3011423"/>
                                </a:lnTo>
                                <a:lnTo>
                                  <a:pt x="3919728" y="3001263"/>
                                </a:lnTo>
                                <a:lnTo>
                                  <a:pt x="3909567" y="3001263"/>
                                </a:lnTo>
                                <a:close/>
                                <a:moveTo>
                                  <a:pt x="3909567" y="3011423"/>
                                </a:moveTo>
                                <a:moveTo>
                                  <a:pt x="3929888" y="3011423"/>
                                </a:moveTo>
                                <a:lnTo>
                                  <a:pt x="3940047" y="3011423"/>
                                </a:lnTo>
                                <a:lnTo>
                                  <a:pt x="3940047" y="3001263"/>
                                </a:lnTo>
                                <a:lnTo>
                                  <a:pt x="3929888" y="3001263"/>
                                </a:lnTo>
                                <a:close/>
                                <a:moveTo>
                                  <a:pt x="3929888" y="3011423"/>
                                </a:moveTo>
                                <a:moveTo>
                                  <a:pt x="3950208" y="3011423"/>
                                </a:moveTo>
                                <a:lnTo>
                                  <a:pt x="3960367" y="3011423"/>
                                </a:lnTo>
                                <a:lnTo>
                                  <a:pt x="3960367" y="3001263"/>
                                </a:lnTo>
                                <a:lnTo>
                                  <a:pt x="3950208" y="3001263"/>
                                </a:lnTo>
                                <a:close/>
                                <a:moveTo>
                                  <a:pt x="3950208" y="3011423"/>
                                </a:moveTo>
                                <a:moveTo>
                                  <a:pt x="3970528" y="3011423"/>
                                </a:moveTo>
                                <a:lnTo>
                                  <a:pt x="3980688" y="3011423"/>
                                </a:lnTo>
                                <a:lnTo>
                                  <a:pt x="3980688" y="3001263"/>
                                </a:lnTo>
                                <a:lnTo>
                                  <a:pt x="3970528" y="3001263"/>
                                </a:lnTo>
                                <a:close/>
                                <a:moveTo>
                                  <a:pt x="3970528" y="3011423"/>
                                </a:moveTo>
                                <a:moveTo>
                                  <a:pt x="3990847" y="3011423"/>
                                </a:moveTo>
                                <a:lnTo>
                                  <a:pt x="4001008" y="3011423"/>
                                </a:lnTo>
                                <a:lnTo>
                                  <a:pt x="4001008" y="3001263"/>
                                </a:lnTo>
                                <a:lnTo>
                                  <a:pt x="3990847" y="3001263"/>
                                </a:lnTo>
                                <a:close/>
                                <a:moveTo>
                                  <a:pt x="3990847" y="3011423"/>
                                </a:moveTo>
                                <a:moveTo>
                                  <a:pt x="4011167" y="3011423"/>
                                </a:moveTo>
                                <a:lnTo>
                                  <a:pt x="4021328" y="3011423"/>
                                </a:lnTo>
                                <a:lnTo>
                                  <a:pt x="4021328" y="3001263"/>
                                </a:lnTo>
                                <a:lnTo>
                                  <a:pt x="4011167" y="3001263"/>
                                </a:lnTo>
                                <a:close/>
                                <a:moveTo>
                                  <a:pt x="4011167" y="3011423"/>
                                </a:moveTo>
                                <a:moveTo>
                                  <a:pt x="4031488" y="3011423"/>
                                </a:moveTo>
                                <a:lnTo>
                                  <a:pt x="4041647" y="3011423"/>
                                </a:lnTo>
                                <a:lnTo>
                                  <a:pt x="4041647" y="3001263"/>
                                </a:lnTo>
                                <a:lnTo>
                                  <a:pt x="4031488" y="3001263"/>
                                </a:lnTo>
                                <a:close/>
                                <a:moveTo>
                                  <a:pt x="4031488" y="3011423"/>
                                </a:moveTo>
                                <a:moveTo>
                                  <a:pt x="4051808" y="3011423"/>
                                </a:moveTo>
                                <a:lnTo>
                                  <a:pt x="4061967" y="3011423"/>
                                </a:lnTo>
                                <a:lnTo>
                                  <a:pt x="4061967" y="3001263"/>
                                </a:lnTo>
                                <a:lnTo>
                                  <a:pt x="4051808" y="3001263"/>
                                </a:lnTo>
                                <a:close/>
                                <a:moveTo>
                                  <a:pt x="4051808" y="3011423"/>
                                </a:moveTo>
                                <a:moveTo>
                                  <a:pt x="4072128" y="3011423"/>
                                </a:moveTo>
                                <a:lnTo>
                                  <a:pt x="4082288" y="3011423"/>
                                </a:lnTo>
                                <a:lnTo>
                                  <a:pt x="4082288" y="3001263"/>
                                </a:lnTo>
                                <a:lnTo>
                                  <a:pt x="4072128" y="3001263"/>
                                </a:lnTo>
                                <a:close/>
                                <a:moveTo>
                                  <a:pt x="4072128" y="3011423"/>
                                </a:moveTo>
                                <a:moveTo>
                                  <a:pt x="4092447" y="3011423"/>
                                </a:moveTo>
                                <a:lnTo>
                                  <a:pt x="4102608" y="3011423"/>
                                </a:lnTo>
                                <a:lnTo>
                                  <a:pt x="4102608" y="3001263"/>
                                </a:lnTo>
                                <a:lnTo>
                                  <a:pt x="4092447" y="3001263"/>
                                </a:lnTo>
                                <a:close/>
                                <a:moveTo>
                                  <a:pt x="4092447" y="3011423"/>
                                </a:moveTo>
                                <a:moveTo>
                                  <a:pt x="4112767" y="3011423"/>
                                </a:moveTo>
                                <a:lnTo>
                                  <a:pt x="4122928" y="3011423"/>
                                </a:lnTo>
                                <a:lnTo>
                                  <a:pt x="4122928" y="3001263"/>
                                </a:lnTo>
                                <a:lnTo>
                                  <a:pt x="4112767" y="3001263"/>
                                </a:lnTo>
                                <a:close/>
                                <a:moveTo>
                                  <a:pt x="4112767" y="3011423"/>
                                </a:moveTo>
                                <a:moveTo>
                                  <a:pt x="4133088" y="3011423"/>
                                </a:moveTo>
                                <a:lnTo>
                                  <a:pt x="4143247" y="3011423"/>
                                </a:lnTo>
                                <a:lnTo>
                                  <a:pt x="4143247" y="3001263"/>
                                </a:lnTo>
                                <a:lnTo>
                                  <a:pt x="4133088" y="3001263"/>
                                </a:lnTo>
                                <a:close/>
                                <a:moveTo>
                                  <a:pt x="4133088" y="3011423"/>
                                </a:moveTo>
                                <a:moveTo>
                                  <a:pt x="4153408" y="3011423"/>
                                </a:moveTo>
                                <a:lnTo>
                                  <a:pt x="4163567" y="3011423"/>
                                </a:lnTo>
                                <a:lnTo>
                                  <a:pt x="4163567" y="3001263"/>
                                </a:lnTo>
                                <a:lnTo>
                                  <a:pt x="4153408" y="3001263"/>
                                </a:lnTo>
                                <a:close/>
                                <a:moveTo>
                                  <a:pt x="4153408" y="3011423"/>
                                </a:moveTo>
                                <a:moveTo>
                                  <a:pt x="4173728" y="3011423"/>
                                </a:moveTo>
                                <a:lnTo>
                                  <a:pt x="4183888" y="3011423"/>
                                </a:lnTo>
                                <a:lnTo>
                                  <a:pt x="4183888" y="3001263"/>
                                </a:lnTo>
                                <a:lnTo>
                                  <a:pt x="4173728" y="3001263"/>
                                </a:lnTo>
                                <a:close/>
                                <a:moveTo>
                                  <a:pt x="4173728" y="3011423"/>
                                </a:moveTo>
                                <a:moveTo>
                                  <a:pt x="4194047" y="3011423"/>
                                </a:moveTo>
                                <a:lnTo>
                                  <a:pt x="4204208" y="3011423"/>
                                </a:lnTo>
                                <a:lnTo>
                                  <a:pt x="4204208" y="3001263"/>
                                </a:lnTo>
                                <a:lnTo>
                                  <a:pt x="4194047" y="3001263"/>
                                </a:lnTo>
                                <a:close/>
                                <a:moveTo>
                                  <a:pt x="4194047" y="3011423"/>
                                </a:moveTo>
                                <a:moveTo>
                                  <a:pt x="4214367" y="3011423"/>
                                </a:moveTo>
                                <a:lnTo>
                                  <a:pt x="4224528" y="3011423"/>
                                </a:lnTo>
                                <a:lnTo>
                                  <a:pt x="4224528" y="3001263"/>
                                </a:lnTo>
                                <a:lnTo>
                                  <a:pt x="4214367" y="3001263"/>
                                </a:lnTo>
                                <a:close/>
                                <a:moveTo>
                                  <a:pt x="4214367" y="3011423"/>
                                </a:moveTo>
                                <a:moveTo>
                                  <a:pt x="4234688" y="3011423"/>
                                </a:moveTo>
                                <a:lnTo>
                                  <a:pt x="4244847" y="3011423"/>
                                </a:lnTo>
                                <a:lnTo>
                                  <a:pt x="4244847" y="3001263"/>
                                </a:lnTo>
                                <a:lnTo>
                                  <a:pt x="4234688" y="3001263"/>
                                </a:lnTo>
                                <a:close/>
                                <a:moveTo>
                                  <a:pt x="4234688" y="3011423"/>
                                </a:moveTo>
                                <a:moveTo>
                                  <a:pt x="4255008" y="3011423"/>
                                </a:moveTo>
                                <a:lnTo>
                                  <a:pt x="4265167" y="3011423"/>
                                </a:lnTo>
                                <a:lnTo>
                                  <a:pt x="4265167" y="3001263"/>
                                </a:lnTo>
                                <a:lnTo>
                                  <a:pt x="4255008" y="3001263"/>
                                </a:lnTo>
                                <a:close/>
                                <a:moveTo>
                                  <a:pt x="4255008" y="3011423"/>
                                </a:moveTo>
                                <a:moveTo>
                                  <a:pt x="4275328" y="3011423"/>
                                </a:moveTo>
                                <a:lnTo>
                                  <a:pt x="4285488" y="3011423"/>
                                </a:lnTo>
                                <a:lnTo>
                                  <a:pt x="4285488" y="3001263"/>
                                </a:lnTo>
                                <a:lnTo>
                                  <a:pt x="4275328" y="3001263"/>
                                </a:lnTo>
                                <a:close/>
                                <a:moveTo>
                                  <a:pt x="4275328" y="3011423"/>
                                </a:moveTo>
                                <a:moveTo>
                                  <a:pt x="4295647" y="3011423"/>
                                </a:moveTo>
                                <a:lnTo>
                                  <a:pt x="4305808" y="3011423"/>
                                </a:lnTo>
                                <a:lnTo>
                                  <a:pt x="4305808" y="3001263"/>
                                </a:lnTo>
                                <a:lnTo>
                                  <a:pt x="4295647" y="3001263"/>
                                </a:lnTo>
                                <a:close/>
                                <a:moveTo>
                                  <a:pt x="4295647" y="3011423"/>
                                </a:moveTo>
                                <a:moveTo>
                                  <a:pt x="4315967" y="3011423"/>
                                </a:moveTo>
                                <a:lnTo>
                                  <a:pt x="4326128" y="3011423"/>
                                </a:lnTo>
                                <a:lnTo>
                                  <a:pt x="4326128" y="3001263"/>
                                </a:lnTo>
                                <a:lnTo>
                                  <a:pt x="4315967" y="3001263"/>
                                </a:lnTo>
                                <a:close/>
                                <a:moveTo>
                                  <a:pt x="4315967" y="3011423"/>
                                </a:moveTo>
                                <a:moveTo>
                                  <a:pt x="4336288" y="3011423"/>
                                </a:moveTo>
                                <a:lnTo>
                                  <a:pt x="4346447" y="3011423"/>
                                </a:lnTo>
                                <a:lnTo>
                                  <a:pt x="4346447" y="3001263"/>
                                </a:lnTo>
                                <a:lnTo>
                                  <a:pt x="4336288" y="3001263"/>
                                </a:lnTo>
                                <a:close/>
                                <a:moveTo>
                                  <a:pt x="4336288" y="3011423"/>
                                </a:moveTo>
                                <a:moveTo>
                                  <a:pt x="4356608" y="3011423"/>
                                </a:moveTo>
                                <a:lnTo>
                                  <a:pt x="4366767" y="3011423"/>
                                </a:lnTo>
                                <a:lnTo>
                                  <a:pt x="4366767" y="3001263"/>
                                </a:lnTo>
                                <a:lnTo>
                                  <a:pt x="4356608" y="3001263"/>
                                </a:lnTo>
                                <a:close/>
                                <a:moveTo>
                                  <a:pt x="4356608" y="3011423"/>
                                </a:moveTo>
                                <a:moveTo>
                                  <a:pt x="4376928" y="3011423"/>
                                </a:moveTo>
                                <a:lnTo>
                                  <a:pt x="4387088" y="3011423"/>
                                </a:lnTo>
                                <a:lnTo>
                                  <a:pt x="4387088" y="3001263"/>
                                </a:lnTo>
                                <a:lnTo>
                                  <a:pt x="4376928" y="3001263"/>
                                </a:lnTo>
                                <a:close/>
                                <a:moveTo>
                                  <a:pt x="4376928" y="3011423"/>
                                </a:moveTo>
                                <a:moveTo>
                                  <a:pt x="4397247" y="3011423"/>
                                </a:moveTo>
                                <a:lnTo>
                                  <a:pt x="4407408" y="3011423"/>
                                </a:lnTo>
                                <a:lnTo>
                                  <a:pt x="4407408" y="3001263"/>
                                </a:lnTo>
                                <a:lnTo>
                                  <a:pt x="4397247" y="3001263"/>
                                </a:lnTo>
                                <a:close/>
                                <a:moveTo>
                                  <a:pt x="4397247" y="3011423"/>
                                </a:moveTo>
                                <a:moveTo>
                                  <a:pt x="4417567" y="3011423"/>
                                </a:moveTo>
                                <a:lnTo>
                                  <a:pt x="4427728" y="3011423"/>
                                </a:lnTo>
                                <a:lnTo>
                                  <a:pt x="4427728" y="3001263"/>
                                </a:lnTo>
                                <a:lnTo>
                                  <a:pt x="4417567" y="3001263"/>
                                </a:lnTo>
                                <a:close/>
                                <a:moveTo>
                                  <a:pt x="4417567" y="3011423"/>
                                </a:moveTo>
                                <a:moveTo>
                                  <a:pt x="4437888" y="3011423"/>
                                </a:moveTo>
                                <a:lnTo>
                                  <a:pt x="4448047" y="3011423"/>
                                </a:lnTo>
                                <a:lnTo>
                                  <a:pt x="4448047" y="3001263"/>
                                </a:lnTo>
                                <a:lnTo>
                                  <a:pt x="4437888" y="3001263"/>
                                </a:lnTo>
                                <a:close/>
                                <a:moveTo>
                                  <a:pt x="4437888" y="3011423"/>
                                </a:moveTo>
                                <a:moveTo>
                                  <a:pt x="4458208" y="3011423"/>
                                </a:moveTo>
                                <a:lnTo>
                                  <a:pt x="4468367" y="3011423"/>
                                </a:lnTo>
                                <a:lnTo>
                                  <a:pt x="4468367" y="3001263"/>
                                </a:lnTo>
                                <a:lnTo>
                                  <a:pt x="4458208" y="3001263"/>
                                </a:lnTo>
                                <a:close/>
                                <a:moveTo>
                                  <a:pt x="4458208" y="3011423"/>
                                </a:moveTo>
                                <a:moveTo>
                                  <a:pt x="1207008" y="2854959"/>
                                </a:moveTo>
                                <a:lnTo>
                                  <a:pt x="1217167" y="2854959"/>
                                </a:lnTo>
                                <a:lnTo>
                                  <a:pt x="1217167" y="2844799"/>
                                </a:lnTo>
                                <a:lnTo>
                                  <a:pt x="1207008" y="2844799"/>
                                </a:lnTo>
                                <a:close/>
                                <a:moveTo>
                                  <a:pt x="1207008" y="2854959"/>
                                </a:moveTo>
                                <a:moveTo>
                                  <a:pt x="1227327" y="2854959"/>
                                </a:moveTo>
                                <a:lnTo>
                                  <a:pt x="1237488" y="2854959"/>
                                </a:lnTo>
                                <a:lnTo>
                                  <a:pt x="1237488" y="2844799"/>
                                </a:lnTo>
                                <a:lnTo>
                                  <a:pt x="1227327" y="2844799"/>
                                </a:lnTo>
                                <a:close/>
                                <a:moveTo>
                                  <a:pt x="1227327" y="2854959"/>
                                </a:moveTo>
                                <a:moveTo>
                                  <a:pt x="1247648" y="2854959"/>
                                </a:moveTo>
                                <a:lnTo>
                                  <a:pt x="1257808" y="2854959"/>
                                </a:lnTo>
                                <a:lnTo>
                                  <a:pt x="1257808" y="2844799"/>
                                </a:lnTo>
                                <a:lnTo>
                                  <a:pt x="1247648" y="2844799"/>
                                </a:lnTo>
                                <a:close/>
                                <a:moveTo>
                                  <a:pt x="1247648" y="2854959"/>
                                </a:moveTo>
                                <a:moveTo>
                                  <a:pt x="1267967" y="2854959"/>
                                </a:moveTo>
                                <a:lnTo>
                                  <a:pt x="1278127" y="2854959"/>
                                </a:lnTo>
                                <a:lnTo>
                                  <a:pt x="1278127" y="2844799"/>
                                </a:lnTo>
                                <a:lnTo>
                                  <a:pt x="1267967" y="2844799"/>
                                </a:lnTo>
                                <a:close/>
                                <a:moveTo>
                                  <a:pt x="1267967" y="2854959"/>
                                </a:moveTo>
                                <a:moveTo>
                                  <a:pt x="1288288" y="2854959"/>
                                </a:moveTo>
                                <a:lnTo>
                                  <a:pt x="1298448" y="2854959"/>
                                </a:lnTo>
                                <a:lnTo>
                                  <a:pt x="1298448" y="2844799"/>
                                </a:lnTo>
                                <a:lnTo>
                                  <a:pt x="1288288" y="2844799"/>
                                </a:lnTo>
                                <a:close/>
                                <a:moveTo>
                                  <a:pt x="1288288" y="2854959"/>
                                </a:moveTo>
                                <a:moveTo>
                                  <a:pt x="1308608" y="2854959"/>
                                </a:moveTo>
                                <a:lnTo>
                                  <a:pt x="1318767" y="2854959"/>
                                </a:lnTo>
                                <a:lnTo>
                                  <a:pt x="1318767" y="2844799"/>
                                </a:lnTo>
                                <a:lnTo>
                                  <a:pt x="1308608" y="2844799"/>
                                </a:lnTo>
                                <a:close/>
                                <a:moveTo>
                                  <a:pt x="1308608" y="2854959"/>
                                </a:moveTo>
                                <a:moveTo>
                                  <a:pt x="1328927" y="2854959"/>
                                </a:moveTo>
                                <a:lnTo>
                                  <a:pt x="1339088" y="2854959"/>
                                </a:lnTo>
                                <a:lnTo>
                                  <a:pt x="1339088" y="2844799"/>
                                </a:lnTo>
                                <a:lnTo>
                                  <a:pt x="1328927" y="2844799"/>
                                </a:lnTo>
                                <a:close/>
                                <a:moveTo>
                                  <a:pt x="1328927" y="2854959"/>
                                </a:moveTo>
                                <a:moveTo>
                                  <a:pt x="1349248" y="2854959"/>
                                </a:moveTo>
                                <a:lnTo>
                                  <a:pt x="1359408" y="2854959"/>
                                </a:lnTo>
                                <a:lnTo>
                                  <a:pt x="1359408" y="2844799"/>
                                </a:lnTo>
                                <a:lnTo>
                                  <a:pt x="1349248" y="2844799"/>
                                </a:lnTo>
                                <a:close/>
                                <a:moveTo>
                                  <a:pt x="1349248" y="2854959"/>
                                </a:moveTo>
                                <a:moveTo>
                                  <a:pt x="1369567" y="2854959"/>
                                </a:moveTo>
                                <a:lnTo>
                                  <a:pt x="1379727" y="2854959"/>
                                </a:lnTo>
                                <a:lnTo>
                                  <a:pt x="1379727" y="2844799"/>
                                </a:lnTo>
                                <a:lnTo>
                                  <a:pt x="1369567" y="2844799"/>
                                </a:lnTo>
                                <a:close/>
                                <a:moveTo>
                                  <a:pt x="1369567" y="2854959"/>
                                </a:moveTo>
                                <a:moveTo>
                                  <a:pt x="1389888" y="2854959"/>
                                </a:moveTo>
                                <a:lnTo>
                                  <a:pt x="1400048" y="2854959"/>
                                </a:lnTo>
                                <a:lnTo>
                                  <a:pt x="1400048" y="2844799"/>
                                </a:lnTo>
                                <a:lnTo>
                                  <a:pt x="1389888" y="2844799"/>
                                </a:lnTo>
                                <a:close/>
                                <a:moveTo>
                                  <a:pt x="1389888" y="2854959"/>
                                </a:moveTo>
                                <a:moveTo>
                                  <a:pt x="1410208" y="2854959"/>
                                </a:moveTo>
                                <a:lnTo>
                                  <a:pt x="1420367" y="2854959"/>
                                </a:lnTo>
                                <a:lnTo>
                                  <a:pt x="1420367" y="2844799"/>
                                </a:lnTo>
                                <a:lnTo>
                                  <a:pt x="1410208" y="2844799"/>
                                </a:lnTo>
                                <a:close/>
                                <a:moveTo>
                                  <a:pt x="1410208" y="2854959"/>
                                </a:moveTo>
                                <a:moveTo>
                                  <a:pt x="1430527" y="2854959"/>
                                </a:moveTo>
                                <a:lnTo>
                                  <a:pt x="1440688" y="2854959"/>
                                </a:lnTo>
                                <a:lnTo>
                                  <a:pt x="1440688" y="2844799"/>
                                </a:lnTo>
                                <a:lnTo>
                                  <a:pt x="1430527" y="2844799"/>
                                </a:lnTo>
                                <a:close/>
                                <a:moveTo>
                                  <a:pt x="1430527" y="2854959"/>
                                </a:moveTo>
                                <a:moveTo>
                                  <a:pt x="1450848" y="2854959"/>
                                </a:moveTo>
                                <a:lnTo>
                                  <a:pt x="1461008" y="2854959"/>
                                </a:lnTo>
                                <a:lnTo>
                                  <a:pt x="1461008" y="2844799"/>
                                </a:lnTo>
                                <a:lnTo>
                                  <a:pt x="1450848" y="2844799"/>
                                </a:lnTo>
                                <a:close/>
                                <a:moveTo>
                                  <a:pt x="1450848" y="2854959"/>
                                </a:moveTo>
                                <a:moveTo>
                                  <a:pt x="1471167" y="2854959"/>
                                </a:moveTo>
                                <a:lnTo>
                                  <a:pt x="1481327" y="2854959"/>
                                </a:lnTo>
                                <a:lnTo>
                                  <a:pt x="1481327" y="2844799"/>
                                </a:lnTo>
                                <a:lnTo>
                                  <a:pt x="1471167" y="2844799"/>
                                </a:lnTo>
                                <a:close/>
                                <a:moveTo>
                                  <a:pt x="1471167" y="2854959"/>
                                </a:moveTo>
                                <a:moveTo>
                                  <a:pt x="1491488" y="2854959"/>
                                </a:moveTo>
                                <a:lnTo>
                                  <a:pt x="1501648" y="2854959"/>
                                </a:lnTo>
                                <a:lnTo>
                                  <a:pt x="1501648" y="2844799"/>
                                </a:lnTo>
                                <a:lnTo>
                                  <a:pt x="1491488" y="2844799"/>
                                </a:lnTo>
                                <a:close/>
                                <a:moveTo>
                                  <a:pt x="1491488" y="2854959"/>
                                </a:moveTo>
                                <a:moveTo>
                                  <a:pt x="1511808" y="2854959"/>
                                </a:moveTo>
                                <a:lnTo>
                                  <a:pt x="1521967" y="2854959"/>
                                </a:lnTo>
                                <a:lnTo>
                                  <a:pt x="1521967" y="2844799"/>
                                </a:lnTo>
                                <a:lnTo>
                                  <a:pt x="1511808" y="2844799"/>
                                </a:lnTo>
                                <a:close/>
                                <a:moveTo>
                                  <a:pt x="1511808" y="2854959"/>
                                </a:moveTo>
                                <a:moveTo>
                                  <a:pt x="1532127" y="2854959"/>
                                </a:moveTo>
                                <a:lnTo>
                                  <a:pt x="1542288" y="2854959"/>
                                </a:lnTo>
                                <a:lnTo>
                                  <a:pt x="1542288" y="2844799"/>
                                </a:lnTo>
                                <a:lnTo>
                                  <a:pt x="1532127" y="2844799"/>
                                </a:lnTo>
                                <a:close/>
                                <a:moveTo>
                                  <a:pt x="1532127" y="2854959"/>
                                </a:moveTo>
                                <a:moveTo>
                                  <a:pt x="1552448" y="2854959"/>
                                </a:moveTo>
                                <a:lnTo>
                                  <a:pt x="1562608" y="2854959"/>
                                </a:lnTo>
                                <a:lnTo>
                                  <a:pt x="1562608" y="2844799"/>
                                </a:lnTo>
                                <a:lnTo>
                                  <a:pt x="1552448" y="2844799"/>
                                </a:lnTo>
                                <a:close/>
                                <a:moveTo>
                                  <a:pt x="1552448" y="2854959"/>
                                </a:moveTo>
                                <a:moveTo>
                                  <a:pt x="1572767" y="2854959"/>
                                </a:moveTo>
                                <a:lnTo>
                                  <a:pt x="1582927" y="2854959"/>
                                </a:lnTo>
                                <a:lnTo>
                                  <a:pt x="1582927" y="2844799"/>
                                </a:lnTo>
                                <a:lnTo>
                                  <a:pt x="1572767" y="2844799"/>
                                </a:lnTo>
                                <a:close/>
                                <a:moveTo>
                                  <a:pt x="1572767" y="2854959"/>
                                </a:moveTo>
                                <a:moveTo>
                                  <a:pt x="1593088" y="2854959"/>
                                </a:moveTo>
                                <a:lnTo>
                                  <a:pt x="1603248" y="2854959"/>
                                </a:lnTo>
                                <a:lnTo>
                                  <a:pt x="1603248" y="2844799"/>
                                </a:lnTo>
                                <a:lnTo>
                                  <a:pt x="1593088" y="2844799"/>
                                </a:lnTo>
                                <a:close/>
                                <a:moveTo>
                                  <a:pt x="1593088" y="2854959"/>
                                </a:moveTo>
                                <a:moveTo>
                                  <a:pt x="1613408" y="2854959"/>
                                </a:moveTo>
                                <a:lnTo>
                                  <a:pt x="1623567" y="2854959"/>
                                </a:lnTo>
                                <a:lnTo>
                                  <a:pt x="1623567" y="2844799"/>
                                </a:lnTo>
                                <a:lnTo>
                                  <a:pt x="1613408" y="2844799"/>
                                </a:lnTo>
                                <a:close/>
                                <a:moveTo>
                                  <a:pt x="1613408" y="2854959"/>
                                </a:moveTo>
                                <a:moveTo>
                                  <a:pt x="1633727" y="2854959"/>
                                </a:moveTo>
                                <a:lnTo>
                                  <a:pt x="1643888" y="2854959"/>
                                </a:lnTo>
                                <a:lnTo>
                                  <a:pt x="1643888" y="2844799"/>
                                </a:lnTo>
                                <a:lnTo>
                                  <a:pt x="1633727" y="2844799"/>
                                </a:lnTo>
                                <a:close/>
                                <a:moveTo>
                                  <a:pt x="1633727" y="2854959"/>
                                </a:moveTo>
                                <a:moveTo>
                                  <a:pt x="1654048" y="2854959"/>
                                </a:moveTo>
                                <a:lnTo>
                                  <a:pt x="1664208" y="2854959"/>
                                </a:lnTo>
                                <a:lnTo>
                                  <a:pt x="1664208" y="2844799"/>
                                </a:lnTo>
                                <a:lnTo>
                                  <a:pt x="1654048" y="2844799"/>
                                </a:lnTo>
                                <a:close/>
                                <a:moveTo>
                                  <a:pt x="1654048" y="2854959"/>
                                </a:moveTo>
                                <a:moveTo>
                                  <a:pt x="1674367" y="2854959"/>
                                </a:moveTo>
                                <a:lnTo>
                                  <a:pt x="1684527" y="2854959"/>
                                </a:lnTo>
                                <a:lnTo>
                                  <a:pt x="1684527" y="2844799"/>
                                </a:lnTo>
                                <a:lnTo>
                                  <a:pt x="1674367" y="2844799"/>
                                </a:lnTo>
                                <a:close/>
                                <a:moveTo>
                                  <a:pt x="1674367" y="2854959"/>
                                </a:moveTo>
                                <a:moveTo>
                                  <a:pt x="1694688" y="2854959"/>
                                </a:moveTo>
                                <a:lnTo>
                                  <a:pt x="1704848" y="2854959"/>
                                </a:lnTo>
                                <a:lnTo>
                                  <a:pt x="1704848" y="2844799"/>
                                </a:lnTo>
                                <a:lnTo>
                                  <a:pt x="1694688" y="2844799"/>
                                </a:lnTo>
                                <a:close/>
                                <a:moveTo>
                                  <a:pt x="1694688" y="2854959"/>
                                </a:moveTo>
                                <a:moveTo>
                                  <a:pt x="1715008" y="2854959"/>
                                </a:moveTo>
                                <a:lnTo>
                                  <a:pt x="1725167" y="2854959"/>
                                </a:lnTo>
                                <a:lnTo>
                                  <a:pt x="1725167" y="2844799"/>
                                </a:lnTo>
                                <a:lnTo>
                                  <a:pt x="1715008" y="2844799"/>
                                </a:lnTo>
                                <a:close/>
                                <a:moveTo>
                                  <a:pt x="1715008" y="2854959"/>
                                </a:moveTo>
                                <a:moveTo>
                                  <a:pt x="1735327" y="2854959"/>
                                </a:moveTo>
                                <a:lnTo>
                                  <a:pt x="1745488" y="2854959"/>
                                </a:lnTo>
                                <a:lnTo>
                                  <a:pt x="1745488" y="2844799"/>
                                </a:lnTo>
                                <a:lnTo>
                                  <a:pt x="1735327" y="2844799"/>
                                </a:lnTo>
                                <a:close/>
                                <a:moveTo>
                                  <a:pt x="1735327" y="2854959"/>
                                </a:moveTo>
                                <a:moveTo>
                                  <a:pt x="1755648" y="2854959"/>
                                </a:moveTo>
                                <a:lnTo>
                                  <a:pt x="1765808" y="2854959"/>
                                </a:lnTo>
                                <a:lnTo>
                                  <a:pt x="1765808" y="2844799"/>
                                </a:lnTo>
                                <a:lnTo>
                                  <a:pt x="1755648" y="2844799"/>
                                </a:lnTo>
                                <a:close/>
                                <a:moveTo>
                                  <a:pt x="1755648" y="2854959"/>
                                </a:moveTo>
                                <a:moveTo>
                                  <a:pt x="1775967" y="2854959"/>
                                </a:moveTo>
                                <a:lnTo>
                                  <a:pt x="1786127" y="2854959"/>
                                </a:lnTo>
                                <a:lnTo>
                                  <a:pt x="1786127" y="2844799"/>
                                </a:lnTo>
                                <a:lnTo>
                                  <a:pt x="1775967" y="2844799"/>
                                </a:lnTo>
                                <a:close/>
                                <a:moveTo>
                                  <a:pt x="1775967" y="2854959"/>
                                </a:moveTo>
                                <a:moveTo>
                                  <a:pt x="1796288" y="2854959"/>
                                </a:moveTo>
                                <a:lnTo>
                                  <a:pt x="1806448" y="2854959"/>
                                </a:lnTo>
                                <a:lnTo>
                                  <a:pt x="1806448" y="2844799"/>
                                </a:lnTo>
                                <a:lnTo>
                                  <a:pt x="1796288" y="2844799"/>
                                </a:lnTo>
                                <a:close/>
                                <a:moveTo>
                                  <a:pt x="1796288" y="2854959"/>
                                </a:moveTo>
                                <a:moveTo>
                                  <a:pt x="1816608" y="2854959"/>
                                </a:moveTo>
                                <a:lnTo>
                                  <a:pt x="1826767" y="2854959"/>
                                </a:lnTo>
                                <a:lnTo>
                                  <a:pt x="1826767" y="2844799"/>
                                </a:lnTo>
                                <a:lnTo>
                                  <a:pt x="1816608" y="2844799"/>
                                </a:lnTo>
                                <a:close/>
                                <a:moveTo>
                                  <a:pt x="1816608" y="2854959"/>
                                </a:moveTo>
                                <a:moveTo>
                                  <a:pt x="1836927" y="2854959"/>
                                </a:moveTo>
                                <a:lnTo>
                                  <a:pt x="1847088" y="2854959"/>
                                </a:lnTo>
                                <a:lnTo>
                                  <a:pt x="1847088" y="2844799"/>
                                </a:lnTo>
                                <a:lnTo>
                                  <a:pt x="1836927" y="2844799"/>
                                </a:lnTo>
                                <a:close/>
                                <a:moveTo>
                                  <a:pt x="1836927" y="2854959"/>
                                </a:moveTo>
                                <a:moveTo>
                                  <a:pt x="1857248" y="2854959"/>
                                </a:moveTo>
                                <a:lnTo>
                                  <a:pt x="1867408" y="2854959"/>
                                </a:lnTo>
                                <a:lnTo>
                                  <a:pt x="1867408" y="2844799"/>
                                </a:lnTo>
                                <a:lnTo>
                                  <a:pt x="1857248" y="2844799"/>
                                </a:lnTo>
                                <a:close/>
                                <a:moveTo>
                                  <a:pt x="1857248" y="2854959"/>
                                </a:moveTo>
                                <a:moveTo>
                                  <a:pt x="1877567" y="2854959"/>
                                </a:moveTo>
                                <a:lnTo>
                                  <a:pt x="1887727" y="2854959"/>
                                </a:lnTo>
                                <a:lnTo>
                                  <a:pt x="1887727" y="2844799"/>
                                </a:lnTo>
                                <a:lnTo>
                                  <a:pt x="1877567" y="2844799"/>
                                </a:lnTo>
                                <a:close/>
                                <a:moveTo>
                                  <a:pt x="1877567" y="2854959"/>
                                </a:moveTo>
                                <a:moveTo>
                                  <a:pt x="1897888" y="2854959"/>
                                </a:moveTo>
                                <a:lnTo>
                                  <a:pt x="1908048" y="2854959"/>
                                </a:lnTo>
                                <a:lnTo>
                                  <a:pt x="1908048" y="2844799"/>
                                </a:lnTo>
                                <a:lnTo>
                                  <a:pt x="1897888" y="2844799"/>
                                </a:lnTo>
                                <a:close/>
                                <a:moveTo>
                                  <a:pt x="1897888" y="2854959"/>
                                </a:moveTo>
                                <a:moveTo>
                                  <a:pt x="1918208" y="2854959"/>
                                </a:moveTo>
                                <a:lnTo>
                                  <a:pt x="1928367" y="2854959"/>
                                </a:lnTo>
                                <a:lnTo>
                                  <a:pt x="1928367" y="2844799"/>
                                </a:lnTo>
                                <a:lnTo>
                                  <a:pt x="1918208" y="2844799"/>
                                </a:lnTo>
                                <a:close/>
                                <a:moveTo>
                                  <a:pt x="1918208" y="2854959"/>
                                </a:moveTo>
                                <a:moveTo>
                                  <a:pt x="1938527" y="2854959"/>
                                </a:moveTo>
                                <a:lnTo>
                                  <a:pt x="1948688" y="2854959"/>
                                </a:lnTo>
                                <a:lnTo>
                                  <a:pt x="1948688" y="2844799"/>
                                </a:lnTo>
                                <a:lnTo>
                                  <a:pt x="1938527" y="2844799"/>
                                </a:lnTo>
                                <a:close/>
                                <a:moveTo>
                                  <a:pt x="1938527" y="2854959"/>
                                </a:moveTo>
                                <a:moveTo>
                                  <a:pt x="1958848" y="2854959"/>
                                </a:moveTo>
                                <a:lnTo>
                                  <a:pt x="1969008" y="2854959"/>
                                </a:lnTo>
                                <a:lnTo>
                                  <a:pt x="1969008" y="2844799"/>
                                </a:lnTo>
                                <a:lnTo>
                                  <a:pt x="1958848" y="2844799"/>
                                </a:lnTo>
                                <a:close/>
                                <a:moveTo>
                                  <a:pt x="1958848" y="2854959"/>
                                </a:moveTo>
                                <a:moveTo>
                                  <a:pt x="1979167" y="2854959"/>
                                </a:moveTo>
                                <a:lnTo>
                                  <a:pt x="1989327" y="2854959"/>
                                </a:lnTo>
                                <a:lnTo>
                                  <a:pt x="1989327" y="2844799"/>
                                </a:lnTo>
                                <a:lnTo>
                                  <a:pt x="1979167" y="2844799"/>
                                </a:lnTo>
                                <a:close/>
                                <a:moveTo>
                                  <a:pt x="1979167" y="2854959"/>
                                </a:moveTo>
                                <a:moveTo>
                                  <a:pt x="1999488" y="2854959"/>
                                </a:moveTo>
                                <a:lnTo>
                                  <a:pt x="2009648" y="2854959"/>
                                </a:lnTo>
                                <a:lnTo>
                                  <a:pt x="2009648" y="2844799"/>
                                </a:lnTo>
                                <a:lnTo>
                                  <a:pt x="1999488" y="2844799"/>
                                </a:lnTo>
                                <a:close/>
                                <a:moveTo>
                                  <a:pt x="1999488" y="2854959"/>
                                </a:moveTo>
                                <a:moveTo>
                                  <a:pt x="2019808" y="2854959"/>
                                </a:moveTo>
                                <a:lnTo>
                                  <a:pt x="2029967" y="2854959"/>
                                </a:lnTo>
                                <a:lnTo>
                                  <a:pt x="2029967" y="2844799"/>
                                </a:lnTo>
                                <a:lnTo>
                                  <a:pt x="2019808" y="2844799"/>
                                </a:lnTo>
                                <a:close/>
                                <a:moveTo>
                                  <a:pt x="2019808" y="2854959"/>
                                </a:moveTo>
                                <a:moveTo>
                                  <a:pt x="2040127" y="2854959"/>
                                </a:moveTo>
                                <a:lnTo>
                                  <a:pt x="2050288" y="2854959"/>
                                </a:lnTo>
                                <a:lnTo>
                                  <a:pt x="2050288" y="2844799"/>
                                </a:lnTo>
                                <a:lnTo>
                                  <a:pt x="2040127" y="2844799"/>
                                </a:lnTo>
                                <a:close/>
                                <a:moveTo>
                                  <a:pt x="2040127" y="2854959"/>
                                </a:moveTo>
                                <a:moveTo>
                                  <a:pt x="2060448" y="2854959"/>
                                </a:moveTo>
                                <a:lnTo>
                                  <a:pt x="2070608" y="2854959"/>
                                </a:lnTo>
                                <a:lnTo>
                                  <a:pt x="2070608" y="2844799"/>
                                </a:lnTo>
                                <a:lnTo>
                                  <a:pt x="2060448" y="2844799"/>
                                </a:lnTo>
                                <a:close/>
                                <a:moveTo>
                                  <a:pt x="2060448" y="2854959"/>
                                </a:moveTo>
                                <a:moveTo>
                                  <a:pt x="2080767" y="2854959"/>
                                </a:moveTo>
                                <a:lnTo>
                                  <a:pt x="2090927" y="2854959"/>
                                </a:lnTo>
                                <a:lnTo>
                                  <a:pt x="2090927" y="2844799"/>
                                </a:lnTo>
                                <a:lnTo>
                                  <a:pt x="2080767" y="2844799"/>
                                </a:lnTo>
                                <a:close/>
                                <a:moveTo>
                                  <a:pt x="2080767" y="2854959"/>
                                </a:moveTo>
                                <a:moveTo>
                                  <a:pt x="2101088" y="2854959"/>
                                </a:moveTo>
                                <a:lnTo>
                                  <a:pt x="2111248" y="2854959"/>
                                </a:lnTo>
                                <a:lnTo>
                                  <a:pt x="2111248" y="2844799"/>
                                </a:lnTo>
                                <a:lnTo>
                                  <a:pt x="2101088" y="2844799"/>
                                </a:lnTo>
                                <a:close/>
                                <a:moveTo>
                                  <a:pt x="2101088" y="2854959"/>
                                </a:moveTo>
                                <a:moveTo>
                                  <a:pt x="2121408" y="2854959"/>
                                </a:moveTo>
                                <a:lnTo>
                                  <a:pt x="2131567" y="2854959"/>
                                </a:lnTo>
                                <a:lnTo>
                                  <a:pt x="2131567" y="2844799"/>
                                </a:lnTo>
                                <a:lnTo>
                                  <a:pt x="2121408" y="2844799"/>
                                </a:lnTo>
                                <a:close/>
                                <a:moveTo>
                                  <a:pt x="2121408" y="2854959"/>
                                </a:moveTo>
                                <a:moveTo>
                                  <a:pt x="2141727" y="2854959"/>
                                </a:moveTo>
                                <a:lnTo>
                                  <a:pt x="2151888" y="2854959"/>
                                </a:lnTo>
                                <a:lnTo>
                                  <a:pt x="2151888" y="2844799"/>
                                </a:lnTo>
                                <a:lnTo>
                                  <a:pt x="2141727" y="2844799"/>
                                </a:lnTo>
                                <a:close/>
                                <a:moveTo>
                                  <a:pt x="2141727" y="2854959"/>
                                </a:moveTo>
                                <a:moveTo>
                                  <a:pt x="2162048" y="2854959"/>
                                </a:moveTo>
                                <a:lnTo>
                                  <a:pt x="2172208" y="2854959"/>
                                </a:lnTo>
                                <a:lnTo>
                                  <a:pt x="2172208" y="2844799"/>
                                </a:lnTo>
                                <a:lnTo>
                                  <a:pt x="2162048" y="2844799"/>
                                </a:lnTo>
                                <a:close/>
                                <a:moveTo>
                                  <a:pt x="2162048" y="2854959"/>
                                </a:moveTo>
                                <a:moveTo>
                                  <a:pt x="2182367" y="2854959"/>
                                </a:moveTo>
                                <a:lnTo>
                                  <a:pt x="2192527" y="2854959"/>
                                </a:lnTo>
                                <a:lnTo>
                                  <a:pt x="2192527" y="2844799"/>
                                </a:lnTo>
                                <a:lnTo>
                                  <a:pt x="2182367" y="2844799"/>
                                </a:lnTo>
                                <a:close/>
                                <a:moveTo>
                                  <a:pt x="2182367" y="2854959"/>
                                </a:moveTo>
                                <a:moveTo>
                                  <a:pt x="2202688" y="2854959"/>
                                </a:moveTo>
                                <a:lnTo>
                                  <a:pt x="2212848" y="2854959"/>
                                </a:lnTo>
                                <a:lnTo>
                                  <a:pt x="2212848" y="2844799"/>
                                </a:lnTo>
                                <a:lnTo>
                                  <a:pt x="2202688" y="2844799"/>
                                </a:lnTo>
                                <a:close/>
                                <a:moveTo>
                                  <a:pt x="2202688" y="2854959"/>
                                </a:moveTo>
                                <a:moveTo>
                                  <a:pt x="2223008" y="2854959"/>
                                </a:moveTo>
                                <a:lnTo>
                                  <a:pt x="2233167" y="2854959"/>
                                </a:lnTo>
                                <a:lnTo>
                                  <a:pt x="2233167" y="2844799"/>
                                </a:lnTo>
                                <a:lnTo>
                                  <a:pt x="2223008" y="2844799"/>
                                </a:lnTo>
                                <a:close/>
                                <a:moveTo>
                                  <a:pt x="2223008" y="2854959"/>
                                </a:moveTo>
                                <a:moveTo>
                                  <a:pt x="2243327" y="2854959"/>
                                </a:moveTo>
                                <a:lnTo>
                                  <a:pt x="2253488" y="2854959"/>
                                </a:lnTo>
                                <a:lnTo>
                                  <a:pt x="2253488" y="2844799"/>
                                </a:lnTo>
                                <a:lnTo>
                                  <a:pt x="2243327" y="2844799"/>
                                </a:lnTo>
                                <a:close/>
                                <a:moveTo>
                                  <a:pt x="2243327" y="2854959"/>
                                </a:moveTo>
                                <a:moveTo>
                                  <a:pt x="2263648" y="2854959"/>
                                </a:moveTo>
                                <a:lnTo>
                                  <a:pt x="2273808" y="2854959"/>
                                </a:lnTo>
                                <a:lnTo>
                                  <a:pt x="2273808" y="2844799"/>
                                </a:lnTo>
                                <a:lnTo>
                                  <a:pt x="2263648" y="2844799"/>
                                </a:lnTo>
                                <a:close/>
                                <a:moveTo>
                                  <a:pt x="2263648" y="2854959"/>
                                </a:moveTo>
                                <a:moveTo>
                                  <a:pt x="2283967" y="2854959"/>
                                </a:moveTo>
                                <a:lnTo>
                                  <a:pt x="2294127" y="2854959"/>
                                </a:lnTo>
                                <a:lnTo>
                                  <a:pt x="2294127" y="2844799"/>
                                </a:lnTo>
                                <a:lnTo>
                                  <a:pt x="2283967" y="2844799"/>
                                </a:lnTo>
                                <a:close/>
                                <a:moveTo>
                                  <a:pt x="2283967" y="2854959"/>
                                </a:moveTo>
                                <a:moveTo>
                                  <a:pt x="2304288" y="2854959"/>
                                </a:moveTo>
                                <a:lnTo>
                                  <a:pt x="2314448" y="2854959"/>
                                </a:lnTo>
                                <a:lnTo>
                                  <a:pt x="2314448" y="2844799"/>
                                </a:lnTo>
                                <a:lnTo>
                                  <a:pt x="2304288" y="2844799"/>
                                </a:lnTo>
                                <a:close/>
                                <a:moveTo>
                                  <a:pt x="2304288" y="2854959"/>
                                </a:moveTo>
                                <a:moveTo>
                                  <a:pt x="2324608" y="2854959"/>
                                </a:moveTo>
                                <a:lnTo>
                                  <a:pt x="2334767" y="2854959"/>
                                </a:lnTo>
                                <a:lnTo>
                                  <a:pt x="2334767" y="2844799"/>
                                </a:lnTo>
                                <a:lnTo>
                                  <a:pt x="2324608" y="2844799"/>
                                </a:lnTo>
                                <a:close/>
                                <a:moveTo>
                                  <a:pt x="2324608" y="2854959"/>
                                </a:moveTo>
                                <a:moveTo>
                                  <a:pt x="2344927" y="2854959"/>
                                </a:moveTo>
                                <a:lnTo>
                                  <a:pt x="2355088" y="2854959"/>
                                </a:lnTo>
                                <a:lnTo>
                                  <a:pt x="2355088" y="2844799"/>
                                </a:lnTo>
                                <a:lnTo>
                                  <a:pt x="2344927" y="2844799"/>
                                </a:lnTo>
                                <a:close/>
                                <a:moveTo>
                                  <a:pt x="2344927" y="2854959"/>
                                </a:moveTo>
                                <a:moveTo>
                                  <a:pt x="2365248" y="2854959"/>
                                </a:moveTo>
                                <a:lnTo>
                                  <a:pt x="2375408" y="2854959"/>
                                </a:lnTo>
                                <a:lnTo>
                                  <a:pt x="2375408" y="2844799"/>
                                </a:lnTo>
                                <a:lnTo>
                                  <a:pt x="2365248" y="2844799"/>
                                </a:lnTo>
                                <a:close/>
                                <a:moveTo>
                                  <a:pt x="2365248" y="2854959"/>
                                </a:moveTo>
                                <a:moveTo>
                                  <a:pt x="2385567" y="2854959"/>
                                </a:moveTo>
                                <a:lnTo>
                                  <a:pt x="2395727" y="2854959"/>
                                </a:lnTo>
                                <a:lnTo>
                                  <a:pt x="2395727" y="2844799"/>
                                </a:lnTo>
                                <a:lnTo>
                                  <a:pt x="2385567" y="2844799"/>
                                </a:lnTo>
                                <a:close/>
                                <a:moveTo>
                                  <a:pt x="2385567" y="2854959"/>
                                </a:moveTo>
                                <a:moveTo>
                                  <a:pt x="2405888" y="2854959"/>
                                </a:moveTo>
                                <a:lnTo>
                                  <a:pt x="2416048" y="2854959"/>
                                </a:lnTo>
                                <a:lnTo>
                                  <a:pt x="2416048" y="2844799"/>
                                </a:lnTo>
                                <a:lnTo>
                                  <a:pt x="2405888" y="2844799"/>
                                </a:lnTo>
                                <a:close/>
                                <a:moveTo>
                                  <a:pt x="2405888" y="2854959"/>
                                </a:moveTo>
                                <a:moveTo>
                                  <a:pt x="2426208" y="2854959"/>
                                </a:moveTo>
                                <a:lnTo>
                                  <a:pt x="2436367" y="2854959"/>
                                </a:lnTo>
                                <a:lnTo>
                                  <a:pt x="2436367" y="2844799"/>
                                </a:lnTo>
                                <a:lnTo>
                                  <a:pt x="2426208" y="2844799"/>
                                </a:lnTo>
                                <a:close/>
                                <a:moveTo>
                                  <a:pt x="2426208" y="2854959"/>
                                </a:moveTo>
                                <a:moveTo>
                                  <a:pt x="2446527" y="2854959"/>
                                </a:moveTo>
                                <a:lnTo>
                                  <a:pt x="2456688" y="2854959"/>
                                </a:lnTo>
                                <a:lnTo>
                                  <a:pt x="2456688" y="2844799"/>
                                </a:lnTo>
                                <a:lnTo>
                                  <a:pt x="2446527" y="2844799"/>
                                </a:lnTo>
                                <a:close/>
                                <a:moveTo>
                                  <a:pt x="2446527" y="2854959"/>
                                </a:moveTo>
                                <a:moveTo>
                                  <a:pt x="2466848" y="2854959"/>
                                </a:moveTo>
                                <a:lnTo>
                                  <a:pt x="2477008" y="2854959"/>
                                </a:lnTo>
                                <a:lnTo>
                                  <a:pt x="2477008" y="2844799"/>
                                </a:lnTo>
                                <a:lnTo>
                                  <a:pt x="2466848" y="2844799"/>
                                </a:lnTo>
                                <a:close/>
                                <a:moveTo>
                                  <a:pt x="2466848" y="2854959"/>
                                </a:moveTo>
                                <a:moveTo>
                                  <a:pt x="2487167" y="2854959"/>
                                </a:moveTo>
                                <a:lnTo>
                                  <a:pt x="2497327" y="2854959"/>
                                </a:lnTo>
                                <a:lnTo>
                                  <a:pt x="2497327" y="2844799"/>
                                </a:lnTo>
                                <a:lnTo>
                                  <a:pt x="2487167" y="2844799"/>
                                </a:lnTo>
                                <a:close/>
                                <a:moveTo>
                                  <a:pt x="2487167" y="2854959"/>
                                </a:moveTo>
                                <a:moveTo>
                                  <a:pt x="2507488" y="2854959"/>
                                </a:moveTo>
                                <a:lnTo>
                                  <a:pt x="2517648" y="2854959"/>
                                </a:lnTo>
                                <a:lnTo>
                                  <a:pt x="2517648" y="2844799"/>
                                </a:lnTo>
                                <a:lnTo>
                                  <a:pt x="2507488" y="2844799"/>
                                </a:lnTo>
                                <a:close/>
                                <a:moveTo>
                                  <a:pt x="2507488" y="2854959"/>
                                </a:moveTo>
                                <a:moveTo>
                                  <a:pt x="2527808" y="2854959"/>
                                </a:moveTo>
                                <a:lnTo>
                                  <a:pt x="2537967" y="2854959"/>
                                </a:lnTo>
                                <a:lnTo>
                                  <a:pt x="2537967" y="2844799"/>
                                </a:lnTo>
                                <a:lnTo>
                                  <a:pt x="2527808" y="2844799"/>
                                </a:lnTo>
                                <a:close/>
                                <a:moveTo>
                                  <a:pt x="2527808" y="2854959"/>
                                </a:moveTo>
                                <a:moveTo>
                                  <a:pt x="2548127" y="2854959"/>
                                </a:moveTo>
                                <a:lnTo>
                                  <a:pt x="2558288" y="2854959"/>
                                </a:lnTo>
                                <a:lnTo>
                                  <a:pt x="2558288" y="2844799"/>
                                </a:lnTo>
                                <a:lnTo>
                                  <a:pt x="2548127" y="2844799"/>
                                </a:lnTo>
                                <a:close/>
                                <a:moveTo>
                                  <a:pt x="2548127" y="2854959"/>
                                </a:moveTo>
                                <a:moveTo>
                                  <a:pt x="2568448" y="2854959"/>
                                </a:moveTo>
                                <a:lnTo>
                                  <a:pt x="2578608" y="2854959"/>
                                </a:lnTo>
                                <a:lnTo>
                                  <a:pt x="2578608" y="2844799"/>
                                </a:lnTo>
                                <a:lnTo>
                                  <a:pt x="2568448" y="2844799"/>
                                </a:lnTo>
                                <a:close/>
                                <a:moveTo>
                                  <a:pt x="2568448" y="2854959"/>
                                </a:moveTo>
                                <a:moveTo>
                                  <a:pt x="2588767" y="2854959"/>
                                </a:moveTo>
                                <a:lnTo>
                                  <a:pt x="2598927" y="2854959"/>
                                </a:lnTo>
                                <a:lnTo>
                                  <a:pt x="2598927" y="2844799"/>
                                </a:lnTo>
                                <a:lnTo>
                                  <a:pt x="2588767" y="2844799"/>
                                </a:lnTo>
                                <a:close/>
                                <a:moveTo>
                                  <a:pt x="2588767" y="2854959"/>
                                </a:moveTo>
                                <a:moveTo>
                                  <a:pt x="2609088" y="2854959"/>
                                </a:moveTo>
                                <a:lnTo>
                                  <a:pt x="2619248" y="2854959"/>
                                </a:lnTo>
                                <a:lnTo>
                                  <a:pt x="2619248" y="2844799"/>
                                </a:lnTo>
                                <a:lnTo>
                                  <a:pt x="2609088" y="2844799"/>
                                </a:lnTo>
                                <a:close/>
                                <a:moveTo>
                                  <a:pt x="2609088" y="2854959"/>
                                </a:moveTo>
                                <a:moveTo>
                                  <a:pt x="2629408" y="2854959"/>
                                </a:moveTo>
                                <a:lnTo>
                                  <a:pt x="2639567" y="2854959"/>
                                </a:lnTo>
                                <a:lnTo>
                                  <a:pt x="2639567" y="2844799"/>
                                </a:lnTo>
                                <a:lnTo>
                                  <a:pt x="2629408" y="2844799"/>
                                </a:lnTo>
                                <a:close/>
                                <a:moveTo>
                                  <a:pt x="2629408" y="2854959"/>
                                </a:moveTo>
                                <a:moveTo>
                                  <a:pt x="2649727" y="2854959"/>
                                </a:moveTo>
                                <a:lnTo>
                                  <a:pt x="2659888" y="2854959"/>
                                </a:lnTo>
                                <a:lnTo>
                                  <a:pt x="2659888" y="2844799"/>
                                </a:lnTo>
                                <a:lnTo>
                                  <a:pt x="2649727" y="2844799"/>
                                </a:lnTo>
                                <a:close/>
                                <a:moveTo>
                                  <a:pt x="2649727" y="2854959"/>
                                </a:moveTo>
                                <a:moveTo>
                                  <a:pt x="2670048" y="2854959"/>
                                </a:moveTo>
                                <a:lnTo>
                                  <a:pt x="2680208" y="2854959"/>
                                </a:lnTo>
                                <a:lnTo>
                                  <a:pt x="2680208" y="2844799"/>
                                </a:lnTo>
                                <a:lnTo>
                                  <a:pt x="2670048" y="2844799"/>
                                </a:lnTo>
                                <a:close/>
                                <a:moveTo>
                                  <a:pt x="2670048" y="2854959"/>
                                </a:moveTo>
                                <a:moveTo>
                                  <a:pt x="2690367" y="2854959"/>
                                </a:moveTo>
                                <a:lnTo>
                                  <a:pt x="2700527" y="2854959"/>
                                </a:lnTo>
                                <a:lnTo>
                                  <a:pt x="2700527" y="2844799"/>
                                </a:lnTo>
                                <a:lnTo>
                                  <a:pt x="2690367" y="2844799"/>
                                </a:lnTo>
                                <a:close/>
                                <a:moveTo>
                                  <a:pt x="2690367" y="2854959"/>
                                </a:moveTo>
                                <a:moveTo>
                                  <a:pt x="2710688" y="2854959"/>
                                </a:moveTo>
                                <a:lnTo>
                                  <a:pt x="2720847" y="2854959"/>
                                </a:lnTo>
                                <a:lnTo>
                                  <a:pt x="2720847" y="2844799"/>
                                </a:lnTo>
                                <a:lnTo>
                                  <a:pt x="2710688" y="2844799"/>
                                </a:lnTo>
                                <a:close/>
                                <a:moveTo>
                                  <a:pt x="2710688" y="2854959"/>
                                </a:moveTo>
                                <a:moveTo>
                                  <a:pt x="2731008" y="2854959"/>
                                </a:moveTo>
                                <a:lnTo>
                                  <a:pt x="2741167" y="2854959"/>
                                </a:lnTo>
                                <a:lnTo>
                                  <a:pt x="2741167" y="2844799"/>
                                </a:lnTo>
                                <a:lnTo>
                                  <a:pt x="2731008" y="2844799"/>
                                </a:lnTo>
                                <a:close/>
                                <a:moveTo>
                                  <a:pt x="2731008" y="2854959"/>
                                </a:moveTo>
                                <a:moveTo>
                                  <a:pt x="2751328" y="2854959"/>
                                </a:moveTo>
                                <a:lnTo>
                                  <a:pt x="2761488" y="2854959"/>
                                </a:lnTo>
                                <a:lnTo>
                                  <a:pt x="2761488" y="2844799"/>
                                </a:lnTo>
                                <a:lnTo>
                                  <a:pt x="2751328" y="2844799"/>
                                </a:lnTo>
                                <a:close/>
                                <a:moveTo>
                                  <a:pt x="2751328" y="2854959"/>
                                </a:moveTo>
                                <a:moveTo>
                                  <a:pt x="2771647" y="2854959"/>
                                </a:moveTo>
                                <a:lnTo>
                                  <a:pt x="2781808" y="2854959"/>
                                </a:lnTo>
                                <a:lnTo>
                                  <a:pt x="2781808" y="2844799"/>
                                </a:lnTo>
                                <a:lnTo>
                                  <a:pt x="2771647" y="2844799"/>
                                </a:lnTo>
                                <a:close/>
                                <a:moveTo>
                                  <a:pt x="2771647" y="2854959"/>
                                </a:moveTo>
                                <a:moveTo>
                                  <a:pt x="2791967" y="2854959"/>
                                </a:moveTo>
                                <a:lnTo>
                                  <a:pt x="2802128" y="2854959"/>
                                </a:lnTo>
                                <a:lnTo>
                                  <a:pt x="2802128" y="2844799"/>
                                </a:lnTo>
                                <a:lnTo>
                                  <a:pt x="2791967" y="2844799"/>
                                </a:lnTo>
                                <a:close/>
                                <a:moveTo>
                                  <a:pt x="2791967" y="2854959"/>
                                </a:moveTo>
                                <a:moveTo>
                                  <a:pt x="2812288" y="2854959"/>
                                </a:moveTo>
                                <a:lnTo>
                                  <a:pt x="2822447" y="2854959"/>
                                </a:lnTo>
                                <a:lnTo>
                                  <a:pt x="2822447" y="2844799"/>
                                </a:lnTo>
                                <a:lnTo>
                                  <a:pt x="2812288" y="2844799"/>
                                </a:lnTo>
                                <a:close/>
                                <a:moveTo>
                                  <a:pt x="2812288" y="2854959"/>
                                </a:moveTo>
                                <a:moveTo>
                                  <a:pt x="2832608" y="2854959"/>
                                </a:moveTo>
                                <a:lnTo>
                                  <a:pt x="2842767" y="2854959"/>
                                </a:lnTo>
                                <a:lnTo>
                                  <a:pt x="2842767" y="2844799"/>
                                </a:lnTo>
                                <a:lnTo>
                                  <a:pt x="2832608" y="2844799"/>
                                </a:lnTo>
                                <a:close/>
                                <a:moveTo>
                                  <a:pt x="2832608" y="2854959"/>
                                </a:moveTo>
                                <a:moveTo>
                                  <a:pt x="2852928" y="2854959"/>
                                </a:moveTo>
                                <a:lnTo>
                                  <a:pt x="2863088" y="2854959"/>
                                </a:lnTo>
                                <a:lnTo>
                                  <a:pt x="2863088" y="2844799"/>
                                </a:lnTo>
                                <a:lnTo>
                                  <a:pt x="2852928" y="2844799"/>
                                </a:lnTo>
                                <a:close/>
                                <a:moveTo>
                                  <a:pt x="2852928" y="2854959"/>
                                </a:moveTo>
                                <a:moveTo>
                                  <a:pt x="2873247" y="2854959"/>
                                </a:moveTo>
                                <a:lnTo>
                                  <a:pt x="2883408" y="2854959"/>
                                </a:lnTo>
                                <a:lnTo>
                                  <a:pt x="2883408" y="2844799"/>
                                </a:lnTo>
                                <a:lnTo>
                                  <a:pt x="2873247" y="2844799"/>
                                </a:lnTo>
                                <a:close/>
                                <a:moveTo>
                                  <a:pt x="2873247" y="2854959"/>
                                </a:moveTo>
                                <a:moveTo>
                                  <a:pt x="2893567" y="2854959"/>
                                </a:moveTo>
                                <a:lnTo>
                                  <a:pt x="2903728" y="2854959"/>
                                </a:lnTo>
                                <a:lnTo>
                                  <a:pt x="2903728" y="2844799"/>
                                </a:lnTo>
                                <a:lnTo>
                                  <a:pt x="2893567" y="2844799"/>
                                </a:lnTo>
                                <a:close/>
                                <a:moveTo>
                                  <a:pt x="2893567" y="2854959"/>
                                </a:moveTo>
                                <a:moveTo>
                                  <a:pt x="2913888" y="2854959"/>
                                </a:moveTo>
                                <a:lnTo>
                                  <a:pt x="2924047" y="2854959"/>
                                </a:lnTo>
                                <a:lnTo>
                                  <a:pt x="2924047" y="2844799"/>
                                </a:lnTo>
                                <a:lnTo>
                                  <a:pt x="2913888" y="2844799"/>
                                </a:lnTo>
                                <a:close/>
                                <a:moveTo>
                                  <a:pt x="2913888" y="2854959"/>
                                </a:moveTo>
                                <a:moveTo>
                                  <a:pt x="2934208" y="2854959"/>
                                </a:moveTo>
                                <a:lnTo>
                                  <a:pt x="2944367" y="2854959"/>
                                </a:lnTo>
                                <a:lnTo>
                                  <a:pt x="2944367" y="2844799"/>
                                </a:lnTo>
                                <a:lnTo>
                                  <a:pt x="2934208" y="2844799"/>
                                </a:lnTo>
                                <a:close/>
                                <a:moveTo>
                                  <a:pt x="2934208" y="2854959"/>
                                </a:moveTo>
                                <a:moveTo>
                                  <a:pt x="2954528" y="2854959"/>
                                </a:moveTo>
                                <a:lnTo>
                                  <a:pt x="2964688" y="2854959"/>
                                </a:lnTo>
                                <a:lnTo>
                                  <a:pt x="2964688" y="2844799"/>
                                </a:lnTo>
                                <a:lnTo>
                                  <a:pt x="2954528" y="2844799"/>
                                </a:lnTo>
                                <a:close/>
                                <a:moveTo>
                                  <a:pt x="2954528" y="2854959"/>
                                </a:moveTo>
                                <a:moveTo>
                                  <a:pt x="2974847" y="2854959"/>
                                </a:moveTo>
                                <a:lnTo>
                                  <a:pt x="2985008" y="2854959"/>
                                </a:lnTo>
                                <a:lnTo>
                                  <a:pt x="2985008" y="2844799"/>
                                </a:lnTo>
                                <a:lnTo>
                                  <a:pt x="2974847" y="2844799"/>
                                </a:lnTo>
                                <a:close/>
                                <a:moveTo>
                                  <a:pt x="2974847" y="2854959"/>
                                </a:moveTo>
                                <a:moveTo>
                                  <a:pt x="2995167" y="2854959"/>
                                </a:moveTo>
                                <a:lnTo>
                                  <a:pt x="3005328" y="2854959"/>
                                </a:lnTo>
                                <a:lnTo>
                                  <a:pt x="3005328" y="2844799"/>
                                </a:lnTo>
                                <a:lnTo>
                                  <a:pt x="2995167" y="2844799"/>
                                </a:lnTo>
                                <a:close/>
                                <a:moveTo>
                                  <a:pt x="2995167" y="2854959"/>
                                </a:moveTo>
                                <a:moveTo>
                                  <a:pt x="3015488" y="2854959"/>
                                </a:moveTo>
                                <a:lnTo>
                                  <a:pt x="3025647" y="2854959"/>
                                </a:lnTo>
                                <a:lnTo>
                                  <a:pt x="3025647" y="2844799"/>
                                </a:lnTo>
                                <a:lnTo>
                                  <a:pt x="3015488" y="2844799"/>
                                </a:lnTo>
                                <a:close/>
                                <a:moveTo>
                                  <a:pt x="3015488" y="2854959"/>
                                </a:moveTo>
                                <a:moveTo>
                                  <a:pt x="3035808" y="2854959"/>
                                </a:moveTo>
                                <a:lnTo>
                                  <a:pt x="3045967" y="2854959"/>
                                </a:lnTo>
                                <a:lnTo>
                                  <a:pt x="3045967" y="2844799"/>
                                </a:lnTo>
                                <a:lnTo>
                                  <a:pt x="3035808" y="2844799"/>
                                </a:lnTo>
                                <a:close/>
                                <a:moveTo>
                                  <a:pt x="3035808" y="2854959"/>
                                </a:moveTo>
                                <a:moveTo>
                                  <a:pt x="3056128" y="2854959"/>
                                </a:moveTo>
                                <a:lnTo>
                                  <a:pt x="3066288" y="2854959"/>
                                </a:lnTo>
                                <a:lnTo>
                                  <a:pt x="3066288" y="2844799"/>
                                </a:lnTo>
                                <a:lnTo>
                                  <a:pt x="3056128" y="2844799"/>
                                </a:lnTo>
                                <a:close/>
                                <a:moveTo>
                                  <a:pt x="3056128" y="2854959"/>
                                </a:moveTo>
                                <a:moveTo>
                                  <a:pt x="3076447" y="2854959"/>
                                </a:moveTo>
                                <a:lnTo>
                                  <a:pt x="3086608" y="2854959"/>
                                </a:lnTo>
                                <a:lnTo>
                                  <a:pt x="3086608" y="2844799"/>
                                </a:lnTo>
                                <a:lnTo>
                                  <a:pt x="3076447" y="2844799"/>
                                </a:lnTo>
                                <a:close/>
                                <a:moveTo>
                                  <a:pt x="3076447" y="2854959"/>
                                </a:moveTo>
                                <a:moveTo>
                                  <a:pt x="3096767" y="2854959"/>
                                </a:moveTo>
                                <a:lnTo>
                                  <a:pt x="3106928" y="2854959"/>
                                </a:lnTo>
                                <a:lnTo>
                                  <a:pt x="3106928" y="2844799"/>
                                </a:lnTo>
                                <a:lnTo>
                                  <a:pt x="3096767" y="2844799"/>
                                </a:lnTo>
                                <a:close/>
                                <a:moveTo>
                                  <a:pt x="3096767" y="2854959"/>
                                </a:moveTo>
                                <a:moveTo>
                                  <a:pt x="3117088" y="2854959"/>
                                </a:moveTo>
                                <a:lnTo>
                                  <a:pt x="3127247" y="2854959"/>
                                </a:lnTo>
                                <a:lnTo>
                                  <a:pt x="3127247" y="2844799"/>
                                </a:lnTo>
                                <a:lnTo>
                                  <a:pt x="3117088" y="2844799"/>
                                </a:lnTo>
                                <a:close/>
                                <a:moveTo>
                                  <a:pt x="3117088" y="2854959"/>
                                </a:moveTo>
                                <a:moveTo>
                                  <a:pt x="3137408" y="2854959"/>
                                </a:moveTo>
                                <a:lnTo>
                                  <a:pt x="3147567" y="2854959"/>
                                </a:lnTo>
                                <a:lnTo>
                                  <a:pt x="3147567" y="2844799"/>
                                </a:lnTo>
                                <a:lnTo>
                                  <a:pt x="3137408" y="2844799"/>
                                </a:lnTo>
                                <a:close/>
                                <a:moveTo>
                                  <a:pt x="3137408" y="2854959"/>
                                </a:moveTo>
                                <a:moveTo>
                                  <a:pt x="3157728" y="2854959"/>
                                </a:moveTo>
                                <a:lnTo>
                                  <a:pt x="3167888" y="2854959"/>
                                </a:lnTo>
                                <a:lnTo>
                                  <a:pt x="3167888" y="2844799"/>
                                </a:lnTo>
                                <a:lnTo>
                                  <a:pt x="3157728" y="2844799"/>
                                </a:lnTo>
                                <a:close/>
                                <a:moveTo>
                                  <a:pt x="3157728" y="2854959"/>
                                </a:moveTo>
                                <a:moveTo>
                                  <a:pt x="3178047" y="2854959"/>
                                </a:moveTo>
                                <a:lnTo>
                                  <a:pt x="3188208" y="2854959"/>
                                </a:lnTo>
                                <a:lnTo>
                                  <a:pt x="3188208" y="2844799"/>
                                </a:lnTo>
                                <a:lnTo>
                                  <a:pt x="3178047" y="2844799"/>
                                </a:lnTo>
                                <a:close/>
                                <a:moveTo>
                                  <a:pt x="3178047" y="2854959"/>
                                </a:moveTo>
                                <a:moveTo>
                                  <a:pt x="3198367" y="2854959"/>
                                </a:moveTo>
                                <a:lnTo>
                                  <a:pt x="3208528" y="2854959"/>
                                </a:lnTo>
                                <a:lnTo>
                                  <a:pt x="3208528" y="2844799"/>
                                </a:lnTo>
                                <a:lnTo>
                                  <a:pt x="3198367" y="2844799"/>
                                </a:lnTo>
                                <a:close/>
                                <a:moveTo>
                                  <a:pt x="3198367" y="2854959"/>
                                </a:moveTo>
                                <a:moveTo>
                                  <a:pt x="3218688" y="2854959"/>
                                </a:moveTo>
                                <a:lnTo>
                                  <a:pt x="3228847" y="2854959"/>
                                </a:lnTo>
                                <a:lnTo>
                                  <a:pt x="3228847" y="2844799"/>
                                </a:lnTo>
                                <a:lnTo>
                                  <a:pt x="3218688" y="2844799"/>
                                </a:lnTo>
                                <a:close/>
                                <a:moveTo>
                                  <a:pt x="3218688" y="2854959"/>
                                </a:moveTo>
                                <a:moveTo>
                                  <a:pt x="3239008" y="2854959"/>
                                </a:moveTo>
                                <a:lnTo>
                                  <a:pt x="3249167" y="2854959"/>
                                </a:lnTo>
                                <a:lnTo>
                                  <a:pt x="3249167" y="2844799"/>
                                </a:lnTo>
                                <a:lnTo>
                                  <a:pt x="3239008" y="2844799"/>
                                </a:lnTo>
                                <a:close/>
                                <a:moveTo>
                                  <a:pt x="3239008" y="2854959"/>
                                </a:moveTo>
                                <a:moveTo>
                                  <a:pt x="3259328" y="2854959"/>
                                </a:moveTo>
                                <a:lnTo>
                                  <a:pt x="3269488" y="2854959"/>
                                </a:lnTo>
                                <a:lnTo>
                                  <a:pt x="3269488" y="2844799"/>
                                </a:lnTo>
                                <a:lnTo>
                                  <a:pt x="3259328" y="2844799"/>
                                </a:lnTo>
                                <a:close/>
                                <a:moveTo>
                                  <a:pt x="3259328" y="2854959"/>
                                </a:moveTo>
                                <a:moveTo>
                                  <a:pt x="3279647" y="2854959"/>
                                </a:moveTo>
                                <a:lnTo>
                                  <a:pt x="3289808" y="2854959"/>
                                </a:lnTo>
                                <a:lnTo>
                                  <a:pt x="3289808" y="2844799"/>
                                </a:lnTo>
                                <a:lnTo>
                                  <a:pt x="3279647" y="2844799"/>
                                </a:lnTo>
                                <a:close/>
                                <a:moveTo>
                                  <a:pt x="3279647" y="2854959"/>
                                </a:moveTo>
                                <a:moveTo>
                                  <a:pt x="3299967" y="2854959"/>
                                </a:moveTo>
                                <a:lnTo>
                                  <a:pt x="3310128" y="2854959"/>
                                </a:lnTo>
                                <a:lnTo>
                                  <a:pt x="3310128" y="2844799"/>
                                </a:lnTo>
                                <a:lnTo>
                                  <a:pt x="3299967" y="2844799"/>
                                </a:lnTo>
                                <a:close/>
                                <a:moveTo>
                                  <a:pt x="3299967" y="2854959"/>
                                </a:moveTo>
                                <a:moveTo>
                                  <a:pt x="3320288" y="2854959"/>
                                </a:moveTo>
                                <a:lnTo>
                                  <a:pt x="3330447" y="2854959"/>
                                </a:lnTo>
                                <a:lnTo>
                                  <a:pt x="3330447" y="2844799"/>
                                </a:lnTo>
                                <a:lnTo>
                                  <a:pt x="3320288" y="2844799"/>
                                </a:lnTo>
                                <a:close/>
                                <a:moveTo>
                                  <a:pt x="3320288" y="2854959"/>
                                </a:moveTo>
                                <a:moveTo>
                                  <a:pt x="3340608" y="2854959"/>
                                </a:moveTo>
                                <a:lnTo>
                                  <a:pt x="3350767" y="2854959"/>
                                </a:lnTo>
                                <a:lnTo>
                                  <a:pt x="3350767" y="2844799"/>
                                </a:lnTo>
                                <a:lnTo>
                                  <a:pt x="3340608" y="2844799"/>
                                </a:lnTo>
                                <a:close/>
                                <a:moveTo>
                                  <a:pt x="3340608" y="2854959"/>
                                </a:moveTo>
                                <a:moveTo>
                                  <a:pt x="3360928" y="2854959"/>
                                </a:moveTo>
                                <a:lnTo>
                                  <a:pt x="3371088" y="2854959"/>
                                </a:lnTo>
                                <a:lnTo>
                                  <a:pt x="3371088" y="2844799"/>
                                </a:lnTo>
                                <a:lnTo>
                                  <a:pt x="3360928" y="2844799"/>
                                </a:lnTo>
                                <a:close/>
                                <a:moveTo>
                                  <a:pt x="3360928" y="2854959"/>
                                </a:moveTo>
                                <a:moveTo>
                                  <a:pt x="3381247" y="2854959"/>
                                </a:moveTo>
                                <a:lnTo>
                                  <a:pt x="3391408" y="2854959"/>
                                </a:lnTo>
                                <a:lnTo>
                                  <a:pt x="3391408" y="2844799"/>
                                </a:lnTo>
                                <a:lnTo>
                                  <a:pt x="3381247" y="2844799"/>
                                </a:lnTo>
                                <a:close/>
                                <a:moveTo>
                                  <a:pt x="3381247" y="2854959"/>
                                </a:moveTo>
                                <a:moveTo>
                                  <a:pt x="3401567" y="2854959"/>
                                </a:moveTo>
                                <a:lnTo>
                                  <a:pt x="3411728" y="2854959"/>
                                </a:lnTo>
                                <a:lnTo>
                                  <a:pt x="3411728" y="2844799"/>
                                </a:lnTo>
                                <a:lnTo>
                                  <a:pt x="3401567" y="2844799"/>
                                </a:lnTo>
                                <a:close/>
                                <a:moveTo>
                                  <a:pt x="3401567" y="2854959"/>
                                </a:moveTo>
                                <a:moveTo>
                                  <a:pt x="3421888" y="2854959"/>
                                </a:moveTo>
                                <a:lnTo>
                                  <a:pt x="3432047" y="2854959"/>
                                </a:lnTo>
                                <a:lnTo>
                                  <a:pt x="3432047" y="2844799"/>
                                </a:lnTo>
                                <a:lnTo>
                                  <a:pt x="3421888" y="2844799"/>
                                </a:lnTo>
                                <a:close/>
                                <a:moveTo>
                                  <a:pt x="3421888" y="2854959"/>
                                </a:moveTo>
                                <a:moveTo>
                                  <a:pt x="3442208" y="2854959"/>
                                </a:moveTo>
                                <a:lnTo>
                                  <a:pt x="3452367" y="2854959"/>
                                </a:lnTo>
                                <a:lnTo>
                                  <a:pt x="3452367" y="2844799"/>
                                </a:lnTo>
                                <a:lnTo>
                                  <a:pt x="3442208" y="2844799"/>
                                </a:lnTo>
                                <a:close/>
                                <a:moveTo>
                                  <a:pt x="3442208" y="2854959"/>
                                </a:moveTo>
                                <a:moveTo>
                                  <a:pt x="3462528" y="2854959"/>
                                </a:moveTo>
                                <a:lnTo>
                                  <a:pt x="3472688" y="2854959"/>
                                </a:lnTo>
                                <a:lnTo>
                                  <a:pt x="3472688" y="2844799"/>
                                </a:lnTo>
                                <a:lnTo>
                                  <a:pt x="3462528" y="2844799"/>
                                </a:lnTo>
                                <a:close/>
                                <a:moveTo>
                                  <a:pt x="3462528" y="2854959"/>
                                </a:moveTo>
                                <a:moveTo>
                                  <a:pt x="3482847" y="2854959"/>
                                </a:moveTo>
                                <a:lnTo>
                                  <a:pt x="3493008" y="2854959"/>
                                </a:lnTo>
                                <a:lnTo>
                                  <a:pt x="3493008" y="2844799"/>
                                </a:lnTo>
                                <a:lnTo>
                                  <a:pt x="3482847" y="2844799"/>
                                </a:lnTo>
                                <a:close/>
                                <a:moveTo>
                                  <a:pt x="3482847" y="2854959"/>
                                </a:moveTo>
                                <a:moveTo>
                                  <a:pt x="3503167" y="2854959"/>
                                </a:moveTo>
                                <a:lnTo>
                                  <a:pt x="3513328" y="2854959"/>
                                </a:lnTo>
                                <a:lnTo>
                                  <a:pt x="3513328" y="2844799"/>
                                </a:lnTo>
                                <a:lnTo>
                                  <a:pt x="3503167" y="2844799"/>
                                </a:lnTo>
                                <a:close/>
                                <a:moveTo>
                                  <a:pt x="3503167" y="2854959"/>
                                </a:moveTo>
                                <a:moveTo>
                                  <a:pt x="3523488" y="2854959"/>
                                </a:moveTo>
                                <a:lnTo>
                                  <a:pt x="3533647" y="2854959"/>
                                </a:lnTo>
                                <a:lnTo>
                                  <a:pt x="3533647" y="2844799"/>
                                </a:lnTo>
                                <a:lnTo>
                                  <a:pt x="3523488" y="2844799"/>
                                </a:lnTo>
                                <a:close/>
                                <a:moveTo>
                                  <a:pt x="3523488" y="2854959"/>
                                </a:moveTo>
                                <a:moveTo>
                                  <a:pt x="3543808" y="2854959"/>
                                </a:moveTo>
                                <a:lnTo>
                                  <a:pt x="3553967" y="2854959"/>
                                </a:lnTo>
                                <a:lnTo>
                                  <a:pt x="3553967" y="2844799"/>
                                </a:lnTo>
                                <a:lnTo>
                                  <a:pt x="3543808" y="2844799"/>
                                </a:lnTo>
                                <a:close/>
                                <a:moveTo>
                                  <a:pt x="3543808" y="2854959"/>
                                </a:moveTo>
                                <a:moveTo>
                                  <a:pt x="3564128" y="2854959"/>
                                </a:moveTo>
                                <a:lnTo>
                                  <a:pt x="3574288" y="2854959"/>
                                </a:lnTo>
                                <a:lnTo>
                                  <a:pt x="3574288" y="2844799"/>
                                </a:lnTo>
                                <a:lnTo>
                                  <a:pt x="3564128" y="2844799"/>
                                </a:lnTo>
                                <a:close/>
                                <a:moveTo>
                                  <a:pt x="3564128" y="2854959"/>
                                </a:moveTo>
                                <a:moveTo>
                                  <a:pt x="3584447" y="2854959"/>
                                </a:moveTo>
                                <a:lnTo>
                                  <a:pt x="3594608" y="2854959"/>
                                </a:lnTo>
                                <a:lnTo>
                                  <a:pt x="3594608" y="2844799"/>
                                </a:lnTo>
                                <a:lnTo>
                                  <a:pt x="3584447" y="2844799"/>
                                </a:lnTo>
                                <a:close/>
                                <a:moveTo>
                                  <a:pt x="3584447" y="2854959"/>
                                </a:moveTo>
                                <a:moveTo>
                                  <a:pt x="3604767" y="2854959"/>
                                </a:moveTo>
                                <a:lnTo>
                                  <a:pt x="3614928" y="2854959"/>
                                </a:lnTo>
                                <a:lnTo>
                                  <a:pt x="3614928" y="2844799"/>
                                </a:lnTo>
                                <a:lnTo>
                                  <a:pt x="3604767" y="2844799"/>
                                </a:lnTo>
                                <a:close/>
                                <a:moveTo>
                                  <a:pt x="3604767" y="2854959"/>
                                </a:moveTo>
                                <a:moveTo>
                                  <a:pt x="3625088" y="2854959"/>
                                </a:moveTo>
                                <a:lnTo>
                                  <a:pt x="3635247" y="2854959"/>
                                </a:lnTo>
                                <a:lnTo>
                                  <a:pt x="3635247" y="2844799"/>
                                </a:lnTo>
                                <a:lnTo>
                                  <a:pt x="3625088" y="2844799"/>
                                </a:lnTo>
                                <a:close/>
                                <a:moveTo>
                                  <a:pt x="3625088" y="2854959"/>
                                </a:moveTo>
                                <a:moveTo>
                                  <a:pt x="3645408" y="2854959"/>
                                </a:moveTo>
                                <a:lnTo>
                                  <a:pt x="3655567" y="2854959"/>
                                </a:lnTo>
                                <a:lnTo>
                                  <a:pt x="3655567" y="2844799"/>
                                </a:lnTo>
                                <a:lnTo>
                                  <a:pt x="3645408" y="2844799"/>
                                </a:lnTo>
                                <a:close/>
                                <a:moveTo>
                                  <a:pt x="3645408" y="2854959"/>
                                </a:moveTo>
                                <a:moveTo>
                                  <a:pt x="3665728" y="2854959"/>
                                </a:moveTo>
                                <a:lnTo>
                                  <a:pt x="3675888" y="2854959"/>
                                </a:lnTo>
                                <a:lnTo>
                                  <a:pt x="3675888" y="2844799"/>
                                </a:lnTo>
                                <a:lnTo>
                                  <a:pt x="3665728" y="2844799"/>
                                </a:lnTo>
                                <a:close/>
                                <a:moveTo>
                                  <a:pt x="3665728" y="2854959"/>
                                </a:moveTo>
                                <a:moveTo>
                                  <a:pt x="3686047" y="2854959"/>
                                </a:moveTo>
                                <a:lnTo>
                                  <a:pt x="3696208" y="2854959"/>
                                </a:lnTo>
                                <a:lnTo>
                                  <a:pt x="3696208" y="2844799"/>
                                </a:lnTo>
                                <a:lnTo>
                                  <a:pt x="3686047" y="2844799"/>
                                </a:lnTo>
                                <a:close/>
                                <a:moveTo>
                                  <a:pt x="3686047" y="2854959"/>
                                </a:moveTo>
                                <a:moveTo>
                                  <a:pt x="3706367" y="2854959"/>
                                </a:moveTo>
                                <a:lnTo>
                                  <a:pt x="3716528" y="2854959"/>
                                </a:lnTo>
                                <a:lnTo>
                                  <a:pt x="3716528" y="2844799"/>
                                </a:lnTo>
                                <a:lnTo>
                                  <a:pt x="3706367" y="2844799"/>
                                </a:lnTo>
                                <a:close/>
                                <a:moveTo>
                                  <a:pt x="3706367" y="2854959"/>
                                </a:moveTo>
                                <a:moveTo>
                                  <a:pt x="3726688" y="2854959"/>
                                </a:moveTo>
                                <a:lnTo>
                                  <a:pt x="3736847" y="2854959"/>
                                </a:lnTo>
                                <a:lnTo>
                                  <a:pt x="3736847" y="2844799"/>
                                </a:lnTo>
                                <a:lnTo>
                                  <a:pt x="3726688" y="2844799"/>
                                </a:lnTo>
                                <a:close/>
                                <a:moveTo>
                                  <a:pt x="3726688" y="2854959"/>
                                </a:moveTo>
                                <a:moveTo>
                                  <a:pt x="3747008" y="2854959"/>
                                </a:moveTo>
                                <a:lnTo>
                                  <a:pt x="3757167" y="2854959"/>
                                </a:lnTo>
                                <a:lnTo>
                                  <a:pt x="3757167" y="2844799"/>
                                </a:lnTo>
                                <a:lnTo>
                                  <a:pt x="3747008" y="2844799"/>
                                </a:lnTo>
                                <a:close/>
                                <a:moveTo>
                                  <a:pt x="3747008" y="2854959"/>
                                </a:moveTo>
                                <a:moveTo>
                                  <a:pt x="3767328" y="2854959"/>
                                </a:moveTo>
                                <a:lnTo>
                                  <a:pt x="3777488" y="2854959"/>
                                </a:lnTo>
                                <a:lnTo>
                                  <a:pt x="3777488" y="2844799"/>
                                </a:lnTo>
                                <a:lnTo>
                                  <a:pt x="3767328" y="2844799"/>
                                </a:lnTo>
                                <a:close/>
                                <a:moveTo>
                                  <a:pt x="3767328" y="2854959"/>
                                </a:moveTo>
                                <a:moveTo>
                                  <a:pt x="3787647" y="2854959"/>
                                </a:moveTo>
                                <a:lnTo>
                                  <a:pt x="3797808" y="2854959"/>
                                </a:lnTo>
                                <a:lnTo>
                                  <a:pt x="3797808" y="2844799"/>
                                </a:lnTo>
                                <a:lnTo>
                                  <a:pt x="3787647" y="2844799"/>
                                </a:lnTo>
                                <a:close/>
                                <a:moveTo>
                                  <a:pt x="3787647" y="2854959"/>
                                </a:moveTo>
                                <a:moveTo>
                                  <a:pt x="3807967" y="2854959"/>
                                </a:moveTo>
                                <a:lnTo>
                                  <a:pt x="3818128" y="2854959"/>
                                </a:lnTo>
                                <a:lnTo>
                                  <a:pt x="3818128" y="2844799"/>
                                </a:lnTo>
                                <a:lnTo>
                                  <a:pt x="3807967" y="2844799"/>
                                </a:lnTo>
                                <a:close/>
                                <a:moveTo>
                                  <a:pt x="3807967" y="2854959"/>
                                </a:moveTo>
                                <a:moveTo>
                                  <a:pt x="3828288" y="2854959"/>
                                </a:moveTo>
                                <a:lnTo>
                                  <a:pt x="3838447" y="2854959"/>
                                </a:lnTo>
                                <a:lnTo>
                                  <a:pt x="3838447" y="2844799"/>
                                </a:lnTo>
                                <a:lnTo>
                                  <a:pt x="3828288" y="2844799"/>
                                </a:lnTo>
                                <a:close/>
                                <a:moveTo>
                                  <a:pt x="3828288" y="2854959"/>
                                </a:moveTo>
                                <a:moveTo>
                                  <a:pt x="3848608" y="2854959"/>
                                </a:moveTo>
                                <a:lnTo>
                                  <a:pt x="3858767" y="2854959"/>
                                </a:lnTo>
                                <a:lnTo>
                                  <a:pt x="3858767" y="2844799"/>
                                </a:lnTo>
                                <a:lnTo>
                                  <a:pt x="3848608" y="2844799"/>
                                </a:lnTo>
                                <a:close/>
                                <a:moveTo>
                                  <a:pt x="3848608" y="2854959"/>
                                </a:moveTo>
                                <a:moveTo>
                                  <a:pt x="3868928" y="2854959"/>
                                </a:moveTo>
                                <a:lnTo>
                                  <a:pt x="3879088" y="2854959"/>
                                </a:lnTo>
                                <a:lnTo>
                                  <a:pt x="3879088" y="2844799"/>
                                </a:lnTo>
                                <a:lnTo>
                                  <a:pt x="3868928" y="2844799"/>
                                </a:lnTo>
                                <a:close/>
                                <a:moveTo>
                                  <a:pt x="3868928" y="2854959"/>
                                </a:moveTo>
                                <a:moveTo>
                                  <a:pt x="3889247" y="2854959"/>
                                </a:moveTo>
                                <a:lnTo>
                                  <a:pt x="3899408" y="2854959"/>
                                </a:lnTo>
                                <a:lnTo>
                                  <a:pt x="3899408" y="2844799"/>
                                </a:lnTo>
                                <a:lnTo>
                                  <a:pt x="3889247" y="2844799"/>
                                </a:lnTo>
                                <a:close/>
                                <a:moveTo>
                                  <a:pt x="3889247" y="2854959"/>
                                </a:moveTo>
                                <a:moveTo>
                                  <a:pt x="3909567" y="2854959"/>
                                </a:moveTo>
                                <a:lnTo>
                                  <a:pt x="3919728" y="2854959"/>
                                </a:lnTo>
                                <a:lnTo>
                                  <a:pt x="3919728" y="2844799"/>
                                </a:lnTo>
                                <a:lnTo>
                                  <a:pt x="3909567" y="2844799"/>
                                </a:lnTo>
                                <a:close/>
                                <a:moveTo>
                                  <a:pt x="3909567" y="2854959"/>
                                </a:moveTo>
                                <a:moveTo>
                                  <a:pt x="3929888" y="2854959"/>
                                </a:moveTo>
                                <a:lnTo>
                                  <a:pt x="3940047" y="2854959"/>
                                </a:lnTo>
                                <a:lnTo>
                                  <a:pt x="3940047" y="2844799"/>
                                </a:lnTo>
                                <a:lnTo>
                                  <a:pt x="3929888" y="2844799"/>
                                </a:lnTo>
                                <a:close/>
                                <a:moveTo>
                                  <a:pt x="3929888" y="2854959"/>
                                </a:moveTo>
                                <a:moveTo>
                                  <a:pt x="3950208" y="2854959"/>
                                </a:moveTo>
                                <a:lnTo>
                                  <a:pt x="3960367" y="2854959"/>
                                </a:lnTo>
                                <a:lnTo>
                                  <a:pt x="3960367" y="2844799"/>
                                </a:lnTo>
                                <a:lnTo>
                                  <a:pt x="3950208" y="2844799"/>
                                </a:lnTo>
                                <a:close/>
                                <a:moveTo>
                                  <a:pt x="3950208" y="2854959"/>
                                </a:moveTo>
                                <a:moveTo>
                                  <a:pt x="3970528" y="2854959"/>
                                </a:moveTo>
                                <a:lnTo>
                                  <a:pt x="3980688" y="2854959"/>
                                </a:lnTo>
                                <a:lnTo>
                                  <a:pt x="3980688" y="2844799"/>
                                </a:lnTo>
                                <a:lnTo>
                                  <a:pt x="3970528" y="2844799"/>
                                </a:lnTo>
                                <a:close/>
                                <a:moveTo>
                                  <a:pt x="3970528" y="2854959"/>
                                </a:moveTo>
                                <a:moveTo>
                                  <a:pt x="3990847" y="2854959"/>
                                </a:moveTo>
                                <a:lnTo>
                                  <a:pt x="4001008" y="2854959"/>
                                </a:lnTo>
                                <a:lnTo>
                                  <a:pt x="4001008" y="2844799"/>
                                </a:lnTo>
                                <a:lnTo>
                                  <a:pt x="3990847" y="2844799"/>
                                </a:lnTo>
                                <a:close/>
                                <a:moveTo>
                                  <a:pt x="3990847" y="2854959"/>
                                </a:moveTo>
                                <a:moveTo>
                                  <a:pt x="4011167" y="2854959"/>
                                </a:moveTo>
                                <a:lnTo>
                                  <a:pt x="4021328" y="2854959"/>
                                </a:lnTo>
                                <a:lnTo>
                                  <a:pt x="4021328" y="2844799"/>
                                </a:lnTo>
                                <a:lnTo>
                                  <a:pt x="4011167" y="2844799"/>
                                </a:lnTo>
                                <a:close/>
                                <a:moveTo>
                                  <a:pt x="4011167" y="2854959"/>
                                </a:moveTo>
                                <a:moveTo>
                                  <a:pt x="4031488" y="2854959"/>
                                </a:moveTo>
                                <a:lnTo>
                                  <a:pt x="4041647" y="2854959"/>
                                </a:lnTo>
                                <a:lnTo>
                                  <a:pt x="4041647" y="2844799"/>
                                </a:lnTo>
                                <a:lnTo>
                                  <a:pt x="4031488" y="2844799"/>
                                </a:lnTo>
                                <a:close/>
                                <a:moveTo>
                                  <a:pt x="4031488" y="2854959"/>
                                </a:moveTo>
                                <a:moveTo>
                                  <a:pt x="4051808" y="2854959"/>
                                </a:moveTo>
                                <a:lnTo>
                                  <a:pt x="4061967" y="2854959"/>
                                </a:lnTo>
                                <a:lnTo>
                                  <a:pt x="4061967" y="2844799"/>
                                </a:lnTo>
                                <a:lnTo>
                                  <a:pt x="4051808" y="2844799"/>
                                </a:lnTo>
                                <a:close/>
                                <a:moveTo>
                                  <a:pt x="4051808" y="2854959"/>
                                </a:moveTo>
                                <a:moveTo>
                                  <a:pt x="4072128" y="2854959"/>
                                </a:moveTo>
                                <a:lnTo>
                                  <a:pt x="4082288" y="2854959"/>
                                </a:lnTo>
                                <a:lnTo>
                                  <a:pt x="4082288" y="2844799"/>
                                </a:lnTo>
                                <a:lnTo>
                                  <a:pt x="4072128" y="2844799"/>
                                </a:lnTo>
                                <a:close/>
                                <a:moveTo>
                                  <a:pt x="4072128" y="2854959"/>
                                </a:moveTo>
                                <a:moveTo>
                                  <a:pt x="4092447" y="2854959"/>
                                </a:moveTo>
                                <a:lnTo>
                                  <a:pt x="4102608" y="2854959"/>
                                </a:lnTo>
                                <a:lnTo>
                                  <a:pt x="4102608" y="2844799"/>
                                </a:lnTo>
                                <a:lnTo>
                                  <a:pt x="4092447" y="2844799"/>
                                </a:lnTo>
                                <a:close/>
                                <a:moveTo>
                                  <a:pt x="4092447" y="2854959"/>
                                </a:moveTo>
                                <a:moveTo>
                                  <a:pt x="4112767" y="2854959"/>
                                </a:moveTo>
                                <a:lnTo>
                                  <a:pt x="4122928" y="2854959"/>
                                </a:lnTo>
                                <a:lnTo>
                                  <a:pt x="4122928" y="2844799"/>
                                </a:lnTo>
                                <a:lnTo>
                                  <a:pt x="4112767" y="2844799"/>
                                </a:lnTo>
                                <a:close/>
                                <a:moveTo>
                                  <a:pt x="4112767" y="2854959"/>
                                </a:moveTo>
                                <a:moveTo>
                                  <a:pt x="4133088" y="2854959"/>
                                </a:moveTo>
                                <a:lnTo>
                                  <a:pt x="4143247" y="2854959"/>
                                </a:lnTo>
                                <a:lnTo>
                                  <a:pt x="4143247" y="2844799"/>
                                </a:lnTo>
                                <a:lnTo>
                                  <a:pt x="4133088" y="2844799"/>
                                </a:lnTo>
                                <a:close/>
                                <a:moveTo>
                                  <a:pt x="4133088" y="2854959"/>
                                </a:moveTo>
                                <a:moveTo>
                                  <a:pt x="4153408" y="2854959"/>
                                </a:moveTo>
                                <a:lnTo>
                                  <a:pt x="4163567" y="2854959"/>
                                </a:lnTo>
                                <a:lnTo>
                                  <a:pt x="4163567" y="2844799"/>
                                </a:lnTo>
                                <a:lnTo>
                                  <a:pt x="4153408" y="2844799"/>
                                </a:lnTo>
                                <a:close/>
                                <a:moveTo>
                                  <a:pt x="4153408" y="2854959"/>
                                </a:moveTo>
                                <a:moveTo>
                                  <a:pt x="4173728" y="2854959"/>
                                </a:moveTo>
                                <a:lnTo>
                                  <a:pt x="4183888" y="2854959"/>
                                </a:lnTo>
                                <a:lnTo>
                                  <a:pt x="4183888" y="2844799"/>
                                </a:lnTo>
                                <a:lnTo>
                                  <a:pt x="4173728" y="2844799"/>
                                </a:lnTo>
                                <a:close/>
                                <a:moveTo>
                                  <a:pt x="4173728" y="2854959"/>
                                </a:moveTo>
                                <a:moveTo>
                                  <a:pt x="4194047" y="2854959"/>
                                </a:moveTo>
                                <a:lnTo>
                                  <a:pt x="4204208" y="2854959"/>
                                </a:lnTo>
                                <a:lnTo>
                                  <a:pt x="4204208" y="2844799"/>
                                </a:lnTo>
                                <a:lnTo>
                                  <a:pt x="4194047" y="2844799"/>
                                </a:lnTo>
                                <a:close/>
                                <a:moveTo>
                                  <a:pt x="4194047" y="2854959"/>
                                </a:moveTo>
                                <a:moveTo>
                                  <a:pt x="4214367" y="2854959"/>
                                </a:moveTo>
                                <a:lnTo>
                                  <a:pt x="4224528" y="2854959"/>
                                </a:lnTo>
                                <a:lnTo>
                                  <a:pt x="4224528" y="2844799"/>
                                </a:lnTo>
                                <a:lnTo>
                                  <a:pt x="4214367" y="2844799"/>
                                </a:lnTo>
                                <a:close/>
                                <a:moveTo>
                                  <a:pt x="4214367" y="2854959"/>
                                </a:moveTo>
                                <a:moveTo>
                                  <a:pt x="4234688" y="2854959"/>
                                </a:moveTo>
                                <a:lnTo>
                                  <a:pt x="4244847" y="2854959"/>
                                </a:lnTo>
                                <a:lnTo>
                                  <a:pt x="4244847" y="2844799"/>
                                </a:lnTo>
                                <a:lnTo>
                                  <a:pt x="4234688" y="2844799"/>
                                </a:lnTo>
                                <a:close/>
                                <a:moveTo>
                                  <a:pt x="4234688" y="2854959"/>
                                </a:moveTo>
                                <a:moveTo>
                                  <a:pt x="4255008" y="2854959"/>
                                </a:moveTo>
                                <a:lnTo>
                                  <a:pt x="4265167" y="2854959"/>
                                </a:lnTo>
                                <a:lnTo>
                                  <a:pt x="4265167" y="2844799"/>
                                </a:lnTo>
                                <a:lnTo>
                                  <a:pt x="4255008" y="2844799"/>
                                </a:lnTo>
                                <a:close/>
                                <a:moveTo>
                                  <a:pt x="4255008" y="2854959"/>
                                </a:moveTo>
                                <a:moveTo>
                                  <a:pt x="4275328" y="2854959"/>
                                </a:moveTo>
                                <a:lnTo>
                                  <a:pt x="4285488" y="2854959"/>
                                </a:lnTo>
                                <a:lnTo>
                                  <a:pt x="4285488" y="2844799"/>
                                </a:lnTo>
                                <a:lnTo>
                                  <a:pt x="4275328" y="2844799"/>
                                </a:lnTo>
                                <a:close/>
                                <a:moveTo>
                                  <a:pt x="4275328" y="2854959"/>
                                </a:moveTo>
                                <a:moveTo>
                                  <a:pt x="4295647" y="2854959"/>
                                </a:moveTo>
                                <a:lnTo>
                                  <a:pt x="4305808" y="2854959"/>
                                </a:lnTo>
                                <a:lnTo>
                                  <a:pt x="4305808" y="2844799"/>
                                </a:lnTo>
                                <a:lnTo>
                                  <a:pt x="4295647" y="2844799"/>
                                </a:lnTo>
                                <a:close/>
                                <a:moveTo>
                                  <a:pt x="4295647" y="2854959"/>
                                </a:moveTo>
                                <a:moveTo>
                                  <a:pt x="4315967" y="2854959"/>
                                </a:moveTo>
                                <a:lnTo>
                                  <a:pt x="4326128" y="2854959"/>
                                </a:lnTo>
                                <a:lnTo>
                                  <a:pt x="4326128" y="2844799"/>
                                </a:lnTo>
                                <a:lnTo>
                                  <a:pt x="4315967" y="2844799"/>
                                </a:lnTo>
                                <a:close/>
                                <a:moveTo>
                                  <a:pt x="4315967" y="2854959"/>
                                </a:moveTo>
                                <a:moveTo>
                                  <a:pt x="4336288" y="2854959"/>
                                </a:moveTo>
                                <a:lnTo>
                                  <a:pt x="4346447" y="2854959"/>
                                </a:lnTo>
                                <a:lnTo>
                                  <a:pt x="4346447" y="2844799"/>
                                </a:lnTo>
                                <a:lnTo>
                                  <a:pt x="4336288" y="2844799"/>
                                </a:lnTo>
                                <a:close/>
                                <a:moveTo>
                                  <a:pt x="4336288" y="2854959"/>
                                </a:moveTo>
                                <a:moveTo>
                                  <a:pt x="4356608" y="2854959"/>
                                </a:moveTo>
                                <a:lnTo>
                                  <a:pt x="4366767" y="2854959"/>
                                </a:lnTo>
                                <a:lnTo>
                                  <a:pt x="4366767" y="2844799"/>
                                </a:lnTo>
                                <a:lnTo>
                                  <a:pt x="4356608" y="2844799"/>
                                </a:lnTo>
                                <a:close/>
                                <a:moveTo>
                                  <a:pt x="4356608" y="2854959"/>
                                </a:moveTo>
                                <a:moveTo>
                                  <a:pt x="4376928" y="2854959"/>
                                </a:moveTo>
                                <a:lnTo>
                                  <a:pt x="4387088" y="2854959"/>
                                </a:lnTo>
                                <a:lnTo>
                                  <a:pt x="4387088" y="2844799"/>
                                </a:lnTo>
                                <a:lnTo>
                                  <a:pt x="4376928" y="2844799"/>
                                </a:lnTo>
                                <a:close/>
                                <a:moveTo>
                                  <a:pt x="4376928" y="2854959"/>
                                </a:moveTo>
                                <a:moveTo>
                                  <a:pt x="4397247" y="2854959"/>
                                </a:moveTo>
                                <a:lnTo>
                                  <a:pt x="4407408" y="2854959"/>
                                </a:lnTo>
                                <a:lnTo>
                                  <a:pt x="4407408" y="2844799"/>
                                </a:lnTo>
                                <a:lnTo>
                                  <a:pt x="4397247" y="2844799"/>
                                </a:lnTo>
                                <a:close/>
                                <a:moveTo>
                                  <a:pt x="4397247" y="2854959"/>
                                </a:moveTo>
                                <a:moveTo>
                                  <a:pt x="4417567" y="2854959"/>
                                </a:moveTo>
                                <a:lnTo>
                                  <a:pt x="4427728" y="2854959"/>
                                </a:lnTo>
                                <a:lnTo>
                                  <a:pt x="4427728" y="2844799"/>
                                </a:lnTo>
                                <a:lnTo>
                                  <a:pt x="4417567" y="2844799"/>
                                </a:lnTo>
                                <a:close/>
                                <a:moveTo>
                                  <a:pt x="4417567" y="2854959"/>
                                </a:moveTo>
                                <a:moveTo>
                                  <a:pt x="4437888" y="2854959"/>
                                </a:moveTo>
                                <a:lnTo>
                                  <a:pt x="4448047" y="2854959"/>
                                </a:lnTo>
                                <a:lnTo>
                                  <a:pt x="4448047" y="2844799"/>
                                </a:lnTo>
                                <a:lnTo>
                                  <a:pt x="4437888" y="2844799"/>
                                </a:lnTo>
                                <a:close/>
                                <a:moveTo>
                                  <a:pt x="4437888" y="2854959"/>
                                </a:moveTo>
                                <a:moveTo>
                                  <a:pt x="4458208" y="2854959"/>
                                </a:moveTo>
                                <a:lnTo>
                                  <a:pt x="4468367" y="2854959"/>
                                </a:lnTo>
                                <a:lnTo>
                                  <a:pt x="4468367" y="2844799"/>
                                </a:lnTo>
                                <a:lnTo>
                                  <a:pt x="4458208" y="2844799"/>
                                </a:lnTo>
                                <a:close/>
                                <a:moveTo>
                                  <a:pt x="4458208" y="2854959"/>
                                </a:moveTo>
                                <a:moveTo>
                                  <a:pt x="1207008" y="2698496"/>
                                </a:moveTo>
                                <a:lnTo>
                                  <a:pt x="1217167" y="2698496"/>
                                </a:lnTo>
                                <a:lnTo>
                                  <a:pt x="1217167" y="2688335"/>
                                </a:lnTo>
                                <a:lnTo>
                                  <a:pt x="1207008" y="2688335"/>
                                </a:lnTo>
                                <a:close/>
                                <a:moveTo>
                                  <a:pt x="1207008" y="2698496"/>
                                </a:moveTo>
                                <a:moveTo>
                                  <a:pt x="1227327" y="2698496"/>
                                </a:moveTo>
                                <a:lnTo>
                                  <a:pt x="1237488" y="2698496"/>
                                </a:lnTo>
                                <a:lnTo>
                                  <a:pt x="1237488" y="2688335"/>
                                </a:lnTo>
                                <a:lnTo>
                                  <a:pt x="1227327" y="2688335"/>
                                </a:lnTo>
                                <a:close/>
                                <a:moveTo>
                                  <a:pt x="1227327" y="2698496"/>
                                </a:moveTo>
                                <a:moveTo>
                                  <a:pt x="1247648" y="2698496"/>
                                </a:moveTo>
                                <a:lnTo>
                                  <a:pt x="1257808" y="2698496"/>
                                </a:lnTo>
                                <a:lnTo>
                                  <a:pt x="1257808" y="2688335"/>
                                </a:lnTo>
                                <a:lnTo>
                                  <a:pt x="1247648" y="2688335"/>
                                </a:lnTo>
                                <a:close/>
                                <a:moveTo>
                                  <a:pt x="1247648" y="2698496"/>
                                </a:moveTo>
                                <a:moveTo>
                                  <a:pt x="1267967" y="2698496"/>
                                </a:moveTo>
                                <a:lnTo>
                                  <a:pt x="1278127" y="2698496"/>
                                </a:lnTo>
                                <a:lnTo>
                                  <a:pt x="1278127" y="2688335"/>
                                </a:lnTo>
                                <a:lnTo>
                                  <a:pt x="1267967" y="2688335"/>
                                </a:lnTo>
                                <a:close/>
                                <a:moveTo>
                                  <a:pt x="1267967" y="2698496"/>
                                </a:moveTo>
                                <a:moveTo>
                                  <a:pt x="1288288" y="2698496"/>
                                </a:moveTo>
                                <a:lnTo>
                                  <a:pt x="1298448" y="2698496"/>
                                </a:lnTo>
                                <a:lnTo>
                                  <a:pt x="1298448" y="2688335"/>
                                </a:lnTo>
                                <a:lnTo>
                                  <a:pt x="1288288" y="2688335"/>
                                </a:lnTo>
                                <a:close/>
                                <a:moveTo>
                                  <a:pt x="1288288" y="2698496"/>
                                </a:moveTo>
                                <a:moveTo>
                                  <a:pt x="1308608" y="2698496"/>
                                </a:moveTo>
                                <a:lnTo>
                                  <a:pt x="1318767" y="2698496"/>
                                </a:lnTo>
                                <a:lnTo>
                                  <a:pt x="1318767" y="2688335"/>
                                </a:lnTo>
                                <a:lnTo>
                                  <a:pt x="1308608" y="2688335"/>
                                </a:lnTo>
                                <a:close/>
                                <a:moveTo>
                                  <a:pt x="1308608" y="2698496"/>
                                </a:moveTo>
                                <a:moveTo>
                                  <a:pt x="1328927" y="2698496"/>
                                </a:moveTo>
                                <a:lnTo>
                                  <a:pt x="1339088" y="2698496"/>
                                </a:lnTo>
                                <a:lnTo>
                                  <a:pt x="1339088" y="2688335"/>
                                </a:lnTo>
                                <a:lnTo>
                                  <a:pt x="1328927" y="2688335"/>
                                </a:lnTo>
                                <a:close/>
                                <a:moveTo>
                                  <a:pt x="1328927" y="2698496"/>
                                </a:moveTo>
                                <a:moveTo>
                                  <a:pt x="1349248" y="2698496"/>
                                </a:moveTo>
                                <a:lnTo>
                                  <a:pt x="1359408" y="2698496"/>
                                </a:lnTo>
                                <a:lnTo>
                                  <a:pt x="1359408" y="2688335"/>
                                </a:lnTo>
                                <a:lnTo>
                                  <a:pt x="1349248" y="2688335"/>
                                </a:lnTo>
                                <a:close/>
                                <a:moveTo>
                                  <a:pt x="1349248" y="2698496"/>
                                </a:moveTo>
                                <a:moveTo>
                                  <a:pt x="1369567" y="2698496"/>
                                </a:moveTo>
                                <a:lnTo>
                                  <a:pt x="1379727" y="2698496"/>
                                </a:lnTo>
                                <a:lnTo>
                                  <a:pt x="1379727" y="2688335"/>
                                </a:lnTo>
                                <a:lnTo>
                                  <a:pt x="1369567" y="2688335"/>
                                </a:lnTo>
                                <a:close/>
                                <a:moveTo>
                                  <a:pt x="1369567" y="2698496"/>
                                </a:moveTo>
                                <a:moveTo>
                                  <a:pt x="1389888" y="2698496"/>
                                </a:moveTo>
                                <a:lnTo>
                                  <a:pt x="1400048" y="2698496"/>
                                </a:lnTo>
                                <a:lnTo>
                                  <a:pt x="1400048" y="2688335"/>
                                </a:lnTo>
                                <a:lnTo>
                                  <a:pt x="1389888" y="2688335"/>
                                </a:lnTo>
                                <a:close/>
                                <a:moveTo>
                                  <a:pt x="1389888" y="2698496"/>
                                </a:moveTo>
                                <a:moveTo>
                                  <a:pt x="1410208" y="2698496"/>
                                </a:moveTo>
                                <a:lnTo>
                                  <a:pt x="1420367" y="2698496"/>
                                </a:lnTo>
                                <a:lnTo>
                                  <a:pt x="1420367" y="2688335"/>
                                </a:lnTo>
                                <a:lnTo>
                                  <a:pt x="1410208" y="2688335"/>
                                </a:lnTo>
                                <a:close/>
                                <a:moveTo>
                                  <a:pt x="1410208" y="2698496"/>
                                </a:moveTo>
                                <a:moveTo>
                                  <a:pt x="1430527" y="2698496"/>
                                </a:moveTo>
                                <a:lnTo>
                                  <a:pt x="1440688" y="2698496"/>
                                </a:lnTo>
                                <a:lnTo>
                                  <a:pt x="1440688" y="2688335"/>
                                </a:lnTo>
                                <a:lnTo>
                                  <a:pt x="1430527" y="2688335"/>
                                </a:lnTo>
                                <a:close/>
                                <a:moveTo>
                                  <a:pt x="1430527" y="2698496"/>
                                </a:moveTo>
                                <a:moveTo>
                                  <a:pt x="1450848" y="2698496"/>
                                </a:moveTo>
                                <a:lnTo>
                                  <a:pt x="1461008" y="2698496"/>
                                </a:lnTo>
                                <a:lnTo>
                                  <a:pt x="1461008" y="2688335"/>
                                </a:lnTo>
                                <a:lnTo>
                                  <a:pt x="1450848" y="2688335"/>
                                </a:lnTo>
                                <a:close/>
                                <a:moveTo>
                                  <a:pt x="1450848" y="2698496"/>
                                </a:moveTo>
                                <a:moveTo>
                                  <a:pt x="1471167" y="2698496"/>
                                </a:moveTo>
                                <a:lnTo>
                                  <a:pt x="1481327" y="2698496"/>
                                </a:lnTo>
                                <a:lnTo>
                                  <a:pt x="1481327" y="2688335"/>
                                </a:lnTo>
                                <a:lnTo>
                                  <a:pt x="1471167" y="2688335"/>
                                </a:lnTo>
                                <a:close/>
                                <a:moveTo>
                                  <a:pt x="1471167" y="2698496"/>
                                </a:moveTo>
                                <a:moveTo>
                                  <a:pt x="1491488" y="2698496"/>
                                </a:moveTo>
                                <a:lnTo>
                                  <a:pt x="1501648" y="2698496"/>
                                </a:lnTo>
                                <a:lnTo>
                                  <a:pt x="1501648" y="2688335"/>
                                </a:lnTo>
                                <a:lnTo>
                                  <a:pt x="1491488" y="2688335"/>
                                </a:lnTo>
                                <a:close/>
                                <a:moveTo>
                                  <a:pt x="1491488" y="2698496"/>
                                </a:moveTo>
                                <a:moveTo>
                                  <a:pt x="1511808" y="2698496"/>
                                </a:moveTo>
                                <a:lnTo>
                                  <a:pt x="1521967" y="2698496"/>
                                </a:lnTo>
                                <a:lnTo>
                                  <a:pt x="1521967" y="2688335"/>
                                </a:lnTo>
                                <a:lnTo>
                                  <a:pt x="1511808" y="2688335"/>
                                </a:lnTo>
                                <a:close/>
                                <a:moveTo>
                                  <a:pt x="1511808" y="2698496"/>
                                </a:moveTo>
                                <a:moveTo>
                                  <a:pt x="1532127" y="2698496"/>
                                </a:moveTo>
                                <a:lnTo>
                                  <a:pt x="1542288" y="2698496"/>
                                </a:lnTo>
                                <a:lnTo>
                                  <a:pt x="1542288" y="2688335"/>
                                </a:lnTo>
                                <a:lnTo>
                                  <a:pt x="1532127" y="2688335"/>
                                </a:lnTo>
                                <a:close/>
                                <a:moveTo>
                                  <a:pt x="1532127" y="2698496"/>
                                </a:moveTo>
                                <a:moveTo>
                                  <a:pt x="1552448" y="2698496"/>
                                </a:moveTo>
                                <a:lnTo>
                                  <a:pt x="1562608" y="2698496"/>
                                </a:lnTo>
                                <a:lnTo>
                                  <a:pt x="1562608" y="2688335"/>
                                </a:lnTo>
                                <a:lnTo>
                                  <a:pt x="1552448" y="2688335"/>
                                </a:lnTo>
                                <a:close/>
                                <a:moveTo>
                                  <a:pt x="1552448" y="2698496"/>
                                </a:moveTo>
                                <a:moveTo>
                                  <a:pt x="1572767" y="2698496"/>
                                </a:moveTo>
                                <a:lnTo>
                                  <a:pt x="1582927" y="2698496"/>
                                </a:lnTo>
                                <a:lnTo>
                                  <a:pt x="1582927" y="2688335"/>
                                </a:lnTo>
                                <a:lnTo>
                                  <a:pt x="1572767" y="2688335"/>
                                </a:lnTo>
                                <a:close/>
                                <a:moveTo>
                                  <a:pt x="1572767" y="2698496"/>
                                </a:moveTo>
                                <a:moveTo>
                                  <a:pt x="1593088" y="2698496"/>
                                </a:moveTo>
                                <a:lnTo>
                                  <a:pt x="1603248" y="2698496"/>
                                </a:lnTo>
                                <a:lnTo>
                                  <a:pt x="1603248" y="2688335"/>
                                </a:lnTo>
                                <a:lnTo>
                                  <a:pt x="1593088" y="2688335"/>
                                </a:lnTo>
                                <a:close/>
                                <a:moveTo>
                                  <a:pt x="1593088" y="2698496"/>
                                </a:moveTo>
                                <a:moveTo>
                                  <a:pt x="1613408" y="2698496"/>
                                </a:moveTo>
                                <a:lnTo>
                                  <a:pt x="1623567" y="2698496"/>
                                </a:lnTo>
                                <a:lnTo>
                                  <a:pt x="1623567" y="2688335"/>
                                </a:lnTo>
                                <a:lnTo>
                                  <a:pt x="1613408" y="2688335"/>
                                </a:lnTo>
                                <a:close/>
                                <a:moveTo>
                                  <a:pt x="1613408" y="2698496"/>
                                </a:moveTo>
                                <a:moveTo>
                                  <a:pt x="1633727" y="2698496"/>
                                </a:moveTo>
                                <a:lnTo>
                                  <a:pt x="1643888" y="2698496"/>
                                </a:lnTo>
                                <a:lnTo>
                                  <a:pt x="1643888" y="2688335"/>
                                </a:lnTo>
                                <a:lnTo>
                                  <a:pt x="1633727" y="2688335"/>
                                </a:lnTo>
                                <a:close/>
                                <a:moveTo>
                                  <a:pt x="1633727" y="2698496"/>
                                </a:moveTo>
                                <a:moveTo>
                                  <a:pt x="1654048" y="2698496"/>
                                </a:moveTo>
                                <a:lnTo>
                                  <a:pt x="1664208" y="2698496"/>
                                </a:lnTo>
                                <a:lnTo>
                                  <a:pt x="1664208" y="2688335"/>
                                </a:lnTo>
                                <a:lnTo>
                                  <a:pt x="1654048" y="2688335"/>
                                </a:lnTo>
                                <a:close/>
                                <a:moveTo>
                                  <a:pt x="1654048" y="2698496"/>
                                </a:moveTo>
                                <a:moveTo>
                                  <a:pt x="1674367" y="2698496"/>
                                </a:moveTo>
                                <a:lnTo>
                                  <a:pt x="1684527" y="2698496"/>
                                </a:lnTo>
                                <a:lnTo>
                                  <a:pt x="1684527" y="2688335"/>
                                </a:lnTo>
                                <a:lnTo>
                                  <a:pt x="1674367" y="2688335"/>
                                </a:lnTo>
                                <a:close/>
                                <a:moveTo>
                                  <a:pt x="1674367" y="2698496"/>
                                </a:moveTo>
                                <a:moveTo>
                                  <a:pt x="1694688" y="2698496"/>
                                </a:moveTo>
                                <a:lnTo>
                                  <a:pt x="1704848" y="2698496"/>
                                </a:lnTo>
                                <a:lnTo>
                                  <a:pt x="1704848" y="2688335"/>
                                </a:lnTo>
                                <a:lnTo>
                                  <a:pt x="1694688" y="2688335"/>
                                </a:lnTo>
                                <a:close/>
                                <a:moveTo>
                                  <a:pt x="1694688" y="2698496"/>
                                </a:moveTo>
                                <a:moveTo>
                                  <a:pt x="1715008" y="2698496"/>
                                </a:moveTo>
                                <a:lnTo>
                                  <a:pt x="1725167" y="2698496"/>
                                </a:lnTo>
                                <a:lnTo>
                                  <a:pt x="1725167" y="2688335"/>
                                </a:lnTo>
                                <a:lnTo>
                                  <a:pt x="1715008" y="2688335"/>
                                </a:lnTo>
                                <a:close/>
                                <a:moveTo>
                                  <a:pt x="1715008" y="2698496"/>
                                </a:moveTo>
                                <a:moveTo>
                                  <a:pt x="1735327" y="2698496"/>
                                </a:moveTo>
                                <a:lnTo>
                                  <a:pt x="1745488" y="2698496"/>
                                </a:lnTo>
                                <a:lnTo>
                                  <a:pt x="1745488" y="2688335"/>
                                </a:lnTo>
                                <a:lnTo>
                                  <a:pt x="1735327" y="2688335"/>
                                </a:lnTo>
                                <a:close/>
                                <a:moveTo>
                                  <a:pt x="1735327" y="2698496"/>
                                </a:moveTo>
                                <a:moveTo>
                                  <a:pt x="1755648" y="2698496"/>
                                </a:moveTo>
                                <a:lnTo>
                                  <a:pt x="1765808" y="2698496"/>
                                </a:lnTo>
                                <a:lnTo>
                                  <a:pt x="1765808" y="2688335"/>
                                </a:lnTo>
                                <a:lnTo>
                                  <a:pt x="1755648" y="2688335"/>
                                </a:lnTo>
                                <a:close/>
                                <a:moveTo>
                                  <a:pt x="1755648" y="2698496"/>
                                </a:moveTo>
                                <a:moveTo>
                                  <a:pt x="1775967" y="2698496"/>
                                </a:moveTo>
                                <a:lnTo>
                                  <a:pt x="1786127" y="2698496"/>
                                </a:lnTo>
                                <a:lnTo>
                                  <a:pt x="1786127" y="2688335"/>
                                </a:lnTo>
                                <a:lnTo>
                                  <a:pt x="1775967" y="2688335"/>
                                </a:lnTo>
                                <a:close/>
                                <a:moveTo>
                                  <a:pt x="1775967" y="2698496"/>
                                </a:moveTo>
                                <a:moveTo>
                                  <a:pt x="1796288" y="2698496"/>
                                </a:moveTo>
                                <a:lnTo>
                                  <a:pt x="1806448" y="2698496"/>
                                </a:lnTo>
                                <a:lnTo>
                                  <a:pt x="1806448" y="2688335"/>
                                </a:lnTo>
                                <a:lnTo>
                                  <a:pt x="1796288" y="2688335"/>
                                </a:lnTo>
                                <a:close/>
                                <a:moveTo>
                                  <a:pt x="1796288" y="2698496"/>
                                </a:moveTo>
                                <a:moveTo>
                                  <a:pt x="1816608" y="2698496"/>
                                </a:moveTo>
                                <a:lnTo>
                                  <a:pt x="1826767" y="2698496"/>
                                </a:lnTo>
                                <a:lnTo>
                                  <a:pt x="1826767" y="2688335"/>
                                </a:lnTo>
                                <a:lnTo>
                                  <a:pt x="1816608" y="2688335"/>
                                </a:lnTo>
                                <a:close/>
                                <a:moveTo>
                                  <a:pt x="1816608" y="2698496"/>
                                </a:moveTo>
                                <a:moveTo>
                                  <a:pt x="1836927" y="2698496"/>
                                </a:moveTo>
                                <a:lnTo>
                                  <a:pt x="1847088" y="2698496"/>
                                </a:lnTo>
                                <a:lnTo>
                                  <a:pt x="1847088" y="2688335"/>
                                </a:lnTo>
                                <a:lnTo>
                                  <a:pt x="1836927" y="2688335"/>
                                </a:lnTo>
                                <a:close/>
                                <a:moveTo>
                                  <a:pt x="1836927" y="2698496"/>
                                </a:moveTo>
                                <a:moveTo>
                                  <a:pt x="1857248" y="2698496"/>
                                </a:moveTo>
                                <a:lnTo>
                                  <a:pt x="1867408" y="2698496"/>
                                </a:lnTo>
                                <a:lnTo>
                                  <a:pt x="1867408" y="2688335"/>
                                </a:lnTo>
                                <a:lnTo>
                                  <a:pt x="1857248" y="2688335"/>
                                </a:lnTo>
                                <a:close/>
                                <a:moveTo>
                                  <a:pt x="1857248" y="2698496"/>
                                </a:moveTo>
                                <a:moveTo>
                                  <a:pt x="1877567" y="2698496"/>
                                </a:moveTo>
                                <a:lnTo>
                                  <a:pt x="1887727" y="2698496"/>
                                </a:lnTo>
                                <a:lnTo>
                                  <a:pt x="1887727" y="2688335"/>
                                </a:lnTo>
                                <a:lnTo>
                                  <a:pt x="1877567" y="2688335"/>
                                </a:lnTo>
                                <a:close/>
                                <a:moveTo>
                                  <a:pt x="1877567" y="2698496"/>
                                </a:moveTo>
                                <a:moveTo>
                                  <a:pt x="1897888" y="2698496"/>
                                </a:moveTo>
                                <a:lnTo>
                                  <a:pt x="1908048" y="2698496"/>
                                </a:lnTo>
                                <a:lnTo>
                                  <a:pt x="1908048" y="2688335"/>
                                </a:lnTo>
                                <a:lnTo>
                                  <a:pt x="1897888" y="2688335"/>
                                </a:lnTo>
                                <a:close/>
                                <a:moveTo>
                                  <a:pt x="1897888" y="2698496"/>
                                </a:moveTo>
                                <a:moveTo>
                                  <a:pt x="1918208" y="2698496"/>
                                </a:moveTo>
                                <a:lnTo>
                                  <a:pt x="1928367" y="2698496"/>
                                </a:lnTo>
                                <a:lnTo>
                                  <a:pt x="1928367" y="2688335"/>
                                </a:lnTo>
                                <a:lnTo>
                                  <a:pt x="1918208" y="2688335"/>
                                </a:lnTo>
                                <a:close/>
                                <a:moveTo>
                                  <a:pt x="1918208" y="2698496"/>
                                </a:moveTo>
                                <a:moveTo>
                                  <a:pt x="1938527" y="2698496"/>
                                </a:moveTo>
                                <a:lnTo>
                                  <a:pt x="1948688" y="2698496"/>
                                </a:lnTo>
                                <a:lnTo>
                                  <a:pt x="1948688" y="2688335"/>
                                </a:lnTo>
                                <a:lnTo>
                                  <a:pt x="1938527" y="2688335"/>
                                </a:lnTo>
                                <a:close/>
                                <a:moveTo>
                                  <a:pt x="1938527" y="2698496"/>
                                </a:moveTo>
                                <a:moveTo>
                                  <a:pt x="1958848" y="2698496"/>
                                </a:moveTo>
                                <a:lnTo>
                                  <a:pt x="1969008" y="2698496"/>
                                </a:lnTo>
                                <a:lnTo>
                                  <a:pt x="1969008" y="2688335"/>
                                </a:lnTo>
                                <a:lnTo>
                                  <a:pt x="1958848" y="2688335"/>
                                </a:lnTo>
                                <a:close/>
                                <a:moveTo>
                                  <a:pt x="1958848" y="2698496"/>
                                </a:moveTo>
                                <a:moveTo>
                                  <a:pt x="1979167" y="2698496"/>
                                </a:moveTo>
                                <a:lnTo>
                                  <a:pt x="1989327" y="2698496"/>
                                </a:lnTo>
                                <a:lnTo>
                                  <a:pt x="1989327" y="2688335"/>
                                </a:lnTo>
                                <a:lnTo>
                                  <a:pt x="1979167" y="2688335"/>
                                </a:lnTo>
                                <a:close/>
                                <a:moveTo>
                                  <a:pt x="1979167" y="2698496"/>
                                </a:moveTo>
                                <a:moveTo>
                                  <a:pt x="1999488" y="2698496"/>
                                </a:moveTo>
                                <a:lnTo>
                                  <a:pt x="2009648" y="2698496"/>
                                </a:lnTo>
                                <a:lnTo>
                                  <a:pt x="2009648" y="2688335"/>
                                </a:lnTo>
                                <a:lnTo>
                                  <a:pt x="1999488" y="2688335"/>
                                </a:lnTo>
                                <a:close/>
                                <a:moveTo>
                                  <a:pt x="1999488" y="2698496"/>
                                </a:moveTo>
                                <a:moveTo>
                                  <a:pt x="2019808" y="2698496"/>
                                </a:moveTo>
                                <a:lnTo>
                                  <a:pt x="2029967" y="2698496"/>
                                </a:lnTo>
                                <a:lnTo>
                                  <a:pt x="2029967" y="2688335"/>
                                </a:lnTo>
                                <a:lnTo>
                                  <a:pt x="2019808" y="2688335"/>
                                </a:lnTo>
                                <a:close/>
                                <a:moveTo>
                                  <a:pt x="2019808" y="2698496"/>
                                </a:moveTo>
                                <a:moveTo>
                                  <a:pt x="2040127" y="2698496"/>
                                </a:moveTo>
                                <a:lnTo>
                                  <a:pt x="2050288" y="2698496"/>
                                </a:lnTo>
                                <a:lnTo>
                                  <a:pt x="2050288" y="2688335"/>
                                </a:lnTo>
                                <a:lnTo>
                                  <a:pt x="2040127" y="2688335"/>
                                </a:lnTo>
                                <a:close/>
                                <a:moveTo>
                                  <a:pt x="2040127" y="2698496"/>
                                </a:moveTo>
                                <a:moveTo>
                                  <a:pt x="2060448" y="2698496"/>
                                </a:moveTo>
                                <a:lnTo>
                                  <a:pt x="2070608" y="2698496"/>
                                </a:lnTo>
                                <a:lnTo>
                                  <a:pt x="2070608" y="2688335"/>
                                </a:lnTo>
                                <a:lnTo>
                                  <a:pt x="2060448" y="2688335"/>
                                </a:lnTo>
                                <a:close/>
                                <a:moveTo>
                                  <a:pt x="2060448" y="2698496"/>
                                </a:moveTo>
                                <a:moveTo>
                                  <a:pt x="2080767" y="2698496"/>
                                </a:moveTo>
                                <a:lnTo>
                                  <a:pt x="2090927" y="2698496"/>
                                </a:lnTo>
                                <a:lnTo>
                                  <a:pt x="2090927" y="2688335"/>
                                </a:lnTo>
                                <a:lnTo>
                                  <a:pt x="2080767" y="2688335"/>
                                </a:lnTo>
                                <a:close/>
                                <a:moveTo>
                                  <a:pt x="2080767" y="2698496"/>
                                </a:moveTo>
                                <a:moveTo>
                                  <a:pt x="2101088" y="2698496"/>
                                </a:moveTo>
                                <a:lnTo>
                                  <a:pt x="2111248" y="2698496"/>
                                </a:lnTo>
                                <a:lnTo>
                                  <a:pt x="2111248" y="2688335"/>
                                </a:lnTo>
                                <a:lnTo>
                                  <a:pt x="2101088" y="2688335"/>
                                </a:lnTo>
                                <a:close/>
                                <a:moveTo>
                                  <a:pt x="2101088" y="2698496"/>
                                </a:moveTo>
                                <a:moveTo>
                                  <a:pt x="2121408" y="2698496"/>
                                </a:moveTo>
                                <a:lnTo>
                                  <a:pt x="2131567" y="2698496"/>
                                </a:lnTo>
                                <a:lnTo>
                                  <a:pt x="2131567" y="2688335"/>
                                </a:lnTo>
                                <a:lnTo>
                                  <a:pt x="2121408" y="2688335"/>
                                </a:lnTo>
                                <a:close/>
                                <a:moveTo>
                                  <a:pt x="2121408" y="2698496"/>
                                </a:moveTo>
                                <a:moveTo>
                                  <a:pt x="2141727" y="2698496"/>
                                </a:moveTo>
                                <a:lnTo>
                                  <a:pt x="2151888" y="2698496"/>
                                </a:lnTo>
                                <a:lnTo>
                                  <a:pt x="2151888" y="2688335"/>
                                </a:lnTo>
                                <a:lnTo>
                                  <a:pt x="2141727" y="2688335"/>
                                </a:lnTo>
                                <a:close/>
                                <a:moveTo>
                                  <a:pt x="2141727" y="2698496"/>
                                </a:moveTo>
                                <a:moveTo>
                                  <a:pt x="2162048" y="2698496"/>
                                </a:moveTo>
                                <a:lnTo>
                                  <a:pt x="2172208" y="2698496"/>
                                </a:lnTo>
                                <a:lnTo>
                                  <a:pt x="2172208" y="2688335"/>
                                </a:lnTo>
                                <a:lnTo>
                                  <a:pt x="2162048" y="2688335"/>
                                </a:lnTo>
                                <a:close/>
                                <a:moveTo>
                                  <a:pt x="2162048" y="2698496"/>
                                </a:moveTo>
                                <a:moveTo>
                                  <a:pt x="2182367" y="2698496"/>
                                </a:moveTo>
                                <a:lnTo>
                                  <a:pt x="2192527" y="2698496"/>
                                </a:lnTo>
                                <a:lnTo>
                                  <a:pt x="2192527" y="2688335"/>
                                </a:lnTo>
                                <a:lnTo>
                                  <a:pt x="2182367" y="2688335"/>
                                </a:lnTo>
                                <a:close/>
                                <a:moveTo>
                                  <a:pt x="2182367" y="2698496"/>
                                </a:moveTo>
                                <a:moveTo>
                                  <a:pt x="2202688" y="2698496"/>
                                </a:moveTo>
                                <a:lnTo>
                                  <a:pt x="2212848" y="2698496"/>
                                </a:lnTo>
                                <a:lnTo>
                                  <a:pt x="2212848" y="2688335"/>
                                </a:lnTo>
                                <a:lnTo>
                                  <a:pt x="2202688" y="2688335"/>
                                </a:lnTo>
                                <a:close/>
                                <a:moveTo>
                                  <a:pt x="2202688" y="2698496"/>
                                </a:moveTo>
                                <a:moveTo>
                                  <a:pt x="2223008" y="2698496"/>
                                </a:moveTo>
                                <a:lnTo>
                                  <a:pt x="2233167" y="2698496"/>
                                </a:lnTo>
                                <a:lnTo>
                                  <a:pt x="2233167" y="2688335"/>
                                </a:lnTo>
                                <a:lnTo>
                                  <a:pt x="2223008" y="2688335"/>
                                </a:lnTo>
                                <a:close/>
                                <a:moveTo>
                                  <a:pt x="2223008" y="2698496"/>
                                </a:moveTo>
                                <a:moveTo>
                                  <a:pt x="2243327" y="2698496"/>
                                </a:moveTo>
                                <a:lnTo>
                                  <a:pt x="2253488" y="2698496"/>
                                </a:lnTo>
                                <a:lnTo>
                                  <a:pt x="2253488" y="2688335"/>
                                </a:lnTo>
                                <a:lnTo>
                                  <a:pt x="2243327" y="2688335"/>
                                </a:lnTo>
                                <a:close/>
                                <a:moveTo>
                                  <a:pt x="2243327" y="2698496"/>
                                </a:moveTo>
                                <a:moveTo>
                                  <a:pt x="2263648" y="2698496"/>
                                </a:moveTo>
                                <a:lnTo>
                                  <a:pt x="2273808" y="2698496"/>
                                </a:lnTo>
                                <a:lnTo>
                                  <a:pt x="2273808" y="2688335"/>
                                </a:lnTo>
                                <a:lnTo>
                                  <a:pt x="2263648" y="2688335"/>
                                </a:lnTo>
                                <a:close/>
                                <a:moveTo>
                                  <a:pt x="2263648" y="2698496"/>
                                </a:moveTo>
                                <a:moveTo>
                                  <a:pt x="2283967" y="2698496"/>
                                </a:moveTo>
                                <a:lnTo>
                                  <a:pt x="2294127" y="2698496"/>
                                </a:lnTo>
                                <a:lnTo>
                                  <a:pt x="2294127" y="2688335"/>
                                </a:lnTo>
                                <a:lnTo>
                                  <a:pt x="2283967" y="2688335"/>
                                </a:lnTo>
                                <a:close/>
                                <a:moveTo>
                                  <a:pt x="2283967" y="2698496"/>
                                </a:moveTo>
                                <a:moveTo>
                                  <a:pt x="2304288" y="2698496"/>
                                </a:moveTo>
                                <a:lnTo>
                                  <a:pt x="2314448" y="2698496"/>
                                </a:lnTo>
                                <a:lnTo>
                                  <a:pt x="2314448" y="2688335"/>
                                </a:lnTo>
                                <a:lnTo>
                                  <a:pt x="2304288" y="2688335"/>
                                </a:lnTo>
                                <a:close/>
                                <a:moveTo>
                                  <a:pt x="2304288" y="2698496"/>
                                </a:moveTo>
                                <a:moveTo>
                                  <a:pt x="2324608" y="2698496"/>
                                </a:moveTo>
                                <a:lnTo>
                                  <a:pt x="2334767" y="2698496"/>
                                </a:lnTo>
                                <a:lnTo>
                                  <a:pt x="2334767" y="2688335"/>
                                </a:lnTo>
                                <a:lnTo>
                                  <a:pt x="2324608" y="2688335"/>
                                </a:lnTo>
                                <a:close/>
                                <a:moveTo>
                                  <a:pt x="2324608" y="2698496"/>
                                </a:moveTo>
                                <a:moveTo>
                                  <a:pt x="2344927" y="2698496"/>
                                </a:moveTo>
                                <a:lnTo>
                                  <a:pt x="2355088" y="2698496"/>
                                </a:lnTo>
                                <a:lnTo>
                                  <a:pt x="2355088" y="2688335"/>
                                </a:lnTo>
                                <a:lnTo>
                                  <a:pt x="2344927" y="2688335"/>
                                </a:lnTo>
                                <a:close/>
                                <a:moveTo>
                                  <a:pt x="2344927" y="2698496"/>
                                </a:moveTo>
                                <a:moveTo>
                                  <a:pt x="2365248" y="2698496"/>
                                </a:moveTo>
                                <a:lnTo>
                                  <a:pt x="2375408" y="2698496"/>
                                </a:lnTo>
                                <a:lnTo>
                                  <a:pt x="2375408" y="2688335"/>
                                </a:lnTo>
                                <a:lnTo>
                                  <a:pt x="2365248" y="2688335"/>
                                </a:lnTo>
                                <a:close/>
                                <a:moveTo>
                                  <a:pt x="2365248" y="2698496"/>
                                </a:moveTo>
                                <a:moveTo>
                                  <a:pt x="2385567" y="2698496"/>
                                </a:moveTo>
                                <a:lnTo>
                                  <a:pt x="2395727" y="2698496"/>
                                </a:lnTo>
                                <a:lnTo>
                                  <a:pt x="2395727" y="2688335"/>
                                </a:lnTo>
                                <a:lnTo>
                                  <a:pt x="2385567" y="2688335"/>
                                </a:lnTo>
                                <a:close/>
                                <a:moveTo>
                                  <a:pt x="2385567" y="2698496"/>
                                </a:moveTo>
                                <a:moveTo>
                                  <a:pt x="2405888" y="2698496"/>
                                </a:moveTo>
                                <a:lnTo>
                                  <a:pt x="2416048" y="2698496"/>
                                </a:lnTo>
                                <a:lnTo>
                                  <a:pt x="2416048" y="2688335"/>
                                </a:lnTo>
                                <a:lnTo>
                                  <a:pt x="2405888" y="2688335"/>
                                </a:lnTo>
                                <a:close/>
                                <a:moveTo>
                                  <a:pt x="2405888" y="2698496"/>
                                </a:moveTo>
                                <a:moveTo>
                                  <a:pt x="2426208" y="2698496"/>
                                </a:moveTo>
                                <a:lnTo>
                                  <a:pt x="2436367" y="2698496"/>
                                </a:lnTo>
                                <a:lnTo>
                                  <a:pt x="2436367" y="2688335"/>
                                </a:lnTo>
                                <a:lnTo>
                                  <a:pt x="2426208" y="2688335"/>
                                </a:lnTo>
                                <a:close/>
                                <a:moveTo>
                                  <a:pt x="2426208" y="2698496"/>
                                </a:moveTo>
                                <a:moveTo>
                                  <a:pt x="2446527" y="2698496"/>
                                </a:moveTo>
                                <a:lnTo>
                                  <a:pt x="2456688" y="2698496"/>
                                </a:lnTo>
                                <a:lnTo>
                                  <a:pt x="2456688" y="2688335"/>
                                </a:lnTo>
                                <a:lnTo>
                                  <a:pt x="2446527" y="2688335"/>
                                </a:lnTo>
                                <a:close/>
                                <a:moveTo>
                                  <a:pt x="2446527" y="2698496"/>
                                </a:moveTo>
                                <a:moveTo>
                                  <a:pt x="2466848" y="2698496"/>
                                </a:moveTo>
                                <a:lnTo>
                                  <a:pt x="2477008" y="2698496"/>
                                </a:lnTo>
                                <a:lnTo>
                                  <a:pt x="2477008" y="2688335"/>
                                </a:lnTo>
                                <a:lnTo>
                                  <a:pt x="2466848" y="2688335"/>
                                </a:lnTo>
                                <a:close/>
                                <a:moveTo>
                                  <a:pt x="2466848" y="2698496"/>
                                </a:moveTo>
                                <a:moveTo>
                                  <a:pt x="2487167" y="2698496"/>
                                </a:moveTo>
                                <a:lnTo>
                                  <a:pt x="2497327" y="2698496"/>
                                </a:lnTo>
                                <a:lnTo>
                                  <a:pt x="2497327" y="2688335"/>
                                </a:lnTo>
                                <a:lnTo>
                                  <a:pt x="2487167" y="2688335"/>
                                </a:lnTo>
                                <a:close/>
                                <a:moveTo>
                                  <a:pt x="2487167" y="2698496"/>
                                </a:moveTo>
                                <a:moveTo>
                                  <a:pt x="2507488" y="2698496"/>
                                </a:moveTo>
                                <a:lnTo>
                                  <a:pt x="2517648" y="2698496"/>
                                </a:lnTo>
                                <a:lnTo>
                                  <a:pt x="2517648" y="2688335"/>
                                </a:lnTo>
                                <a:lnTo>
                                  <a:pt x="2507488" y="2688335"/>
                                </a:lnTo>
                                <a:close/>
                                <a:moveTo>
                                  <a:pt x="2507488" y="2698496"/>
                                </a:moveTo>
                                <a:moveTo>
                                  <a:pt x="2527808" y="2698496"/>
                                </a:moveTo>
                                <a:lnTo>
                                  <a:pt x="2537967" y="2698496"/>
                                </a:lnTo>
                                <a:lnTo>
                                  <a:pt x="2537967" y="2688335"/>
                                </a:lnTo>
                                <a:lnTo>
                                  <a:pt x="2527808" y="2688335"/>
                                </a:lnTo>
                                <a:close/>
                                <a:moveTo>
                                  <a:pt x="2527808" y="2698496"/>
                                </a:moveTo>
                                <a:moveTo>
                                  <a:pt x="2548127" y="2698496"/>
                                </a:moveTo>
                                <a:lnTo>
                                  <a:pt x="2558288" y="2698496"/>
                                </a:lnTo>
                                <a:lnTo>
                                  <a:pt x="2558288" y="2688335"/>
                                </a:lnTo>
                                <a:lnTo>
                                  <a:pt x="2548127" y="2688335"/>
                                </a:lnTo>
                                <a:close/>
                                <a:moveTo>
                                  <a:pt x="2548127" y="2698496"/>
                                </a:moveTo>
                                <a:moveTo>
                                  <a:pt x="2568448" y="2698496"/>
                                </a:moveTo>
                                <a:lnTo>
                                  <a:pt x="2578608" y="2698496"/>
                                </a:lnTo>
                                <a:lnTo>
                                  <a:pt x="2578608" y="2688335"/>
                                </a:lnTo>
                                <a:lnTo>
                                  <a:pt x="2568448" y="2688335"/>
                                </a:lnTo>
                                <a:close/>
                                <a:moveTo>
                                  <a:pt x="2568448" y="2698496"/>
                                </a:moveTo>
                                <a:moveTo>
                                  <a:pt x="2588767" y="2698496"/>
                                </a:moveTo>
                                <a:lnTo>
                                  <a:pt x="2598927" y="2698496"/>
                                </a:lnTo>
                                <a:lnTo>
                                  <a:pt x="2598927" y="2688335"/>
                                </a:lnTo>
                                <a:lnTo>
                                  <a:pt x="2588767" y="2688335"/>
                                </a:lnTo>
                                <a:close/>
                                <a:moveTo>
                                  <a:pt x="2588767" y="2698496"/>
                                </a:moveTo>
                                <a:moveTo>
                                  <a:pt x="2609088" y="2698496"/>
                                </a:moveTo>
                                <a:lnTo>
                                  <a:pt x="2619248" y="2698496"/>
                                </a:lnTo>
                                <a:lnTo>
                                  <a:pt x="2619248" y="2688335"/>
                                </a:lnTo>
                                <a:lnTo>
                                  <a:pt x="2609088" y="2688335"/>
                                </a:lnTo>
                                <a:close/>
                                <a:moveTo>
                                  <a:pt x="2609088" y="2698496"/>
                                </a:moveTo>
                                <a:moveTo>
                                  <a:pt x="2629408" y="2698496"/>
                                </a:moveTo>
                                <a:lnTo>
                                  <a:pt x="2639567" y="2698496"/>
                                </a:lnTo>
                                <a:lnTo>
                                  <a:pt x="2639567" y="2688335"/>
                                </a:lnTo>
                                <a:lnTo>
                                  <a:pt x="2629408" y="2688335"/>
                                </a:lnTo>
                                <a:close/>
                                <a:moveTo>
                                  <a:pt x="2629408" y="2698496"/>
                                </a:moveTo>
                                <a:moveTo>
                                  <a:pt x="2649727" y="2698496"/>
                                </a:moveTo>
                                <a:lnTo>
                                  <a:pt x="2659888" y="2698496"/>
                                </a:lnTo>
                                <a:lnTo>
                                  <a:pt x="2659888" y="2688335"/>
                                </a:lnTo>
                                <a:lnTo>
                                  <a:pt x="2649727" y="2688335"/>
                                </a:lnTo>
                                <a:close/>
                                <a:moveTo>
                                  <a:pt x="2649727" y="2698496"/>
                                </a:moveTo>
                                <a:moveTo>
                                  <a:pt x="2670048" y="2698496"/>
                                </a:moveTo>
                                <a:lnTo>
                                  <a:pt x="2680208" y="2698496"/>
                                </a:lnTo>
                                <a:lnTo>
                                  <a:pt x="2680208" y="2688335"/>
                                </a:lnTo>
                                <a:lnTo>
                                  <a:pt x="2670048" y="2688335"/>
                                </a:lnTo>
                                <a:close/>
                                <a:moveTo>
                                  <a:pt x="2670048" y="2698496"/>
                                </a:moveTo>
                                <a:moveTo>
                                  <a:pt x="2690367" y="2698496"/>
                                </a:moveTo>
                                <a:lnTo>
                                  <a:pt x="2700527" y="2698496"/>
                                </a:lnTo>
                                <a:lnTo>
                                  <a:pt x="2700527" y="2688335"/>
                                </a:lnTo>
                                <a:lnTo>
                                  <a:pt x="2690367" y="2688335"/>
                                </a:lnTo>
                                <a:close/>
                                <a:moveTo>
                                  <a:pt x="2690367" y="2698496"/>
                                </a:moveTo>
                                <a:moveTo>
                                  <a:pt x="2710688" y="2698496"/>
                                </a:moveTo>
                                <a:lnTo>
                                  <a:pt x="2720847" y="2698496"/>
                                </a:lnTo>
                                <a:lnTo>
                                  <a:pt x="2720847" y="2688335"/>
                                </a:lnTo>
                                <a:lnTo>
                                  <a:pt x="2710688" y="2688335"/>
                                </a:lnTo>
                                <a:close/>
                                <a:moveTo>
                                  <a:pt x="2710688" y="2698496"/>
                                </a:moveTo>
                                <a:moveTo>
                                  <a:pt x="2731008" y="2698496"/>
                                </a:moveTo>
                                <a:lnTo>
                                  <a:pt x="2741167" y="2698496"/>
                                </a:lnTo>
                                <a:lnTo>
                                  <a:pt x="2741167" y="2688335"/>
                                </a:lnTo>
                                <a:lnTo>
                                  <a:pt x="2731008" y="2688335"/>
                                </a:lnTo>
                                <a:close/>
                                <a:moveTo>
                                  <a:pt x="2731008" y="2698496"/>
                                </a:moveTo>
                                <a:moveTo>
                                  <a:pt x="2751328" y="2698496"/>
                                </a:moveTo>
                                <a:lnTo>
                                  <a:pt x="2761488" y="2698496"/>
                                </a:lnTo>
                                <a:lnTo>
                                  <a:pt x="2761488" y="2688335"/>
                                </a:lnTo>
                                <a:lnTo>
                                  <a:pt x="2751328" y="2688335"/>
                                </a:lnTo>
                                <a:close/>
                                <a:moveTo>
                                  <a:pt x="2751328" y="2698496"/>
                                </a:moveTo>
                                <a:moveTo>
                                  <a:pt x="2771647" y="2698496"/>
                                </a:moveTo>
                                <a:lnTo>
                                  <a:pt x="2781808" y="2698496"/>
                                </a:lnTo>
                                <a:lnTo>
                                  <a:pt x="2781808" y="2688335"/>
                                </a:lnTo>
                                <a:lnTo>
                                  <a:pt x="2771647" y="2688335"/>
                                </a:lnTo>
                                <a:close/>
                                <a:moveTo>
                                  <a:pt x="2771647" y="2698496"/>
                                </a:moveTo>
                                <a:moveTo>
                                  <a:pt x="2791967" y="2698496"/>
                                </a:moveTo>
                                <a:lnTo>
                                  <a:pt x="2802128" y="2698496"/>
                                </a:lnTo>
                                <a:lnTo>
                                  <a:pt x="2802128" y="2688335"/>
                                </a:lnTo>
                                <a:lnTo>
                                  <a:pt x="2791967" y="2688335"/>
                                </a:lnTo>
                                <a:close/>
                                <a:moveTo>
                                  <a:pt x="2791967" y="2698496"/>
                                </a:moveTo>
                                <a:moveTo>
                                  <a:pt x="2812288" y="2698496"/>
                                </a:moveTo>
                                <a:lnTo>
                                  <a:pt x="2822447" y="2698496"/>
                                </a:lnTo>
                                <a:lnTo>
                                  <a:pt x="2822447" y="2688335"/>
                                </a:lnTo>
                                <a:lnTo>
                                  <a:pt x="2812288" y="2688335"/>
                                </a:lnTo>
                                <a:close/>
                                <a:moveTo>
                                  <a:pt x="2812288" y="2698496"/>
                                </a:moveTo>
                                <a:moveTo>
                                  <a:pt x="2832608" y="2698496"/>
                                </a:moveTo>
                                <a:lnTo>
                                  <a:pt x="2842767" y="2698496"/>
                                </a:lnTo>
                                <a:lnTo>
                                  <a:pt x="2842767" y="2688335"/>
                                </a:lnTo>
                                <a:lnTo>
                                  <a:pt x="2832608" y="2688335"/>
                                </a:lnTo>
                                <a:close/>
                                <a:moveTo>
                                  <a:pt x="2832608" y="2698496"/>
                                </a:moveTo>
                                <a:moveTo>
                                  <a:pt x="2852928" y="2698496"/>
                                </a:moveTo>
                                <a:lnTo>
                                  <a:pt x="2863088" y="2698496"/>
                                </a:lnTo>
                                <a:lnTo>
                                  <a:pt x="2863088" y="2688335"/>
                                </a:lnTo>
                                <a:lnTo>
                                  <a:pt x="2852928" y="2688335"/>
                                </a:lnTo>
                                <a:close/>
                                <a:moveTo>
                                  <a:pt x="2852928" y="2698496"/>
                                </a:moveTo>
                                <a:moveTo>
                                  <a:pt x="2873247" y="2698496"/>
                                </a:moveTo>
                                <a:lnTo>
                                  <a:pt x="2883408" y="2698496"/>
                                </a:lnTo>
                                <a:lnTo>
                                  <a:pt x="2883408" y="2688335"/>
                                </a:lnTo>
                                <a:lnTo>
                                  <a:pt x="2873247" y="2688335"/>
                                </a:lnTo>
                                <a:close/>
                                <a:moveTo>
                                  <a:pt x="2873247" y="2698496"/>
                                </a:moveTo>
                                <a:moveTo>
                                  <a:pt x="2893567" y="2698496"/>
                                </a:moveTo>
                                <a:lnTo>
                                  <a:pt x="2903728" y="2698496"/>
                                </a:lnTo>
                                <a:lnTo>
                                  <a:pt x="2903728" y="2688335"/>
                                </a:lnTo>
                                <a:lnTo>
                                  <a:pt x="2893567" y="2688335"/>
                                </a:lnTo>
                                <a:close/>
                                <a:moveTo>
                                  <a:pt x="2893567" y="2698496"/>
                                </a:moveTo>
                                <a:moveTo>
                                  <a:pt x="2913888" y="2698496"/>
                                </a:moveTo>
                                <a:lnTo>
                                  <a:pt x="2924047" y="2698496"/>
                                </a:lnTo>
                                <a:lnTo>
                                  <a:pt x="2924047" y="2688335"/>
                                </a:lnTo>
                                <a:lnTo>
                                  <a:pt x="2913888" y="2688335"/>
                                </a:lnTo>
                                <a:close/>
                                <a:moveTo>
                                  <a:pt x="2913888" y="2698496"/>
                                </a:moveTo>
                                <a:moveTo>
                                  <a:pt x="2934208" y="2698496"/>
                                </a:moveTo>
                                <a:lnTo>
                                  <a:pt x="2944367" y="2698496"/>
                                </a:lnTo>
                                <a:lnTo>
                                  <a:pt x="2944367" y="2688335"/>
                                </a:lnTo>
                                <a:lnTo>
                                  <a:pt x="2934208" y="2688335"/>
                                </a:lnTo>
                                <a:close/>
                                <a:moveTo>
                                  <a:pt x="2934208" y="2698496"/>
                                </a:moveTo>
                                <a:moveTo>
                                  <a:pt x="2954528" y="2698496"/>
                                </a:moveTo>
                                <a:lnTo>
                                  <a:pt x="2964688" y="2698496"/>
                                </a:lnTo>
                                <a:lnTo>
                                  <a:pt x="2964688" y="2688335"/>
                                </a:lnTo>
                                <a:lnTo>
                                  <a:pt x="2954528" y="2688335"/>
                                </a:lnTo>
                                <a:close/>
                                <a:moveTo>
                                  <a:pt x="2954528" y="2698496"/>
                                </a:moveTo>
                                <a:moveTo>
                                  <a:pt x="2974847" y="2698496"/>
                                </a:moveTo>
                                <a:lnTo>
                                  <a:pt x="2985008" y="2698496"/>
                                </a:lnTo>
                                <a:lnTo>
                                  <a:pt x="2985008" y="2688335"/>
                                </a:lnTo>
                                <a:lnTo>
                                  <a:pt x="2974847" y="2688335"/>
                                </a:lnTo>
                                <a:close/>
                                <a:moveTo>
                                  <a:pt x="2974847" y="2698496"/>
                                </a:moveTo>
                                <a:moveTo>
                                  <a:pt x="2995167" y="2698496"/>
                                </a:moveTo>
                                <a:lnTo>
                                  <a:pt x="3005328" y="2698496"/>
                                </a:lnTo>
                                <a:lnTo>
                                  <a:pt x="3005328" y="2688335"/>
                                </a:lnTo>
                                <a:lnTo>
                                  <a:pt x="2995167" y="2688335"/>
                                </a:lnTo>
                                <a:close/>
                                <a:moveTo>
                                  <a:pt x="2995167" y="2698496"/>
                                </a:moveTo>
                                <a:moveTo>
                                  <a:pt x="3015488" y="2698496"/>
                                </a:moveTo>
                                <a:lnTo>
                                  <a:pt x="3025647" y="2698496"/>
                                </a:lnTo>
                                <a:lnTo>
                                  <a:pt x="3025647" y="2688335"/>
                                </a:lnTo>
                                <a:lnTo>
                                  <a:pt x="3015488" y="2688335"/>
                                </a:lnTo>
                                <a:close/>
                                <a:moveTo>
                                  <a:pt x="3015488" y="2698496"/>
                                </a:moveTo>
                                <a:moveTo>
                                  <a:pt x="3035808" y="2698496"/>
                                </a:moveTo>
                                <a:lnTo>
                                  <a:pt x="3045967" y="2698496"/>
                                </a:lnTo>
                                <a:lnTo>
                                  <a:pt x="3045967" y="2688335"/>
                                </a:lnTo>
                                <a:lnTo>
                                  <a:pt x="3035808" y="2688335"/>
                                </a:lnTo>
                                <a:close/>
                                <a:moveTo>
                                  <a:pt x="3035808" y="2698496"/>
                                </a:moveTo>
                                <a:moveTo>
                                  <a:pt x="3056128" y="2698496"/>
                                </a:moveTo>
                                <a:lnTo>
                                  <a:pt x="3066288" y="2698496"/>
                                </a:lnTo>
                                <a:lnTo>
                                  <a:pt x="3066288" y="2688335"/>
                                </a:lnTo>
                                <a:lnTo>
                                  <a:pt x="3056128" y="2688335"/>
                                </a:lnTo>
                                <a:close/>
                                <a:moveTo>
                                  <a:pt x="3056128" y="2698496"/>
                                </a:moveTo>
                                <a:moveTo>
                                  <a:pt x="3076447" y="2698496"/>
                                </a:moveTo>
                                <a:lnTo>
                                  <a:pt x="3086608" y="2698496"/>
                                </a:lnTo>
                                <a:lnTo>
                                  <a:pt x="3086608" y="2688335"/>
                                </a:lnTo>
                                <a:lnTo>
                                  <a:pt x="3076447" y="2688335"/>
                                </a:lnTo>
                                <a:close/>
                                <a:moveTo>
                                  <a:pt x="3076447" y="2698496"/>
                                </a:moveTo>
                                <a:moveTo>
                                  <a:pt x="3096767" y="2698496"/>
                                </a:moveTo>
                                <a:lnTo>
                                  <a:pt x="3106928" y="2698496"/>
                                </a:lnTo>
                                <a:lnTo>
                                  <a:pt x="3106928" y="2688335"/>
                                </a:lnTo>
                                <a:lnTo>
                                  <a:pt x="3096767" y="2688335"/>
                                </a:lnTo>
                                <a:close/>
                                <a:moveTo>
                                  <a:pt x="3096767" y="2698496"/>
                                </a:moveTo>
                                <a:moveTo>
                                  <a:pt x="3117088" y="2698496"/>
                                </a:moveTo>
                                <a:lnTo>
                                  <a:pt x="3127247" y="2698496"/>
                                </a:lnTo>
                                <a:lnTo>
                                  <a:pt x="3127247" y="2688335"/>
                                </a:lnTo>
                                <a:lnTo>
                                  <a:pt x="3117088" y="2688335"/>
                                </a:lnTo>
                                <a:close/>
                                <a:moveTo>
                                  <a:pt x="3117088" y="2698496"/>
                                </a:moveTo>
                                <a:moveTo>
                                  <a:pt x="3137408" y="2698496"/>
                                </a:moveTo>
                                <a:lnTo>
                                  <a:pt x="3147567" y="2698496"/>
                                </a:lnTo>
                                <a:lnTo>
                                  <a:pt x="3147567" y="2688335"/>
                                </a:lnTo>
                                <a:lnTo>
                                  <a:pt x="3137408" y="2688335"/>
                                </a:lnTo>
                                <a:close/>
                                <a:moveTo>
                                  <a:pt x="3137408" y="2698496"/>
                                </a:moveTo>
                                <a:moveTo>
                                  <a:pt x="3157728" y="2698496"/>
                                </a:moveTo>
                                <a:lnTo>
                                  <a:pt x="3167888" y="2698496"/>
                                </a:lnTo>
                                <a:lnTo>
                                  <a:pt x="3167888" y="2688335"/>
                                </a:lnTo>
                                <a:lnTo>
                                  <a:pt x="3157728" y="2688335"/>
                                </a:lnTo>
                                <a:close/>
                                <a:moveTo>
                                  <a:pt x="3157728" y="2698496"/>
                                </a:moveTo>
                                <a:moveTo>
                                  <a:pt x="3178047" y="2698496"/>
                                </a:moveTo>
                                <a:lnTo>
                                  <a:pt x="3188208" y="2698496"/>
                                </a:lnTo>
                                <a:lnTo>
                                  <a:pt x="3188208" y="2688335"/>
                                </a:lnTo>
                                <a:lnTo>
                                  <a:pt x="3178047" y="2688335"/>
                                </a:lnTo>
                                <a:close/>
                                <a:moveTo>
                                  <a:pt x="3178047" y="2698496"/>
                                </a:moveTo>
                                <a:moveTo>
                                  <a:pt x="3198367" y="2698496"/>
                                </a:moveTo>
                                <a:lnTo>
                                  <a:pt x="3208528" y="2698496"/>
                                </a:lnTo>
                                <a:lnTo>
                                  <a:pt x="3208528" y="2688335"/>
                                </a:lnTo>
                                <a:lnTo>
                                  <a:pt x="3198367" y="2688335"/>
                                </a:lnTo>
                                <a:close/>
                                <a:moveTo>
                                  <a:pt x="3198367" y="2698496"/>
                                </a:moveTo>
                                <a:moveTo>
                                  <a:pt x="3218688" y="2698496"/>
                                </a:moveTo>
                                <a:lnTo>
                                  <a:pt x="3228847" y="2698496"/>
                                </a:lnTo>
                                <a:lnTo>
                                  <a:pt x="3228847" y="2688335"/>
                                </a:lnTo>
                                <a:lnTo>
                                  <a:pt x="3218688" y="2688335"/>
                                </a:lnTo>
                                <a:close/>
                                <a:moveTo>
                                  <a:pt x="3218688" y="2698496"/>
                                </a:moveTo>
                                <a:moveTo>
                                  <a:pt x="3239008" y="2698496"/>
                                </a:moveTo>
                                <a:lnTo>
                                  <a:pt x="3249167" y="2698496"/>
                                </a:lnTo>
                                <a:lnTo>
                                  <a:pt x="3249167" y="2688335"/>
                                </a:lnTo>
                                <a:lnTo>
                                  <a:pt x="3239008" y="2688335"/>
                                </a:lnTo>
                                <a:close/>
                                <a:moveTo>
                                  <a:pt x="3239008" y="2698496"/>
                                </a:moveTo>
                                <a:moveTo>
                                  <a:pt x="3259328" y="2698496"/>
                                </a:moveTo>
                                <a:lnTo>
                                  <a:pt x="3269488" y="2698496"/>
                                </a:lnTo>
                                <a:lnTo>
                                  <a:pt x="3269488" y="2688335"/>
                                </a:lnTo>
                                <a:lnTo>
                                  <a:pt x="3259328" y="2688335"/>
                                </a:lnTo>
                                <a:close/>
                                <a:moveTo>
                                  <a:pt x="3259328" y="2698496"/>
                                </a:moveTo>
                                <a:moveTo>
                                  <a:pt x="3279647" y="2698496"/>
                                </a:moveTo>
                                <a:lnTo>
                                  <a:pt x="3289808" y="2698496"/>
                                </a:lnTo>
                                <a:lnTo>
                                  <a:pt x="3289808" y="2688335"/>
                                </a:lnTo>
                                <a:lnTo>
                                  <a:pt x="3279647" y="2688335"/>
                                </a:lnTo>
                                <a:close/>
                                <a:moveTo>
                                  <a:pt x="3279647" y="2698496"/>
                                </a:moveTo>
                                <a:moveTo>
                                  <a:pt x="3299967" y="2698496"/>
                                </a:moveTo>
                                <a:lnTo>
                                  <a:pt x="3310128" y="2698496"/>
                                </a:lnTo>
                                <a:lnTo>
                                  <a:pt x="3310128" y="2688335"/>
                                </a:lnTo>
                                <a:lnTo>
                                  <a:pt x="3299967" y="2688335"/>
                                </a:lnTo>
                                <a:close/>
                                <a:moveTo>
                                  <a:pt x="3299967" y="2698496"/>
                                </a:moveTo>
                                <a:moveTo>
                                  <a:pt x="3320288" y="2698496"/>
                                </a:moveTo>
                                <a:lnTo>
                                  <a:pt x="3330447" y="2698496"/>
                                </a:lnTo>
                                <a:lnTo>
                                  <a:pt x="3330447" y="2688335"/>
                                </a:lnTo>
                                <a:lnTo>
                                  <a:pt x="3320288" y="2688335"/>
                                </a:lnTo>
                                <a:close/>
                                <a:moveTo>
                                  <a:pt x="3320288" y="2698496"/>
                                </a:moveTo>
                                <a:moveTo>
                                  <a:pt x="3340608" y="2698496"/>
                                </a:moveTo>
                                <a:lnTo>
                                  <a:pt x="3350767" y="2698496"/>
                                </a:lnTo>
                                <a:lnTo>
                                  <a:pt x="3350767" y="2688335"/>
                                </a:lnTo>
                                <a:lnTo>
                                  <a:pt x="3340608" y="2688335"/>
                                </a:lnTo>
                                <a:close/>
                                <a:moveTo>
                                  <a:pt x="3340608" y="2698496"/>
                                </a:moveTo>
                                <a:moveTo>
                                  <a:pt x="3360928" y="2698496"/>
                                </a:moveTo>
                                <a:lnTo>
                                  <a:pt x="3371088" y="2698496"/>
                                </a:lnTo>
                                <a:lnTo>
                                  <a:pt x="3371088" y="2688335"/>
                                </a:lnTo>
                                <a:lnTo>
                                  <a:pt x="3360928" y="2688335"/>
                                </a:lnTo>
                                <a:close/>
                                <a:moveTo>
                                  <a:pt x="3360928" y="2698496"/>
                                </a:moveTo>
                                <a:moveTo>
                                  <a:pt x="3381247" y="2698496"/>
                                </a:moveTo>
                                <a:lnTo>
                                  <a:pt x="3391408" y="2698496"/>
                                </a:lnTo>
                                <a:lnTo>
                                  <a:pt x="3391408" y="2688335"/>
                                </a:lnTo>
                                <a:lnTo>
                                  <a:pt x="3381247" y="2688335"/>
                                </a:lnTo>
                                <a:close/>
                                <a:moveTo>
                                  <a:pt x="3381247" y="2698496"/>
                                </a:moveTo>
                                <a:moveTo>
                                  <a:pt x="3401567" y="2698496"/>
                                </a:moveTo>
                                <a:lnTo>
                                  <a:pt x="3411728" y="2698496"/>
                                </a:lnTo>
                                <a:lnTo>
                                  <a:pt x="3411728" y="2688335"/>
                                </a:lnTo>
                                <a:lnTo>
                                  <a:pt x="3401567" y="2688335"/>
                                </a:lnTo>
                                <a:close/>
                                <a:moveTo>
                                  <a:pt x="3401567" y="2698496"/>
                                </a:moveTo>
                                <a:moveTo>
                                  <a:pt x="3421888" y="2698496"/>
                                </a:moveTo>
                                <a:lnTo>
                                  <a:pt x="3432047" y="2698496"/>
                                </a:lnTo>
                                <a:lnTo>
                                  <a:pt x="3432047" y="2688335"/>
                                </a:lnTo>
                                <a:lnTo>
                                  <a:pt x="3421888" y="2688335"/>
                                </a:lnTo>
                                <a:close/>
                                <a:moveTo>
                                  <a:pt x="3421888" y="2698496"/>
                                </a:moveTo>
                                <a:moveTo>
                                  <a:pt x="3442208" y="2698496"/>
                                </a:moveTo>
                                <a:lnTo>
                                  <a:pt x="3452367" y="2698496"/>
                                </a:lnTo>
                                <a:lnTo>
                                  <a:pt x="3452367" y="2688335"/>
                                </a:lnTo>
                                <a:lnTo>
                                  <a:pt x="3442208" y="2688335"/>
                                </a:lnTo>
                                <a:close/>
                                <a:moveTo>
                                  <a:pt x="3442208" y="2698496"/>
                                </a:moveTo>
                                <a:moveTo>
                                  <a:pt x="3462528" y="2698496"/>
                                </a:moveTo>
                                <a:lnTo>
                                  <a:pt x="3472688" y="2698496"/>
                                </a:lnTo>
                                <a:lnTo>
                                  <a:pt x="3472688" y="2688335"/>
                                </a:lnTo>
                                <a:lnTo>
                                  <a:pt x="3462528" y="2688335"/>
                                </a:lnTo>
                                <a:close/>
                                <a:moveTo>
                                  <a:pt x="3462528" y="2698496"/>
                                </a:moveTo>
                                <a:moveTo>
                                  <a:pt x="3482847" y="2698496"/>
                                </a:moveTo>
                                <a:lnTo>
                                  <a:pt x="3493008" y="2698496"/>
                                </a:lnTo>
                                <a:lnTo>
                                  <a:pt x="3493008" y="2688335"/>
                                </a:lnTo>
                                <a:lnTo>
                                  <a:pt x="3482847" y="2688335"/>
                                </a:lnTo>
                                <a:close/>
                                <a:moveTo>
                                  <a:pt x="3482847" y="2698496"/>
                                </a:moveTo>
                                <a:moveTo>
                                  <a:pt x="3503167" y="2698496"/>
                                </a:moveTo>
                                <a:lnTo>
                                  <a:pt x="3513328" y="2698496"/>
                                </a:lnTo>
                                <a:lnTo>
                                  <a:pt x="3513328" y="2688335"/>
                                </a:lnTo>
                                <a:lnTo>
                                  <a:pt x="3503167" y="2688335"/>
                                </a:lnTo>
                                <a:close/>
                                <a:moveTo>
                                  <a:pt x="3503167" y="2698496"/>
                                </a:moveTo>
                                <a:moveTo>
                                  <a:pt x="3523488" y="2698496"/>
                                </a:moveTo>
                                <a:lnTo>
                                  <a:pt x="3533647" y="2698496"/>
                                </a:lnTo>
                                <a:lnTo>
                                  <a:pt x="3533647" y="2688335"/>
                                </a:lnTo>
                                <a:lnTo>
                                  <a:pt x="3523488" y="2688335"/>
                                </a:lnTo>
                                <a:close/>
                                <a:moveTo>
                                  <a:pt x="3523488" y="2698496"/>
                                </a:moveTo>
                                <a:moveTo>
                                  <a:pt x="3543808" y="2698496"/>
                                </a:moveTo>
                                <a:lnTo>
                                  <a:pt x="3553967" y="2698496"/>
                                </a:lnTo>
                                <a:lnTo>
                                  <a:pt x="3553967" y="2688335"/>
                                </a:lnTo>
                                <a:lnTo>
                                  <a:pt x="3543808" y="2688335"/>
                                </a:lnTo>
                                <a:close/>
                                <a:moveTo>
                                  <a:pt x="3543808" y="2698496"/>
                                </a:moveTo>
                                <a:moveTo>
                                  <a:pt x="3564128" y="2698496"/>
                                </a:moveTo>
                                <a:lnTo>
                                  <a:pt x="3574288" y="2698496"/>
                                </a:lnTo>
                                <a:lnTo>
                                  <a:pt x="3574288" y="2688335"/>
                                </a:lnTo>
                                <a:lnTo>
                                  <a:pt x="3564128" y="2688335"/>
                                </a:lnTo>
                                <a:close/>
                                <a:moveTo>
                                  <a:pt x="3564128" y="2698496"/>
                                </a:moveTo>
                                <a:moveTo>
                                  <a:pt x="3584447" y="2698496"/>
                                </a:moveTo>
                                <a:lnTo>
                                  <a:pt x="3594608" y="2698496"/>
                                </a:lnTo>
                                <a:lnTo>
                                  <a:pt x="3594608" y="2688335"/>
                                </a:lnTo>
                                <a:lnTo>
                                  <a:pt x="3584447" y="2688335"/>
                                </a:lnTo>
                                <a:close/>
                                <a:moveTo>
                                  <a:pt x="3584447" y="2698496"/>
                                </a:moveTo>
                                <a:moveTo>
                                  <a:pt x="3604767" y="2698496"/>
                                </a:moveTo>
                                <a:lnTo>
                                  <a:pt x="3614928" y="2698496"/>
                                </a:lnTo>
                                <a:lnTo>
                                  <a:pt x="3614928" y="2688335"/>
                                </a:lnTo>
                                <a:lnTo>
                                  <a:pt x="3604767" y="2688335"/>
                                </a:lnTo>
                                <a:close/>
                                <a:moveTo>
                                  <a:pt x="3604767" y="2698496"/>
                                </a:moveTo>
                                <a:moveTo>
                                  <a:pt x="3625088" y="2698496"/>
                                </a:moveTo>
                                <a:lnTo>
                                  <a:pt x="3635247" y="2698496"/>
                                </a:lnTo>
                                <a:lnTo>
                                  <a:pt x="3635247" y="2688335"/>
                                </a:lnTo>
                                <a:lnTo>
                                  <a:pt x="3625088" y="2688335"/>
                                </a:lnTo>
                                <a:close/>
                                <a:moveTo>
                                  <a:pt x="3625088" y="2698496"/>
                                </a:moveTo>
                                <a:moveTo>
                                  <a:pt x="3645408" y="2698496"/>
                                </a:moveTo>
                                <a:lnTo>
                                  <a:pt x="3655567" y="2698496"/>
                                </a:lnTo>
                                <a:lnTo>
                                  <a:pt x="3655567" y="2688335"/>
                                </a:lnTo>
                                <a:lnTo>
                                  <a:pt x="3645408" y="2688335"/>
                                </a:lnTo>
                                <a:close/>
                                <a:moveTo>
                                  <a:pt x="3645408" y="2698496"/>
                                </a:moveTo>
                                <a:moveTo>
                                  <a:pt x="3665728" y="2698496"/>
                                </a:moveTo>
                                <a:lnTo>
                                  <a:pt x="3675888" y="2698496"/>
                                </a:lnTo>
                                <a:lnTo>
                                  <a:pt x="3675888" y="2688335"/>
                                </a:lnTo>
                                <a:lnTo>
                                  <a:pt x="3665728" y="2688335"/>
                                </a:lnTo>
                                <a:close/>
                                <a:moveTo>
                                  <a:pt x="3665728" y="2698496"/>
                                </a:moveTo>
                                <a:moveTo>
                                  <a:pt x="3686047" y="2698496"/>
                                </a:moveTo>
                                <a:lnTo>
                                  <a:pt x="3696208" y="2698496"/>
                                </a:lnTo>
                                <a:lnTo>
                                  <a:pt x="3696208" y="2688335"/>
                                </a:lnTo>
                                <a:lnTo>
                                  <a:pt x="3686047" y="2688335"/>
                                </a:lnTo>
                                <a:close/>
                                <a:moveTo>
                                  <a:pt x="3686047" y="2698496"/>
                                </a:moveTo>
                                <a:moveTo>
                                  <a:pt x="3706367" y="2698496"/>
                                </a:moveTo>
                                <a:lnTo>
                                  <a:pt x="3716528" y="2698496"/>
                                </a:lnTo>
                                <a:lnTo>
                                  <a:pt x="3716528" y="2688335"/>
                                </a:lnTo>
                                <a:lnTo>
                                  <a:pt x="3706367" y="2688335"/>
                                </a:lnTo>
                                <a:close/>
                                <a:moveTo>
                                  <a:pt x="3706367" y="2698496"/>
                                </a:moveTo>
                                <a:moveTo>
                                  <a:pt x="3726688" y="2698496"/>
                                </a:moveTo>
                                <a:lnTo>
                                  <a:pt x="3736847" y="2698496"/>
                                </a:lnTo>
                                <a:lnTo>
                                  <a:pt x="3736847" y="2688335"/>
                                </a:lnTo>
                                <a:lnTo>
                                  <a:pt x="3726688" y="2688335"/>
                                </a:lnTo>
                                <a:close/>
                                <a:moveTo>
                                  <a:pt x="3726688" y="2698496"/>
                                </a:moveTo>
                                <a:moveTo>
                                  <a:pt x="3747008" y="2698496"/>
                                </a:moveTo>
                                <a:lnTo>
                                  <a:pt x="3757167" y="2698496"/>
                                </a:lnTo>
                                <a:lnTo>
                                  <a:pt x="3757167" y="2688335"/>
                                </a:lnTo>
                                <a:lnTo>
                                  <a:pt x="3747008" y="2688335"/>
                                </a:lnTo>
                                <a:close/>
                                <a:moveTo>
                                  <a:pt x="3747008" y="2698496"/>
                                </a:moveTo>
                                <a:moveTo>
                                  <a:pt x="3767328" y="2698496"/>
                                </a:moveTo>
                                <a:lnTo>
                                  <a:pt x="3777488" y="2698496"/>
                                </a:lnTo>
                                <a:lnTo>
                                  <a:pt x="3777488" y="2688335"/>
                                </a:lnTo>
                                <a:lnTo>
                                  <a:pt x="3767328" y="2688335"/>
                                </a:lnTo>
                                <a:close/>
                                <a:moveTo>
                                  <a:pt x="3767328" y="2698496"/>
                                </a:moveTo>
                                <a:moveTo>
                                  <a:pt x="3787647" y="2698496"/>
                                </a:moveTo>
                                <a:lnTo>
                                  <a:pt x="3797808" y="2698496"/>
                                </a:lnTo>
                                <a:lnTo>
                                  <a:pt x="3797808" y="2688335"/>
                                </a:lnTo>
                                <a:lnTo>
                                  <a:pt x="3787647" y="2688335"/>
                                </a:lnTo>
                                <a:close/>
                                <a:moveTo>
                                  <a:pt x="3787647" y="2698496"/>
                                </a:moveTo>
                                <a:moveTo>
                                  <a:pt x="3807967" y="2698496"/>
                                </a:moveTo>
                                <a:lnTo>
                                  <a:pt x="3818128" y="2698496"/>
                                </a:lnTo>
                                <a:lnTo>
                                  <a:pt x="3818128" y="2688335"/>
                                </a:lnTo>
                                <a:lnTo>
                                  <a:pt x="3807967" y="2688335"/>
                                </a:lnTo>
                                <a:close/>
                                <a:moveTo>
                                  <a:pt x="3807967" y="2698496"/>
                                </a:moveTo>
                                <a:moveTo>
                                  <a:pt x="3828288" y="2698496"/>
                                </a:moveTo>
                                <a:lnTo>
                                  <a:pt x="3838447" y="2698496"/>
                                </a:lnTo>
                                <a:lnTo>
                                  <a:pt x="3838447" y="2688335"/>
                                </a:lnTo>
                                <a:lnTo>
                                  <a:pt x="3828288" y="2688335"/>
                                </a:lnTo>
                                <a:close/>
                                <a:moveTo>
                                  <a:pt x="3828288" y="2698496"/>
                                </a:moveTo>
                                <a:moveTo>
                                  <a:pt x="3848608" y="2698496"/>
                                </a:moveTo>
                                <a:lnTo>
                                  <a:pt x="3858767" y="2698496"/>
                                </a:lnTo>
                                <a:lnTo>
                                  <a:pt x="3858767" y="2688335"/>
                                </a:lnTo>
                                <a:lnTo>
                                  <a:pt x="3848608" y="2688335"/>
                                </a:lnTo>
                                <a:close/>
                                <a:moveTo>
                                  <a:pt x="3848608" y="2698496"/>
                                </a:moveTo>
                                <a:moveTo>
                                  <a:pt x="3868928" y="2698496"/>
                                </a:moveTo>
                                <a:lnTo>
                                  <a:pt x="3879088" y="2698496"/>
                                </a:lnTo>
                                <a:lnTo>
                                  <a:pt x="3879088" y="2688335"/>
                                </a:lnTo>
                                <a:lnTo>
                                  <a:pt x="3868928" y="2688335"/>
                                </a:lnTo>
                                <a:close/>
                                <a:moveTo>
                                  <a:pt x="3868928" y="2698496"/>
                                </a:moveTo>
                                <a:moveTo>
                                  <a:pt x="3889247" y="2698496"/>
                                </a:moveTo>
                                <a:lnTo>
                                  <a:pt x="3899408" y="2698496"/>
                                </a:lnTo>
                                <a:lnTo>
                                  <a:pt x="3899408" y="2688335"/>
                                </a:lnTo>
                                <a:lnTo>
                                  <a:pt x="3889247" y="2688335"/>
                                </a:lnTo>
                                <a:close/>
                                <a:moveTo>
                                  <a:pt x="3889247" y="2698496"/>
                                </a:moveTo>
                                <a:moveTo>
                                  <a:pt x="3909567" y="2698496"/>
                                </a:moveTo>
                                <a:lnTo>
                                  <a:pt x="3919728" y="2698496"/>
                                </a:lnTo>
                                <a:lnTo>
                                  <a:pt x="3919728" y="2688335"/>
                                </a:lnTo>
                                <a:lnTo>
                                  <a:pt x="3909567" y="2688335"/>
                                </a:lnTo>
                                <a:close/>
                                <a:moveTo>
                                  <a:pt x="3909567" y="2698496"/>
                                </a:moveTo>
                                <a:moveTo>
                                  <a:pt x="3929888" y="2698496"/>
                                </a:moveTo>
                                <a:lnTo>
                                  <a:pt x="3940047" y="2698496"/>
                                </a:lnTo>
                                <a:lnTo>
                                  <a:pt x="3940047" y="2688335"/>
                                </a:lnTo>
                                <a:lnTo>
                                  <a:pt x="3929888" y="2688335"/>
                                </a:lnTo>
                                <a:close/>
                                <a:moveTo>
                                  <a:pt x="3929888" y="2698496"/>
                                </a:moveTo>
                                <a:moveTo>
                                  <a:pt x="3950208" y="2698496"/>
                                </a:moveTo>
                                <a:lnTo>
                                  <a:pt x="3960367" y="2698496"/>
                                </a:lnTo>
                                <a:lnTo>
                                  <a:pt x="3960367" y="2688335"/>
                                </a:lnTo>
                                <a:lnTo>
                                  <a:pt x="3950208" y="2688335"/>
                                </a:lnTo>
                                <a:close/>
                                <a:moveTo>
                                  <a:pt x="3950208" y="2698496"/>
                                </a:moveTo>
                                <a:moveTo>
                                  <a:pt x="3970528" y="2698496"/>
                                </a:moveTo>
                                <a:lnTo>
                                  <a:pt x="3980688" y="2698496"/>
                                </a:lnTo>
                                <a:lnTo>
                                  <a:pt x="3980688" y="2688335"/>
                                </a:lnTo>
                                <a:lnTo>
                                  <a:pt x="3970528" y="2688335"/>
                                </a:lnTo>
                                <a:close/>
                                <a:moveTo>
                                  <a:pt x="3970528" y="2698496"/>
                                </a:moveTo>
                                <a:moveTo>
                                  <a:pt x="3990847" y="2698496"/>
                                </a:moveTo>
                                <a:lnTo>
                                  <a:pt x="4001008" y="2698496"/>
                                </a:lnTo>
                                <a:lnTo>
                                  <a:pt x="4001008" y="2688335"/>
                                </a:lnTo>
                                <a:lnTo>
                                  <a:pt x="3990847" y="2688335"/>
                                </a:lnTo>
                                <a:close/>
                                <a:moveTo>
                                  <a:pt x="3990847" y="2698496"/>
                                </a:moveTo>
                                <a:moveTo>
                                  <a:pt x="4011167" y="2698496"/>
                                </a:moveTo>
                                <a:lnTo>
                                  <a:pt x="4021328" y="2698496"/>
                                </a:lnTo>
                                <a:lnTo>
                                  <a:pt x="4021328" y="2688335"/>
                                </a:lnTo>
                                <a:lnTo>
                                  <a:pt x="4011167" y="2688335"/>
                                </a:lnTo>
                                <a:close/>
                                <a:moveTo>
                                  <a:pt x="4011167" y="2698496"/>
                                </a:moveTo>
                                <a:moveTo>
                                  <a:pt x="4031488" y="2698496"/>
                                </a:moveTo>
                                <a:lnTo>
                                  <a:pt x="4041647" y="2698496"/>
                                </a:lnTo>
                                <a:lnTo>
                                  <a:pt x="4041647" y="2688335"/>
                                </a:lnTo>
                                <a:lnTo>
                                  <a:pt x="4031488" y="2688335"/>
                                </a:lnTo>
                                <a:close/>
                                <a:moveTo>
                                  <a:pt x="4031488" y="2698496"/>
                                </a:moveTo>
                                <a:moveTo>
                                  <a:pt x="4051808" y="2698496"/>
                                </a:moveTo>
                                <a:lnTo>
                                  <a:pt x="4061967" y="2698496"/>
                                </a:lnTo>
                                <a:lnTo>
                                  <a:pt x="4061967" y="2688335"/>
                                </a:lnTo>
                                <a:lnTo>
                                  <a:pt x="4051808" y="2688335"/>
                                </a:lnTo>
                                <a:close/>
                                <a:moveTo>
                                  <a:pt x="4051808" y="2698496"/>
                                </a:moveTo>
                                <a:moveTo>
                                  <a:pt x="4072128" y="2698496"/>
                                </a:moveTo>
                                <a:lnTo>
                                  <a:pt x="4082288" y="2698496"/>
                                </a:lnTo>
                                <a:lnTo>
                                  <a:pt x="4082288" y="2688335"/>
                                </a:lnTo>
                                <a:lnTo>
                                  <a:pt x="4072128" y="2688335"/>
                                </a:lnTo>
                                <a:close/>
                                <a:moveTo>
                                  <a:pt x="4072128" y="2698496"/>
                                </a:moveTo>
                                <a:moveTo>
                                  <a:pt x="4092447" y="2698496"/>
                                </a:moveTo>
                                <a:lnTo>
                                  <a:pt x="4102608" y="2698496"/>
                                </a:lnTo>
                                <a:lnTo>
                                  <a:pt x="4102608" y="2688335"/>
                                </a:lnTo>
                                <a:lnTo>
                                  <a:pt x="4092447" y="2688335"/>
                                </a:lnTo>
                                <a:close/>
                                <a:moveTo>
                                  <a:pt x="4092447" y="2698496"/>
                                </a:moveTo>
                                <a:moveTo>
                                  <a:pt x="4112767" y="2698496"/>
                                </a:moveTo>
                                <a:lnTo>
                                  <a:pt x="4122928" y="2698496"/>
                                </a:lnTo>
                                <a:lnTo>
                                  <a:pt x="4122928" y="2688335"/>
                                </a:lnTo>
                                <a:lnTo>
                                  <a:pt x="4112767" y="2688335"/>
                                </a:lnTo>
                                <a:close/>
                                <a:moveTo>
                                  <a:pt x="4112767" y="2698496"/>
                                </a:moveTo>
                                <a:moveTo>
                                  <a:pt x="4133088" y="2698496"/>
                                </a:moveTo>
                                <a:lnTo>
                                  <a:pt x="4143247" y="2698496"/>
                                </a:lnTo>
                                <a:lnTo>
                                  <a:pt x="4143247" y="2688335"/>
                                </a:lnTo>
                                <a:lnTo>
                                  <a:pt x="4133088" y="2688335"/>
                                </a:lnTo>
                                <a:close/>
                                <a:moveTo>
                                  <a:pt x="4133088" y="2698496"/>
                                </a:moveTo>
                                <a:moveTo>
                                  <a:pt x="4153408" y="2698496"/>
                                </a:moveTo>
                                <a:lnTo>
                                  <a:pt x="4163567" y="2698496"/>
                                </a:lnTo>
                                <a:lnTo>
                                  <a:pt x="4163567" y="2688335"/>
                                </a:lnTo>
                                <a:lnTo>
                                  <a:pt x="4153408" y="2688335"/>
                                </a:lnTo>
                                <a:close/>
                                <a:moveTo>
                                  <a:pt x="4153408" y="2698496"/>
                                </a:moveTo>
                                <a:moveTo>
                                  <a:pt x="4173728" y="2698496"/>
                                </a:moveTo>
                                <a:lnTo>
                                  <a:pt x="4183888" y="2698496"/>
                                </a:lnTo>
                                <a:lnTo>
                                  <a:pt x="4183888" y="2688335"/>
                                </a:lnTo>
                                <a:lnTo>
                                  <a:pt x="4173728" y="2688335"/>
                                </a:lnTo>
                                <a:close/>
                                <a:moveTo>
                                  <a:pt x="4173728" y="2698496"/>
                                </a:moveTo>
                                <a:moveTo>
                                  <a:pt x="4194047" y="2698496"/>
                                </a:moveTo>
                                <a:lnTo>
                                  <a:pt x="4204208" y="2698496"/>
                                </a:lnTo>
                                <a:lnTo>
                                  <a:pt x="4204208" y="2688335"/>
                                </a:lnTo>
                                <a:lnTo>
                                  <a:pt x="4194047" y="2688335"/>
                                </a:lnTo>
                                <a:close/>
                                <a:moveTo>
                                  <a:pt x="4194047" y="2698496"/>
                                </a:moveTo>
                                <a:moveTo>
                                  <a:pt x="4214367" y="2698496"/>
                                </a:moveTo>
                                <a:lnTo>
                                  <a:pt x="4224528" y="2698496"/>
                                </a:lnTo>
                                <a:lnTo>
                                  <a:pt x="4224528" y="2688335"/>
                                </a:lnTo>
                                <a:lnTo>
                                  <a:pt x="4214367" y="2688335"/>
                                </a:lnTo>
                                <a:close/>
                                <a:moveTo>
                                  <a:pt x="4214367" y="2698496"/>
                                </a:moveTo>
                                <a:moveTo>
                                  <a:pt x="4234688" y="2698496"/>
                                </a:moveTo>
                                <a:lnTo>
                                  <a:pt x="4244847" y="2698496"/>
                                </a:lnTo>
                                <a:lnTo>
                                  <a:pt x="4244847" y="2688335"/>
                                </a:lnTo>
                                <a:lnTo>
                                  <a:pt x="4234688" y="2688335"/>
                                </a:lnTo>
                                <a:close/>
                                <a:moveTo>
                                  <a:pt x="4234688" y="2698496"/>
                                </a:moveTo>
                                <a:moveTo>
                                  <a:pt x="4255008" y="2698496"/>
                                </a:moveTo>
                                <a:lnTo>
                                  <a:pt x="4265167" y="2698496"/>
                                </a:lnTo>
                                <a:lnTo>
                                  <a:pt x="4265167" y="2688335"/>
                                </a:lnTo>
                                <a:lnTo>
                                  <a:pt x="4255008" y="2688335"/>
                                </a:lnTo>
                                <a:close/>
                                <a:moveTo>
                                  <a:pt x="4255008" y="2698496"/>
                                </a:moveTo>
                                <a:moveTo>
                                  <a:pt x="4275328" y="2698496"/>
                                </a:moveTo>
                                <a:lnTo>
                                  <a:pt x="4285488" y="2698496"/>
                                </a:lnTo>
                                <a:lnTo>
                                  <a:pt x="4285488" y="2688335"/>
                                </a:lnTo>
                                <a:lnTo>
                                  <a:pt x="4275328" y="2688335"/>
                                </a:lnTo>
                                <a:close/>
                                <a:moveTo>
                                  <a:pt x="4275328" y="2698496"/>
                                </a:moveTo>
                                <a:moveTo>
                                  <a:pt x="4295647" y="2698496"/>
                                </a:moveTo>
                                <a:lnTo>
                                  <a:pt x="4305808" y="2698496"/>
                                </a:lnTo>
                                <a:lnTo>
                                  <a:pt x="4305808" y="2688335"/>
                                </a:lnTo>
                                <a:lnTo>
                                  <a:pt x="4295647" y="2688335"/>
                                </a:lnTo>
                                <a:close/>
                                <a:moveTo>
                                  <a:pt x="4295647" y="2698496"/>
                                </a:moveTo>
                                <a:moveTo>
                                  <a:pt x="4315967" y="2698496"/>
                                </a:moveTo>
                                <a:lnTo>
                                  <a:pt x="4326128" y="2698496"/>
                                </a:lnTo>
                                <a:lnTo>
                                  <a:pt x="4326128" y="2688335"/>
                                </a:lnTo>
                                <a:lnTo>
                                  <a:pt x="4315967" y="2688335"/>
                                </a:lnTo>
                                <a:close/>
                                <a:moveTo>
                                  <a:pt x="4315967" y="2698496"/>
                                </a:moveTo>
                                <a:moveTo>
                                  <a:pt x="4336288" y="2698496"/>
                                </a:moveTo>
                                <a:lnTo>
                                  <a:pt x="4346447" y="2698496"/>
                                </a:lnTo>
                                <a:lnTo>
                                  <a:pt x="4346447" y="2688335"/>
                                </a:lnTo>
                                <a:lnTo>
                                  <a:pt x="4336288" y="2688335"/>
                                </a:lnTo>
                                <a:close/>
                                <a:moveTo>
                                  <a:pt x="4336288" y="2698496"/>
                                </a:moveTo>
                                <a:moveTo>
                                  <a:pt x="4356608" y="2698496"/>
                                </a:moveTo>
                                <a:lnTo>
                                  <a:pt x="4366767" y="2698496"/>
                                </a:lnTo>
                                <a:lnTo>
                                  <a:pt x="4366767" y="2688335"/>
                                </a:lnTo>
                                <a:lnTo>
                                  <a:pt x="4356608" y="2688335"/>
                                </a:lnTo>
                                <a:close/>
                                <a:moveTo>
                                  <a:pt x="4356608" y="2698496"/>
                                </a:moveTo>
                                <a:moveTo>
                                  <a:pt x="4376928" y="2698496"/>
                                </a:moveTo>
                                <a:lnTo>
                                  <a:pt x="4387088" y="2698496"/>
                                </a:lnTo>
                                <a:lnTo>
                                  <a:pt x="4387088" y="2688335"/>
                                </a:lnTo>
                                <a:lnTo>
                                  <a:pt x="4376928" y="2688335"/>
                                </a:lnTo>
                                <a:close/>
                                <a:moveTo>
                                  <a:pt x="4376928" y="2698496"/>
                                </a:moveTo>
                                <a:moveTo>
                                  <a:pt x="4397247" y="2698496"/>
                                </a:moveTo>
                                <a:lnTo>
                                  <a:pt x="4407408" y="2698496"/>
                                </a:lnTo>
                                <a:lnTo>
                                  <a:pt x="4407408" y="2688335"/>
                                </a:lnTo>
                                <a:lnTo>
                                  <a:pt x="4397247" y="2688335"/>
                                </a:lnTo>
                                <a:close/>
                                <a:moveTo>
                                  <a:pt x="4397247" y="2698496"/>
                                </a:moveTo>
                                <a:moveTo>
                                  <a:pt x="4417567" y="2698496"/>
                                </a:moveTo>
                                <a:lnTo>
                                  <a:pt x="4427728" y="2698496"/>
                                </a:lnTo>
                                <a:lnTo>
                                  <a:pt x="4427728" y="2688335"/>
                                </a:lnTo>
                                <a:lnTo>
                                  <a:pt x="4417567" y="2688335"/>
                                </a:lnTo>
                                <a:close/>
                                <a:moveTo>
                                  <a:pt x="4417567" y="2698496"/>
                                </a:moveTo>
                                <a:moveTo>
                                  <a:pt x="4437888" y="2698496"/>
                                </a:moveTo>
                                <a:lnTo>
                                  <a:pt x="4448047" y="2698496"/>
                                </a:lnTo>
                                <a:lnTo>
                                  <a:pt x="4448047" y="2688335"/>
                                </a:lnTo>
                                <a:lnTo>
                                  <a:pt x="4437888" y="2688335"/>
                                </a:lnTo>
                                <a:close/>
                                <a:moveTo>
                                  <a:pt x="4437888" y="2698496"/>
                                </a:moveTo>
                                <a:moveTo>
                                  <a:pt x="4458208" y="2698496"/>
                                </a:moveTo>
                                <a:lnTo>
                                  <a:pt x="4468367" y="2698496"/>
                                </a:lnTo>
                                <a:lnTo>
                                  <a:pt x="4468367" y="2688335"/>
                                </a:lnTo>
                                <a:lnTo>
                                  <a:pt x="4458208" y="2688335"/>
                                </a:lnTo>
                                <a:close/>
                                <a:moveTo>
                                  <a:pt x="4458208" y="2698496"/>
                                </a:moveTo>
                                <a:moveTo>
                                  <a:pt x="1207008" y="2542032"/>
                                </a:moveTo>
                                <a:lnTo>
                                  <a:pt x="1217167" y="2542032"/>
                                </a:lnTo>
                                <a:lnTo>
                                  <a:pt x="1217167" y="2531872"/>
                                </a:lnTo>
                                <a:lnTo>
                                  <a:pt x="1207008" y="2531872"/>
                                </a:lnTo>
                                <a:close/>
                                <a:moveTo>
                                  <a:pt x="1207008" y="2542032"/>
                                </a:moveTo>
                                <a:moveTo>
                                  <a:pt x="1227327" y="2542032"/>
                                </a:moveTo>
                                <a:lnTo>
                                  <a:pt x="1237488" y="2542032"/>
                                </a:lnTo>
                                <a:lnTo>
                                  <a:pt x="1237488" y="2531872"/>
                                </a:lnTo>
                                <a:lnTo>
                                  <a:pt x="1227327" y="2531872"/>
                                </a:lnTo>
                                <a:close/>
                                <a:moveTo>
                                  <a:pt x="1227327" y="2542032"/>
                                </a:moveTo>
                                <a:moveTo>
                                  <a:pt x="1247648" y="2542032"/>
                                </a:moveTo>
                                <a:lnTo>
                                  <a:pt x="1257808" y="2542032"/>
                                </a:lnTo>
                                <a:lnTo>
                                  <a:pt x="1257808" y="2531872"/>
                                </a:lnTo>
                                <a:lnTo>
                                  <a:pt x="1247648" y="2531872"/>
                                </a:lnTo>
                                <a:close/>
                                <a:moveTo>
                                  <a:pt x="1247648" y="2542032"/>
                                </a:moveTo>
                                <a:moveTo>
                                  <a:pt x="1267967" y="2542032"/>
                                </a:moveTo>
                                <a:lnTo>
                                  <a:pt x="1278127" y="2542032"/>
                                </a:lnTo>
                                <a:lnTo>
                                  <a:pt x="1278127" y="2531872"/>
                                </a:lnTo>
                                <a:lnTo>
                                  <a:pt x="1267967" y="2531872"/>
                                </a:lnTo>
                                <a:close/>
                                <a:moveTo>
                                  <a:pt x="1267967" y="2542032"/>
                                </a:moveTo>
                                <a:moveTo>
                                  <a:pt x="1288288" y="2542032"/>
                                </a:moveTo>
                                <a:lnTo>
                                  <a:pt x="1298448" y="2542032"/>
                                </a:lnTo>
                                <a:lnTo>
                                  <a:pt x="1298448" y="2531872"/>
                                </a:lnTo>
                                <a:lnTo>
                                  <a:pt x="1288288" y="2531872"/>
                                </a:lnTo>
                                <a:close/>
                                <a:moveTo>
                                  <a:pt x="1288288" y="2542032"/>
                                </a:moveTo>
                                <a:moveTo>
                                  <a:pt x="1308608" y="2542032"/>
                                </a:moveTo>
                                <a:lnTo>
                                  <a:pt x="1318767" y="2542032"/>
                                </a:lnTo>
                                <a:lnTo>
                                  <a:pt x="1318767" y="2531872"/>
                                </a:lnTo>
                                <a:lnTo>
                                  <a:pt x="1308608" y="2531872"/>
                                </a:lnTo>
                                <a:close/>
                                <a:moveTo>
                                  <a:pt x="1308608" y="2542032"/>
                                </a:moveTo>
                                <a:moveTo>
                                  <a:pt x="1328927" y="2542032"/>
                                </a:moveTo>
                                <a:lnTo>
                                  <a:pt x="1339088" y="2542032"/>
                                </a:lnTo>
                                <a:lnTo>
                                  <a:pt x="1339088" y="2531872"/>
                                </a:lnTo>
                                <a:lnTo>
                                  <a:pt x="1328927" y="2531872"/>
                                </a:lnTo>
                                <a:close/>
                                <a:moveTo>
                                  <a:pt x="1328927" y="2542032"/>
                                </a:moveTo>
                                <a:moveTo>
                                  <a:pt x="1349248" y="2542032"/>
                                </a:moveTo>
                                <a:lnTo>
                                  <a:pt x="1359408" y="2542032"/>
                                </a:lnTo>
                                <a:lnTo>
                                  <a:pt x="1359408" y="2531872"/>
                                </a:lnTo>
                                <a:lnTo>
                                  <a:pt x="1349248" y="2531872"/>
                                </a:lnTo>
                                <a:close/>
                                <a:moveTo>
                                  <a:pt x="1349248" y="2542032"/>
                                </a:moveTo>
                                <a:moveTo>
                                  <a:pt x="1369567" y="2542032"/>
                                </a:moveTo>
                                <a:lnTo>
                                  <a:pt x="1379727" y="2542032"/>
                                </a:lnTo>
                                <a:lnTo>
                                  <a:pt x="1379727" y="2531872"/>
                                </a:lnTo>
                                <a:lnTo>
                                  <a:pt x="1369567" y="2531872"/>
                                </a:lnTo>
                                <a:close/>
                                <a:moveTo>
                                  <a:pt x="1369567" y="2542032"/>
                                </a:moveTo>
                                <a:moveTo>
                                  <a:pt x="1389888" y="2542032"/>
                                </a:moveTo>
                                <a:lnTo>
                                  <a:pt x="1400048" y="2542032"/>
                                </a:lnTo>
                                <a:lnTo>
                                  <a:pt x="1400048" y="2531872"/>
                                </a:lnTo>
                                <a:lnTo>
                                  <a:pt x="1389888" y="2531872"/>
                                </a:lnTo>
                                <a:close/>
                                <a:moveTo>
                                  <a:pt x="1389888" y="2542032"/>
                                </a:moveTo>
                                <a:moveTo>
                                  <a:pt x="1410208" y="2542032"/>
                                </a:moveTo>
                                <a:lnTo>
                                  <a:pt x="1420367" y="2542032"/>
                                </a:lnTo>
                                <a:lnTo>
                                  <a:pt x="1420367" y="2531872"/>
                                </a:lnTo>
                                <a:lnTo>
                                  <a:pt x="1410208" y="2531872"/>
                                </a:lnTo>
                                <a:close/>
                                <a:moveTo>
                                  <a:pt x="1410208" y="2542032"/>
                                </a:moveTo>
                                <a:moveTo>
                                  <a:pt x="1430527" y="2542032"/>
                                </a:moveTo>
                                <a:lnTo>
                                  <a:pt x="1440688" y="2542032"/>
                                </a:lnTo>
                                <a:lnTo>
                                  <a:pt x="1440688" y="2531872"/>
                                </a:lnTo>
                                <a:lnTo>
                                  <a:pt x="1430527" y="2531872"/>
                                </a:lnTo>
                                <a:close/>
                                <a:moveTo>
                                  <a:pt x="1430527" y="2542032"/>
                                </a:moveTo>
                                <a:moveTo>
                                  <a:pt x="1450848" y="2542032"/>
                                </a:moveTo>
                                <a:lnTo>
                                  <a:pt x="1461008" y="2542032"/>
                                </a:lnTo>
                                <a:lnTo>
                                  <a:pt x="1461008" y="2531872"/>
                                </a:lnTo>
                                <a:lnTo>
                                  <a:pt x="1450848" y="2531872"/>
                                </a:lnTo>
                                <a:close/>
                                <a:moveTo>
                                  <a:pt x="1450848" y="2542032"/>
                                </a:moveTo>
                                <a:moveTo>
                                  <a:pt x="1471167" y="2542032"/>
                                </a:moveTo>
                                <a:lnTo>
                                  <a:pt x="1481327" y="2542032"/>
                                </a:lnTo>
                                <a:lnTo>
                                  <a:pt x="1481327" y="2531872"/>
                                </a:lnTo>
                                <a:lnTo>
                                  <a:pt x="1471167" y="2531872"/>
                                </a:lnTo>
                                <a:close/>
                                <a:moveTo>
                                  <a:pt x="1471167" y="2542032"/>
                                </a:moveTo>
                                <a:moveTo>
                                  <a:pt x="1491488" y="2542032"/>
                                </a:moveTo>
                                <a:lnTo>
                                  <a:pt x="1501648" y="2542032"/>
                                </a:lnTo>
                                <a:lnTo>
                                  <a:pt x="1501648" y="2531872"/>
                                </a:lnTo>
                                <a:lnTo>
                                  <a:pt x="1491488" y="2531872"/>
                                </a:lnTo>
                                <a:close/>
                                <a:moveTo>
                                  <a:pt x="1491488" y="2542032"/>
                                </a:moveTo>
                                <a:moveTo>
                                  <a:pt x="1511808" y="2542032"/>
                                </a:moveTo>
                                <a:lnTo>
                                  <a:pt x="1521967" y="2542032"/>
                                </a:lnTo>
                                <a:lnTo>
                                  <a:pt x="1521967" y="2531872"/>
                                </a:lnTo>
                                <a:lnTo>
                                  <a:pt x="1511808" y="2531872"/>
                                </a:lnTo>
                                <a:close/>
                                <a:moveTo>
                                  <a:pt x="1511808" y="2542032"/>
                                </a:moveTo>
                                <a:moveTo>
                                  <a:pt x="1532127" y="2542032"/>
                                </a:moveTo>
                                <a:lnTo>
                                  <a:pt x="1542288" y="2542032"/>
                                </a:lnTo>
                                <a:lnTo>
                                  <a:pt x="1542288" y="2531872"/>
                                </a:lnTo>
                                <a:lnTo>
                                  <a:pt x="1532127" y="2531872"/>
                                </a:lnTo>
                                <a:close/>
                                <a:moveTo>
                                  <a:pt x="1532127" y="2542032"/>
                                </a:moveTo>
                                <a:moveTo>
                                  <a:pt x="1552448" y="2542032"/>
                                </a:moveTo>
                                <a:lnTo>
                                  <a:pt x="1562608" y="2542032"/>
                                </a:lnTo>
                                <a:lnTo>
                                  <a:pt x="1562608" y="2531872"/>
                                </a:lnTo>
                                <a:lnTo>
                                  <a:pt x="1552448" y="2531872"/>
                                </a:lnTo>
                                <a:close/>
                                <a:moveTo>
                                  <a:pt x="1552448" y="2542032"/>
                                </a:moveTo>
                                <a:moveTo>
                                  <a:pt x="1572767" y="2542032"/>
                                </a:moveTo>
                                <a:lnTo>
                                  <a:pt x="1582927" y="2542032"/>
                                </a:lnTo>
                                <a:lnTo>
                                  <a:pt x="1582927" y="2531872"/>
                                </a:lnTo>
                                <a:lnTo>
                                  <a:pt x="1572767" y="2531872"/>
                                </a:lnTo>
                                <a:close/>
                                <a:moveTo>
                                  <a:pt x="1572767" y="2542032"/>
                                </a:moveTo>
                                <a:moveTo>
                                  <a:pt x="1593088" y="2542032"/>
                                </a:moveTo>
                                <a:lnTo>
                                  <a:pt x="1603248" y="2542032"/>
                                </a:lnTo>
                                <a:lnTo>
                                  <a:pt x="1603248" y="2531872"/>
                                </a:lnTo>
                                <a:lnTo>
                                  <a:pt x="1593088" y="2531872"/>
                                </a:lnTo>
                                <a:close/>
                                <a:moveTo>
                                  <a:pt x="1593088" y="2542032"/>
                                </a:moveTo>
                                <a:moveTo>
                                  <a:pt x="1613408" y="2542032"/>
                                </a:moveTo>
                                <a:lnTo>
                                  <a:pt x="1623567" y="2542032"/>
                                </a:lnTo>
                                <a:lnTo>
                                  <a:pt x="1623567" y="2531872"/>
                                </a:lnTo>
                                <a:lnTo>
                                  <a:pt x="1613408" y="2531872"/>
                                </a:lnTo>
                                <a:close/>
                                <a:moveTo>
                                  <a:pt x="1613408" y="2542032"/>
                                </a:moveTo>
                                <a:moveTo>
                                  <a:pt x="1633727" y="2542032"/>
                                </a:moveTo>
                                <a:lnTo>
                                  <a:pt x="1643888" y="2542032"/>
                                </a:lnTo>
                                <a:lnTo>
                                  <a:pt x="1643888" y="2531872"/>
                                </a:lnTo>
                                <a:lnTo>
                                  <a:pt x="1633727" y="2531872"/>
                                </a:lnTo>
                                <a:close/>
                                <a:moveTo>
                                  <a:pt x="1633727" y="2542032"/>
                                </a:moveTo>
                                <a:moveTo>
                                  <a:pt x="1654048" y="2542032"/>
                                </a:moveTo>
                                <a:lnTo>
                                  <a:pt x="1664208" y="2542032"/>
                                </a:lnTo>
                                <a:lnTo>
                                  <a:pt x="1664208" y="2531872"/>
                                </a:lnTo>
                                <a:lnTo>
                                  <a:pt x="1654048" y="2531872"/>
                                </a:lnTo>
                                <a:close/>
                                <a:moveTo>
                                  <a:pt x="1654048" y="2542032"/>
                                </a:moveTo>
                                <a:moveTo>
                                  <a:pt x="1674367" y="2542032"/>
                                </a:moveTo>
                                <a:lnTo>
                                  <a:pt x="1684527" y="2542032"/>
                                </a:lnTo>
                                <a:lnTo>
                                  <a:pt x="1684527" y="2531872"/>
                                </a:lnTo>
                                <a:lnTo>
                                  <a:pt x="1674367" y="2531872"/>
                                </a:lnTo>
                                <a:close/>
                                <a:moveTo>
                                  <a:pt x="1674367" y="2542032"/>
                                </a:moveTo>
                                <a:moveTo>
                                  <a:pt x="1694688" y="2542032"/>
                                </a:moveTo>
                                <a:lnTo>
                                  <a:pt x="1704848" y="2542032"/>
                                </a:lnTo>
                                <a:lnTo>
                                  <a:pt x="1704848" y="2531872"/>
                                </a:lnTo>
                                <a:lnTo>
                                  <a:pt x="1694688" y="2531872"/>
                                </a:lnTo>
                                <a:close/>
                                <a:moveTo>
                                  <a:pt x="1694688" y="2542032"/>
                                </a:moveTo>
                                <a:moveTo>
                                  <a:pt x="1715008" y="2542032"/>
                                </a:moveTo>
                                <a:lnTo>
                                  <a:pt x="1725167" y="2542032"/>
                                </a:lnTo>
                                <a:lnTo>
                                  <a:pt x="1725167" y="2531872"/>
                                </a:lnTo>
                                <a:lnTo>
                                  <a:pt x="1715008" y="2531872"/>
                                </a:lnTo>
                                <a:close/>
                                <a:moveTo>
                                  <a:pt x="1715008" y="2542032"/>
                                </a:moveTo>
                                <a:moveTo>
                                  <a:pt x="1735327" y="2542032"/>
                                </a:moveTo>
                                <a:lnTo>
                                  <a:pt x="1745488" y="2542032"/>
                                </a:lnTo>
                                <a:lnTo>
                                  <a:pt x="1745488" y="2531872"/>
                                </a:lnTo>
                                <a:lnTo>
                                  <a:pt x="1735327" y="2531872"/>
                                </a:lnTo>
                                <a:close/>
                                <a:moveTo>
                                  <a:pt x="1735327" y="2542032"/>
                                </a:moveTo>
                                <a:moveTo>
                                  <a:pt x="1755648" y="2542032"/>
                                </a:moveTo>
                                <a:lnTo>
                                  <a:pt x="1765808" y="2542032"/>
                                </a:lnTo>
                                <a:lnTo>
                                  <a:pt x="1765808" y="2531872"/>
                                </a:lnTo>
                                <a:lnTo>
                                  <a:pt x="1755648" y="2531872"/>
                                </a:lnTo>
                                <a:close/>
                                <a:moveTo>
                                  <a:pt x="1755648" y="2542032"/>
                                </a:moveTo>
                                <a:moveTo>
                                  <a:pt x="1775967" y="2542032"/>
                                </a:moveTo>
                                <a:lnTo>
                                  <a:pt x="1786127" y="2542032"/>
                                </a:lnTo>
                                <a:lnTo>
                                  <a:pt x="1786127" y="2531872"/>
                                </a:lnTo>
                                <a:lnTo>
                                  <a:pt x="1775967" y="2531872"/>
                                </a:lnTo>
                                <a:close/>
                                <a:moveTo>
                                  <a:pt x="1775967" y="2542032"/>
                                </a:moveTo>
                                <a:moveTo>
                                  <a:pt x="1796288" y="2542032"/>
                                </a:moveTo>
                                <a:lnTo>
                                  <a:pt x="1806448" y="2542032"/>
                                </a:lnTo>
                                <a:lnTo>
                                  <a:pt x="1806448" y="2531872"/>
                                </a:lnTo>
                                <a:lnTo>
                                  <a:pt x="1796288" y="2531872"/>
                                </a:lnTo>
                                <a:close/>
                                <a:moveTo>
                                  <a:pt x="1796288" y="2542032"/>
                                </a:moveTo>
                                <a:moveTo>
                                  <a:pt x="1816608" y="2542032"/>
                                </a:moveTo>
                                <a:lnTo>
                                  <a:pt x="1826767" y="2542032"/>
                                </a:lnTo>
                                <a:lnTo>
                                  <a:pt x="1826767" y="2531872"/>
                                </a:lnTo>
                                <a:lnTo>
                                  <a:pt x="1816608" y="2531872"/>
                                </a:lnTo>
                                <a:close/>
                                <a:moveTo>
                                  <a:pt x="1816608" y="2542032"/>
                                </a:moveTo>
                                <a:moveTo>
                                  <a:pt x="1836927" y="2542032"/>
                                </a:moveTo>
                                <a:lnTo>
                                  <a:pt x="1847088" y="2542032"/>
                                </a:lnTo>
                                <a:lnTo>
                                  <a:pt x="1847088" y="2531872"/>
                                </a:lnTo>
                                <a:lnTo>
                                  <a:pt x="1836927" y="2531872"/>
                                </a:lnTo>
                                <a:close/>
                                <a:moveTo>
                                  <a:pt x="1836927" y="2542032"/>
                                </a:moveTo>
                                <a:moveTo>
                                  <a:pt x="1857248" y="2542032"/>
                                </a:moveTo>
                                <a:lnTo>
                                  <a:pt x="1867408" y="2542032"/>
                                </a:lnTo>
                                <a:lnTo>
                                  <a:pt x="1867408" y="2531872"/>
                                </a:lnTo>
                                <a:lnTo>
                                  <a:pt x="1857248" y="2531872"/>
                                </a:lnTo>
                                <a:close/>
                                <a:moveTo>
                                  <a:pt x="1857248" y="2542032"/>
                                </a:moveTo>
                                <a:moveTo>
                                  <a:pt x="1877567" y="2542032"/>
                                </a:moveTo>
                                <a:lnTo>
                                  <a:pt x="1887727" y="2542032"/>
                                </a:lnTo>
                                <a:lnTo>
                                  <a:pt x="1887727" y="2531872"/>
                                </a:lnTo>
                                <a:lnTo>
                                  <a:pt x="1877567" y="2531872"/>
                                </a:lnTo>
                                <a:close/>
                                <a:moveTo>
                                  <a:pt x="1877567" y="2542032"/>
                                </a:moveTo>
                                <a:moveTo>
                                  <a:pt x="1897888" y="2542032"/>
                                </a:moveTo>
                                <a:lnTo>
                                  <a:pt x="1908048" y="2542032"/>
                                </a:lnTo>
                                <a:lnTo>
                                  <a:pt x="1908048" y="2531872"/>
                                </a:lnTo>
                                <a:lnTo>
                                  <a:pt x="1897888" y="2531872"/>
                                </a:lnTo>
                                <a:close/>
                                <a:moveTo>
                                  <a:pt x="1897888" y="2542032"/>
                                </a:moveTo>
                                <a:moveTo>
                                  <a:pt x="1918208" y="2542032"/>
                                </a:moveTo>
                                <a:lnTo>
                                  <a:pt x="1928367" y="2542032"/>
                                </a:lnTo>
                                <a:lnTo>
                                  <a:pt x="1928367" y="2531872"/>
                                </a:lnTo>
                                <a:lnTo>
                                  <a:pt x="1918208" y="2531872"/>
                                </a:lnTo>
                                <a:close/>
                                <a:moveTo>
                                  <a:pt x="1918208" y="2542032"/>
                                </a:moveTo>
                                <a:moveTo>
                                  <a:pt x="1938527" y="2542032"/>
                                </a:moveTo>
                                <a:lnTo>
                                  <a:pt x="1948688" y="2542032"/>
                                </a:lnTo>
                                <a:lnTo>
                                  <a:pt x="1948688" y="2531872"/>
                                </a:lnTo>
                                <a:lnTo>
                                  <a:pt x="1938527" y="2531872"/>
                                </a:lnTo>
                                <a:close/>
                                <a:moveTo>
                                  <a:pt x="1938527" y="2542032"/>
                                </a:moveTo>
                                <a:moveTo>
                                  <a:pt x="1958848" y="2542032"/>
                                </a:moveTo>
                                <a:lnTo>
                                  <a:pt x="1969008" y="2542032"/>
                                </a:lnTo>
                                <a:lnTo>
                                  <a:pt x="1969008" y="2531872"/>
                                </a:lnTo>
                                <a:lnTo>
                                  <a:pt x="1958848" y="2531872"/>
                                </a:lnTo>
                                <a:close/>
                                <a:moveTo>
                                  <a:pt x="1958848" y="2542032"/>
                                </a:moveTo>
                                <a:moveTo>
                                  <a:pt x="1979167" y="2542032"/>
                                </a:moveTo>
                                <a:lnTo>
                                  <a:pt x="1989327" y="2542032"/>
                                </a:lnTo>
                                <a:lnTo>
                                  <a:pt x="1989327" y="2531872"/>
                                </a:lnTo>
                                <a:lnTo>
                                  <a:pt x="1979167" y="2531872"/>
                                </a:lnTo>
                                <a:close/>
                                <a:moveTo>
                                  <a:pt x="1979167" y="2542032"/>
                                </a:moveTo>
                                <a:moveTo>
                                  <a:pt x="1999488" y="2542032"/>
                                </a:moveTo>
                                <a:lnTo>
                                  <a:pt x="2009648" y="2542032"/>
                                </a:lnTo>
                                <a:lnTo>
                                  <a:pt x="2009648" y="2531872"/>
                                </a:lnTo>
                                <a:lnTo>
                                  <a:pt x="1999488" y="2531872"/>
                                </a:lnTo>
                                <a:close/>
                                <a:moveTo>
                                  <a:pt x="1999488" y="2542032"/>
                                </a:moveTo>
                                <a:moveTo>
                                  <a:pt x="2019808" y="2542032"/>
                                </a:moveTo>
                                <a:lnTo>
                                  <a:pt x="2029967" y="2542032"/>
                                </a:lnTo>
                                <a:lnTo>
                                  <a:pt x="2029967" y="2531872"/>
                                </a:lnTo>
                                <a:lnTo>
                                  <a:pt x="2019808" y="2531872"/>
                                </a:lnTo>
                                <a:close/>
                                <a:moveTo>
                                  <a:pt x="2019808" y="2542032"/>
                                </a:moveTo>
                                <a:moveTo>
                                  <a:pt x="2040127" y="2542032"/>
                                </a:moveTo>
                                <a:lnTo>
                                  <a:pt x="2050288" y="2542032"/>
                                </a:lnTo>
                                <a:lnTo>
                                  <a:pt x="2050288" y="2531872"/>
                                </a:lnTo>
                                <a:lnTo>
                                  <a:pt x="2040127" y="2531872"/>
                                </a:lnTo>
                                <a:close/>
                                <a:moveTo>
                                  <a:pt x="2040127" y="2542032"/>
                                </a:moveTo>
                                <a:moveTo>
                                  <a:pt x="2060448" y="2542032"/>
                                </a:moveTo>
                                <a:lnTo>
                                  <a:pt x="2070608" y="2542032"/>
                                </a:lnTo>
                                <a:lnTo>
                                  <a:pt x="2070608" y="2531872"/>
                                </a:lnTo>
                                <a:lnTo>
                                  <a:pt x="2060448" y="2531872"/>
                                </a:lnTo>
                                <a:close/>
                                <a:moveTo>
                                  <a:pt x="2060448" y="2542032"/>
                                </a:moveTo>
                                <a:moveTo>
                                  <a:pt x="2080767" y="2542032"/>
                                </a:moveTo>
                                <a:lnTo>
                                  <a:pt x="2090927" y="2542032"/>
                                </a:lnTo>
                                <a:lnTo>
                                  <a:pt x="2090927" y="2531872"/>
                                </a:lnTo>
                                <a:lnTo>
                                  <a:pt x="2080767" y="2531872"/>
                                </a:lnTo>
                                <a:close/>
                                <a:moveTo>
                                  <a:pt x="2080767" y="2542032"/>
                                </a:moveTo>
                                <a:moveTo>
                                  <a:pt x="2101088" y="2542032"/>
                                </a:moveTo>
                                <a:lnTo>
                                  <a:pt x="2111248" y="2542032"/>
                                </a:lnTo>
                                <a:lnTo>
                                  <a:pt x="2111248" y="2531872"/>
                                </a:lnTo>
                                <a:lnTo>
                                  <a:pt x="2101088" y="2531872"/>
                                </a:lnTo>
                                <a:close/>
                                <a:moveTo>
                                  <a:pt x="2101088" y="2542032"/>
                                </a:moveTo>
                                <a:moveTo>
                                  <a:pt x="2121408" y="2542032"/>
                                </a:moveTo>
                                <a:lnTo>
                                  <a:pt x="2131567" y="2542032"/>
                                </a:lnTo>
                                <a:lnTo>
                                  <a:pt x="2131567" y="2531872"/>
                                </a:lnTo>
                                <a:lnTo>
                                  <a:pt x="2121408" y="2531872"/>
                                </a:lnTo>
                                <a:close/>
                                <a:moveTo>
                                  <a:pt x="2121408" y="2542032"/>
                                </a:moveTo>
                                <a:moveTo>
                                  <a:pt x="2141727" y="2542032"/>
                                </a:moveTo>
                                <a:lnTo>
                                  <a:pt x="2151888" y="2542032"/>
                                </a:lnTo>
                                <a:lnTo>
                                  <a:pt x="2151888" y="2531872"/>
                                </a:lnTo>
                                <a:lnTo>
                                  <a:pt x="2141727" y="2531872"/>
                                </a:lnTo>
                                <a:close/>
                                <a:moveTo>
                                  <a:pt x="2141727" y="2542032"/>
                                </a:moveTo>
                                <a:moveTo>
                                  <a:pt x="2162048" y="2542032"/>
                                </a:moveTo>
                                <a:lnTo>
                                  <a:pt x="2172208" y="2542032"/>
                                </a:lnTo>
                                <a:lnTo>
                                  <a:pt x="2172208" y="2531872"/>
                                </a:lnTo>
                                <a:lnTo>
                                  <a:pt x="2162048" y="2531872"/>
                                </a:lnTo>
                                <a:close/>
                                <a:moveTo>
                                  <a:pt x="2162048" y="2542032"/>
                                </a:moveTo>
                                <a:moveTo>
                                  <a:pt x="2182367" y="2542032"/>
                                </a:moveTo>
                                <a:lnTo>
                                  <a:pt x="2192527" y="2542032"/>
                                </a:lnTo>
                                <a:lnTo>
                                  <a:pt x="2192527" y="2531872"/>
                                </a:lnTo>
                                <a:lnTo>
                                  <a:pt x="2182367" y="2531872"/>
                                </a:lnTo>
                                <a:close/>
                                <a:moveTo>
                                  <a:pt x="2182367" y="2542032"/>
                                </a:moveTo>
                                <a:moveTo>
                                  <a:pt x="2202688" y="2542032"/>
                                </a:moveTo>
                                <a:lnTo>
                                  <a:pt x="2212848" y="2542032"/>
                                </a:lnTo>
                                <a:lnTo>
                                  <a:pt x="2212848" y="2531872"/>
                                </a:lnTo>
                                <a:lnTo>
                                  <a:pt x="2202688" y="2531872"/>
                                </a:lnTo>
                                <a:close/>
                                <a:moveTo>
                                  <a:pt x="2202688" y="2542032"/>
                                </a:moveTo>
                                <a:moveTo>
                                  <a:pt x="2223008" y="2542032"/>
                                </a:moveTo>
                                <a:lnTo>
                                  <a:pt x="2233167" y="2542032"/>
                                </a:lnTo>
                                <a:lnTo>
                                  <a:pt x="2233167" y="2531872"/>
                                </a:lnTo>
                                <a:lnTo>
                                  <a:pt x="2223008" y="2531872"/>
                                </a:lnTo>
                                <a:close/>
                                <a:moveTo>
                                  <a:pt x="2223008" y="2542032"/>
                                </a:moveTo>
                                <a:moveTo>
                                  <a:pt x="2243327" y="2542032"/>
                                </a:moveTo>
                                <a:lnTo>
                                  <a:pt x="2253488" y="2542032"/>
                                </a:lnTo>
                                <a:lnTo>
                                  <a:pt x="2253488" y="2531872"/>
                                </a:lnTo>
                                <a:lnTo>
                                  <a:pt x="2243327" y="2531872"/>
                                </a:lnTo>
                                <a:close/>
                                <a:moveTo>
                                  <a:pt x="2243327" y="2542032"/>
                                </a:moveTo>
                                <a:moveTo>
                                  <a:pt x="2263648" y="2542032"/>
                                </a:moveTo>
                                <a:lnTo>
                                  <a:pt x="2273808" y="2542032"/>
                                </a:lnTo>
                                <a:lnTo>
                                  <a:pt x="2273808" y="2531872"/>
                                </a:lnTo>
                                <a:lnTo>
                                  <a:pt x="2263648" y="2531872"/>
                                </a:lnTo>
                                <a:close/>
                                <a:moveTo>
                                  <a:pt x="2263648" y="2542032"/>
                                </a:moveTo>
                                <a:moveTo>
                                  <a:pt x="2283967" y="2542032"/>
                                </a:moveTo>
                                <a:lnTo>
                                  <a:pt x="2294127" y="2542032"/>
                                </a:lnTo>
                                <a:lnTo>
                                  <a:pt x="2294127" y="2531872"/>
                                </a:lnTo>
                                <a:lnTo>
                                  <a:pt x="2283967" y="2531872"/>
                                </a:lnTo>
                                <a:close/>
                                <a:moveTo>
                                  <a:pt x="2283967" y="2542032"/>
                                </a:moveTo>
                                <a:moveTo>
                                  <a:pt x="2304288" y="2542032"/>
                                </a:moveTo>
                                <a:lnTo>
                                  <a:pt x="2314448" y="2542032"/>
                                </a:lnTo>
                                <a:lnTo>
                                  <a:pt x="2314448" y="2531872"/>
                                </a:lnTo>
                                <a:lnTo>
                                  <a:pt x="2304288" y="2531872"/>
                                </a:lnTo>
                                <a:close/>
                                <a:moveTo>
                                  <a:pt x="2304288" y="2542032"/>
                                </a:moveTo>
                                <a:moveTo>
                                  <a:pt x="2324608" y="2542032"/>
                                </a:moveTo>
                                <a:lnTo>
                                  <a:pt x="2334767" y="2542032"/>
                                </a:lnTo>
                                <a:lnTo>
                                  <a:pt x="2334767" y="2531872"/>
                                </a:lnTo>
                                <a:lnTo>
                                  <a:pt x="2324608" y="2531872"/>
                                </a:lnTo>
                                <a:close/>
                                <a:moveTo>
                                  <a:pt x="2324608" y="2542032"/>
                                </a:moveTo>
                                <a:moveTo>
                                  <a:pt x="2344927" y="2542032"/>
                                </a:moveTo>
                                <a:lnTo>
                                  <a:pt x="2355088" y="2542032"/>
                                </a:lnTo>
                                <a:lnTo>
                                  <a:pt x="2355088" y="2531872"/>
                                </a:lnTo>
                                <a:lnTo>
                                  <a:pt x="2344927" y="2531872"/>
                                </a:lnTo>
                                <a:close/>
                                <a:moveTo>
                                  <a:pt x="2344927" y="2542032"/>
                                </a:moveTo>
                                <a:moveTo>
                                  <a:pt x="2365248" y="2542032"/>
                                </a:moveTo>
                                <a:lnTo>
                                  <a:pt x="2375408" y="2542032"/>
                                </a:lnTo>
                                <a:lnTo>
                                  <a:pt x="2375408" y="2531872"/>
                                </a:lnTo>
                                <a:lnTo>
                                  <a:pt x="2365248" y="2531872"/>
                                </a:lnTo>
                                <a:close/>
                                <a:moveTo>
                                  <a:pt x="2365248" y="2542032"/>
                                </a:moveTo>
                                <a:moveTo>
                                  <a:pt x="2385567" y="2542032"/>
                                </a:moveTo>
                                <a:lnTo>
                                  <a:pt x="2395727" y="2542032"/>
                                </a:lnTo>
                                <a:lnTo>
                                  <a:pt x="2395727" y="2531872"/>
                                </a:lnTo>
                                <a:lnTo>
                                  <a:pt x="2385567" y="2531872"/>
                                </a:lnTo>
                                <a:close/>
                                <a:moveTo>
                                  <a:pt x="2385567" y="2542032"/>
                                </a:moveTo>
                                <a:moveTo>
                                  <a:pt x="2405888" y="2542032"/>
                                </a:moveTo>
                                <a:lnTo>
                                  <a:pt x="2416048" y="2542032"/>
                                </a:lnTo>
                                <a:lnTo>
                                  <a:pt x="2416048" y="2531872"/>
                                </a:lnTo>
                                <a:lnTo>
                                  <a:pt x="2405888" y="2531872"/>
                                </a:lnTo>
                                <a:close/>
                                <a:moveTo>
                                  <a:pt x="2405888" y="2542032"/>
                                </a:moveTo>
                                <a:moveTo>
                                  <a:pt x="2426208" y="2542032"/>
                                </a:moveTo>
                                <a:lnTo>
                                  <a:pt x="2436367" y="2542032"/>
                                </a:lnTo>
                                <a:lnTo>
                                  <a:pt x="2436367" y="2531872"/>
                                </a:lnTo>
                                <a:lnTo>
                                  <a:pt x="2426208" y="2531872"/>
                                </a:lnTo>
                                <a:close/>
                                <a:moveTo>
                                  <a:pt x="2426208" y="2542032"/>
                                </a:moveTo>
                                <a:moveTo>
                                  <a:pt x="2446527" y="2542032"/>
                                </a:moveTo>
                                <a:lnTo>
                                  <a:pt x="2456688" y="2542032"/>
                                </a:lnTo>
                                <a:lnTo>
                                  <a:pt x="2456688" y="2531872"/>
                                </a:lnTo>
                                <a:lnTo>
                                  <a:pt x="2446527" y="2531872"/>
                                </a:lnTo>
                                <a:close/>
                                <a:moveTo>
                                  <a:pt x="2446527" y="2542032"/>
                                </a:moveTo>
                                <a:moveTo>
                                  <a:pt x="2466848" y="2542032"/>
                                </a:moveTo>
                                <a:lnTo>
                                  <a:pt x="2477008" y="2542032"/>
                                </a:lnTo>
                                <a:lnTo>
                                  <a:pt x="2477008" y="2531872"/>
                                </a:lnTo>
                                <a:lnTo>
                                  <a:pt x="2466848" y="2531872"/>
                                </a:lnTo>
                                <a:close/>
                                <a:moveTo>
                                  <a:pt x="2466848" y="2542032"/>
                                </a:moveTo>
                                <a:moveTo>
                                  <a:pt x="2487167" y="2542032"/>
                                </a:moveTo>
                                <a:lnTo>
                                  <a:pt x="2497327" y="2542032"/>
                                </a:lnTo>
                                <a:lnTo>
                                  <a:pt x="2497327" y="2531872"/>
                                </a:lnTo>
                                <a:lnTo>
                                  <a:pt x="2487167" y="2531872"/>
                                </a:lnTo>
                                <a:close/>
                                <a:moveTo>
                                  <a:pt x="2487167" y="2542032"/>
                                </a:moveTo>
                                <a:moveTo>
                                  <a:pt x="2507488" y="2542032"/>
                                </a:moveTo>
                                <a:lnTo>
                                  <a:pt x="2517648" y="2542032"/>
                                </a:lnTo>
                                <a:lnTo>
                                  <a:pt x="2517648" y="2531872"/>
                                </a:lnTo>
                                <a:lnTo>
                                  <a:pt x="2507488" y="2531872"/>
                                </a:lnTo>
                                <a:close/>
                                <a:moveTo>
                                  <a:pt x="2507488" y="2542032"/>
                                </a:moveTo>
                                <a:moveTo>
                                  <a:pt x="2527808" y="2542032"/>
                                </a:moveTo>
                                <a:lnTo>
                                  <a:pt x="2537967" y="2542032"/>
                                </a:lnTo>
                                <a:lnTo>
                                  <a:pt x="2537967" y="2531872"/>
                                </a:lnTo>
                                <a:lnTo>
                                  <a:pt x="2527808" y="2531872"/>
                                </a:lnTo>
                                <a:close/>
                                <a:moveTo>
                                  <a:pt x="2527808" y="2542032"/>
                                </a:moveTo>
                                <a:moveTo>
                                  <a:pt x="2548127" y="2542032"/>
                                </a:moveTo>
                                <a:lnTo>
                                  <a:pt x="2558288" y="2542032"/>
                                </a:lnTo>
                                <a:lnTo>
                                  <a:pt x="2558288" y="2531872"/>
                                </a:lnTo>
                                <a:lnTo>
                                  <a:pt x="2548127" y="2531872"/>
                                </a:lnTo>
                                <a:close/>
                                <a:moveTo>
                                  <a:pt x="2548127" y="2542032"/>
                                </a:moveTo>
                                <a:moveTo>
                                  <a:pt x="2568448" y="2542032"/>
                                </a:moveTo>
                                <a:lnTo>
                                  <a:pt x="2578608" y="2542032"/>
                                </a:lnTo>
                                <a:lnTo>
                                  <a:pt x="2578608" y="2531872"/>
                                </a:lnTo>
                                <a:lnTo>
                                  <a:pt x="2568448" y="2531872"/>
                                </a:lnTo>
                                <a:close/>
                                <a:moveTo>
                                  <a:pt x="2568448" y="2542032"/>
                                </a:moveTo>
                                <a:moveTo>
                                  <a:pt x="2588767" y="2542032"/>
                                </a:moveTo>
                                <a:lnTo>
                                  <a:pt x="2598927" y="2542032"/>
                                </a:lnTo>
                                <a:lnTo>
                                  <a:pt x="2598927" y="2531872"/>
                                </a:lnTo>
                                <a:lnTo>
                                  <a:pt x="2588767" y="2531872"/>
                                </a:lnTo>
                                <a:close/>
                                <a:moveTo>
                                  <a:pt x="2588767" y="2542032"/>
                                </a:moveTo>
                                <a:moveTo>
                                  <a:pt x="2609088" y="2542032"/>
                                </a:moveTo>
                                <a:lnTo>
                                  <a:pt x="2619248" y="2542032"/>
                                </a:lnTo>
                                <a:lnTo>
                                  <a:pt x="2619248" y="2531872"/>
                                </a:lnTo>
                                <a:lnTo>
                                  <a:pt x="2609088" y="2531872"/>
                                </a:lnTo>
                                <a:close/>
                                <a:moveTo>
                                  <a:pt x="2609088" y="2542032"/>
                                </a:moveTo>
                                <a:moveTo>
                                  <a:pt x="2629408" y="2542032"/>
                                </a:moveTo>
                                <a:lnTo>
                                  <a:pt x="2639567" y="2542032"/>
                                </a:lnTo>
                                <a:lnTo>
                                  <a:pt x="2639567" y="2531872"/>
                                </a:lnTo>
                                <a:lnTo>
                                  <a:pt x="2629408" y="2531872"/>
                                </a:lnTo>
                                <a:close/>
                                <a:moveTo>
                                  <a:pt x="2629408" y="2542032"/>
                                </a:moveTo>
                                <a:moveTo>
                                  <a:pt x="2649727" y="2542032"/>
                                </a:moveTo>
                                <a:lnTo>
                                  <a:pt x="2659888" y="2542032"/>
                                </a:lnTo>
                                <a:lnTo>
                                  <a:pt x="2659888" y="2531872"/>
                                </a:lnTo>
                                <a:lnTo>
                                  <a:pt x="2649727" y="2531872"/>
                                </a:lnTo>
                                <a:close/>
                                <a:moveTo>
                                  <a:pt x="2649727" y="2542032"/>
                                </a:moveTo>
                                <a:moveTo>
                                  <a:pt x="2670048" y="2542032"/>
                                </a:moveTo>
                                <a:lnTo>
                                  <a:pt x="2680208" y="2542032"/>
                                </a:lnTo>
                                <a:lnTo>
                                  <a:pt x="2680208" y="2531872"/>
                                </a:lnTo>
                                <a:lnTo>
                                  <a:pt x="2670048" y="2531872"/>
                                </a:lnTo>
                                <a:close/>
                                <a:moveTo>
                                  <a:pt x="2670048" y="2542032"/>
                                </a:moveTo>
                                <a:moveTo>
                                  <a:pt x="2690367" y="2542032"/>
                                </a:moveTo>
                                <a:lnTo>
                                  <a:pt x="2700527" y="2542032"/>
                                </a:lnTo>
                                <a:lnTo>
                                  <a:pt x="2700527" y="2531872"/>
                                </a:lnTo>
                                <a:lnTo>
                                  <a:pt x="2690367" y="2531872"/>
                                </a:lnTo>
                                <a:close/>
                                <a:moveTo>
                                  <a:pt x="2690367" y="2542032"/>
                                </a:moveTo>
                                <a:moveTo>
                                  <a:pt x="2710688" y="2542032"/>
                                </a:moveTo>
                                <a:lnTo>
                                  <a:pt x="2720847" y="2542032"/>
                                </a:lnTo>
                                <a:lnTo>
                                  <a:pt x="2720847" y="2531872"/>
                                </a:lnTo>
                                <a:lnTo>
                                  <a:pt x="2710688" y="2531872"/>
                                </a:lnTo>
                                <a:close/>
                                <a:moveTo>
                                  <a:pt x="2710688" y="2542032"/>
                                </a:moveTo>
                                <a:moveTo>
                                  <a:pt x="2731008" y="2542032"/>
                                </a:moveTo>
                                <a:lnTo>
                                  <a:pt x="2741167" y="2542032"/>
                                </a:lnTo>
                                <a:lnTo>
                                  <a:pt x="2741167" y="2531872"/>
                                </a:lnTo>
                                <a:lnTo>
                                  <a:pt x="2731008" y="2531872"/>
                                </a:lnTo>
                                <a:close/>
                                <a:moveTo>
                                  <a:pt x="2731008" y="2542032"/>
                                </a:moveTo>
                                <a:moveTo>
                                  <a:pt x="2751328" y="2542032"/>
                                </a:moveTo>
                                <a:lnTo>
                                  <a:pt x="2761488" y="2542032"/>
                                </a:lnTo>
                                <a:lnTo>
                                  <a:pt x="2761488" y="2531872"/>
                                </a:lnTo>
                                <a:lnTo>
                                  <a:pt x="2751328" y="2531872"/>
                                </a:lnTo>
                                <a:close/>
                                <a:moveTo>
                                  <a:pt x="2751328" y="2542032"/>
                                </a:moveTo>
                                <a:moveTo>
                                  <a:pt x="2771647" y="2542032"/>
                                </a:moveTo>
                                <a:lnTo>
                                  <a:pt x="2781808" y="2542032"/>
                                </a:lnTo>
                                <a:lnTo>
                                  <a:pt x="2781808" y="2531872"/>
                                </a:lnTo>
                                <a:lnTo>
                                  <a:pt x="2771647" y="2531872"/>
                                </a:lnTo>
                                <a:close/>
                                <a:moveTo>
                                  <a:pt x="2771647" y="2542032"/>
                                </a:moveTo>
                                <a:moveTo>
                                  <a:pt x="2791967" y="2542032"/>
                                </a:moveTo>
                                <a:lnTo>
                                  <a:pt x="2802128" y="2542032"/>
                                </a:lnTo>
                                <a:lnTo>
                                  <a:pt x="2802128" y="2531872"/>
                                </a:lnTo>
                                <a:lnTo>
                                  <a:pt x="2791967" y="2531872"/>
                                </a:lnTo>
                                <a:close/>
                                <a:moveTo>
                                  <a:pt x="2791967" y="2542032"/>
                                </a:moveTo>
                                <a:moveTo>
                                  <a:pt x="2812288" y="2542032"/>
                                </a:moveTo>
                                <a:lnTo>
                                  <a:pt x="2822447" y="2542032"/>
                                </a:lnTo>
                                <a:lnTo>
                                  <a:pt x="2822447" y="2531872"/>
                                </a:lnTo>
                                <a:lnTo>
                                  <a:pt x="2812288" y="2531872"/>
                                </a:lnTo>
                                <a:close/>
                                <a:moveTo>
                                  <a:pt x="2812288" y="2542032"/>
                                </a:moveTo>
                                <a:moveTo>
                                  <a:pt x="2832608" y="2542032"/>
                                </a:moveTo>
                                <a:lnTo>
                                  <a:pt x="2842767" y="2542032"/>
                                </a:lnTo>
                                <a:lnTo>
                                  <a:pt x="2842767" y="2531872"/>
                                </a:lnTo>
                                <a:lnTo>
                                  <a:pt x="2832608" y="2531872"/>
                                </a:lnTo>
                                <a:close/>
                                <a:moveTo>
                                  <a:pt x="2832608" y="2542032"/>
                                </a:moveTo>
                                <a:moveTo>
                                  <a:pt x="2852928" y="2542032"/>
                                </a:moveTo>
                                <a:lnTo>
                                  <a:pt x="2863088" y="2542032"/>
                                </a:lnTo>
                                <a:lnTo>
                                  <a:pt x="2863088" y="2531872"/>
                                </a:lnTo>
                                <a:lnTo>
                                  <a:pt x="2852928" y="2531872"/>
                                </a:lnTo>
                                <a:close/>
                                <a:moveTo>
                                  <a:pt x="2852928" y="2542032"/>
                                </a:moveTo>
                                <a:moveTo>
                                  <a:pt x="2873247" y="2542032"/>
                                </a:moveTo>
                                <a:lnTo>
                                  <a:pt x="2883408" y="2542032"/>
                                </a:lnTo>
                                <a:lnTo>
                                  <a:pt x="2883408" y="2531872"/>
                                </a:lnTo>
                                <a:lnTo>
                                  <a:pt x="2873247" y="2531872"/>
                                </a:lnTo>
                                <a:close/>
                                <a:moveTo>
                                  <a:pt x="2873247" y="2542032"/>
                                </a:moveTo>
                                <a:moveTo>
                                  <a:pt x="2893567" y="2542032"/>
                                </a:moveTo>
                                <a:lnTo>
                                  <a:pt x="2903728" y="2542032"/>
                                </a:lnTo>
                                <a:lnTo>
                                  <a:pt x="2903728" y="2531872"/>
                                </a:lnTo>
                                <a:lnTo>
                                  <a:pt x="2893567" y="2531872"/>
                                </a:lnTo>
                                <a:close/>
                                <a:moveTo>
                                  <a:pt x="2893567" y="2542032"/>
                                </a:moveTo>
                                <a:moveTo>
                                  <a:pt x="2913888" y="2542032"/>
                                </a:moveTo>
                                <a:lnTo>
                                  <a:pt x="2924047" y="2542032"/>
                                </a:lnTo>
                                <a:lnTo>
                                  <a:pt x="2924047" y="2531872"/>
                                </a:lnTo>
                                <a:lnTo>
                                  <a:pt x="2913888" y="2531872"/>
                                </a:lnTo>
                                <a:close/>
                                <a:moveTo>
                                  <a:pt x="2913888" y="2542032"/>
                                </a:moveTo>
                                <a:moveTo>
                                  <a:pt x="2934208" y="2542032"/>
                                </a:moveTo>
                                <a:lnTo>
                                  <a:pt x="2944367" y="2542032"/>
                                </a:lnTo>
                                <a:lnTo>
                                  <a:pt x="2944367" y="2531872"/>
                                </a:lnTo>
                                <a:lnTo>
                                  <a:pt x="2934208" y="2531872"/>
                                </a:lnTo>
                                <a:close/>
                                <a:moveTo>
                                  <a:pt x="2934208" y="2542032"/>
                                </a:moveTo>
                                <a:moveTo>
                                  <a:pt x="2954528" y="2542032"/>
                                </a:moveTo>
                                <a:lnTo>
                                  <a:pt x="2964688" y="2542032"/>
                                </a:lnTo>
                                <a:lnTo>
                                  <a:pt x="2964688" y="2531872"/>
                                </a:lnTo>
                                <a:lnTo>
                                  <a:pt x="2954528" y="2531872"/>
                                </a:lnTo>
                                <a:close/>
                                <a:moveTo>
                                  <a:pt x="2954528" y="2542032"/>
                                </a:moveTo>
                                <a:moveTo>
                                  <a:pt x="2974847" y="2542032"/>
                                </a:moveTo>
                                <a:lnTo>
                                  <a:pt x="2985008" y="2542032"/>
                                </a:lnTo>
                                <a:lnTo>
                                  <a:pt x="2985008" y="2531872"/>
                                </a:lnTo>
                                <a:lnTo>
                                  <a:pt x="2974847" y="2531872"/>
                                </a:lnTo>
                                <a:close/>
                                <a:moveTo>
                                  <a:pt x="2974847" y="2542032"/>
                                </a:moveTo>
                                <a:moveTo>
                                  <a:pt x="2995167" y="2542032"/>
                                </a:moveTo>
                                <a:lnTo>
                                  <a:pt x="3005328" y="2542032"/>
                                </a:lnTo>
                                <a:lnTo>
                                  <a:pt x="3005328" y="2531872"/>
                                </a:lnTo>
                                <a:lnTo>
                                  <a:pt x="2995167" y="2531872"/>
                                </a:lnTo>
                                <a:close/>
                                <a:moveTo>
                                  <a:pt x="2995167" y="2542032"/>
                                </a:moveTo>
                                <a:moveTo>
                                  <a:pt x="3015488" y="2542032"/>
                                </a:moveTo>
                                <a:lnTo>
                                  <a:pt x="3025647" y="2542032"/>
                                </a:lnTo>
                                <a:lnTo>
                                  <a:pt x="3025647" y="2531872"/>
                                </a:lnTo>
                                <a:lnTo>
                                  <a:pt x="3015488" y="2531872"/>
                                </a:lnTo>
                                <a:close/>
                                <a:moveTo>
                                  <a:pt x="3015488" y="2542032"/>
                                </a:moveTo>
                                <a:moveTo>
                                  <a:pt x="3035808" y="2542032"/>
                                </a:moveTo>
                                <a:lnTo>
                                  <a:pt x="3045967" y="2542032"/>
                                </a:lnTo>
                                <a:lnTo>
                                  <a:pt x="3045967" y="2531872"/>
                                </a:lnTo>
                                <a:lnTo>
                                  <a:pt x="3035808" y="2531872"/>
                                </a:lnTo>
                                <a:close/>
                                <a:moveTo>
                                  <a:pt x="3035808" y="2542032"/>
                                </a:moveTo>
                                <a:moveTo>
                                  <a:pt x="3056128" y="2542032"/>
                                </a:moveTo>
                                <a:lnTo>
                                  <a:pt x="3066288" y="2542032"/>
                                </a:lnTo>
                                <a:lnTo>
                                  <a:pt x="3066288" y="2531872"/>
                                </a:lnTo>
                                <a:lnTo>
                                  <a:pt x="3056128" y="2531872"/>
                                </a:lnTo>
                                <a:close/>
                                <a:moveTo>
                                  <a:pt x="3056128" y="2542032"/>
                                </a:moveTo>
                                <a:moveTo>
                                  <a:pt x="3076447" y="2542032"/>
                                </a:moveTo>
                                <a:lnTo>
                                  <a:pt x="3086608" y="2542032"/>
                                </a:lnTo>
                                <a:lnTo>
                                  <a:pt x="3086608" y="2531872"/>
                                </a:lnTo>
                                <a:lnTo>
                                  <a:pt x="3076447" y="2531872"/>
                                </a:lnTo>
                                <a:close/>
                                <a:moveTo>
                                  <a:pt x="3076447" y="2542032"/>
                                </a:moveTo>
                                <a:moveTo>
                                  <a:pt x="3096767" y="2542032"/>
                                </a:moveTo>
                                <a:lnTo>
                                  <a:pt x="3106928" y="2542032"/>
                                </a:lnTo>
                                <a:lnTo>
                                  <a:pt x="3106928" y="2531872"/>
                                </a:lnTo>
                                <a:lnTo>
                                  <a:pt x="3096767" y="2531872"/>
                                </a:lnTo>
                                <a:close/>
                                <a:moveTo>
                                  <a:pt x="3096767" y="2542032"/>
                                </a:moveTo>
                                <a:moveTo>
                                  <a:pt x="3117088" y="2542032"/>
                                </a:moveTo>
                                <a:lnTo>
                                  <a:pt x="3127247" y="2542032"/>
                                </a:lnTo>
                                <a:lnTo>
                                  <a:pt x="3127247" y="2531872"/>
                                </a:lnTo>
                                <a:lnTo>
                                  <a:pt x="3117088" y="2531872"/>
                                </a:lnTo>
                                <a:close/>
                                <a:moveTo>
                                  <a:pt x="3117088" y="2542032"/>
                                </a:moveTo>
                                <a:moveTo>
                                  <a:pt x="3137408" y="2542032"/>
                                </a:moveTo>
                                <a:lnTo>
                                  <a:pt x="3147567" y="2542032"/>
                                </a:lnTo>
                                <a:lnTo>
                                  <a:pt x="3147567" y="2531872"/>
                                </a:lnTo>
                                <a:lnTo>
                                  <a:pt x="3137408" y="2531872"/>
                                </a:lnTo>
                                <a:close/>
                                <a:moveTo>
                                  <a:pt x="3137408" y="2542032"/>
                                </a:moveTo>
                                <a:moveTo>
                                  <a:pt x="3157728" y="2542032"/>
                                </a:moveTo>
                                <a:lnTo>
                                  <a:pt x="3167888" y="2542032"/>
                                </a:lnTo>
                                <a:lnTo>
                                  <a:pt x="3167888" y="2531872"/>
                                </a:lnTo>
                                <a:lnTo>
                                  <a:pt x="3157728" y="2531872"/>
                                </a:lnTo>
                                <a:close/>
                                <a:moveTo>
                                  <a:pt x="3157728" y="2542032"/>
                                </a:moveTo>
                                <a:moveTo>
                                  <a:pt x="3178047" y="2542032"/>
                                </a:moveTo>
                                <a:lnTo>
                                  <a:pt x="3188208" y="2542032"/>
                                </a:lnTo>
                                <a:lnTo>
                                  <a:pt x="3188208" y="2531872"/>
                                </a:lnTo>
                                <a:lnTo>
                                  <a:pt x="3178047" y="2531872"/>
                                </a:lnTo>
                                <a:close/>
                                <a:moveTo>
                                  <a:pt x="3178047" y="2542032"/>
                                </a:moveTo>
                                <a:moveTo>
                                  <a:pt x="3198367" y="2542032"/>
                                </a:moveTo>
                                <a:lnTo>
                                  <a:pt x="3208528" y="2542032"/>
                                </a:lnTo>
                                <a:lnTo>
                                  <a:pt x="3208528" y="2531872"/>
                                </a:lnTo>
                                <a:lnTo>
                                  <a:pt x="3198367" y="2531872"/>
                                </a:lnTo>
                                <a:close/>
                                <a:moveTo>
                                  <a:pt x="3198367" y="2542032"/>
                                </a:moveTo>
                                <a:moveTo>
                                  <a:pt x="3218688" y="2542032"/>
                                </a:moveTo>
                                <a:lnTo>
                                  <a:pt x="3228847" y="2542032"/>
                                </a:lnTo>
                                <a:lnTo>
                                  <a:pt x="3228847" y="2531872"/>
                                </a:lnTo>
                                <a:lnTo>
                                  <a:pt x="3218688" y="2531872"/>
                                </a:lnTo>
                                <a:close/>
                                <a:moveTo>
                                  <a:pt x="3218688" y="2542032"/>
                                </a:moveTo>
                                <a:moveTo>
                                  <a:pt x="3239008" y="2542032"/>
                                </a:moveTo>
                                <a:lnTo>
                                  <a:pt x="3249167" y="2542032"/>
                                </a:lnTo>
                                <a:lnTo>
                                  <a:pt x="3249167" y="2531872"/>
                                </a:lnTo>
                                <a:lnTo>
                                  <a:pt x="3239008" y="2531872"/>
                                </a:lnTo>
                                <a:close/>
                                <a:moveTo>
                                  <a:pt x="3239008" y="2542032"/>
                                </a:moveTo>
                                <a:moveTo>
                                  <a:pt x="3259328" y="2542032"/>
                                </a:moveTo>
                                <a:lnTo>
                                  <a:pt x="3269488" y="2542032"/>
                                </a:lnTo>
                                <a:lnTo>
                                  <a:pt x="3269488" y="2531872"/>
                                </a:lnTo>
                                <a:lnTo>
                                  <a:pt x="3259328" y="2531872"/>
                                </a:lnTo>
                                <a:close/>
                                <a:moveTo>
                                  <a:pt x="3259328" y="2542032"/>
                                </a:moveTo>
                                <a:moveTo>
                                  <a:pt x="3279647" y="2542032"/>
                                </a:moveTo>
                                <a:lnTo>
                                  <a:pt x="3289808" y="2542032"/>
                                </a:lnTo>
                                <a:lnTo>
                                  <a:pt x="3289808" y="2531872"/>
                                </a:lnTo>
                                <a:lnTo>
                                  <a:pt x="3279647" y="2531872"/>
                                </a:lnTo>
                                <a:close/>
                                <a:moveTo>
                                  <a:pt x="3279647" y="2542032"/>
                                </a:moveTo>
                                <a:moveTo>
                                  <a:pt x="3299967" y="2542032"/>
                                </a:moveTo>
                                <a:lnTo>
                                  <a:pt x="3310128" y="2542032"/>
                                </a:lnTo>
                                <a:lnTo>
                                  <a:pt x="3310128" y="2531872"/>
                                </a:lnTo>
                                <a:lnTo>
                                  <a:pt x="3299967" y="2531872"/>
                                </a:lnTo>
                                <a:close/>
                                <a:moveTo>
                                  <a:pt x="3299967" y="2542032"/>
                                </a:moveTo>
                                <a:moveTo>
                                  <a:pt x="3320288" y="2542032"/>
                                </a:moveTo>
                                <a:lnTo>
                                  <a:pt x="3330447" y="2542032"/>
                                </a:lnTo>
                                <a:lnTo>
                                  <a:pt x="3330447" y="2531872"/>
                                </a:lnTo>
                                <a:lnTo>
                                  <a:pt x="3320288" y="2531872"/>
                                </a:lnTo>
                                <a:close/>
                                <a:moveTo>
                                  <a:pt x="3320288" y="2542032"/>
                                </a:moveTo>
                                <a:moveTo>
                                  <a:pt x="3340608" y="2542032"/>
                                </a:moveTo>
                                <a:lnTo>
                                  <a:pt x="3350767" y="2542032"/>
                                </a:lnTo>
                                <a:lnTo>
                                  <a:pt x="3350767" y="2531872"/>
                                </a:lnTo>
                                <a:lnTo>
                                  <a:pt x="3340608" y="2531872"/>
                                </a:lnTo>
                                <a:close/>
                                <a:moveTo>
                                  <a:pt x="3340608" y="2542032"/>
                                </a:moveTo>
                                <a:moveTo>
                                  <a:pt x="3360928" y="2542032"/>
                                </a:moveTo>
                                <a:lnTo>
                                  <a:pt x="3371088" y="2542032"/>
                                </a:lnTo>
                                <a:lnTo>
                                  <a:pt x="3371088" y="2531872"/>
                                </a:lnTo>
                                <a:lnTo>
                                  <a:pt x="3360928" y="2531872"/>
                                </a:lnTo>
                                <a:close/>
                                <a:moveTo>
                                  <a:pt x="3360928" y="2542032"/>
                                </a:moveTo>
                                <a:moveTo>
                                  <a:pt x="3381247" y="2542032"/>
                                </a:moveTo>
                                <a:lnTo>
                                  <a:pt x="3391408" y="2542032"/>
                                </a:lnTo>
                                <a:lnTo>
                                  <a:pt x="3391408" y="2531872"/>
                                </a:lnTo>
                                <a:lnTo>
                                  <a:pt x="3381247" y="2531872"/>
                                </a:lnTo>
                                <a:close/>
                                <a:moveTo>
                                  <a:pt x="3381247" y="2542032"/>
                                </a:moveTo>
                                <a:moveTo>
                                  <a:pt x="3401567" y="2542032"/>
                                </a:moveTo>
                                <a:lnTo>
                                  <a:pt x="3411728" y="2542032"/>
                                </a:lnTo>
                                <a:lnTo>
                                  <a:pt x="3411728" y="2531872"/>
                                </a:lnTo>
                                <a:lnTo>
                                  <a:pt x="3401567" y="2531872"/>
                                </a:lnTo>
                                <a:close/>
                                <a:moveTo>
                                  <a:pt x="3401567" y="2542032"/>
                                </a:moveTo>
                                <a:moveTo>
                                  <a:pt x="3421888" y="2542032"/>
                                </a:moveTo>
                                <a:lnTo>
                                  <a:pt x="3432047" y="2542032"/>
                                </a:lnTo>
                                <a:lnTo>
                                  <a:pt x="3432047" y="2531872"/>
                                </a:lnTo>
                                <a:lnTo>
                                  <a:pt x="3421888" y="2531872"/>
                                </a:lnTo>
                                <a:close/>
                                <a:moveTo>
                                  <a:pt x="3421888" y="2542032"/>
                                </a:moveTo>
                                <a:moveTo>
                                  <a:pt x="3442208" y="2542032"/>
                                </a:moveTo>
                                <a:lnTo>
                                  <a:pt x="3452367" y="2542032"/>
                                </a:lnTo>
                                <a:lnTo>
                                  <a:pt x="3452367" y="2531872"/>
                                </a:lnTo>
                                <a:lnTo>
                                  <a:pt x="3442208" y="2531872"/>
                                </a:lnTo>
                                <a:close/>
                                <a:moveTo>
                                  <a:pt x="3442208" y="2542032"/>
                                </a:moveTo>
                                <a:moveTo>
                                  <a:pt x="3462528" y="2542032"/>
                                </a:moveTo>
                                <a:lnTo>
                                  <a:pt x="3472688" y="2542032"/>
                                </a:lnTo>
                                <a:lnTo>
                                  <a:pt x="3472688" y="2531872"/>
                                </a:lnTo>
                                <a:lnTo>
                                  <a:pt x="3462528" y="2531872"/>
                                </a:lnTo>
                                <a:close/>
                                <a:moveTo>
                                  <a:pt x="3462528" y="2542032"/>
                                </a:moveTo>
                                <a:moveTo>
                                  <a:pt x="3482847" y="2542032"/>
                                </a:moveTo>
                                <a:lnTo>
                                  <a:pt x="3493008" y="2542032"/>
                                </a:lnTo>
                                <a:lnTo>
                                  <a:pt x="3493008" y="2531872"/>
                                </a:lnTo>
                                <a:lnTo>
                                  <a:pt x="3482847" y="2531872"/>
                                </a:lnTo>
                                <a:close/>
                                <a:moveTo>
                                  <a:pt x="3482847" y="2542032"/>
                                </a:moveTo>
                                <a:moveTo>
                                  <a:pt x="3503167" y="2542032"/>
                                </a:moveTo>
                                <a:lnTo>
                                  <a:pt x="3513328" y="2542032"/>
                                </a:lnTo>
                                <a:lnTo>
                                  <a:pt x="3513328" y="2531872"/>
                                </a:lnTo>
                                <a:lnTo>
                                  <a:pt x="3503167" y="2531872"/>
                                </a:lnTo>
                                <a:close/>
                                <a:moveTo>
                                  <a:pt x="3503167" y="2542032"/>
                                </a:moveTo>
                                <a:moveTo>
                                  <a:pt x="3523488" y="2542032"/>
                                </a:moveTo>
                                <a:lnTo>
                                  <a:pt x="3533647" y="2542032"/>
                                </a:lnTo>
                                <a:lnTo>
                                  <a:pt x="3533647" y="2531872"/>
                                </a:lnTo>
                                <a:lnTo>
                                  <a:pt x="3523488" y="2531872"/>
                                </a:lnTo>
                                <a:close/>
                                <a:moveTo>
                                  <a:pt x="3523488" y="2542032"/>
                                </a:moveTo>
                                <a:moveTo>
                                  <a:pt x="3543808" y="2542032"/>
                                </a:moveTo>
                                <a:lnTo>
                                  <a:pt x="3553967" y="2542032"/>
                                </a:lnTo>
                                <a:lnTo>
                                  <a:pt x="3553967" y="2531872"/>
                                </a:lnTo>
                                <a:lnTo>
                                  <a:pt x="3543808" y="2531872"/>
                                </a:lnTo>
                                <a:close/>
                                <a:moveTo>
                                  <a:pt x="3543808" y="2542032"/>
                                </a:moveTo>
                                <a:moveTo>
                                  <a:pt x="3564128" y="2542032"/>
                                </a:moveTo>
                                <a:lnTo>
                                  <a:pt x="3574288" y="2542032"/>
                                </a:lnTo>
                                <a:lnTo>
                                  <a:pt x="3574288" y="2531872"/>
                                </a:lnTo>
                                <a:lnTo>
                                  <a:pt x="3564128" y="2531872"/>
                                </a:lnTo>
                                <a:close/>
                                <a:moveTo>
                                  <a:pt x="3564128" y="2542032"/>
                                </a:moveTo>
                                <a:moveTo>
                                  <a:pt x="3584447" y="2542032"/>
                                </a:moveTo>
                                <a:lnTo>
                                  <a:pt x="3594608" y="2542032"/>
                                </a:lnTo>
                                <a:lnTo>
                                  <a:pt x="3594608" y="2531872"/>
                                </a:lnTo>
                                <a:lnTo>
                                  <a:pt x="3584447" y="2531872"/>
                                </a:lnTo>
                                <a:close/>
                                <a:moveTo>
                                  <a:pt x="3584447" y="2542032"/>
                                </a:moveTo>
                                <a:moveTo>
                                  <a:pt x="3604767" y="2542032"/>
                                </a:moveTo>
                                <a:lnTo>
                                  <a:pt x="3614928" y="2542032"/>
                                </a:lnTo>
                                <a:lnTo>
                                  <a:pt x="3614928" y="2531872"/>
                                </a:lnTo>
                                <a:lnTo>
                                  <a:pt x="3604767" y="2531872"/>
                                </a:lnTo>
                                <a:close/>
                                <a:moveTo>
                                  <a:pt x="3604767" y="2542032"/>
                                </a:moveTo>
                                <a:moveTo>
                                  <a:pt x="3625088" y="2542032"/>
                                </a:moveTo>
                                <a:lnTo>
                                  <a:pt x="3635247" y="2542032"/>
                                </a:lnTo>
                                <a:lnTo>
                                  <a:pt x="3635247" y="2531872"/>
                                </a:lnTo>
                                <a:lnTo>
                                  <a:pt x="3625088" y="2531872"/>
                                </a:lnTo>
                                <a:close/>
                                <a:moveTo>
                                  <a:pt x="3625088" y="2542032"/>
                                </a:moveTo>
                                <a:moveTo>
                                  <a:pt x="3645408" y="2542032"/>
                                </a:moveTo>
                                <a:lnTo>
                                  <a:pt x="3655567" y="2542032"/>
                                </a:lnTo>
                                <a:lnTo>
                                  <a:pt x="3655567" y="2531872"/>
                                </a:lnTo>
                                <a:lnTo>
                                  <a:pt x="3645408" y="2531872"/>
                                </a:lnTo>
                                <a:close/>
                                <a:moveTo>
                                  <a:pt x="3645408" y="2542032"/>
                                </a:moveTo>
                                <a:moveTo>
                                  <a:pt x="3665728" y="2542032"/>
                                </a:moveTo>
                                <a:lnTo>
                                  <a:pt x="3675888" y="2542032"/>
                                </a:lnTo>
                                <a:lnTo>
                                  <a:pt x="3675888" y="2531872"/>
                                </a:lnTo>
                                <a:lnTo>
                                  <a:pt x="3665728" y="2531872"/>
                                </a:lnTo>
                                <a:close/>
                                <a:moveTo>
                                  <a:pt x="3665728" y="2542032"/>
                                </a:moveTo>
                                <a:moveTo>
                                  <a:pt x="3686047" y="2542032"/>
                                </a:moveTo>
                                <a:lnTo>
                                  <a:pt x="3696208" y="2542032"/>
                                </a:lnTo>
                                <a:lnTo>
                                  <a:pt x="3696208" y="2531872"/>
                                </a:lnTo>
                                <a:lnTo>
                                  <a:pt x="3686047" y="2531872"/>
                                </a:lnTo>
                                <a:close/>
                                <a:moveTo>
                                  <a:pt x="3686047" y="2542032"/>
                                </a:moveTo>
                                <a:moveTo>
                                  <a:pt x="3706367" y="2542032"/>
                                </a:moveTo>
                                <a:lnTo>
                                  <a:pt x="3716528" y="2542032"/>
                                </a:lnTo>
                                <a:lnTo>
                                  <a:pt x="3716528" y="2531872"/>
                                </a:lnTo>
                                <a:lnTo>
                                  <a:pt x="3706367" y="2531872"/>
                                </a:lnTo>
                                <a:close/>
                                <a:moveTo>
                                  <a:pt x="3706367" y="2542032"/>
                                </a:moveTo>
                                <a:moveTo>
                                  <a:pt x="3726688" y="2542032"/>
                                </a:moveTo>
                                <a:lnTo>
                                  <a:pt x="3736847" y="2542032"/>
                                </a:lnTo>
                                <a:lnTo>
                                  <a:pt x="3736847" y="2531872"/>
                                </a:lnTo>
                                <a:lnTo>
                                  <a:pt x="3726688" y="2531872"/>
                                </a:lnTo>
                                <a:close/>
                                <a:moveTo>
                                  <a:pt x="3726688" y="2542032"/>
                                </a:moveTo>
                                <a:moveTo>
                                  <a:pt x="3747008" y="2542032"/>
                                </a:moveTo>
                                <a:lnTo>
                                  <a:pt x="3757167" y="2542032"/>
                                </a:lnTo>
                                <a:lnTo>
                                  <a:pt x="3757167" y="2531872"/>
                                </a:lnTo>
                                <a:lnTo>
                                  <a:pt x="3747008" y="2531872"/>
                                </a:lnTo>
                                <a:close/>
                                <a:moveTo>
                                  <a:pt x="3747008" y="2542032"/>
                                </a:moveTo>
                                <a:moveTo>
                                  <a:pt x="3767328" y="2542032"/>
                                </a:moveTo>
                                <a:lnTo>
                                  <a:pt x="3777488" y="2542032"/>
                                </a:lnTo>
                                <a:lnTo>
                                  <a:pt x="3777488" y="2531872"/>
                                </a:lnTo>
                                <a:lnTo>
                                  <a:pt x="3767328" y="2531872"/>
                                </a:lnTo>
                                <a:close/>
                                <a:moveTo>
                                  <a:pt x="3767328" y="2542032"/>
                                </a:moveTo>
                                <a:moveTo>
                                  <a:pt x="3787647" y="2542032"/>
                                </a:moveTo>
                                <a:lnTo>
                                  <a:pt x="3797808" y="2542032"/>
                                </a:lnTo>
                                <a:lnTo>
                                  <a:pt x="3797808" y="2531872"/>
                                </a:lnTo>
                                <a:lnTo>
                                  <a:pt x="3787647" y="2531872"/>
                                </a:lnTo>
                                <a:close/>
                                <a:moveTo>
                                  <a:pt x="3787647" y="2542032"/>
                                </a:moveTo>
                                <a:moveTo>
                                  <a:pt x="3807967" y="2542032"/>
                                </a:moveTo>
                                <a:lnTo>
                                  <a:pt x="3818128" y="2542032"/>
                                </a:lnTo>
                                <a:lnTo>
                                  <a:pt x="3818128" y="2531872"/>
                                </a:lnTo>
                                <a:lnTo>
                                  <a:pt x="3807967" y="2531872"/>
                                </a:lnTo>
                                <a:close/>
                                <a:moveTo>
                                  <a:pt x="3807967" y="2542032"/>
                                </a:moveTo>
                                <a:moveTo>
                                  <a:pt x="3828288" y="2542032"/>
                                </a:moveTo>
                                <a:lnTo>
                                  <a:pt x="3838447" y="2542032"/>
                                </a:lnTo>
                                <a:lnTo>
                                  <a:pt x="3838447" y="2531872"/>
                                </a:lnTo>
                                <a:lnTo>
                                  <a:pt x="3828288" y="2531872"/>
                                </a:lnTo>
                                <a:close/>
                                <a:moveTo>
                                  <a:pt x="3828288" y="2542032"/>
                                </a:moveTo>
                                <a:moveTo>
                                  <a:pt x="3848608" y="2542032"/>
                                </a:moveTo>
                                <a:lnTo>
                                  <a:pt x="3858767" y="2542032"/>
                                </a:lnTo>
                                <a:lnTo>
                                  <a:pt x="3858767" y="2531872"/>
                                </a:lnTo>
                                <a:lnTo>
                                  <a:pt x="3848608" y="2531872"/>
                                </a:lnTo>
                                <a:close/>
                                <a:moveTo>
                                  <a:pt x="3848608" y="2542032"/>
                                </a:moveTo>
                                <a:moveTo>
                                  <a:pt x="3868928" y="2542032"/>
                                </a:moveTo>
                                <a:lnTo>
                                  <a:pt x="3879088" y="2542032"/>
                                </a:lnTo>
                                <a:lnTo>
                                  <a:pt x="3879088" y="2531872"/>
                                </a:lnTo>
                                <a:lnTo>
                                  <a:pt x="3868928" y="2531872"/>
                                </a:lnTo>
                                <a:close/>
                                <a:moveTo>
                                  <a:pt x="3868928" y="2542032"/>
                                </a:moveTo>
                                <a:moveTo>
                                  <a:pt x="3889247" y="2542032"/>
                                </a:moveTo>
                                <a:lnTo>
                                  <a:pt x="3899408" y="2542032"/>
                                </a:lnTo>
                                <a:lnTo>
                                  <a:pt x="3899408" y="2531872"/>
                                </a:lnTo>
                                <a:lnTo>
                                  <a:pt x="3889247" y="2531872"/>
                                </a:lnTo>
                                <a:close/>
                                <a:moveTo>
                                  <a:pt x="3889247" y="2542032"/>
                                </a:moveTo>
                                <a:moveTo>
                                  <a:pt x="3909567" y="2542032"/>
                                </a:moveTo>
                                <a:lnTo>
                                  <a:pt x="3919728" y="2542032"/>
                                </a:lnTo>
                                <a:lnTo>
                                  <a:pt x="3919728" y="2531872"/>
                                </a:lnTo>
                                <a:lnTo>
                                  <a:pt x="3909567" y="2531872"/>
                                </a:lnTo>
                                <a:close/>
                                <a:moveTo>
                                  <a:pt x="3909567" y="2542032"/>
                                </a:moveTo>
                                <a:moveTo>
                                  <a:pt x="3929888" y="2542032"/>
                                </a:moveTo>
                                <a:lnTo>
                                  <a:pt x="3940047" y="2542032"/>
                                </a:lnTo>
                                <a:lnTo>
                                  <a:pt x="3940047" y="2531872"/>
                                </a:lnTo>
                                <a:lnTo>
                                  <a:pt x="3929888" y="2531872"/>
                                </a:lnTo>
                                <a:close/>
                                <a:moveTo>
                                  <a:pt x="3929888" y="2542032"/>
                                </a:moveTo>
                                <a:moveTo>
                                  <a:pt x="3950208" y="2542032"/>
                                </a:moveTo>
                                <a:lnTo>
                                  <a:pt x="3960367" y="2542032"/>
                                </a:lnTo>
                                <a:lnTo>
                                  <a:pt x="3960367" y="2531872"/>
                                </a:lnTo>
                                <a:lnTo>
                                  <a:pt x="3950208" y="2531872"/>
                                </a:lnTo>
                                <a:close/>
                                <a:moveTo>
                                  <a:pt x="3950208" y="2542032"/>
                                </a:moveTo>
                                <a:moveTo>
                                  <a:pt x="3970528" y="2542032"/>
                                </a:moveTo>
                                <a:lnTo>
                                  <a:pt x="3980688" y="2542032"/>
                                </a:lnTo>
                                <a:lnTo>
                                  <a:pt x="3980688" y="2531872"/>
                                </a:lnTo>
                                <a:lnTo>
                                  <a:pt x="3970528" y="2531872"/>
                                </a:lnTo>
                                <a:close/>
                                <a:moveTo>
                                  <a:pt x="3970528" y="2542032"/>
                                </a:moveTo>
                                <a:moveTo>
                                  <a:pt x="3990847" y="2542032"/>
                                </a:moveTo>
                                <a:lnTo>
                                  <a:pt x="4001008" y="2542032"/>
                                </a:lnTo>
                                <a:lnTo>
                                  <a:pt x="4001008" y="2531872"/>
                                </a:lnTo>
                                <a:lnTo>
                                  <a:pt x="3990847" y="2531872"/>
                                </a:lnTo>
                                <a:close/>
                                <a:moveTo>
                                  <a:pt x="3990847" y="2542032"/>
                                </a:moveTo>
                                <a:moveTo>
                                  <a:pt x="4011167" y="2542032"/>
                                </a:moveTo>
                                <a:lnTo>
                                  <a:pt x="4021328" y="2542032"/>
                                </a:lnTo>
                                <a:lnTo>
                                  <a:pt x="4021328" y="2531872"/>
                                </a:lnTo>
                                <a:lnTo>
                                  <a:pt x="4011167" y="2531872"/>
                                </a:lnTo>
                                <a:close/>
                                <a:moveTo>
                                  <a:pt x="4011167" y="2542032"/>
                                </a:moveTo>
                                <a:moveTo>
                                  <a:pt x="4031488" y="2542032"/>
                                </a:moveTo>
                                <a:lnTo>
                                  <a:pt x="4041647" y="2542032"/>
                                </a:lnTo>
                                <a:lnTo>
                                  <a:pt x="4041647" y="2531872"/>
                                </a:lnTo>
                                <a:lnTo>
                                  <a:pt x="4031488" y="2531872"/>
                                </a:lnTo>
                                <a:close/>
                                <a:moveTo>
                                  <a:pt x="4031488" y="2542032"/>
                                </a:moveTo>
                                <a:moveTo>
                                  <a:pt x="4051808" y="2542032"/>
                                </a:moveTo>
                                <a:lnTo>
                                  <a:pt x="4061967" y="2542032"/>
                                </a:lnTo>
                                <a:lnTo>
                                  <a:pt x="4061967" y="2531872"/>
                                </a:lnTo>
                                <a:lnTo>
                                  <a:pt x="4051808" y="2531872"/>
                                </a:lnTo>
                                <a:close/>
                                <a:moveTo>
                                  <a:pt x="4051808" y="2542032"/>
                                </a:moveTo>
                                <a:moveTo>
                                  <a:pt x="4072128" y="2542032"/>
                                </a:moveTo>
                                <a:lnTo>
                                  <a:pt x="4082288" y="2542032"/>
                                </a:lnTo>
                                <a:lnTo>
                                  <a:pt x="4082288" y="2531872"/>
                                </a:lnTo>
                                <a:lnTo>
                                  <a:pt x="4072128" y="2531872"/>
                                </a:lnTo>
                                <a:close/>
                                <a:moveTo>
                                  <a:pt x="4072128" y="2542032"/>
                                </a:moveTo>
                                <a:moveTo>
                                  <a:pt x="4092447" y="2542032"/>
                                </a:moveTo>
                                <a:lnTo>
                                  <a:pt x="4102608" y="2542032"/>
                                </a:lnTo>
                                <a:lnTo>
                                  <a:pt x="4102608" y="2531872"/>
                                </a:lnTo>
                                <a:lnTo>
                                  <a:pt x="4092447" y="2531872"/>
                                </a:lnTo>
                                <a:close/>
                                <a:moveTo>
                                  <a:pt x="4092447" y="2542032"/>
                                </a:moveTo>
                                <a:moveTo>
                                  <a:pt x="4112767" y="2542032"/>
                                </a:moveTo>
                                <a:lnTo>
                                  <a:pt x="4122928" y="2542032"/>
                                </a:lnTo>
                                <a:lnTo>
                                  <a:pt x="4122928" y="2531872"/>
                                </a:lnTo>
                                <a:lnTo>
                                  <a:pt x="4112767" y="2531872"/>
                                </a:lnTo>
                                <a:close/>
                                <a:moveTo>
                                  <a:pt x="4112767" y="2542032"/>
                                </a:moveTo>
                                <a:moveTo>
                                  <a:pt x="4133088" y="2542032"/>
                                </a:moveTo>
                                <a:lnTo>
                                  <a:pt x="4143247" y="2542032"/>
                                </a:lnTo>
                                <a:lnTo>
                                  <a:pt x="4143247" y="2531872"/>
                                </a:lnTo>
                                <a:lnTo>
                                  <a:pt x="4133088" y="2531872"/>
                                </a:lnTo>
                                <a:close/>
                                <a:moveTo>
                                  <a:pt x="4133088" y="2542032"/>
                                </a:moveTo>
                                <a:moveTo>
                                  <a:pt x="4153408" y="2542032"/>
                                </a:moveTo>
                                <a:lnTo>
                                  <a:pt x="4163567" y="2542032"/>
                                </a:lnTo>
                                <a:lnTo>
                                  <a:pt x="4163567" y="2531872"/>
                                </a:lnTo>
                                <a:lnTo>
                                  <a:pt x="4153408" y="2531872"/>
                                </a:lnTo>
                                <a:close/>
                                <a:moveTo>
                                  <a:pt x="4153408" y="2542032"/>
                                </a:moveTo>
                                <a:moveTo>
                                  <a:pt x="4173728" y="2542032"/>
                                </a:moveTo>
                                <a:lnTo>
                                  <a:pt x="4183888" y="2542032"/>
                                </a:lnTo>
                                <a:lnTo>
                                  <a:pt x="4183888" y="2531872"/>
                                </a:lnTo>
                                <a:lnTo>
                                  <a:pt x="4173728" y="2531872"/>
                                </a:lnTo>
                                <a:close/>
                                <a:moveTo>
                                  <a:pt x="4173728" y="2542032"/>
                                </a:moveTo>
                                <a:moveTo>
                                  <a:pt x="4194047" y="2542032"/>
                                </a:moveTo>
                                <a:lnTo>
                                  <a:pt x="4204208" y="2542032"/>
                                </a:lnTo>
                                <a:lnTo>
                                  <a:pt x="4204208" y="2531872"/>
                                </a:lnTo>
                                <a:lnTo>
                                  <a:pt x="4194047" y="2531872"/>
                                </a:lnTo>
                                <a:close/>
                                <a:moveTo>
                                  <a:pt x="4194047" y="2542032"/>
                                </a:moveTo>
                                <a:moveTo>
                                  <a:pt x="4214367" y="2542032"/>
                                </a:moveTo>
                                <a:lnTo>
                                  <a:pt x="4224528" y="2542032"/>
                                </a:lnTo>
                                <a:lnTo>
                                  <a:pt x="4224528" y="2531872"/>
                                </a:lnTo>
                                <a:lnTo>
                                  <a:pt x="4214367" y="2531872"/>
                                </a:lnTo>
                                <a:close/>
                                <a:moveTo>
                                  <a:pt x="4214367" y="2542032"/>
                                </a:moveTo>
                                <a:moveTo>
                                  <a:pt x="4234688" y="2542032"/>
                                </a:moveTo>
                                <a:lnTo>
                                  <a:pt x="4244847" y="2542032"/>
                                </a:lnTo>
                                <a:lnTo>
                                  <a:pt x="4244847" y="2531872"/>
                                </a:lnTo>
                                <a:lnTo>
                                  <a:pt x="4234688" y="2531872"/>
                                </a:lnTo>
                                <a:close/>
                                <a:moveTo>
                                  <a:pt x="4234688" y="2542032"/>
                                </a:moveTo>
                                <a:moveTo>
                                  <a:pt x="4255008" y="2542032"/>
                                </a:moveTo>
                                <a:lnTo>
                                  <a:pt x="4265167" y="2542032"/>
                                </a:lnTo>
                                <a:lnTo>
                                  <a:pt x="4265167" y="2531872"/>
                                </a:lnTo>
                                <a:lnTo>
                                  <a:pt x="4255008" y="2531872"/>
                                </a:lnTo>
                                <a:close/>
                                <a:moveTo>
                                  <a:pt x="4255008" y="2542032"/>
                                </a:moveTo>
                                <a:moveTo>
                                  <a:pt x="4275328" y="2542032"/>
                                </a:moveTo>
                                <a:lnTo>
                                  <a:pt x="4285488" y="2542032"/>
                                </a:lnTo>
                                <a:lnTo>
                                  <a:pt x="4285488" y="2531872"/>
                                </a:lnTo>
                                <a:lnTo>
                                  <a:pt x="4275328" y="2531872"/>
                                </a:lnTo>
                                <a:close/>
                                <a:moveTo>
                                  <a:pt x="4275328" y="2542032"/>
                                </a:moveTo>
                                <a:moveTo>
                                  <a:pt x="4295647" y="2542032"/>
                                </a:moveTo>
                                <a:lnTo>
                                  <a:pt x="4305808" y="2542032"/>
                                </a:lnTo>
                                <a:lnTo>
                                  <a:pt x="4305808" y="2531872"/>
                                </a:lnTo>
                                <a:lnTo>
                                  <a:pt x="4295647" y="2531872"/>
                                </a:lnTo>
                                <a:close/>
                                <a:moveTo>
                                  <a:pt x="4295647" y="2542032"/>
                                </a:moveTo>
                                <a:moveTo>
                                  <a:pt x="4315967" y="2542032"/>
                                </a:moveTo>
                                <a:lnTo>
                                  <a:pt x="4326128" y="2542032"/>
                                </a:lnTo>
                                <a:lnTo>
                                  <a:pt x="4326128" y="2531872"/>
                                </a:lnTo>
                                <a:lnTo>
                                  <a:pt x="4315967" y="2531872"/>
                                </a:lnTo>
                                <a:close/>
                                <a:moveTo>
                                  <a:pt x="4315967" y="2542032"/>
                                </a:moveTo>
                                <a:moveTo>
                                  <a:pt x="4336288" y="2542032"/>
                                </a:moveTo>
                                <a:lnTo>
                                  <a:pt x="4346447" y="2542032"/>
                                </a:lnTo>
                                <a:lnTo>
                                  <a:pt x="4346447" y="2531872"/>
                                </a:lnTo>
                                <a:lnTo>
                                  <a:pt x="4336288" y="2531872"/>
                                </a:lnTo>
                                <a:close/>
                                <a:moveTo>
                                  <a:pt x="4336288" y="2542032"/>
                                </a:moveTo>
                                <a:moveTo>
                                  <a:pt x="4356608" y="2542032"/>
                                </a:moveTo>
                                <a:lnTo>
                                  <a:pt x="4366767" y="2542032"/>
                                </a:lnTo>
                                <a:lnTo>
                                  <a:pt x="4366767" y="2531872"/>
                                </a:lnTo>
                                <a:lnTo>
                                  <a:pt x="4356608" y="2531872"/>
                                </a:lnTo>
                                <a:close/>
                                <a:moveTo>
                                  <a:pt x="4356608" y="2542032"/>
                                </a:moveTo>
                                <a:moveTo>
                                  <a:pt x="4376928" y="2542032"/>
                                </a:moveTo>
                                <a:lnTo>
                                  <a:pt x="4387088" y="2542032"/>
                                </a:lnTo>
                                <a:lnTo>
                                  <a:pt x="4387088" y="2531872"/>
                                </a:lnTo>
                                <a:lnTo>
                                  <a:pt x="4376928" y="2531872"/>
                                </a:lnTo>
                                <a:close/>
                                <a:moveTo>
                                  <a:pt x="4376928" y="2542032"/>
                                </a:moveTo>
                                <a:moveTo>
                                  <a:pt x="4397247" y="2542032"/>
                                </a:moveTo>
                                <a:lnTo>
                                  <a:pt x="4407408" y="2542032"/>
                                </a:lnTo>
                                <a:lnTo>
                                  <a:pt x="4407408" y="2531872"/>
                                </a:lnTo>
                                <a:lnTo>
                                  <a:pt x="4397247" y="2531872"/>
                                </a:lnTo>
                                <a:close/>
                                <a:moveTo>
                                  <a:pt x="4397247" y="2542032"/>
                                </a:moveTo>
                                <a:moveTo>
                                  <a:pt x="4417567" y="2542032"/>
                                </a:moveTo>
                                <a:lnTo>
                                  <a:pt x="4427728" y="2542032"/>
                                </a:lnTo>
                                <a:lnTo>
                                  <a:pt x="4427728" y="2531872"/>
                                </a:lnTo>
                                <a:lnTo>
                                  <a:pt x="4417567" y="2531872"/>
                                </a:lnTo>
                                <a:close/>
                                <a:moveTo>
                                  <a:pt x="4417567" y="2542032"/>
                                </a:moveTo>
                                <a:moveTo>
                                  <a:pt x="4437888" y="2542032"/>
                                </a:moveTo>
                                <a:lnTo>
                                  <a:pt x="4448047" y="2542032"/>
                                </a:lnTo>
                                <a:lnTo>
                                  <a:pt x="4448047" y="2531872"/>
                                </a:lnTo>
                                <a:lnTo>
                                  <a:pt x="4437888" y="2531872"/>
                                </a:lnTo>
                                <a:close/>
                                <a:moveTo>
                                  <a:pt x="4437888" y="2542032"/>
                                </a:moveTo>
                                <a:moveTo>
                                  <a:pt x="4458208" y="2542032"/>
                                </a:moveTo>
                                <a:lnTo>
                                  <a:pt x="4468367" y="2542032"/>
                                </a:lnTo>
                                <a:lnTo>
                                  <a:pt x="4468367" y="2531872"/>
                                </a:lnTo>
                                <a:lnTo>
                                  <a:pt x="4458208" y="2531872"/>
                                </a:lnTo>
                                <a:close/>
                                <a:moveTo>
                                  <a:pt x="4458208" y="2542032"/>
                                </a:moveTo>
                                <a:moveTo>
                                  <a:pt x="1207008" y="2385568"/>
                                </a:moveTo>
                                <a:lnTo>
                                  <a:pt x="1217167" y="2385568"/>
                                </a:lnTo>
                                <a:lnTo>
                                  <a:pt x="1217167" y="2375408"/>
                                </a:lnTo>
                                <a:lnTo>
                                  <a:pt x="1207008" y="2375408"/>
                                </a:lnTo>
                                <a:close/>
                                <a:moveTo>
                                  <a:pt x="1207008" y="2385568"/>
                                </a:moveTo>
                                <a:moveTo>
                                  <a:pt x="1227327" y="2385568"/>
                                </a:moveTo>
                                <a:lnTo>
                                  <a:pt x="1237488" y="2385568"/>
                                </a:lnTo>
                                <a:lnTo>
                                  <a:pt x="1237488" y="2375408"/>
                                </a:lnTo>
                                <a:lnTo>
                                  <a:pt x="1227327" y="2375408"/>
                                </a:lnTo>
                                <a:close/>
                                <a:moveTo>
                                  <a:pt x="1227327" y="2385568"/>
                                </a:moveTo>
                                <a:moveTo>
                                  <a:pt x="1247648" y="2385568"/>
                                </a:moveTo>
                                <a:lnTo>
                                  <a:pt x="1257808" y="2385568"/>
                                </a:lnTo>
                                <a:lnTo>
                                  <a:pt x="1257808" y="2375408"/>
                                </a:lnTo>
                                <a:lnTo>
                                  <a:pt x="1247648" y="2375408"/>
                                </a:lnTo>
                                <a:close/>
                                <a:moveTo>
                                  <a:pt x="1247648" y="2385568"/>
                                </a:moveTo>
                                <a:moveTo>
                                  <a:pt x="1267967" y="2385568"/>
                                </a:moveTo>
                                <a:lnTo>
                                  <a:pt x="1278127" y="2385568"/>
                                </a:lnTo>
                                <a:lnTo>
                                  <a:pt x="1278127" y="2375408"/>
                                </a:lnTo>
                                <a:lnTo>
                                  <a:pt x="1267967" y="2375408"/>
                                </a:lnTo>
                                <a:close/>
                                <a:moveTo>
                                  <a:pt x="1267967" y="2385568"/>
                                </a:moveTo>
                                <a:moveTo>
                                  <a:pt x="1288288" y="2385568"/>
                                </a:moveTo>
                                <a:lnTo>
                                  <a:pt x="1298448" y="2385568"/>
                                </a:lnTo>
                                <a:lnTo>
                                  <a:pt x="1298448" y="2375408"/>
                                </a:lnTo>
                                <a:lnTo>
                                  <a:pt x="1288288" y="2375408"/>
                                </a:lnTo>
                                <a:close/>
                                <a:moveTo>
                                  <a:pt x="1288288" y="2385568"/>
                                </a:moveTo>
                                <a:moveTo>
                                  <a:pt x="1308608" y="2385568"/>
                                </a:moveTo>
                                <a:lnTo>
                                  <a:pt x="1318767" y="2385568"/>
                                </a:lnTo>
                                <a:lnTo>
                                  <a:pt x="1318767" y="2375408"/>
                                </a:lnTo>
                                <a:lnTo>
                                  <a:pt x="1308608" y="2375408"/>
                                </a:lnTo>
                                <a:close/>
                                <a:moveTo>
                                  <a:pt x="1308608" y="2385568"/>
                                </a:moveTo>
                                <a:moveTo>
                                  <a:pt x="1328927" y="2385568"/>
                                </a:moveTo>
                                <a:lnTo>
                                  <a:pt x="1339088" y="2385568"/>
                                </a:lnTo>
                                <a:lnTo>
                                  <a:pt x="1339088" y="2375408"/>
                                </a:lnTo>
                                <a:lnTo>
                                  <a:pt x="1328927" y="2375408"/>
                                </a:lnTo>
                                <a:close/>
                                <a:moveTo>
                                  <a:pt x="1328927" y="2385568"/>
                                </a:moveTo>
                                <a:moveTo>
                                  <a:pt x="1349248" y="2385568"/>
                                </a:moveTo>
                                <a:lnTo>
                                  <a:pt x="1359408" y="2385568"/>
                                </a:lnTo>
                                <a:lnTo>
                                  <a:pt x="1359408" y="2375408"/>
                                </a:lnTo>
                                <a:lnTo>
                                  <a:pt x="1349248" y="2375408"/>
                                </a:lnTo>
                                <a:close/>
                                <a:moveTo>
                                  <a:pt x="1349248" y="2385568"/>
                                </a:moveTo>
                                <a:moveTo>
                                  <a:pt x="1369567" y="2385568"/>
                                </a:moveTo>
                                <a:lnTo>
                                  <a:pt x="1379727" y="2385568"/>
                                </a:lnTo>
                                <a:lnTo>
                                  <a:pt x="1379727" y="2375408"/>
                                </a:lnTo>
                                <a:lnTo>
                                  <a:pt x="1369567" y="2375408"/>
                                </a:lnTo>
                                <a:close/>
                                <a:moveTo>
                                  <a:pt x="1369567" y="2385568"/>
                                </a:moveTo>
                                <a:moveTo>
                                  <a:pt x="1389888" y="2385568"/>
                                </a:moveTo>
                                <a:lnTo>
                                  <a:pt x="1400048" y="2385568"/>
                                </a:lnTo>
                                <a:lnTo>
                                  <a:pt x="1400048" y="2375408"/>
                                </a:lnTo>
                                <a:lnTo>
                                  <a:pt x="1389888" y="2375408"/>
                                </a:lnTo>
                                <a:close/>
                                <a:moveTo>
                                  <a:pt x="1389888" y="2385568"/>
                                </a:moveTo>
                                <a:moveTo>
                                  <a:pt x="1410208" y="2385568"/>
                                </a:moveTo>
                                <a:lnTo>
                                  <a:pt x="1420367" y="2385568"/>
                                </a:lnTo>
                                <a:lnTo>
                                  <a:pt x="1420367" y="2375408"/>
                                </a:lnTo>
                                <a:lnTo>
                                  <a:pt x="1410208" y="2375408"/>
                                </a:lnTo>
                                <a:close/>
                                <a:moveTo>
                                  <a:pt x="1410208" y="2385568"/>
                                </a:moveTo>
                                <a:moveTo>
                                  <a:pt x="1430527" y="2385568"/>
                                </a:moveTo>
                                <a:lnTo>
                                  <a:pt x="1440688" y="2385568"/>
                                </a:lnTo>
                                <a:lnTo>
                                  <a:pt x="1440688" y="2375408"/>
                                </a:lnTo>
                                <a:lnTo>
                                  <a:pt x="1430527" y="2375408"/>
                                </a:lnTo>
                                <a:close/>
                                <a:moveTo>
                                  <a:pt x="1430527" y="2385568"/>
                                </a:moveTo>
                                <a:moveTo>
                                  <a:pt x="1450848" y="2385568"/>
                                </a:moveTo>
                                <a:lnTo>
                                  <a:pt x="1461008" y="2385568"/>
                                </a:lnTo>
                                <a:lnTo>
                                  <a:pt x="1461008" y="2375408"/>
                                </a:lnTo>
                                <a:lnTo>
                                  <a:pt x="1450848" y="2375408"/>
                                </a:lnTo>
                                <a:close/>
                                <a:moveTo>
                                  <a:pt x="1450848" y="2385568"/>
                                </a:moveTo>
                                <a:moveTo>
                                  <a:pt x="1471167" y="2385568"/>
                                </a:moveTo>
                                <a:lnTo>
                                  <a:pt x="1481327" y="2385568"/>
                                </a:lnTo>
                                <a:lnTo>
                                  <a:pt x="1481327" y="2375408"/>
                                </a:lnTo>
                                <a:lnTo>
                                  <a:pt x="1471167" y="2375408"/>
                                </a:lnTo>
                                <a:close/>
                                <a:moveTo>
                                  <a:pt x="1471167" y="2385568"/>
                                </a:moveTo>
                                <a:moveTo>
                                  <a:pt x="1491488" y="2385568"/>
                                </a:moveTo>
                                <a:lnTo>
                                  <a:pt x="1501648" y="2385568"/>
                                </a:lnTo>
                                <a:lnTo>
                                  <a:pt x="1501648" y="2375408"/>
                                </a:lnTo>
                                <a:lnTo>
                                  <a:pt x="1491488" y="2375408"/>
                                </a:lnTo>
                                <a:close/>
                                <a:moveTo>
                                  <a:pt x="1491488" y="2385568"/>
                                </a:moveTo>
                                <a:moveTo>
                                  <a:pt x="1511808" y="2385568"/>
                                </a:moveTo>
                                <a:lnTo>
                                  <a:pt x="1521967" y="2385568"/>
                                </a:lnTo>
                                <a:lnTo>
                                  <a:pt x="1521967" y="2375408"/>
                                </a:lnTo>
                                <a:lnTo>
                                  <a:pt x="1511808" y="2375408"/>
                                </a:lnTo>
                                <a:close/>
                                <a:moveTo>
                                  <a:pt x="1511808" y="2385568"/>
                                </a:moveTo>
                                <a:moveTo>
                                  <a:pt x="1532127" y="2385568"/>
                                </a:moveTo>
                                <a:lnTo>
                                  <a:pt x="1542288" y="2385568"/>
                                </a:lnTo>
                                <a:lnTo>
                                  <a:pt x="1542288" y="2375408"/>
                                </a:lnTo>
                                <a:lnTo>
                                  <a:pt x="1532127" y="2375408"/>
                                </a:lnTo>
                                <a:close/>
                                <a:moveTo>
                                  <a:pt x="1532127" y="2385568"/>
                                </a:moveTo>
                                <a:moveTo>
                                  <a:pt x="1552448" y="2385568"/>
                                </a:moveTo>
                                <a:lnTo>
                                  <a:pt x="1562608" y="2385568"/>
                                </a:lnTo>
                                <a:lnTo>
                                  <a:pt x="1562608" y="2375408"/>
                                </a:lnTo>
                                <a:lnTo>
                                  <a:pt x="1552448" y="2375408"/>
                                </a:lnTo>
                                <a:close/>
                                <a:moveTo>
                                  <a:pt x="1552448" y="2385568"/>
                                </a:moveTo>
                                <a:moveTo>
                                  <a:pt x="1572767" y="2385568"/>
                                </a:moveTo>
                                <a:lnTo>
                                  <a:pt x="1582927" y="2385568"/>
                                </a:lnTo>
                                <a:lnTo>
                                  <a:pt x="1582927" y="2375408"/>
                                </a:lnTo>
                                <a:lnTo>
                                  <a:pt x="1572767" y="2375408"/>
                                </a:lnTo>
                                <a:close/>
                                <a:moveTo>
                                  <a:pt x="1572767" y="2385568"/>
                                </a:moveTo>
                                <a:moveTo>
                                  <a:pt x="1593088" y="2385568"/>
                                </a:moveTo>
                                <a:lnTo>
                                  <a:pt x="1603248" y="2385568"/>
                                </a:lnTo>
                                <a:lnTo>
                                  <a:pt x="1603248" y="2375408"/>
                                </a:lnTo>
                                <a:lnTo>
                                  <a:pt x="1593088" y="2375408"/>
                                </a:lnTo>
                                <a:close/>
                                <a:moveTo>
                                  <a:pt x="1593088" y="2385568"/>
                                </a:moveTo>
                                <a:moveTo>
                                  <a:pt x="1613408" y="2385568"/>
                                </a:moveTo>
                                <a:lnTo>
                                  <a:pt x="1623567" y="2385568"/>
                                </a:lnTo>
                                <a:lnTo>
                                  <a:pt x="1623567" y="2375408"/>
                                </a:lnTo>
                                <a:lnTo>
                                  <a:pt x="1613408" y="2375408"/>
                                </a:lnTo>
                                <a:close/>
                                <a:moveTo>
                                  <a:pt x="1613408" y="2385568"/>
                                </a:moveTo>
                                <a:moveTo>
                                  <a:pt x="1633727" y="2385568"/>
                                </a:moveTo>
                                <a:lnTo>
                                  <a:pt x="1643888" y="2385568"/>
                                </a:lnTo>
                                <a:lnTo>
                                  <a:pt x="1643888" y="2375408"/>
                                </a:lnTo>
                                <a:lnTo>
                                  <a:pt x="1633727" y="2375408"/>
                                </a:lnTo>
                                <a:close/>
                                <a:moveTo>
                                  <a:pt x="1633727" y="2385568"/>
                                </a:moveTo>
                                <a:moveTo>
                                  <a:pt x="1654048" y="2385568"/>
                                </a:moveTo>
                                <a:lnTo>
                                  <a:pt x="1664208" y="2385568"/>
                                </a:lnTo>
                                <a:lnTo>
                                  <a:pt x="1664208" y="2375408"/>
                                </a:lnTo>
                                <a:lnTo>
                                  <a:pt x="1654048" y="2375408"/>
                                </a:lnTo>
                                <a:close/>
                                <a:moveTo>
                                  <a:pt x="1654048" y="2385568"/>
                                </a:moveTo>
                                <a:moveTo>
                                  <a:pt x="1674367" y="2385568"/>
                                </a:moveTo>
                                <a:lnTo>
                                  <a:pt x="1684527" y="2385568"/>
                                </a:lnTo>
                                <a:lnTo>
                                  <a:pt x="1684527" y="2375408"/>
                                </a:lnTo>
                                <a:lnTo>
                                  <a:pt x="1674367" y="2375408"/>
                                </a:lnTo>
                                <a:close/>
                                <a:moveTo>
                                  <a:pt x="1674367" y="2385568"/>
                                </a:moveTo>
                                <a:moveTo>
                                  <a:pt x="1694688" y="2385568"/>
                                </a:moveTo>
                                <a:lnTo>
                                  <a:pt x="1704848" y="2385568"/>
                                </a:lnTo>
                                <a:lnTo>
                                  <a:pt x="1704848" y="2375408"/>
                                </a:lnTo>
                                <a:lnTo>
                                  <a:pt x="1694688" y="2375408"/>
                                </a:lnTo>
                                <a:close/>
                                <a:moveTo>
                                  <a:pt x="1694688" y="2385568"/>
                                </a:moveTo>
                                <a:moveTo>
                                  <a:pt x="1715008" y="2385568"/>
                                </a:moveTo>
                                <a:lnTo>
                                  <a:pt x="1725167" y="2385568"/>
                                </a:lnTo>
                                <a:lnTo>
                                  <a:pt x="1725167" y="2375408"/>
                                </a:lnTo>
                                <a:lnTo>
                                  <a:pt x="1715008" y="2375408"/>
                                </a:lnTo>
                                <a:close/>
                                <a:moveTo>
                                  <a:pt x="1715008" y="2385568"/>
                                </a:moveTo>
                                <a:moveTo>
                                  <a:pt x="1735327" y="2385568"/>
                                </a:moveTo>
                                <a:lnTo>
                                  <a:pt x="1745488" y="2385568"/>
                                </a:lnTo>
                                <a:lnTo>
                                  <a:pt x="1745488" y="2375408"/>
                                </a:lnTo>
                                <a:lnTo>
                                  <a:pt x="1735327" y="2375408"/>
                                </a:lnTo>
                                <a:close/>
                                <a:moveTo>
                                  <a:pt x="1735327" y="2385568"/>
                                </a:moveTo>
                                <a:moveTo>
                                  <a:pt x="1755648" y="2385568"/>
                                </a:moveTo>
                                <a:lnTo>
                                  <a:pt x="1765808" y="2385568"/>
                                </a:lnTo>
                                <a:lnTo>
                                  <a:pt x="1765808" y="2375408"/>
                                </a:lnTo>
                                <a:lnTo>
                                  <a:pt x="1755648" y="2375408"/>
                                </a:lnTo>
                                <a:close/>
                                <a:moveTo>
                                  <a:pt x="1755648" y="2385568"/>
                                </a:moveTo>
                                <a:moveTo>
                                  <a:pt x="1775967" y="2385568"/>
                                </a:moveTo>
                                <a:lnTo>
                                  <a:pt x="1786127" y="2385568"/>
                                </a:lnTo>
                                <a:lnTo>
                                  <a:pt x="1786127" y="2375408"/>
                                </a:lnTo>
                                <a:lnTo>
                                  <a:pt x="1775967" y="2375408"/>
                                </a:lnTo>
                                <a:close/>
                                <a:moveTo>
                                  <a:pt x="1775967" y="2385568"/>
                                </a:moveTo>
                                <a:moveTo>
                                  <a:pt x="1796288" y="2385568"/>
                                </a:moveTo>
                                <a:lnTo>
                                  <a:pt x="1806448" y="2385568"/>
                                </a:lnTo>
                                <a:lnTo>
                                  <a:pt x="1806448" y="2375408"/>
                                </a:lnTo>
                                <a:lnTo>
                                  <a:pt x="1796288" y="2375408"/>
                                </a:lnTo>
                                <a:close/>
                                <a:moveTo>
                                  <a:pt x="1796288" y="2385568"/>
                                </a:moveTo>
                                <a:moveTo>
                                  <a:pt x="1816608" y="2385568"/>
                                </a:moveTo>
                                <a:lnTo>
                                  <a:pt x="1826767" y="2385568"/>
                                </a:lnTo>
                                <a:lnTo>
                                  <a:pt x="1826767" y="2375408"/>
                                </a:lnTo>
                                <a:lnTo>
                                  <a:pt x="1816608" y="2375408"/>
                                </a:lnTo>
                                <a:close/>
                                <a:moveTo>
                                  <a:pt x="1816608" y="2385568"/>
                                </a:moveTo>
                                <a:moveTo>
                                  <a:pt x="1836927" y="2385568"/>
                                </a:moveTo>
                                <a:lnTo>
                                  <a:pt x="1847088" y="2385568"/>
                                </a:lnTo>
                                <a:lnTo>
                                  <a:pt x="1847088" y="2375408"/>
                                </a:lnTo>
                                <a:lnTo>
                                  <a:pt x="1836927" y="2375408"/>
                                </a:lnTo>
                                <a:close/>
                                <a:moveTo>
                                  <a:pt x="1836927" y="2385568"/>
                                </a:moveTo>
                                <a:moveTo>
                                  <a:pt x="1857248" y="2385568"/>
                                </a:moveTo>
                                <a:lnTo>
                                  <a:pt x="1867408" y="2385568"/>
                                </a:lnTo>
                                <a:lnTo>
                                  <a:pt x="1867408" y="2375408"/>
                                </a:lnTo>
                                <a:lnTo>
                                  <a:pt x="1857248" y="2375408"/>
                                </a:lnTo>
                                <a:close/>
                                <a:moveTo>
                                  <a:pt x="1857248" y="2385568"/>
                                </a:moveTo>
                                <a:moveTo>
                                  <a:pt x="1877567" y="2385568"/>
                                </a:moveTo>
                                <a:lnTo>
                                  <a:pt x="1887727" y="2385568"/>
                                </a:lnTo>
                                <a:lnTo>
                                  <a:pt x="1887727" y="2375408"/>
                                </a:lnTo>
                                <a:lnTo>
                                  <a:pt x="1877567" y="2375408"/>
                                </a:lnTo>
                                <a:close/>
                                <a:moveTo>
                                  <a:pt x="1877567" y="2385568"/>
                                </a:moveTo>
                                <a:moveTo>
                                  <a:pt x="1897888" y="2385568"/>
                                </a:moveTo>
                                <a:lnTo>
                                  <a:pt x="1908048" y="2385568"/>
                                </a:lnTo>
                                <a:lnTo>
                                  <a:pt x="1908048" y="2375408"/>
                                </a:lnTo>
                                <a:lnTo>
                                  <a:pt x="1897888" y="2375408"/>
                                </a:lnTo>
                                <a:close/>
                                <a:moveTo>
                                  <a:pt x="1897888" y="2385568"/>
                                </a:moveTo>
                                <a:moveTo>
                                  <a:pt x="1918208" y="2385568"/>
                                </a:moveTo>
                                <a:lnTo>
                                  <a:pt x="1928367" y="2385568"/>
                                </a:lnTo>
                                <a:lnTo>
                                  <a:pt x="1928367" y="2375408"/>
                                </a:lnTo>
                                <a:lnTo>
                                  <a:pt x="1918208" y="2375408"/>
                                </a:lnTo>
                                <a:close/>
                                <a:moveTo>
                                  <a:pt x="1918208" y="2385568"/>
                                </a:moveTo>
                                <a:moveTo>
                                  <a:pt x="1938527" y="2385568"/>
                                </a:moveTo>
                                <a:lnTo>
                                  <a:pt x="1948688" y="2385568"/>
                                </a:lnTo>
                                <a:lnTo>
                                  <a:pt x="1948688" y="2375408"/>
                                </a:lnTo>
                                <a:lnTo>
                                  <a:pt x="1938527" y="2375408"/>
                                </a:lnTo>
                                <a:close/>
                                <a:moveTo>
                                  <a:pt x="1938527" y="2385568"/>
                                </a:moveTo>
                                <a:moveTo>
                                  <a:pt x="1958848" y="2385568"/>
                                </a:moveTo>
                                <a:lnTo>
                                  <a:pt x="1969008" y="2385568"/>
                                </a:lnTo>
                                <a:lnTo>
                                  <a:pt x="1969008" y="2375408"/>
                                </a:lnTo>
                                <a:lnTo>
                                  <a:pt x="1958848" y="2375408"/>
                                </a:lnTo>
                                <a:close/>
                                <a:moveTo>
                                  <a:pt x="1958848" y="2385568"/>
                                </a:moveTo>
                                <a:moveTo>
                                  <a:pt x="1979167" y="2385568"/>
                                </a:moveTo>
                                <a:lnTo>
                                  <a:pt x="1989327" y="2385568"/>
                                </a:lnTo>
                                <a:lnTo>
                                  <a:pt x="1989327" y="2375408"/>
                                </a:lnTo>
                                <a:lnTo>
                                  <a:pt x="1979167" y="2375408"/>
                                </a:lnTo>
                                <a:close/>
                                <a:moveTo>
                                  <a:pt x="1979167" y="2385568"/>
                                </a:moveTo>
                                <a:moveTo>
                                  <a:pt x="1999488" y="2385568"/>
                                </a:moveTo>
                                <a:lnTo>
                                  <a:pt x="2009648" y="2385568"/>
                                </a:lnTo>
                                <a:lnTo>
                                  <a:pt x="2009648" y="2375408"/>
                                </a:lnTo>
                                <a:lnTo>
                                  <a:pt x="1999488" y="2375408"/>
                                </a:lnTo>
                                <a:close/>
                                <a:moveTo>
                                  <a:pt x="1999488" y="2385568"/>
                                </a:moveTo>
                                <a:moveTo>
                                  <a:pt x="2019808" y="2385568"/>
                                </a:moveTo>
                                <a:lnTo>
                                  <a:pt x="2029967" y="2385568"/>
                                </a:lnTo>
                                <a:lnTo>
                                  <a:pt x="2029967" y="2375408"/>
                                </a:lnTo>
                                <a:lnTo>
                                  <a:pt x="2019808" y="2375408"/>
                                </a:lnTo>
                                <a:close/>
                                <a:moveTo>
                                  <a:pt x="2019808" y="2385568"/>
                                </a:moveTo>
                                <a:moveTo>
                                  <a:pt x="2040127" y="2385568"/>
                                </a:moveTo>
                                <a:lnTo>
                                  <a:pt x="2050288" y="2385568"/>
                                </a:lnTo>
                                <a:lnTo>
                                  <a:pt x="2050288" y="2375408"/>
                                </a:lnTo>
                                <a:lnTo>
                                  <a:pt x="2040127" y="2375408"/>
                                </a:lnTo>
                                <a:close/>
                                <a:moveTo>
                                  <a:pt x="2040127" y="2385568"/>
                                </a:moveTo>
                                <a:moveTo>
                                  <a:pt x="2060448" y="2385568"/>
                                </a:moveTo>
                                <a:lnTo>
                                  <a:pt x="2070608" y="2385568"/>
                                </a:lnTo>
                                <a:lnTo>
                                  <a:pt x="2070608" y="2375408"/>
                                </a:lnTo>
                                <a:lnTo>
                                  <a:pt x="2060448" y="2375408"/>
                                </a:lnTo>
                                <a:close/>
                                <a:moveTo>
                                  <a:pt x="2060448" y="2385568"/>
                                </a:moveTo>
                                <a:moveTo>
                                  <a:pt x="2080767" y="2385568"/>
                                </a:moveTo>
                                <a:lnTo>
                                  <a:pt x="2090927" y="2385568"/>
                                </a:lnTo>
                                <a:lnTo>
                                  <a:pt x="2090927" y="2375408"/>
                                </a:lnTo>
                                <a:lnTo>
                                  <a:pt x="2080767" y="2375408"/>
                                </a:lnTo>
                                <a:close/>
                                <a:moveTo>
                                  <a:pt x="2080767" y="2385568"/>
                                </a:moveTo>
                                <a:moveTo>
                                  <a:pt x="2101088" y="2385568"/>
                                </a:moveTo>
                                <a:lnTo>
                                  <a:pt x="2111248" y="2385568"/>
                                </a:lnTo>
                                <a:lnTo>
                                  <a:pt x="2111248" y="2375408"/>
                                </a:lnTo>
                                <a:lnTo>
                                  <a:pt x="2101088" y="2375408"/>
                                </a:lnTo>
                                <a:close/>
                                <a:moveTo>
                                  <a:pt x="2101088" y="2385568"/>
                                </a:moveTo>
                                <a:moveTo>
                                  <a:pt x="2121408" y="2385568"/>
                                </a:moveTo>
                                <a:lnTo>
                                  <a:pt x="2131567" y="2385568"/>
                                </a:lnTo>
                                <a:lnTo>
                                  <a:pt x="2131567" y="2375408"/>
                                </a:lnTo>
                                <a:lnTo>
                                  <a:pt x="2121408" y="2375408"/>
                                </a:lnTo>
                                <a:close/>
                                <a:moveTo>
                                  <a:pt x="2121408" y="2385568"/>
                                </a:moveTo>
                                <a:moveTo>
                                  <a:pt x="2141727" y="2385568"/>
                                </a:moveTo>
                                <a:lnTo>
                                  <a:pt x="2151888" y="2385568"/>
                                </a:lnTo>
                                <a:lnTo>
                                  <a:pt x="2151888" y="2375408"/>
                                </a:lnTo>
                                <a:lnTo>
                                  <a:pt x="2141727" y="2375408"/>
                                </a:lnTo>
                                <a:close/>
                                <a:moveTo>
                                  <a:pt x="2141727" y="2385568"/>
                                </a:moveTo>
                                <a:moveTo>
                                  <a:pt x="2162048" y="2385568"/>
                                </a:moveTo>
                                <a:lnTo>
                                  <a:pt x="2172208" y="2385568"/>
                                </a:lnTo>
                                <a:lnTo>
                                  <a:pt x="2172208" y="2375408"/>
                                </a:lnTo>
                                <a:lnTo>
                                  <a:pt x="2162048" y="2375408"/>
                                </a:lnTo>
                                <a:close/>
                                <a:moveTo>
                                  <a:pt x="2162048" y="2385568"/>
                                </a:moveTo>
                                <a:moveTo>
                                  <a:pt x="2182367" y="2385568"/>
                                </a:moveTo>
                                <a:lnTo>
                                  <a:pt x="2192527" y="2385568"/>
                                </a:lnTo>
                                <a:lnTo>
                                  <a:pt x="2192527" y="2375408"/>
                                </a:lnTo>
                                <a:lnTo>
                                  <a:pt x="2182367" y="2375408"/>
                                </a:lnTo>
                                <a:close/>
                                <a:moveTo>
                                  <a:pt x="2182367" y="2385568"/>
                                </a:moveTo>
                                <a:moveTo>
                                  <a:pt x="2202688" y="2385568"/>
                                </a:moveTo>
                                <a:lnTo>
                                  <a:pt x="2212848" y="2385568"/>
                                </a:lnTo>
                                <a:lnTo>
                                  <a:pt x="2212848" y="2375408"/>
                                </a:lnTo>
                                <a:lnTo>
                                  <a:pt x="2202688" y="2375408"/>
                                </a:lnTo>
                                <a:close/>
                                <a:moveTo>
                                  <a:pt x="2202688" y="2385568"/>
                                </a:moveTo>
                                <a:moveTo>
                                  <a:pt x="2223008" y="2385568"/>
                                </a:moveTo>
                                <a:lnTo>
                                  <a:pt x="2233167" y="2385568"/>
                                </a:lnTo>
                                <a:lnTo>
                                  <a:pt x="2233167" y="2375408"/>
                                </a:lnTo>
                                <a:lnTo>
                                  <a:pt x="2223008" y="2375408"/>
                                </a:lnTo>
                                <a:close/>
                                <a:moveTo>
                                  <a:pt x="2223008" y="2385568"/>
                                </a:moveTo>
                                <a:moveTo>
                                  <a:pt x="2243327" y="2385568"/>
                                </a:moveTo>
                                <a:lnTo>
                                  <a:pt x="2253488" y="2385568"/>
                                </a:lnTo>
                                <a:lnTo>
                                  <a:pt x="2253488" y="2375408"/>
                                </a:lnTo>
                                <a:lnTo>
                                  <a:pt x="2243327" y="2375408"/>
                                </a:lnTo>
                                <a:close/>
                                <a:moveTo>
                                  <a:pt x="2243327" y="2385568"/>
                                </a:moveTo>
                                <a:moveTo>
                                  <a:pt x="2263648" y="2385568"/>
                                </a:moveTo>
                                <a:lnTo>
                                  <a:pt x="2273808" y="2385568"/>
                                </a:lnTo>
                                <a:lnTo>
                                  <a:pt x="2273808" y="2375408"/>
                                </a:lnTo>
                                <a:lnTo>
                                  <a:pt x="2263648" y="2375408"/>
                                </a:lnTo>
                                <a:close/>
                                <a:moveTo>
                                  <a:pt x="2263648" y="2385568"/>
                                </a:moveTo>
                                <a:moveTo>
                                  <a:pt x="2283967" y="2385568"/>
                                </a:moveTo>
                                <a:lnTo>
                                  <a:pt x="2294127" y="2385568"/>
                                </a:lnTo>
                                <a:lnTo>
                                  <a:pt x="2294127" y="2375408"/>
                                </a:lnTo>
                                <a:lnTo>
                                  <a:pt x="2283967" y="2375408"/>
                                </a:lnTo>
                                <a:close/>
                                <a:moveTo>
                                  <a:pt x="2283967" y="2385568"/>
                                </a:moveTo>
                                <a:moveTo>
                                  <a:pt x="2304288" y="2385568"/>
                                </a:moveTo>
                                <a:lnTo>
                                  <a:pt x="2314448" y="2385568"/>
                                </a:lnTo>
                                <a:lnTo>
                                  <a:pt x="2314448" y="2375408"/>
                                </a:lnTo>
                                <a:lnTo>
                                  <a:pt x="2304288" y="2375408"/>
                                </a:lnTo>
                                <a:close/>
                                <a:moveTo>
                                  <a:pt x="2304288" y="2385568"/>
                                </a:moveTo>
                                <a:moveTo>
                                  <a:pt x="2324608" y="2385568"/>
                                </a:moveTo>
                                <a:lnTo>
                                  <a:pt x="2334767" y="2385568"/>
                                </a:lnTo>
                                <a:lnTo>
                                  <a:pt x="2334767" y="2375408"/>
                                </a:lnTo>
                                <a:lnTo>
                                  <a:pt x="2324608" y="2375408"/>
                                </a:lnTo>
                                <a:close/>
                                <a:moveTo>
                                  <a:pt x="2324608" y="2385568"/>
                                </a:moveTo>
                                <a:moveTo>
                                  <a:pt x="2344927" y="2385568"/>
                                </a:moveTo>
                                <a:lnTo>
                                  <a:pt x="2355088" y="2385568"/>
                                </a:lnTo>
                                <a:lnTo>
                                  <a:pt x="2355088" y="2375408"/>
                                </a:lnTo>
                                <a:lnTo>
                                  <a:pt x="2344927" y="2375408"/>
                                </a:lnTo>
                                <a:close/>
                                <a:moveTo>
                                  <a:pt x="2344927" y="2385568"/>
                                </a:moveTo>
                                <a:moveTo>
                                  <a:pt x="2365248" y="2385568"/>
                                </a:moveTo>
                                <a:lnTo>
                                  <a:pt x="2375408" y="2385568"/>
                                </a:lnTo>
                                <a:lnTo>
                                  <a:pt x="2375408" y="2375408"/>
                                </a:lnTo>
                                <a:lnTo>
                                  <a:pt x="2365248" y="2375408"/>
                                </a:lnTo>
                                <a:close/>
                                <a:moveTo>
                                  <a:pt x="2365248" y="2385568"/>
                                </a:moveTo>
                                <a:moveTo>
                                  <a:pt x="2385567" y="2385568"/>
                                </a:moveTo>
                                <a:lnTo>
                                  <a:pt x="2395727" y="2385568"/>
                                </a:lnTo>
                                <a:lnTo>
                                  <a:pt x="2395727" y="2375408"/>
                                </a:lnTo>
                                <a:lnTo>
                                  <a:pt x="2385567" y="2375408"/>
                                </a:lnTo>
                                <a:close/>
                                <a:moveTo>
                                  <a:pt x="2385567" y="2385568"/>
                                </a:moveTo>
                                <a:moveTo>
                                  <a:pt x="2405888" y="2385568"/>
                                </a:moveTo>
                                <a:lnTo>
                                  <a:pt x="2416048" y="2385568"/>
                                </a:lnTo>
                                <a:lnTo>
                                  <a:pt x="2416048" y="2375408"/>
                                </a:lnTo>
                                <a:lnTo>
                                  <a:pt x="2405888" y="2375408"/>
                                </a:lnTo>
                                <a:close/>
                                <a:moveTo>
                                  <a:pt x="2405888" y="2385568"/>
                                </a:moveTo>
                                <a:moveTo>
                                  <a:pt x="2426208" y="2385568"/>
                                </a:moveTo>
                                <a:lnTo>
                                  <a:pt x="2436367" y="2385568"/>
                                </a:lnTo>
                                <a:lnTo>
                                  <a:pt x="2436367" y="2375408"/>
                                </a:lnTo>
                                <a:lnTo>
                                  <a:pt x="2426208" y="2375408"/>
                                </a:lnTo>
                                <a:close/>
                                <a:moveTo>
                                  <a:pt x="2426208" y="2385568"/>
                                </a:moveTo>
                                <a:moveTo>
                                  <a:pt x="2446527" y="2385568"/>
                                </a:moveTo>
                                <a:lnTo>
                                  <a:pt x="2456688" y="2385568"/>
                                </a:lnTo>
                                <a:lnTo>
                                  <a:pt x="2456688" y="2375408"/>
                                </a:lnTo>
                                <a:lnTo>
                                  <a:pt x="2446527" y="2375408"/>
                                </a:lnTo>
                                <a:close/>
                                <a:moveTo>
                                  <a:pt x="2446527" y="2385568"/>
                                </a:moveTo>
                                <a:moveTo>
                                  <a:pt x="2466848" y="2385568"/>
                                </a:moveTo>
                                <a:lnTo>
                                  <a:pt x="2477008" y="2385568"/>
                                </a:lnTo>
                                <a:lnTo>
                                  <a:pt x="2477008" y="2375408"/>
                                </a:lnTo>
                                <a:lnTo>
                                  <a:pt x="2466848" y="2375408"/>
                                </a:lnTo>
                                <a:close/>
                                <a:moveTo>
                                  <a:pt x="2466848" y="2385568"/>
                                </a:moveTo>
                                <a:moveTo>
                                  <a:pt x="2487167" y="2385568"/>
                                </a:moveTo>
                                <a:lnTo>
                                  <a:pt x="2497327" y="2385568"/>
                                </a:lnTo>
                                <a:lnTo>
                                  <a:pt x="2497327" y="2375408"/>
                                </a:lnTo>
                                <a:lnTo>
                                  <a:pt x="2487167" y="2375408"/>
                                </a:lnTo>
                                <a:close/>
                                <a:moveTo>
                                  <a:pt x="2487167" y="2385568"/>
                                </a:moveTo>
                                <a:moveTo>
                                  <a:pt x="2507488" y="2385568"/>
                                </a:moveTo>
                                <a:lnTo>
                                  <a:pt x="2517648" y="2385568"/>
                                </a:lnTo>
                                <a:lnTo>
                                  <a:pt x="2517648" y="2375408"/>
                                </a:lnTo>
                                <a:lnTo>
                                  <a:pt x="2507488" y="2375408"/>
                                </a:lnTo>
                                <a:close/>
                                <a:moveTo>
                                  <a:pt x="2507488" y="2385568"/>
                                </a:moveTo>
                                <a:moveTo>
                                  <a:pt x="2527808" y="2385568"/>
                                </a:moveTo>
                                <a:lnTo>
                                  <a:pt x="2537967" y="2385568"/>
                                </a:lnTo>
                                <a:lnTo>
                                  <a:pt x="2537967" y="2375408"/>
                                </a:lnTo>
                                <a:lnTo>
                                  <a:pt x="2527808" y="2375408"/>
                                </a:lnTo>
                                <a:close/>
                                <a:moveTo>
                                  <a:pt x="2527808" y="2385568"/>
                                </a:moveTo>
                                <a:moveTo>
                                  <a:pt x="2548127" y="2385568"/>
                                </a:moveTo>
                                <a:lnTo>
                                  <a:pt x="2558288" y="2385568"/>
                                </a:lnTo>
                                <a:lnTo>
                                  <a:pt x="2558288" y="2375408"/>
                                </a:lnTo>
                                <a:lnTo>
                                  <a:pt x="2548127" y="2375408"/>
                                </a:lnTo>
                                <a:close/>
                                <a:moveTo>
                                  <a:pt x="2548127" y="2385568"/>
                                </a:moveTo>
                                <a:moveTo>
                                  <a:pt x="2568448" y="2385568"/>
                                </a:moveTo>
                                <a:lnTo>
                                  <a:pt x="2578608" y="2385568"/>
                                </a:lnTo>
                                <a:lnTo>
                                  <a:pt x="2578608" y="2375408"/>
                                </a:lnTo>
                                <a:lnTo>
                                  <a:pt x="2568448" y="2375408"/>
                                </a:lnTo>
                                <a:close/>
                                <a:moveTo>
                                  <a:pt x="2568448" y="2385568"/>
                                </a:moveTo>
                                <a:moveTo>
                                  <a:pt x="2588767" y="2385568"/>
                                </a:moveTo>
                                <a:lnTo>
                                  <a:pt x="2598927" y="2385568"/>
                                </a:lnTo>
                                <a:lnTo>
                                  <a:pt x="2598927" y="2375408"/>
                                </a:lnTo>
                                <a:lnTo>
                                  <a:pt x="2588767" y="2375408"/>
                                </a:lnTo>
                                <a:close/>
                                <a:moveTo>
                                  <a:pt x="2588767" y="2385568"/>
                                </a:moveTo>
                                <a:moveTo>
                                  <a:pt x="2609088" y="2385568"/>
                                </a:moveTo>
                                <a:lnTo>
                                  <a:pt x="2619248" y="2385568"/>
                                </a:lnTo>
                                <a:lnTo>
                                  <a:pt x="2619248" y="2375408"/>
                                </a:lnTo>
                                <a:lnTo>
                                  <a:pt x="2609088" y="2375408"/>
                                </a:lnTo>
                                <a:close/>
                                <a:moveTo>
                                  <a:pt x="2609088" y="2385568"/>
                                </a:moveTo>
                                <a:moveTo>
                                  <a:pt x="2629408" y="2385568"/>
                                </a:moveTo>
                                <a:lnTo>
                                  <a:pt x="2639567" y="2385568"/>
                                </a:lnTo>
                                <a:lnTo>
                                  <a:pt x="2639567" y="2375408"/>
                                </a:lnTo>
                                <a:lnTo>
                                  <a:pt x="2629408" y="2375408"/>
                                </a:lnTo>
                                <a:close/>
                                <a:moveTo>
                                  <a:pt x="2629408" y="2385568"/>
                                </a:moveTo>
                                <a:moveTo>
                                  <a:pt x="2649727" y="2385568"/>
                                </a:moveTo>
                                <a:lnTo>
                                  <a:pt x="2659888" y="2385568"/>
                                </a:lnTo>
                                <a:lnTo>
                                  <a:pt x="2659888" y="2375408"/>
                                </a:lnTo>
                                <a:lnTo>
                                  <a:pt x="2649727" y="2375408"/>
                                </a:lnTo>
                                <a:close/>
                                <a:moveTo>
                                  <a:pt x="2649727" y="2385568"/>
                                </a:moveTo>
                                <a:moveTo>
                                  <a:pt x="2670048" y="2385568"/>
                                </a:moveTo>
                                <a:lnTo>
                                  <a:pt x="2680208" y="2385568"/>
                                </a:lnTo>
                                <a:lnTo>
                                  <a:pt x="2680208" y="2375408"/>
                                </a:lnTo>
                                <a:lnTo>
                                  <a:pt x="2670048" y="2375408"/>
                                </a:lnTo>
                                <a:close/>
                                <a:moveTo>
                                  <a:pt x="2670048" y="2385568"/>
                                </a:moveTo>
                                <a:moveTo>
                                  <a:pt x="2690367" y="2385568"/>
                                </a:moveTo>
                                <a:lnTo>
                                  <a:pt x="2700527" y="2385568"/>
                                </a:lnTo>
                                <a:lnTo>
                                  <a:pt x="2700527" y="2375408"/>
                                </a:lnTo>
                                <a:lnTo>
                                  <a:pt x="2690367" y="2375408"/>
                                </a:lnTo>
                                <a:close/>
                                <a:moveTo>
                                  <a:pt x="2690367" y="2385568"/>
                                </a:moveTo>
                                <a:moveTo>
                                  <a:pt x="2710688" y="2385568"/>
                                </a:moveTo>
                                <a:lnTo>
                                  <a:pt x="2720847" y="2385568"/>
                                </a:lnTo>
                                <a:lnTo>
                                  <a:pt x="2720847" y="2375408"/>
                                </a:lnTo>
                                <a:lnTo>
                                  <a:pt x="2710688" y="2375408"/>
                                </a:lnTo>
                                <a:close/>
                                <a:moveTo>
                                  <a:pt x="2710688" y="2385568"/>
                                </a:moveTo>
                                <a:moveTo>
                                  <a:pt x="2731008" y="2385568"/>
                                </a:moveTo>
                                <a:lnTo>
                                  <a:pt x="2741167" y="2385568"/>
                                </a:lnTo>
                                <a:lnTo>
                                  <a:pt x="2741167" y="2375408"/>
                                </a:lnTo>
                                <a:lnTo>
                                  <a:pt x="2731008" y="2375408"/>
                                </a:lnTo>
                                <a:close/>
                                <a:moveTo>
                                  <a:pt x="2731008" y="2385568"/>
                                </a:moveTo>
                                <a:moveTo>
                                  <a:pt x="2751328" y="2385568"/>
                                </a:moveTo>
                                <a:lnTo>
                                  <a:pt x="2761488" y="2385568"/>
                                </a:lnTo>
                                <a:lnTo>
                                  <a:pt x="2761488" y="2375408"/>
                                </a:lnTo>
                                <a:lnTo>
                                  <a:pt x="2751328" y="2375408"/>
                                </a:lnTo>
                                <a:close/>
                                <a:moveTo>
                                  <a:pt x="2751328" y="2385568"/>
                                </a:moveTo>
                                <a:moveTo>
                                  <a:pt x="2771647" y="2385568"/>
                                </a:moveTo>
                                <a:lnTo>
                                  <a:pt x="2781808" y="2385568"/>
                                </a:lnTo>
                                <a:lnTo>
                                  <a:pt x="2781808" y="2375408"/>
                                </a:lnTo>
                                <a:lnTo>
                                  <a:pt x="2771647" y="2375408"/>
                                </a:lnTo>
                                <a:close/>
                                <a:moveTo>
                                  <a:pt x="2771647" y="2385568"/>
                                </a:moveTo>
                                <a:moveTo>
                                  <a:pt x="2791967" y="2385568"/>
                                </a:moveTo>
                                <a:lnTo>
                                  <a:pt x="2802128" y="2385568"/>
                                </a:lnTo>
                                <a:lnTo>
                                  <a:pt x="2802128" y="2375408"/>
                                </a:lnTo>
                                <a:lnTo>
                                  <a:pt x="2791967" y="2375408"/>
                                </a:lnTo>
                                <a:close/>
                                <a:moveTo>
                                  <a:pt x="2791967" y="2385568"/>
                                </a:moveTo>
                                <a:moveTo>
                                  <a:pt x="2812288" y="2385568"/>
                                </a:moveTo>
                                <a:lnTo>
                                  <a:pt x="2822447" y="2385568"/>
                                </a:lnTo>
                                <a:lnTo>
                                  <a:pt x="2822447" y="2375408"/>
                                </a:lnTo>
                                <a:lnTo>
                                  <a:pt x="2812288" y="2375408"/>
                                </a:lnTo>
                                <a:close/>
                                <a:moveTo>
                                  <a:pt x="2812288" y="2385568"/>
                                </a:moveTo>
                                <a:moveTo>
                                  <a:pt x="2832608" y="2385568"/>
                                </a:moveTo>
                                <a:lnTo>
                                  <a:pt x="2842767" y="2385568"/>
                                </a:lnTo>
                                <a:lnTo>
                                  <a:pt x="2842767" y="2375408"/>
                                </a:lnTo>
                                <a:lnTo>
                                  <a:pt x="2832608" y="2375408"/>
                                </a:lnTo>
                                <a:close/>
                                <a:moveTo>
                                  <a:pt x="2832608" y="2385568"/>
                                </a:moveTo>
                                <a:moveTo>
                                  <a:pt x="2852928" y="2385568"/>
                                </a:moveTo>
                                <a:lnTo>
                                  <a:pt x="2863088" y="2385568"/>
                                </a:lnTo>
                                <a:lnTo>
                                  <a:pt x="2863088" y="2375408"/>
                                </a:lnTo>
                                <a:lnTo>
                                  <a:pt x="2852928" y="2375408"/>
                                </a:lnTo>
                                <a:close/>
                                <a:moveTo>
                                  <a:pt x="2852928" y="2385568"/>
                                </a:moveTo>
                                <a:moveTo>
                                  <a:pt x="2873247" y="2385568"/>
                                </a:moveTo>
                                <a:lnTo>
                                  <a:pt x="2883408" y="2385568"/>
                                </a:lnTo>
                                <a:lnTo>
                                  <a:pt x="2883408" y="2375408"/>
                                </a:lnTo>
                                <a:lnTo>
                                  <a:pt x="2873247" y="2375408"/>
                                </a:lnTo>
                                <a:close/>
                                <a:moveTo>
                                  <a:pt x="2873247" y="2385568"/>
                                </a:moveTo>
                                <a:moveTo>
                                  <a:pt x="2893567" y="2385568"/>
                                </a:moveTo>
                                <a:lnTo>
                                  <a:pt x="2903728" y="2385568"/>
                                </a:lnTo>
                                <a:lnTo>
                                  <a:pt x="2903728" y="2375408"/>
                                </a:lnTo>
                                <a:lnTo>
                                  <a:pt x="2893567" y="2375408"/>
                                </a:lnTo>
                                <a:close/>
                                <a:moveTo>
                                  <a:pt x="2893567" y="2385568"/>
                                </a:moveTo>
                                <a:moveTo>
                                  <a:pt x="2913888" y="2385568"/>
                                </a:moveTo>
                                <a:lnTo>
                                  <a:pt x="2924047" y="2385568"/>
                                </a:lnTo>
                                <a:lnTo>
                                  <a:pt x="2924047" y="2375408"/>
                                </a:lnTo>
                                <a:lnTo>
                                  <a:pt x="2913888" y="2375408"/>
                                </a:lnTo>
                                <a:close/>
                                <a:moveTo>
                                  <a:pt x="2913888" y="2385568"/>
                                </a:moveTo>
                                <a:moveTo>
                                  <a:pt x="2934208" y="2385568"/>
                                </a:moveTo>
                                <a:lnTo>
                                  <a:pt x="2944367" y="2385568"/>
                                </a:lnTo>
                                <a:lnTo>
                                  <a:pt x="2944367" y="2375408"/>
                                </a:lnTo>
                                <a:lnTo>
                                  <a:pt x="2934208" y="2375408"/>
                                </a:lnTo>
                                <a:close/>
                                <a:moveTo>
                                  <a:pt x="2934208" y="2385568"/>
                                </a:moveTo>
                                <a:moveTo>
                                  <a:pt x="2954528" y="2385568"/>
                                </a:moveTo>
                                <a:lnTo>
                                  <a:pt x="2964688" y="2385568"/>
                                </a:lnTo>
                                <a:lnTo>
                                  <a:pt x="2964688" y="2375408"/>
                                </a:lnTo>
                                <a:lnTo>
                                  <a:pt x="2954528" y="2375408"/>
                                </a:lnTo>
                                <a:close/>
                                <a:moveTo>
                                  <a:pt x="2954528" y="2385568"/>
                                </a:moveTo>
                                <a:moveTo>
                                  <a:pt x="2974847" y="2385568"/>
                                </a:moveTo>
                                <a:lnTo>
                                  <a:pt x="2985008" y="2385568"/>
                                </a:lnTo>
                                <a:lnTo>
                                  <a:pt x="2985008" y="2375408"/>
                                </a:lnTo>
                                <a:lnTo>
                                  <a:pt x="2974847" y="2375408"/>
                                </a:lnTo>
                                <a:close/>
                                <a:moveTo>
                                  <a:pt x="2974847" y="2385568"/>
                                </a:moveTo>
                                <a:moveTo>
                                  <a:pt x="2995167" y="2385568"/>
                                </a:moveTo>
                                <a:lnTo>
                                  <a:pt x="3005328" y="2385568"/>
                                </a:lnTo>
                                <a:lnTo>
                                  <a:pt x="3005328" y="2375408"/>
                                </a:lnTo>
                                <a:lnTo>
                                  <a:pt x="2995167" y="2375408"/>
                                </a:lnTo>
                                <a:close/>
                                <a:moveTo>
                                  <a:pt x="2995167" y="2385568"/>
                                </a:moveTo>
                                <a:moveTo>
                                  <a:pt x="3015488" y="2385568"/>
                                </a:moveTo>
                                <a:lnTo>
                                  <a:pt x="3025647" y="2385568"/>
                                </a:lnTo>
                                <a:lnTo>
                                  <a:pt x="3025647" y="2375408"/>
                                </a:lnTo>
                                <a:lnTo>
                                  <a:pt x="3015488" y="2375408"/>
                                </a:lnTo>
                                <a:close/>
                                <a:moveTo>
                                  <a:pt x="3015488" y="2385568"/>
                                </a:moveTo>
                                <a:moveTo>
                                  <a:pt x="3035808" y="2385568"/>
                                </a:moveTo>
                                <a:lnTo>
                                  <a:pt x="3045967" y="2385568"/>
                                </a:lnTo>
                                <a:lnTo>
                                  <a:pt x="3045967" y="2375408"/>
                                </a:lnTo>
                                <a:lnTo>
                                  <a:pt x="3035808" y="2375408"/>
                                </a:lnTo>
                                <a:close/>
                                <a:moveTo>
                                  <a:pt x="3035808" y="2385568"/>
                                </a:moveTo>
                                <a:moveTo>
                                  <a:pt x="3056128" y="2385568"/>
                                </a:moveTo>
                                <a:lnTo>
                                  <a:pt x="3066288" y="2385568"/>
                                </a:lnTo>
                                <a:lnTo>
                                  <a:pt x="3066288" y="2375408"/>
                                </a:lnTo>
                                <a:lnTo>
                                  <a:pt x="3056128" y="2375408"/>
                                </a:lnTo>
                                <a:close/>
                                <a:moveTo>
                                  <a:pt x="3056128" y="2385568"/>
                                </a:moveTo>
                                <a:moveTo>
                                  <a:pt x="3076447" y="2385568"/>
                                </a:moveTo>
                                <a:lnTo>
                                  <a:pt x="3086608" y="2385568"/>
                                </a:lnTo>
                                <a:lnTo>
                                  <a:pt x="3086608" y="2375408"/>
                                </a:lnTo>
                                <a:lnTo>
                                  <a:pt x="3076447" y="2375408"/>
                                </a:lnTo>
                                <a:close/>
                                <a:moveTo>
                                  <a:pt x="3076447" y="2385568"/>
                                </a:moveTo>
                                <a:moveTo>
                                  <a:pt x="3096767" y="2385568"/>
                                </a:moveTo>
                                <a:lnTo>
                                  <a:pt x="3106928" y="2385568"/>
                                </a:lnTo>
                                <a:lnTo>
                                  <a:pt x="3106928" y="2375408"/>
                                </a:lnTo>
                                <a:lnTo>
                                  <a:pt x="3096767" y="2375408"/>
                                </a:lnTo>
                                <a:close/>
                                <a:moveTo>
                                  <a:pt x="3096767" y="2385568"/>
                                </a:moveTo>
                                <a:moveTo>
                                  <a:pt x="3117088" y="2385568"/>
                                </a:moveTo>
                                <a:lnTo>
                                  <a:pt x="3127247" y="2385568"/>
                                </a:lnTo>
                                <a:lnTo>
                                  <a:pt x="3127247" y="2375408"/>
                                </a:lnTo>
                                <a:lnTo>
                                  <a:pt x="3117088" y="2375408"/>
                                </a:lnTo>
                                <a:close/>
                                <a:moveTo>
                                  <a:pt x="3117088" y="2385568"/>
                                </a:moveTo>
                                <a:moveTo>
                                  <a:pt x="3137408" y="2385568"/>
                                </a:moveTo>
                                <a:lnTo>
                                  <a:pt x="3147567" y="2385568"/>
                                </a:lnTo>
                                <a:lnTo>
                                  <a:pt x="3147567" y="2375408"/>
                                </a:lnTo>
                                <a:lnTo>
                                  <a:pt x="3137408" y="2375408"/>
                                </a:lnTo>
                                <a:close/>
                                <a:moveTo>
                                  <a:pt x="3137408" y="2385568"/>
                                </a:moveTo>
                                <a:moveTo>
                                  <a:pt x="3157728" y="2385568"/>
                                </a:moveTo>
                                <a:lnTo>
                                  <a:pt x="3167888" y="2385568"/>
                                </a:lnTo>
                                <a:lnTo>
                                  <a:pt x="3167888" y="2375408"/>
                                </a:lnTo>
                                <a:lnTo>
                                  <a:pt x="3157728" y="2375408"/>
                                </a:lnTo>
                                <a:close/>
                                <a:moveTo>
                                  <a:pt x="3157728" y="2385568"/>
                                </a:moveTo>
                                <a:moveTo>
                                  <a:pt x="3178047" y="2385568"/>
                                </a:moveTo>
                                <a:lnTo>
                                  <a:pt x="3188208" y="2385568"/>
                                </a:lnTo>
                                <a:lnTo>
                                  <a:pt x="3188208" y="2375408"/>
                                </a:lnTo>
                                <a:lnTo>
                                  <a:pt x="3178047" y="2375408"/>
                                </a:lnTo>
                                <a:close/>
                                <a:moveTo>
                                  <a:pt x="3178047" y="2385568"/>
                                </a:moveTo>
                                <a:moveTo>
                                  <a:pt x="3198367" y="2385568"/>
                                </a:moveTo>
                                <a:lnTo>
                                  <a:pt x="3208528" y="2385568"/>
                                </a:lnTo>
                                <a:lnTo>
                                  <a:pt x="3208528" y="2375408"/>
                                </a:lnTo>
                                <a:lnTo>
                                  <a:pt x="3198367" y="2375408"/>
                                </a:lnTo>
                                <a:close/>
                                <a:moveTo>
                                  <a:pt x="3198367" y="2385568"/>
                                </a:moveTo>
                                <a:moveTo>
                                  <a:pt x="3218688" y="2385568"/>
                                </a:moveTo>
                                <a:lnTo>
                                  <a:pt x="3228847" y="2385568"/>
                                </a:lnTo>
                                <a:lnTo>
                                  <a:pt x="3228847" y="2375408"/>
                                </a:lnTo>
                                <a:lnTo>
                                  <a:pt x="3218688" y="2375408"/>
                                </a:lnTo>
                                <a:close/>
                                <a:moveTo>
                                  <a:pt x="3218688" y="2385568"/>
                                </a:moveTo>
                                <a:moveTo>
                                  <a:pt x="3239008" y="2385568"/>
                                </a:moveTo>
                                <a:lnTo>
                                  <a:pt x="3249167" y="2385568"/>
                                </a:lnTo>
                                <a:lnTo>
                                  <a:pt x="3249167" y="2375408"/>
                                </a:lnTo>
                                <a:lnTo>
                                  <a:pt x="3239008" y="2375408"/>
                                </a:lnTo>
                                <a:close/>
                                <a:moveTo>
                                  <a:pt x="3239008" y="2385568"/>
                                </a:moveTo>
                                <a:moveTo>
                                  <a:pt x="3259328" y="2385568"/>
                                </a:moveTo>
                                <a:lnTo>
                                  <a:pt x="3269488" y="2385568"/>
                                </a:lnTo>
                                <a:lnTo>
                                  <a:pt x="3269488" y="2375408"/>
                                </a:lnTo>
                                <a:lnTo>
                                  <a:pt x="3259328" y="2375408"/>
                                </a:lnTo>
                                <a:close/>
                                <a:moveTo>
                                  <a:pt x="3259328" y="2385568"/>
                                </a:moveTo>
                                <a:moveTo>
                                  <a:pt x="3279647" y="2385568"/>
                                </a:moveTo>
                                <a:lnTo>
                                  <a:pt x="3289808" y="2385568"/>
                                </a:lnTo>
                                <a:lnTo>
                                  <a:pt x="3289808" y="2375408"/>
                                </a:lnTo>
                                <a:lnTo>
                                  <a:pt x="3279647" y="2375408"/>
                                </a:lnTo>
                                <a:close/>
                                <a:moveTo>
                                  <a:pt x="3279647" y="2385568"/>
                                </a:moveTo>
                                <a:moveTo>
                                  <a:pt x="3299967" y="2385568"/>
                                </a:moveTo>
                                <a:lnTo>
                                  <a:pt x="3310128" y="2385568"/>
                                </a:lnTo>
                                <a:lnTo>
                                  <a:pt x="3310128" y="2375408"/>
                                </a:lnTo>
                                <a:lnTo>
                                  <a:pt x="3299967" y="2375408"/>
                                </a:lnTo>
                                <a:close/>
                                <a:moveTo>
                                  <a:pt x="3299967" y="2385568"/>
                                </a:moveTo>
                                <a:moveTo>
                                  <a:pt x="3320288" y="2385568"/>
                                </a:moveTo>
                                <a:lnTo>
                                  <a:pt x="3330447" y="2385568"/>
                                </a:lnTo>
                                <a:lnTo>
                                  <a:pt x="3330447" y="2375408"/>
                                </a:lnTo>
                                <a:lnTo>
                                  <a:pt x="3320288" y="2375408"/>
                                </a:lnTo>
                                <a:close/>
                                <a:moveTo>
                                  <a:pt x="3320288" y="2385568"/>
                                </a:moveTo>
                                <a:moveTo>
                                  <a:pt x="3340608" y="2385568"/>
                                </a:moveTo>
                                <a:lnTo>
                                  <a:pt x="3350767" y="2385568"/>
                                </a:lnTo>
                                <a:lnTo>
                                  <a:pt x="3350767" y="2375408"/>
                                </a:lnTo>
                                <a:lnTo>
                                  <a:pt x="3340608" y="2375408"/>
                                </a:lnTo>
                                <a:close/>
                                <a:moveTo>
                                  <a:pt x="3340608" y="2385568"/>
                                </a:moveTo>
                                <a:moveTo>
                                  <a:pt x="3360928" y="2385568"/>
                                </a:moveTo>
                                <a:lnTo>
                                  <a:pt x="3371088" y="2385568"/>
                                </a:lnTo>
                                <a:lnTo>
                                  <a:pt x="3371088" y="2375408"/>
                                </a:lnTo>
                                <a:lnTo>
                                  <a:pt x="3360928" y="2375408"/>
                                </a:lnTo>
                                <a:close/>
                                <a:moveTo>
                                  <a:pt x="3360928" y="2385568"/>
                                </a:moveTo>
                                <a:moveTo>
                                  <a:pt x="3381247" y="2385568"/>
                                </a:moveTo>
                                <a:lnTo>
                                  <a:pt x="3391408" y="2385568"/>
                                </a:lnTo>
                                <a:lnTo>
                                  <a:pt x="3391408" y="2375408"/>
                                </a:lnTo>
                                <a:lnTo>
                                  <a:pt x="3381247" y="2375408"/>
                                </a:lnTo>
                                <a:close/>
                                <a:moveTo>
                                  <a:pt x="3381247" y="2385568"/>
                                </a:moveTo>
                                <a:moveTo>
                                  <a:pt x="3401567" y="2385568"/>
                                </a:moveTo>
                                <a:lnTo>
                                  <a:pt x="3411728" y="2385568"/>
                                </a:lnTo>
                                <a:lnTo>
                                  <a:pt x="3411728" y="2375408"/>
                                </a:lnTo>
                                <a:lnTo>
                                  <a:pt x="3401567" y="2375408"/>
                                </a:lnTo>
                                <a:close/>
                                <a:moveTo>
                                  <a:pt x="3401567" y="2385568"/>
                                </a:moveTo>
                                <a:moveTo>
                                  <a:pt x="3421888" y="2385568"/>
                                </a:moveTo>
                                <a:lnTo>
                                  <a:pt x="3432047" y="2385568"/>
                                </a:lnTo>
                                <a:lnTo>
                                  <a:pt x="3432047" y="2375408"/>
                                </a:lnTo>
                                <a:lnTo>
                                  <a:pt x="3421888" y="2375408"/>
                                </a:lnTo>
                                <a:close/>
                                <a:moveTo>
                                  <a:pt x="3421888" y="2385568"/>
                                </a:moveTo>
                                <a:moveTo>
                                  <a:pt x="3442208" y="2385568"/>
                                </a:moveTo>
                                <a:lnTo>
                                  <a:pt x="3452367" y="2385568"/>
                                </a:lnTo>
                                <a:lnTo>
                                  <a:pt x="3452367" y="2375408"/>
                                </a:lnTo>
                                <a:lnTo>
                                  <a:pt x="3442208" y="2375408"/>
                                </a:lnTo>
                                <a:close/>
                                <a:moveTo>
                                  <a:pt x="3442208" y="2385568"/>
                                </a:moveTo>
                                <a:moveTo>
                                  <a:pt x="3462528" y="2385568"/>
                                </a:moveTo>
                                <a:lnTo>
                                  <a:pt x="3472688" y="2385568"/>
                                </a:lnTo>
                                <a:lnTo>
                                  <a:pt x="3472688" y="2375408"/>
                                </a:lnTo>
                                <a:lnTo>
                                  <a:pt x="3462528" y="2375408"/>
                                </a:lnTo>
                                <a:close/>
                                <a:moveTo>
                                  <a:pt x="3462528" y="2385568"/>
                                </a:moveTo>
                                <a:moveTo>
                                  <a:pt x="3482847" y="2385568"/>
                                </a:moveTo>
                                <a:lnTo>
                                  <a:pt x="3493008" y="2385568"/>
                                </a:lnTo>
                                <a:lnTo>
                                  <a:pt x="3493008" y="2375408"/>
                                </a:lnTo>
                                <a:lnTo>
                                  <a:pt x="3482847" y="2375408"/>
                                </a:lnTo>
                                <a:close/>
                                <a:moveTo>
                                  <a:pt x="3482847" y="2385568"/>
                                </a:moveTo>
                                <a:moveTo>
                                  <a:pt x="3503167" y="2385568"/>
                                </a:moveTo>
                                <a:lnTo>
                                  <a:pt x="3513328" y="2385568"/>
                                </a:lnTo>
                                <a:lnTo>
                                  <a:pt x="3513328" y="2375408"/>
                                </a:lnTo>
                                <a:lnTo>
                                  <a:pt x="3503167" y="2375408"/>
                                </a:lnTo>
                                <a:close/>
                                <a:moveTo>
                                  <a:pt x="3503167" y="2385568"/>
                                </a:moveTo>
                                <a:moveTo>
                                  <a:pt x="3523488" y="2385568"/>
                                </a:moveTo>
                                <a:lnTo>
                                  <a:pt x="3533647" y="2385568"/>
                                </a:lnTo>
                                <a:lnTo>
                                  <a:pt x="3533647" y="2375408"/>
                                </a:lnTo>
                                <a:lnTo>
                                  <a:pt x="3523488" y="2375408"/>
                                </a:lnTo>
                                <a:close/>
                                <a:moveTo>
                                  <a:pt x="3523488" y="2385568"/>
                                </a:moveTo>
                                <a:moveTo>
                                  <a:pt x="3543808" y="2385568"/>
                                </a:moveTo>
                                <a:lnTo>
                                  <a:pt x="3553967" y="2385568"/>
                                </a:lnTo>
                                <a:lnTo>
                                  <a:pt x="3553967" y="2375408"/>
                                </a:lnTo>
                                <a:lnTo>
                                  <a:pt x="3543808" y="2375408"/>
                                </a:lnTo>
                                <a:close/>
                                <a:moveTo>
                                  <a:pt x="3543808" y="2385568"/>
                                </a:moveTo>
                                <a:moveTo>
                                  <a:pt x="3564128" y="2385568"/>
                                </a:moveTo>
                                <a:lnTo>
                                  <a:pt x="3574288" y="2385568"/>
                                </a:lnTo>
                                <a:lnTo>
                                  <a:pt x="3574288" y="2375408"/>
                                </a:lnTo>
                                <a:lnTo>
                                  <a:pt x="3564128" y="2375408"/>
                                </a:lnTo>
                                <a:close/>
                                <a:moveTo>
                                  <a:pt x="3564128" y="2385568"/>
                                </a:moveTo>
                                <a:moveTo>
                                  <a:pt x="3584447" y="2385568"/>
                                </a:moveTo>
                                <a:lnTo>
                                  <a:pt x="3594608" y="2385568"/>
                                </a:lnTo>
                                <a:lnTo>
                                  <a:pt x="3594608" y="2375408"/>
                                </a:lnTo>
                                <a:lnTo>
                                  <a:pt x="3584447" y="2375408"/>
                                </a:lnTo>
                                <a:close/>
                                <a:moveTo>
                                  <a:pt x="3584447" y="2385568"/>
                                </a:moveTo>
                                <a:moveTo>
                                  <a:pt x="3604767" y="2385568"/>
                                </a:moveTo>
                                <a:lnTo>
                                  <a:pt x="3614928" y="2385568"/>
                                </a:lnTo>
                                <a:lnTo>
                                  <a:pt x="3614928" y="2375408"/>
                                </a:lnTo>
                                <a:lnTo>
                                  <a:pt x="3604767" y="2375408"/>
                                </a:lnTo>
                                <a:close/>
                                <a:moveTo>
                                  <a:pt x="3604767" y="2385568"/>
                                </a:moveTo>
                                <a:moveTo>
                                  <a:pt x="3625088" y="2385568"/>
                                </a:moveTo>
                                <a:lnTo>
                                  <a:pt x="3635247" y="2385568"/>
                                </a:lnTo>
                                <a:lnTo>
                                  <a:pt x="3635247" y="2375408"/>
                                </a:lnTo>
                                <a:lnTo>
                                  <a:pt x="3625088" y="2375408"/>
                                </a:lnTo>
                                <a:close/>
                                <a:moveTo>
                                  <a:pt x="3625088" y="2385568"/>
                                </a:moveTo>
                                <a:moveTo>
                                  <a:pt x="3645408" y="2385568"/>
                                </a:moveTo>
                                <a:lnTo>
                                  <a:pt x="3655567" y="2385568"/>
                                </a:lnTo>
                                <a:lnTo>
                                  <a:pt x="3655567" y="2375408"/>
                                </a:lnTo>
                                <a:lnTo>
                                  <a:pt x="3645408" y="2375408"/>
                                </a:lnTo>
                                <a:close/>
                                <a:moveTo>
                                  <a:pt x="3645408" y="2385568"/>
                                </a:moveTo>
                                <a:moveTo>
                                  <a:pt x="3665728" y="2385568"/>
                                </a:moveTo>
                                <a:lnTo>
                                  <a:pt x="3675888" y="2385568"/>
                                </a:lnTo>
                                <a:lnTo>
                                  <a:pt x="3675888" y="2375408"/>
                                </a:lnTo>
                                <a:lnTo>
                                  <a:pt x="3665728" y="2375408"/>
                                </a:lnTo>
                                <a:close/>
                                <a:moveTo>
                                  <a:pt x="3665728" y="2385568"/>
                                </a:moveTo>
                                <a:moveTo>
                                  <a:pt x="3686047" y="2385568"/>
                                </a:moveTo>
                                <a:lnTo>
                                  <a:pt x="3696208" y="2385568"/>
                                </a:lnTo>
                                <a:lnTo>
                                  <a:pt x="3696208" y="2375408"/>
                                </a:lnTo>
                                <a:lnTo>
                                  <a:pt x="3686047" y="2375408"/>
                                </a:lnTo>
                                <a:close/>
                                <a:moveTo>
                                  <a:pt x="3686047" y="2385568"/>
                                </a:moveTo>
                                <a:moveTo>
                                  <a:pt x="3706367" y="2385568"/>
                                </a:moveTo>
                                <a:lnTo>
                                  <a:pt x="3716528" y="2385568"/>
                                </a:lnTo>
                                <a:lnTo>
                                  <a:pt x="3716528" y="2375408"/>
                                </a:lnTo>
                                <a:lnTo>
                                  <a:pt x="3706367" y="2375408"/>
                                </a:lnTo>
                                <a:close/>
                                <a:moveTo>
                                  <a:pt x="3706367" y="2385568"/>
                                </a:moveTo>
                                <a:moveTo>
                                  <a:pt x="3726688" y="2385568"/>
                                </a:moveTo>
                                <a:lnTo>
                                  <a:pt x="3736847" y="2385568"/>
                                </a:lnTo>
                                <a:lnTo>
                                  <a:pt x="3736847" y="2375408"/>
                                </a:lnTo>
                                <a:lnTo>
                                  <a:pt x="3726688" y="2375408"/>
                                </a:lnTo>
                                <a:close/>
                                <a:moveTo>
                                  <a:pt x="3726688" y="2385568"/>
                                </a:moveTo>
                                <a:moveTo>
                                  <a:pt x="3747008" y="2385568"/>
                                </a:moveTo>
                                <a:lnTo>
                                  <a:pt x="3757167" y="2385568"/>
                                </a:lnTo>
                                <a:lnTo>
                                  <a:pt x="3757167" y="2375408"/>
                                </a:lnTo>
                                <a:lnTo>
                                  <a:pt x="3747008" y="2375408"/>
                                </a:lnTo>
                                <a:close/>
                                <a:moveTo>
                                  <a:pt x="3747008" y="2385568"/>
                                </a:moveTo>
                                <a:moveTo>
                                  <a:pt x="3767328" y="2385568"/>
                                </a:moveTo>
                                <a:lnTo>
                                  <a:pt x="3777488" y="2385568"/>
                                </a:lnTo>
                                <a:lnTo>
                                  <a:pt x="3777488" y="2375408"/>
                                </a:lnTo>
                                <a:lnTo>
                                  <a:pt x="3767328" y="2375408"/>
                                </a:lnTo>
                                <a:close/>
                                <a:moveTo>
                                  <a:pt x="3767328" y="2385568"/>
                                </a:moveTo>
                                <a:moveTo>
                                  <a:pt x="3787647" y="2385568"/>
                                </a:moveTo>
                                <a:lnTo>
                                  <a:pt x="3797808" y="2385568"/>
                                </a:lnTo>
                                <a:lnTo>
                                  <a:pt x="3797808" y="2375408"/>
                                </a:lnTo>
                                <a:lnTo>
                                  <a:pt x="3787647" y="2375408"/>
                                </a:lnTo>
                                <a:close/>
                                <a:moveTo>
                                  <a:pt x="3787647" y="2385568"/>
                                </a:moveTo>
                                <a:moveTo>
                                  <a:pt x="3807967" y="2385568"/>
                                </a:moveTo>
                                <a:lnTo>
                                  <a:pt x="3818128" y="2385568"/>
                                </a:lnTo>
                                <a:lnTo>
                                  <a:pt x="3818128" y="2375408"/>
                                </a:lnTo>
                                <a:lnTo>
                                  <a:pt x="3807967" y="2375408"/>
                                </a:lnTo>
                                <a:close/>
                                <a:moveTo>
                                  <a:pt x="3807967" y="2385568"/>
                                </a:moveTo>
                                <a:moveTo>
                                  <a:pt x="3828288" y="2385568"/>
                                </a:moveTo>
                                <a:lnTo>
                                  <a:pt x="3838447" y="2385568"/>
                                </a:lnTo>
                                <a:lnTo>
                                  <a:pt x="3838447" y="2375408"/>
                                </a:lnTo>
                                <a:lnTo>
                                  <a:pt x="3828288" y="2375408"/>
                                </a:lnTo>
                                <a:close/>
                                <a:moveTo>
                                  <a:pt x="3828288" y="2385568"/>
                                </a:moveTo>
                                <a:moveTo>
                                  <a:pt x="3848608" y="2385568"/>
                                </a:moveTo>
                                <a:lnTo>
                                  <a:pt x="3858767" y="2385568"/>
                                </a:lnTo>
                                <a:lnTo>
                                  <a:pt x="3858767" y="2375408"/>
                                </a:lnTo>
                                <a:lnTo>
                                  <a:pt x="3848608" y="2375408"/>
                                </a:lnTo>
                                <a:close/>
                                <a:moveTo>
                                  <a:pt x="3848608" y="2385568"/>
                                </a:moveTo>
                                <a:moveTo>
                                  <a:pt x="3868928" y="2385568"/>
                                </a:moveTo>
                                <a:lnTo>
                                  <a:pt x="3879088" y="2385568"/>
                                </a:lnTo>
                                <a:lnTo>
                                  <a:pt x="3879088" y="2375408"/>
                                </a:lnTo>
                                <a:lnTo>
                                  <a:pt x="3868928" y="2375408"/>
                                </a:lnTo>
                                <a:close/>
                                <a:moveTo>
                                  <a:pt x="3868928" y="2385568"/>
                                </a:moveTo>
                                <a:moveTo>
                                  <a:pt x="3889247" y="2385568"/>
                                </a:moveTo>
                                <a:lnTo>
                                  <a:pt x="3899408" y="2385568"/>
                                </a:lnTo>
                                <a:lnTo>
                                  <a:pt x="3899408" y="2375408"/>
                                </a:lnTo>
                                <a:lnTo>
                                  <a:pt x="3889247" y="2375408"/>
                                </a:lnTo>
                                <a:close/>
                                <a:moveTo>
                                  <a:pt x="3889247" y="2385568"/>
                                </a:moveTo>
                                <a:moveTo>
                                  <a:pt x="3909567" y="2385568"/>
                                </a:moveTo>
                                <a:lnTo>
                                  <a:pt x="3919728" y="2385568"/>
                                </a:lnTo>
                                <a:lnTo>
                                  <a:pt x="3919728" y="2375408"/>
                                </a:lnTo>
                                <a:lnTo>
                                  <a:pt x="3909567" y="2375408"/>
                                </a:lnTo>
                                <a:close/>
                                <a:moveTo>
                                  <a:pt x="3909567" y="2385568"/>
                                </a:moveTo>
                                <a:moveTo>
                                  <a:pt x="3929888" y="2385568"/>
                                </a:moveTo>
                                <a:lnTo>
                                  <a:pt x="3940047" y="2385568"/>
                                </a:lnTo>
                                <a:lnTo>
                                  <a:pt x="3940047" y="2375408"/>
                                </a:lnTo>
                                <a:lnTo>
                                  <a:pt x="3929888" y="2375408"/>
                                </a:lnTo>
                                <a:close/>
                                <a:moveTo>
                                  <a:pt x="3929888" y="2385568"/>
                                </a:moveTo>
                                <a:moveTo>
                                  <a:pt x="3950208" y="2385568"/>
                                </a:moveTo>
                                <a:lnTo>
                                  <a:pt x="3960367" y="2385568"/>
                                </a:lnTo>
                                <a:lnTo>
                                  <a:pt x="3960367" y="2375408"/>
                                </a:lnTo>
                                <a:lnTo>
                                  <a:pt x="3950208" y="2375408"/>
                                </a:lnTo>
                                <a:close/>
                                <a:moveTo>
                                  <a:pt x="3950208" y="2385568"/>
                                </a:moveTo>
                                <a:moveTo>
                                  <a:pt x="3970528" y="2385568"/>
                                </a:moveTo>
                                <a:lnTo>
                                  <a:pt x="3980688" y="2385568"/>
                                </a:lnTo>
                                <a:lnTo>
                                  <a:pt x="3980688" y="2375408"/>
                                </a:lnTo>
                                <a:lnTo>
                                  <a:pt x="3970528" y="2375408"/>
                                </a:lnTo>
                                <a:close/>
                                <a:moveTo>
                                  <a:pt x="3970528" y="2385568"/>
                                </a:moveTo>
                                <a:moveTo>
                                  <a:pt x="3990847" y="2385568"/>
                                </a:moveTo>
                                <a:lnTo>
                                  <a:pt x="4001008" y="2385568"/>
                                </a:lnTo>
                                <a:lnTo>
                                  <a:pt x="4001008" y="2375408"/>
                                </a:lnTo>
                                <a:lnTo>
                                  <a:pt x="3990847" y="2375408"/>
                                </a:lnTo>
                                <a:close/>
                                <a:moveTo>
                                  <a:pt x="3990847" y="2385568"/>
                                </a:moveTo>
                                <a:moveTo>
                                  <a:pt x="4011167" y="2385568"/>
                                </a:moveTo>
                                <a:lnTo>
                                  <a:pt x="4021328" y="2385568"/>
                                </a:lnTo>
                                <a:lnTo>
                                  <a:pt x="4021328" y="2375408"/>
                                </a:lnTo>
                                <a:lnTo>
                                  <a:pt x="4011167" y="2375408"/>
                                </a:lnTo>
                                <a:close/>
                                <a:moveTo>
                                  <a:pt x="4011167" y="2385568"/>
                                </a:moveTo>
                                <a:moveTo>
                                  <a:pt x="4031488" y="2385568"/>
                                </a:moveTo>
                                <a:lnTo>
                                  <a:pt x="4041647" y="2385568"/>
                                </a:lnTo>
                                <a:lnTo>
                                  <a:pt x="4041647" y="2375408"/>
                                </a:lnTo>
                                <a:lnTo>
                                  <a:pt x="4031488" y="2375408"/>
                                </a:lnTo>
                                <a:close/>
                                <a:moveTo>
                                  <a:pt x="4031488" y="2385568"/>
                                </a:moveTo>
                                <a:moveTo>
                                  <a:pt x="4051808" y="2385568"/>
                                </a:moveTo>
                                <a:lnTo>
                                  <a:pt x="4061967" y="2385568"/>
                                </a:lnTo>
                                <a:lnTo>
                                  <a:pt x="4061967" y="2375408"/>
                                </a:lnTo>
                                <a:lnTo>
                                  <a:pt x="4051808" y="2375408"/>
                                </a:lnTo>
                                <a:close/>
                                <a:moveTo>
                                  <a:pt x="4051808" y="2385568"/>
                                </a:moveTo>
                                <a:moveTo>
                                  <a:pt x="4072128" y="2385568"/>
                                </a:moveTo>
                                <a:lnTo>
                                  <a:pt x="4082288" y="2385568"/>
                                </a:lnTo>
                                <a:lnTo>
                                  <a:pt x="4082288" y="2375408"/>
                                </a:lnTo>
                                <a:lnTo>
                                  <a:pt x="4072128" y="2375408"/>
                                </a:lnTo>
                                <a:close/>
                                <a:moveTo>
                                  <a:pt x="4072128" y="2385568"/>
                                </a:moveTo>
                                <a:moveTo>
                                  <a:pt x="4092447" y="2385568"/>
                                </a:moveTo>
                                <a:lnTo>
                                  <a:pt x="4102608" y="2385568"/>
                                </a:lnTo>
                                <a:lnTo>
                                  <a:pt x="4102608" y="2375408"/>
                                </a:lnTo>
                                <a:lnTo>
                                  <a:pt x="4092447" y="2375408"/>
                                </a:lnTo>
                                <a:close/>
                                <a:moveTo>
                                  <a:pt x="4092447" y="2385568"/>
                                </a:moveTo>
                                <a:moveTo>
                                  <a:pt x="4112767" y="2385568"/>
                                </a:moveTo>
                                <a:lnTo>
                                  <a:pt x="4122928" y="2385568"/>
                                </a:lnTo>
                                <a:lnTo>
                                  <a:pt x="4122928" y="2375408"/>
                                </a:lnTo>
                                <a:lnTo>
                                  <a:pt x="4112767" y="2375408"/>
                                </a:lnTo>
                                <a:close/>
                                <a:moveTo>
                                  <a:pt x="4112767" y="2385568"/>
                                </a:moveTo>
                                <a:moveTo>
                                  <a:pt x="4133088" y="2385568"/>
                                </a:moveTo>
                                <a:lnTo>
                                  <a:pt x="4143247" y="2385568"/>
                                </a:lnTo>
                                <a:lnTo>
                                  <a:pt x="4143247" y="2375408"/>
                                </a:lnTo>
                                <a:lnTo>
                                  <a:pt x="4133088" y="2375408"/>
                                </a:lnTo>
                                <a:close/>
                                <a:moveTo>
                                  <a:pt x="4133088" y="2385568"/>
                                </a:moveTo>
                                <a:moveTo>
                                  <a:pt x="4153408" y="2385568"/>
                                </a:moveTo>
                                <a:lnTo>
                                  <a:pt x="4163567" y="2385568"/>
                                </a:lnTo>
                                <a:lnTo>
                                  <a:pt x="4163567" y="2375408"/>
                                </a:lnTo>
                                <a:lnTo>
                                  <a:pt x="4153408" y="2375408"/>
                                </a:lnTo>
                                <a:close/>
                                <a:moveTo>
                                  <a:pt x="4153408" y="2385568"/>
                                </a:moveTo>
                                <a:moveTo>
                                  <a:pt x="4173728" y="2385568"/>
                                </a:moveTo>
                                <a:lnTo>
                                  <a:pt x="4183888" y="2385568"/>
                                </a:lnTo>
                                <a:lnTo>
                                  <a:pt x="4183888" y="2375408"/>
                                </a:lnTo>
                                <a:lnTo>
                                  <a:pt x="4173728" y="2375408"/>
                                </a:lnTo>
                                <a:close/>
                                <a:moveTo>
                                  <a:pt x="4173728" y="2385568"/>
                                </a:moveTo>
                                <a:moveTo>
                                  <a:pt x="4194047" y="2385568"/>
                                </a:moveTo>
                                <a:lnTo>
                                  <a:pt x="4204208" y="2385568"/>
                                </a:lnTo>
                                <a:lnTo>
                                  <a:pt x="4204208" y="2375408"/>
                                </a:lnTo>
                                <a:lnTo>
                                  <a:pt x="4194047" y="2375408"/>
                                </a:lnTo>
                                <a:close/>
                                <a:moveTo>
                                  <a:pt x="4194047" y="2385568"/>
                                </a:moveTo>
                                <a:moveTo>
                                  <a:pt x="4214367" y="2385568"/>
                                </a:moveTo>
                                <a:lnTo>
                                  <a:pt x="4224528" y="2385568"/>
                                </a:lnTo>
                                <a:lnTo>
                                  <a:pt x="4224528" y="2375408"/>
                                </a:lnTo>
                                <a:lnTo>
                                  <a:pt x="4214367" y="2375408"/>
                                </a:lnTo>
                                <a:close/>
                                <a:moveTo>
                                  <a:pt x="4214367" y="2385568"/>
                                </a:moveTo>
                                <a:moveTo>
                                  <a:pt x="4234688" y="2385568"/>
                                </a:moveTo>
                                <a:lnTo>
                                  <a:pt x="4244847" y="2385568"/>
                                </a:lnTo>
                                <a:lnTo>
                                  <a:pt x="4244847" y="2375408"/>
                                </a:lnTo>
                                <a:lnTo>
                                  <a:pt x="4234688" y="2375408"/>
                                </a:lnTo>
                                <a:close/>
                                <a:moveTo>
                                  <a:pt x="4234688" y="2385568"/>
                                </a:moveTo>
                                <a:moveTo>
                                  <a:pt x="4255008" y="2385568"/>
                                </a:moveTo>
                                <a:lnTo>
                                  <a:pt x="4265167" y="2385568"/>
                                </a:lnTo>
                                <a:lnTo>
                                  <a:pt x="4265167" y="2375408"/>
                                </a:lnTo>
                                <a:lnTo>
                                  <a:pt x="4255008" y="2375408"/>
                                </a:lnTo>
                                <a:close/>
                                <a:moveTo>
                                  <a:pt x="4255008" y="2385568"/>
                                </a:moveTo>
                                <a:moveTo>
                                  <a:pt x="4275328" y="2385568"/>
                                </a:moveTo>
                                <a:lnTo>
                                  <a:pt x="4285488" y="2385568"/>
                                </a:lnTo>
                                <a:lnTo>
                                  <a:pt x="4285488" y="2375408"/>
                                </a:lnTo>
                                <a:lnTo>
                                  <a:pt x="4275328" y="2375408"/>
                                </a:lnTo>
                                <a:close/>
                                <a:moveTo>
                                  <a:pt x="4275328" y="2385568"/>
                                </a:moveTo>
                                <a:moveTo>
                                  <a:pt x="4295647" y="2385568"/>
                                </a:moveTo>
                                <a:lnTo>
                                  <a:pt x="4305808" y="2385568"/>
                                </a:lnTo>
                                <a:lnTo>
                                  <a:pt x="4305808" y="2375408"/>
                                </a:lnTo>
                                <a:lnTo>
                                  <a:pt x="4295647" y="2375408"/>
                                </a:lnTo>
                                <a:close/>
                                <a:moveTo>
                                  <a:pt x="4295647" y="2385568"/>
                                </a:moveTo>
                                <a:moveTo>
                                  <a:pt x="4315967" y="2385568"/>
                                </a:moveTo>
                                <a:lnTo>
                                  <a:pt x="4326128" y="2385568"/>
                                </a:lnTo>
                                <a:lnTo>
                                  <a:pt x="4326128" y="2375408"/>
                                </a:lnTo>
                                <a:lnTo>
                                  <a:pt x="4315967" y="2375408"/>
                                </a:lnTo>
                                <a:close/>
                                <a:moveTo>
                                  <a:pt x="4315967" y="2385568"/>
                                </a:moveTo>
                                <a:moveTo>
                                  <a:pt x="4336288" y="2385568"/>
                                </a:moveTo>
                                <a:lnTo>
                                  <a:pt x="4346447" y="2385568"/>
                                </a:lnTo>
                                <a:lnTo>
                                  <a:pt x="4346447" y="2375408"/>
                                </a:lnTo>
                                <a:lnTo>
                                  <a:pt x="4336288" y="2375408"/>
                                </a:lnTo>
                                <a:close/>
                                <a:moveTo>
                                  <a:pt x="4336288" y="2385568"/>
                                </a:moveTo>
                                <a:moveTo>
                                  <a:pt x="4356608" y="2385568"/>
                                </a:moveTo>
                                <a:lnTo>
                                  <a:pt x="4366767" y="2385568"/>
                                </a:lnTo>
                                <a:lnTo>
                                  <a:pt x="4366767" y="2375408"/>
                                </a:lnTo>
                                <a:lnTo>
                                  <a:pt x="4356608" y="2375408"/>
                                </a:lnTo>
                                <a:close/>
                                <a:moveTo>
                                  <a:pt x="4356608" y="2385568"/>
                                </a:moveTo>
                                <a:moveTo>
                                  <a:pt x="4376928" y="2385568"/>
                                </a:moveTo>
                                <a:lnTo>
                                  <a:pt x="4387088" y="2385568"/>
                                </a:lnTo>
                                <a:lnTo>
                                  <a:pt x="4387088" y="2375408"/>
                                </a:lnTo>
                                <a:lnTo>
                                  <a:pt x="4376928" y="2375408"/>
                                </a:lnTo>
                                <a:close/>
                                <a:moveTo>
                                  <a:pt x="4376928" y="2385568"/>
                                </a:moveTo>
                                <a:moveTo>
                                  <a:pt x="4397247" y="2385568"/>
                                </a:moveTo>
                                <a:lnTo>
                                  <a:pt x="4407408" y="2385568"/>
                                </a:lnTo>
                                <a:lnTo>
                                  <a:pt x="4407408" y="2375408"/>
                                </a:lnTo>
                                <a:lnTo>
                                  <a:pt x="4397247" y="2375408"/>
                                </a:lnTo>
                                <a:close/>
                                <a:moveTo>
                                  <a:pt x="4397247" y="2385568"/>
                                </a:moveTo>
                                <a:moveTo>
                                  <a:pt x="4417567" y="2385568"/>
                                </a:moveTo>
                                <a:lnTo>
                                  <a:pt x="4427728" y="2385568"/>
                                </a:lnTo>
                                <a:lnTo>
                                  <a:pt x="4427728" y="2375408"/>
                                </a:lnTo>
                                <a:lnTo>
                                  <a:pt x="4417567" y="2375408"/>
                                </a:lnTo>
                                <a:close/>
                                <a:moveTo>
                                  <a:pt x="4417567" y="2385568"/>
                                </a:moveTo>
                                <a:moveTo>
                                  <a:pt x="4437888" y="2385568"/>
                                </a:moveTo>
                                <a:lnTo>
                                  <a:pt x="4448047" y="2385568"/>
                                </a:lnTo>
                                <a:lnTo>
                                  <a:pt x="4448047" y="2375408"/>
                                </a:lnTo>
                                <a:lnTo>
                                  <a:pt x="4437888" y="2375408"/>
                                </a:lnTo>
                                <a:close/>
                                <a:moveTo>
                                  <a:pt x="4437888" y="2385568"/>
                                </a:moveTo>
                                <a:moveTo>
                                  <a:pt x="4458208" y="2385568"/>
                                </a:moveTo>
                                <a:lnTo>
                                  <a:pt x="4468367" y="2385568"/>
                                </a:lnTo>
                                <a:lnTo>
                                  <a:pt x="4468367" y="2375408"/>
                                </a:lnTo>
                                <a:lnTo>
                                  <a:pt x="4458208" y="2375408"/>
                                </a:lnTo>
                                <a:close/>
                                <a:moveTo>
                                  <a:pt x="4458208" y="2385568"/>
                                </a:moveTo>
                                <a:moveTo>
                                  <a:pt x="1198880" y="2229104"/>
                                </a:moveTo>
                                <a:lnTo>
                                  <a:pt x="6951471" y="2229104"/>
                                </a:lnTo>
                                <a:lnTo>
                                  <a:pt x="6951471" y="2218944"/>
                                </a:lnTo>
                                <a:lnTo>
                                  <a:pt x="1198880" y="2218944"/>
                                </a:lnTo>
                                <a:close/>
                                <a:moveTo>
                                  <a:pt x="1198880" y="2229104"/>
                                </a:moveTo>
                                <a:moveTo>
                                  <a:pt x="6096" y="2072639"/>
                                </a:moveTo>
                                <a:lnTo>
                                  <a:pt x="6951471" y="2072639"/>
                                </a:lnTo>
                                <a:lnTo>
                                  <a:pt x="6951471" y="2062480"/>
                                </a:lnTo>
                                <a:lnTo>
                                  <a:pt x="6096" y="2062480"/>
                                </a:lnTo>
                                <a:close/>
                                <a:moveTo>
                                  <a:pt x="6096" y="2072639"/>
                                </a:moveTo>
                                <a:moveTo>
                                  <a:pt x="0" y="1662175"/>
                                </a:moveTo>
                                <a:lnTo>
                                  <a:pt x="6967728" y="1662175"/>
                                </a:lnTo>
                                <a:lnTo>
                                  <a:pt x="6967728" y="1652015"/>
                                </a:lnTo>
                                <a:lnTo>
                                  <a:pt x="0" y="1652015"/>
                                </a:lnTo>
                                <a:close/>
                                <a:moveTo>
                                  <a:pt x="0" y="1662175"/>
                                </a:moveTo>
                                <a:moveTo>
                                  <a:pt x="4470399" y="812800"/>
                                </a:moveTo>
                                <a:lnTo>
                                  <a:pt x="6973823" y="812800"/>
                                </a:lnTo>
                                <a:lnTo>
                                  <a:pt x="6973823" y="790448"/>
                                </a:lnTo>
                                <a:lnTo>
                                  <a:pt x="4470399" y="790448"/>
                                </a:lnTo>
                                <a:close/>
                                <a:moveTo>
                                  <a:pt x="4470399" y="812800"/>
                                </a:moveTo>
                                <a:moveTo>
                                  <a:pt x="6096" y="648207"/>
                                </a:moveTo>
                                <a:lnTo>
                                  <a:pt x="6973823" y="648207"/>
                                </a:lnTo>
                                <a:lnTo>
                                  <a:pt x="6973823" y="625855"/>
                                </a:lnTo>
                                <a:lnTo>
                                  <a:pt x="6096" y="625855"/>
                                </a:lnTo>
                                <a:close/>
                                <a:moveTo>
                                  <a:pt x="6096" y="648207"/>
                                </a:moveTo>
                                <a:moveTo>
                                  <a:pt x="6096" y="485648"/>
                                </a:moveTo>
                                <a:lnTo>
                                  <a:pt x="6951471" y="485648"/>
                                </a:lnTo>
                                <a:lnTo>
                                  <a:pt x="6951471" y="475487"/>
                                </a:lnTo>
                                <a:lnTo>
                                  <a:pt x="6096" y="475487"/>
                                </a:lnTo>
                                <a:close/>
                                <a:moveTo>
                                  <a:pt x="6096" y="485648"/>
                                </a:moveTo>
                                <a:moveTo>
                                  <a:pt x="6096" y="329183"/>
                                </a:moveTo>
                                <a:lnTo>
                                  <a:pt x="6951471" y="329183"/>
                                </a:lnTo>
                                <a:lnTo>
                                  <a:pt x="6951471" y="319024"/>
                                </a:lnTo>
                                <a:lnTo>
                                  <a:pt x="6096" y="319024"/>
                                </a:lnTo>
                                <a:close/>
                                <a:moveTo>
                                  <a:pt x="6096" y="329183"/>
                                </a:moveTo>
                                <a:moveTo>
                                  <a:pt x="6096" y="178815"/>
                                </a:moveTo>
                                <a:lnTo>
                                  <a:pt x="6973823" y="178815"/>
                                </a:lnTo>
                                <a:lnTo>
                                  <a:pt x="6973823" y="156463"/>
                                </a:lnTo>
                                <a:lnTo>
                                  <a:pt x="6096" y="156463"/>
                                </a:lnTo>
                                <a:close/>
                                <a:moveTo>
                                  <a:pt x="6096" y="178815"/>
                                </a:moveTo>
                                <a:moveTo>
                                  <a:pt x="1188720" y="22352"/>
                                </a:moveTo>
                                <a:lnTo>
                                  <a:pt x="6973823" y="22352"/>
                                </a:lnTo>
                                <a:lnTo>
                                  <a:pt x="6973823" y="0"/>
                                </a:lnTo>
                                <a:lnTo>
                                  <a:pt x="1188720" y="0"/>
                                </a:lnTo>
                                <a:close/>
                                <a:moveTo>
                                  <a:pt x="1188720" y="2235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Streaming/záznam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221" w:right="-51" w:hanging="187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Velký se simultánním  </w:t>
            </w: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tlumočením do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44" w:line="178" w:lineRule="exact"/>
              <w:ind w:left="167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znakového jazyka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875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68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2"/>
        </w:trPr>
        <w:tc>
          <w:tcPr>
            <w:tcW w:w="1435" w:type="dxa"/>
            <w:tcBorders>
              <w:top w:val="nil"/>
            </w:tcBorders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5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944" w:type="dxa"/>
            <w:gridSpan w:val="2"/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749808</wp:posOffset>
                  </wp:positionH>
                  <wp:positionV relativeFrom="paragraph">
                    <wp:posOffset>-9257</wp:posOffset>
                  </wp:positionV>
                  <wp:extent cx="482222" cy="227720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4515611" y="-9257"/>
                            <a:ext cx="367922" cy="11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178" w:lineRule="exact"/>
                                <w:ind w:left="0" w:right="0" w:firstLine="0"/>
                              </w:pPr>
                              <w:r>
                                <w:rPr lang="cs-CZ" sz="14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4"/>
                                  <w:sz w:val="14"/>
                                  <w:szCs w:val="14"/>
                                </w:rPr>
                                <w:t>49 300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76"/>
        </w:trPr>
        <w:tc>
          <w:tcPr>
            <w:tcW w:w="5311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153924</wp:posOffset>
                  </wp:positionH>
                  <wp:positionV relativeFrom="paragraph">
                    <wp:posOffset>8749</wp:posOffset>
                  </wp:positionV>
                  <wp:extent cx="3210863" cy="413253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47115" y="8749"/>
                            <a:ext cx="3096563" cy="29895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42" w:lineRule="exact"/>
                                <w:ind w:left="1692" w:right="0" w:hanging="1692"/>
                              </w:pPr>
                              <w:r>
                                <w:rPr lang="cs-CZ" sz="18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Celkový součet položek ceníku zakázky v Kč bez DPH(Pro účely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výběrového řízení)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468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9" w:after="160" w:line="240" w:lineRule="auto"/>
              <w:ind w:left="328" w:right="388" w:firstLine="0"/>
              <w:jc w:val="right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186 800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76" w:type="dxa"/>
            <w:shd w:val="clear" w:color="auto" w:fill="D8D8D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02" w:after="0" w:line="194" w:lineRule="exact"/>
        <w:ind w:left="140" w:right="2629" w:firstLine="0"/>
      </w:pPr>
      <w:r/>
      <w:r>
        <w:rPr lang="cs-CZ" sz="14" baseline="0" dirty="0">
          <w:jc w:val="left"/>
          <w:rFonts w:ascii="Times New Roman" w:hAnsi="Times New Roman" w:cs="Times New Roman"/>
          <w:color w:val="FF0000"/>
          <w:sz w:val="14"/>
          <w:szCs w:val="14"/>
        </w:rPr>
        <w:t>* Příprava probíhá na míst</w:t>
      </w:r>
      <w:r>
        <w:rPr lang="cs-CZ" sz="14" baseline="0" dirty="0">
          <w:jc w:val="left"/>
          <w:rFonts w:ascii="Times New Roman" w:hAnsi="Times New Roman" w:cs="Times New Roman"/>
          <w:color w:val="FF0000"/>
          <w:spacing w:val="-3"/>
          <w:sz w:val="14"/>
          <w:szCs w:val="14"/>
        </w:rPr>
        <w:t>ě</w:t>
      </w:r>
      <w:r>
        <w:rPr lang="cs-CZ" sz="14" baseline="0" dirty="0">
          <w:jc w:val="left"/>
          <w:rFonts w:ascii="Times New Roman" w:hAnsi="Times New Roman" w:cs="Times New Roman"/>
          <w:color w:val="FF0000"/>
          <w:sz w:val="14"/>
          <w:szCs w:val="14"/>
        </w:rPr>
        <w:t> minimálně 1 hodinu před začátkem akce, 30 minut před začatkem akce musí být vše připraveno tak, aby se  </w:t>
      </w:r>
      <w:r/>
      <w:r>
        <w:rPr lang="cs-CZ" sz="14" baseline="0" dirty="0">
          <w:jc w:val="left"/>
          <w:rFonts w:ascii="Times New Roman" w:hAnsi="Times New Roman" w:cs="Times New Roman"/>
          <w:color w:val="FF0000"/>
          <w:sz w:val="14"/>
          <w:szCs w:val="14"/>
        </w:rPr>
        <w:t>mohlo začít s</w:t>
      </w:r>
      <w:r>
        <w:rPr lang="cs-CZ" sz="14" baseline="0" dirty="0">
          <w:jc w:val="left"/>
          <w:rFonts w:ascii="Times New Roman" w:hAnsi="Times New Roman" w:cs="Times New Roman"/>
          <w:color w:val="FF0000"/>
          <w:spacing w:val="-3"/>
          <w:sz w:val="14"/>
          <w:szCs w:val="14"/>
        </w:rPr>
        <w:t>t</w:t>
      </w:r>
      <w:r>
        <w:rPr lang="cs-CZ" sz="14" baseline="0" dirty="0">
          <w:jc w:val="left"/>
          <w:rFonts w:ascii="Times New Roman" w:hAnsi="Times New Roman" w:cs="Times New Roman"/>
          <w:color w:val="FF0000"/>
          <w:sz w:val="14"/>
          <w:szCs w:val="14"/>
        </w:rPr>
        <w:t>reamovat.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163" w:lineRule="exact"/>
        <w:ind w:left="142" w:right="0" w:firstLine="0"/>
      </w:pPr>
      <w:r/>
      <w:r>
        <w:rPr lang="cs-CZ" sz="1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4"/>
          <w:szCs w:val="14"/>
        </w:rPr>
        <w:t>v</w:t>
      </w:r>
      <w:r>
        <w:rPr lang="cs-CZ" sz="14" baseline="0" dirty="0">
          <w:jc w:val="left"/>
          <w:rFonts w:ascii="Times New Roman" w:hAnsi="Times New Roman" w:cs="Times New Roman"/>
          <w:b/>
          <w:bCs/>
          <w:color w:val="000000"/>
          <w:sz w:val="14"/>
          <w:szCs w:val="14"/>
        </w:rPr>
        <w:t>olitelné služb</w:t>
      </w:r>
      <w:r>
        <w:rPr lang="cs-CZ" sz="1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14"/>
          <w:szCs w:val="14"/>
        </w:rPr>
        <w:t>y</w:t>
      </w:r>
      <w:r>
        <w:rPr lang="cs-CZ" sz="14" baseline="0" dirty="0">
          <w:jc w:val="left"/>
          <w:rFonts w:ascii="Times New Roman" w:hAnsi="Times New Roman" w:cs="Times New Roman"/>
          <w:b/>
          <w:bCs/>
          <w:color w:val="000000"/>
          <w:sz w:val="14"/>
          <w:szCs w:val="14"/>
        </w:rPr>
        <w:t> navíc k live streamingu/záznamu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619" w:tblpY="-249"/>
        <w:tblOverlap w:val="never"/>
        "
        <w:tblW w:w="8236" w:type="dxa"/>
        <w:tblLook w:val="04A0" w:firstRow="1" w:lastRow="0" w:firstColumn="1" w:lastColumn="0" w:noHBand="0" w:noVBand="1"/>
      </w:tblPr>
      <w:tblGrid>
        <w:gridCol w:w="1428"/>
        <w:gridCol w:w="3871"/>
        <w:gridCol w:w="1480"/>
        <w:gridCol w:w="1476"/>
      </w:tblGrid>
      <w:tr>
        <w:trPr>
          <w:trHeight w:hRule="exact" w:val="198"/>
        </w:trPr>
        <w:tc>
          <w:tcPr>
            <w:tcW w:w="5299" w:type="dxa"/>
            <w:gridSpan w:val="2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80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47" w:right="-18" w:firstLine="0"/>
              <w:jc w:val="right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Cena bez DPH / do 4  </w:t>
            </w:r>
            <w:r/>
          </w:p>
        </w:tc>
        <w:tc>
          <w:tcPr>
            <w:tcW w:w="1476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4" w:right="10" w:firstLine="0"/>
              <w:jc w:val="right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Cena bez DPH / do 8 h*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</w:tr>
      <w:tr>
        <w:trPr>
          <w:trHeight w:hRule="exact" w:val="157"/>
        </w:trPr>
        <w:tc>
          <w:tcPr>
            <w:tcW w:w="52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9" w:right="-18" w:firstLine="0"/>
              <w:jc w:val="right"/>
            </w:pPr>
            <w:r>
              <w:drawing>
                <wp:anchor simplePos="0" relativeHeight="251658265" behindDoc="1" locked="0" layoutInCell="1" allowOverlap="1">
                  <wp:simplePos x="0" y="0"/>
                  <wp:positionH relativeFrom="page">
                    <wp:posOffset>13717</wp:posOffset>
                  </wp:positionH>
                  <wp:positionV relativeFrom="line">
                    <wp:posOffset>-1411</wp:posOffset>
                  </wp:positionV>
                  <wp:extent cx="3355848" cy="118872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1">
                            <a:off x="0" y="0"/>
                            <a:ext cx="3355848" cy="118872"/>
                          </a:xfrm>
                          <a:custGeom>
                            <a:rect l="l" t="t" r="r" b="b"/>
                            <a:pathLst>
                              <a:path w="4474464" h="158496">
                                <a:moveTo>
                                  <a:pt x="0" y="158496"/>
                                </a:moveTo>
                                <a:lnTo>
                                  <a:pt x="4474464" y="158496"/>
                                </a:lnTo>
                                <a:lnTo>
                                  <a:pt x="4474464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8496"/>
                                </a:moveTo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Jeřáb s bezdrátovým NDI vysílačem vč. obsluhy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2" w:right="-18" w:firstLine="0"/>
              <w:jc w:val="right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3 850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69" w:right="10" w:firstLine="0"/>
              <w:jc w:val="right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5 500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64"/>
        </w:trPr>
        <w:tc>
          <w:tcPr>
            <w:tcW w:w="52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Maskérka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2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2 750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9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3 850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83"/>
        </w:trPr>
        <w:tc>
          <w:tcPr>
            <w:tcW w:w="5299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1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1"/>
                <w:sz w:val="14"/>
                <w:szCs w:val="14"/>
              </w:rPr>
              <w:t>Duální vysílání obrazu a zvuku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62" w:right="-18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2 200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9" w:right="0" w:firstLine="0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color w:val="000000"/>
                <w:sz w:val="14"/>
                <w:szCs w:val="14"/>
              </w:rPr>
              <w:t>3 850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  <w:tr>
        <w:trPr>
          <w:trHeight w:hRule="exact" w:val="174"/>
        </w:trPr>
        <w:tc>
          <w:tcPr>
            <w:tcW w:w="1428" w:type="dxa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3871" w:type="dxa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2" w:right="-18" w:firstLine="0"/>
              <w:jc w:val="right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Celková cena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956" w:type="dxa"/>
            <w:gridSpan w:val="2"/>
            <w:shd w:val="clear" w:color="auto" w:fill="D8D8D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13" w:right="1166" w:firstLine="0"/>
              <w:jc w:val="right"/>
            </w:pPr>
            <w:r/>
            <w:r>
              <w:rPr lang="cs-CZ" sz="14" baseline="0" dirty="0">
                <w:jc w:val="left"/>
                <w:rFonts w:ascii="Times New Roman" w:hAnsi="Times New Roman" w:cs="Times New Roman"/>
                <w:b/>
                <w:bCs/>
                <w:color w:val="000000"/>
                <w:spacing w:val="-2"/>
                <w:sz w:val="14"/>
                <w:szCs w:val="14"/>
              </w:rPr>
              <w:t>22 000 Kč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156" w:right="500" w:bottom="232" w:left="500" w:header="708" w:footer="708" w:gutter="0"/>
          <w:docGrid w:linePitch="360"/>
        </w:sectPr>
      </w:pPr>
      <w:r/>
    </w:p>
    <w:p>
      <w:r/>
    </w:p>
    <w:sectPr>
      <w:type w:val="continuous"/>
      <w:pgSz w:w="11916" w:h="16848"/>
      <w:pgMar w:top="156" w:right="500" w:bottom="232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2025-01-24T12:46:18Z</dcterms:created>
  <dcterms:modified xsi:type="dcterms:W3CDTF">2025-01-24T12:46:18Z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