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62A5" w14:textId="77777777" w:rsidR="00FE2511" w:rsidRDefault="00FD65D8" w:rsidP="00493C8D">
      <w:pPr>
        <w:spacing w:before="480"/>
        <w:jc w:val="center"/>
        <w:rPr>
          <w:b/>
          <w:sz w:val="24"/>
          <w:szCs w:val="24"/>
          <w:u w:val="single"/>
          <w:lang w:val="cs-CZ"/>
        </w:rPr>
      </w:pPr>
      <w:r w:rsidRPr="005A1F27">
        <w:rPr>
          <w:b/>
          <w:sz w:val="24"/>
          <w:szCs w:val="24"/>
          <w:u w:val="single"/>
          <w:lang w:val="cs-CZ"/>
        </w:rPr>
        <w:t>Smlouva o studiu v programu celoživotního vzdělávání</w:t>
      </w:r>
    </w:p>
    <w:p w14:paraId="5B8101C2" w14:textId="77777777" w:rsidR="00E73352" w:rsidRPr="00A17E71" w:rsidRDefault="00E73352" w:rsidP="00FD65D8">
      <w:pPr>
        <w:jc w:val="center"/>
        <w:rPr>
          <w:b/>
          <w:sz w:val="24"/>
          <w:szCs w:val="24"/>
          <w:u w:val="single"/>
          <w:lang w:val="cs-CZ"/>
        </w:rPr>
      </w:pPr>
      <w:r w:rsidRPr="00401170">
        <w:rPr>
          <w:b/>
          <w:sz w:val="24"/>
          <w:szCs w:val="24"/>
          <w:u w:val="single"/>
          <w:lang w:val="cs-CZ"/>
        </w:rPr>
        <w:t xml:space="preserve">uzavřená dle </w:t>
      </w:r>
      <w:r w:rsidR="004F2889" w:rsidRPr="00A17E71">
        <w:rPr>
          <w:b/>
          <w:sz w:val="24"/>
          <w:szCs w:val="24"/>
          <w:u w:val="single"/>
          <w:lang w:val="cs-CZ"/>
        </w:rPr>
        <w:t>§ 1746, odst. 2 zák. č. 89/2012 Sb., občanský zákoník</w:t>
      </w:r>
      <w:r w:rsidR="00C56F29" w:rsidRPr="00A17E71">
        <w:rPr>
          <w:b/>
          <w:sz w:val="24"/>
          <w:szCs w:val="24"/>
          <w:u w:val="single"/>
          <w:lang w:val="cs-CZ"/>
        </w:rPr>
        <w:t xml:space="preserve"> v platném znění</w:t>
      </w:r>
    </w:p>
    <w:p w14:paraId="7F2D5F4E" w14:textId="77777777" w:rsidR="0043566F" w:rsidRPr="00FD65D8" w:rsidRDefault="0043566F" w:rsidP="009F564C">
      <w:pPr>
        <w:rPr>
          <w:sz w:val="24"/>
          <w:szCs w:val="24"/>
          <w:lang w:val="cs-CZ"/>
        </w:rPr>
      </w:pPr>
    </w:p>
    <w:p w14:paraId="0AAE242E" w14:textId="77777777" w:rsidR="00E73352" w:rsidRPr="00695250" w:rsidRDefault="00FD65D8" w:rsidP="00230270">
      <w:pPr>
        <w:numPr>
          <w:ilvl w:val="0"/>
          <w:numId w:val="1"/>
        </w:numPr>
        <w:spacing w:after="120"/>
        <w:ind w:left="4253" w:hanging="284"/>
        <w:rPr>
          <w:b/>
          <w:lang w:val="cs-CZ"/>
        </w:rPr>
      </w:pPr>
      <w:r w:rsidRPr="00FD65D8">
        <w:rPr>
          <w:b/>
          <w:lang w:val="cs-CZ"/>
        </w:rPr>
        <w:t>Strany smlouvy</w:t>
      </w:r>
    </w:p>
    <w:p w14:paraId="55AEC177" w14:textId="77777777" w:rsidR="00FD65D8" w:rsidRDefault="00E73352" w:rsidP="00E73352">
      <w:pPr>
        <w:rPr>
          <w:b/>
          <w:lang w:val="cs-CZ"/>
        </w:rPr>
      </w:pPr>
      <w:r w:rsidRPr="00401170">
        <w:rPr>
          <w:b/>
          <w:lang w:val="cs-CZ"/>
        </w:rPr>
        <w:t xml:space="preserve">Škola:                  </w:t>
      </w:r>
      <w:r w:rsidR="00FD65D8" w:rsidRPr="00401170">
        <w:rPr>
          <w:b/>
          <w:lang w:val="cs-CZ"/>
        </w:rPr>
        <w:t>Vysoká škola chemicko-technologická v Praze</w:t>
      </w:r>
    </w:p>
    <w:p w14:paraId="2C40DA62" w14:textId="77777777" w:rsidR="00FD65D8" w:rsidRDefault="00FD65D8" w:rsidP="00BF3C8E">
      <w:pPr>
        <w:rPr>
          <w:lang w:val="cs-CZ"/>
        </w:rPr>
      </w:pPr>
      <w:r>
        <w:rPr>
          <w:lang w:val="cs-CZ"/>
        </w:rPr>
        <w:t xml:space="preserve">Sídlo: </w:t>
      </w:r>
      <w:r>
        <w:rPr>
          <w:lang w:val="cs-CZ"/>
        </w:rPr>
        <w:tab/>
      </w:r>
      <w:r>
        <w:rPr>
          <w:lang w:val="cs-CZ"/>
        </w:rPr>
        <w:tab/>
        <w:t xml:space="preserve">Technická </w:t>
      </w:r>
      <w:r w:rsidR="00BF3C8E">
        <w:rPr>
          <w:lang w:val="cs-CZ"/>
        </w:rPr>
        <w:t>1905/</w:t>
      </w:r>
      <w:r>
        <w:rPr>
          <w:lang w:val="cs-CZ"/>
        </w:rPr>
        <w:t>5, 166 28 Praha 6</w:t>
      </w:r>
    </w:p>
    <w:p w14:paraId="4F06A782" w14:textId="75319594" w:rsidR="00FD65D8" w:rsidRPr="00A17E71" w:rsidRDefault="00FD65D8" w:rsidP="00BF3C8E">
      <w:pPr>
        <w:rPr>
          <w:lang w:val="cs-CZ"/>
        </w:rPr>
      </w:pPr>
      <w:r w:rsidRPr="0065322C">
        <w:rPr>
          <w:lang w:val="cs-CZ"/>
        </w:rPr>
        <w:t>Zastoupená:</w:t>
      </w:r>
      <w:r w:rsidR="00562AA2">
        <w:rPr>
          <w:lang w:val="cs-CZ"/>
        </w:rPr>
        <w:tab/>
      </w:r>
      <w:r w:rsidR="00730B79">
        <w:t>xxxxx</w:t>
      </w:r>
      <w:r w:rsidR="00A17E71" w:rsidRPr="00A17E71">
        <w:rPr>
          <w:lang w:val="cs-CZ"/>
        </w:rPr>
        <w:t>, prorektorem pro pedagogiku</w:t>
      </w:r>
    </w:p>
    <w:p w14:paraId="4D55121F" w14:textId="77777777" w:rsidR="00BF3C8E" w:rsidRDefault="00BF3C8E" w:rsidP="00BF3C8E">
      <w:pPr>
        <w:rPr>
          <w:lang w:val="cs-CZ"/>
        </w:rPr>
      </w:pPr>
      <w:r>
        <w:rPr>
          <w:lang w:val="cs-CZ"/>
        </w:rPr>
        <w:t>IČO:</w:t>
      </w:r>
      <w:r>
        <w:rPr>
          <w:lang w:val="cs-CZ"/>
        </w:rPr>
        <w:tab/>
      </w:r>
      <w:r>
        <w:rPr>
          <w:lang w:val="cs-CZ"/>
        </w:rPr>
        <w:tab/>
      </w:r>
      <w:r w:rsidR="00562AA2">
        <w:rPr>
          <w:lang w:val="cs-CZ"/>
        </w:rPr>
        <w:t>60461373</w:t>
      </w:r>
      <w:r>
        <w:rPr>
          <w:lang w:val="cs-CZ"/>
        </w:rPr>
        <w:tab/>
      </w:r>
      <w:r>
        <w:rPr>
          <w:lang w:val="cs-CZ"/>
        </w:rPr>
        <w:tab/>
        <w:t>DIČ:</w:t>
      </w:r>
      <w:r w:rsidR="00562AA2">
        <w:rPr>
          <w:lang w:val="cs-CZ"/>
        </w:rPr>
        <w:t xml:space="preserve"> CZ60461373</w:t>
      </w:r>
    </w:p>
    <w:p w14:paraId="53A51EAE" w14:textId="1FC0115A" w:rsidR="00BF3C8E" w:rsidRDefault="00DF123C" w:rsidP="00BF3C8E">
      <w:pPr>
        <w:rPr>
          <w:lang w:val="cs-CZ"/>
        </w:rPr>
      </w:pPr>
      <w:r>
        <w:rPr>
          <w:lang w:val="cs-CZ"/>
        </w:rPr>
        <w:t>Bankovní spojení</w:t>
      </w:r>
      <w:r w:rsidR="00BF3C8E">
        <w:rPr>
          <w:lang w:val="cs-CZ"/>
        </w:rPr>
        <w:t>:</w:t>
      </w:r>
      <w:r>
        <w:rPr>
          <w:lang w:val="cs-CZ"/>
        </w:rPr>
        <w:t xml:space="preserve"> </w:t>
      </w:r>
      <w:r w:rsidR="00730B79">
        <w:rPr>
          <w:lang w:val="cs-CZ"/>
        </w:rPr>
        <w:t>xxxxx</w:t>
      </w:r>
      <w:r>
        <w:rPr>
          <w:lang w:val="cs-CZ"/>
        </w:rPr>
        <w:t>, č.</w:t>
      </w:r>
      <w:r w:rsidR="002E3754">
        <w:rPr>
          <w:lang w:val="cs-CZ"/>
        </w:rPr>
        <w:t xml:space="preserve"> </w:t>
      </w:r>
      <w:r>
        <w:rPr>
          <w:lang w:val="cs-CZ"/>
        </w:rPr>
        <w:t>ú.</w:t>
      </w:r>
      <w:r w:rsidR="002E3754">
        <w:rPr>
          <w:lang w:val="cs-CZ"/>
        </w:rPr>
        <w:t xml:space="preserve"> </w:t>
      </w:r>
      <w:r w:rsidR="00730B79">
        <w:rPr>
          <w:lang w:val="cs-CZ"/>
        </w:rPr>
        <w:t>xxxxx</w:t>
      </w:r>
      <w:r w:rsidR="00A17E71">
        <w:rPr>
          <w:lang w:val="cs-CZ"/>
        </w:rPr>
        <w:t xml:space="preserve">, </w:t>
      </w:r>
      <w:r w:rsidR="00754E28">
        <w:rPr>
          <w:lang w:val="cs-CZ"/>
        </w:rPr>
        <w:t xml:space="preserve">variabilní symbol: </w:t>
      </w:r>
      <w:r w:rsidR="00730B79">
        <w:rPr>
          <w:lang w:val="cs-CZ"/>
        </w:rPr>
        <w:t>xxxxx</w:t>
      </w:r>
    </w:p>
    <w:p w14:paraId="0096D6E0" w14:textId="77777777" w:rsidR="00BC5DA1" w:rsidRDefault="00BF3C8E" w:rsidP="00FD65D8">
      <w:pPr>
        <w:rPr>
          <w:lang w:val="cs-CZ"/>
        </w:rPr>
      </w:pPr>
      <w:r>
        <w:rPr>
          <w:lang w:val="cs-CZ"/>
        </w:rPr>
        <w:t xml:space="preserve">(dále jen </w:t>
      </w:r>
      <w:r w:rsidR="001C3EAA">
        <w:rPr>
          <w:lang w:val="cs-CZ"/>
        </w:rPr>
        <w:t>„</w:t>
      </w:r>
      <w:r>
        <w:rPr>
          <w:lang w:val="cs-CZ"/>
        </w:rPr>
        <w:t>škola</w:t>
      </w:r>
      <w:r w:rsidR="001C3EAA">
        <w:rPr>
          <w:lang w:val="cs-CZ"/>
        </w:rPr>
        <w:t>“</w:t>
      </w:r>
      <w:r>
        <w:rPr>
          <w:lang w:val="cs-CZ"/>
        </w:rPr>
        <w:t>)</w:t>
      </w:r>
    </w:p>
    <w:p w14:paraId="35BE04CD" w14:textId="77777777" w:rsidR="00562AA2" w:rsidRDefault="00BF3C8E" w:rsidP="00FD65D8">
      <w:pPr>
        <w:rPr>
          <w:lang w:val="cs-CZ"/>
        </w:rPr>
      </w:pPr>
      <w:r>
        <w:rPr>
          <w:lang w:val="cs-CZ"/>
        </w:rPr>
        <w:t>a</w:t>
      </w:r>
    </w:p>
    <w:p w14:paraId="55CAF381" w14:textId="77777777" w:rsidR="009522B0" w:rsidRPr="00401170" w:rsidRDefault="00BF3C8E" w:rsidP="00BF3C8E">
      <w:pPr>
        <w:rPr>
          <w:lang w:val="cs-CZ"/>
        </w:rPr>
      </w:pPr>
      <w:r w:rsidRPr="00401170">
        <w:rPr>
          <w:b/>
          <w:lang w:val="cs-CZ"/>
        </w:rPr>
        <w:t xml:space="preserve">Objednatel programu </w:t>
      </w:r>
      <w:r w:rsidR="0056032B">
        <w:rPr>
          <w:b/>
          <w:lang w:val="cs-CZ"/>
        </w:rPr>
        <w:t>celoživotního vzdělávání</w:t>
      </w:r>
      <w:r w:rsidR="00E73352" w:rsidRPr="00401170">
        <w:rPr>
          <w:b/>
          <w:lang w:val="cs-CZ"/>
        </w:rPr>
        <w:t xml:space="preserve">: </w:t>
      </w:r>
      <w:r w:rsidRPr="00401170">
        <w:rPr>
          <w:b/>
          <w:lang w:val="cs-CZ"/>
        </w:rPr>
        <w:t xml:space="preserve">Study </w:t>
      </w:r>
      <w:r w:rsidR="009522B0" w:rsidRPr="00A76BE9">
        <w:rPr>
          <w:b/>
          <w:bCs/>
          <w:color w:val="000000"/>
          <w:lang w:val="cs-CZ"/>
        </w:rPr>
        <w:t>&amp;</w:t>
      </w:r>
      <w:r w:rsidRPr="00401170">
        <w:rPr>
          <w:b/>
          <w:lang w:val="cs-CZ"/>
        </w:rPr>
        <w:t xml:space="preserve"> Work, s.r.o.</w:t>
      </w:r>
    </w:p>
    <w:p w14:paraId="65EC88A8" w14:textId="77777777" w:rsidR="00BF3C8E" w:rsidRDefault="009522B0" w:rsidP="00BF3C8E">
      <w:pPr>
        <w:rPr>
          <w:lang w:val="cs-CZ"/>
        </w:rPr>
      </w:pPr>
      <w:r w:rsidRPr="00401170">
        <w:rPr>
          <w:lang w:val="cs-CZ"/>
        </w:rPr>
        <w:t>Z</w:t>
      </w:r>
      <w:r w:rsidR="00E73352" w:rsidRPr="00401170">
        <w:rPr>
          <w:lang w:val="cs-CZ"/>
        </w:rPr>
        <w:t>apsaná v obchodním rejstříku vedeném Městským soudem v Praze, oddíl C, vložka 130440</w:t>
      </w:r>
    </w:p>
    <w:p w14:paraId="3E438B58" w14:textId="33ECD364" w:rsidR="00BF3C8E" w:rsidRDefault="00BF3C8E" w:rsidP="00BF3C8E">
      <w:pPr>
        <w:rPr>
          <w:lang w:val="cs-CZ"/>
        </w:rPr>
      </w:pPr>
      <w:r>
        <w:rPr>
          <w:lang w:val="cs-CZ"/>
        </w:rPr>
        <w:t>Zastoupená:</w:t>
      </w:r>
      <w:r>
        <w:rPr>
          <w:lang w:val="cs-CZ"/>
        </w:rPr>
        <w:tab/>
      </w:r>
      <w:r w:rsidR="00AE0E88">
        <w:rPr>
          <w:lang w:val="cs-CZ"/>
        </w:rPr>
        <w:t>xxxxx</w:t>
      </w:r>
    </w:p>
    <w:p w14:paraId="4045818A" w14:textId="2CEFB871" w:rsidR="00FD65D8" w:rsidRDefault="00BF3C8E" w:rsidP="00BF3C8E">
      <w:pPr>
        <w:rPr>
          <w:lang w:val="cs-CZ"/>
        </w:rPr>
      </w:pPr>
      <w:r>
        <w:rPr>
          <w:lang w:val="cs-CZ"/>
        </w:rPr>
        <w:t xml:space="preserve">Adresa: </w:t>
      </w:r>
      <w:r>
        <w:rPr>
          <w:lang w:val="cs-CZ"/>
        </w:rPr>
        <w:tab/>
      </w:r>
      <w:r>
        <w:rPr>
          <w:lang w:val="cs-CZ"/>
        </w:rPr>
        <w:tab/>
        <w:t xml:space="preserve">Dobrovízská 119/10, 161 00 Praha 6, tel. </w:t>
      </w:r>
      <w:r w:rsidR="00AE0E88">
        <w:rPr>
          <w:lang w:val="cs-CZ"/>
        </w:rPr>
        <w:t>xxxxx</w:t>
      </w:r>
      <w:r>
        <w:rPr>
          <w:lang w:val="cs-CZ"/>
        </w:rPr>
        <w:t xml:space="preserve">; </w:t>
      </w:r>
      <w:r w:rsidR="00AE0E88">
        <w:rPr>
          <w:lang w:val="cs-CZ"/>
        </w:rPr>
        <w:t>xxxxx</w:t>
      </w:r>
    </w:p>
    <w:p w14:paraId="45876B6A" w14:textId="0383A2B1" w:rsidR="00BF3C8E" w:rsidRDefault="00BF3C8E" w:rsidP="00BF3C8E">
      <w:pPr>
        <w:rPr>
          <w:lang w:val="cs-CZ"/>
        </w:rPr>
      </w:pPr>
      <w:r>
        <w:rPr>
          <w:lang w:val="cs-CZ"/>
        </w:rPr>
        <w:t>IČO:</w:t>
      </w:r>
      <w:r>
        <w:rPr>
          <w:lang w:val="cs-CZ"/>
        </w:rPr>
        <w:tab/>
      </w:r>
      <w:r>
        <w:rPr>
          <w:lang w:val="cs-CZ"/>
        </w:rPr>
        <w:tab/>
        <w:t>28172248</w:t>
      </w:r>
      <w:r>
        <w:rPr>
          <w:lang w:val="cs-CZ"/>
        </w:rPr>
        <w:tab/>
      </w:r>
      <w:r>
        <w:rPr>
          <w:lang w:val="cs-CZ"/>
        </w:rPr>
        <w:tab/>
        <w:t>DIČ: CZ28172248</w:t>
      </w:r>
    </w:p>
    <w:p w14:paraId="7730AB01" w14:textId="4A19526C" w:rsidR="00562AA2" w:rsidRDefault="00DF123C" w:rsidP="00BF3C8E">
      <w:pPr>
        <w:rPr>
          <w:lang w:val="cs-CZ"/>
        </w:rPr>
      </w:pPr>
      <w:r>
        <w:rPr>
          <w:lang w:val="cs-CZ"/>
        </w:rPr>
        <w:t>Bankovní spojení: č.ú</w:t>
      </w:r>
      <w:r w:rsidR="00BF3C8E">
        <w:rPr>
          <w:lang w:val="cs-CZ"/>
        </w:rPr>
        <w:t xml:space="preserve">: </w:t>
      </w:r>
      <w:r w:rsidR="00AE0E88">
        <w:rPr>
          <w:lang w:val="cs-CZ"/>
        </w:rPr>
        <w:t>xxxxx</w:t>
      </w:r>
      <w:r w:rsidR="00562AA2">
        <w:rPr>
          <w:lang w:val="cs-CZ"/>
        </w:rPr>
        <w:t xml:space="preserve"> </w:t>
      </w:r>
    </w:p>
    <w:p w14:paraId="211D3BFA" w14:textId="77777777" w:rsidR="00562AA2" w:rsidRDefault="00562AA2" w:rsidP="00BF3C8E">
      <w:pPr>
        <w:rPr>
          <w:lang w:val="cs-CZ"/>
        </w:rPr>
      </w:pPr>
      <w:r>
        <w:rPr>
          <w:lang w:val="cs-CZ"/>
        </w:rPr>
        <w:t xml:space="preserve">(dále </w:t>
      </w:r>
      <w:r w:rsidR="001C3EAA">
        <w:rPr>
          <w:lang w:val="cs-CZ"/>
        </w:rPr>
        <w:t>jen „</w:t>
      </w:r>
      <w:r>
        <w:rPr>
          <w:lang w:val="cs-CZ"/>
        </w:rPr>
        <w:t>objednatel</w:t>
      </w:r>
      <w:r w:rsidR="001C3EAA">
        <w:rPr>
          <w:lang w:val="cs-CZ"/>
        </w:rPr>
        <w:t>“</w:t>
      </w:r>
      <w:r>
        <w:rPr>
          <w:lang w:val="cs-CZ"/>
        </w:rPr>
        <w:t>)</w:t>
      </w:r>
    </w:p>
    <w:p w14:paraId="7992ADF9" w14:textId="77777777" w:rsidR="00562AA2" w:rsidRDefault="00562AA2" w:rsidP="00BF3C8E">
      <w:pPr>
        <w:rPr>
          <w:lang w:val="cs-CZ"/>
        </w:rPr>
      </w:pPr>
    </w:p>
    <w:p w14:paraId="0B292697" w14:textId="77777777" w:rsidR="00E73352" w:rsidRPr="00A17E71" w:rsidRDefault="00E73352" w:rsidP="00E73352">
      <w:pPr>
        <w:rPr>
          <w:b/>
          <w:sz w:val="24"/>
          <w:szCs w:val="24"/>
          <w:u w:val="single"/>
          <w:lang w:val="cs-CZ"/>
        </w:rPr>
      </w:pPr>
      <w:r w:rsidRPr="00401170">
        <w:rPr>
          <w:lang w:val="cs-CZ"/>
        </w:rPr>
        <w:t xml:space="preserve">uzavírají dle </w:t>
      </w:r>
      <w:r w:rsidR="00C56F29" w:rsidRPr="00A17E71">
        <w:rPr>
          <w:lang w:val="cs-CZ"/>
        </w:rPr>
        <w:t>§ 1746, odst. 2 zák. č. 89/2012 Sb., občanský zákoník</w:t>
      </w:r>
      <w:r w:rsidR="00A17E71">
        <w:rPr>
          <w:sz w:val="24"/>
          <w:szCs w:val="24"/>
          <w:lang w:val="cs-CZ"/>
        </w:rPr>
        <w:t xml:space="preserve"> </w:t>
      </w:r>
      <w:r w:rsidRPr="00401170">
        <w:rPr>
          <w:lang w:val="cs-CZ"/>
        </w:rPr>
        <w:t>v platném znění</w:t>
      </w:r>
    </w:p>
    <w:p w14:paraId="44BA2F85" w14:textId="77777777" w:rsidR="00E73352" w:rsidRPr="00E73352" w:rsidRDefault="00E73352" w:rsidP="00E73352">
      <w:pPr>
        <w:rPr>
          <w:lang w:val="cs-CZ"/>
        </w:rPr>
      </w:pPr>
      <w:r w:rsidRPr="00401170">
        <w:rPr>
          <w:lang w:val="cs-CZ"/>
        </w:rPr>
        <w:t>následující</w:t>
      </w:r>
      <w:r w:rsidR="009522B0" w:rsidRPr="00401170">
        <w:rPr>
          <w:lang w:val="cs-CZ"/>
        </w:rPr>
        <w:t xml:space="preserve"> s</w:t>
      </w:r>
      <w:r w:rsidRPr="00401170">
        <w:rPr>
          <w:lang w:val="cs-CZ"/>
        </w:rPr>
        <w:t>mlouvu o studiu v programu celoživotního vzdělávání</w:t>
      </w:r>
      <w:r w:rsidR="001C3EAA">
        <w:rPr>
          <w:lang w:val="cs-CZ"/>
        </w:rPr>
        <w:t xml:space="preserve"> (dále jen „smlouva“)</w:t>
      </w:r>
      <w:r w:rsidR="009522B0" w:rsidRPr="00401170">
        <w:rPr>
          <w:lang w:val="cs-CZ"/>
        </w:rPr>
        <w:t>:</w:t>
      </w:r>
    </w:p>
    <w:p w14:paraId="35BDD1CA" w14:textId="77777777" w:rsidR="00BF3C8E" w:rsidRDefault="00BF3C8E" w:rsidP="00BF3C8E">
      <w:pPr>
        <w:rPr>
          <w:lang w:val="cs-CZ"/>
        </w:rPr>
      </w:pPr>
      <w:r>
        <w:rPr>
          <w:lang w:val="cs-CZ"/>
        </w:rPr>
        <w:tab/>
      </w:r>
    </w:p>
    <w:p w14:paraId="4E260F5E" w14:textId="77777777" w:rsidR="00BC5DA1" w:rsidRDefault="00BC5DA1" w:rsidP="00230270">
      <w:pPr>
        <w:numPr>
          <w:ilvl w:val="0"/>
          <w:numId w:val="1"/>
        </w:numPr>
        <w:spacing w:after="120"/>
        <w:ind w:left="4253" w:hanging="284"/>
        <w:rPr>
          <w:b/>
          <w:lang w:val="cs-CZ"/>
        </w:rPr>
      </w:pPr>
      <w:r w:rsidRPr="00BC5DA1">
        <w:rPr>
          <w:b/>
          <w:lang w:val="cs-CZ"/>
        </w:rPr>
        <w:t>Předmět smlouvy</w:t>
      </w:r>
    </w:p>
    <w:p w14:paraId="252872F3" w14:textId="5FA48157" w:rsidR="00BC5DA1" w:rsidRPr="00C45392" w:rsidRDefault="00EB4869" w:rsidP="006937EF">
      <w:pPr>
        <w:jc w:val="both"/>
        <w:rPr>
          <w:lang w:val="cs-CZ"/>
        </w:rPr>
      </w:pPr>
      <w:r w:rsidRPr="00C45392">
        <w:rPr>
          <w:lang w:val="cs-CZ"/>
        </w:rPr>
        <w:t xml:space="preserve">Předmětem této smlouvy je závazek školy </w:t>
      </w:r>
      <w:r w:rsidR="006B6D85" w:rsidRPr="00C45392">
        <w:rPr>
          <w:lang w:val="cs-CZ"/>
        </w:rPr>
        <w:t>zajistit</w:t>
      </w:r>
      <w:r w:rsidRPr="00C45392">
        <w:rPr>
          <w:lang w:val="cs-CZ"/>
        </w:rPr>
        <w:t xml:space="preserve"> </w:t>
      </w:r>
      <w:r w:rsidR="004246FA" w:rsidRPr="00C45392">
        <w:rPr>
          <w:lang w:val="cs-CZ"/>
        </w:rPr>
        <w:t xml:space="preserve">kurz </w:t>
      </w:r>
      <w:r w:rsidRPr="00C45392">
        <w:rPr>
          <w:lang w:val="cs-CZ"/>
        </w:rPr>
        <w:t>p</w:t>
      </w:r>
      <w:r w:rsidR="00BC5DA1" w:rsidRPr="00C45392">
        <w:rPr>
          <w:lang w:val="cs-CZ"/>
        </w:rPr>
        <w:t>říprav</w:t>
      </w:r>
      <w:r w:rsidR="004246FA" w:rsidRPr="00C45392">
        <w:rPr>
          <w:lang w:val="cs-CZ"/>
        </w:rPr>
        <w:t>y</w:t>
      </w:r>
      <w:r w:rsidR="00BC5DA1" w:rsidRPr="00C45392">
        <w:rPr>
          <w:lang w:val="cs-CZ"/>
        </w:rPr>
        <w:t xml:space="preserve"> </w:t>
      </w:r>
      <w:r w:rsidR="00091878" w:rsidRPr="00C45392">
        <w:rPr>
          <w:lang w:val="cs-CZ"/>
        </w:rPr>
        <w:t xml:space="preserve">zájemců </w:t>
      </w:r>
      <w:r w:rsidR="00D22A14">
        <w:rPr>
          <w:lang w:val="cs-CZ"/>
        </w:rPr>
        <w:t xml:space="preserve">z řad </w:t>
      </w:r>
      <w:r w:rsidR="001C3EAA">
        <w:rPr>
          <w:lang w:val="cs-CZ"/>
        </w:rPr>
        <w:t xml:space="preserve">vietnamských státních příslušníků </w:t>
      </w:r>
      <w:r w:rsidR="00091878" w:rsidRPr="00C45392">
        <w:rPr>
          <w:lang w:val="cs-CZ"/>
        </w:rPr>
        <w:t xml:space="preserve">o studium na škole </w:t>
      </w:r>
      <w:r w:rsidR="00C45392">
        <w:rPr>
          <w:lang w:val="cs-CZ"/>
        </w:rPr>
        <w:t>pro přijetí do </w:t>
      </w:r>
      <w:r w:rsidR="00BC5DA1" w:rsidRPr="00C45392">
        <w:rPr>
          <w:lang w:val="cs-CZ"/>
        </w:rPr>
        <w:t xml:space="preserve">prvního ročníku </w:t>
      </w:r>
      <w:r w:rsidR="009522B0" w:rsidRPr="00C45392">
        <w:rPr>
          <w:lang w:val="cs-CZ"/>
        </w:rPr>
        <w:t xml:space="preserve">vysokoškolského studia, </w:t>
      </w:r>
      <w:r w:rsidRPr="00C45392">
        <w:rPr>
          <w:lang w:val="cs-CZ"/>
        </w:rPr>
        <w:t>realizace p</w:t>
      </w:r>
      <w:r w:rsidR="00BC5DA1" w:rsidRPr="00C45392">
        <w:rPr>
          <w:lang w:val="cs-CZ"/>
        </w:rPr>
        <w:t>okračující etap</w:t>
      </w:r>
      <w:r w:rsidRPr="00C45392">
        <w:rPr>
          <w:lang w:val="cs-CZ"/>
        </w:rPr>
        <w:t>y</w:t>
      </w:r>
      <w:r w:rsidR="00BC5DA1" w:rsidRPr="00C45392">
        <w:rPr>
          <w:lang w:val="cs-CZ"/>
        </w:rPr>
        <w:t xml:space="preserve"> s novými studenty ze Společného vzdělávacího středis</w:t>
      </w:r>
      <w:r w:rsidRPr="00C45392">
        <w:rPr>
          <w:lang w:val="cs-CZ"/>
        </w:rPr>
        <w:t>ka pražských univerzit v Hanoji a závazek objednatele uhradit škol</w:t>
      </w:r>
      <w:r w:rsidR="00091878" w:rsidRPr="00C45392">
        <w:rPr>
          <w:lang w:val="cs-CZ"/>
        </w:rPr>
        <w:t>e</w:t>
      </w:r>
      <w:r w:rsidRPr="00C45392">
        <w:rPr>
          <w:lang w:val="cs-CZ"/>
        </w:rPr>
        <w:t xml:space="preserve"> </w:t>
      </w:r>
      <w:r w:rsidR="006B6D85" w:rsidRPr="00C45392">
        <w:rPr>
          <w:lang w:val="cs-CZ"/>
        </w:rPr>
        <w:t xml:space="preserve">částku </w:t>
      </w:r>
      <w:r w:rsidRPr="00C45392">
        <w:rPr>
          <w:lang w:val="cs-CZ"/>
        </w:rPr>
        <w:t>uvedenou v</w:t>
      </w:r>
      <w:r w:rsidR="00C45392">
        <w:rPr>
          <w:lang w:val="cs-CZ"/>
        </w:rPr>
        <w:t> čl. III. této smlouvy, a to za </w:t>
      </w:r>
      <w:r w:rsidRPr="00C45392">
        <w:rPr>
          <w:lang w:val="cs-CZ"/>
        </w:rPr>
        <w:t>následujících podmínek:</w:t>
      </w:r>
    </w:p>
    <w:p w14:paraId="1BCE9A0A" w14:textId="77777777" w:rsidR="00BC5DA1" w:rsidRPr="00401170" w:rsidRDefault="00BC5DA1" w:rsidP="00BC5DA1">
      <w:pPr>
        <w:rPr>
          <w:b/>
          <w:lang w:val="cs-CZ"/>
        </w:rPr>
      </w:pPr>
    </w:p>
    <w:p w14:paraId="5FF8293A" w14:textId="0D8AC11D" w:rsidR="002461A9" w:rsidRPr="002461A9" w:rsidRDefault="00BC5DA1" w:rsidP="00E00642">
      <w:pPr>
        <w:numPr>
          <w:ilvl w:val="0"/>
          <w:numId w:val="7"/>
        </w:numPr>
        <w:ind w:left="709" w:hanging="567"/>
        <w:jc w:val="both"/>
        <w:rPr>
          <w:b/>
          <w:lang w:val="cs-CZ"/>
        </w:rPr>
      </w:pPr>
      <w:r w:rsidRPr="00401170">
        <w:rPr>
          <w:b/>
          <w:lang w:val="cs-CZ"/>
        </w:rPr>
        <w:t>Rozsah</w:t>
      </w:r>
      <w:r w:rsidR="00A25171" w:rsidRPr="00401170">
        <w:rPr>
          <w:b/>
          <w:lang w:val="cs-CZ"/>
        </w:rPr>
        <w:t xml:space="preserve"> plnění školy</w:t>
      </w:r>
      <w:r w:rsidR="004E4B1C">
        <w:rPr>
          <w:b/>
          <w:lang w:val="cs-CZ"/>
        </w:rPr>
        <w:t xml:space="preserve">: </w:t>
      </w:r>
      <w:r w:rsidR="00A25171" w:rsidRPr="00401170">
        <w:rPr>
          <w:lang w:val="cs-CZ"/>
        </w:rPr>
        <w:t>Výuka m</w:t>
      </w:r>
      <w:r w:rsidRPr="00401170">
        <w:rPr>
          <w:lang w:val="cs-CZ"/>
        </w:rPr>
        <w:t>aximálně 15 posluchačů mírně pokročilých v</w:t>
      </w:r>
      <w:r w:rsidR="00E76FB2">
        <w:rPr>
          <w:lang w:val="cs-CZ"/>
        </w:rPr>
        <w:t> </w:t>
      </w:r>
      <w:r w:rsidRPr="00401170">
        <w:rPr>
          <w:lang w:val="cs-CZ"/>
        </w:rPr>
        <w:t>češtině</w:t>
      </w:r>
      <w:r w:rsidR="00E76FB2">
        <w:rPr>
          <w:lang w:val="cs-CZ"/>
        </w:rPr>
        <w:t>.</w:t>
      </w:r>
      <w:r w:rsidR="00322EF9">
        <w:rPr>
          <w:lang w:val="cs-CZ"/>
        </w:rPr>
        <w:t xml:space="preserve"> </w:t>
      </w:r>
      <w:r w:rsidR="00E76FB2">
        <w:rPr>
          <w:lang w:val="cs-CZ"/>
        </w:rPr>
        <w:t xml:space="preserve">                                     </w:t>
      </w:r>
      <w:r w:rsidR="00E00642">
        <w:rPr>
          <w:lang w:val="cs-CZ"/>
        </w:rPr>
        <w:t xml:space="preserve">                  </w:t>
      </w:r>
      <w:r w:rsidR="00F77220">
        <w:rPr>
          <w:lang w:val="cs-CZ"/>
        </w:rPr>
        <w:t>Vyučované</w:t>
      </w:r>
      <w:r w:rsidR="002461A9">
        <w:rPr>
          <w:lang w:val="cs-CZ"/>
        </w:rPr>
        <w:t xml:space="preserve"> předměty: če</w:t>
      </w:r>
      <w:r w:rsidR="00E76FB2">
        <w:rPr>
          <w:lang w:val="cs-CZ"/>
        </w:rPr>
        <w:t>ština, matematika, chemie</w:t>
      </w:r>
      <w:r w:rsidR="00A25171">
        <w:rPr>
          <w:lang w:val="cs-CZ"/>
        </w:rPr>
        <w:t xml:space="preserve"> v celkovém</w:t>
      </w:r>
      <w:r w:rsidR="00C54990">
        <w:rPr>
          <w:lang w:val="cs-CZ"/>
        </w:rPr>
        <w:t xml:space="preserve"> objemu </w:t>
      </w:r>
      <w:r w:rsidR="00F17A5F">
        <w:rPr>
          <w:lang w:val="cs-CZ"/>
        </w:rPr>
        <w:t>7</w:t>
      </w:r>
      <w:r w:rsidR="002461A9">
        <w:rPr>
          <w:lang w:val="cs-CZ"/>
        </w:rPr>
        <w:t>00 h</w:t>
      </w:r>
      <w:r w:rsidR="00EB4869">
        <w:rPr>
          <w:lang w:val="cs-CZ"/>
        </w:rPr>
        <w:t>odin</w:t>
      </w:r>
      <w:r w:rsidR="00E76FB2">
        <w:rPr>
          <w:lang w:val="cs-CZ"/>
        </w:rPr>
        <w:t xml:space="preserve"> výuky</w:t>
      </w:r>
      <w:r w:rsidR="00D22A14">
        <w:rPr>
          <w:lang w:val="cs-CZ"/>
        </w:rPr>
        <w:t xml:space="preserve"> během </w:t>
      </w:r>
      <w:r w:rsidR="00CE3D3A">
        <w:rPr>
          <w:lang w:val="cs-CZ"/>
        </w:rPr>
        <w:t>uvedeného období</w:t>
      </w:r>
      <w:r w:rsidR="002461A9">
        <w:rPr>
          <w:lang w:val="cs-CZ"/>
        </w:rPr>
        <w:t>.</w:t>
      </w:r>
    </w:p>
    <w:p w14:paraId="4E528DBB" w14:textId="77777777" w:rsidR="002461A9" w:rsidRDefault="002461A9" w:rsidP="00E00642">
      <w:pPr>
        <w:jc w:val="both"/>
        <w:rPr>
          <w:b/>
          <w:lang w:val="cs-CZ"/>
        </w:rPr>
      </w:pPr>
    </w:p>
    <w:p w14:paraId="50141BD8" w14:textId="77777777" w:rsidR="00BC5DA1" w:rsidRPr="00E00642" w:rsidRDefault="002461A9" w:rsidP="006937EF">
      <w:pPr>
        <w:numPr>
          <w:ilvl w:val="0"/>
          <w:numId w:val="7"/>
        </w:numPr>
        <w:ind w:left="709" w:hanging="567"/>
        <w:jc w:val="both"/>
        <w:rPr>
          <w:bCs/>
          <w:lang w:val="cs-CZ"/>
        </w:rPr>
      </w:pPr>
      <w:r w:rsidRPr="00E00642">
        <w:rPr>
          <w:bCs/>
          <w:lang w:val="cs-CZ"/>
        </w:rPr>
        <w:t>Studium v programu Celoživotního vzdělávání se řídí zákonem č. 111/</w:t>
      </w:r>
      <w:r w:rsidR="00EB4869" w:rsidRPr="00E00642">
        <w:rPr>
          <w:bCs/>
          <w:lang w:val="cs-CZ"/>
        </w:rPr>
        <w:t>19</w:t>
      </w:r>
      <w:r w:rsidRPr="00E00642">
        <w:rPr>
          <w:bCs/>
          <w:lang w:val="cs-CZ"/>
        </w:rPr>
        <w:t>98 Sb.</w:t>
      </w:r>
      <w:r w:rsidR="00EB4869" w:rsidRPr="00E00642">
        <w:rPr>
          <w:bCs/>
          <w:lang w:val="cs-CZ"/>
        </w:rPr>
        <w:t xml:space="preserve">, o vysokých školách, </w:t>
      </w:r>
      <w:r w:rsidRPr="00E00642">
        <w:rPr>
          <w:bCs/>
          <w:lang w:val="cs-CZ"/>
        </w:rPr>
        <w:t xml:space="preserve">v platném znění, Řádem celoživotního vzdělávání </w:t>
      </w:r>
      <w:r w:rsidR="00EB4869" w:rsidRPr="00E00642">
        <w:rPr>
          <w:bCs/>
          <w:lang w:val="cs-CZ"/>
        </w:rPr>
        <w:t xml:space="preserve">školy </w:t>
      </w:r>
      <w:r w:rsidR="00401170" w:rsidRPr="00E00642">
        <w:rPr>
          <w:bCs/>
          <w:lang w:val="cs-CZ"/>
        </w:rPr>
        <w:t xml:space="preserve">v platném znění </w:t>
      </w:r>
      <w:r w:rsidRPr="00E00642">
        <w:rPr>
          <w:bCs/>
          <w:lang w:val="cs-CZ"/>
        </w:rPr>
        <w:t>a Výnosem rektora</w:t>
      </w:r>
      <w:r w:rsidR="00EB4869" w:rsidRPr="00E00642">
        <w:rPr>
          <w:bCs/>
          <w:lang w:val="cs-CZ"/>
        </w:rPr>
        <w:t xml:space="preserve"> školy</w:t>
      </w:r>
      <w:r w:rsidRPr="00E00642">
        <w:rPr>
          <w:bCs/>
          <w:lang w:val="cs-CZ"/>
        </w:rPr>
        <w:t xml:space="preserve"> č.</w:t>
      </w:r>
      <w:r w:rsidR="00091878" w:rsidRPr="00E00642">
        <w:rPr>
          <w:bCs/>
          <w:lang w:val="cs-CZ"/>
        </w:rPr>
        <w:t xml:space="preserve"> 30.06/10</w:t>
      </w:r>
      <w:r w:rsidRPr="00E00642">
        <w:rPr>
          <w:bCs/>
          <w:lang w:val="cs-CZ"/>
        </w:rPr>
        <w:t>.</w:t>
      </w:r>
    </w:p>
    <w:p w14:paraId="2E7D104D" w14:textId="77777777" w:rsidR="002461A9" w:rsidRPr="00E00642" w:rsidRDefault="002461A9" w:rsidP="002461A9">
      <w:pPr>
        <w:pStyle w:val="Odstavecseseznamem"/>
        <w:rPr>
          <w:bCs/>
          <w:lang w:val="cs-CZ"/>
        </w:rPr>
      </w:pPr>
    </w:p>
    <w:p w14:paraId="0EE723DB" w14:textId="34C815F1" w:rsidR="002461A9" w:rsidRPr="00401170" w:rsidRDefault="002461A9" w:rsidP="00493C8D">
      <w:pPr>
        <w:numPr>
          <w:ilvl w:val="0"/>
          <w:numId w:val="7"/>
        </w:numPr>
        <w:ind w:left="851" w:hanging="709"/>
        <w:rPr>
          <w:b/>
          <w:lang w:val="cs-CZ"/>
        </w:rPr>
      </w:pPr>
      <w:r w:rsidRPr="00401170">
        <w:rPr>
          <w:b/>
          <w:lang w:val="cs-CZ"/>
        </w:rPr>
        <w:t xml:space="preserve">Údaje o studiu: </w:t>
      </w:r>
      <w:r w:rsidRPr="00401170">
        <w:rPr>
          <w:lang w:val="cs-CZ"/>
        </w:rPr>
        <w:t xml:space="preserve">a) </w:t>
      </w:r>
      <w:r w:rsidR="005A1F27" w:rsidRPr="00401170">
        <w:rPr>
          <w:lang w:val="cs-CZ"/>
        </w:rPr>
        <w:t>T</w:t>
      </w:r>
      <w:r w:rsidRPr="00401170">
        <w:rPr>
          <w:lang w:val="cs-CZ"/>
        </w:rPr>
        <w:t xml:space="preserve">yp programu: </w:t>
      </w:r>
      <w:r w:rsidR="00EB4869" w:rsidRPr="00401170">
        <w:rPr>
          <w:b/>
          <w:lang w:val="cs-CZ"/>
        </w:rPr>
        <w:t>Celoživotní vzdělávání</w:t>
      </w:r>
    </w:p>
    <w:p w14:paraId="54573FC8" w14:textId="73D84A41" w:rsidR="002461A9" w:rsidRDefault="002461A9" w:rsidP="00822B20">
      <w:pPr>
        <w:pStyle w:val="Odstavecseseznamem"/>
        <w:ind w:left="1276"/>
        <w:rPr>
          <w:lang w:val="cs-CZ"/>
        </w:rPr>
      </w:pPr>
      <w:r w:rsidRPr="002461A9">
        <w:rPr>
          <w:lang w:val="cs-CZ"/>
        </w:rPr>
        <w:tab/>
      </w:r>
      <w:r w:rsidRPr="002461A9">
        <w:rPr>
          <w:lang w:val="cs-CZ"/>
        </w:rPr>
        <w:tab/>
      </w:r>
      <w:r w:rsidR="00822B20">
        <w:rPr>
          <w:lang w:val="cs-CZ"/>
        </w:rPr>
        <w:t xml:space="preserve">  </w:t>
      </w:r>
      <w:r w:rsidRPr="002461A9">
        <w:rPr>
          <w:lang w:val="cs-CZ"/>
        </w:rPr>
        <w:t>b)</w:t>
      </w:r>
      <w:r>
        <w:rPr>
          <w:lang w:val="cs-CZ"/>
        </w:rPr>
        <w:t xml:space="preserve"> </w:t>
      </w:r>
      <w:r w:rsidR="005A1F27">
        <w:rPr>
          <w:lang w:val="cs-CZ"/>
        </w:rPr>
        <w:t>F</w:t>
      </w:r>
      <w:r w:rsidR="00322EF9">
        <w:rPr>
          <w:lang w:val="cs-CZ"/>
        </w:rPr>
        <w:t>orma studia:</w:t>
      </w:r>
      <w:r>
        <w:rPr>
          <w:lang w:val="cs-CZ"/>
        </w:rPr>
        <w:t xml:space="preserve"> </w:t>
      </w:r>
      <w:r w:rsidRPr="002461A9">
        <w:rPr>
          <w:b/>
          <w:lang w:val="cs-CZ"/>
        </w:rPr>
        <w:t>pre</w:t>
      </w:r>
      <w:r w:rsidR="00F77220">
        <w:rPr>
          <w:b/>
          <w:lang w:val="cs-CZ"/>
        </w:rPr>
        <w:t>z</w:t>
      </w:r>
      <w:r w:rsidRPr="002461A9">
        <w:rPr>
          <w:b/>
          <w:lang w:val="cs-CZ"/>
        </w:rPr>
        <w:t>enční</w:t>
      </w:r>
    </w:p>
    <w:p w14:paraId="3236B07A" w14:textId="72A0D547" w:rsidR="002461A9" w:rsidRDefault="00822B20" w:rsidP="00822B20">
      <w:pPr>
        <w:pStyle w:val="Odstavecseseznamem"/>
        <w:ind w:left="2127"/>
        <w:rPr>
          <w:b/>
          <w:lang w:val="cs-CZ"/>
        </w:rPr>
      </w:pPr>
      <w:r>
        <w:rPr>
          <w:lang w:val="cs-CZ"/>
        </w:rPr>
        <w:t xml:space="preserve">  </w:t>
      </w:r>
      <w:r w:rsidR="00322EF9">
        <w:rPr>
          <w:lang w:val="cs-CZ"/>
        </w:rPr>
        <w:t>c</w:t>
      </w:r>
      <w:r w:rsidR="002461A9">
        <w:rPr>
          <w:lang w:val="cs-CZ"/>
        </w:rPr>
        <w:t xml:space="preserve">) </w:t>
      </w:r>
      <w:r w:rsidR="005A1F27">
        <w:rPr>
          <w:lang w:val="cs-CZ"/>
        </w:rPr>
        <w:t>Č</w:t>
      </w:r>
      <w:r w:rsidR="002461A9">
        <w:rPr>
          <w:lang w:val="cs-CZ"/>
        </w:rPr>
        <w:t>asový harmonogram studi</w:t>
      </w:r>
      <w:r w:rsidR="002461A9" w:rsidRPr="00205999">
        <w:rPr>
          <w:lang w:val="cs-CZ"/>
        </w:rPr>
        <w:t>a:</w:t>
      </w:r>
      <w:r w:rsidR="00A446B8">
        <w:rPr>
          <w:b/>
          <w:lang w:val="cs-CZ"/>
        </w:rPr>
        <w:t xml:space="preserve"> </w:t>
      </w:r>
      <w:r w:rsidR="00076F12">
        <w:rPr>
          <w:b/>
          <w:lang w:val="cs-CZ"/>
        </w:rPr>
        <w:t>1</w:t>
      </w:r>
      <w:r w:rsidR="009F564C" w:rsidRPr="00205999">
        <w:rPr>
          <w:b/>
          <w:lang w:val="cs-CZ"/>
        </w:rPr>
        <w:t>.</w:t>
      </w:r>
      <w:r w:rsidR="000353C3" w:rsidRPr="00C70118">
        <w:rPr>
          <w:b/>
          <w:lang w:val="cs-CZ"/>
        </w:rPr>
        <w:t xml:space="preserve"> </w:t>
      </w:r>
      <w:r w:rsidR="00A446B8">
        <w:rPr>
          <w:b/>
          <w:lang w:val="cs-CZ"/>
        </w:rPr>
        <w:t>8</w:t>
      </w:r>
      <w:r w:rsidR="002461A9" w:rsidRPr="00C70118">
        <w:rPr>
          <w:b/>
          <w:lang w:val="cs-CZ"/>
        </w:rPr>
        <w:t>.</w:t>
      </w:r>
      <w:r w:rsidR="000353C3" w:rsidRPr="00C70118">
        <w:rPr>
          <w:b/>
          <w:lang w:val="cs-CZ"/>
        </w:rPr>
        <w:t xml:space="preserve"> </w:t>
      </w:r>
      <w:r w:rsidR="00BC7E8F">
        <w:rPr>
          <w:b/>
          <w:lang w:val="cs-CZ"/>
        </w:rPr>
        <w:t>202</w:t>
      </w:r>
      <w:r w:rsidR="00A446B8">
        <w:rPr>
          <w:b/>
          <w:lang w:val="cs-CZ"/>
        </w:rPr>
        <w:t>5</w:t>
      </w:r>
      <w:r w:rsidR="00E76FB2" w:rsidRPr="00C70118">
        <w:rPr>
          <w:b/>
          <w:lang w:val="cs-CZ"/>
        </w:rPr>
        <w:t xml:space="preserve"> </w:t>
      </w:r>
      <w:r w:rsidR="002461A9" w:rsidRPr="00C70118">
        <w:rPr>
          <w:b/>
          <w:lang w:val="cs-CZ"/>
        </w:rPr>
        <w:t>–</w:t>
      </w:r>
      <w:r w:rsidR="0019045D">
        <w:rPr>
          <w:b/>
          <w:lang w:val="cs-CZ"/>
        </w:rPr>
        <w:t xml:space="preserve"> </w:t>
      </w:r>
      <w:r w:rsidR="00A446B8">
        <w:rPr>
          <w:b/>
          <w:lang w:val="cs-CZ"/>
        </w:rPr>
        <w:t>30</w:t>
      </w:r>
      <w:r w:rsidR="00EB0B46" w:rsidRPr="00C70118">
        <w:rPr>
          <w:b/>
          <w:lang w:val="cs-CZ"/>
        </w:rPr>
        <w:t xml:space="preserve">. </w:t>
      </w:r>
      <w:r w:rsidR="00A446B8">
        <w:rPr>
          <w:b/>
          <w:lang w:val="cs-CZ"/>
        </w:rPr>
        <w:t>7</w:t>
      </w:r>
      <w:r w:rsidR="002461A9" w:rsidRPr="00C70118">
        <w:rPr>
          <w:b/>
          <w:lang w:val="cs-CZ"/>
        </w:rPr>
        <w:t>.</w:t>
      </w:r>
      <w:r w:rsidR="000353C3" w:rsidRPr="00C70118">
        <w:rPr>
          <w:b/>
          <w:lang w:val="cs-CZ"/>
        </w:rPr>
        <w:t xml:space="preserve"> </w:t>
      </w:r>
      <w:r w:rsidR="007C7549">
        <w:rPr>
          <w:b/>
          <w:lang w:val="cs-CZ"/>
        </w:rPr>
        <w:t>202</w:t>
      </w:r>
      <w:r w:rsidR="00A446B8">
        <w:rPr>
          <w:b/>
          <w:lang w:val="cs-CZ"/>
        </w:rPr>
        <w:t>6</w:t>
      </w:r>
      <w:r w:rsidR="00CE3D3A">
        <w:rPr>
          <w:b/>
          <w:lang w:val="cs-CZ"/>
        </w:rPr>
        <w:t xml:space="preserve"> </w:t>
      </w:r>
      <w:r w:rsidR="00CE3D3A" w:rsidRPr="00CE3D3A">
        <w:rPr>
          <w:lang w:val="cs-CZ"/>
        </w:rPr>
        <w:t>(dále jen „kurz“)</w:t>
      </w:r>
    </w:p>
    <w:p w14:paraId="771D0378" w14:textId="77777777" w:rsidR="00CE3D3A" w:rsidRDefault="00CE3D3A" w:rsidP="002461A9">
      <w:pPr>
        <w:pStyle w:val="Odstavecseseznamem"/>
        <w:rPr>
          <w:b/>
          <w:lang w:val="cs-CZ"/>
        </w:rPr>
      </w:pPr>
    </w:p>
    <w:p w14:paraId="2F1B19EA" w14:textId="77777777" w:rsidR="00CE3D3A" w:rsidRPr="00E546A3" w:rsidRDefault="00CE3D3A" w:rsidP="00CE3D3A">
      <w:pPr>
        <w:numPr>
          <w:ilvl w:val="0"/>
          <w:numId w:val="7"/>
        </w:numPr>
        <w:ind w:left="709" w:hanging="567"/>
        <w:jc w:val="both"/>
        <w:rPr>
          <w:bCs/>
          <w:lang w:val="cs-CZ"/>
        </w:rPr>
      </w:pPr>
      <w:r w:rsidRPr="00E546A3">
        <w:rPr>
          <w:bCs/>
          <w:lang w:val="cs-CZ"/>
        </w:rPr>
        <w:t>Škola připraví a bude realizovat tento kurz jako prezenční. Pro případ existence okolností, které neumožní či po zahájení kurzu znemožní pokračování v prezenční formě kurzu, zajistí škola kurz či jeho pokračování v on-line formě, přičemž využívány budou vybrané výukové aplikace a jednotná teamová on-line platforma (např. MS Teams). O skutečnosti nahrazení prezenční formy výuky on-line formou se budou smluvní strany informovat bez zbytečného odkladu. Smluvní strany si poskytnou v takovém případě nezbytnou součinnost.</w:t>
      </w:r>
    </w:p>
    <w:p w14:paraId="3DBE01A5" w14:textId="77777777" w:rsidR="00CE3D3A" w:rsidRPr="00E546A3" w:rsidRDefault="00CE3D3A" w:rsidP="00CE3D3A">
      <w:pPr>
        <w:ind w:left="709"/>
        <w:jc w:val="both"/>
        <w:rPr>
          <w:bCs/>
          <w:lang w:val="cs-CZ"/>
        </w:rPr>
      </w:pPr>
    </w:p>
    <w:p w14:paraId="3D51F667" w14:textId="78AC6FDF" w:rsidR="00CE3D3A" w:rsidRDefault="00CE3D3A" w:rsidP="00CE3D3A">
      <w:pPr>
        <w:numPr>
          <w:ilvl w:val="0"/>
          <w:numId w:val="7"/>
        </w:numPr>
        <w:ind w:left="709" w:hanging="567"/>
        <w:jc w:val="both"/>
        <w:rPr>
          <w:bCs/>
          <w:lang w:val="cs-CZ"/>
        </w:rPr>
      </w:pPr>
      <w:r w:rsidRPr="00E546A3">
        <w:rPr>
          <w:bCs/>
          <w:lang w:val="cs-CZ"/>
        </w:rPr>
        <w:t>V případě, že nastane situace, kdy nebude možné realizovat výuku prezenční formou, pak platí, že on-line výuka se bude skládat z pravidelných konferenčních video-hovorů podle rozvrhu hodin, který smluvní strany dohodnou před zahájením kurzu, popř. před první hodinou organizovanou on-line, dále bude zahrnovat pravidelné zadávání, plnění a odevzdávání úkolů a následné poskytování zpětné vazby vyučujícími. Písemné testování v této části výuky bude probíhat také online, ústní interakce bude kontrolována prostřednictvím videohovorů a prostřednictvím výukových aplikací. Pro výuku budou použity dostupné výukové materiály.</w:t>
      </w:r>
    </w:p>
    <w:p w14:paraId="3A3BD78F" w14:textId="77777777" w:rsidR="00144641" w:rsidRDefault="00144641" w:rsidP="00144641">
      <w:pPr>
        <w:pStyle w:val="Odstavecseseznamem"/>
        <w:rPr>
          <w:bCs/>
          <w:lang w:val="cs-CZ"/>
        </w:rPr>
      </w:pPr>
    </w:p>
    <w:p w14:paraId="0A4CAAA9" w14:textId="24C94B56" w:rsidR="00144641" w:rsidRDefault="00144641" w:rsidP="00144641">
      <w:pPr>
        <w:jc w:val="both"/>
        <w:rPr>
          <w:bCs/>
          <w:lang w:val="cs-CZ"/>
        </w:rPr>
      </w:pPr>
    </w:p>
    <w:p w14:paraId="595BF988" w14:textId="3880C7B3" w:rsidR="00144641" w:rsidRDefault="00144641" w:rsidP="00144641">
      <w:pPr>
        <w:jc w:val="both"/>
        <w:rPr>
          <w:bCs/>
          <w:lang w:val="cs-CZ"/>
        </w:rPr>
      </w:pPr>
    </w:p>
    <w:p w14:paraId="3F79EA14" w14:textId="77777777" w:rsidR="00144641" w:rsidRPr="00E546A3" w:rsidRDefault="00144641" w:rsidP="00144641">
      <w:pPr>
        <w:jc w:val="both"/>
        <w:rPr>
          <w:bCs/>
          <w:lang w:val="cs-CZ"/>
        </w:rPr>
      </w:pPr>
    </w:p>
    <w:p w14:paraId="0C6690A2" w14:textId="77777777" w:rsidR="00862118" w:rsidRDefault="00862118" w:rsidP="002461A9">
      <w:pPr>
        <w:pStyle w:val="Odstavecseseznamem"/>
        <w:rPr>
          <w:lang w:val="cs-CZ"/>
        </w:rPr>
      </w:pPr>
    </w:p>
    <w:p w14:paraId="55C747B4" w14:textId="587D187F" w:rsidR="00862118" w:rsidRPr="00401170" w:rsidRDefault="00200158" w:rsidP="00230270">
      <w:pPr>
        <w:numPr>
          <w:ilvl w:val="0"/>
          <w:numId w:val="1"/>
        </w:numPr>
        <w:spacing w:after="120"/>
        <w:ind w:left="4253" w:hanging="284"/>
        <w:rPr>
          <w:b/>
          <w:lang w:val="cs-CZ"/>
        </w:rPr>
      </w:pPr>
      <w:r>
        <w:rPr>
          <w:b/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E32EF" wp14:editId="7B14653F">
                <wp:simplePos x="0" y="0"/>
                <wp:positionH relativeFrom="column">
                  <wp:posOffset>-234315</wp:posOffset>
                </wp:positionH>
                <wp:positionV relativeFrom="paragraph">
                  <wp:posOffset>42545</wp:posOffset>
                </wp:positionV>
                <wp:extent cx="209550" cy="447675"/>
                <wp:effectExtent l="0" t="254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D99C" id="Rectangle 3" o:spid="_x0000_s1026" style="position:absolute;margin-left:-18.45pt;margin-top:3.35pt;width:16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95ew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" stroked="f"/>
            </w:pict>
          </mc:Fallback>
        </mc:AlternateContent>
      </w:r>
      <w:r w:rsidR="006B6D85">
        <w:rPr>
          <w:b/>
          <w:lang w:val="cs-CZ"/>
        </w:rPr>
        <w:t>Platební podmínky</w:t>
      </w:r>
      <w:r w:rsidR="00B60E45" w:rsidRPr="00401170">
        <w:rPr>
          <w:b/>
          <w:lang w:val="cs-CZ"/>
        </w:rPr>
        <w:t xml:space="preserve"> </w:t>
      </w:r>
    </w:p>
    <w:p w14:paraId="5916AEB6" w14:textId="77777777" w:rsidR="002E3754" w:rsidRPr="0049225E" w:rsidRDefault="002E3754" w:rsidP="006937EF">
      <w:pPr>
        <w:ind w:left="142"/>
        <w:jc w:val="both"/>
        <w:rPr>
          <w:bCs/>
          <w:lang w:val="cs-CZ"/>
        </w:rPr>
      </w:pPr>
      <w:r w:rsidRPr="0049225E">
        <w:rPr>
          <w:bCs/>
          <w:lang w:val="cs-CZ"/>
        </w:rPr>
        <w:t>Objednatel se tímto zavazuje, že za kurz uvedený čl. II. této smlouvy uhradí škole dohodnutou částku v následující výši a za následujících podmínek:</w:t>
      </w:r>
    </w:p>
    <w:p w14:paraId="563972A7" w14:textId="77777777" w:rsidR="00B60E45" w:rsidRPr="0049225E" w:rsidRDefault="00B60E45" w:rsidP="00B60E45">
      <w:pPr>
        <w:ind w:left="142"/>
        <w:rPr>
          <w:bCs/>
          <w:lang w:val="cs-CZ"/>
        </w:rPr>
      </w:pPr>
    </w:p>
    <w:p w14:paraId="74F05824" w14:textId="77777777" w:rsidR="00862118" w:rsidRPr="00322EF9" w:rsidRDefault="00862118" w:rsidP="007B656B">
      <w:pPr>
        <w:numPr>
          <w:ilvl w:val="0"/>
          <w:numId w:val="9"/>
        </w:numPr>
        <w:ind w:left="426" w:hanging="284"/>
        <w:rPr>
          <w:b/>
          <w:lang w:val="cs-CZ"/>
        </w:rPr>
      </w:pPr>
      <w:r w:rsidRPr="00322EF9">
        <w:rPr>
          <w:b/>
          <w:lang w:val="cs-CZ"/>
        </w:rPr>
        <w:t xml:space="preserve">Výše a </w:t>
      </w:r>
      <w:r w:rsidR="00A25171" w:rsidRPr="00322EF9">
        <w:rPr>
          <w:b/>
          <w:lang w:val="cs-CZ"/>
        </w:rPr>
        <w:t>splatnost</w:t>
      </w:r>
      <w:r w:rsidRPr="00322EF9">
        <w:rPr>
          <w:b/>
          <w:lang w:val="cs-CZ"/>
        </w:rPr>
        <w:t xml:space="preserve"> </w:t>
      </w:r>
      <w:r w:rsidR="00322EF9">
        <w:rPr>
          <w:b/>
          <w:lang w:val="cs-CZ"/>
        </w:rPr>
        <w:t>platby</w:t>
      </w:r>
      <w:r w:rsidR="00B60E45" w:rsidRPr="00322EF9">
        <w:rPr>
          <w:b/>
          <w:lang w:val="cs-CZ"/>
        </w:rPr>
        <w:t xml:space="preserve"> škol</w:t>
      </w:r>
      <w:r w:rsidR="00091878" w:rsidRPr="00322EF9">
        <w:rPr>
          <w:b/>
          <w:lang w:val="cs-CZ"/>
        </w:rPr>
        <w:t>e</w:t>
      </w:r>
      <w:r w:rsidRPr="00322EF9">
        <w:rPr>
          <w:b/>
          <w:lang w:val="cs-CZ"/>
        </w:rPr>
        <w:t>:</w:t>
      </w:r>
    </w:p>
    <w:p w14:paraId="4372575C" w14:textId="56DD3CD6" w:rsidR="00A76BE9" w:rsidRDefault="007B656B" w:rsidP="007B656B">
      <w:pPr>
        <w:ind w:left="426" w:hanging="284"/>
        <w:jc w:val="both"/>
        <w:rPr>
          <w:lang w:val="cs-CZ"/>
        </w:rPr>
      </w:pPr>
      <w:r>
        <w:rPr>
          <w:lang w:val="cs-CZ"/>
        </w:rPr>
        <w:t xml:space="preserve">     </w:t>
      </w:r>
      <w:r w:rsidR="00B60E45" w:rsidRPr="00401170">
        <w:rPr>
          <w:lang w:val="cs-CZ"/>
        </w:rPr>
        <w:t xml:space="preserve">Za </w:t>
      </w:r>
      <w:r w:rsidR="00F17A5F">
        <w:rPr>
          <w:lang w:val="cs-CZ"/>
        </w:rPr>
        <w:t>7</w:t>
      </w:r>
      <w:r w:rsidR="00862118" w:rsidRPr="00401170">
        <w:rPr>
          <w:lang w:val="cs-CZ"/>
        </w:rPr>
        <w:t xml:space="preserve">00 hodin </w:t>
      </w:r>
      <w:r w:rsidR="008C09D0" w:rsidRPr="00401170">
        <w:rPr>
          <w:lang w:val="cs-CZ"/>
        </w:rPr>
        <w:t>výuky (</w:t>
      </w:r>
      <w:r w:rsidR="00F17A5F">
        <w:rPr>
          <w:lang w:val="cs-CZ"/>
        </w:rPr>
        <w:t>6</w:t>
      </w:r>
      <w:r w:rsidR="00676A7F">
        <w:rPr>
          <w:lang w:val="cs-CZ"/>
        </w:rPr>
        <w:t>5</w:t>
      </w:r>
      <w:r w:rsidR="00DE5F1F">
        <w:rPr>
          <w:lang w:val="cs-CZ"/>
        </w:rPr>
        <w:t>0</w:t>
      </w:r>
      <w:r w:rsidR="008C09D0" w:rsidRPr="00401170">
        <w:rPr>
          <w:lang w:val="cs-CZ"/>
        </w:rPr>
        <w:t xml:space="preserve"> hod</w:t>
      </w:r>
      <w:r w:rsidR="00B60E45" w:rsidRPr="00401170">
        <w:rPr>
          <w:lang w:val="cs-CZ"/>
        </w:rPr>
        <w:t>in</w:t>
      </w:r>
      <w:r w:rsidR="008C09D0" w:rsidRPr="00401170">
        <w:rPr>
          <w:lang w:val="cs-CZ"/>
        </w:rPr>
        <w:t xml:space="preserve"> </w:t>
      </w:r>
      <w:r w:rsidR="00F77220" w:rsidRPr="00401170">
        <w:rPr>
          <w:lang w:val="cs-CZ"/>
        </w:rPr>
        <w:t>výuky</w:t>
      </w:r>
      <w:r w:rsidR="008C09D0" w:rsidRPr="00401170">
        <w:rPr>
          <w:lang w:val="cs-CZ"/>
        </w:rPr>
        <w:t xml:space="preserve">  české</w:t>
      </w:r>
      <w:r w:rsidR="00091878">
        <w:rPr>
          <w:lang w:val="cs-CZ"/>
        </w:rPr>
        <w:t>ho</w:t>
      </w:r>
      <w:r w:rsidR="008C09D0" w:rsidRPr="00401170">
        <w:rPr>
          <w:lang w:val="cs-CZ"/>
        </w:rPr>
        <w:t xml:space="preserve"> ja</w:t>
      </w:r>
      <w:r w:rsidR="00F77220" w:rsidRPr="00401170">
        <w:rPr>
          <w:lang w:val="cs-CZ"/>
        </w:rPr>
        <w:t>zy</w:t>
      </w:r>
      <w:r w:rsidR="00091878">
        <w:rPr>
          <w:lang w:val="cs-CZ"/>
        </w:rPr>
        <w:t>ka</w:t>
      </w:r>
      <w:r w:rsidR="002C249F">
        <w:rPr>
          <w:lang w:val="cs-CZ"/>
        </w:rPr>
        <w:t>,</w:t>
      </w:r>
      <w:r w:rsidR="006D07E8" w:rsidRPr="00401170">
        <w:rPr>
          <w:lang w:val="cs-CZ"/>
        </w:rPr>
        <w:t xml:space="preserve"> </w:t>
      </w:r>
      <w:r w:rsidR="00676A7F">
        <w:rPr>
          <w:lang w:val="cs-CZ"/>
        </w:rPr>
        <w:t>50</w:t>
      </w:r>
      <w:r w:rsidR="00F77220" w:rsidRPr="00401170">
        <w:rPr>
          <w:lang w:val="cs-CZ"/>
        </w:rPr>
        <w:t xml:space="preserve"> hod</w:t>
      </w:r>
      <w:r w:rsidR="00B60E45" w:rsidRPr="00401170">
        <w:rPr>
          <w:lang w:val="cs-CZ"/>
        </w:rPr>
        <w:t>in</w:t>
      </w:r>
      <w:r w:rsidR="002C249F">
        <w:rPr>
          <w:lang w:val="cs-CZ"/>
        </w:rPr>
        <w:t xml:space="preserve"> výuky matematiky a chemie</w:t>
      </w:r>
      <w:r w:rsidR="00F77220" w:rsidRPr="00401170">
        <w:rPr>
          <w:lang w:val="cs-CZ"/>
        </w:rPr>
        <w:t>)</w:t>
      </w:r>
      <w:r w:rsidR="00D22A14">
        <w:rPr>
          <w:lang w:val="cs-CZ"/>
        </w:rPr>
        <w:t xml:space="preserve"> bez ohledu zda bude naplněna kapacita 15 </w:t>
      </w:r>
      <w:r w:rsidR="006937EF">
        <w:rPr>
          <w:lang w:val="cs-CZ"/>
        </w:rPr>
        <w:t>posluchačů</w:t>
      </w:r>
      <w:r w:rsidR="00F77220" w:rsidRPr="00401170">
        <w:rPr>
          <w:lang w:val="cs-CZ"/>
        </w:rPr>
        <w:t xml:space="preserve">, </w:t>
      </w:r>
      <w:r w:rsidR="00A25171" w:rsidRPr="00401170">
        <w:rPr>
          <w:lang w:val="cs-CZ"/>
        </w:rPr>
        <w:t>uhradí objednatel celkovou</w:t>
      </w:r>
      <w:r w:rsidR="006D07E8" w:rsidRPr="00401170">
        <w:rPr>
          <w:lang w:val="cs-CZ"/>
        </w:rPr>
        <w:t xml:space="preserve"> paušální </w:t>
      </w:r>
      <w:r w:rsidR="006B6D85">
        <w:rPr>
          <w:lang w:val="cs-CZ"/>
        </w:rPr>
        <w:t>částku</w:t>
      </w:r>
      <w:r w:rsidR="00A25171" w:rsidRPr="00401170">
        <w:rPr>
          <w:lang w:val="cs-CZ"/>
        </w:rPr>
        <w:t xml:space="preserve"> ve </w:t>
      </w:r>
      <w:r w:rsidR="006D07E8" w:rsidRPr="00401170">
        <w:rPr>
          <w:lang w:val="cs-CZ"/>
        </w:rPr>
        <w:t>výši</w:t>
      </w:r>
      <w:r w:rsidR="00F77220" w:rsidRPr="00401170">
        <w:rPr>
          <w:lang w:val="cs-CZ"/>
        </w:rPr>
        <w:t xml:space="preserve"> </w:t>
      </w:r>
      <w:r w:rsidR="00CC4CAA">
        <w:rPr>
          <w:b/>
          <w:lang w:val="cs-CZ"/>
        </w:rPr>
        <w:t>60</w:t>
      </w:r>
      <w:r w:rsidR="00E76FB2">
        <w:rPr>
          <w:b/>
          <w:lang w:val="cs-CZ"/>
        </w:rPr>
        <w:t>0</w:t>
      </w:r>
      <w:r w:rsidR="008C09D0" w:rsidRPr="00401170">
        <w:rPr>
          <w:b/>
          <w:lang w:val="cs-CZ"/>
        </w:rPr>
        <w:t> 000,- Kč</w:t>
      </w:r>
      <w:r w:rsidR="00862118" w:rsidRPr="00401170">
        <w:rPr>
          <w:lang w:val="cs-CZ"/>
        </w:rPr>
        <w:t xml:space="preserve"> </w:t>
      </w:r>
      <w:r w:rsidR="008C09D0" w:rsidRPr="00401170">
        <w:rPr>
          <w:lang w:val="cs-CZ"/>
        </w:rPr>
        <w:t>(</w:t>
      </w:r>
      <w:r w:rsidR="00CC4CAA">
        <w:rPr>
          <w:lang w:val="cs-CZ"/>
        </w:rPr>
        <w:t>šest</w:t>
      </w:r>
      <w:r w:rsidR="00D22A14">
        <w:rPr>
          <w:lang w:val="cs-CZ"/>
        </w:rPr>
        <w:t xml:space="preserve"> </w:t>
      </w:r>
      <w:r w:rsidR="00F17A5F">
        <w:rPr>
          <w:lang w:val="cs-CZ"/>
        </w:rPr>
        <w:t>set</w:t>
      </w:r>
      <w:r w:rsidR="00D66B15">
        <w:rPr>
          <w:lang w:val="cs-CZ"/>
        </w:rPr>
        <w:t xml:space="preserve"> </w:t>
      </w:r>
      <w:r w:rsidR="00CC4CAA">
        <w:rPr>
          <w:lang w:val="cs-CZ"/>
        </w:rPr>
        <w:t xml:space="preserve">                    </w:t>
      </w:r>
      <w:r w:rsidR="001A4B89">
        <w:rPr>
          <w:lang w:val="cs-CZ"/>
        </w:rPr>
        <w:t xml:space="preserve"> </w:t>
      </w:r>
      <w:r w:rsidR="00091878">
        <w:rPr>
          <w:lang w:val="cs-CZ"/>
        </w:rPr>
        <w:t xml:space="preserve">tisíc </w:t>
      </w:r>
      <w:r w:rsidR="006B6D85">
        <w:rPr>
          <w:lang w:val="cs-CZ"/>
        </w:rPr>
        <w:t>korun českých</w:t>
      </w:r>
      <w:r w:rsidR="008C09D0" w:rsidRPr="00401170">
        <w:rPr>
          <w:lang w:val="cs-CZ"/>
        </w:rPr>
        <w:t>)</w:t>
      </w:r>
      <w:r w:rsidR="000724E9">
        <w:rPr>
          <w:lang w:val="cs-CZ"/>
        </w:rPr>
        <w:t xml:space="preserve"> včetně DPH v souladu se zákonem č. 235/2004 Sb., o dani z přidané hodnoty, v platném znění</w:t>
      </w:r>
      <w:r w:rsidR="00A25171" w:rsidRPr="00401170">
        <w:rPr>
          <w:lang w:val="cs-CZ"/>
        </w:rPr>
        <w:t>, a to</w:t>
      </w:r>
      <w:r w:rsidR="00A76BE9">
        <w:rPr>
          <w:lang w:val="cs-CZ"/>
        </w:rPr>
        <w:t xml:space="preserve"> ve dvou splátkách:</w:t>
      </w:r>
    </w:p>
    <w:p w14:paraId="148E4F0C" w14:textId="25413719" w:rsidR="008C09D0" w:rsidRDefault="00A76BE9" w:rsidP="007B656B">
      <w:pPr>
        <w:numPr>
          <w:ilvl w:val="0"/>
          <w:numId w:val="24"/>
        </w:numPr>
        <w:ind w:left="709" w:hanging="283"/>
        <w:rPr>
          <w:lang w:val="cs-CZ"/>
        </w:rPr>
      </w:pPr>
      <w:r>
        <w:rPr>
          <w:lang w:val="cs-CZ"/>
        </w:rPr>
        <w:t xml:space="preserve">první splátku ve výši </w:t>
      </w:r>
      <w:r w:rsidR="00500E2C">
        <w:rPr>
          <w:lang w:val="cs-CZ"/>
        </w:rPr>
        <w:t>300</w:t>
      </w:r>
      <w:r>
        <w:rPr>
          <w:lang w:val="cs-CZ"/>
        </w:rPr>
        <w:t xml:space="preserve"> 000,- Kč </w:t>
      </w:r>
      <w:r w:rsidR="00A25171" w:rsidRPr="00401170">
        <w:rPr>
          <w:lang w:val="cs-CZ"/>
        </w:rPr>
        <w:t>nejpozději do</w:t>
      </w:r>
      <w:r w:rsidR="008C09D0" w:rsidRPr="00401170">
        <w:rPr>
          <w:lang w:val="cs-CZ"/>
        </w:rPr>
        <w:t xml:space="preserve"> </w:t>
      </w:r>
      <w:r w:rsidR="00205999">
        <w:rPr>
          <w:lang w:val="cs-CZ"/>
        </w:rPr>
        <w:t>30</w:t>
      </w:r>
      <w:r w:rsidR="008C09D0" w:rsidRPr="00401170">
        <w:rPr>
          <w:lang w:val="cs-CZ"/>
        </w:rPr>
        <w:t>.</w:t>
      </w:r>
      <w:r w:rsidR="00D45CF4">
        <w:rPr>
          <w:lang w:val="cs-CZ"/>
        </w:rPr>
        <w:t xml:space="preserve"> </w:t>
      </w:r>
      <w:r w:rsidR="00850DB7">
        <w:rPr>
          <w:lang w:val="cs-CZ"/>
        </w:rPr>
        <w:t>7</w:t>
      </w:r>
      <w:r w:rsidR="008C09D0" w:rsidRPr="00401170">
        <w:rPr>
          <w:lang w:val="cs-CZ"/>
        </w:rPr>
        <w:t>.</w:t>
      </w:r>
      <w:r w:rsidR="00D45CF4">
        <w:rPr>
          <w:lang w:val="cs-CZ"/>
        </w:rPr>
        <w:t xml:space="preserve"> </w:t>
      </w:r>
      <w:r w:rsidR="00076F12">
        <w:rPr>
          <w:lang w:val="cs-CZ"/>
        </w:rPr>
        <w:t>202</w:t>
      </w:r>
      <w:r w:rsidR="00850DB7">
        <w:rPr>
          <w:lang w:val="cs-CZ"/>
        </w:rPr>
        <w:t>5</w:t>
      </w:r>
      <w:r>
        <w:rPr>
          <w:lang w:val="cs-CZ"/>
        </w:rPr>
        <w:t>,</w:t>
      </w:r>
    </w:p>
    <w:p w14:paraId="327B450B" w14:textId="0B0C5E48" w:rsidR="000724E9" w:rsidRPr="000724E9" w:rsidRDefault="00D66B15" w:rsidP="007B656B">
      <w:pPr>
        <w:numPr>
          <w:ilvl w:val="0"/>
          <w:numId w:val="24"/>
        </w:numPr>
        <w:ind w:left="709" w:hanging="283"/>
        <w:rPr>
          <w:lang w:val="cs-CZ"/>
        </w:rPr>
      </w:pPr>
      <w:r>
        <w:rPr>
          <w:lang w:val="cs-CZ"/>
        </w:rPr>
        <w:t xml:space="preserve">druhou splátku ve výši </w:t>
      </w:r>
      <w:r w:rsidR="00850DB7">
        <w:rPr>
          <w:lang w:val="cs-CZ"/>
        </w:rPr>
        <w:t>30</w:t>
      </w:r>
      <w:r w:rsidR="00A76BE9" w:rsidRPr="00500E2C">
        <w:rPr>
          <w:lang w:val="cs-CZ"/>
        </w:rPr>
        <w:t>0 000,- Kč nejpozděj</w:t>
      </w:r>
      <w:r w:rsidR="00500E2C" w:rsidRPr="00500E2C">
        <w:rPr>
          <w:lang w:val="cs-CZ"/>
        </w:rPr>
        <w:t>i do 31.</w:t>
      </w:r>
      <w:r w:rsidR="00D45CF4">
        <w:rPr>
          <w:lang w:val="cs-CZ"/>
        </w:rPr>
        <w:t xml:space="preserve"> </w:t>
      </w:r>
      <w:r w:rsidR="00500E2C" w:rsidRPr="00500E2C">
        <w:rPr>
          <w:lang w:val="cs-CZ"/>
        </w:rPr>
        <w:t>1.</w:t>
      </w:r>
      <w:r w:rsidR="00D45CF4">
        <w:rPr>
          <w:lang w:val="cs-CZ"/>
        </w:rPr>
        <w:t xml:space="preserve"> 2</w:t>
      </w:r>
      <w:r w:rsidR="007C7549">
        <w:rPr>
          <w:lang w:val="cs-CZ"/>
        </w:rPr>
        <w:t>02</w:t>
      </w:r>
      <w:r w:rsidR="00850DB7">
        <w:rPr>
          <w:lang w:val="cs-CZ"/>
        </w:rPr>
        <w:t>6</w:t>
      </w:r>
      <w:r w:rsidR="00A76BE9" w:rsidRPr="00500E2C">
        <w:rPr>
          <w:lang w:val="cs-CZ"/>
        </w:rPr>
        <w:t>.</w:t>
      </w:r>
    </w:p>
    <w:p w14:paraId="3E148DFD" w14:textId="77777777" w:rsidR="00500E2C" w:rsidRDefault="00500E2C" w:rsidP="007B656B">
      <w:pPr>
        <w:ind w:left="426" w:hanging="284"/>
        <w:rPr>
          <w:lang w:val="cs-CZ"/>
        </w:rPr>
      </w:pPr>
    </w:p>
    <w:p w14:paraId="3597F854" w14:textId="77777777" w:rsidR="00500E2C" w:rsidRDefault="00500E2C" w:rsidP="007B656B">
      <w:pPr>
        <w:numPr>
          <w:ilvl w:val="0"/>
          <w:numId w:val="9"/>
        </w:numPr>
        <w:ind w:left="426" w:hanging="284"/>
        <w:rPr>
          <w:b/>
          <w:lang w:val="cs-CZ"/>
        </w:rPr>
      </w:pPr>
      <w:r>
        <w:rPr>
          <w:lang w:val="cs-CZ"/>
        </w:rPr>
        <w:t xml:space="preserve">   </w:t>
      </w:r>
      <w:r w:rsidRPr="00500E2C">
        <w:rPr>
          <w:b/>
          <w:lang w:val="cs-CZ"/>
        </w:rPr>
        <w:t>Navýšení platby</w:t>
      </w:r>
      <w:r>
        <w:rPr>
          <w:b/>
          <w:lang w:val="cs-CZ"/>
        </w:rPr>
        <w:t>:</w:t>
      </w:r>
    </w:p>
    <w:p w14:paraId="08C95814" w14:textId="5C101ABA" w:rsidR="00500E2C" w:rsidRDefault="00500E2C" w:rsidP="007B656B">
      <w:pPr>
        <w:ind w:left="426" w:hanging="284"/>
        <w:jc w:val="both"/>
        <w:rPr>
          <w:lang w:val="cs-CZ"/>
        </w:rPr>
      </w:pPr>
      <w:r>
        <w:rPr>
          <w:lang w:val="cs-CZ"/>
        </w:rPr>
        <w:t xml:space="preserve">   </w:t>
      </w:r>
      <w:r w:rsidR="007B656B">
        <w:rPr>
          <w:lang w:val="cs-CZ"/>
        </w:rPr>
        <w:t xml:space="preserve">     </w:t>
      </w:r>
      <w:r>
        <w:rPr>
          <w:lang w:val="cs-CZ"/>
        </w:rPr>
        <w:t xml:space="preserve">Obě smluvní strany </w:t>
      </w:r>
      <w:r w:rsidR="00581CD6">
        <w:rPr>
          <w:lang w:val="cs-CZ"/>
        </w:rPr>
        <w:t xml:space="preserve">zároveň </w:t>
      </w:r>
      <w:r>
        <w:rPr>
          <w:lang w:val="cs-CZ"/>
        </w:rPr>
        <w:t xml:space="preserve">souhlasí s tím, že za každého dalšího </w:t>
      </w:r>
      <w:r w:rsidR="006937EF">
        <w:rPr>
          <w:lang w:val="cs-CZ"/>
        </w:rPr>
        <w:t xml:space="preserve">posluchače </w:t>
      </w:r>
      <w:r>
        <w:rPr>
          <w:lang w:val="cs-CZ"/>
        </w:rPr>
        <w:t>nad stanovený poče</w:t>
      </w:r>
      <w:r w:rsidR="00581CD6">
        <w:rPr>
          <w:lang w:val="cs-CZ"/>
        </w:rPr>
        <w:t>t</w:t>
      </w:r>
      <w:r>
        <w:rPr>
          <w:lang w:val="cs-CZ"/>
        </w:rPr>
        <w:t xml:space="preserve"> 15</w:t>
      </w:r>
      <w:r w:rsidR="00581CD6">
        <w:rPr>
          <w:lang w:val="cs-CZ"/>
        </w:rPr>
        <w:t xml:space="preserve"> studentů</w:t>
      </w:r>
      <w:r>
        <w:rPr>
          <w:lang w:val="cs-CZ"/>
        </w:rPr>
        <w:t>,</w:t>
      </w:r>
      <w:r w:rsidR="00581CD6">
        <w:rPr>
          <w:lang w:val="cs-CZ"/>
        </w:rPr>
        <w:t xml:space="preserve"> </w:t>
      </w:r>
      <w:r>
        <w:rPr>
          <w:lang w:val="cs-CZ"/>
        </w:rPr>
        <w:t xml:space="preserve">uvedených v čl. II. </w:t>
      </w:r>
      <w:r w:rsidR="00B72FD5">
        <w:rPr>
          <w:lang w:val="cs-CZ"/>
        </w:rPr>
        <w:t xml:space="preserve">odst. 1 </w:t>
      </w:r>
      <w:r>
        <w:rPr>
          <w:lang w:val="cs-CZ"/>
        </w:rPr>
        <w:t xml:space="preserve">této smlouvy, uhradí objednatel </w:t>
      </w:r>
      <w:r w:rsidR="001A4B89">
        <w:rPr>
          <w:lang w:val="cs-CZ"/>
        </w:rPr>
        <w:t>dalších</w:t>
      </w:r>
      <w:r w:rsidR="00B72FD5">
        <w:rPr>
          <w:lang w:val="cs-CZ"/>
        </w:rPr>
        <w:t xml:space="preserve"> </w:t>
      </w:r>
      <w:r w:rsidR="00581CD6">
        <w:rPr>
          <w:lang w:val="cs-CZ"/>
        </w:rPr>
        <w:t xml:space="preserve"> </w:t>
      </w:r>
      <w:r w:rsidR="00581CD6" w:rsidRPr="00581CD6">
        <w:rPr>
          <w:b/>
          <w:lang w:val="cs-CZ"/>
        </w:rPr>
        <w:t>20.000,-Kč</w:t>
      </w:r>
      <w:r w:rsidR="001A4B89">
        <w:rPr>
          <w:lang w:val="cs-CZ"/>
        </w:rPr>
        <w:t xml:space="preserve"> k celkové paušální částce</w:t>
      </w:r>
      <w:r w:rsidR="007B656B">
        <w:rPr>
          <w:lang w:val="cs-CZ"/>
        </w:rPr>
        <w:t xml:space="preserve"> </w:t>
      </w:r>
      <w:r w:rsidR="00342B79">
        <w:rPr>
          <w:lang w:val="cs-CZ"/>
        </w:rPr>
        <w:t xml:space="preserve">                             </w:t>
      </w:r>
      <w:r w:rsidR="00342B79">
        <w:rPr>
          <w:b/>
          <w:lang w:val="cs-CZ"/>
        </w:rPr>
        <w:t>60</w:t>
      </w:r>
      <w:r w:rsidR="00581CD6">
        <w:rPr>
          <w:b/>
          <w:lang w:val="cs-CZ"/>
        </w:rPr>
        <w:t>0</w:t>
      </w:r>
      <w:r w:rsidR="00581CD6" w:rsidRPr="00401170">
        <w:rPr>
          <w:b/>
          <w:lang w:val="cs-CZ"/>
        </w:rPr>
        <w:t> 000,- Kč</w:t>
      </w:r>
      <w:r w:rsidR="00B72FD5">
        <w:rPr>
          <w:lang w:val="cs-CZ"/>
        </w:rPr>
        <w:t>,</w:t>
      </w:r>
      <w:r w:rsidR="00581CD6">
        <w:rPr>
          <w:lang w:val="cs-CZ"/>
        </w:rPr>
        <w:t xml:space="preserve"> uvedené v čl. I</w:t>
      </w:r>
      <w:r w:rsidR="00B72FD5">
        <w:rPr>
          <w:lang w:val="cs-CZ"/>
        </w:rPr>
        <w:t xml:space="preserve">II. odst. 1 </w:t>
      </w:r>
      <w:r w:rsidR="00581CD6">
        <w:rPr>
          <w:lang w:val="cs-CZ"/>
        </w:rPr>
        <w:t xml:space="preserve">této smlouvy, přičemž počet </w:t>
      </w:r>
      <w:r w:rsidR="00E5013A">
        <w:rPr>
          <w:lang w:val="cs-CZ"/>
        </w:rPr>
        <w:t xml:space="preserve">posluchačů dle této smlouvy </w:t>
      </w:r>
      <w:r w:rsidR="00E36707">
        <w:rPr>
          <w:lang w:val="cs-CZ"/>
        </w:rPr>
        <w:t>nesmí přesáhnout počet 20</w:t>
      </w:r>
      <w:r w:rsidR="00581CD6">
        <w:rPr>
          <w:lang w:val="cs-CZ"/>
        </w:rPr>
        <w:t xml:space="preserve"> studentů.</w:t>
      </w:r>
    </w:p>
    <w:p w14:paraId="2F44AF63" w14:textId="77777777" w:rsidR="00200158" w:rsidRDefault="00200158" w:rsidP="00B72FD5">
      <w:pPr>
        <w:ind w:left="502"/>
        <w:rPr>
          <w:lang w:val="cs-CZ"/>
        </w:rPr>
      </w:pPr>
    </w:p>
    <w:p w14:paraId="790944AD" w14:textId="77777777" w:rsidR="00200158" w:rsidRPr="00200158" w:rsidRDefault="00200158" w:rsidP="00200158">
      <w:pPr>
        <w:numPr>
          <w:ilvl w:val="0"/>
          <w:numId w:val="9"/>
        </w:numPr>
        <w:rPr>
          <w:lang w:val="cs-CZ"/>
        </w:rPr>
      </w:pPr>
      <w:r w:rsidRPr="00200158">
        <w:rPr>
          <w:lang w:val="cs-CZ"/>
        </w:rPr>
        <w:t>V ceně jsou zahrnuty následující náklady:</w:t>
      </w:r>
    </w:p>
    <w:p w14:paraId="739C8746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 xml:space="preserve">příprava a koordinace kurzu; </w:t>
      </w:r>
    </w:p>
    <w:p w14:paraId="56FE6DF5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>příprava a realizace on-line výuky v případě aplikace čl. II, odst. 5 této smlouvy;</w:t>
      </w:r>
    </w:p>
    <w:p w14:paraId="79CD2EA3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>příprava a realizace přímé výuky a skupinových konzultací;</w:t>
      </w:r>
    </w:p>
    <w:p w14:paraId="4F830CDD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>průběžné a závěrečné testování z ČJ a vyhodnocení výsledků;</w:t>
      </w:r>
    </w:p>
    <w:p w14:paraId="7191589E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>doplňkové výukové materiály;</w:t>
      </w:r>
    </w:p>
    <w:p w14:paraId="70019989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>provozní náklady;</w:t>
      </w:r>
    </w:p>
    <w:p w14:paraId="086C0B98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>osvědčení o absolvování kurzu;</w:t>
      </w:r>
    </w:p>
    <w:p w14:paraId="34056C35" w14:textId="77777777" w:rsidR="00200158" w:rsidRPr="00200158" w:rsidRDefault="00200158" w:rsidP="00200158">
      <w:pPr>
        <w:numPr>
          <w:ilvl w:val="1"/>
          <w:numId w:val="31"/>
        </w:numPr>
        <w:rPr>
          <w:lang w:val="cs-CZ"/>
        </w:rPr>
      </w:pPr>
      <w:r w:rsidRPr="00200158">
        <w:rPr>
          <w:lang w:val="cs-CZ"/>
        </w:rPr>
        <w:t>osvědčení o dosažené jazykové úrovni po úspěšném vykonání zkoušky.</w:t>
      </w:r>
    </w:p>
    <w:p w14:paraId="4F150A9D" w14:textId="77777777" w:rsidR="00200158" w:rsidRPr="00200158" w:rsidRDefault="00200158" w:rsidP="00200158">
      <w:pPr>
        <w:rPr>
          <w:lang w:val="cs-CZ"/>
        </w:rPr>
      </w:pPr>
      <w:r w:rsidRPr="00200158">
        <w:rPr>
          <w:lang w:val="cs-CZ"/>
        </w:rPr>
        <w:t xml:space="preserve">  </w:t>
      </w:r>
    </w:p>
    <w:p w14:paraId="75450F4F" w14:textId="77777777" w:rsidR="00200158" w:rsidRPr="00200158" w:rsidRDefault="00200158" w:rsidP="00200158">
      <w:pPr>
        <w:numPr>
          <w:ilvl w:val="0"/>
          <w:numId w:val="9"/>
        </w:numPr>
        <w:rPr>
          <w:lang w:val="cs-CZ"/>
        </w:rPr>
      </w:pPr>
      <w:r w:rsidRPr="00200158">
        <w:rPr>
          <w:lang w:val="cs-CZ"/>
        </w:rPr>
        <w:t>V ceně nejsou zahrnuty následující náklady:</w:t>
      </w:r>
    </w:p>
    <w:p w14:paraId="75694793" w14:textId="77777777" w:rsidR="00200158" w:rsidRPr="00200158" w:rsidRDefault="00200158" w:rsidP="00200158">
      <w:pPr>
        <w:numPr>
          <w:ilvl w:val="1"/>
          <w:numId w:val="32"/>
        </w:numPr>
        <w:rPr>
          <w:lang w:val="cs-CZ"/>
        </w:rPr>
      </w:pPr>
      <w:r w:rsidRPr="00200158">
        <w:rPr>
          <w:lang w:val="cs-CZ"/>
        </w:rPr>
        <w:t>osobní výdaje účastníků kurzu;</w:t>
      </w:r>
    </w:p>
    <w:p w14:paraId="62EBD899" w14:textId="77777777" w:rsidR="00200158" w:rsidRPr="00200158" w:rsidRDefault="00200158" w:rsidP="00200158">
      <w:pPr>
        <w:numPr>
          <w:ilvl w:val="1"/>
          <w:numId w:val="32"/>
        </w:numPr>
        <w:rPr>
          <w:lang w:val="cs-CZ"/>
        </w:rPr>
      </w:pPr>
      <w:r w:rsidRPr="00200158">
        <w:rPr>
          <w:lang w:val="cs-CZ"/>
        </w:rPr>
        <w:t>doprava;</w:t>
      </w:r>
    </w:p>
    <w:p w14:paraId="0CE14BB6" w14:textId="77777777" w:rsidR="00200158" w:rsidRPr="00200158" w:rsidRDefault="00200158" w:rsidP="00200158">
      <w:pPr>
        <w:numPr>
          <w:ilvl w:val="1"/>
          <w:numId w:val="32"/>
        </w:numPr>
        <w:rPr>
          <w:lang w:val="cs-CZ"/>
        </w:rPr>
      </w:pPr>
      <w:r w:rsidRPr="00200158">
        <w:rPr>
          <w:lang w:val="cs-CZ"/>
        </w:rPr>
        <w:t>stravování a ubytování;</w:t>
      </w:r>
    </w:p>
    <w:p w14:paraId="3A224EB3" w14:textId="77777777" w:rsidR="00200158" w:rsidRPr="00200158" w:rsidRDefault="00200158" w:rsidP="00DA117B">
      <w:pPr>
        <w:numPr>
          <w:ilvl w:val="1"/>
          <w:numId w:val="32"/>
        </w:numPr>
        <w:jc w:val="both"/>
        <w:rPr>
          <w:lang w:val="cs-CZ"/>
        </w:rPr>
      </w:pPr>
      <w:r w:rsidRPr="00200158">
        <w:rPr>
          <w:lang w:val="cs-CZ"/>
        </w:rPr>
        <w:t>učebnice;</w:t>
      </w:r>
    </w:p>
    <w:p w14:paraId="5131EABD" w14:textId="77777777" w:rsidR="00200158" w:rsidRPr="00200158" w:rsidRDefault="00200158" w:rsidP="00DA117B">
      <w:pPr>
        <w:numPr>
          <w:ilvl w:val="1"/>
          <w:numId w:val="32"/>
        </w:numPr>
        <w:jc w:val="both"/>
        <w:rPr>
          <w:lang w:val="cs-CZ"/>
        </w:rPr>
      </w:pPr>
      <w:r w:rsidRPr="00200158">
        <w:rPr>
          <w:lang w:val="cs-CZ"/>
        </w:rPr>
        <w:t>administrativní poplatky a jiné náklady související s administrací povolení k pobytu účastníků kurzu na území České republiky.</w:t>
      </w:r>
    </w:p>
    <w:p w14:paraId="030739F8" w14:textId="77777777" w:rsidR="00A25171" w:rsidRPr="00D31E47" w:rsidRDefault="008C09D0" w:rsidP="00D31E47">
      <w:pPr>
        <w:keepNext/>
        <w:numPr>
          <w:ilvl w:val="0"/>
          <w:numId w:val="9"/>
        </w:numPr>
        <w:spacing w:before="240"/>
        <w:ind w:left="766" w:hanging="624"/>
        <w:jc w:val="both"/>
        <w:rPr>
          <w:bCs/>
          <w:lang w:val="cs-CZ"/>
        </w:rPr>
      </w:pPr>
      <w:r w:rsidRPr="00D31E47">
        <w:rPr>
          <w:bCs/>
          <w:lang w:val="cs-CZ"/>
        </w:rPr>
        <w:t>Způsob úhrady</w:t>
      </w:r>
      <w:r w:rsidR="00A25171" w:rsidRPr="00D31E47">
        <w:rPr>
          <w:bCs/>
          <w:lang w:val="cs-CZ"/>
        </w:rPr>
        <w:t xml:space="preserve"> odměny školy</w:t>
      </w:r>
      <w:r w:rsidRPr="00D31E47">
        <w:rPr>
          <w:bCs/>
          <w:lang w:val="cs-CZ"/>
        </w:rPr>
        <w:t xml:space="preserve">: </w:t>
      </w:r>
      <w:r w:rsidR="006D07E8" w:rsidRPr="00D31E47">
        <w:rPr>
          <w:bCs/>
          <w:lang w:val="cs-CZ"/>
        </w:rPr>
        <w:t>bezhotovostně</w:t>
      </w:r>
      <w:r w:rsidR="000724E9" w:rsidRPr="00D31E47">
        <w:rPr>
          <w:bCs/>
          <w:lang w:val="cs-CZ"/>
        </w:rPr>
        <w:t xml:space="preserve"> na základě vystaveného daňového dokladu</w:t>
      </w:r>
      <w:r w:rsidR="006D07E8" w:rsidRPr="00D31E47">
        <w:rPr>
          <w:bCs/>
          <w:lang w:val="cs-CZ"/>
        </w:rPr>
        <w:t xml:space="preserve">, </w:t>
      </w:r>
      <w:r w:rsidRPr="00D31E47">
        <w:rPr>
          <w:bCs/>
          <w:lang w:val="cs-CZ"/>
        </w:rPr>
        <w:t>na účet školy</w:t>
      </w:r>
      <w:r w:rsidR="003D0824" w:rsidRPr="00D31E47">
        <w:rPr>
          <w:bCs/>
          <w:lang w:val="cs-CZ"/>
        </w:rPr>
        <w:t>:</w:t>
      </w:r>
      <w:r w:rsidR="00F77220" w:rsidRPr="00D31E47">
        <w:rPr>
          <w:bCs/>
          <w:lang w:val="cs-CZ"/>
        </w:rPr>
        <w:t xml:space="preserve">   </w:t>
      </w:r>
    </w:p>
    <w:p w14:paraId="1D61D8A6" w14:textId="3E4A4C00" w:rsidR="000724E9" w:rsidRPr="00D31E47" w:rsidRDefault="005762A9" w:rsidP="00D31E47">
      <w:pPr>
        <w:jc w:val="both"/>
        <w:rPr>
          <w:bCs/>
          <w:lang w:val="cs-CZ"/>
        </w:rPr>
      </w:pPr>
      <w:r w:rsidRPr="00D31E47">
        <w:rPr>
          <w:bCs/>
          <w:lang w:val="cs-CZ"/>
        </w:rPr>
        <w:t xml:space="preserve">            </w:t>
      </w:r>
      <w:r w:rsidR="008522A4" w:rsidRPr="00D31E47">
        <w:rPr>
          <w:bCs/>
          <w:lang w:val="cs-CZ"/>
        </w:rPr>
        <w:t xml:space="preserve">  </w:t>
      </w:r>
      <w:r w:rsidR="00D31E47">
        <w:rPr>
          <w:bCs/>
          <w:lang w:val="cs-CZ"/>
        </w:rPr>
        <w:t xml:space="preserve"> xxxxx</w:t>
      </w:r>
      <w:r w:rsidR="008522A4" w:rsidRPr="00D31E47">
        <w:rPr>
          <w:bCs/>
          <w:lang w:val="cs-CZ"/>
        </w:rPr>
        <w:t>, č.</w:t>
      </w:r>
      <w:r w:rsidR="002E3754" w:rsidRPr="00D31E47">
        <w:rPr>
          <w:bCs/>
          <w:lang w:val="cs-CZ"/>
        </w:rPr>
        <w:t xml:space="preserve"> </w:t>
      </w:r>
      <w:r w:rsidR="008522A4" w:rsidRPr="00D31E47">
        <w:rPr>
          <w:bCs/>
          <w:lang w:val="cs-CZ"/>
        </w:rPr>
        <w:t>ú.</w:t>
      </w:r>
      <w:r w:rsidR="002E3754" w:rsidRPr="00D31E47">
        <w:rPr>
          <w:bCs/>
          <w:lang w:val="cs-CZ"/>
        </w:rPr>
        <w:t xml:space="preserve"> </w:t>
      </w:r>
      <w:r w:rsidR="00D31E47">
        <w:rPr>
          <w:bCs/>
          <w:lang w:val="cs-CZ"/>
        </w:rPr>
        <w:t>xxxxx</w:t>
      </w:r>
      <w:r w:rsidR="008522A4" w:rsidRPr="00D31E47">
        <w:rPr>
          <w:bCs/>
          <w:lang w:val="cs-CZ"/>
        </w:rPr>
        <w:t>, variabilní symbol</w:t>
      </w:r>
      <w:r w:rsidR="00754E28" w:rsidRPr="00D31E47">
        <w:rPr>
          <w:bCs/>
          <w:lang w:val="cs-CZ"/>
        </w:rPr>
        <w:t xml:space="preserve">: </w:t>
      </w:r>
      <w:r w:rsidR="00D31E47">
        <w:rPr>
          <w:bCs/>
          <w:lang w:val="cs-CZ"/>
        </w:rPr>
        <w:t>xxxxx</w:t>
      </w:r>
      <w:r w:rsidR="00B977D2">
        <w:rPr>
          <w:bCs/>
          <w:lang w:val="cs-CZ"/>
        </w:rPr>
        <w:t>.</w:t>
      </w:r>
    </w:p>
    <w:p w14:paraId="4DC12A20" w14:textId="77777777" w:rsidR="000724E9" w:rsidRPr="000724E9" w:rsidRDefault="000724E9" w:rsidP="000724E9">
      <w:pPr>
        <w:keepNext/>
        <w:numPr>
          <w:ilvl w:val="0"/>
          <w:numId w:val="9"/>
        </w:numPr>
        <w:spacing w:before="240"/>
        <w:ind w:left="766" w:hanging="624"/>
        <w:jc w:val="both"/>
        <w:rPr>
          <w:lang w:val="cs-CZ"/>
        </w:rPr>
      </w:pPr>
      <w:r w:rsidRPr="000724E9">
        <w:rPr>
          <w:lang w:val="cs-CZ"/>
        </w:rPr>
        <w:t xml:space="preserve">Dostane-li se </w:t>
      </w:r>
      <w:r>
        <w:rPr>
          <w:lang w:val="cs-CZ"/>
        </w:rPr>
        <w:t>objednatel</w:t>
      </w:r>
      <w:r w:rsidRPr="000724E9">
        <w:rPr>
          <w:lang w:val="cs-CZ"/>
        </w:rPr>
        <w:t xml:space="preserve"> při plnění závazků z této smlouvy do prodlení, může po něm </w:t>
      </w:r>
      <w:r>
        <w:rPr>
          <w:lang w:val="cs-CZ"/>
        </w:rPr>
        <w:t>škola</w:t>
      </w:r>
      <w:r w:rsidRPr="000724E9">
        <w:rPr>
          <w:lang w:val="cs-CZ"/>
        </w:rPr>
        <w:t xml:space="preserve"> požadovat úrok z prodlení ve výši 0,01 % z dlužné částky za každý započatý den prodlení.</w:t>
      </w:r>
    </w:p>
    <w:p w14:paraId="0679F4F4" w14:textId="77777777" w:rsidR="000724E9" w:rsidRDefault="000724E9" w:rsidP="000724E9">
      <w:pPr>
        <w:keepNext/>
        <w:numPr>
          <w:ilvl w:val="0"/>
          <w:numId w:val="9"/>
        </w:numPr>
        <w:spacing w:before="240"/>
        <w:ind w:left="766" w:hanging="624"/>
        <w:jc w:val="both"/>
        <w:rPr>
          <w:lang w:val="cs-CZ"/>
        </w:rPr>
      </w:pPr>
      <w:r w:rsidRPr="000724E9">
        <w:rPr>
          <w:lang w:val="cs-CZ"/>
        </w:rPr>
        <w:t xml:space="preserve">Nebudou-li faktury uhrazeny ve stanoveném termínu, nebude výuka zahájena, případně bude </w:t>
      </w:r>
      <w:r>
        <w:rPr>
          <w:lang w:val="cs-CZ"/>
        </w:rPr>
        <w:t>škola</w:t>
      </w:r>
      <w:r w:rsidRPr="000724E9">
        <w:rPr>
          <w:lang w:val="cs-CZ"/>
        </w:rPr>
        <w:t xml:space="preserve"> realizovat výuku až po uhrazení dlužné částky. Za takto ušlou výuku se kompenzace neposkytuje.</w:t>
      </w:r>
    </w:p>
    <w:p w14:paraId="79B998A0" w14:textId="24C45C1D" w:rsidR="000724E9" w:rsidRPr="007C595B" w:rsidRDefault="00200158" w:rsidP="008522A4">
      <w:pPr>
        <w:keepNext/>
        <w:numPr>
          <w:ilvl w:val="0"/>
          <w:numId w:val="9"/>
        </w:numPr>
        <w:spacing w:before="240"/>
        <w:ind w:left="709" w:hanging="567"/>
        <w:jc w:val="both"/>
        <w:rPr>
          <w:lang w:val="cs-CZ"/>
        </w:rPr>
      </w:pPr>
      <w:r w:rsidRPr="00200158">
        <w:rPr>
          <w:lang w:val="cs-CZ"/>
        </w:rPr>
        <w:t>V případě, že bude účastník kurzu z kurzu vyloučen z důvodů uvedených v této smlouvě v </w:t>
      </w:r>
      <w:r>
        <w:rPr>
          <w:lang w:val="cs-CZ"/>
        </w:rPr>
        <w:t>č</w:t>
      </w:r>
      <w:r w:rsidRPr="00200158">
        <w:rPr>
          <w:lang w:val="cs-CZ"/>
        </w:rPr>
        <w:t>l. I</w:t>
      </w:r>
      <w:r>
        <w:rPr>
          <w:lang w:val="cs-CZ"/>
        </w:rPr>
        <w:t>V</w:t>
      </w:r>
      <w:r w:rsidRPr="00200158">
        <w:rPr>
          <w:lang w:val="cs-CZ"/>
        </w:rPr>
        <w:t xml:space="preserve">., odst. 4 a 5 nebude poskytnuta </w:t>
      </w:r>
      <w:r>
        <w:rPr>
          <w:lang w:val="cs-CZ"/>
        </w:rPr>
        <w:t>objednateli</w:t>
      </w:r>
      <w:r w:rsidRPr="00200158">
        <w:rPr>
          <w:lang w:val="cs-CZ"/>
        </w:rPr>
        <w:t xml:space="preserve"> ani účastníkovi žádná kompenzace</w:t>
      </w:r>
      <w:r>
        <w:rPr>
          <w:lang w:val="cs-CZ"/>
        </w:rPr>
        <w:t>.</w:t>
      </w:r>
    </w:p>
    <w:p w14:paraId="60211D6C" w14:textId="77777777" w:rsidR="00A25171" w:rsidRDefault="00A25171" w:rsidP="00A25171">
      <w:pPr>
        <w:rPr>
          <w:b/>
          <w:lang w:val="cs-CZ"/>
        </w:rPr>
      </w:pPr>
    </w:p>
    <w:p w14:paraId="71729644" w14:textId="77777777" w:rsidR="008C09D0" w:rsidRDefault="00C45392" w:rsidP="000E4B50">
      <w:pPr>
        <w:spacing w:after="120"/>
        <w:ind w:left="3686"/>
        <w:rPr>
          <w:b/>
          <w:lang w:val="cs-CZ"/>
        </w:rPr>
      </w:pPr>
      <w:r w:rsidRPr="00C45392">
        <w:rPr>
          <w:b/>
          <w:lang w:val="cs-CZ"/>
        </w:rPr>
        <w:t>IV.</w:t>
      </w:r>
      <w:r>
        <w:rPr>
          <w:b/>
          <w:lang w:val="cs-CZ"/>
        </w:rPr>
        <w:t xml:space="preserve">  </w:t>
      </w:r>
      <w:r w:rsidR="000E4B50">
        <w:rPr>
          <w:b/>
          <w:lang w:val="cs-CZ"/>
        </w:rPr>
        <w:tab/>
      </w:r>
      <w:r w:rsidR="008C09D0">
        <w:rPr>
          <w:b/>
          <w:lang w:val="cs-CZ"/>
        </w:rPr>
        <w:t>Podmínky studia</w:t>
      </w:r>
      <w:r w:rsidR="00200158">
        <w:rPr>
          <w:b/>
          <w:lang w:val="cs-CZ"/>
        </w:rPr>
        <w:t xml:space="preserve"> a práva a povinnosti smluvních stran</w:t>
      </w:r>
    </w:p>
    <w:p w14:paraId="53FBAD55" w14:textId="77777777" w:rsidR="006D07E8" w:rsidRPr="008522A4" w:rsidRDefault="006D07E8" w:rsidP="00CF0E2E">
      <w:pPr>
        <w:numPr>
          <w:ilvl w:val="0"/>
          <w:numId w:val="16"/>
        </w:numPr>
        <w:spacing w:line="360" w:lineRule="auto"/>
        <w:ind w:left="847"/>
        <w:rPr>
          <w:lang w:val="cs-CZ"/>
        </w:rPr>
      </w:pPr>
      <w:r w:rsidRPr="008522A4">
        <w:rPr>
          <w:lang w:val="cs-CZ"/>
        </w:rPr>
        <w:t>Objednatel se zavazuje dodržovat následující podmínky studia:</w:t>
      </w:r>
    </w:p>
    <w:p w14:paraId="79356ED1" w14:textId="14E4A29F" w:rsidR="005A1F27" w:rsidRPr="00401170" w:rsidRDefault="00091878" w:rsidP="00E8185C">
      <w:pPr>
        <w:numPr>
          <w:ilvl w:val="0"/>
          <w:numId w:val="18"/>
        </w:numPr>
        <w:ind w:left="709"/>
        <w:jc w:val="both"/>
        <w:rPr>
          <w:lang w:val="cs-CZ"/>
        </w:rPr>
      </w:pPr>
      <w:r>
        <w:rPr>
          <w:lang w:val="cs-CZ"/>
        </w:rPr>
        <w:t>účastníci kur</w:t>
      </w:r>
      <w:r w:rsidR="008522A4">
        <w:rPr>
          <w:lang w:val="cs-CZ"/>
        </w:rPr>
        <w:t>z</w:t>
      </w:r>
      <w:r>
        <w:rPr>
          <w:lang w:val="cs-CZ"/>
        </w:rPr>
        <w:t>u</w:t>
      </w:r>
      <w:r w:rsidRPr="00401170">
        <w:rPr>
          <w:lang w:val="cs-CZ"/>
        </w:rPr>
        <w:t xml:space="preserve"> </w:t>
      </w:r>
      <w:r w:rsidR="006D07E8" w:rsidRPr="00401170">
        <w:rPr>
          <w:lang w:val="cs-CZ"/>
        </w:rPr>
        <w:t xml:space="preserve">budou v průběhu studia dodržovat </w:t>
      </w:r>
      <w:r w:rsidR="00A25171" w:rsidRPr="00401170">
        <w:rPr>
          <w:lang w:val="cs-CZ"/>
        </w:rPr>
        <w:t>S</w:t>
      </w:r>
      <w:r w:rsidR="006D07E8" w:rsidRPr="00401170">
        <w:rPr>
          <w:lang w:val="cs-CZ"/>
        </w:rPr>
        <w:t>tudijní</w:t>
      </w:r>
      <w:r w:rsidR="005A1F27" w:rsidRPr="00401170">
        <w:rPr>
          <w:lang w:val="cs-CZ"/>
        </w:rPr>
        <w:t xml:space="preserve"> </w:t>
      </w:r>
      <w:r w:rsidR="006D07E8" w:rsidRPr="00401170">
        <w:rPr>
          <w:lang w:val="cs-CZ"/>
        </w:rPr>
        <w:t>a zkušební řád školy</w:t>
      </w:r>
      <w:r w:rsidR="001F3852" w:rsidRPr="00401170">
        <w:rPr>
          <w:lang w:val="cs-CZ"/>
        </w:rPr>
        <w:t>,</w:t>
      </w:r>
    </w:p>
    <w:p w14:paraId="11E93912" w14:textId="2F908D9C" w:rsidR="005A1F27" w:rsidRDefault="001F3852" w:rsidP="00E8185C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401170">
        <w:rPr>
          <w:lang w:val="cs-CZ"/>
        </w:rPr>
        <w:t>po přijetí</w:t>
      </w:r>
      <w:r w:rsidR="008522A4">
        <w:rPr>
          <w:lang w:val="cs-CZ"/>
        </w:rPr>
        <w:t xml:space="preserve"> do kurzu</w:t>
      </w:r>
      <w:r w:rsidRPr="00401170">
        <w:rPr>
          <w:lang w:val="cs-CZ"/>
        </w:rPr>
        <w:t xml:space="preserve"> bude </w:t>
      </w:r>
      <w:r w:rsidR="00091878">
        <w:rPr>
          <w:lang w:val="cs-CZ"/>
        </w:rPr>
        <w:t>účastníkům</w:t>
      </w:r>
      <w:r w:rsidR="00091878" w:rsidRPr="00401170">
        <w:rPr>
          <w:lang w:val="cs-CZ"/>
        </w:rPr>
        <w:t xml:space="preserve"> </w:t>
      </w:r>
      <w:r w:rsidRPr="00401170">
        <w:rPr>
          <w:lang w:val="cs-CZ"/>
        </w:rPr>
        <w:t xml:space="preserve">vydán </w:t>
      </w:r>
      <w:r w:rsidR="005A1F27" w:rsidRPr="00401170">
        <w:rPr>
          <w:lang w:val="cs-CZ"/>
        </w:rPr>
        <w:t xml:space="preserve">Výkaz o studiu </w:t>
      </w:r>
      <w:r w:rsidR="0056032B">
        <w:rPr>
          <w:lang w:val="cs-CZ"/>
        </w:rPr>
        <w:t xml:space="preserve">v </w:t>
      </w:r>
      <w:r w:rsidR="005A1F27" w:rsidRPr="00401170">
        <w:rPr>
          <w:lang w:val="cs-CZ"/>
        </w:rPr>
        <w:t xml:space="preserve">programu </w:t>
      </w:r>
      <w:r w:rsidR="00C91E17" w:rsidRPr="00401170">
        <w:rPr>
          <w:lang w:val="cs-CZ"/>
        </w:rPr>
        <w:t>c</w:t>
      </w:r>
      <w:r w:rsidR="005A1F27" w:rsidRPr="00401170">
        <w:rPr>
          <w:lang w:val="cs-CZ"/>
        </w:rPr>
        <w:t>eloživotního vzdělávání</w:t>
      </w:r>
      <w:r w:rsidR="00200158">
        <w:rPr>
          <w:lang w:val="cs-CZ"/>
        </w:rPr>
        <w:t>,</w:t>
      </w:r>
    </w:p>
    <w:p w14:paraId="3B3F25CE" w14:textId="77777777" w:rsidR="000724E9" w:rsidRPr="000724E9" w:rsidRDefault="000724E9" w:rsidP="00E8185C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 xml:space="preserve">poskytne </w:t>
      </w:r>
      <w:r>
        <w:rPr>
          <w:lang w:val="cs-CZ"/>
        </w:rPr>
        <w:t>škole</w:t>
      </w:r>
      <w:r w:rsidRPr="000724E9">
        <w:rPr>
          <w:lang w:val="cs-CZ"/>
        </w:rPr>
        <w:t xml:space="preserve"> veškerou součinnost, kterou lze vyžadovat pro splnění smluvních závazků </w:t>
      </w:r>
      <w:r w:rsidR="00200158">
        <w:rPr>
          <w:lang w:val="cs-CZ"/>
        </w:rPr>
        <w:t>školy</w:t>
      </w:r>
      <w:r w:rsidRPr="000724E9">
        <w:rPr>
          <w:lang w:val="cs-CZ"/>
        </w:rPr>
        <w:t>;</w:t>
      </w:r>
    </w:p>
    <w:p w14:paraId="43E0D613" w14:textId="77777777" w:rsidR="006F7485" w:rsidRDefault="000724E9" w:rsidP="00E8185C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 xml:space="preserve">nejpozději 15 dní před plánovaným zahájením výuky předá </w:t>
      </w:r>
      <w:r w:rsidR="00200158">
        <w:rPr>
          <w:lang w:val="cs-CZ"/>
        </w:rPr>
        <w:t>škole</w:t>
      </w:r>
      <w:r w:rsidRPr="000724E9">
        <w:rPr>
          <w:lang w:val="cs-CZ"/>
        </w:rPr>
        <w:t xml:space="preserve"> písemnou prezenční listinu účastníků kurzu ve formátu excel s údaji, které jsou nezbytné pro naplnění zákonné povinnosti </w:t>
      </w:r>
      <w:r w:rsidR="00200158">
        <w:rPr>
          <w:lang w:val="cs-CZ"/>
        </w:rPr>
        <w:t>školy, a současně</w:t>
      </w:r>
      <w:r w:rsidRPr="000724E9">
        <w:rPr>
          <w:lang w:val="cs-CZ"/>
        </w:rPr>
        <w:t xml:space="preserve"> předá kontaktní údaje účastníků kurzu. Zejména se jedná o naplnění povinnosti vyplývající z vyhlášky č. 277/2016 Sb., o předávání statistických údajů vysokými školami, v platném znění. </w:t>
      </w:r>
      <w:r w:rsidR="00200158">
        <w:rPr>
          <w:lang w:val="cs-CZ"/>
        </w:rPr>
        <w:t>Objednatel</w:t>
      </w:r>
      <w:r w:rsidRPr="000724E9">
        <w:rPr>
          <w:lang w:val="cs-CZ"/>
        </w:rPr>
        <w:t xml:space="preserve"> prohlašuje, že plní svou zákonnou povinnost </w:t>
      </w:r>
    </w:p>
    <w:p w14:paraId="3844D565" w14:textId="1C0E8D25" w:rsidR="006F7485" w:rsidRDefault="006F7485" w:rsidP="006F7485">
      <w:pPr>
        <w:ind w:left="709"/>
        <w:jc w:val="both"/>
        <w:rPr>
          <w:lang w:val="cs-CZ"/>
        </w:rPr>
      </w:pPr>
    </w:p>
    <w:p w14:paraId="7549784A" w14:textId="77777777" w:rsidR="007C595B" w:rsidRDefault="007C595B" w:rsidP="006F7485">
      <w:pPr>
        <w:ind w:left="709"/>
        <w:jc w:val="both"/>
        <w:rPr>
          <w:lang w:val="cs-CZ"/>
        </w:rPr>
      </w:pPr>
    </w:p>
    <w:p w14:paraId="009A2782" w14:textId="238173D1" w:rsidR="000724E9" w:rsidRPr="000724E9" w:rsidRDefault="000724E9" w:rsidP="001D5DA3">
      <w:pPr>
        <w:ind w:left="709"/>
        <w:jc w:val="both"/>
        <w:rPr>
          <w:lang w:val="cs-CZ"/>
        </w:rPr>
      </w:pPr>
      <w:r w:rsidRPr="000724E9">
        <w:rPr>
          <w:lang w:val="cs-CZ"/>
        </w:rPr>
        <w:lastRenderedPageBreak/>
        <w:t xml:space="preserve">správce a zpracovatele osobních údajů účastníků v souladu s platnou legislativou a disponuje souhlasy od všech účastníků kurzu se zpracováním osobních údajů účastníků kurzu včetně souhlasu s předáním </w:t>
      </w:r>
      <w:r w:rsidR="00200158">
        <w:rPr>
          <w:lang w:val="cs-CZ"/>
        </w:rPr>
        <w:t>škole</w:t>
      </w:r>
      <w:r w:rsidRPr="000724E9">
        <w:rPr>
          <w:lang w:val="cs-CZ"/>
        </w:rPr>
        <w:t xml:space="preserve"> pro účely plnění této smlouvy. </w:t>
      </w:r>
    </w:p>
    <w:p w14:paraId="34EA4745" w14:textId="77777777" w:rsidR="000724E9" w:rsidRPr="000724E9" w:rsidRDefault="000724E9" w:rsidP="00B650D8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>zaplatí cenu za výuku v souladu s touto smlouvou;</w:t>
      </w:r>
    </w:p>
    <w:p w14:paraId="1ABCFFE1" w14:textId="1BF54E33" w:rsidR="000724E9" w:rsidRPr="000724E9" w:rsidRDefault="000724E9" w:rsidP="00B650D8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 xml:space="preserve">zajistí, aby účastník kurzu měl sjednána všechna nezbytná pojištění, která jsou ke vstupu a pobytu na území </w:t>
      </w:r>
      <w:r w:rsidR="00B81281">
        <w:rPr>
          <w:lang w:val="cs-CZ"/>
        </w:rPr>
        <w:t xml:space="preserve">                      </w:t>
      </w:r>
      <w:r w:rsidRPr="000724E9">
        <w:rPr>
          <w:lang w:val="cs-CZ"/>
        </w:rPr>
        <w:t>České republiky</w:t>
      </w:r>
      <w:r w:rsidR="00200158">
        <w:rPr>
          <w:lang w:val="cs-CZ"/>
        </w:rPr>
        <w:t>, včetně připojištění související s onemocněním COVID-19, tj. zejména náklady na karanténu, ošetření a hospitalizaci</w:t>
      </w:r>
      <w:r w:rsidRPr="000724E9">
        <w:rPr>
          <w:lang w:val="cs-CZ"/>
        </w:rPr>
        <w:t>;</w:t>
      </w:r>
    </w:p>
    <w:p w14:paraId="5FB12999" w14:textId="77777777" w:rsidR="000724E9" w:rsidRPr="000724E9" w:rsidRDefault="000724E9" w:rsidP="00B650D8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>zajistí kompletní administraci na příslušných správních úřadech a u správních orgánů související s povolením ke vstupu každého účastníka kurzu;</w:t>
      </w:r>
    </w:p>
    <w:p w14:paraId="2A95C663" w14:textId="64A0DF23" w:rsidR="000724E9" w:rsidRPr="000724E9" w:rsidRDefault="000724E9" w:rsidP="00B650D8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 xml:space="preserve">zajistí a bude odpovídat za plnění povinností souvisejících s epidemiologickou situací regulovanou v </w:t>
      </w:r>
      <w:r w:rsidR="00346ACB">
        <w:rPr>
          <w:lang w:val="cs-CZ"/>
        </w:rPr>
        <w:t xml:space="preserve">                   </w:t>
      </w:r>
      <w:r w:rsidRPr="000724E9">
        <w:rPr>
          <w:lang w:val="cs-CZ"/>
        </w:rPr>
        <w:t>rozhodnutích, opatřeních a/nebo nařízeních správních orgánů souvisejících s pobytem účastníků kurzu na území České republiky;</w:t>
      </w:r>
    </w:p>
    <w:p w14:paraId="4EE8800F" w14:textId="0D24B28B" w:rsidR="000724E9" w:rsidRPr="000724E9" w:rsidRDefault="000724E9" w:rsidP="00B650D8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>zajistí informovanost účastníků kurzů ohledně aktuálních tzv. COVID epidemiologických opatřeních.</w:t>
      </w:r>
    </w:p>
    <w:p w14:paraId="48858CDA" w14:textId="77777777" w:rsidR="000724E9" w:rsidRPr="000724E9" w:rsidRDefault="000724E9" w:rsidP="00B650D8">
      <w:pPr>
        <w:numPr>
          <w:ilvl w:val="0"/>
          <w:numId w:val="18"/>
        </w:numPr>
        <w:ind w:left="709" w:hanging="357"/>
        <w:jc w:val="both"/>
        <w:rPr>
          <w:lang w:val="cs-CZ"/>
        </w:rPr>
      </w:pPr>
      <w:r w:rsidRPr="000724E9">
        <w:rPr>
          <w:lang w:val="cs-CZ"/>
        </w:rPr>
        <w:t>zajistí, aby v případě přechodu na on-line formu výuky byli účastníci kurzu řádně vybaveni, tj. měli k dispozici:</w:t>
      </w:r>
    </w:p>
    <w:p w14:paraId="46795306" w14:textId="580D610B" w:rsidR="000724E9" w:rsidRPr="000724E9" w:rsidRDefault="000724E9" w:rsidP="00EF12B3">
      <w:pPr>
        <w:numPr>
          <w:ilvl w:val="0"/>
          <w:numId w:val="28"/>
        </w:numPr>
        <w:jc w:val="both"/>
        <w:rPr>
          <w:lang w:val="cs-CZ"/>
        </w:rPr>
      </w:pPr>
      <w:r w:rsidRPr="000724E9">
        <w:rPr>
          <w:lang w:val="cs-CZ"/>
        </w:rPr>
        <w:t xml:space="preserve">počítač s potřebným SW (prohlížeč internetu; nástroje MS Office nebo nástroje s MS Office </w:t>
      </w:r>
      <w:r w:rsidR="00EE437F">
        <w:rPr>
          <w:lang w:val="cs-CZ"/>
        </w:rPr>
        <w:t xml:space="preserve">                </w:t>
      </w:r>
      <w:r w:rsidRPr="000724E9">
        <w:rPr>
          <w:lang w:val="cs-CZ"/>
        </w:rPr>
        <w:t>kompatibilní);</w:t>
      </w:r>
    </w:p>
    <w:p w14:paraId="3772E020" w14:textId="77777777" w:rsidR="000724E9" w:rsidRPr="000724E9" w:rsidRDefault="000724E9" w:rsidP="00EF12B3">
      <w:pPr>
        <w:numPr>
          <w:ilvl w:val="0"/>
          <w:numId w:val="28"/>
        </w:numPr>
        <w:jc w:val="both"/>
        <w:rPr>
          <w:lang w:val="cs-CZ"/>
        </w:rPr>
      </w:pPr>
      <w:r w:rsidRPr="000724E9">
        <w:rPr>
          <w:lang w:val="cs-CZ"/>
        </w:rPr>
        <w:t>webkameru;</w:t>
      </w:r>
    </w:p>
    <w:p w14:paraId="4D0D0863" w14:textId="77777777" w:rsidR="000724E9" w:rsidRPr="000724E9" w:rsidRDefault="000724E9" w:rsidP="00EF12B3">
      <w:pPr>
        <w:numPr>
          <w:ilvl w:val="0"/>
          <w:numId w:val="28"/>
        </w:numPr>
        <w:jc w:val="both"/>
        <w:rPr>
          <w:lang w:val="cs-CZ"/>
        </w:rPr>
      </w:pPr>
      <w:r w:rsidRPr="000724E9">
        <w:rPr>
          <w:lang w:val="cs-CZ"/>
        </w:rPr>
        <w:t>mikrofon;</w:t>
      </w:r>
    </w:p>
    <w:p w14:paraId="080792DD" w14:textId="77777777" w:rsidR="000724E9" w:rsidRPr="000724E9" w:rsidRDefault="000724E9" w:rsidP="00EF12B3">
      <w:pPr>
        <w:numPr>
          <w:ilvl w:val="0"/>
          <w:numId w:val="28"/>
        </w:numPr>
        <w:jc w:val="both"/>
        <w:rPr>
          <w:lang w:val="cs-CZ"/>
        </w:rPr>
      </w:pPr>
      <w:r w:rsidRPr="000724E9">
        <w:rPr>
          <w:lang w:val="cs-CZ"/>
        </w:rPr>
        <w:t>reproduktory/sluchátka;</w:t>
      </w:r>
    </w:p>
    <w:p w14:paraId="2599D40C" w14:textId="77777777" w:rsidR="000724E9" w:rsidRPr="000724E9" w:rsidRDefault="000724E9" w:rsidP="00EF12B3">
      <w:pPr>
        <w:numPr>
          <w:ilvl w:val="0"/>
          <w:numId w:val="28"/>
        </w:numPr>
        <w:jc w:val="both"/>
        <w:rPr>
          <w:lang w:val="cs-CZ"/>
        </w:rPr>
      </w:pPr>
      <w:r w:rsidRPr="000724E9">
        <w:rPr>
          <w:lang w:val="cs-CZ"/>
        </w:rPr>
        <w:t>datové připojení v dostatečné kvalitě pro audio-video-hovor;</w:t>
      </w:r>
    </w:p>
    <w:p w14:paraId="196886D6" w14:textId="77777777" w:rsidR="000724E9" w:rsidRPr="00285647" w:rsidRDefault="000724E9" w:rsidP="00EF12B3">
      <w:pPr>
        <w:numPr>
          <w:ilvl w:val="0"/>
          <w:numId w:val="28"/>
        </w:numPr>
        <w:jc w:val="both"/>
        <w:rPr>
          <w:lang w:val="cs-CZ"/>
        </w:rPr>
      </w:pPr>
      <w:r w:rsidRPr="000724E9">
        <w:rPr>
          <w:lang w:val="cs-CZ"/>
        </w:rPr>
        <w:t>datovou kapacitu dostatečnou pro přenos.</w:t>
      </w:r>
    </w:p>
    <w:p w14:paraId="5A09753D" w14:textId="77777777" w:rsidR="001F3852" w:rsidRDefault="001F3852" w:rsidP="00CF0E2E">
      <w:pPr>
        <w:rPr>
          <w:lang w:val="cs-CZ"/>
        </w:rPr>
      </w:pPr>
    </w:p>
    <w:p w14:paraId="37E39986" w14:textId="77777777" w:rsidR="00200158" w:rsidRDefault="00200158" w:rsidP="00200158">
      <w:pPr>
        <w:numPr>
          <w:ilvl w:val="0"/>
          <w:numId w:val="16"/>
        </w:numPr>
        <w:ind w:left="709" w:hanging="567"/>
        <w:jc w:val="both"/>
        <w:rPr>
          <w:lang w:val="cs-CZ"/>
        </w:rPr>
      </w:pPr>
      <w:r w:rsidRPr="00200158">
        <w:rPr>
          <w:lang w:val="cs-CZ"/>
        </w:rPr>
        <w:t xml:space="preserve">Pokud se účastník kurzu nebude řádně účastnit výuky, může být ze studia v přípravném programu vyloučen. Za řádnou účast na výuce je považována minimálně 80% účast. V případě zdravotních obtíží a jiných výjimečně závažných důvodů, které podle lékařské či jiné průkazné zprávy vznikly, může být účastníkovi tolerována větší neúčast ve výuce. Kontrola účasti na výuce bude prováděna měsíčně. </w:t>
      </w:r>
    </w:p>
    <w:p w14:paraId="318586E4" w14:textId="77777777" w:rsidR="00200158" w:rsidRPr="00200158" w:rsidRDefault="00200158" w:rsidP="00200158">
      <w:pPr>
        <w:ind w:left="709"/>
        <w:jc w:val="both"/>
        <w:rPr>
          <w:lang w:val="cs-CZ"/>
        </w:rPr>
      </w:pPr>
    </w:p>
    <w:p w14:paraId="6A94B12B" w14:textId="77777777" w:rsidR="00200158" w:rsidRDefault="00200158" w:rsidP="00200158">
      <w:pPr>
        <w:numPr>
          <w:ilvl w:val="0"/>
          <w:numId w:val="16"/>
        </w:numPr>
        <w:ind w:left="709" w:hanging="567"/>
        <w:jc w:val="both"/>
        <w:rPr>
          <w:lang w:val="cs-CZ"/>
        </w:rPr>
      </w:pPr>
      <w:r>
        <w:rPr>
          <w:lang w:val="cs-CZ"/>
        </w:rPr>
        <w:t>Škola</w:t>
      </w:r>
      <w:r w:rsidRPr="00200158">
        <w:rPr>
          <w:lang w:val="cs-CZ"/>
        </w:rPr>
        <w:t xml:space="preserve"> si vyhrazuje právo bez náhrady ukončit studium účastníka kurzu českého jazyka v případě opakovaného nebo závažného porušení relevantních studijních řádů. Při sociálně patologickém chování (zneužívání návykových látek a jejich distribuce, šikana, projevy rasismu, trestná činnost) může být student vyloučen z kurzu.</w:t>
      </w:r>
    </w:p>
    <w:p w14:paraId="655D9E61" w14:textId="77777777" w:rsidR="00200158" w:rsidRPr="00200158" w:rsidRDefault="00200158" w:rsidP="00200158">
      <w:pPr>
        <w:jc w:val="both"/>
        <w:rPr>
          <w:lang w:val="cs-CZ"/>
        </w:rPr>
      </w:pPr>
    </w:p>
    <w:p w14:paraId="5391CE52" w14:textId="77777777" w:rsidR="00200158" w:rsidRDefault="00200158" w:rsidP="00200158">
      <w:pPr>
        <w:numPr>
          <w:ilvl w:val="0"/>
          <w:numId w:val="16"/>
        </w:numPr>
        <w:ind w:left="709" w:hanging="567"/>
        <w:jc w:val="both"/>
        <w:rPr>
          <w:lang w:val="cs-CZ"/>
        </w:rPr>
      </w:pPr>
      <w:r>
        <w:rPr>
          <w:lang w:val="cs-CZ"/>
        </w:rPr>
        <w:t>Objednatel</w:t>
      </w:r>
      <w:r w:rsidRPr="00200158">
        <w:rPr>
          <w:lang w:val="cs-CZ"/>
        </w:rPr>
        <w:t xml:space="preserve"> je povinen mít po celou dobu plnění dle této smlouvy sjednáno pojištění odpovědnosti za škody způsobené třetím osobám.</w:t>
      </w:r>
    </w:p>
    <w:p w14:paraId="1BA50CE3" w14:textId="77777777" w:rsidR="00200158" w:rsidRDefault="00200158" w:rsidP="00200158">
      <w:pPr>
        <w:pStyle w:val="Odstavecseseznamem"/>
        <w:rPr>
          <w:lang w:val="cs-CZ"/>
        </w:rPr>
      </w:pPr>
    </w:p>
    <w:p w14:paraId="25EC25ED" w14:textId="77777777" w:rsidR="00200158" w:rsidRDefault="00200158" w:rsidP="00200158">
      <w:pPr>
        <w:numPr>
          <w:ilvl w:val="0"/>
          <w:numId w:val="16"/>
        </w:numPr>
        <w:ind w:left="709" w:hanging="567"/>
        <w:jc w:val="both"/>
        <w:rPr>
          <w:lang w:val="cs-CZ"/>
        </w:rPr>
      </w:pPr>
      <w:r w:rsidRPr="0056032B">
        <w:rPr>
          <w:lang w:val="cs-CZ"/>
        </w:rPr>
        <w:t xml:space="preserve">Objednatel bere na vědomí, že škola je povinna, v případě předčasného ukončení studia nebo přerušení docházky </w:t>
      </w:r>
      <w:r>
        <w:rPr>
          <w:lang w:val="cs-CZ"/>
        </w:rPr>
        <w:t>účastníkem</w:t>
      </w:r>
      <w:r w:rsidRPr="0056032B">
        <w:rPr>
          <w:lang w:val="cs-CZ"/>
        </w:rPr>
        <w:t xml:space="preserve"> programu celoživotního vzdělávání, tuto skutečnost do 5 dnů od rozhodné události oznámit </w:t>
      </w:r>
      <w:r>
        <w:rPr>
          <w:lang w:val="cs-CZ"/>
        </w:rPr>
        <w:t>Odboru azylové a migrační politiky MV ČR</w:t>
      </w:r>
      <w:r w:rsidRPr="0056032B">
        <w:rPr>
          <w:lang w:val="cs-CZ"/>
        </w:rPr>
        <w:t>.</w:t>
      </w:r>
    </w:p>
    <w:p w14:paraId="6F77B72F" w14:textId="77777777" w:rsidR="00200158" w:rsidRDefault="00200158" w:rsidP="00200158">
      <w:pPr>
        <w:ind w:left="709"/>
        <w:jc w:val="both"/>
        <w:rPr>
          <w:lang w:val="cs-CZ"/>
        </w:rPr>
      </w:pPr>
    </w:p>
    <w:p w14:paraId="5EBB67DB" w14:textId="77777777" w:rsidR="00200158" w:rsidRDefault="008522A4" w:rsidP="00200158">
      <w:pPr>
        <w:numPr>
          <w:ilvl w:val="0"/>
          <w:numId w:val="16"/>
        </w:numPr>
        <w:ind w:left="845" w:hanging="703"/>
        <w:jc w:val="both"/>
        <w:rPr>
          <w:lang w:val="cs-CZ"/>
        </w:rPr>
      </w:pPr>
      <w:r>
        <w:rPr>
          <w:lang w:val="cs-CZ"/>
        </w:rPr>
        <w:t>Škola se tímto zavazuje, že</w:t>
      </w:r>
      <w:r w:rsidR="00200158">
        <w:rPr>
          <w:lang w:val="cs-CZ"/>
        </w:rPr>
        <w:t>:</w:t>
      </w:r>
    </w:p>
    <w:p w14:paraId="568C180C" w14:textId="77777777" w:rsidR="00200158" w:rsidRDefault="00200158" w:rsidP="00200158">
      <w:pPr>
        <w:jc w:val="both"/>
        <w:rPr>
          <w:lang w:val="cs-CZ"/>
        </w:rPr>
      </w:pPr>
    </w:p>
    <w:p w14:paraId="578355E1" w14:textId="43CAB3B8" w:rsidR="00A31CEE" w:rsidRDefault="008522A4" w:rsidP="00AA1D9D">
      <w:pPr>
        <w:numPr>
          <w:ilvl w:val="0"/>
          <w:numId w:val="30"/>
        </w:numPr>
        <w:ind w:left="709" w:hanging="283"/>
        <w:rPr>
          <w:lang w:val="cs-CZ"/>
        </w:rPr>
      </w:pPr>
      <w:r>
        <w:rPr>
          <w:lang w:val="cs-CZ"/>
        </w:rPr>
        <w:t>zajistí</w:t>
      </w:r>
      <w:r w:rsidR="001F3852" w:rsidRPr="008522A4">
        <w:rPr>
          <w:lang w:val="cs-CZ"/>
        </w:rPr>
        <w:t xml:space="preserve"> </w:t>
      </w:r>
      <w:r w:rsidR="00A25171" w:rsidRPr="008522A4">
        <w:rPr>
          <w:lang w:val="cs-CZ"/>
        </w:rPr>
        <w:t>prostor</w:t>
      </w:r>
      <w:r w:rsidRPr="008522A4">
        <w:rPr>
          <w:lang w:val="cs-CZ"/>
        </w:rPr>
        <w:t>y</w:t>
      </w:r>
      <w:r w:rsidR="00A25171" w:rsidRPr="008522A4">
        <w:rPr>
          <w:lang w:val="cs-CZ"/>
        </w:rPr>
        <w:t xml:space="preserve"> a </w:t>
      </w:r>
      <w:r w:rsidR="005A1F27" w:rsidRPr="008522A4">
        <w:rPr>
          <w:lang w:val="cs-CZ"/>
        </w:rPr>
        <w:t>zařízení školy dle</w:t>
      </w:r>
      <w:r w:rsidR="003B5B5C" w:rsidRPr="008522A4">
        <w:rPr>
          <w:lang w:val="cs-CZ"/>
        </w:rPr>
        <w:t xml:space="preserve"> počtu </w:t>
      </w:r>
      <w:r w:rsidR="00F77220" w:rsidRPr="008522A4">
        <w:rPr>
          <w:lang w:val="cs-CZ"/>
        </w:rPr>
        <w:t xml:space="preserve">vyučovaných </w:t>
      </w:r>
      <w:r w:rsidR="003B5B5C" w:rsidRPr="008522A4">
        <w:rPr>
          <w:lang w:val="cs-CZ"/>
        </w:rPr>
        <w:t>hodin</w:t>
      </w:r>
      <w:r w:rsidR="001F3852" w:rsidRPr="008522A4">
        <w:rPr>
          <w:lang w:val="cs-CZ"/>
        </w:rPr>
        <w:t>,</w:t>
      </w:r>
    </w:p>
    <w:p w14:paraId="64828A8D" w14:textId="77777777" w:rsidR="00200158" w:rsidRPr="00200158" w:rsidRDefault="00200158" w:rsidP="00AA1D9D">
      <w:pPr>
        <w:numPr>
          <w:ilvl w:val="0"/>
          <w:numId w:val="30"/>
        </w:numPr>
        <w:ind w:left="709" w:hanging="283"/>
        <w:jc w:val="both"/>
        <w:rPr>
          <w:lang w:val="cs-CZ"/>
        </w:rPr>
      </w:pPr>
      <w:r w:rsidRPr="00200158">
        <w:rPr>
          <w:lang w:val="cs-CZ"/>
        </w:rPr>
        <w:t xml:space="preserve">přímá výuka bude probíhat v prostorách zajištěných </w:t>
      </w:r>
      <w:r>
        <w:rPr>
          <w:lang w:val="cs-CZ"/>
        </w:rPr>
        <w:t>školou</w:t>
      </w:r>
      <w:r w:rsidRPr="00200158">
        <w:rPr>
          <w:lang w:val="cs-CZ"/>
        </w:rPr>
        <w:t xml:space="preserve">; </w:t>
      </w:r>
    </w:p>
    <w:p w14:paraId="7F0A400D" w14:textId="77777777" w:rsidR="00200158" w:rsidRPr="00200158" w:rsidRDefault="00200158" w:rsidP="00AA1D9D">
      <w:pPr>
        <w:numPr>
          <w:ilvl w:val="0"/>
          <w:numId w:val="30"/>
        </w:numPr>
        <w:ind w:left="709" w:hanging="283"/>
        <w:jc w:val="both"/>
        <w:rPr>
          <w:lang w:val="cs-CZ"/>
        </w:rPr>
      </w:pPr>
      <w:r w:rsidRPr="00200158">
        <w:rPr>
          <w:lang w:val="cs-CZ"/>
        </w:rPr>
        <w:t>výuka bude realizována kvalifikovanými odborníky;</w:t>
      </w:r>
    </w:p>
    <w:p w14:paraId="47482417" w14:textId="77777777" w:rsidR="00200158" w:rsidRPr="00200158" w:rsidRDefault="00200158" w:rsidP="00AA1D9D">
      <w:pPr>
        <w:numPr>
          <w:ilvl w:val="0"/>
          <w:numId w:val="30"/>
        </w:numPr>
        <w:ind w:left="709" w:hanging="283"/>
        <w:jc w:val="both"/>
        <w:rPr>
          <w:lang w:val="cs-CZ"/>
        </w:rPr>
      </w:pPr>
      <w:r w:rsidRPr="00200158">
        <w:rPr>
          <w:lang w:val="cs-CZ"/>
        </w:rPr>
        <w:t xml:space="preserve">účastníkům programu, kteří úspěšně složí povinné testy a zkoušky, vydá </w:t>
      </w:r>
      <w:r>
        <w:rPr>
          <w:lang w:val="cs-CZ"/>
        </w:rPr>
        <w:t>škola</w:t>
      </w:r>
      <w:r w:rsidRPr="00200158">
        <w:rPr>
          <w:lang w:val="cs-CZ"/>
        </w:rPr>
        <w:t xml:space="preserve"> doklad (osvědčení) o absolvování přípravného programu a vydá závěrečný certifikát o znalosti českého jazyka na prokázané úrovni dle Společného evropského referenčního rámce;</w:t>
      </w:r>
    </w:p>
    <w:p w14:paraId="359D5974" w14:textId="77777777" w:rsidR="00200158" w:rsidRPr="005762A9" w:rsidRDefault="00200158" w:rsidP="00AA1D9D">
      <w:pPr>
        <w:numPr>
          <w:ilvl w:val="0"/>
          <w:numId w:val="30"/>
        </w:numPr>
        <w:ind w:left="709" w:hanging="283"/>
        <w:jc w:val="both"/>
        <w:rPr>
          <w:lang w:val="cs-CZ"/>
        </w:rPr>
      </w:pPr>
      <w:r w:rsidRPr="00200158">
        <w:rPr>
          <w:lang w:val="cs-CZ"/>
        </w:rPr>
        <w:t>bude provádět výuku dle učebního plánu, který za tímto účelem VŠCHT Praha sestaví a který je plně v její kompetenci</w:t>
      </w:r>
    </w:p>
    <w:p w14:paraId="323B1E2E" w14:textId="77777777" w:rsidR="008522A4" w:rsidRDefault="008522A4" w:rsidP="00022368">
      <w:pPr>
        <w:rPr>
          <w:lang w:val="cs-CZ"/>
        </w:rPr>
      </w:pPr>
    </w:p>
    <w:p w14:paraId="21019F9B" w14:textId="77777777" w:rsidR="00200158" w:rsidRPr="00200158" w:rsidRDefault="00200158" w:rsidP="00200158">
      <w:pPr>
        <w:spacing w:after="120"/>
        <w:ind w:left="3686"/>
        <w:rPr>
          <w:b/>
          <w:lang w:val="cs-CZ"/>
        </w:rPr>
      </w:pPr>
      <w:r w:rsidRPr="00200158">
        <w:rPr>
          <w:b/>
          <w:lang w:val="cs-CZ"/>
        </w:rPr>
        <w:t>V.</w:t>
      </w:r>
      <w:r>
        <w:rPr>
          <w:b/>
          <w:lang w:val="cs-CZ"/>
        </w:rPr>
        <w:tab/>
      </w:r>
      <w:r w:rsidRPr="00200158">
        <w:rPr>
          <w:b/>
          <w:lang w:val="cs-CZ"/>
        </w:rPr>
        <w:t>Ochrana osobních údajů</w:t>
      </w:r>
    </w:p>
    <w:p w14:paraId="5654CF6E" w14:textId="77777777" w:rsidR="00200158" w:rsidRPr="00A54873" w:rsidRDefault="00200158" w:rsidP="00200158">
      <w:pPr>
        <w:pStyle w:val="Odstavecseseznamem"/>
        <w:ind w:left="360"/>
        <w:rPr>
          <w:rFonts w:ascii="Calibri Light" w:hAnsi="Calibri Light" w:cs="Calibri Light"/>
          <w:b/>
          <w:caps/>
        </w:rPr>
      </w:pPr>
    </w:p>
    <w:p w14:paraId="0EA68BCD" w14:textId="77777777" w:rsidR="00200158" w:rsidRPr="00200158" w:rsidRDefault="00200158" w:rsidP="00800DEB">
      <w:pPr>
        <w:pStyle w:val="Odstavecseseznamem"/>
        <w:numPr>
          <w:ilvl w:val="0"/>
          <w:numId w:val="36"/>
        </w:numPr>
        <w:ind w:left="851" w:hanging="709"/>
        <w:jc w:val="both"/>
        <w:rPr>
          <w:rFonts w:ascii="Source Sans Pro" w:hAnsi="Source Sans Pro"/>
          <w:sz w:val="22"/>
          <w:szCs w:val="22"/>
          <w:lang w:val="cs-CZ"/>
        </w:rPr>
      </w:pPr>
      <w:r w:rsidRPr="00200158">
        <w:rPr>
          <w:lang w:val="cs-CZ"/>
        </w:rPr>
        <w:t>Veškeré osobní údaje poskytnuté v souvislosti s plněním této smlouvy považují smluvní strany za přísně důvěrné. Tyto údaje nejsou dále zpřístupňovány třetím osobám a je s nimi nakládáno v souladu s Nařízením Evropského parlamentu a Rady (EU) 2016/679 o ochraně fyzických osob v souvislosti se zpracováním osobních údajů a o volném pohybu těchto údajů (dále jen „Nařízení“) a zákonem 110/2019 Sb., v platném znění. Smluvní strany zpracovávají osobní údaje výhradně pro účely naplnění povinností vyplývajících z této smlouvy a po dobu trvání této smlouvy</w:t>
      </w:r>
      <w:r w:rsidRPr="00200158">
        <w:rPr>
          <w:rFonts w:ascii="Source Sans Pro" w:hAnsi="Source Sans Pro"/>
          <w:sz w:val="22"/>
          <w:szCs w:val="22"/>
          <w:lang w:val="cs-CZ"/>
        </w:rPr>
        <w:t xml:space="preserve">. </w:t>
      </w:r>
    </w:p>
    <w:p w14:paraId="264DECF9" w14:textId="77777777" w:rsidR="008522A4" w:rsidRPr="008522A4" w:rsidRDefault="008522A4" w:rsidP="000E4B50">
      <w:pPr>
        <w:tabs>
          <w:tab w:val="left" w:pos="4253"/>
        </w:tabs>
        <w:spacing w:after="120"/>
        <w:ind w:left="3686"/>
        <w:rPr>
          <w:b/>
          <w:lang w:val="cs-CZ"/>
        </w:rPr>
      </w:pPr>
      <w:r w:rsidRPr="008522A4">
        <w:rPr>
          <w:b/>
          <w:lang w:val="cs-CZ"/>
        </w:rPr>
        <w:t>V</w:t>
      </w:r>
      <w:r w:rsidR="00200158">
        <w:rPr>
          <w:b/>
          <w:lang w:val="cs-CZ"/>
        </w:rPr>
        <w:t>I</w:t>
      </w:r>
      <w:r w:rsidRPr="008522A4">
        <w:rPr>
          <w:b/>
          <w:lang w:val="cs-CZ"/>
        </w:rPr>
        <w:t>.</w:t>
      </w:r>
      <w:r w:rsidR="000E4B50">
        <w:rPr>
          <w:b/>
          <w:lang w:val="cs-CZ"/>
        </w:rPr>
        <w:tab/>
      </w:r>
      <w:r w:rsidRPr="008522A4">
        <w:rPr>
          <w:b/>
          <w:lang w:val="cs-CZ"/>
        </w:rPr>
        <w:t>Ukončení smlouvy</w:t>
      </w:r>
    </w:p>
    <w:p w14:paraId="1688DA76" w14:textId="77777777" w:rsidR="00200158" w:rsidRDefault="00200158" w:rsidP="00800DEB">
      <w:pPr>
        <w:pStyle w:val="Odstavecseseznamem"/>
        <w:numPr>
          <w:ilvl w:val="0"/>
          <w:numId w:val="37"/>
        </w:numPr>
        <w:ind w:left="851" w:hanging="709"/>
        <w:jc w:val="both"/>
        <w:rPr>
          <w:lang w:val="cs-CZ"/>
        </w:rPr>
      </w:pPr>
      <w:r>
        <w:rPr>
          <w:lang w:val="cs-CZ"/>
        </w:rPr>
        <w:t>Tato smlouva bude ukončena:</w:t>
      </w:r>
    </w:p>
    <w:p w14:paraId="1B3197B8" w14:textId="77777777" w:rsidR="00200158" w:rsidRDefault="00200158" w:rsidP="00200158">
      <w:pPr>
        <w:pStyle w:val="Odstavecseseznamem"/>
        <w:ind w:left="720"/>
        <w:jc w:val="both"/>
        <w:rPr>
          <w:lang w:val="cs-CZ"/>
        </w:rPr>
      </w:pPr>
    </w:p>
    <w:p w14:paraId="58961FD2" w14:textId="755B7C4C" w:rsidR="005A1F27" w:rsidRPr="00200158" w:rsidRDefault="005A1F27" w:rsidP="00800DEB">
      <w:pPr>
        <w:numPr>
          <w:ilvl w:val="0"/>
          <w:numId w:val="17"/>
        </w:numPr>
        <w:ind w:left="709" w:hanging="283"/>
        <w:rPr>
          <w:lang w:val="cs-CZ"/>
        </w:rPr>
      </w:pPr>
      <w:r w:rsidRPr="0056032B">
        <w:rPr>
          <w:lang w:val="cs-CZ"/>
        </w:rPr>
        <w:t>dohodou</w:t>
      </w:r>
      <w:r w:rsidR="00285647">
        <w:rPr>
          <w:lang w:val="cs-CZ"/>
        </w:rPr>
        <w:t xml:space="preserve"> smluvních</w:t>
      </w:r>
      <w:r w:rsidRPr="0056032B">
        <w:rPr>
          <w:lang w:val="cs-CZ"/>
        </w:rPr>
        <w:t xml:space="preserve"> stran</w:t>
      </w:r>
      <w:r w:rsidR="009E3D53" w:rsidRPr="0056032B">
        <w:rPr>
          <w:lang w:val="cs-CZ"/>
        </w:rPr>
        <w:t>,</w:t>
      </w:r>
    </w:p>
    <w:p w14:paraId="124F9B0D" w14:textId="4EF49774" w:rsidR="00CB3D0B" w:rsidRPr="0056032B" w:rsidRDefault="009E3D53" w:rsidP="000A3052">
      <w:pPr>
        <w:numPr>
          <w:ilvl w:val="0"/>
          <w:numId w:val="17"/>
        </w:numPr>
        <w:ind w:left="709" w:hanging="283"/>
        <w:jc w:val="both"/>
        <w:rPr>
          <w:b/>
          <w:lang w:val="cs-CZ"/>
        </w:rPr>
      </w:pPr>
      <w:r w:rsidRPr="0056032B">
        <w:rPr>
          <w:lang w:val="cs-CZ"/>
        </w:rPr>
        <w:lastRenderedPageBreak/>
        <w:t xml:space="preserve">písemným odstoupením od smlouvy jednou ze </w:t>
      </w:r>
      <w:r w:rsidR="00285647">
        <w:rPr>
          <w:lang w:val="cs-CZ"/>
        </w:rPr>
        <w:t xml:space="preserve">smluvních </w:t>
      </w:r>
      <w:r w:rsidRPr="0056032B">
        <w:rPr>
          <w:lang w:val="cs-CZ"/>
        </w:rPr>
        <w:t>stran</w:t>
      </w:r>
      <w:r w:rsidR="00200158">
        <w:rPr>
          <w:lang w:val="cs-CZ"/>
        </w:rPr>
        <w:t xml:space="preserve"> z </w:t>
      </w:r>
      <w:r w:rsidR="00906ABF" w:rsidRPr="0056032B">
        <w:rPr>
          <w:lang w:val="cs-CZ"/>
        </w:rPr>
        <w:t>důvodu</w:t>
      </w:r>
      <w:r w:rsidR="00200158">
        <w:rPr>
          <w:lang w:val="cs-CZ"/>
        </w:rPr>
        <w:t xml:space="preserve"> podstatného porušení této smlouvy</w:t>
      </w:r>
      <w:r w:rsidR="00285647">
        <w:rPr>
          <w:lang w:val="cs-CZ"/>
        </w:rPr>
        <w:t>.</w:t>
      </w:r>
      <w:r w:rsidR="00200158">
        <w:rPr>
          <w:lang w:val="cs-CZ"/>
        </w:rPr>
        <w:t xml:space="preserve"> </w:t>
      </w:r>
      <w:r w:rsidR="00C84207">
        <w:rPr>
          <w:lang w:val="cs-CZ"/>
        </w:rPr>
        <w:t>Z</w:t>
      </w:r>
      <w:r w:rsidR="00200158">
        <w:rPr>
          <w:lang w:val="cs-CZ"/>
        </w:rPr>
        <w:t>a podstatné porušení se považuje prodlení s úhradou ceny za služby dle této smlouvy, neposkytování součinnosti smluvní strany, porušení povinností uvedených v čl. IV této smlouvy.</w:t>
      </w:r>
      <w:r w:rsidR="00285647">
        <w:rPr>
          <w:lang w:val="cs-CZ"/>
        </w:rPr>
        <w:t xml:space="preserve"> Odstoupení</w:t>
      </w:r>
      <w:r w:rsidR="009F564C">
        <w:rPr>
          <w:lang w:val="cs-CZ"/>
        </w:rPr>
        <w:t xml:space="preserve"> je účinné okamžikem doručení</w:t>
      </w:r>
      <w:r w:rsidR="00906ABF" w:rsidRPr="0056032B">
        <w:rPr>
          <w:lang w:val="cs-CZ"/>
        </w:rPr>
        <w:t xml:space="preserve"> </w:t>
      </w:r>
      <w:r w:rsidRPr="0056032B">
        <w:rPr>
          <w:lang w:val="cs-CZ"/>
        </w:rPr>
        <w:t>písemného vyhotovení odstoupení od smlouvy druhé smluvní straně</w:t>
      </w:r>
      <w:r w:rsidR="008522A4">
        <w:rPr>
          <w:lang w:val="cs-CZ"/>
        </w:rPr>
        <w:t xml:space="preserve">. </w:t>
      </w:r>
      <w:r w:rsidR="00725478">
        <w:rPr>
          <w:lang w:val="cs-CZ"/>
        </w:rPr>
        <w:t>V</w:t>
      </w:r>
      <w:r w:rsidRPr="0056032B">
        <w:rPr>
          <w:lang w:val="cs-CZ"/>
        </w:rPr>
        <w:t>  případě</w:t>
      </w:r>
      <w:r w:rsidR="00200158">
        <w:rPr>
          <w:lang w:val="cs-CZ"/>
        </w:rPr>
        <w:t>, že bude smlouva ukončena z důvodu na straně objednatele, je</w:t>
      </w:r>
      <w:r w:rsidRPr="0056032B">
        <w:rPr>
          <w:lang w:val="cs-CZ"/>
        </w:rPr>
        <w:t xml:space="preserve"> škola</w:t>
      </w:r>
      <w:r w:rsidR="00200158">
        <w:rPr>
          <w:lang w:val="cs-CZ"/>
        </w:rPr>
        <w:t xml:space="preserve"> oprávněna</w:t>
      </w:r>
      <w:r w:rsidRPr="0056032B">
        <w:rPr>
          <w:lang w:val="cs-CZ"/>
        </w:rPr>
        <w:t xml:space="preserve"> </w:t>
      </w:r>
      <w:r w:rsidR="00200158" w:rsidRPr="0056032B">
        <w:rPr>
          <w:lang w:val="cs-CZ"/>
        </w:rPr>
        <w:t>ponech</w:t>
      </w:r>
      <w:r w:rsidR="00200158">
        <w:rPr>
          <w:lang w:val="cs-CZ"/>
        </w:rPr>
        <w:t>at si</w:t>
      </w:r>
      <w:r w:rsidR="00200158" w:rsidRPr="0056032B">
        <w:rPr>
          <w:lang w:val="cs-CZ"/>
        </w:rPr>
        <w:t xml:space="preserve"> </w:t>
      </w:r>
      <w:r w:rsidRPr="0056032B">
        <w:rPr>
          <w:lang w:val="cs-CZ"/>
        </w:rPr>
        <w:t xml:space="preserve">uhrazenou </w:t>
      </w:r>
      <w:r w:rsidR="00C45392">
        <w:rPr>
          <w:lang w:val="cs-CZ"/>
        </w:rPr>
        <w:t>částk</w:t>
      </w:r>
      <w:r w:rsidRPr="0056032B">
        <w:rPr>
          <w:lang w:val="cs-CZ"/>
        </w:rPr>
        <w:t>u dle čl. III. této smlouvy</w:t>
      </w:r>
      <w:r w:rsidR="00200158">
        <w:rPr>
          <w:lang w:val="cs-CZ"/>
        </w:rPr>
        <w:t xml:space="preserve"> jako kompenzaci</w:t>
      </w:r>
      <w:r w:rsidRPr="0056032B">
        <w:rPr>
          <w:lang w:val="cs-CZ"/>
        </w:rPr>
        <w:t>,</w:t>
      </w:r>
      <w:r w:rsidR="005A1F27" w:rsidRPr="0056032B">
        <w:rPr>
          <w:b/>
          <w:lang w:val="cs-CZ"/>
        </w:rPr>
        <w:t xml:space="preserve"> </w:t>
      </w:r>
    </w:p>
    <w:p w14:paraId="12FBFA72" w14:textId="77777777" w:rsidR="005A1F27" w:rsidRPr="0056032B" w:rsidRDefault="009E3D53" w:rsidP="000A3052">
      <w:pPr>
        <w:numPr>
          <w:ilvl w:val="0"/>
          <w:numId w:val="17"/>
        </w:numPr>
        <w:ind w:left="709" w:hanging="283"/>
        <w:jc w:val="both"/>
        <w:rPr>
          <w:lang w:val="cs-CZ"/>
        </w:rPr>
      </w:pPr>
      <w:r w:rsidRPr="0056032B">
        <w:rPr>
          <w:lang w:val="cs-CZ"/>
        </w:rPr>
        <w:t xml:space="preserve">absolvováním studia </w:t>
      </w:r>
      <w:r w:rsidR="00285647">
        <w:rPr>
          <w:lang w:val="cs-CZ"/>
        </w:rPr>
        <w:t>účastníky</w:t>
      </w:r>
      <w:r w:rsidRPr="0056032B">
        <w:rPr>
          <w:lang w:val="cs-CZ"/>
        </w:rPr>
        <w:t xml:space="preserve">, </w:t>
      </w:r>
      <w:r w:rsidR="00906ABF" w:rsidRPr="0056032B">
        <w:rPr>
          <w:lang w:val="cs-CZ"/>
        </w:rPr>
        <w:t>kterým škola</w:t>
      </w:r>
      <w:r w:rsidR="005A1F27" w:rsidRPr="0056032B">
        <w:rPr>
          <w:lang w:val="cs-CZ"/>
        </w:rPr>
        <w:t xml:space="preserve"> prost</w:t>
      </w:r>
      <w:r w:rsidR="00CB3D0B" w:rsidRPr="0056032B">
        <w:rPr>
          <w:lang w:val="cs-CZ"/>
        </w:rPr>
        <w:t>ř</w:t>
      </w:r>
      <w:r w:rsidR="005A1F27" w:rsidRPr="0056032B">
        <w:rPr>
          <w:lang w:val="cs-CZ"/>
        </w:rPr>
        <w:t>ednictv</w:t>
      </w:r>
      <w:r w:rsidR="00CB3D0B" w:rsidRPr="0056032B">
        <w:rPr>
          <w:lang w:val="cs-CZ"/>
        </w:rPr>
        <w:t>í</w:t>
      </w:r>
      <w:r w:rsidR="005A1F27" w:rsidRPr="0056032B">
        <w:rPr>
          <w:lang w:val="cs-CZ"/>
        </w:rPr>
        <w:t>m objed</w:t>
      </w:r>
      <w:r w:rsidR="00906ABF" w:rsidRPr="0056032B">
        <w:rPr>
          <w:lang w:val="cs-CZ"/>
        </w:rPr>
        <w:t>na</w:t>
      </w:r>
      <w:r w:rsidR="005A1F27" w:rsidRPr="0056032B">
        <w:rPr>
          <w:lang w:val="cs-CZ"/>
        </w:rPr>
        <w:t>tele vyd</w:t>
      </w:r>
      <w:r w:rsidR="00CB3D0B" w:rsidRPr="0056032B">
        <w:rPr>
          <w:lang w:val="cs-CZ"/>
        </w:rPr>
        <w:t>á</w:t>
      </w:r>
      <w:r w:rsidR="005A1F27" w:rsidRPr="0056032B">
        <w:rPr>
          <w:lang w:val="cs-CZ"/>
        </w:rPr>
        <w:t xml:space="preserve"> osv</w:t>
      </w:r>
      <w:r w:rsidR="00CB3D0B" w:rsidRPr="0056032B">
        <w:rPr>
          <w:lang w:val="cs-CZ"/>
        </w:rPr>
        <w:t>ě</w:t>
      </w:r>
      <w:r w:rsidR="005A1F27" w:rsidRPr="0056032B">
        <w:rPr>
          <w:lang w:val="cs-CZ"/>
        </w:rPr>
        <w:t>d</w:t>
      </w:r>
      <w:r w:rsidR="00CB3D0B" w:rsidRPr="0056032B">
        <w:rPr>
          <w:lang w:val="cs-CZ"/>
        </w:rPr>
        <w:t>č</w:t>
      </w:r>
      <w:r w:rsidR="005A1F27" w:rsidRPr="0056032B">
        <w:rPr>
          <w:lang w:val="cs-CZ"/>
        </w:rPr>
        <w:t>en</w:t>
      </w:r>
      <w:r w:rsidR="00CB3D0B" w:rsidRPr="0056032B">
        <w:rPr>
          <w:lang w:val="cs-CZ"/>
        </w:rPr>
        <w:t>í</w:t>
      </w:r>
      <w:r w:rsidR="005A1F27" w:rsidRPr="0056032B">
        <w:rPr>
          <w:lang w:val="cs-CZ"/>
        </w:rPr>
        <w:t>,</w:t>
      </w:r>
      <w:r w:rsidR="00CB3D0B" w:rsidRPr="0056032B">
        <w:rPr>
          <w:lang w:val="cs-CZ"/>
        </w:rPr>
        <w:t xml:space="preserve"> </w:t>
      </w:r>
    </w:p>
    <w:p w14:paraId="67C3AE25" w14:textId="60FC0C44" w:rsidR="00906ABF" w:rsidRPr="00EB0B46" w:rsidRDefault="00906ABF" w:rsidP="000A3052">
      <w:pPr>
        <w:numPr>
          <w:ilvl w:val="0"/>
          <w:numId w:val="17"/>
        </w:numPr>
        <w:ind w:left="709" w:hanging="283"/>
        <w:jc w:val="both"/>
        <w:rPr>
          <w:lang w:val="cs-CZ"/>
        </w:rPr>
      </w:pPr>
      <w:r w:rsidRPr="00EB0B46">
        <w:rPr>
          <w:lang w:val="cs-CZ"/>
        </w:rPr>
        <w:t>uplynutím doby</w:t>
      </w:r>
      <w:r w:rsidR="00285647" w:rsidRPr="00EB0B46">
        <w:rPr>
          <w:lang w:val="cs-CZ"/>
        </w:rPr>
        <w:t xml:space="preserve"> platnosti smlouvy</w:t>
      </w:r>
      <w:r w:rsidRPr="00EB0B46">
        <w:rPr>
          <w:lang w:val="cs-CZ"/>
        </w:rPr>
        <w:t xml:space="preserve">, a to dne </w:t>
      </w:r>
      <w:r w:rsidR="00F42DDF">
        <w:rPr>
          <w:lang w:val="cs-CZ"/>
        </w:rPr>
        <w:t>30</w:t>
      </w:r>
      <w:r w:rsidR="005762A9" w:rsidRPr="00EB0B46">
        <w:rPr>
          <w:lang w:val="cs-CZ"/>
        </w:rPr>
        <w:t>.</w:t>
      </w:r>
      <w:r w:rsidR="00EB0B46" w:rsidRPr="00EB0B46">
        <w:rPr>
          <w:lang w:val="cs-CZ"/>
        </w:rPr>
        <w:t xml:space="preserve"> </w:t>
      </w:r>
      <w:r w:rsidR="00F42DDF">
        <w:rPr>
          <w:lang w:val="cs-CZ"/>
        </w:rPr>
        <w:t>7</w:t>
      </w:r>
      <w:r w:rsidR="00287D14" w:rsidRPr="00EB0B46">
        <w:rPr>
          <w:lang w:val="cs-CZ"/>
        </w:rPr>
        <w:t>.</w:t>
      </w:r>
      <w:r w:rsidR="000353C3" w:rsidRPr="00EB0B46">
        <w:rPr>
          <w:lang w:val="cs-CZ"/>
        </w:rPr>
        <w:t xml:space="preserve"> </w:t>
      </w:r>
      <w:r w:rsidR="00BD184E">
        <w:rPr>
          <w:lang w:val="cs-CZ"/>
        </w:rPr>
        <w:t>202</w:t>
      </w:r>
      <w:r w:rsidR="00F42DDF">
        <w:rPr>
          <w:lang w:val="cs-CZ"/>
        </w:rPr>
        <w:t>6</w:t>
      </w:r>
      <w:r w:rsidRPr="00EB0B46">
        <w:rPr>
          <w:lang w:val="cs-CZ"/>
        </w:rPr>
        <w:t>.</w:t>
      </w:r>
    </w:p>
    <w:p w14:paraId="58FCAD43" w14:textId="77777777" w:rsidR="00CD5416" w:rsidRDefault="00CD5416" w:rsidP="003D6FCF">
      <w:pPr>
        <w:ind w:left="975"/>
        <w:rPr>
          <w:lang w:val="cs-CZ"/>
        </w:rPr>
      </w:pPr>
    </w:p>
    <w:p w14:paraId="708FCBCA" w14:textId="77777777" w:rsidR="00CD5416" w:rsidRPr="0056032B" w:rsidRDefault="00200158" w:rsidP="00200158">
      <w:pPr>
        <w:spacing w:after="120"/>
        <w:ind w:left="862"/>
        <w:jc w:val="center"/>
        <w:rPr>
          <w:b/>
          <w:lang w:val="cs-CZ"/>
        </w:rPr>
      </w:pPr>
      <w:r>
        <w:rPr>
          <w:b/>
          <w:lang w:val="cs-CZ"/>
        </w:rPr>
        <w:t>VII.</w:t>
      </w:r>
      <w:r>
        <w:rPr>
          <w:b/>
          <w:lang w:val="cs-CZ"/>
        </w:rPr>
        <w:tab/>
      </w:r>
      <w:r w:rsidR="00CD5416" w:rsidRPr="0056032B">
        <w:rPr>
          <w:b/>
          <w:lang w:val="cs-CZ"/>
        </w:rPr>
        <w:t>Prohlášení objednatele</w:t>
      </w:r>
    </w:p>
    <w:p w14:paraId="5789E62A" w14:textId="77777777" w:rsidR="00CD5416" w:rsidRDefault="00CD5416" w:rsidP="00200158">
      <w:pPr>
        <w:numPr>
          <w:ilvl w:val="3"/>
          <w:numId w:val="1"/>
        </w:numPr>
        <w:ind w:left="709" w:hanging="567"/>
        <w:jc w:val="both"/>
        <w:rPr>
          <w:lang w:val="cs-CZ"/>
        </w:rPr>
      </w:pPr>
      <w:r w:rsidRPr="0056032B">
        <w:rPr>
          <w:lang w:val="cs-CZ"/>
        </w:rPr>
        <w:t xml:space="preserve">Objednatel </w:t>
      </w:r>
      <w:r w:rsidR="00906ABF" w:rsidRPr="0056032B">
        <w:rPr>
          <w:lang w:val="cs-CZ"/>
        </w:rPr>
        <w:t xml:space="preserve">tímto </w:t>
      </w:r>
      <w:r w:rsidRPr="0056032B">
        <w:rPr>
          <w:lang w:val="cs-CZ"/>
        </w:rPr>
        <w:t xml:space="preserve">prohlašuje, že se před podpisem této smlouvy seznámil s Řádem celoživotního vzdělávání </w:t>
      </w:r>
      <w:r w:rsidR="00F06E80" w:rsidRPr="0056032B">
        <w:rPr>
          <w:lang w:val="cs-CZ"/>
        </w:rPr>
        <w:t>školy</w:t>
      </w:r>
      <w:r w:rsidRPr="0056032B">
        <w:rPr>
          <w:lang w:val="cs-CZ"/>
        </w:rPr>
        <w:t xml:space="preserve">. </w:t>
      </w:r>
      <w:r w:rsidR="00F06E80" w:rsidRPr="0056032B">
        <w:rPr>
          <w:lang w:val="cs-CZ"/>
        </w:rPr>
        <w:t>Objednatel se tímto z</w:t>
      </w:r>
      <w:r w:rsidRPr="0056032B">
        <w:rPr>
          <w:lang w:val="cs-CZ"/>
        </w:rPr>
        <w:t xml:space="preserve">avazuje, že bude </w:t>
      </w:r>
      <w:r w:rsidR="00F06E80" w:rsidRPr="0056032B">
        <w:rPr>
          <w:lang w:val="cs-CZ"/>
        </w:rPr>
        <w:t>dohlížet</w:t>
      </w:r>
      <w:r w:rsidRPr="0056032B">
        <w:rPr>
          <w:lang w:val="cs-CZ"/>
        </w:rPr>
        <w:t xml:space="preserve">, aby </w:t>
      </w:r>
      <w:r w:rsidR="00285647">
        <w:rPr>
          <w:lang w:val="cs-CZ"/>
        </w:rPr>
        <w:t>účastníci kurzu</w:t>
      </w:r>
      <w:r w:rsidR="00C45392">
        <w:rPr>
          <w:lang w:val="cs-CZ"/>
        </w:rPr>
        <w:t>,</w:t>
      </w:r>
      <w:r w:rsidR="00285647" w:rsidRPr="0056032B">
        <w:rPr>
          <w:lang w:val="cs-CZ"/>
        </w:rPr>
        <w:t xml:space="preserve"> </w:t>
      </w:r>
      <w:r w:rsidRPr="0056032B">
        <w:rPr>
          <w:lang w:val="cs-CZ"/>
        </w:rPr>
        <w:t xml:space="preserve">jím do programu </w:t>
      </w:r>
      <w:r w:rsidR="00F06E80" w:rsidRPr="0056032B">
        <w:rPr>
          <w:lang w:val="cs-CZ"/>
        </w:rPr>
        <w:t>celoživotního vzdělávání</w:t>
      </w:r>
      <w:r w:rsidRPr="0056032B">
        <w:rPr>
          <w:lang w:val="cs-CZ"/>
        </w:rPr>
        <w:t xml:space="preserve"> vyslaní</w:t>
      </w:r>
      <w:r w:rsidR="00C45392">
        <w:rPr>
          <w:lang w:val="cs-CZ"/>
        </w:rPr>
        <w:t>,</w:t>
      </w:r>
      <w:r w:rsidRPr="0056032B">
        <w:rPr>
          <w:lang w:val="cs-CZ"/>
        </w:rPr>
        <w:t xml:space="preserve"> tento </w:t>
      </w:r>
      <w:r w:rsidR="00F06E80" w:rsidRPr="0056032B">
        <w:rPr>
          <w:lang w:val="cs-CZ"/>
        </w:rPr>
        <w:t>ř</w:t>
      </w:r>
      <w:r w:rsidRPr="0056032B">
        <w:rPr>
          <w:lang w:val="cs-CZ"/>
        </w:rPr>
        <w:t xml:space="preserve">ád dodržovali, zejména aby dodržovali pravidelnou docházku, </w:t>
      </w:r>
      <w:r w:rsidR="00DC56B3" w:rsidRPr="0056032B">
        <w:rPr>
          <w:lang w:val="cs-CZ"/>
        </w:rPr>
        <w:t xml:space="preserve">studijní kázeň, </w:t>
      </w:r>
      <w:r w:rsidR="00F06E80" w:rsidRPr="0056032B">
        <w:rPr>
          <w:lang w:val="cs-CZ"/>
        </w:rPr>
        <w:t>vnitřní</w:t>
      </w:r>
      <w:r w:rsidRPr="0056032B">
        <w:rPr>
          <w:lang w:val="cs-CZ"/>
        </w:rPr>
        <w:t xml:space="preserve"> předpisy</w:t>
      </w:r>
      <w:r w:rsidR="00F06E80" w:rsidRPr="0056032B">
        <w:rPr>
          <w:lang w:val="cs-CZ"/>
        </w:rPr>
        <w:t xml:space="preserve"> školy</w:t>
      </w:r>
      <w:r w:rsidRPr="0056032B">
        <w:rPr>
          <w:lang w:val="cs-CZ"/>
        </w:rPr>
        <w:t xml:space="preserve"> a ne</w:t>
      </w:r>
      <w:r w:rsidR="00285647">
        <w:rPr>
          <w:lang w:val="cs-CZ"/>
        </w:rPr>
        <w:t>poškozovali</w:t>
      </w:r>
      <w:r w:rsidRPr="0056032B">
        <w:rPr>
          <w:lang w:val="cs-CZ"/>
        </w:rPr>
        <w:t xml:space="preserve"> majetek školy.</w:t>
      </w:r>
    </w:p>
    <w:p w14:paraId="604FB4BE" w14:textId="77777777" w:rsidR="003D0824" w:rsidRDefault="003D0824" w:rsidP="00CD5416">
      <w:pPr>
        <w:rPr>
          <w:lang w:val="cs-CZ"/>
        </w:rPr>
      </w:pPr>
    </w:p>
    <w:p w14:paraId="6CD5D4E8" w14:textId="77777777" w:rsidR="00CD5416" w:rsidRDefault="00200158" w:rsidP="00200158">
      <w:pPr>
        <w:spacing w:after="120"/>
        <w:ind w:left="862"/>
        <w:jc w:val="center"/>
        <w:rPr>
          <w:b/>
          <w:lang w:val="cs-CZ"/>
        </w:rPr>
      </w:pPr>
      <w:r>
        <w:rPr>
          <w:b/>
          <w:lang w:val="cs-CZ"/>
        </w:rPr>
        <w:t>VIII.</w:t>
      </w:r>
      <w:r>
        <w:rPr>
          <w:b/>
          <w:lang w:val="cs-CZ"/>
        </w:rPr>
        <w:tab/>
      </w:r>
      <w:r w:rsidR="00CD5416" w:rsidRPr="00CD5416">
        <w:rPr>
          <w:b/>
          <w:lang w:val="cs-CZ"/>
        </w:rPr>
        <w:t>Ostatní ujednání</w:t>
      </w:r>
    </w:p>
    <w:p w14:paraId="6255BA18" w14:textId="77777777" w:rsidR="00C76CB4" w:rsidRPr="00695250" w:rsidRDefault="00CD5416" w:rsidP="00275D1C">
      <w:pPr>
        <w:numPr>
          <w:ilvl w:val="0"/>
          <w:numId w:val="35"/>
        </w:numPr>
        <w:ind w:left="709" w:hanging="567"/>
        <w:jc w:val="both"/>
        <w:rPr>
          <w:lang w:val="cs-CZ"/>
        </w:rPr>
      </w:pPr>
      <w:r w:rsidRPr="00695250">
        <w:rPr>
          <w:lang w:val="cs-CZ"/>
        </w:rPr>
        <w:t xml:space="preserve">Škola </w:t>
      </w:r>
      <w:r w:rsidR="00DC56B3" w:rsidRPr="00695250">
        <w:rPr>
          <w:lang w:val="cs-CZ"/>
        </w:rPr>
        <w:t>neodpovídá</w:t>
      </w:r>
      <w:r w:rsidRPr="00695250">
        <w:rPr>
          <w:lang w:val="cs-CZ"/>
        </w:rPr>
        <w:t xml:space="preserve"> za případná zranění </w:t>
      </w:r>
      <w:r w:rsidR="00DC309D" w:rsidRPr="00695250">
        <w:rPr>
          <w:lang w:val="cs-CZ"/>
        </w:rPr>
        <w:t>účastníků</w:t>
      </w:r>
      <w:r w:rsidRPr="00695250">
        <w:rPr>
          <w:lang w:val="cs-CZ"/>
        </w:rPr>
        <w:t xml:space="preserve"> </w:t>
      </w:r>
      <w:r w:rsidR="004246FA" w:rsidRPr="00695250">
        <w:rPr>
          <w:lang w:val="cs-CZ"/>
        </w:rPr>
        <w:t xml:space="preserve">kurzu </w:t>
      </w:r>
      <w:r w:rsidR="00DC56B3" w:rsidRPr="00695250">
        <w:rPr>
          <w:lang w:val="cs-CZ"/>
        </w:rPr>
        <w:t>celoživotního vzdělávání</w:t>
      </w:r>
      <w:r w:rsidRPr="00695250">
        <w:rPr>
          <w:lang w:val="cs-CZ"/>
        </w:rPr>
        <w:t xml:space="preserve"> v prostorách školy.</w:t>
      </w:r>
      <w:r w:rsidR="00C76CB4" w:rsidRPr="00695250">
        <w:rPr>
          <w:lang w:val="cs-CZ"/>
        </w:rPr>
        <w:t xml:space="preserve"> </w:t>
      </w:r>
    </w:p>
    <w:p w14:paraId="0DD127A1" w14:textId="16672E6D" w:rsidR="00CD5416" w:rsidRPr="00695250" w:rsidRDefault="00DC309D" w:rsidP="00275D1C">
      <w:pPr>
        <w:numPr>
          <w:ilvl w:val="0"/>
          <w:numId w:val="35"/>
        </w:numPr>
        <w:ind w:left="709" w:hanging="567"/>
        <w:jc w:val="both"/>
        <w:rPr>
          <w:lang w:val="cs-CZ"/>
        </w:rPr>
      </w:pPr>
      <w:r w:rsidRPr="00695250">
        <w:rPr>
          <w:lang w:val="cs-CZ"/>
        </w:rPr>
        <w:t>Účastníc</w:t>
      </w:r>
      <w:r w:rsidR="00156820" w:rsidRPr="00695250">
        <w:rPr>
          <w:lang w:val="cs-CZ"/>
        </w:rPr>
        <w:t>i</w:t>
      </w:r>
      <w:r w:rsidRPr="00695250">
        <w:rPr>
          <w:lang w:val="cs-CZ"/>
        </w:rPr>
        <w:t xml:space="preserve"> kurzu</w:t>
      </w:r>
      <w:r w:rsidR="00C76CB4" w:rsidRPr="00695250">
        <w:rPr>
          <w:lang w:val="cs-CZ"/>
        </w:rPr>
        <w:t xml:space="preserve"> jsou povinni </w:t>
      </w:r>
      <w:r w:rsidR="00AE4422">
        <w:rPr>
          <w:lang w:val="cs-CZ"/>
        </w:rPr>
        <w:t>na vlastní náklady</w:t>
      </w:r>
      <w:r w:rsidR="00AE4422" w:rsidRPr="00695250">
        <w:rPr>
          <w:lang w:val="cs-CZ"/>
        </w:rPr>
        <w:t xml:space="preserve"> </w:t>
      </w:r>
      <w:r w:rsidR="00AE4422">
        <w:rPr>
          <w:lang w:val="cs-CZ"/>
        </w:rPr>
        <w:t>zajistit si</w:t>
      </w:r>
      <w:r w:rsidR="00156820" w:rsidRPr="00695250">
        <w:rPr>
          <w:lang w:val="cs-CZ"/>
        </w:rPr>
        <w:t xml:space="preserve"> zdravotní pojištění</w:t>
      </w:r>
      <w:r w:rsidR="00AE4422">
        <w:rPr>
          <w:lang w:val="cs-CZ"/>
        </w:rPr>
        <w:t xml:space="preserve"> </w:t>
      </w:r>
      <w:r w:rsidR="00156820" w:rsidRPr="00695250">
        <w:rPr>
          <w:lang w:val="cs-CZ"/>
        </w:rPr>
        <w:t xml:space="preserve">na celou dobu trvání programu celoživotního vzdělávání dle této smlouvy, tj. </w:t>
      </w:r>
      <w:r w:rsidR="00156820" w:rsidRPr="00EB0B46">
        <w:rPr>
          <w:lang w:val="cs-CZ"/>
        </w:rPr>
        <w:t xml:space="preserve">od </w:t>
      </w:r>
      <w:r w:rsidR="00BD184E">
        <w:rPr>
          <w:lang w:val="cs-CZ"/>
        </w:rPr>
        <w:t xml:space="preserve">1. </w:t>
      </w:r>
      <w:r w:rsidR="0024795D">
        <w:rPr>
          <w:lang w:val="cs-CZ"/>
        </w:rPr>
        <w:t>8</w:t>
      </w:r>
      <w:r w:rsidR="00205999">
        <w:rPr>
          <w:lang w:val="cs-CZ"/>
        </w:rPr>
        <w:t>. 202</w:t>
      </w:r>
      <w:r w:rsidR="0024795D">
        <w:rPr>
          <w:lang w:val="cs-CZ"/>
        </w:rPr>
        <w:t>5</w:t>
      </w:r>
      <w:r w:rsidR="00BD184E">
        <w:rPr>
          <w:lang w:val="cs-CZ"/>
        </w:rPr>
        <w:t xml:space="preserve">  –  </w:t>
      </w:r>
      <w:r w:rsidR="0024795D">
        <w:rPr>
          <w:lang w:val="cs-CZ"/>
        </w:rPr>
        <w:t>30</w:t>
      </w:r>
      <w:r w:rsidR="00BD184E">
        <w:rPr>
          <w:lang w:val="cs-CZ"/>
        </w:rPr>
        <w:t xml:space="preserve">. </w:t>
      </w:r>
      <w:r w:rsidR="0024795D">
        <w:rPr>
          <w:lang w:val="cs-CZ"/>
        </w:rPr>
        <w:t>7</w:t>
      </w:r>
      <w:r w:rsidR="00BD184E">
        <w:rPr>
          <w:lang w:val="cs-CZ"/>
        </w:rPr>
        <w:t>. 202</w:t>
      </w:r>
      <w:r w:rsidR="0024795D">
        <w:rPr>
          <w:lang w:val="cs-CZ"/>
        </w:rPr>
        <w:t>6</w:t>
      </w:r>
      <w:r w:rsidR="007C7549" w:rsidRPr="00200158">
        <w:rPr>
          <w:lang w:val="cs-CZ"/>
        </w:rPr>
        <w:t xml:space="preserve"> </w:t>
      </w:r>
      <w:r w:rsidR="00833D9B" w:rsidRPr="00695250">
        <w:rPr>
          <w:lang w:val="cs-CZ"/>
        </w:rPr>
        <w:t xml:space="preserve">u české pojišťovny nebo u zahraniční pojišťovny s pobočkou oficiálně registrovanou v ČR. </w:t>
      </w:r>
      <w:r w:rsidR="00AE4422">
        <w:rPr>
          <w:lang w:val="cs-CZ"/>
        </w:rPr>
        <w:t>S</w:t>
      </w:r>
      <w:r w:rsidR="00AE4422" w:rsidRPr="00200158">
        <w:rPr>
          <w:lang w:val="cs-CZ"/>
        </w:rPr>
        <w:t>oučástí tohoto pojištění musí být kompletní pokrytí nákladů souvisejících s onemocněním COVID 19.</w:t>
      </w:r>
    </w:p>
    <w:p w14:paraId="2BE9F719" w14:textId="5862ECD9" w:rsidR="00200158" w:rsidRPr="00200158" w:rsidRDefault="00CD5416" w:rsidP="00275D1C">
      <w:pPr>
        <w:numPr>
          <w:ilvl w:val="0"/>
          <w:numId w:val="35"/>
        </w:numPr>
        <w:ind w:left="709" w:hanging="567"/>
        <w:jc w:val="both"/>
        <w:rPr>
          <w:lang w:val="cs-CZ"/>
        </w:rPr>
      </w:pPr>
      <w:r w:rsidRPr="00695250">
        <w:rPr>
          <w:lang w:val="cs-CZ"/>
        </w:rPr>
        <w:t xml:space="preserve">Škola vydá posluchačům </w:t>
      </w:r>
      <w:r w:rsidR="00C91E17" w:rsidRPr="00695250">
        <w:rPr>
          <w:lang w:val="cs-CZ"/>
        </w:rPr>
        <w:t xml:space="preserve">programu </w:t>
      </w:r>
      <w:r w:rsidR="00DC56B3" w:rsidRPr="00695250">
        <w:rPr>
          <w:lang w:val="cs-CZ"/>
        </w:rPr>
        <w:t>celoživotního vzdělávání</w:t>
      </w:r>
      <w:r w:rsidRPr="00695250">
        <w:rPr>
          <w:lang w:val="cs-CZ"/>
        </w:rPr>
        <w:t xml:space="preserve"> potřebná potvrzení pro registraci jejich pobytu v ČR a pro ubytování.</w:t>
      </w:r>
      <w:r w:rsidR="00200158">
        <w:rPr>
          <w:lang w:val="cs-CZ"/>
        </w:rPr>
        <w:t xml:space="preserve"> </w:t>
      </w:r>
      <w:r w:rsidR="00200158" w:rsidRPr="00200158">
        <w:rPr>
          <w:lang w:val="cs-CZ"/>
        </w:rPr>
        <w:t xml:space="preserve">Účastníkům programu, kteří budou po dobu trvání přípravného kurzu ubytování na kolejích </w:t>
      </w:r>
      <w:r w:rsidR="00200158">
        <w:rPr>
          <w:lang w:val="cs-CZ"/>
        </w:rPr>
        <w:t>školy</w:t>
      </w:r>
      <w:r w:rsidR="00200158" w:rsidRPr="00200158">
        <w:rPr>
          <w:lang w:val="cs-CZ"/>
        </w:rPr>
        <w:t xml:space="preserve">, vystaví </w:t>
      </w:r>
      <w:r w:rsidR="00200158">
        <w:rPr>
          <w:lang w:val="cs-CZ"/>
        </w:rPr>
        <w:t>škola</w:t>
      </w:r>
      <w:r w:rsidR="00200158" w:rsidRPr="00200158">
        <w:rPr>
          <w:lang w:val="cs-CZ"/>
        </w:rPr>
        <w:t xml:space="preserve"> potvrzení o zajištěném ubytování. Současně, bude-li nezbytné účastníkům programu vydat potvrzení ke splnění povinnosti definované v ochranném opatření ministerstva zdravotnictví k omezení překročení státní hranice České republiky, jež nabylo účinnosti 1. července 2020, </w:t>
      </w:r>
      <w:r w:rsidR="00200158">
        <w:rPr>
          <w:lang w:val="cs-CZ"/>
        </w:rPr>
        <w:t>škola</w:t>
      </w:r>
      <w:r w:rsidR="00200158" w:rsidRPr="00200158">
        <w:rPr>
          <w:lang w:val="cs-CZ"/>
        </w:rPr>
        <w:t xml:space="preserve"> to potvrzení vystaví a </w:t>
      </w:r>
      <w:r w:rsidR="00200158">
        <w:rPr>
          <w:lang w:val="cs-CZ"/>
        </w:rPr>
        <w:t>objednatel</w:t>
      </w:r>
      <w:r w:rsidR="00200158" w:rsidRPr="00200158">
        <w:rPr>
          <w:lang w:val="cs-CZ"/>
        </w:rPr>
        <w:t xml:space="preserve"> se zavazuje </w:t>
      </w:r>
      <w:r w:rsidR="00200158">
        <w:rPr>
          <w:lang w:val="cs-CZ"/>
        </w:rPr>
        <w:t>škole</w:t>
      </w:r>
      <w:r w:rsidR="00200158" w:rsidRPr="00200158">
        <w:rPr>
          <w:lang w:val="cs-CZ"/>
        </w:rPr>
        <w:t xml:space="preserve"> uhradit veškeré náklady, které s povinností z uvedeného potvrzení by pro </w:t>
      </w:r>
      <w:r w:rsidR="00200158">
        <w:rPr>
          <w:lang w:val="cs-CZ"/>
        </w:rPr>
        <w:t>školu</w:t>
      </w:r>
      <w:r w:rsidR="00200158" w:rsidRPr="00200158">
        <w:rPr>
          <w:lang w:val="cs-CZ"/>
        </w:rPr>
        <w:t xml:space="preserve"> vyplývaly, zejména povinnost zajistit účastníkovi programu návrat do země původu a zajištění karanténních opatření.</w:t>
      </w:r>
    </w:p>
    <w:p w14:paraId="49B948FB" w14:textId="77777777" w:rsidR="00200158" w:rsidRPr="00200158" w:rsidRDefault="00200158" w:rsidP="00275D1C">
      <w:pPr>
        <w:numPr>
          <w:ilvl w:val="0"/>
          <w:numId w:val="35"/>
        </w:numPr>
        <w:ind w:left="709" w:hanging="567"/>
        <w:jc w:val="both"/>
        <w:rPr>
          <w:lang w:val="cs-CZ"/>
        </w:rPr>
      </w:pPr>
      <w:r w:rsidRPr="00200158">
        <w:rPr>
          <w:lang w:val="cs-CZ"/>
        </w:rPr>
        <w:t>Žádná ze smluvních stran nesmí převádět úplně nebo zčásti práva a povinnosti vyplývající pro ni ze smlouvy bez předchozího písemného souhlasu druhé strany.</w:t>
      </w:r>
    </w:p>
    <w:p w14:paraId="6431A949" w14:textId="77777777" w:rsidR="00200158" w:rsidRPr="00695250" w:rsidRDefault="00200158" w:rsidP="003D6FCF">
      <w:pPr>
        <w:ind w:left="851" w:hanging="709"/>
        <w:rPr>
          <w:lang w:val="cs-CZ"/>
        </w:rPr>
      </w:pPr>
    </w:p>
    <w:p w14:paraId="60384922" w14:textId="77777777" w:rsidR="0056032B" w:rsidRPr="00695250" w:rsidRDefault="0056032B" w:rsidP="003D6FCF">
      <w:pPr>
        <w:ind w:left="851" w:hanging="709"/>
        <w:rPr>
          <w:b/>
          <w:lang w:val="cs-CZ"/>
        </w:rPr>
      </w:pPr>
    </w:p>
    <w:p w14:paraId="6A5A819A" w14:textId="77777777" w:rsidR="00DC56B3" w:rsidRPr="00695250" w:rsidRDefault="00200158" w:rsidP="00200158">
      <w:pPr>
        <w:spacing w:after="120"/>
        <w:ind w:left="862"/>
        <w:jc w:val="center"/>
        <w:rPr>
          <w:b/>
          <w:lang w:val="cs-CZ"/>
        </w:rPr>
      </w:pPr>
      <w:r>
        <w:rPr>
          <w:b/>
          <w:lang w:val="cs-CZ"/>
        </w:rPr>
        <w:t xml:space="preserve">IX. </w:t>
      </w:r>
      <w:r>
        <w:rPr>
          <w:b/>
          <w:lang w:val="cs-CZ"/>
        </w:rPr>
        <w:tab/>
      </w:r>
      <w:r w:rsidR="00DC56B3" w:rsidRPr="00695250">
        <w:rPr>
          <w:b/>
          <w:lang w:val="cs-CZ"/>
        </w:rPr>
        <w:t>Závěrečná ustanovení</w:t>
      </w:r>
    </w:p>
    <w:p w14:paraId="2D2AF27F" w14:textId="77777777" w:rsidR="00DC56B3" w:rsidRPr="00695250" w:rsidRDefault="009522B0" w:rsidP="006D6869">
      <w:pPr>
        <w:ind w:left="709" w:hanging="567"/>
        <w:jc w:val="both"/>
        <w:rPr>
          <w:color w:val="000000"/>
          <w:lang w:val="cs-CZ"/>
        </w:rPr>
      </w:pPr>
      <w:r w:rsidRPr="00695250">
        <w:rPr>
          <w:color w:val="000000"/>
          <w:lang w:val="cs-CZ"/>
        </w:rPr>
        <w:t xml:space="preserve">1. </w:t>
      </w:r>
      <w:r w:rsidRPr="00695250">
        <w:rPr>
          <w:color w:val="000000"/>
          <w:lang w:val="cs-CZ"/>
        </w:rPr>
        <w:tab/>
        <w:t xml:space="preserve">Strany tímto prohlašují, že tato smlouva se uzavírá dle </w:t>
      </w:r>
      <w:r w:rsidR="004F2889" w:rsidRPr="00695250">
        <w:rPr>
          <w:lang w:val="cs-CZ"/>
        </w:rPr>
        <w:t>§ 1746, odst. 2 zák. č. 89/2012 Sb., občanský zákoník</w:t>
      </w:r>
      <w:r w:rsidR="00156820" w:rsidRPr="00695250">
        <w:rPr>
          <w:color w:val="000000"/>
          <w:lang w:val="cs-CZ"/>
        </w:rPr>
        <w:t xml:space="preserve"> </w:t>
      </w:r>
      <w:r w:rsidR="001A4B89">
        <w:rPr>
          <w:color w:val="000000"/>
          <w:lang w:val="cs-CZ"/>
        </w:rPr>
        <w:t>v</w:t>
      </w:r>
      <w:r w:rsidR="00833D9B" w:rsidRPr="00695250">
        <w:rPr>
          <w:color w:val="000000"/>
          <w:lang w:val="cs-CZ"/>
        </w:rPr>
        <w:t xml:space="preserve">   </w:t>
      </w:r>
      <w:r w:rsidR="00C25D2F" w:rsidRPr="00695250">
        <w:rPr>
          <w:color w:val="000000"/>
          <w:lang w:val="cs-CZ"/>
        </w:rPr>
        <w:t>platném znění.</w:t>
      </w:r>
      <w:r w:rsidRPr="00695250">
        <w:rPr>
          <w:color w:val="000000"/>
          <w:lang w:val="cs-CZ"/>
        </w:rPr>
        <w:t xml:space="preserve"> </w:t>
      </w:r>
      <w:r w:rsidR="00DC56B3" w:rsidRPr="00695250">
        <w:rPr>
          <w:color w:val="000000"/>
          <w:lang w:val="cs-CZ"/>
        </w:rPr>
        <w:t>V případech touto smlouvou neupravených platí ust</w:t>
      </w:r>
      <w:r w:rsidR="00AE4422">
        <w:rPr>
          <w:color w:val="000000"/>
          <w:lang w:val="cs-CZ"/>
        </w:rPr>
        <w:t>.</w:t>
      </w:r>
      <w:r w:rsidR="00DC56B3" w:rsidRPr="00695250">
        <w:rPr>
          <w:color w:val="000000"/>
          <w:sz w:val="18"/>
          <w:szCs w:val="18"/>
          <w:lang w:val="cs-CZ"/>
        </w:rPr>
        <w:t xml:space="preserve"> </w:t>
      </w:r>
      <w:r w:rsidR="004F2889" w:rsidRPr="00695250">
        <w:rPr>
          <w:lang w:val="cs-CZ"/>
        </w:rPr>
        <w:t>zák. č. 89/2012 Sb., občanský zákoník</w:t>
      </w:r>
      <w:r w:rsidR="004F2889" w:rsidRPr="00695250">
        <w:rPr>
          <w:color w:val="000000"/>
          <w:lang w:val="cs-CZ"/>
        </w:rPr>
        <w:t>.</w:t>
      </w:r>
      <w:r w:rsidR="00DC56B3" w:rsidRPr="00695250">
        <w:rPr>
          <w:color w:val="000000"/>
          <w:lang w:val="cs-CZ"/>
        </w:rPr>
        <w:t>, v platném znění.</w:t>
      </w:r>
    </w:p>
    <w:p w14:paraId="63A5CE26" w14:textId="77777777" w:rsidR="009522B0" w:rsidRPr="00695250" w:rsidRDefault="009522B0" w:rsidP="006D6869">
      <w:pPr>
        <w:ind w:left="709" w:hanging="567"/>
        <w:jc w:val="both"/>
        <w:rPr>
          <w:lang w:val="cs-CZ"/>
        </w:rPr>
      </w:pPr>
      <w:r w:rsidRPr="00695250">
        <w:rPr>
          <w:lang w:val="cs-CZ"/>
        </w:rPr>
        <w:t>2.</w:t>
      </w:r>
      <w:r w:rsidRPr="00695250">
        <w:rPr>
          <w:lang w:val="cs-CZ"/>
        </w:rPr>
        <w:tab/>
        <w:t>T</w:t>
      </w:r>
      <w:r w:rsidR="00695250" w:rsidRPr="00695250">
        <w:rPr>
          <w:lang w:val="cs-CZ"/>
        </w:rPr>
        <w:t>uto smlouvu lze měnit písemnými</w:t>
      </w:r>
      <w:r w:rsidRPr="00695250">
        <w:rPr>
          <w:lang w:val="cs-CZ"/>
        </w:rPr>
        <w:t xml:space="preserve"> číslovanými dodatky, podepsanými oběma smluvními stranami.</w:t>
      </w:r>
    </w:p>
    <w:p w14:paraId="6AE263BD" w14:textId="3BB3252B" w:rsidR="009522B0" w:rsidRPr="0056032B" w:rsidRDefault="009522B0" w:rsidP="006D6869">
      <w:pPr>
        <w:ind w:left="709" w:hanging="567"/>
        <w:jc w:val="both"/>
        <w:rPr>
          <w:lang w:val="cs-CZ"/>
        </w:rPr>
      </w:pPr>
      <w:r w:rsidRPr="00695250">
        <w:rPr>
          <w:lang w:val="cs-CZ"/>
        </w:rPr>
        <w:t>3.</w:t>
      </w:r>
      <w:r w:rsidRPr="0056032B">
        <w:rPr>
          <w:b/>
          <w:lang w:val="cs-CZ"/>
        </w:rPr>
        <w:t xml:space="preserve"> </w:t>
      </w:r>
      <w:r w:rsidRPr="0056032B">
        <w:rPr>
          <w:b/>
          <w:lang w:val="cs-CZ"/>
        </w:rPr>
        <w:tab/>
      </w:r>
      <w:r w:rsidRPr="0056032B">
        <w:rPr>
          <w:lang w:val="cs-CZ"/>
        </w:rPr>
        <w:t>Tato smlouva nabývá platnosti dnem podpisu smluvních stran</w:t>
      </w:r>
      <w:r w:rsidR="00200158">
        <w:rPr>
          <w:lang w:val="cs-CZ"/>
        </w:rPr>
        <w:t xml:space="preserve"> a účinnosti dnem uveřejnění v registru smluv v souladu se zák. č. 340/2015 Sb., v platném znění</w:t>
      </w:r>
      <w:r w:rsidRPr="0056032B">
        <w:rPr>
          <w:lang w:val="cs-CZ"/>
        </w:rPr>
        <w:t>.</w:t>
      </w:r>
    </w:p>
    <w:p w14:paraId="0A1944FF" w14:textId="77777777" w:rsidR="009522B0" w:rsidRPr="0056032B" w:rsidRDefault="009522B0" w:rsidP="009522B0">
      <w:pPr>
        <w:rPr>
          <w:lang w:val="cs-CZ"/>
        </w:rPr>
      </w:pPr>
    </w:p>
    <w:p w14:paraId="06789D84" w14:textId="77777777" w:rsidR="00DC56B3" w:rsidRPr="005762A9" w:rsidRDefault="009522B0" w:rsidP="005762A9">
      <w:pPr>
        <w:rPr>
          <w:lang w:val="cs-CZ"/>
        </w:rPr>
      </w:pPr>
      <w:r w:rsidRPr="0056032B">
        <w:rPr>
          <w:lang w:val="cs-CZ"/>
        </w:rPr>
        <w:t>Obě smluvní strany prohlašují, že tato smlouva odpovídá jejich svobodné a vážné vůli, prosté omylu, že si ji řádně přečetly a že souhlasí s jejím obsahem, na důkaz čehož připojují k této smlouvě své podpisy.</w:t>
      </w:r>
    </w:p>
    <w:p w14:paraId="5C3F913D" w14:textId="77777777" w:rsidR="00BE271E" w:rsidRDefault="00BE271E" w:rsidP="00BE271E">
      <w:pPr>
        <w:rPr>
          <w:lang w:val="cs-CZ"/>
        </w:rPr>
      </w:pPr>
    </w:p>
    <w:p w14:paraId="0DB3CB85" w14:textId="77777777" w:rsidR="00BE271E" w:rsidRDefault="00BE271E" w:rsidP="00BE271E">
      <w:pPr>
        <w:rPr>
          <w:lang w:val="cs-CZ"/>
        </w:rPr>
      </w:pPr>
    </w:p>
    <w:p w14:paraId="4593788B" w14:textId="6277A8CC" w:rsidR="00BE271E" w:rsidRDefault="00BE271E" w:rsidP="003D6FCF">
      <w:pPr>
        <w:tabs>
          <w:tab w:val="left" w:pos="5103"/>
        </w:tabs>
        <w:rPr>
          <w:lang w:val="cs-CZ"/>
        </w:rPr>
      </w:pPr>
      <w:r w:rsidRPr="00EB0B46">
        <w:rPr>
          <w:lang w:val="cs-CZ"/>
        </w:rPr>
        <w:t>V Praze, dne</w:t>
      </w:r>
      <w:r w:rsidR="00053B2C">
        <w:rPr>
          <w:lang w:val="cs-CZ"/>
        </w:rPr>
        <w:t xml:space="preserve"> 16.1.2025</w:t>
      </w:r>
      <w:r w:rsidR="003D6FCF" w:rsidRPr="00EB0B46">
        <w:rPr>
          <w:lang w:val="cs-CZ"/>
        </w:rPr>
        <w:tab/>
      </w:r>
      <w:r w:rsidRPr="00EB0B46">
        <w:rPr>
          <w:lang w:val="cs-CZ"/>
        </w:rPr>
        <w:t>V Praze, dne</w:t>
      </w:r>
      <w:r w:rsidR="00053B2C">
        <w:rPr>
          <w:lang w:val="cs-CZ"/>
        </w:rPr>
        <w:t xml:space="preserve"> 16.1.2025</w:t>
      </w:r>
      <w:r w:rsidRPr="00EB0B46">
        <w:rPr>
          <w:lang w:val="cs-CZ"/>
        </w:rPr>
        <w:t xml:space="preserve"> </w:t>
      </w:r>
    </w:p>
    <w:p w14:paraId="4584546C" w14:textId="77777777" w:rsidR="00833D9B" w:rsidRDefault="00833D9B" w:rsidP="009522B0">
      <w:pPr>
        <w:rPr>
          <w:lang w:val="cs-CZ"/>
        </w:rPr>
      </w:pPr>
    </w:p>
    <w:p w14:paraId="00A78A9B" w14:textId="77777777" w:rsidR="00695250" w:rsidRDefault="00695250" w:rsidP="009522B0">
      <w:pPr>
        <w:rPr>
          <w:lang w:val="cs-CZ"/>
        </w:rPr>
      </w:pPr>
    </w:p>
    <w:p w14:paraId="367D07D8" w14:textId="77777777" w:rsidR="009522B0" w:rsidRDefault="009522B0" w:rsidP="003D6FCF">
      <w:pPr>
        <w:tabs>
          <w:tab w:val="left" w:pos="5103"/>
        </w:tabs>
        <w:rPr>
          <w:b/>
          <w:lang w:val="cs-CZ"/>
        </w:rPr>
      </w:pPr>
      <w:r w:rsidRPr="0056032B">
        <w:rPr>
          <w:b/>
          <w:lang w:val="cs-CZ"/>
        </w:rPr>
        <w:t>Vysoká škola chemicko-technologická v</w:t>
      </w:r>
      <w:r w:rsidR="003D6FCF">
        <w:rPr>
          <w:b/>
          <w:lang w:val="cs-CZ"/>
        </w:rPr>
        <w:t> </w:t>
      </w:r>
      <w:r w:rsidRPr="0056032B">
        <w:rPr>
          <w:b/>
          <w:lang w:val="cs-CZ"/>
        </w:rPr>
        <w:t>Praze</w:t>
      </w:r>
      <w:r w:rsidR="003D6FCF">
        <w:rPr>
          <w:b/>
          <w:lang w:val="cs-CZ"/>
        </w:rPr>
        <w:tab/>
      </w:r>
      <w:r w:rsidRPr="0056032B">
        <w:rPr>
          <w:b/>
          <w:lang w:val="cs-CZ"/>
        </w:rPr>
        <w:t xml:space="preserve">Study </w:t>
      </w:r>
      <w:r w:rsidRPr="0056032B">
        <w:rPr>
          <w:b/>
          <w:bCs/>
          <w:color w:val="000000"/>
        </w:rPr>
        <w:t>&amp;</w:t>
      </w:r>
      <w:r w:rsidRPr="0056032B">
        <w:rPr>
          <w:b/>
          <w:lang w:val="cs-CZ"/>
        </w:rPr>
        <w:t xml:space="preserve"> Work, s.r.o.</w:t>
      </w:r>
    </w:p>
    <w:p w14:paraId="75A2B166" w14:textId="77777777" w:rsidR="00833D9B" w:rsidRDefault="00833D9B" w:rsidP="009522B0">
      <w:pPr>
        <w:rPr>
          <w:b/>
          <w:lang w:val="cs-CZ"/>
        </w:rPr>
      </w:pPr>
    </w:p>
    <w:p w14:paraId="7D7C89BE" w14:textId="77777777" w:rsidR="003D6FCF" w:rsidRDefault="003D6FCF" w:rsidP="009522B0">
      <w:pPr>
        <w:rPr>
          <w:b/>
          <w:lang w:val="cs-CZ"/>
        </w:rPr>
      </w:pPr>
    </w:p>
    <w:p w14:paraId="2DBD293F" w14:textId="77777777" w:rsidR="00695250" w:rsidRDefault="00695250" w:rsidP="009522B0">
      <w:pPr>
        <w:rPr>
          <w:b/>
          <w:lang w:val="cs-CZ"/>
        </w:rPr>
      </w:pPr>
    </w:p>
    <w:p w14:paraId="4CE42D07" w14:textId="77777777" w:rsidR="00695250" w:rsidRDefault="00695250" w:rsidP="009522B0">
      <w:pPr>
        <w:rPr>
          <w:b/>
          <w:lang w:val="cs-CZ"/>
        </w:rPr>
      </w:pPr>
    </w:p>
    <w:p w14:paraId="68A048E5" w14:textId="31896124" w:rsidR="00833D9B" w:rsidRDefault="00A362E8" w:rsidP="003D6FCF">
      <w:pPr>
        <w:tabs>
          <w:tab w:val="left" w:pos="5103"/>
        </w:tabs>
        <w:rPr>
          <w:lang w:val="cs-CZ"/>
        </w:rPr>
      </w:pPr>
      <w:r>
        <w:t>xxxxx</w:t>
      </w:r>
      <w:r w:rsidR="003D6FCF">
        <w:rPr>
          <w:lang w:val="cs-CZ"/>
        </w:rPr>
        <w:tab/>
      </w:r>
      <w:r>
        <w:rPr>
          <w:lang w:val="cs-CZ"/>
        </w:rPr>
        <w:t>xxxxx</w:t>
      </w:r>
    </w:p>
    <w:p w14:paraId="681973D9" w14:textId="77777777" w:rsidR="00BE271E" w:rsidRPr="003D6FCF" w:rsidRDefault="00833D9B" w:rsidP="003D6FCF">
      <w:pPr>
        <w:tabs>
          <w:tab w:val="left" w:pos="5103"/>
        </w:tabs>
        <w:rPr>
          <w:b/>
          <w:lang w:val="cs-CZ"/>
        </w:rPr>
      </w:pPr>
      <w:r>
        <w:rPr>
          <w:lang w:val="cs-CZ"/>
        </w:rPr>
        <w:t>prorektor</w:t>
      </w:r>
      <w:r w:rsidRPr="00A17E71">
        <w:rPr>
          <w:lang w:val="cs-CZ"/>
        </w:rPr>
        <w:t xml:space="preserve"> pro pedagogiku</w:t>
      </w:r>
      <w:r w:rsidR="003D6FCF">
        <w:rPr>
          <w:lang w:val="cs-CZ"/>
        </w:rPr>
        <w:tab/>
      </w:r>
      <w:r>
        <w:rPr>
          <w:lang w:val="cs-CZ"/>
        </w:rPr>
        <w:t>jednatel</w:t>
      </w:r>
    </w:p>
    <w:sectPr w:rsidR="00BE271E" w:rsidRPr="003D6FCF" w:rsidSect="00695250">
      <w:headerReference w:type="first" r:id="rId8"/>
      <w:footerReference w:type="first" r:id="rId9"/>
      <w:pgSz w:w="11906" w:h="16838" w:code="9"/>
      <w:pgMar w:top="1107" w:right="907" w:bottom="1276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BC15" w14:textId="77777777" w:rsidR="00946416" w:rsidRDefault="00946416">
      <w:r>
        <w:separator/>
      </w:r>
    </w:p>
  </w:endnote>
  <w:endnote w:type="continuationSeparator" w:id="0">
    <w:p w14:paraId="27AD4A75" w14:textId="77777777" w:rsidR="00946416" w:rsidRDefault="0094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ABAC" w14:textId="77777777" w:rsidR="0047779C" w:rsidRPr="00FD65D8" w:rsidRDefault="0047779C">
    <w:pPr>
      <w:pStyle w:val="Zpat"/>
      <w:tabs>
        <w:tab w:val="clear" w:pos="4536"/>
      </w:tabs>
      <w:ind w:left="900"/>
      <w:jc w:val="both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2E59" w14:textId="77777777" w:rsidR="00946416" w:rsidRDefault="00946416">
      <w:r>
        <w:separator/>
      </w:r>
    </w:p>
  </w:footnote>
  <w:footnote w:type="continuationSeparator" w:id="0">
    <w:p w14:paraId="494E8F1B" w14:textId="77777777" w:rsidR="00946416" w:rsidRDefault="0094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39AD" w14:textId="3B8B4579" w:rsidR="0047779C" w:rsidRDefault="00200158">
    <w:pPr>
      <w:pStyle w:val="Zhlav"/>
    </w:pPr>
    <w:r w:rsidRPr="006D69AB">
      <w:rPr>
        <w:noProof/>
        <w:lang w:val="cs-CZ"/>
      </w:rPr>
      <w:drawing>
        <wp:inline distT="0" distB="0" distL="0" distR="0" wp14:anchorId="68C0F382" wp14:editId="166854D6">
          <wp:extent cx="3022600" cy="800100"/>
          <wp:effectExtent l="0" t="0" r="0" b="0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BA6"/>
    <w:multiLevelType w:val="hybridMultilevel"/>
    <w:tmpl w:val="3758AF28"/>
    <w:lvl w:ilvl="0" w:tplc="C5FE59C4">
      <w:start w:val="6"/>
      <w:numFmt w:val="upperRoman"/>
      <w:lvlText w:val="%1."/>
      <w:lvlJc w:val="left"/>
      <w:pPr>
        <w:ind w:left="48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27" w:hanging="360"/>
      </w:pPr>
    </w:lvl>
    <w:lvl w:ilvl="2" w:tplc="0405001B" w:tentative="1">
      <w:start w:val="1"/>
      <w:numFmt w:val="lowerRoman"/>
      <w:lvlText w:val="%3."/>
      <w:lvlJc w:val="right"/>
      <w:pPr>
        <w:ind w:left="5947" w:hanging="180"/>
      </w:pPr>
    </w:lvl>
    <w:lvl w:ilvl="3" w:tplc="0405000F" w:tentative="1">
      <w:start w:val="1"/>
      <w:numFmt w:val="decimal"/>
      <w:lvlText w:val="%4."/>
      <w:lvlJc w:val="left"/>
      <w:pPr>
        <w:ind w:left="6667" w:hanging="360"/>
      </w:pPr>
    </w:lvl>
    <w:lvl w:ilvl="4" w:tplc="04050019" w:tentative="1">
      <w:start w:val="1"/>
      <w:numFmt w:val="lowerLetter"/>
      <w:lvlText w:val="%5."/>
      <w:lvlJc w:val="left"/>
      <w:pPr>
        <w:ind w:left="7387" w:hanging="360"/>
      </w:pPr>
    </w:lvl>
    <w:lvl w:ilvl="5" w:tplc="0405001B" w:tentative="1">
      <w:start w:val="1"/>
      <w:numFmt w:val="lowerRoman"/>
      <w:lvlText w:val="%6."/>
      <w:lvlJc w:val="right"/>
      <w:pPr>
        <w:ind w:left="8107" w:hanging="180"/>
      </w:pPr>
    </w:lvl>
    <w:lvl w:ilvl="6" w:tplc="0405000F" w:tentative="1">
      <w:start w:val="1"/>
      <w:numFmt w:val="decimal"/>
      <w:lvlText w:val="%7."/>
      <w:lvlJc w:val="left"/>
      <w:pPr>
        <w:ind w:left="8827" w:hanging="360"/>
      </w:pPr>
    </w:lvl>
    <w:lvl w:ilvl="7" w:tplc="04050019" w:tentative="1">
      <w:start w:val="1"/>
      <w:numFmt w:val="lowerLetter"/>
      <w:lvlText w:val="%8."/>
      <w:lvlJc w:val="left"/>
      <w:pPr>
        <w:ind w:left="9547" w:hanging="360"/>
      </w:pPr>
    </w:lvl>
    <w:lvl w:ilvl="8" w:tplc="0405001B" w:tentative="1">
      <w:start w:val="1"/>
      <w:numFmt w:val="lowerRoman"/>
      <w:lvlText w:val="%9."/>
      <w:lvlJc w:val="right"/>
      <w:pPr>
        <w:ind w:left="10267" w:hanging="180"/>
      </w:pPr>
    </w:lvl>
  </w:abstractNum>
  <w:abstractNum w:abstractNumId="1" w15:restartNumberingAfterBreak="0">
    <w:nsid w:val="03632361"/>
    <w:multiLevelType w:val="hybridMultilevel"/>
    <w:tmpl w:val="4B1CF158"/>
    <w:lvl w:ilvl="0" w:tplc="443888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0A0B47"/>
    <w:multiLevelType w:val="hybridMultilevel"/>
    <w:tmpl w:val="53927F8A"/>
    <w:lvl w:ilvl="0" w:tplc="CD00F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626853"/>
    <w:multiLevelType w:val="hybridMultilevel"/>
    <w:tmpl w:val="93C6B73C"/>
    <w:lvl w:ilvl="0" w:tplc="66229BC8">
      <w:start w:val="6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F1126F8"/>
    <w:multiLevelType w:val="hybridMultilevel"/>
    <w:tmpl w:val="B526E132"/>
    <w:lvl w:ilvl="0" w:tplc="77404FB8">
      <w:start w:val="2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0FE86DE2"/>
    <w:multiLevelType w:val="hybridMultilevel"/>
    <w:tmpl w:val="72F4628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135B4938"/>
    <w:multiLevelType w:val="hybridMultilevel"/>
    <w:tmpl w:val="F988831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783582"/>
    <w:multiLevelType w:val="hybridMultilevel"/>
    <w:tmpl w:val="78749714"/>
    <w:lvl w:ilvl="0" w:tplc="7B005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428CD"/>
    <w:multiLevelType w:val="hybridMultilevel"/>
    <w:tmpl w:val="49EC473E"/>
    <w:lvl w:ilvl="0" w:tplc="7C5696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E7233"/>
    <w:multiLevelType w:val="hybridMultilevel"/>
    <w:tmpl w:val="BC34AC82"/>
    <w:lvl w:ilvl="0" w:tplc="040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8C60D17C">
      <w:start w:val="2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2F5D8C"/>
    <w:multiLevelType w:val="hybridMultilevel"/>
    <w:tmpl w:val="8BBE678C"/>
    <w:lvl w:ilvl="0" w:tplc="524C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EB2129"/>
    <w:multiLevelType w:val="hybridMultilevel"/>
    <w:tmpl w:val="C6684058"/>
    <w:lvl w:ilvl="0" w:tplc="0405000F">
      <w:start w:val="1"/>
      <w:numFmt w:val="decimal"/>
      <w:lvlText w:val="%1."/>
      <w:lvlJc w:val="left"/>
      <w:pPr>
        <w:ind w:left="2662" w:hanging="360"/>
      </w:pPr>
    </w:lvl>
    <w:lvl w:ilvl="1" w:tplc="04050019" w:tentative="1">
      <w:start w:val="1"/>
      <w:numFmt w:val="lowerLetter"/>
      <w:lvlText w:val="%2."/>
      <w:lvlJc w:val="left"/>
      <w:pPr>
        <w:ind w:left="3382" w:hanging="360"/>
      </w:pPr>
    </w:lvl>
    <w:lvl w:ilvl="2" w:tplc="0405001B" w:tentative="1">
      <w:start w:val="1"/>
      <w:numFmt w:val="lowerRoman"/>
      <w:lvlText w:val="%3."/>
      <w:lvlJc w:val="right"/>
      <w:pPr>
        <w:ind w:left="4102" w:hanging="180"/>
      </w:pPr>
    </w:lvl>
    <w:lvl w:ilvl="3" w:tplc="0405000F" w:tentative="1">
      <w:start w:val="1"/>
      <w:numFmt w:val="decimal"/>
      <w:lvlText w:val="%4."/>
      <w:lvlJc w:val="left"/>
      <w:pPr>
        <w:ind w:left="4822" w:hanging="360"/>
      </w:pPr>
    </w:lvl>
    <w:lvl w:ilvl="4" w:tplc="04050019" w:tentative="1">
      <w:start w:val="1"/>
      <w:numFmt w:val="lowerLetter"/>
      <w:lvlText w:val="%5."/>
      <w:lvlJc w:val="left"/>
      <w:pPr>
        <w:ind w:left="5542" w:hanging="360"/>
      </w:pPr>
    </w:lvl>
    <w:lvl w:ilvl="5" w:tplc="0405001B" w:tentative="1">
      <w:start w:val="1"/>
      <w:numFmt w:val="lowerRoman"/>
      <w:lvlText w:val="%6."/>
      <w:lvlJc w:val="right"/>
      <w:pPr>
        <w:ind w:left="6262" w:hanging="180"/>
      </w:pPr>
    </w:lvl>
    <w:lvl w:ilvl="6" w:tplc="0405000F" w:tentative="1">
      <w:start w:val="1"/>
      <w:numFmt w:val="decimal"/>
      <w:lvlText w:val="%7."/>
      <w:lvlJc w:val="left"/>
      <w:pPr>
        <w:ind w:left="6982" w:hanging="360"/>
      </w:pPr>
    </w:lvl>
    <w:lvl w:ilvl="7" w:tplc="04050019" w:tentative="1">
      <w:start w:val="1"/>
      <w:numFmt w:val="lowerLetter"/>
      <w:lvlText w:val="%8."/>
      <w:lvlJc w:val="left"/>
      <w:pPr>
        <w:ind w:left="7702" w:hanging="360"/>
      </w:pPr>
    </w:lvl>
    <w:lvl w:ilvl="8" w:tplc="0405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2" w15:restartNumberingAfterBreak="0">
    <w:nsid w:val="300E4014"/>
    <w:multiLevelType w:val="multilevel"/>
    <w:tmpl w:val="B80C1770"/>
    <w:lvl w:ilvl="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01D7372"/>
    <w:multiLevelType w:val="hybridMultilevel"/>
    <w:tmpl w:val="CCAC70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73C3D4E"/>
    <w:multiLevelType w:val="hybridMultilevel"/>
    <w:tmpl w:val="0006559E"/>
    <w:lvl w:ilvl="0" w:tplc="0405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37BD7A9F"/>
    <w:multiLevelType w:val="hybridMultilevel"/>
    <w:tmpl w:val="B1161208"/>
    <w:lvl w:ilvl="0" w:tplc="6BE21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100EC"/>
    <w:multiLevelType w:val="hybridMultilevel"/>
    <w:tmpl w:val="37263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37FCA"/>
    <w:multiLevelType w:val="hybridMultilevel"/>
    <w:tmpl w:val="DA80FA36"/>
    <w:lvl w:ilvl="0" w:tplc="040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CE4276"/>
    <w:multiLevelType w:val="hybridMultilevel"/>
    <w:tmpl w:val="D4EA8DA6"/>
    <w:lvl w:ilvl="0" w:tplc="88E2C66C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422F4B55"/>
    <w:multiLevelType w:val="hybridMultilevel"/>
    <w:tmpl w:val="49EC473E"/>
    <w:lvl w:ilvl="0" w:tplc="7C5696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F747D"/>
    <w:multiLevelType w:val="hybridMultilevel"/>
    <w:tmpl w:val="7D58227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E5A253E"/>
    <w:multiLevelType w:val="hybridMultilevel"/>
    <w:tmpl w:val="977032B0"/>
    <w:lvl w:ilvl="0" w:tplc="A350B344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50773B37"/>
    <w:multiLevelType w:val="hybridMultilevel"/>
    <w:tmpl w:val="A2840EB6"/>
    <w:lvl w:ilvl="0" w:tplc="B714F7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14D7A"/>
    <w:multiLevelType w:val="hybridMultilevel"/>
    <w:tmpl w:val="E7E6E5AA"/>
    <w:lvl w:ilvl="0" w:tplc="F650F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C6894"/>
    <w:multiLevelType w:val="hybridMultilevel"/>
    <w:tmpl w:val="7BD05A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B1A24"/>
    <w:multiLevelType w:val="hybridMultilevel"/>
    <w:tmpl w:val="8B42DAE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784534"/>
    <w:multiLevelType w:val="hybridMultilevel"/>
    <w:tmpl w:val="E0FA5C8E"/>
    <w:lvl w:ilvl="0" w:tplc="D8D2850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 w15:restartNumberingAfterBreak="0">
    <w:nsid w:val="65A709BF"/>
    <w:multiLevelType w:val="hybridMultilevel"/>
    <w:tmpl w:val="8B42DAE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AF2951"/>
    <w:multiLevelType w:val="hybridMultilevel"/>
    <w:tmpl w:val="ABAEDC4C"/>
    <w:lvl w:ilvl="0" w:tplc="50FE7DBA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7142EE"/>
    <w:multiLevelType w:val="hybridMultilevel"/>
    <w:tmpl w:val="E08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6754D"/>
    <w:multiLevelType w:val="hybridMultilevel"/>
    <w:tmpl w:val="17124D24"/>
    <w:lvl w:ilvl="0" w:tplc="0405000F">
      <w:start w:val="1"/>
      <w:numFmt w:val="decimal"/>
      <w:lvlText w:val="%1."/>
      <w:lvlJc w:val="left"/>
      <w:pPr>
        <w:ind w:left="975" w:hanging="360"/>
      </w:pPr>
    </w:lvl>
    <w:lvl w:ilvl="1" w:tplc="04050019" w:tentative="1">
      <w:start w:val="1"/>
      <w:numFmt w:val="lowerLetter"/>
      <w:lvlText w:val="%2."/>
      <w:lvlJc w:val="left"/>
      <w:pPr>
        <w:ind w:left="1771" w:hanging="360"/>
      </w:pPr>
    </w:lvl>
    <w:lvl w:ilvl="2" w:tplc="0405001B" w:tentative="1">
      <w:start w:val="1"/>
      <w:numFmt w:val="lowerRoman"/>
      <w:lvlText w:val="%3."/>
      <w:lvlJc w:val="right"/>
      <w:pPr>
        <w:ind w:left="2491" w:hanging="180"/>
      </w:pPr>
    </w:lvl>
    <w:lvl w:ilvl="3" w:tplc="0405000F" w:tentative="1">
      <w:start w:val="1"/>
      <w:numFmt w:val="decimal"/>
      <w:lvlText w:val="%4."/>
      <w:lvlJc w:val="left"/>
      <w:pPr>
        <w:ind w:left="3211" w:hanging="360"/>
      </w:pPr>
    </w:lvl>
    <w:lvl w:ilvl="4" w:tplc="04050019" w:tentative="1">
      <w:start w:val="1"/>
      <w:numFmt w:val="lowerLetter"/>
      <w:lvlText w:val="%5."/>
      <w:lvlJc w:val="left"/>
      <w:pPr>
        <w:ind w:left="3931" w:hanging="360"/>
      </w:pPr>
    </w:lvl>
    <w:lvl w:ilvl="5" w:tplc="0405001B" w:tentative="1">
      <w:start w:val="1"/>
      <w:numFmt w:val="lowerRoman"/>
      <w:lvlText w:val="%6."/>
      <w:lvlJc w:val="right"/>
      <w:pPr>
        <w:ind w:left="4651" w:hanging="180"/>
      </w:pPr>
    </w:lvl>
    <w:lvl w:ilvl="6" w:tplc="0405000F" w:tentative="1">
      <w:start w:val="1"/>
      <w:numFmt w:val="decimal"/>
      <w:lvlText w:val="%7."/>
      <w:lvlJc w:val="left"/>
      <w:pPr>
        <w:ind w:left="5371" w:hanging="360"/>
      </w:pPr>
    </w:lvl>
    <w:lvl w:ilvl="7" w:tplc="04050019" w:tentative="1">
      <w:start w:val="1"/>
      <w:numFmt w:val="lowerLetter"/>
      <w:lvlText w:val="%8."/>
      <w:lvlJc w:val="left"/>
      <w:pPr>
        <w:ind w:left="6091" w:hanging="360"/>
      </w:pPr>
    </w:lvl>
    <w:lvl w:ilvl="8" w:tplc="0405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1" w15:restartNumberingAfterBreak="0">
    <w:nsid w:val="709149C9"/>
    <w:multiLevelType w:val="hybridMultilevel"/>
    <w:tmpl w:val="C742C442"/>
    <w:lvl w:ilvl="0" w:tplc="D31EA12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B27870"/>
    <w:multiLevelType w:val="hybridMultilevel"/>
    <w:tmpl w:val="3F4A5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30B0C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9D9"/>
    <w:multiLevelType w:val="hybridMultilevel"/>
    <w:tmpl w:val="C9B26A24"/>
    <w:lvl w:ilvl="0" w:tplc="4BEE64B4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9517BF0"/>
    <w:multiLevelType w:val="hybridMultilevel"/>
    <w:tmpl w:val="6B564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20B01"/>
    <w:multiLevelType w:val="hybridMultilevel"/>
    <w:tmpl w:val="C0BA137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390907"/>
    <w:multiLevelType w:val="hybridMultilevel"/>
    <w:tmpl w:val="73DC5ED6"/>
    <w:lvl w:ilvl="0" w:tplc="D20CC770">
      <w:start w:val="1"/>
      <w:numFmt w:val="lowerLetter"/>
      <w:lvlText w:val="%1)"/>
      <w:lvlJc w:val="left"/>
      <w:pPr>
        <w:ind w:left="90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5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22"/>
  </w:num>
  <w:num w:numId="10">
    <w:abstractNumId w:val="26"/>
  </w:num>
  <w:num w:numId="11">
    <w:abstractNumId w:val="30"/>
  </w:num>
  <w:num w:numId="12">
    <w:abstractNumId w:val="18"/>
  </w:num>
  <w:num w:numId="13">
    <w:abstractNumId w:val="21"/>
  </w:num>
  <w:num w:numId="14">
    <w:abstractNumId w:val="14"/>
  </w:num>
  <w:num w:numId="15">
    <w:abstractNumId w:val="12"/>
  </w:num>
  <w:num w:numId="16">
    <w:abstractNumId w:val="31"/>
  </w:num>
  <w:num w:numId="17">
    <w:abstractNumId w:val="33"/>
  </w:num>
  <w:num w:numId="18">
    <w:abstractNumId w:val="27"/>
  </w:num>
  <w:num w:numId="19">
    <w:abstractNumId w:val="35"/>
  </w:num>
  <w:num w:numId="20">
    <w:abstractNumId w:val="36"/>
  </w:num>
  <w:num w:numId="21">
    <w:abstractNumId w:val="28"/>
  </w:num>
  <w:num w:numId="22">
    <w:abstractNumId w:val="0"/>
  </w:num>
  <w:num w:numId="23">
    <w:abstractNumId w:val="3"/>
  </w:num>
  <w:num w:numId="24">
    <w:abstractNumId w:val="4"/>
  </w:num>
  <w:num w:numId="25">
    <w:abstractNumId w:val="32"/>
  </w:num>
  <w:num w:numId="26">
    <w:abstractNumId w:val="23"/>
  </w:num>
  <w:num w:numId="27">
    <w:abstractNumId w:val="34"/>
  </w:num>
  <w:num w:numId="28">
    <w:abstractNumId w:val="20"/>
  </w:num>
  <w:num w:numId="29">
    <w:abstractNumId w:val="5"/>
  </w:num>
  <w:num w:numId="30">
    <w:abstractNumId w:val="25"/>
  </w:num>
  <w:num w:numId="31">
    <w:abstractNumId w:val="16"/>
  </w:num>
  <w:num w:numId="32">
    <w:abstractNumId w:val="24"/>
  </w:num>
  <w:num w:numId="33">
    <w:abstractNumId w:val="19"/>
  </w:num>
  <w:num w:numId="34">
    <w:abstractNumId w:val="8"/>
  </w:num>
  <w:num w:numId="35">
    <w:abstractNumId w:val="11"/>
  </w:num>
  <w:num w:numId="36">
    <w:abstractNumId w:val="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03"/>
    <w:rsid w:val="00011CFF"/>
    <w:rsid w:val="00022368"/>
    <w:rsid w:val="000353C3"/>
    <w:rsid w:val="0003703B"/>
    <w:rsid w:val="00045503"/>
    <w:rsid w:val="00053B2C"/>
    <w:rsid w:val="000724E9"/>
    <w:rsid w:val="00076F12"/>
    <w:rsid w:val="000809C3"/>
    <w:rsid w:val="00087FB3"/>
    <w:rsid w:val="00090138"/>
    <w:rsid w:val="000907F3"/>
    <w:rsid w:val="00091878"/>
    <w:rsid w:val="000A3052"/>
    <w:rsid w:val="000D7AF7"/>
    <w:rsid w:val="000E4B50"/>
    <w:rsid w:val="00126A72"/>
    <w:rsid w:val="001314AA"/>
    <w:rsid w:val="00144641"/>
    <w:rsid w:val="001475D1"/>
    <w:rsid w:val="00151750"/>
    <w:rsid w:val="00156820"/>
    <w:rsid w:val="0019045D"/>
    <w:rsid w:val="001A1F1D"/>
    <w:rsid w:val="001A4B89"/>
    <w:rsid w:val="001C17AD"/>
    <w:rsid w:val="001C3EAA"/>
    <w:rsid w:val="001D4554"/>
    <w:rsid w:val="001D4D2B"/>
    <w:rsid w:val="001D5DA3"/>
    <w:rsid w:val="001F3852"/>
    <w:rsid w:val="001F66B9"/>
    <w:rsid w:val="00200158"/>
    <w:rsid w:val="00205999"/>
    <w:rsid w:val="00212966"/>
    <w:rsid w:val="00230270"/>
    <w:rsid w:val="00230EFF"/>
    <w:rsid w:val="00242995"/>
    <w:rsid w:val="002461A9"/>
    <w:rsid w:val="0024795D"/>
    <w:rsid w:val="00275D1C"/>
    <w:rsid w:val="00285647"/>
    <w:rsid w:val="00287D14"/>
    <w:rsid w:val="002C249F"/>
    <w:rsid w:val="002E3754"/>
    <w:rsid w:val="00322EF9"/>
    <w:rsid w:val="00342B79"/>
    <w:rsid w:val="0034666A"/>
    <w:rsid w:val="00346ACB"/>
    <w:rsid w:val="003539CE"/>
    <w:rsid w:val="00382618"/>
    <w:rsid w:val="00384C77"/>
    <w:rsid w:val="003B4D09"/>
    <w:rsid w:val="003B5B5C"/>
    <w:rsid w:val="003B5DA2"/>
    <w:rsid w:val="003D0824"/>
    <w:rsid w:val="003D33D6"/>
    <w:rsid w:val="003D6FCF"/>
    <w:rsid w:val="00401170"/>
    <w:rsid w:val="004164B6"/>
    <w:rsid w:val="0041694F"/>
    <w:rsid w:val="004246FA"/>
    <w:rsid w:val="00425236"/>
    <w:rsid w:val="0043566F"/>
    <w:rsid w:val="0047779C"/>
    <w:rsid w:val="0048318F"/>
    <w:rsid w:val="0049225E"/>
    <w:rsid w:val="00493C8D"/>
    <w:rsid w:val="004B78BD"/>
    <w:rsid w:val="004C4B24"/>
    <w:rsid w:val="004E4B1C"/>
    <w:rsid w:val="004F2889"/>
    <w:rsid w:val="00500E2C"/>
    <w:rsid w:val="00507CF1"/>
    <w:rsid w:val="00527BC8"/>
    <w:rsid w:val="0056032B"/>
    <w:rsid w:val="00562998"/>
    <w:rsid w:val="00562AA2"/>
    <w:rsid w:val="005762A9"/>
    <w:rsid w:val="00581CD6"/>
    <w:rsid w:val="00585C6D"/>
    <w:rsid w:val="00590C3E"/>
    <w:rsid w:val="005A17C9"/>
    <w:rsid w:val="005A1F27"/>
    <w:rsid w:val="005E3F5F"/>
    <w:rsid w:val="00611917"/>
    <w:rsid w:val="00613F5D"/>
    <w:rsid w:val="006247BD"/>
    <w:rsid w:val="00644EED"/>
    <w:rsid w:val="0065322C"/>
    <w:rsid w:val="0066039A"/>
    <w:rsid w:val="00676A7F"/>
    <w:rsid w:val="006937EF"/>
    <w:rsid w:val="00695250"/>
    <w:rsid w:val="006A2A2E"/>
    <w:rsid w:val="006B6D85"/>
    <w:rsid w:val="006C7823"/>
    <w:rsid w:val="006D07E8"/>
    <w:rsid w:val="006D6869"/>
    <w:rsid w:val="006D69AB"/>
    <w:rsid w:val="006F7485"/>
    <w:rsid w:val="00714AE3"/>
    <w:rsid w:val="00716012"/>
    <w:rsid w:val="00720CD8"/>
    <w:rsid w:val="00725478"/>
    <w:rsid w:val="00730B79"/>
    <w:rsid w:val="00754E28"/>
    <w:rsid w:val="0076339D"/>
    <w:rsid w:val="00776488"/>
    <w:rsid w:val="007B656B"/>
    <w:rsid w:val="007C595B"/>
    <w:rsid w:val="007C7549"/>
    <w:rsid w:val="00800DEB"/>
    <w:rsid w:val="00807CF7"/>
    <w:rsid w:val="00822B20"/>
    <w:rsid w:val="00833D9B"/>
    <w:rsid w:val="00850DB7"/>
    <w:rsid w:val="008522A4"/>
    <w:rsid w:val="00862118"/>
    <w:rsid w:val="00893B22"/>
    <w:rsid w:val="008A1E15"/>
    <w:rsid w:val="008C09D0"/>
    <w:rsid w:val="008E3FBD"/>
    <w:rsid w:val="008F36F8"/>
    <w:rsid w:val="0090478A"/>
    <w:rsid w:val="00906ABF"/>
    <w:rsid w:val="009168E5"/>
    <w:rsid w:val="00946416"/>
    <w:rsid w:val="009522B0"/>
    <w:rsid w:val="009651A5"/>
    <w:rsid w:val="009810FF"/>
    <w:rsid w:val="009934E1"/>
    <w:rsid w:val="009E3903"/>
    <w:rsid w:val="009E3D53"/>
    <w:rsid w:val="009F0CA5"/>
    <w:rsid w:val="009F564C"/>
    <w:rsid w:val="00A17E71"/>
    <w:rsid w:val="00A25171"/>
    <w:rsid w:val="00A31CEE"/>
    <w:rsid w:val="00A362E8"/>
    <w:rsid w:val="00A446B8"/>
    <w:rsid w:val="00A76BE9"/>
    <w:rsid w:val="00A8137C"/>
    <w:rsid w:val="00AA1D9D"/>
    <w:rsid w:val="00AA7B06"/>
    <w:rsid w:val="00AB62D1"/>
    <w:rsid w:val="00AE0E88"/>
    <w:rsid w:val="00AE4422"/>
    <w:rsid w:val="00AE6A04"/>
    <w:rsid w:val="00B00E71"/>
    <w:rsid w:val="00B200AD"/>
    <w:rsid w:val="00B31DCB"/>
    <w:rsid w:val="00B60E45"/>
    <w:rsid w:val="00B650D8"/>
    <w:rsid w:val="00B72442"/>
    <w:rsid w:val="00B72FD5"/>
    <w:rsid w:val="00B73B5D"/>
    <w:rsid w:val="00B74F12"/>
    <w:rsid w:val="00B76EC6"/>
    <w:rsid w:val="00B81281"/>
    <w:rsid w:val="00B977D2"/>
    <w:rsid w:val="00BA1EC8"/>
    <w:rsid w:val="00BC5DA1"/>
    <w:rsid w:val="00BC7E8F"/>
    <w:rsid w:val="00BD184E"/>
    <w:rsid w:val="00BD33CC"/>
    <w:rsid w:val="00BE271E"/>
    <w:rsid w:val="00BF3C8E"/>
    <w:rsid w:val="00C10CCF"/>
    <w:rsid w:val="00C25D2F"/>
    <w:rsid w:val="00C25FF0"/>
    <w:rsid w:val="00C305AD"/>
    <w:rsid w:val="00C45392"/>
    <w:rsid w:val="00C54990"/>
    <w:rsid w:val="00C56F29"/>
    <w:rsid w:val="00C70118"/>
    <w:rsid w:val="00C76CB4"/>
    <w:rsid w:val="00C84207"/>
    <w:rsid w:val="00C91E17"/>
    <w:rsid w:val="00CB2FCA"/>
    <w:rsid w:val="00CB3D0B"/>
    <w:rsid w:val="00CC4CAA"/>
    <w:rsid w:val="00CD5416"/>
    <w:rsid w:val="00CE3D3A"/>
    <w:rsid w:val="00CF0E2E"/>
    <w:rsid w:val="00CF751C"/>
    <w:rsid w:val="00D22A14"/>
    <w:rsid w:val="00D31E47"/>
    <w:rsid w:val="00D45CF4"/>
    <w:rsid w:val="00D51CD5"/>
    <w:rsid w:val="00D61E2D"/>
    <w:rsid w:val="00D66B15"/>
    <w:rsid w:val="00D67569"/>
    <w:rsid w:val="00D768B4"/>
    <w:rsid w:val="00DA117B"/>
    <w:rsid w:val="00DC309D"/>
    <w:rsid w:val="00DC56B3"/>
    <w:rsid w:val="00DD03E4"/>
    <w:rsid w:val="00DD0DCE"/>
    <w:rsid w:val="00DD74B6"/>
    <w:rsid w:val="00DE1B4F"/>
    <w:rsid w:val="00DE5F1F"/>
    <w:rsid w:val="00DF123C"/>
    <w:rsid w:val="00DF3752"/>
    <w:rsid w:val="00E00642"/>
    <w:rsid w:val="00E079ED"/>
    <w:rsid w:val="00E174CC"/>
    <w:rsid w:val="00E25B08"/>
    <w:rsid w:val="00E36707"/>
    <w:rsid w:val="00E5013A"/>
    <w:rsid w:val="00E546A3"/>
    <w:rsid w:val="00E73352"/>
    <w:rsid w:val="00E76F38"/>
    <w:rsid w:val="00E76FB2"/>
    <w:rsid w:val="00E8185C"/>
    <w:rsid w:val="00E90A50"/>
    <w:rsid w:val="00EB0B46"/>
    <w:rsid w:val="00EB4869"/>
    <w:rsid w:val="00ED3111"/>
    <w:rsid w:val="00EE437F"/>
    <w:rsid w:val="00EE4FCA"/>
    <w:rsid w:val="00EE7EEB"/>
    <w:rsid w:val="00EF12B3"/>
    <w:rsid w:val="00F057F2"/>
    <w:rsid w:val="00F06E80"/>
    <w:rsid w:val="00F17A5F"/>
    <w:rsid w:val="00F21B26"/>
    <w:rsid w:val="00F309E5"/>
    <w:rsid w:val="00F42DDF"/>
    <w:rsid w:val="00F43E74"/>
    <w:rsid w:val="00F75525"/>
    <w:rsid w:val="00F77220"/>
    <w:rsid w:val="00FB0080"/>
    <w:rsid w:val="00FD65D8"/>
    <w:rsid w:val="00FE1869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04E6A"/>
  <w15:chartTrackingRefBased/>
  <w15:docId w15:val="{AF74FA33-E98F-4B4B-B605-E6168146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566F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61A9"/>
    <w:pPr>
      <w:ind w:left="708"/>
    </w:pPr>
  </w:style>
  <w:style w:type="paragraph" w:styleId="Textbubliny">
    <w:name w:val="Balloon Text"/>
    <w:basedOn w:val="Normln"/>
    <w:semiHidden/>
    <w:rsid w:val="009522B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091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1878"/>
  </w:style>
  <w:style w:type="character" w:customStyle="1" w:styleId="TextkomenteChar">
    <w:name w:val="Text komentáře Char"/>
    <w:link w:val="Textkomente"/>
    <w:uiPriority w:val="99"/>
    <w:rsid w:val="00091878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091878"/>
    <w:rPr>
      <w:b/>
      <w:bCs/>
    </w:rPr>
  </w:style>
  <w:style w:type="character" w:customStyle="1" w:styleId="PedmtkomenteChar">
    <w:name w:val="Předmět komentáře Char"/>
    <w:link w:val="Pedmtkomente"/>
    <w:rsid w:val="00091878"/>
    <w:rPr>
      <w:b/>
      <w:bCs/>
      <w:lang w:val="en-US"/>
    </w:rPr>
  </w:style>
  <w:style w:type="character" w:styleId="Sledovanodkaz">
    <w:name w:val="FollowedHyperlink"/>
    <w:basedOn w:val="Standardnpsmoodstavce"/>
    <w:rsid w:val="007764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tosoj\Data%20aplikac&#237;\Microsoft\&#352;ablony\pracoviste_974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24AE-CE92-48EB-BDDF-1691B216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pracoviste_974_cz.dot</Template>
  <TotalTime>133</TotalTime>
  <Pages>4</Pages>
  <Words>1966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VŠCHT Praha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svatosoj</dc:creator>
  <cp:keywords/>
  <cp:lastModifiedBy>Maurerova Marketa</cp:lastModifiedBy>
  <cp:revision>66</cp:revision>
  <cp:lastPrinted>2014-06-13T15:17:00Z</cp:lastPrinted>
  <dcterms:created xsi:type="dcterms:W3CDTF">2025-01-24T08:45:00Z</dcterms:created>
  <dcterms:modified xsi:type="dcterms:W3CDTF">2025-01-24T10:58:00Z</dcterms:modified>
</cp:coreProperties>
</file>