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Ing. Vladimír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Holovský</w:t>
            </w:r>
            <w:proofErr w:type="spellEnd"/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Husova 955/45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360  17  Karlovy Vary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49766538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5"/>
        <w:gridCol w:w="1061"/>
        <w:gridCol w:w="867"/>
        <w:gridCol w:w="2313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22. 01. 2025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OBJ35-45788/2025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Kořán Petr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353151263</w:t>
            </w:r>
          </w:p>
        </w:tc>
      </w:tr>
    </w:tbl>
    <w:p w:rsidR="00000000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Technický dozor stavebníka (TDS) na akci: " Karlovy Vary, Lázeňsk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ý most M14- přeložka plynovodu".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446AA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57 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000 </w:t>
            </w:r>
          </w:p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cena bez DPH</w:t>
            </w:r>
          </w:p>
        </w:tc>
      </w:tr>
    </w:tbl>
    <w:p w:rsidR="00000000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31. 07. 2026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Převodem</w:t>
            </w:r>
          </w:p>
        </w:tc>
      </w:tr>
    </w:tbl>
    <w:p w:rsidR="00000000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6"/>
      </w:tblGrid>
      <w:tr w:rsidR="00000000">
        <w:trPr>
          <w:cantSplit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Poznámka:</w:t>
            </w:r>
          </w:p>
        </w:tc>
      </w:tr>
      <w:tr w:rsidR="00000000">
        <w:trPr>
          <w:cantSplit/>
        </w:trPr>
        <w:tc>
          <w:tcPr>
            <w:tcW w:w="9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obj.č.12/25</w:t>
            </w:r>
          </w:p>
        </w:tc>
      </w:tr>
    </w:tbl>
    <w:p w:rsidR="00000000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9446AA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není plátce DPH</w:t>
            </w:r>
          </w:p>
        </w:tc>
      </w:tr>
    </w:tbl>
    <w:p w:rsidR="00000000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9446AA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9446AA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strany prohlašují, že skutečnosti uve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 pokutu ve výši denně 0,05% z ceny dodávky be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Objednatel si vyhrazuje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právo proplatit fakturu do 21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60 měsíců.</w:t>
            </w:r>
          </w:p>
        </w:tc>
      </w:tr>
    </w:tbl>
    <w:p w:rsidR="00000000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000000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Dodavatel prohlašuje, že je oprávněn provádět činnost, která je předmětem této objednávky a že je pro tuto činnost náležitě </w:t>
      </w:r>
      <w:r>
        <w:rPr>
          <w:rFonts w:ascii="Arial" w:hAnsi="Arial" w:cs="Arial"/>
          <w:color w:val="000000"/>
          <w:sz w:val="17"/>
          <w:szCs w:val="17"/>
        </w:rPr>
        <w:t>kvalifikován.</w:t>
      </w:r>
    </w:p>
    <w:p w:rsidR="00000000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9446AA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9446AA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9446AA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9446AA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9446AA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000000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9446AA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9446AA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9446AA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9446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Ing. D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aniel Riedl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44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9446A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AA"/>
    <w:rsid w:val="0094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4E7E9"/>
  <w14:defaultImageDpi w14:val="0"/>
  <w15:docId w15:val="{B5DE6BF0-1888-4B96-90A6-4434EC00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C9DF543</Template>
  <TotalTime>1</TotalTime>
  <Pages>2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dc:description/>
  <cp:lastModifiedBy>Savková Lenka</cp:lastModifiedBy>
  <cp:revision>2</cp:revision>
  <dcterms:created xsi:type="dcterms:W3CDTF">2025-01-22T07:34:00Z</dcterms:created>
  <dcterms:modified xsi:type="dcterms:W3CDTF">2025-01-22T07:34:00Z</dcterms:modified>
</cp:coreProperties>
</file>