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Ing. Vladimír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Holovský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Husova 955/45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17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49766538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22. 01. 2025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OBJ35-45788/2025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Technický dozor stavebníka (TDS) na akci: " Karlovy Vary, Lázeňsk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ý most M14- přeložka plynovodu".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446AA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000 </w:t>
            </w:r>
          </w:p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31. 07. 2026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obj.č.12/25</w:t>
            </w:r>
          </w:p>
        </w:tc>
      </w:tr>
    </w:tbl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Objednatel si vyhrazuje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Dodavatel prohlašuje, že je oprávněn provádět činnost, která je předmětem této objednávky a že je pro tuto činnost náležitě </w:t>
      </w:r>
      <w:r>
        <w:rPr>
          <w:rFonts w:ascii="Arial" w:hAnsi="Arial" w:cs="Arial"/>
          <w:color w:val="000000"/>
          <w:sz w:val="17"/>
          <w:szCs w:val="17"/>
        </w:rPr>
        <w:t>kvalifikován.</w:t>
      </w: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446AA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9446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9446A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AA"/>
    <w:rsid w:val="0094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4E7E9"/>
  <w14:defaultImageDpi w14:val="0"/>
  <w15:docId w15:val="{B5DE6BF0-1888-4B96-90A6-4434EC0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C9DF543</Template>
  <TotalTime>1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2025-01-22T07:34:00Z</dcterms:created>
  <dcterms:modified xsi:type="dcterms:W3CDTF">2025-01-22T07:34:00Z</dcterms:modified>
</cp:coreProperties>
</file>