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2025-SMB-009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8003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spacing w:val="-4"/>
          <w:position w:val="-2"/>
          <w:sz w:val="20"/>
          <w:szCs w:val="20"/>
        </w:rPr>
        <w:t>65192231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1491225</wp:posOffset>
            </wp:positionH>
            <wp:positionV relativeFrom="line">
              <wp:posOffset>31685</wp:posOffset>
            </wp:positionV>
            <wp:extent cx="1070624" cy="10994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0624" cy="109945"/>
                    </a:xfrm>
                    <a:custGeom>
                      <a:rect l="l" t="t" r="r" b="b"/>
                      <a:pathLst>
                        <a:path w="1070624" h="109945">
                          <a:moveTo>
                            <a:pt x="0" y="109945"/>
                          </a:moveTo>
                          <a:lnTo>
                            <a:pt x="1070624" y="109945"/>
                          </a:lnTo>
                          <a:lnTo>
                            <a:pt x="107062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994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5533652</wp:posOffset>
            </wp:positionH>
            <wp:positionV relativeFrom="paragraph">
              <wp:posOffset>43929</wp:posOffset>
            </wp:positionV>
            <wp:extent cx="870386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6" cy="117005"/>
                    </a:xfrm>
                    <a:custGeom>
                      <a:rect l="l" t="t" r="r" b="b"/>
                      <a:pathLst>
                        <a:path w="870386" h="117005">
                          <a:moveTo>
                            <a:pt x="0" y="117005"/>
                          </a:moveTo>
                          <a:lnTo>
                            <a:pt x="870386" y="117005"/>
                          </a:lnTo>
                          <a:lnTo>
                            <a:pt x="87038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8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UNI-MAL, Ji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í Martinec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7" w:after="0" w:line="256" w:lineRule="exact"/>
        <w:ind w:left="1945" w:right="1201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Sportovní 1244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03.01.2025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malování chdba hlavní pavilon - ambulantní trakt 12-24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76200</wp:posOffset>
            </wp:positionV>
            <wp:extent cx="452979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60" w:after="0" w:line="223" w:lineRule="exact"/>
        <w:ind w:left="1483" w:right="253" w:hanging="1334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2206751</wp:posOffset>
            </wp:positionH>
            <wp:positionV relativeFrom="line">
              <wp:posOffset>76200</wp:posOffset>
            </wp:positionV>
            <wp:extent cx="1530443" cy="9445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30443" cy="94450"/>
                    </a:xfrm>
                    <a:custGeom>
                      <a:rect l="l" t="t" r="r" b="b"/>
                      <a:pathLst>
                        <a:path w="1530443" h="94450">
                          <a:moveTo>
                            <a:pt x="0" y="94450"/>
                          </a:moveTo>
                          <a:lnTo>
                            <a:pt x="1530443" y="94450"/>
                          </a:lnTo>
                          <a:lnTo>
                            <a:pt x="15304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bílá 180,80 m2  </w:t>
      </w:r>
      <w:r>
        <w:br w:type="textWrapping" w:clear="all"/>
      </w: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2353055</wp:posOffset>
            </wp:positionH>
            <wp:positionV relativeFrom="line">
              <wp:posOffset>38100</wp:posOffset>
            </wp:positionV>
            <wp:extent cx="1417673" cy="944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7673" cy="94450"/>
                    </a:xfrm>
                    <a:custGeom>
                      <a:rect l="l" t="t" r="r" b="b"/>
                      <a:pathLst>
                        <a:path w="1417673" h="94450">
                          <a:moveTo>
                            <a:pt x="0" y="94450"/>
                          </a:moveTo>
                          <a:lnTo>
                            <a:pt x="1417673" y="94450"/>
                          </a:lnTo>
                          <a:lnTo>
                            <a:pt x="141767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Malba barevná 13,80 m2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2199131</wp:posOffset>
            </wp:positionH>
            <wp:positionV relativeFrom="line">
              <wp:posOffset>38100</wp:posOffset>
            </wp:positionV>
            <wp:extent cx="1586835" cy="966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86835" cy="96696"/>
                    </a:xfrm>
                    <a:custGeom>
                      <a:rect l="l" t="t" r="r" b="b"/>
                      <a:pathLst>
                        <a:path w="1586835" h="96696">
                          <a:moveTo>
                            <a:pt x="0" y="96696"/>
                          </a:moveTo>
                          <a:lnTo>
                            <a:pt x="1586835" y="96696"/>
                          </a:lnTo>
                          <a:lnTo>
                            <a:pt x="15868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soklu 91,70 m2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2581655</wp:posOffset>
            </wp:positionH>
            <wp:positionV relativeFrom="line">
              <wp:posOffset>38100</wp:posOffset>
            </wp:positionV>
            <wp:extent cx="1417672" cy="9445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7672" cy="94450"/>
                    </a:xfrm>
                    <a:custGeom>
                      <a:rect l="l" t="t" r="r" b="b"/>
                      <a:pathLst>
                        <a:path w="1417672" h="94450">
                          <a:moveTo>
                            <a:pt x="0" y="94450"/>
                          </a:moveTo>
                          <a:lnTo>
                            <a:pt x="1417672" y="94450"/>
                          </a:lnTo>
                          <a:lnTo>
                            <a:pt x="14176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Desinfekce omítek 286,30 m2  </w:t>
      </w:r>
      <w:r>
        <w:br w:type="textWrapping" w:clear="all"/>
      </w:r>
      <w:r>
        <w:drawing>
          <wp:anchor simplePos="0" relativeHeight="2516584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2540507</wp:posOffset>
            </wp:positionH>
            <wp:positionV relativeFrom="line">
              <wp:posOffset>38100</wp:posOffset>
            </wp:positionV>
            <wp:extent cx="1417666" cy="944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7666" cy="94450"/>
                    </a:xfrm>
                    <a:custGeom>
                      <a:rect l="l" t="t" r="r" b="b"/>
                      <a:pathLst>
                        <a:path w="1417666" h="94450">
                          <a:moveTo>
                            <a:pt x="0" y="94450"/>
                          </a:moveTo>
                          <a:lnTo>
                            <a:pt x="1417666" y="94450"/>
                          </a:lnTo>
                          <a:lnTo>
                            <a:pt x="141766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Penetrace omítek 286,30 m2  </w:t>
      </w:r>
      <w:r>
        <w:br w:type="textWrapping" w:clear="all"/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2616428</wp:posOffset>
            </wp:positionH>
            <wp:positionV relativeFrom="line">
              <wp:posOffset>38100</wp:posOffset>
            </wp:positionV>
            <wp:extent cx="1559682" cy="84889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682" cy="84889"/>
                    </a:xfrm>
                    <a:custGeom>
                      <a:rect l="l" t="t" r="r" b="b"/>
                      <a:pathLst>
                        <a:path w="1559682" h="84889">
                          <a:moveTo>
                            <a:pt x="0" y="84889"/>
                          </a:moveTo>
                          <a:lnTo>
                            <a:pt x="1559682" y="84889"/>
                          </a:lnTo>
                          <a:lnTo>
                            <a:pt x="15596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488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Zakrytí podlah a vybavení 1,00  </w:t>
      </w:r>
      <w:r>
        <w:br w:type="textWrapping" w:clear="all"/>
      </w: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2613659</wp:posOffset>
            </wp:positionH>
            <wp:positionV relativeFrom="line">
              <wp:posOffset>38100</wp:posOffset>
            </wp:positionV>
            <wp:extent cx="1559406" cy="9445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6" cy="94450"/>
                    </a:xfrm>
                    <a:custGeom>
                      <a:rect l="l" t="t" r="r" b="b"/>
                      <a:pathLst>
                        <a:path w="1559406" h="94450">
                          <a:moveTo>
                            <a:pt x="0" y="94450"/>
                          </a:moveTo>
                          <a:lnTo>
                            <a:pt x="1559406" y="94450"/>
                          </a:lnTo>
                          <a:lnTo>
                            <a:pt x="155940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Maskovací páska + práce 1,00  </w:t>
      </w:r>
      <w:r>
        <w:br w:type="textWrapping" w:clear="all"/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2173223</wp:posOffset>
            </wp:positionH>
            <wp:positionV relativeFrom="line">
              <wp:posOffset>38100</wp:posOffset>
            </wp:positionV>
            <wp:extent cx="1559405" cy="944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5" cy="94450"/>
                    </a:xfrm>
                    <a:custGeom>
                      <a:rect l="l" t="t" r="r" b="b"/>
                      <a:pathLst>
                        <a:path w="1559405" h="94450">
                          <a:moveTo>
                            <a:pt x="0" y="94450"/>
                          </a:moveTo>
                          <a:lnTo>
                            <a:pt x="1559405" y="94450"/>
                          </a:lnTo>
                          <a:lnTo>
                            <a:pt x="15594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Úklid každý den 1,00 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2811780</wp:posOffset>
            </wp:positionH>
            <wp:positionV relativeFrom="line">
              <wp:posOffset>38100</wp:posOffset>
            </wp:positionV>
            <wp:extent cx="1559403" cy="9669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3" cy="96697"/>
                    </a:xfrm>
                    <a:custGeom>
                      <a:rect l="l" t="t" r="r" b="b"/>
                      <a:pathLst>
                        <a:path w="1559403" h="96697">
                          <a:moveTo>
                            <a:pt x="0" y="96697"/>
                          </a:moveTo>
                          <a:lnTo>
                            <a:pt x="1559403" y="96697"/>
                          </a:lnTo>
                          <a:lnTo>
                            <a:pt x="15594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 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kolikrát denn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1,00  </w:t>
      </w:r>
      <w:r>
        <w:br w:type="textWrapping" w:clear="all"/>
      </w: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-7720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2714243</wp:posOffset>
            </wp:positionH>
            <wp:positionV relativeFrom="line">
              <wp:posOffset>36830</wp:posOffset>
            </wp:positionV>
            <wp:extent cx="1559401" cy="9445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1" cy="94450"/>
                    </a:xfrm>
                    <a:custGeom>
                      <a:rect l="l" t="t" r="r" b="b"/>
                      <a:pathLst>
                        <a:path w="1559401" h="94450">
                          <a:moveTo>
                            <a:pt x="0" y="94450"/>
                          </a:moveTo>
                          <a:lnTo>
                            <a:pt x="1559401" y="94450"/>
                          </a:lnTo>
                          <a:lnTo>
                            <a:pt x="155940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Doprava a režie na zakázku 1,00  </w:t>
      </w:r>
      <w:r>
        <w:br w:type="textWrapping" w:clear="all"/>
      </w: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-5472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2599943</wp:posOffset>
            </wp:positionH>
            <wp:positionV relativeFrom="line">
              <wp:posOffset>36830</wp:posOffset>
            </wp:positionV>
            <wp:extent cx="1559403" cy="966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9403" cy="96696"/>
                    </a:xfrm>
                    <a:custGeom>
                      <a:rect l="l" t="t" r="r" b="b"/>
                      <a:pathLst>
                        <a:path w="1559403" h="96696">
                          <a:moveTo>
                            <a:pt x="0" y="96696"/>
                          </a:moveTo>
                          <a:lnTo>
                            <a:pt x="1559403" y="96696"/>
                          </a:lnTo>
                          <a:lnTo>
                            <a:pt x="15594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íplatek za no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1,00  </w:t>
      </w:r>
      <w:r>
        <w:br w:type="textWrapping" w:clear="all"/>
      </w: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2046731</wp:posOffset>
            </wp:positionH>
            <wp:positionV relativeFrom="line">
              <wp:posOffset>36830</wp:posOffset>
            </wp:positionV>
            <wp:extent cx="965042" cy="94449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5042" cy="94449"/>
                    </a:xfrm>
                    <a:custGeom>
                      <a:rect l="l" t="t" r="r" b="b"/>
                      <a:pathLst>
                        <a:path w="965042" h="94449">
                          <a:moveTo>
                            <a:pt x="0" y="94449"/>
                          </a:moveTo>
                          <a:lnTo>
                            <a:pt x="965042" y="94449"/>
                          </a:lnTo>
                          <a:lnTo>
                            <a:pt x="96504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Zaokrouhlení 1,00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71 660,0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67945</wp:posOffset>
                  </wp:positionV>
                  <wp:extent cx="1129178" cy="323902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29178" cy="323902"/>
                          </a:xfrm>
                          <a:custGeom>
                            <a:rect l="l" t="t" r="r" b="b"/>
                            <a:pathLst>
                              <a:path w="1129178" h="323902">
                                <a:moveTo>
                                  <a:pt x="0" y="323902"/>
                                </a:moveTo>
                                <a:lnTo>
                                  <a:pt x="1129178" y="323902"/>
                                </a:lnTo>
                                <a:lnTo>
                                  <a:pt x="112917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23902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129030</wp:posOffset>
            </wp:positionV>
            <wp:extent cx="3273043" cy="3149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4" Type="http://schemas.openxmlformats.org/officeDocument/2006/relationships/image" Target="media/image184.png"/><Relationship Id="rId185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2025-01-23T07:11:40Z</dcterms:created>
  <dcterms:modified xsi:type="dcterms:W3CDTF">2025-01-23T07:11:40Z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